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A8" w:rsidRDefault="002876A8" w:rsidP="002876A8">
      <w:pPr>
        <w:pStyle w:val="Heading3"/>
      </w:pPr>
      <w:proofErr w:type="gramStart"/>
      <w:r>
        <w:t>sex</w:t>
      </w:r>
      <w:proofErr w:type="gramEnd"/>
      <w:r>
        <w:t xml:space="preserve"> trafficking</w:t>
      </w:r>
    </w:p>
    <w:p w:rsidR="002876A8" w:rsidRPr="00627BF5" w:rsidRDefault="002876A8" w:rsidP="002876A8">
      <w:pPr>
        <w:pStyle w:val="Heading4"/>
      </w:pPr>
      <w:r w:rsidRPr="00627BF5">
        <w:t>Lifting the embargo is critical for women’s rights – ensures employment</w:t>
      </w:r>
    </w:p>
    <w:p w:rsidR="002876A8" w:rsidRPr="00627BF5" w:rsidRDefault="002876A8" w:rsidP="002876A8">
      <w:pPr>
        <w:rPr>
          <w:sz w:val="16"/>
        </w:rPr>
      </w:pPr>
      <w:r w:rsidRPr="00627BF5">
        <w:rPr>
          <w:b/>
          <w:bCs/>
        </w:rPr>
        <w:t>Associated Press 13</w:t>
      </w:r>
      <w:r w:rsidRPr="00627BF5">
        <w:rPr>
          <w:sz w:val="16"/>
        </w:rPr>
        <w:t xml:space="preserve"> - [Cites a report by Sarah Stevens - executive director of the Center for Democracy in the Americas, long-time human rights advocate, works with U.S. policymakers, journalists and others, to change the debate on U.S. foreign policy toward the hemisphere has led dozens of delegations of U.S. policymakers, academics, experts, and philanthropists to Chile, Cuba, Ecuador, El Salvador, Honduras and Venezuela on fact-finding and research missions. “Cuba gender equality good, but threatened says report” 3/8/13 </w:t>
      </w:r>
      <w:hyperlink r:id="rId10" w:history="1">
        <w:r w:rsidRPr="00627BF5">
          <w:rPr>
            <w:sz w:val="16"/>
          </w:rPr>
          <w:t>http://m.jamaicaobserver.com/mobile/business/Cuba-gender-equality-good--but-threatened-says-report_13801067</w:t>
        </w:r>
      </w:hyperlink>
      <w:r w:rsidRPr="00627BF5">
        <w:rPr>
          <w:sz w:val="16"/>
        </w:rPr>
        <w:t xml:space="preserve"> //NG]</w:t>
      </w:r>
    </w:p>
    <w:p w:rsidR="002876A8" w:rsidRPr="00627BF5" w:rsidRDefault="002876A8" w:rsidP="002876A8">
      <w:pPr>
        <w:rPr>
          <w:sz w:val="16"/>
        </w:rPr>
      </w:pPr>
      <w:r w:rsidRPr="00627BF5">
        <w:rPr>
          <w:bCs/>
          <w:highlight w:val="cyan"/>
          <w:u w:val="single"/>
        </w:rPr>
        <w:t>Cuba</w:t>
      </w:r>
      <w:r w:rsidRPr="00627BF5">
        <w:rPr>
          <w:sz w:val="16"/>
        </w:rPr>
        <w:t xml:space="preserve"> has made great strides in gender equality, but </w:t>
      </w:r>
      <w:r w:rsidRPr="00627BF5">
        <w:rPr>
          <w:bCs/>
          <w:u w:val="single"/>
        </w:rPr>
        <w:t xml:space="preserve">still </w:t>
      </w:r>
      <w:r w:rsidRPr="00627BF5">
        <w:rPr>
          <w:bCs/>
          <w:highlight w:val="cyan"/>
          <w:u w:val="single"/>
        </w:rPr>
        <w:t>has work to do in eradicating macho attitudes</w:t>
      </w:r>
      <w:r w:rsidRPr="00627BF5">
        <w:rPr>
          <w:bCs/>
          <w:u w:val="single"/>
        </w:rPr>
        <w:t xml:space="preserve"> </w:t>
      </w:r>
      <w:r w:rsidRPr="00627BF5">
        <w:rPr>
          <w:bCs/>
          <w:highlight w:val="cyan"/>
          <w:u w:val="single"/>
        </w:rPr>
        <w:t>and</w:t>
      </w:r>
      <w:r w:rsidRPr="00627BF5">
        <w:rPr>
          <w:bCs/>
          <w:u w:val="single"/>
        </w:rPr>
        <w:t xml:space="preserve"> </w:t>
      </w:r>
      <w:r w:rsidRPr="00627BF5">
        <w:rPr>
          <w:bCs/>
          <w:highlight w:val="cyan"/>
          <w:u w:val="single"/>
        </w:rPr>
        <w:t>supporting</w:t>
      </w:r>
      <w:r w:rsidRPr="00627BF5">
        <w:rPr>
          <w:bCs/>
          <w:u w:val="single"/>
        </w:rPr>
        <w:t xml:space="preserve"> opportunities for </w:t>
      </w:r>
      <w:r w:rsidRPr="00627BF5">
        <w:rPr>
          <w:bCs/>
          <w:highlight w:val="cyan"/>
          <w:u w:val="single"/>
        </w:rPr>
        <w:t>women</w:t>
      </w:r>
      <w:r w:rsidRPr="00627BF5">
        <w:rPr>
          <w:bCs/>
          <w:u w:val="single"/>
        </w:rPr>
        <w:t xml:space="preserve"> in business and leadership, according to a</w:t>
      </w:r>
      <w:r w:rsidRPr="00627BF5">
        <w:rPr>
          <w:sz w:val="16"/>
        </w:rPr>
        <w:t xml:space="preserve"> new </w:t>
      </w:r>
      <w:r w:rsidRPr="00627BF5">
        <w:rPr>
          <w:bCs/>
          <w:u w:val="single"/>
        </w:rPr>
        <w:t>report from a US study group published to coincide with International Women's Day</w:t>
      </w:r>
      <w:r w:rsidRPr="00627BF5">
        <w:rPr>
          <w:sz w:val="16"/>
        </w:rPr>
        <w:t xml:space="preserve"> today. </w:t>
      </w:r>
      <w:r w:rsidRPr="00627BF5">
        <w:rPr>
          <w:bCs/>
          <w:u w:val="single"/>
        </w:rPr>
        <w:t>The Washington-based Centre for Democracy in the Americas</w:t>
      </w:r>
      <w:r w:rsidRPr="00627BF5">
        <w:rPr>
          <w:sz w:val="16"/>
        </w:rPr>
        <w:t xml:space="preserve"> also </w:t>
      </w:r>
      <w:r w:rsidRPr="00627BF5">
        <w:rPr>
          <w:bCs/>
          <w:u w:val="single"/>
        </w:rPr>
        <w:t xml:space="preserve">warned that the island's economic difficulties and drive to restructure its socialist model could </w:t>
      </w:r>
      <w:r w:rsidRPr="00627BF5">
        <w:rPr>
          <w:bCs/>
          <w:highlight w:val="cyan"/>
          <w:u w:val="single"/>
        </w:rPr>
        <w:t>put at risk the advances in gender equality</w:t>
      </w:r>
      <w:r w:rsidRPr="00627BF5">
        <w:rPr>
          <w:sz w:val="16"/>
        </w:rPr>
        <w:t xml:space="preserve"> since the Cuban Revolution. "Just like everywhere, </w:t>
      </w:r>
      <w:r w:rsidRPr="00627BF5">
        <w:rPr>
          <w:bCs/>
          <w:u w:val="single"/>
        </w:rPr>
        <w:t>in times of economic crisis</w:t>
      </w:r>
      <w:r w:rsidRPr="00627BF5">
        <w:rPr>
          <w:sz w:val="16"/>
        </w:rPr>
        <w:t xml:space="preserve"> it's </w:t>
      </w:r>
      <w:r w:rsidRPr="00627BF5">
        <w:rPr>
          <w:bCs/>
          <w:u w:val="single"/>
        </w:rPr>
        <w:t>women</w:t>
      </w:r>
      <w:r w:rsidRPr="00627BF5">
        <w:rPr>
          <w:sz w:val="16"/>
        </w:rPr>
        <w:t xml:space="preserve"> and </w:t>
      </w:r>
      <w:r w:rsidRPr="00627BF5">
        <w:rPr>
          <w:bCs/>
          <w:u w:val="single"/>
        </w:rPr>
        <w:t>families and kids</w:t>
      </w:r>
      <w:r w:rsidRPr="00627BF5">
        <w:rPr>
          <w:sz w:val="16"/>
        </w:rPr>
        <w:t xml:space="preserve"> that </w:t>
      </w:r>
      <w:r w:rsidRPr="00627BF5">
        <w:rPr>
          <w:bCs/>
          <w:u w:val="single"/>
        </w:rPr>
        <w:t>are</w:t>
      </w:r>
      <w:r w:rsidRPr="00627BF5">
        <w:rPr>
          <w:sz w:val="16"/>
        </w:rPr>
        <w:t xml:space="preserve"> often </w:t>
      </w:r>
      <w:r w:rsidRPr="00627BF5">
        <w:rPr>
          <w:bCs/>
          <w:u w:val="single"/>
        </w:rPr>
        <w:t>the most vulnerable</w:t>
      </w:r>
      <w:r w:rsidRPr="00627BF5">
        <w:rPr>
          <w:sz w:val="16"/>
        </w:rPr>
        <w:t xml:space="preserve">," Sarah Stephens, the group's executive director, said yesterday. </w:t>
      </w:r>
      <w:r w:rsidRPr="00627BF5">
        <w:rPr>
          <w:bCs/>
          <w:u w:val="single"/>
        </w:rPr>
        <w:t>During</w:t>
      </w:r>
      <w:r w:rsidRPr="00627BF5">
        <w:rPr>
          <w:sz w:val="16"/>
        </w:rPr>
        <w:t xml:space="preserve"> numerous </w:t>
      </w:r>
      <w:r w:rsidRPr="00627BF5">
        <w:rPr>
          <w:bCs/>
          <w:u w:val="single"/>
        </w:rPr>
        <w:t>research trips</w:t>
      </w:r>
      <w:r w:rsidRPr="00627BF5">
        <w:rPr>
          <w:sz w:val="16"/>
        </w:rPr>
        <w:t xml:space="preserve"> to the island </w:t>
      </w:r>
      <w:r w:rsidRPr="00627BF5">
        <w:rPr>
          <w:bCs/>
          <w:u w:val="single"/>
        </w:rPr>
        <w:t>and interviews with</w:t>
      </w:r>
      <w:r w:rsidRPr="00627BF5">
        <w:rPr>
          <w:sz w:val="16"/>
        </w:rPr>
        <w:t xml:space="preserve"> a wide range of </w:t>
      </w:r>
      <w:r w:rsidRPr="00627BF5">
        <w:rPr>
          <w:bCs/>
          <w:u w:val="single"/>
        </w:rPr>
        <w:t>Cuban women, Stephens said, that was "one of the concerns</w:t>
      </w:r>
      <w:r w:rsidRPr="00627BF5">
        <w:rPr>
          <w:sz w:val="16"/>
        </w:rPr>
        <w:t xml:space="preserve"> that we heard again and again." President Raul </w:t>
      </w:r>
      <w:r w:rsidRPr="00627BF5">
        <w:rPr>
          <w:bCs/>
          <w:u w:val="single"/>
        </w:rPr>
        <w:t>Castro's economic reform plan includes massive reductions in state jobs, with</w:t>
      </w:r>
      <w:r w:rsidRPr="00627BF5">
        <w:rPr>
          <w:sz w:val="16"/>
        </w:rPr>
        <w:t xml:space="preserve"> those </w:t>
      </w:r>
      <w:r w:rsidRPr="00627BF5">
        <w:rPr>
          <w:bCs/>
          <w:u w:val="single"/>
        </w:rPr>
        <w:t>workers to be absorbed by an expanded private sector</w:t>
      </w:r>
      <w:r w:rsidRPr="00627BF5">
        <w:rPr>
          <w:sz w:val="16"/>
        </w:rPr>
        <w:t xml:space="preserve"> that has grown to 181 approved trades. But the center report noted that </w:t>
      </w:r>
      <w:r w:rsidRPr="00627BF5">
        <w:rPr>
          <w:bCs/>
          <w:u w:val="single"/>
        </w:rPr>
        <w:t>many of those are male-dominated professions</w:t>
      </w:r>
      <w:r w:rsidRPr="00627BF5">
        <w:rPr>
          <w:sz w:val="16"/>
        </w:rPr>
        <w:t xml:space="preserve"> — mechanics, masons, construction workers and so on — and to date, 24 per cent of small businesses are run by women. Moreover </w:t>
      </w:r>
      <w:r w:rsidRPr="00627BF5">
        <w:rPr>
          <w:bCs/>
          <w:highlight w:val="cyan"/>
          <w:u w:val="single"/>
        </w:rPr>
        <w:t>there's no provision for women</w:t>
      </w:r>
      <w:r w:rsidRPr="00627BF5">
        <w:rPr>
          <w:bCs/>
          <w:u w:val="single"/>
        </w:rPr>
        <w:t xml:space="preserve"> in the private sector </w:t>
      </w:r>
      <w:r w:rsidRPr="00627BF5">
        <w:rPr>
          <w:bCs/>
          <w:highlight w:val="cyan"/>
          <w:u w:val="single"/>
        </w:rPr>
        <w:t>to maintain rights</w:t>
      </w:r>
      <w:r w:rsidRPr="00627BF5">
        <w:rPr>
          <w:bCs/>
          <w:u w:val="single"/>
        </w:rPr>
        <w:t xml:space="preserve"> they enjoy in government jobs</w:t>
      </w:r>
      <w:r w:rsidRPr="00627BF5">
        <w:rPr>
          <w:sz w:val="16"/>
        </w:rPr>
        <w:t xml:space="preserve">, </w:t>
      </w:r>
      <w:r w:rsidRPr="00627BF5">
        <w:rPr>
          <w:bCs/>
          <w:u w:val="single"/>
        </w:rPr>
        <w:t>such as paid maternity leave and breaks for breast-feeding</w:t>
      </w:r>
      <w:r w:rsidRPr="00627BF5">
        <w:rPr>
          <w:sz w:val="16"/>
        </w:rPr>
        <w:t xml:space="preserve">. </w:t>
      </w:r>
      <w:r w:rsidRPr="00627BF5">
        <w:rPr>
          <w:bCs/>
          <w:u w:val="single"/>
        </w:rPr>
        <w:t xml:space="preserve">The </w:t>
      </w:r>
      <w:proofErr w:type="spellStart"/>
      <w:r w:rsidRPr="00627BF5">
        <w:rPr>
          <w:bCs/>
          <w:u w:val="single"/>
        </w:rPr>
        <w:t>centre</w:t>
      </w:r>
      <w:proofErr w:type="spellEnd"/>
      <w:r w:rsidRPr="00627BF5">
        <w:rPr>
          <w:bCs/>
          <w:u w:val="single"/>
        </w:rPr>
        <w:t xml:space="preserve"> recommended that Cuba implement measures to support women</w:t>
      </w:r>
      <w:r w:rsidRPr="00627BF5">
        <w:rPr>
          <w:sz w:val="16"/>
        </w:rPr>
        <w:t xml:space="preserve"> as independent workers and small business owners, such as </w:t>
      </w:r>
      <w:r w:rsidRPr="00627BF5">
        <w:rPr>
          <w:bCs/>
          <w:u w:val="single"/>
        </w:rPr>
        <w:t>offer</w:t>
      </w:r>
      <w:r w:rsidRPr="00627BF5">
        <w:rPr>
          <w:sz w:val="16"/>
        </w:rPr>
        <w:t xml:space="preserve">ing </w:t>
      </w:r>
      <w:r w:rsidRPr="00627BF5">
        <w:rPr>
          <w:bCs/>
          <w:u w:val="single"/>
        </w:rPr>
        <w:t xml:space="preserve">training in finance and marketing, improving access to credit and providing day care. </w:t>
      </w:r>
      <w:r w:rsidRPr="00627BF5">
        <w:rPr>
          <w:sz w:val="16"/>
        </w:rPr>
        <w:t xml:space="preserve">"What we heard from women was that much of the safety net, many of the benefits they received working for the state, they still desperately need in order to make ends meet, in order to be able to both hold down a job and take care of the home and the family and put meals on the table," Stephens said. </w:t>
      </w:r>
      <w:r w:rsidRPr="00627BF5">
        <w:rPr>
          <w:bCs/>
          <w:u w:val="single"/>
        </w:rPr>
        <w:t>The report</w:t>
      </w:r>
      <w:r w:rsidRPr="00627BF5">
        <w:rPr>
          <w:sz w:val="16"/>
        </w:rPr>
        <w:t xml:space="preserve"> also </w:t>
      </w:r>
      <w:r w:rsidRPr="00627BF5">
        <w:rPr>
          <w:bCs/>
          <w:highlight w:val="cyan"/>
          <w:u w:val="single"/>
        </w:rPr>
        <w:t>recommended that the U</w:t>
      </w:r>
      <w:r w:rsidRPr="00627BF5">
        <w:rPr>
          <w:bCs/>
          <w:u w:val="single"/>
        </w:rPr>
        <w:t xml:space="preserve">nited </w:t>
      </w:r>
      <w:r w:rsidRPr="00627BF5">
        <w:rPr>
          <w:bCs/>
          <w:highlight w:val="cyan"/>
          <w:u w:val="single"/>
        </w:rPr>
        <w:t>S</w:t>
      </w:r>
      <w:r w:rsidRPr="00627BF5">
        <w:rPr>
          <w:bCs/>
          <w:u w:val="single"/>
        </w:rPr>
        <w:t xml:space="preserve">tates </w:t>
      </w:r>
      <w:r w:rsidRPr="00627BF5">
        <w:rPr>
          <w:bCs/>
          <w:highlight w:val="cyan"/>
          <w:u w:val="single"/>
        </w:rPr>
        <w:t>engage with Cuban women</w:t>
      </w:r>
      <w:r w:rsidRPr="00627BF5">
        <w:rPr>
          <w:bCs/>
          <w:u w:val="single"/>
        </w:rPr>
        <w:t xml:space="preserve"> and society</w:t>
      </w:r>
      <w:r w:rsidRPr="00627BF5">
        <w:rPr>
          <w:sz w:val="16"/>
        </w:rPr>
        <w:t xml:space="preserve"> at large, </w:t>
      </w:r>
      <w:r w:rsidRPr="00627BF5">
        <w:rPr>
          <w:bCs/>
          <w:u w:val="single"/>
        </w:rPr>
        <w:t xml:space="preserve">including opening US markets to Cuban goods. Stephens' </w:t>
      </w:r>
      <w:proofErr w:type="spellStart"/>
      <w:r w:rsidRPr="00627BF5">
        <w:rPr>
          <w:bCs/>
          <w:u w:val="single"/>
        </w:rPr>
        <w:t>centre</w:t>
      </w:r>
      <w:proofErr w:type="spellEnd"/>
      <w:r w:rsidRPr="00627BF5">
        <w:rPr>
          <w:sz w:val="16"/>
        </w:rPr>
        <w:t xml:space="preserve"> is generally </w:t>
      </w:r>
      <w:r w:rsidRPr="00627BF5">
        <w:rPr>
          <w:bCs/>
          <w:u w:val="single"/>
        </w:rPr>
        <w:t xml:space="preserve">sympathetic to Havana and </w:t>
      </w:r>
      <w:r w:rsidRPr="00627BF5">
        <w:rPr>
          <w:sz w:val="16"/>
        </w:rPr>
        <w:t xml:space="preserve">actively </w:t>
      </w:r>
      <w:r w:rsidRPr="00627BF5">
        <w:rPr>
          <w:bCs/>
          <w:highlight w:val="cyan"/>
          <w:u w:val="single"/>
        </w:rPr>
        <w:t>lobbies for changes in US policy</w:t>
      </w:r>
      <w:r w:rsidRPr="00627BF5">
        <w:rPr>
          <w:sz w:val="16"/>
        </w:rPr>
        <w:t xml:space="preserve"> toward the island, </w:t>
      </w:r>
      <w:r w:rsidRPr="00627BF5">
        <w:rPr>
          <w:bCs/>
          <w:highlight w:val="cyan"/>
          <w:u w:val="single"/>
        </w:rPr>
        <w:t>including</w:t>
      </w:r>
      <w:r w:rsidRPr="00627BF5">
        <w:rPr>
          <w:bCs/>
          <w:u w:val="single"/>
        </w:rPr>
        <w:t xml:space="preserve"> the </w:t>
      </w:r>
      <w:r w:rsidRPr="00627BF5">
        <w:rPr>
          <w:bCs/>
          <w:highlight w:val="cyan"/>
          <w:u w:val="single"/>
        </w:rPr>
        <w:t xml:space="preserve">lifting </w:t>
      </w:r>
      <w:r w:rsidRPr="00627BF5">
        <w:rPr>
          <w:bCs/>
          <w:u w:val="single"/>
        </w:rPr>
        <w:t xml:space="preserve">of </w:t>
      </w:r>
      <w:r w:rsidRPr="00627BF5">
        <w:rPr>
          <w:bCs/>
          <w:highlight w:val="cyan"/>
          <w:u w:val="single"/>
        </w:rPr>
        <w:t>the</w:t>
      </w:r>
      <w:r w:rsidRPr="00627BF5">
        <w:rPr>
          <w:sz w:val="16"/>
        </w:rPr>
        <w:t xml:space="preserve"> 51-year economic </w:t>
      </w:r>
      <w:r w:rsidRPr="00627BF5">
        <w:rPr>
          <w:bCs/>
          <w:highlight w:val="cyan"/>
          <w:u w:val="single"/>
        </w:rPr>
        <w:t>embargo</w:t>
      </w:r>
      <w:r w:rsidRPr="00627BF5">
        <w:rPr>
          <w:sz w:val="16"/>
        </w:rPr>
        <w:t xml:space="preserve">. Overall the report praised Cuba on gender equality especially compared with the rest of the region, noting advances in indicators such as universal literacy, low maternal death rates, high representation of women in higher education, the enshrinement of equal rights in the constitution and legal guarantees in the family code. Still, it noted that </w:t>
      </w:r>
      <w:r w:rsidRPr="00627BF5">
        <w:rPr>
          <w:bCs/>
          <w:u w:val="single"/>
        </w:rPr>
        <w:t xml:space="preserve">Cuba has been </w:t>
      </w:r>
      <w:proofErr w:type="spellStart"/>
      <w:r w:rsidRPr="00627BF5">
        <w:rPr>
          <w:bCs/>
          <w:u w:val="single"/>
        </w:rPr>
        <w:t>criticised</w:t>
      </w:r>
      <w:proofErr w:type="spellEnd"/>
      <w:r w:rsidRPr="00627BF5">
        <w:rPr>
          <w:bCs/>
          <w:u w:val="single"/>
        </w:rPr>
        <w:t xml:space="preserve"> both internally and externally on domestic violence and it warned that cutbacks in the health and education systems</w:t>
      </w:r>
      <w:r w:rsidRPr="00627BF5">
        <w:rPr>
          <w:sz w:val="16"/>
        </w:rPr>
        <w:t xml:space="preserve"> potentially </w:t>
      </w:r>
      <w:r w:rsidRPr="00627BF5">
        <w:rPr>
          <w:bCs/>
          <w:u w:val="single"/>
        </w:rPr>
        <w:t>threaten gender equality</w:t>
      </w:r>
      <w:r w:rsidRPr="00627BF5">
        <w:rPr>
          <w:sz w:val="16"/>
        </w:rPr>
        <w:t xml:space="preserve"> if not handled properly. It also suggested that </w:t>
      </w:r>
      <w:r w:rsidRPr="00627BF5">
        <w:rPr>
          <w:bCs/>
          <w:u w:val="single"/>
        </w:rPr>
        <w:t>a glass ceiling still exists</w:t>
      </w:r>
      <w:r w:rsidRPr="00627BF5">
        <w:rPr>
          <w:sz w:val="16"/>
        </w:rPr>
        <w:t xml:space="preserve"> to a certain extent, saying that while Cuban women constitute 53 per cent of workers with graduate degrees, they occupy just 34 per cent of executive positions. </w:t>
      </w:r>
      <w:r w:rsidRPr="00627BF5">
        <w:rPr>
          <w:bCs/>
          <w:u w:val="single"/>
        </w:rPr>
        <w:t>Fewer than 40 per cent of women are employed, and they earn less than half of what men make</w:t>
      </w:r>
      <w:r w:rsidRPr="00627BF5">
        <w:rPr>
          <w:sz w:val="16"/>
        </w:rPr>
        <w:t>, the study found. "</w:t>
      </w:r>
      <w:r w:rsidRPr="00627BF5">
        <w:rPr>
          <w:bCs/>
          <w:u w:val="single"/>
        </w:rPr>
        <w:t>This is</w:t>
      </w:r>
      <w:r w:rsidRPr="00627BF5">
        <w:rPr>
          <w:sz w:val="16"/>
        </w:rPr>
        <w:t xml:space="preserve"> especially </w:t>
      </w:r>
      <w:r w:rsidRPr="00627BF5">
        <w:rPr>
          <w:bCs/>
          <w:u w:val="single"/>
        </w:rPr>
        <w:t>dispiriting to the highly trained women who emerge</w:t>
      </w:r>
      <w:r w:rsidRPr="00627BF5">
        <w:rPr>
          <w:sz w:val="16"/>
        </w:rPr>
        <w:t xml:space="preserve"> year after year </w:t>
      </w:r>
      <w:r w:rsidRPr="00627BF5">
        <w:rPr>
          <w:bCs/>
          <w:u w:val="single"/>
        </w:rPr>
        <w:t>from Cuban colleges</w:t>
      </w:r>
      <w:r w:rsidRPr="00627BF5">
        <w:rPr>
          <w:sz w:val="16"/>
        </w:rPr>
        <w:t>, yet remain unable to fully employ their talents," the report said. Castro, other officials and intellectuals have often stressed the importance of making Cuban society and government more inclusive of women, people of Afro-Cuban descent and youth. In late February a new parliament formed with women making up 42 per cent of its membership, continuing a gradual upward trend over the years. Thirty-nine per cent were black or mestizo. Castro also convened a new ruling Council of State with two women among its five vice presidents. Sonia Delgado, a 52-year-history teacher in Havana, said she is grateful that women in Cuba have rights to equal education, equal pay for equal work and free contraception and abortion. But Delgado said some workplace discrimination continues, and bosses can be hesitant to hire female employees for fear they might have children and miss work. In many families a husband's role is to "help out" rather than "share" household chores, she added. "After the triumph of the revolution, women's lives changed and doors were opened," Delgado said. "But I would say machismo continues to exist in our society. Perhaps out of sight, but there it is, lurking."</w:t>
      </w:r>
    </w:p>
    <w:p w:rsidR="002876A8" w:rsidRPr="00627BF5" w:rsidRDefault="002876A8" w:rsidP="002876A8"/>
    <w:p w:rsidR="002876A8" w:rsidRPr="00627BF5" w:rsidRDefault="002876A8" w:rsidP="002876A8">
      <w:pPr>
        <w:pStyle w:val="Heading4"/>
      </w:pPr>
      <w:r w:rsidRPr="00627BF5">
        <w:t>Embargo destroys employment which is the root cause of prostitution</w:t>
      </w:r>
    </w:p>
    <w:p w:rsidR="002876A8" w:rsidRPr="00627BF5" w:rsidRDefault="002876A8" w:rsidP="002876A8">
      <w:proofErr w:type="spellStart"/>
      <w:r w:rsidRPr="00627BF5">
        <w:rPr>
          <w:b/>
        </w:rPr>
        <w:t>Karseeboom</w:t>
      </w:r>
      <w:proofErr w:type="spellEnd"/>
      <w:r w:rsidRPr="00627BF5">
        <w:rPr>
          <w:b/>
        </w:rPr>
        <w:t xml:space="preserve">, 3 </w:t>
      </w:r>
      <w:r w:rsidRPr="00627BF5">
        <w:t xml:space="preserve">(Jennifer </w:t>
      </w:r>
      <w:proofErr w:type="spellStart"/>
      <w:r w:rsidRPr="00627BF5">
        <w:t>Karsseboom</w:t>
      </w:r>
      <w:proofErr w:type="spellEnd"/>
      <w:r w:rsidRPr="00627BF5">
        <w:t xml:space="preserve">, 3/26/3, “Poverty Pushes Cuban Women into Sex Tourism”, </w:t>
      </w:r>
      <w:hyperlink r:id="rId11" w:history="1">
        <w:r w:rsidRPr="00627BF5">
          <w:rPr>
            <w:rStyle w:val="Hyperlink"/>
          </w:rPr>
          <w:t>http://www.globalpolicy.org/component/content/article/211/44367.html)//EM</w:t>
        </w:r>
      </w:hyperlink>
    </w:p>
    <w:p w:rsidR="002876A8" w:rsidRPr="00627BF5" w:rsidRDefault="002876A8" w:rsidP="002876A8"/>
    <w:p w:rsidR="002876A8" w:rsidRPr="00627BF5" w:rsidRDefault="002876A8" w:rsidP="002876A8">
      <w:pPr>
        <w:rPr>
          <w:sz w:val="16"/>
        </w:rPr>
      </w:pPr>
      <w:r w:rsidRPr="00627BF5">
        <w:rPr>
          <w:sz w:val="16"/>
        </w:rPr>
        <w:t xml:space="preserve">From north to south, Havana to Santiago de Cuba, amidst the decaying buildings, propagandizing billboards and food stores with empty shelves </w:t>
      </w:r>
      <w:r w:rsidRPr="00627BF5">
        <w:rPr>
          <w:rStyle w:val="StyleBoldUnderline"/>
        </w:rPr>
        <w:t xml:space="preserve">there are two things </w:t>
      </w:r>
      <w:r w:rsidRPr="00627BF5">
        <w:rPr>
          <w:rStyle w:val="StyleBoldUnderline"/>
          <w:highlight w:val="cyan"/>
        </w:rPr>
        <w:t>in Cuba</w:t>
      </w:r>
      <w:r w:rsidRPr="00627BF5">
        <w:rPr>
          <w:rStyle w:val="StyleBoldUnderline"/>
        </w:rPr>
        <w:t xml:space="preserve"> which are always in full supply: prostitutes and sex tourists. In a country with </w:t>
      </w:r>
      <w:r w:rsidRPr="00627BF5">
        <w:rPr>
          <w:rStyle w:val="StyleBoldUnderline"/>
          <w:highlight w:val="cyan"/>
        </w:rPr>
        <w:t>few employment options</w:t>
      </w:r>
      <w:r w:rsidRPr="00627BF5">
        <w:rPr>
          <w:rStyle w:val="StyleBoldUnderline"/>
        </w:rPr>
        <w:t xml:space="preserve"> </w:t>
      </w:r>
      <w:r w:rsidRPr="00627BF5">
        <w:rPr>
          <w:rStyle w:val="StyleBoldUnderline"/>
          <w:highlight w:val="cyan"/>
        </w:rPr>
        <w:t>that</w:t>
      </w:r>
      <w:r w:rsidRPr="00627BF5">
        <w:rPr>
          <w:rStyle w:val="StyleBoldUnderline"/>
        </w:rPr>
        <w:t xml:space="preserve"> </w:t>
      </w:r>
      <w:r w:rsidRPr="00627BF5">
        <w:rPr>
          <w:rStyle w:val="StyleBoldUnderline"/>
          <w:highlight w:val="cyan"/>
        </w:rPr>
        <w:t>offer enough</w:t>
      </w:r>
      <w:r w:rsidRPr="00627BF5">
        <w:rPr>
          <w:rStyle w:val="StyleBoldUnderline"/>
        </w:rPr>
        <w:t xml:space="preserve"> upon which to subsist </w:t>
      </w:r>
      <w:r w:rsidRPr="00627BF5">
        <w:rPr>
          <w:rStyle w:val="StyleBoldUnderline"/>
          <w:highlight w:val="cyan"/>
        </w:rPr>
        <w:t>and an embargo that contributes to substandard living conditions</w:t>
      </w:r>
      <w:r w:rsidRPr="00627BF5">
        <w:rPr>
          <w:sz w:val="16"/>
        </w:rPr>
        <w:t xml:space="preserve"> for the majority of the population, </w:t>
      </w:r>
      <w:r w:rsidRPr="00627BF5">
        <w:rPr>
          <w:rStyle w:val="StyleBoldUnderline"/>
        </w:rPr>
        <w:t>women</w:t>
      </w:r>
      <w:r w:rsidRPr="00627BF5">
        <w:rPr>
          <w:sz w:val="16"/>
        </w:rPr>
        <w:t xml:space="preserve"> </w:t>
      </w:r>
      <w:r w:rsidRPr="00627BF5">
        <w:rPr>
          <w:rStyle w:val="StyleBoldUnderline"/>
        </w:rPr>
        <w:t>and girls flock to densely populated Havana in search of sexual employment</w:t>
      </w:r>
      <w:r w:rsidRPr="00627BF5">
        <w:rPr>
          <w:sz w:val="16"/>
        </w:rPr>
        <w:t xml:space="preserve"> in hotels, bars, restaurants and on the streets. </w:t>
      </w:r>
      <w:r w:rsidRPr="00627BF5">
        <w:rPr>
          <w:rStyle w:val="StyleBoldUnderline"/>
        </w:rPr>
        <w:t>Sex tourists flock to Havana</w:t>
      </w:r>
      <w:r w:rsidRPr="00627BF5">
        <w:rPr>
          <w:sz w:val="16"/>
        </w:rPr>
        <w:t xml:space="preserve"> and other cities in search of a form of escapism that is cheap, safe and exotic. </w:t>
      </w:r>
      <w:r w:rsidRPr="00627BF5">
        <w:rPr>
          <w:rStyle w:val="StyleBoldUnderline"/>
        </w:rPr>
        <w:t>In Cuba, foreign men can command Cuban women and girls with the same ease used to order cocktails</w:t>
      </w:r>
      <w:r w:rsidRPr="00627BF5">
        <w:rPr>
          <w:sz w:val="16"/>
        </w:rPr>
        <w:t>.</w:t>
      </w:r>
    </w:p>
    <w:p w:rsidR="002876A8" w:rsidRPr="00627BF5" w:rsidRDefault="002876A8" w:rsidP="002876A8"/>
    <w:p w:rsidR="002876A8" w:rsidRPr="002C7A10" w:rsidRDefault="002876A8" w:rsidP="002876A8">
      <w:pPr>
        <w:pStyle w:val="Heading4"/>
        <w:rPr>
          <w:rFonts w:eastAsiaTheme="minorHAnsi"/>
        </w:rPr>
      </w:pPr>
      <w:r w:rsidRPr="002C7A10">
        <w:rPr>
          <w:rFonts w:eastAsiaTheme="minorHAnsi"/>
        </w:rPr>
        <w:t xml:space="preserve">Cuban economic reforms are inevitable – however, the AFF safeguards against potential economic </w:t>
      </w:r>
      <w:proofErr w:type="spellStart"/>
      <w:r w:rsidRPr="002C7A10">
        <w:rPr>
          <w:rFonts w:eastAsiaTheme="minorHAnsi"/>
        </w:rPr>
        <w:t>disaters</w:t>
      </w:r>
      <w:proofErr w:type="spellEnd"/>
      <w:r w:rsidRPr="002C7A10">
        <w:rPr>
          <w:rFonts w:eastAsiaTheme="minorHAnsi"/>
        </w:rPr>
        <w:t xml:space="preserve"> through the transition</w:t>
      </w:r>
    </w:p>
    <w:p w:rsidR="002876A8" w:rsidRPr="002C7A10" w:rsidRDefault="002876A8" w:rsidP="002876A8">
      <w:pPr>
        <w:contextualSpacing/>
        <w:rPr>
          <w:rFonts w:cs="Arial"/>
        </w:rPr>
      </w:pPr>
      <w:r w:rsidRPr="002C7A10">
        <w:rPr>
          <w:rFonts w:cs="Arial"/>
          <w:b/>
          <w:bCs/>
        </w:rPr>
        <w:t>Ashby 13</w:t>
      </w:r>
      <w:r w:rsidRPr="002C7A10">
        <w:rPr>
          <w:rFonts w:cs="Arial"/>
          <w:b/>
        </w:rPr>
        <w:t xml:space="preserve"> –</w:t>
      </w:r>
      <w:r w:rsidRPr="002C7A10">
        <w:rPr>
          <w:rFonts w:cs="Arial"/>
        </w:rPr>
        <w:t xml:space="preserve"> Senior Research Fellow at the Council on Hemispheric Affairs, he served in the U.S. Commerce Department's International Trade Administration as Director of the Office of Mexico and the Caribbean and acting Deputy Assistant Secretary of Commerce for the Western Hemisphere(Timothy, "Preserving Stability in Cuba After Normalizing Relations with the United States – The Importance of Trading with State-Owned Enterprises" 3/29/13, Council on Hemispheric Affairs, http://www.coha.org/preserving-stability-in-cuba-timothy-ashby/)//AD</w:t>
      </w:r>
    </w:p>
    <w:p w:rsidR="002876A8" w:rsidRPr="002C7A10" w:rsidRDefault="002876A8" w:rsidP="002876A8">
      <w:pPr>
        <w:contextualSpacing/>
        <w:rPr>
          <w:rFonts w:cs="Arial"/>
        </w:rPr>
      </w:pPr>
    </w:p>
    <w:p w:rsidR="002876A8" w:rsidRPr="002C7A10" w:rsidRDefault="002876A8" w:rsidP="002876A8">
      <w:pPr>
        <w:contextualSpacing/>
        <w:rPr>
          <w:rFonts w:cs="Arial"/>
          <w:sz w:val="14"/>
        </w:rPr>
      </w:pPr>
      <w:r w:rsidRPr="002C7A10">
        <w:rPr>
          <w:rFonts w:cs="Arial"/>
          <w:bCs/>
          <w:highlight w:val="cyan"/>
          <w:u w:val="single"/>
        </w:rPr>
        <w:t>Cuba under</w:t>
      </w:r>
      <w:r w:rsidRPr="002C7A10">
        <w:rPr>
          <w:rFonts w:cs="Arial"/>
          <w:sz w:val="14"/>
        </w:rPr>
        <w:t xml:space="preserve"> </w:t>
      </w:r>
      <w:proofErr w:type="spellStart"/>
      <w:r w:rsidRPr="002C7A10">
        <w:rPr>
          <w:rFonts w:cs="Arial"/>
          <w:bCs/>
          <w:u w:val="single"/>
        </w:rPr>
        <w:t>Raúl</w:t>
      </w:r>
      <w:proofErr w:type="spellEnd"/>
      <w:r w:rsidRPr="002C7A10">
        <w:rPr>
          <w:rFonts w:cs="Arial"/>
          <w:bCs/>
          <w:u w:val="single"/>
        </w:rPr>
        <w:t xml:space="preserve"> </w:t>
      </w:r>
      <w:r w:rsidRPr="002C7A10">
        <w:rPr>
          <w:rFonts w:cs="Arial"/>
          <w:bCs/>
          <w:highlight w:val="cyan"/>
          <w:u w:val="single"/>
        </w:rPr>
        <w:t>Castro</w:t>
      </w:r>
      <w:r w:rsidRPr="002C7A10">
        <w:rPr>
          <w:rFonts w:cs="Arial"/>
          <w:sz w:val="14"/>
        </w:rPr>
        <w:t xml:space="preserve"> </w:t>
      </w:r>
      <w:r w:rsidRPr="002C7A10">
        <w:rPr>
          <w:rFonts w:cs="Arial"/>
          <w:bCs/>
          <w:u w:val="single"/>
        </w:rPr>
        <w:t xml:space="preserve">has </w:t>
      </w:r>
      <w:r w:rsidRPr="002C7A10">
        <w:rPr>
          <w:rFonts w:cs="Arial"/>
          <w:bCs/>
          <w:highlight w:val="cyan"/>
          <w:u w:val="single"/>
        </w:rPr>
        <w:t>entered a new</w:t>
      </w:r>
      <w:r w:rsidRPr="002C7A10">
        <w:rPr>
          <w:rFonts w:cs="Arial"/>
          <w:bCs/>
          <w:u w:val="single"/>
        </w:rPr>
        <w:t xml:space="preserve"> period of economic, social, and political </w:t>
      </w:r>
      <w:r w:rsidRPr="002C7A10">
        <w:rPr>
          <w:rFonts w:cs="Arial"/>
          <w:bCs/>
          <w:highlight w:val="cyan"/>
          <w:u w:val="single"/>
        </w:rPr>
        <w:t>transformation</w:t>
      </w:r>
      <w:r w:rsidRPr="002C7A10">
        <w:rPr>
          <w:rFonts w:cs="Arial"/>
          <w:bCs/>
          <w:u w:val="single"/>
        </w:rPr>
        <w:t>.</w:t>
      </w:r>
      <w:r w:rsidRPr="002C7A10">
        <w:rPr>
          <w:rFonts w:cs="Arial"/>
          <w:sz w:val="14"/>
        </w:rPr>
        <w:t xml:space="preserve"> </w:t>
      </w:r>
      <w:r w:rsidRPr="002C7A10">
        <w:rPr>
          <w:rFonts w:cs="Arial"/>
          <w:bCs/>
          <w:u w:val="single"/>
        </w:rPr>
        <w:t>Reforms instituted within the past few years have brought the expansion of private sector entrepreneurial activity</w:t>
      </w:r>
      <w:r w:rsidRPr="002C7A10">
        <w:rPr>
          <w:rFonts w:cs="Arial"/>
          <w:sz w:val="14"/>
        </w:rPr>
        <w:t xml:space="preserve">,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p>
    <w:p w:rsidR="002876A8" w:rsidRPr="002C7A10" w:rsidRDefault="002876A8" w:rsidP="002876A8">
      <w:pPr>
        <w:contextualSpacing/>
        <w:rPr>
          <w:rFonts w:cs="Arial"/>
          <w:sz w:val="14"/>
        </w:rPr>
      </w:pPr>
      <w:r w:rsidRPr="002C7A10">
        <w:rPr>
          <w:rFonts w:cs="Arial"/>
          <w:bCs/>
          <w:u w:val="single"/>
        </w:rPr>
        <w:t>Stating that it was time for the “gradual transfer” of “key roles to new generations</w:t>
      </w:r>
      <w:r w:rsidRPr="002C7A10">
        <w:rPr>
          <w:rFonts w:cs="Arial"/>
          <w:sz w:val="14"/>
        </w:rPr>
        <w:t xml:space="preserve">,” President </w:t>
      </w:r>
      <w:proofErr w:type="spellStart"/>
      <w:r w:rsidRPr="002C7A10">
        <w:rPr>
          <w:rFonts w:cs="Arial"/>
          <w:bCs/>
          <w:u w:val="single"/>
        </w:rPr>
        <w:t>Raúl</w:t>
      </w:r>
      <w:proofErr w:type="spellEnd"/>
      <w:r w:rsidRPr="002C7A10">
        <w:rPr>
          <w:rFonts w:cs="Arial"/>
          <w:bCs/>
          <w:u w:val="single"/>
        </w:rPr>
        <w:t xml:space="preserve"> </w:t>
      </w:r>
      <w:r w:rsidRPr="002C7A10">
        <w:rPr>
          <w:rFonts w:cs="Arial"/>
          <w:sz w:val="14"/>
        </w:rPr>
        <w:t xml:space="preserve">Castro </w:t>
      </w:r>
      <w:r w:rsidRPr="002C7A10">
        <w:rPr>
          <w:rFonts w:cs="Arial"/>
          <w:bCs/>
          <w:u w:val="single"/>
        </w:rPr>
        <w:t>announced that he will retire by 2018</w:t>
      </w:r>
      <w:r w:rsidRPr="002C7A10">
        <w:rPr>
          <w:rFonts w:cs="Arial"/>
          <w:sz w:val="14"/>
        </w:rPr>
        <w:t>, and named as his possible successor a man who was not even born at the time of the Cuban Revolution. [1]</w:t>
      </w:r>
    </w:p>
    <w:p w:rsidR="002876A8" w:rsidRPr="002C7A10" w:rsidRDefault="002876A8" w:rsidP="002876A8">
      <w:pPr>
        <w:contextualSpacing/>
        <w:rPr>
          <w:rFonts w:cs="Arial"/>
          <w:sz w:val="14"/>
          <w:szCs w:val="14"/>
        </w:rPr>
      </w:pPr>
      <w:r w:rsidRPr="002C7A10">
        <w:rPr>
          <w:rFonts w:cs="Arial"/>
          <w:sz w:val="14"/>
          <w:szCs w:val="14"/>
        </w:rPr>
        <w:t xml:space="preserve">The twilight of the Castro era presents challenges and opportunities for US policy makers. Normalization of relations is inevitable, regardless of timing, yet external and internal factors may accelerate or retard the process. </w:t>
      </w:r>
    </w:p>
    <w:p w:rsidR="002876A8" w:rsidRPr="002C7A10" w:rsidRDefault="002876A8" w:rsidP="002876A8">
      <w:pPr>
        <w:contextualSpacing/>
        <w:rPr>
          <w:rFonts w:cs="Arial"/>
          <w:bCs/>
          <w:u w:val="single"/>
        </w:rPr>
      </w:pPr>
      <w:r w:rsidRPr="002C7A10">
        <w:rPr>
          <w:rFonts w:cs="Arial"/>
          <w:bCs/>
          <w:highlight w:val="cyan"/>
          <w:u w:val="single"/>
        </w:rPr>
        <w:t>The death of</w:t>
      </w:r>
      <w:r w:rsidRPr="002C7A10">
        <w:rPr>
          <w:rFonts w:cs="Arial"/>
          <w:sz w:val="14"/>
        </w:rPr>
        <w:t xml:space="preserve"> Venezuelan President Hugo </w:t>
      </w:r>
      <w:r w:rsidRPr="002C7A10">
        <w:rPr>
          <w:rFonts w:cs="Arial"/>
          <w:bCs/>
          <w:highlight w:val="cyan"/>
          <w:u w:val="single"/>
        </w:rPr>
        <w:t xml:space="preserve">Chávez is likely to undermine the </w:t>
      </w:r>
      <w:r w:rsidRPr="002C7A10">
        <w:rPr>
          <w:rFonts w:cs="Arial"/>
          <w:bCs/>
          <w:u w:val="single"/>
        </w:rPr>
        <w:t>already</w:t>
      </w:r>
      <w:r w:rsidRPr="002C7A10">
        <w:rPr>
          <w:rFonts w:cs="Arial"/>
          <w:bCs/>
          <w:highlight w:val="cyan"/>
          <w:u w:val="single"/>
        </w:rPr>
        <w:t xml:space="preserve"> dysfunctional Cuban economy</w:t>
      </w:r>
      <w:r w:rsidRPr="002C7A10">
        <w:rPr>
          <w:rFonts w:cs="Arial"/>
          <w:sz w:val="14"/>
        </w:rPr>
        <w:t xml:space="preserve">, if </w:t>
      </w:r>
      <w:r w:rsidRPr="002C7A10">
        <w:rPr>
          <w:rFonts w:cs="Arial"/>
          <w:bCs/>
          <w:highlight w:val="cyan"/>
          <w:u w:val="single"/>
        </w:rPr>
        <w:t xml:space="preserve">it leads to reductions in </w:t>
      </w:r>
      <w:r w:rsidRPr="002C7A10">
        <w:rPr>
          <w:rFonts w:cs="Arial"/>
          <w:bCs/>
          <w:u w:val="single"/>
        </w:rPr>
        <w:t xml:space="preserve">oil imports and other forms of </w:t>
      </w:r>
      <w:r w:rsidRPr="002C7A10">
        <w:rPr>
          <w:rFonts w:cs="Arial"/>
          <w:bCs/>
          <w:highlight w:val="cyan"/>
          <w:u w:val="single"/>
        </w:rPr>
        <w:t>aid</w:t>
      </w:r>
      <w:r w:rsidRPr="002C7A10">
        <w:rPr>
          <w:rFonts w:cs="Arial"/>
          <w:sz w:val="14"/>
        </w:rPr>
        <w:t xml:space="preserve">. </w:t>
      </w:r>
      <w:r w:rsidRPr="002C7A10">
        <w:rPr>
          <w:rFonts w:cs="Arial"/>
          <w:bCs/>
          <w:highlight w:val="cyan"/>
          <w:u w:val="single"/>
        </w:rPr>
        <w:t>This could bring social chaos</w:t>
      </w:r>
      <w:r w:rsidRPr="002C7A10">
        <w:rPr>
          <w:rFonts w:cs="Arial"/>
          <w:bCs/>
          <w:u w:val="single"/>
        </w:rPr>
        <w:t>,</w:t>
      </w:r>
      <w:r w:rsidRPr="002C7A10">
        <w:rPr>
          <w:rFonts w:cs="Arial"/>
          <w:sz w:val="14"/>
        </w:rPr>
        <w:t xml:space="preserve"> especially among the island’s disaffected youth. Such an outcome would generate adverse consequences for US national and regional security. </w:t>
      </w:r>
      <w:r w:rsidRPr="002C7A10">
        <w:rPr>
          <w:rFonts w:cs="Arial"/>
          <w:bCs/>
          <w:highlight w:val="cyan"/>
          <w:u w:val="single"/>
        </w:rPr>
        <w:t>To maintain Cuba’s social and economic stability</w:t>
      </w:r>
      <w:r w:rsidRPr="002C7A10">
        <w:rPr>
          <w:rFonts w:cs="Arial"/>
          <w:bCs/>
          <w:u w:val="single"/>
        </w:rPr>
        <w:t xml:space="preserve"> while reforms are maturing,</w:t>
      </w:r>
      <w:r w:rsidRPr="002C7A10">
        <w:rPr>
          <w:rFonts w:cs="Arial"/>
          <w:sz w:val="14"/>
        </w:rPr>
        <w:t xml:space="preserve"> </w:t>
      </w:r>
      <w:r w:rsidRPr="002C7A10">
        <w:rPr>
          <w:rFonts w:cs="Arial"/>
          <w:bCs/>
          <w:highlight w:val="cyan"/>
          <w:u w:val="single"/>
        </w:rPr>
        <w:t>the U</w:t>
      </w:r>
      <w:r w:rsidRPr="002C7A10">
        <w:rPr>
          <w:rFonts w:cs="Arial"/>
          <w:sz w:val="14"/>
        </w:rPr>
        <w:t xml:space="preserve">nited </w:t>
      </w:r>
      <w:r w:rsidRPr="002C7A10">
        <w:rPr>
          <w:rFonts w:cs="Arial"/>
          <w:bCs/>
          <w:highlight w:val="cyan"/>
          <w:u w:val="single"/>
        </w:rPr>
        <w:t>S</w:t>
      </w:r>
      <w:r w:rsidRPr="002C7A10">
        <w:rPr>
          <w:rFonts w:cs="Arial"/>
          <w:sz w:val="14"/>
        </w:rPr>
        <w:t xml:space="preserve">tates </w:t>
      </w:r>
      <w:r w:rsidRPr="002C7A10">
        <w:rPr>
          <w:rFonts w:cs="Arial"/>
          <w:bCs/>
          <w:highlight w:val="cyan"/>
          <w:u w:val="single"/>
        </w:rPr>
        <w:t xml:space="preserve">must throw itself open to </w:t>
      </w:r>
      <w:r w:rsidRPr="002C7A10">
        <w:rPr>
          <w:rFonts w:cs="Arial"/>
          <w:b/>
          <w:iCs/>
          <w:highlight w:val="cyan"/>
          <w:u w:val="single"/>
          <w:bdr w:val="single" w:sz="8" w:space="0" w:color="auto"/>
        </w:rPr>
        <w:t>unrestricted bilateral trade</w:t>
      </w:r>
      <w:r w:rsidRPr="002C7A10">
        <w:rPr>
          <w:rFonts w:cs="Arial"/>
          <w:bCs/>
          <w:highlight w:val="cyan"/>
          <w:u w:val="single"/>
        </w:rPr>
        <w:t xml:space="preserve"> with all Cuban enterprises</w:t>
      </w:r>
      <w:r w:rsidRPr="002C7A10">
        <w:rPr>
          <w:rFonts w:cs="Arial"/>
          <w:bCs/>
          <w:u w:val="single"/>
        </w:rPr>
        <w:t>, both private and state-owned.</w:t>
      </w:r>
    </w:p>
    <w:p w:rsidR="002876A8" w:rsidRPr="002C7A10" w:rsidRDefault="002876A8" w:rsidP="002876A8">
      <w:pPr>
        <w:contextualSpacing/>
        <w:rPr>
          <w:rFonts w:cs="Arial"/>
          <w:sz w:val="14"/>
        </w:rPr>
      </w:pPr>
      <w:r w:rsidRPr="002C7A10">
        <w:rPr>
          <w:rFonts w:cs="Arial"/>
          <w:bCs/>
          <w:u w:val="single"/>
        </w:rPr>
        <w:t>The collapse of Cuba’s</w:t>
      </w:r>
      <w:r w:rsidRPr="002C7A10">
        <w:rPr>
          <w:rFonts w:cs="Arial"/>
          <w:sz w:val="14"/>
        </w:rPr>
        <w:t xml:space="preserve"> tottering </w:t>
      </w:r>
      <w:r w:rsidRPr="002C7A10">
        <w:rPr>
          <w:rFonts w:cs="Arial"/>
          <w:bCs/>
          <w:u w:val="single"/>
        </w:rPr>
        <w:t>economy could seismically impact the U</w:t>
      </w:r>
      <w:r w:rsidRPr="002C7A10">
        <w:rPr>
          <w:rFonts w:cs="Arial"/>
          <w:sz w:val="14"/>
        </w:rPr>
        <w:t xml:space="preserve">nited </w:t>
      </w:r>
      <w:r w:rsidRPr="002C7A10">
        <w:rPr>
          <w:rFonts w:cs="Arial"/>
          <w:bCs/>
          <w:u w:val="single"/>
        </w:rPr>
        <w:t>S</w:t>
      </w:r>
      <w:r w:rsidRPr="002C7A10">
        <w:rPr>
          <w:rFonts w:cs="Arial"/>
          <w:sz w:val="14"/>
        </w:rPr>
        <w:t>tates and neighboring countries.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p>
    <w:p w:rsidR="002876A8" w:rsidRPr="002C7A10" w:rsidRDefault="002876A8" w:rsidP="002876A8">
      <w:pPr>
        <w:contextualSpacing/>
        <w:rPr>
          <w:rFonts w:cs="Arial"/>
          <w:sz w:val="14"/>
          <w:szCs w:val="14"/>
        </w:rPr>
      </w:pPr>
      <w:r w:rsidRPr="002C7A10">
        <w:rPr>
          <w:rFonts w:cs="Arial"/>
          <w:sz w:val="14"/>
          <w:szCs w:val="14"/>
        </w:rPr>
        <w:t>• Avoid one or more mass migrations;</w:t>
      </w:r>
    </w:p>
    <w:p w:rsidR="002876A8" w:rsidRPr="002C7A10" w:rsidRDefault="002876A8" w:rsidP="002876A8">
      <w:pPr>
        <w:contextualSpacing/>
        <w:rPr>
          <w:rFonts w:cs="Arial"/>
          <w:sz w:val="14"/>
          <w:szCs w:val="14"/>
        </w:rPr>
      </w:pPr>
      <w:r w:rsidRPr="002C7A10">
        <w:rPr>
          <w:rFonts w:cs="Arial"/>
          <w:sz w:val="14"/>
          <w:szCs w:val="14"/>
        </w:rPr>
        <w:t>• Prevent Cuba from becoming another porous border that allows continuous large-scale migration to the hemisphere;</w:t>
      </w:r>
    </w:p>
    <w:p w:rsidR="002876A8" w:rsidRPr="002C7A10" w:rsidRDefault="002876A8" w:rsidP="002876A8">
      <w:pPr>
        <w:contextualSpacing/>
        <w:rPr>
          <w:rFonts w:cs="Arial"/>
          <w:sz w:val="14"/>
          <w:szCs w:val="14"/>
        </w:rPr>
      </w:pPr>
      <w:r w:rsidRPr="002C7A10">
        <w:rPr>
          <w:rFonts w:cs="Arial"/>
          <w:sz w:val="14"/>
          <w:szCs w:val="14"/>
        </w:rPr>
        <w:t>• Prevent Cuba from becoming a major source or transshipment point for the illegal drug trade;</w:t>
      </w:r>
    </w:p>
    <w:p w:rsidR="002876A8" w:rsidRPr="002C7A10" w:rsidRDefault="002876A8" w:rsidP="002876A8">
      <w:pPr>
        <w:contextualSpacing/>
        <w:rPr>
          <w:rFonts w:cs="Arial"/>
          <w:sz w:val="14"/>
          <w:szCs w:val="14"/>
        </w:rPr>
      </w:pPr>
      <w:r w:rsidRPr="002C7A10">
        <w:rPr>
          <w:rFonts w:cs="Arial"/>
          <w:sz w:val="14"/>
          <w:szCs w:val="14"/>
        </w:rPr>
        <w:t>• Avoid Cuba becoming a state with ungoverned spaces that could provide a platform for terrorists and others wishing to harm the United States. [2]</w:t>
      </w:r>
    </w:p>
    <w:p w:rsidR="002876A8" w:rsidRPr="002C7A10" w:rsidRDefault="002876A8" w:rsidP="002876A8">
      <w:pPr>
        <w:contextualSpacing/>
        <w:rPr>
          <w:rFonts w:cs="Arial"/>
          <w:sz w:val="14"/>
          <w:szCs w:val="14"/>
        </w:rPr>
      </w:pPr>
      <w:r w:rsidRPr="002C7A10">
        <w:rPr>
          <w:rFonts w:cs="Arial"/>
          <w:sz w:val="14"/>
          <w:szCs w:val="14"/>
        </w:rPr>
        <w:t>All of these national security threats are directly related to economic and social conditions within Cuba.</w:t>
      </w:r>
    </w:p>
    <w:p w:rsidR="002876A8" w:rsidRPr="002C7A10" w:rsidRDefault="002876A8" w:rsidP="002876A8">
      <w:pPr>
        <w:contextualSpacing/>
        <w:rPr>
          <w:rFonts w:cs="Arial"/>
          <w:sz w:val="14"/>
          <w:szCs w:val="14"/>
        </w:rPr>
      </w:pPr>
      <w:r w:rsidRPr="002C7A10">
        <w:rPr>
          <w:rFonts w:cs="Arial"/>
          <w:sz w:val="14"/>
          <w:szCs w:val="14"/>
        </w:rPr>
        <w:t xml:space="preserve">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p>
    <w:p w:rsidR="002876A8" w:rsidRPr="002C7A10" w:rsidRDefault="002876A8" w:rsidP="002876A8">
      <w:pPr>
        <w:contextualSpacing/>
        <w:rPr>
          <w:rFonts w:cs="Arial"/>
          <w:sz w:val="14"/>
        </w:rPr>
      </w:pPr>
      <w:r w:rsidRPr="002C7A10">
        <w:rPr>
          <w:rFonts w:cs="Arial"/>
          <w:sz w:val="14"/>
        </w:rPr>
        <w:t xml:space="preserve">A rational commercial rapprochement towards Cuba would therefore require a change in current laws and in the system of regulations prohibiting the importation of Cuban goods and products. </w:t>
      </w:r>
      <w:r w:rsidRPr="002C7A10">
        <w:rPr>
          <w:rFonts w:cs="Arial"/>
          <w:bCs/>
          <w:highlight w:val="cyan"/>
          <w:u w:val="single"/>
        </w:rPr>
        <w:t>Normalized bilateral trade will benefit the Cuban people by</w:t>
      </w:r>
      <w:r w:rsidRPr="002C7A10">
        <w:rPr>
          <w:rFonts w:cs="Arial"/>
          <w:bCs/>
          <w:u w:val="single"/>
        </w:rPr>
        <w:t xml:space="preserve"> helping to provide </w:t>
      </w:r>
      <w:r w:rsidRPr="002C7A10">
        <w:rPr>
          <w:rFonts w:cs="Arial"/>
          <w:bCs/>
          <w:highlight w:val="cyan"/>
          <w:u w:val="single"/>
        </w:rPr>
        <w:t>economic stability and</w:t>
      </w:r>
      <w:r w:rsidRPr="002C7A10">
        <w:rPr>
          <w:rFonts w:cs="Arial"/>
          <w:bCs/>
          <w:u w:val="single"/>
        </w:rPr>
        <w:t xml:space="preserve"> fostering the </w:t>
      </w:r>
      <w:r w:rsidRPr="002C7A10">
        <w:rPr>
          <w:rFonts w:cs="Arial"/>
          <w:bCs/>
          <w:highlight w:val="cyan"/>
          <w:u w:val="single"/>
        </w:rPr>
        <w:t>growth of a middle class</w:t>
      </w:r>
      <w:r w:rsidRPr="002C7A10">
        <w:rPr>
          <w:rFonts w:cs="Arial"/>
          <w:sz w:val="14"/>
        </w:rPr>
        <w:t xml:space="preserve"> – </w:t>
      </w:r>
      <w:r w:rsidRPr="002C7A10">
        <w:rPr>
          <w:rFonts w:cs="Arial"/>
          <w:bCs/>
          <w:u w:val="single"/>
        </w:rPr>
        <w:t xml:space="preserve">both of which are </w:t>
      </w:r>
      <w:r w:rsidRPr="002C7A10">
        <w:rPr>
          <w:rFonts w:cs="Arial"/>
          <w:bCs/>
          <w:highlight w:val="cyan"/>
          <w:u w:val="single"/>
        </w:rPr>
        <w:t>essential for</w:t>
      </w:r>
      <w:r w:rsidRPr="002C7A10">
        <w:rPr>
          <w:rFonts w:cs="Arial"/>
          <w:bCs/>
          <w:u w:val="single"/>
        </w:rPr>
        <w:t xml:space="preserve"> the foundation of </w:t>
      </w:r>
      <w:r w:rsidRPr="002C7A10">
        <w:rPr>
          <w:rFonts w:cs="Arial"/>
          <w:bCs/>
          <w:highlight w:val="cyan"/>
          <w:u w:val="single"/>
        </w:rPr>
        <w:t>democratic institutions</w:t>
      </w:r>
      <w:r w:rsidRPr="002C7A10">
        <w:rPr>
          <w:rFonts w:cs="Arial"/>
          <w:bCs/>
          <w:u w:val="single"/>
        </w:rPr>
        <w:t>. Two-way trade must include both Cuba’s private sector as well as SOEs</w:t>
      </w:r>
      <w:r w:rsidRPr="002C7A10">
        <w:rPr>
          <w:rFonts w:cs="Arial"/>
          <w:sz w:val="14"/>
        </w:rPr>
        <w:t>.</w:t>
      </w:r>
    </w:p>
    <w:p w:rsidR="002876A8" w:rsidRPr="002C7A10" w:rsidRDefault="002876A8" w:rsidP="002876A8">
      <w:pPr>
        <w:contextualSpacing/>
        <w:rPr>
          <w:rFonts w:cs="Arial"/>
        </w:rPr>
      </w:pPr>
    </w:p>
    <w:p w:rsidR="002876A8" w:rsidRPr="002C7A10" w:rsidRDefault="002876A8" w:rsidP="002876A8">
      <w:pPr>
        <w:pStyle w:val="Heading4"/>
        <w:rPr>
          <w:rFonts w:eastAsiaTheme="minorHAnsi"/>
        </w:rPr>
      </w:pPr>
      <w:r w:rsidRPr="002C7A10">
        <w:rPr>
          <w:rFonts w:eastAsiaTheme="minorHAnsi"/>
        </w:rPr>
        <w:lastRenderedPageBreak/>
        <w:t>The plan changes elite calculus – it removes the fear of regime change and creates buy in for economic and political reform</w:t>
      </w:r>
    </w:p>
    <w:p w:rsidR="002876A8" w:rsidRPr="002C7A10" w:rsidRDefault="002876A8" w:rsidP="002876A8">
      <w:pPr>
        <w:contextualSpacing/>
      </w:pPr>
      <w:r w:rsidRPr="002C7A10">
        <w:rPr>
          <w:b/>
          <w:bCs/>
        </w:rPr>
        <w:t>Lopez-Levy 11</w:t>
      </w:r>
      <w:r w:rsidRPr="002C7A10">
        <w:t xml:space="preserve"> – PhD candidate at Josef </w:t>
      </w:r>
      <w:proofErr w:type="spellStart"/>
      <w:r w:rsidRPr="002C7A10">
        <w:t>Korbel</w:t>
      </w:r>
      <w:proofErr w:type="spellEnd"/>
      <w:r w:rsidRPr="002C7A10">
        <w:t xml:space="preserve"> School of International Studies, coauthor of “Raul Castro and the New Cuba” (Arturo, New America Foundation, May 2011, </w:t>
      </w:r>
      <w:hyperlink r:id="rId12" w:history="1">
        <w:r w:rsidRPr="002C7A10">
          <w:t>http://newamerica.net/sites/newamerica.net/files/policydocs/naf_all_cuba_reform_final.pdf)//EK</w:t>
        </w:r>
      </w:hyperlink>
    </w:p>
    <w:p w:rsidR="002876A8" w:rsidRPr="002C7A10" w:rsidRDefault="002876A8" w:rsidP="002876A8">
      <w:pPr>
        <w:contextualSpacing/>
      </w:pPr>
    </w:p>
    <w:p w:rsidR="002876A8" w:rsidRPr="002C7A10" w:rsidRDefault="002876A8" w:rsidP="002876A8">
      <w:pPr>
        <w:contextualSpacing/>
        <w:rPr>
          <w:sz w:val="14"/>
          <w:szCs w:val="14"/>
        </w:rPr>
      </w:pPr>
      <w:r w:rsidRPr="002C7A10">
        <w:rPr>
          <w:bCs/>
          <w:highlight w:val="cyan"/>
          <w:u w:val="single"/>
        </w:rPr>
        <w:t>Diplomacy, not sanctions, must be the primary tool for resolving differences</w:t>
      </w:r>
      <w:r w:rsidRPr="002C7A10">
        <w:rPr>
          <w:bCs/>
          <w:u w:val="single"/>
        </w:rPr>
        <w:t xml:space="preserve"> with Havana</w:t>
      </w:r>
      <w:r w:rsidRPr="002C7A10">
        <w:rPr>
          <w:sz w:val="14"/>
          <w:szCs w:val="14"/>
        </w:rPr>
        <w:t xml:space="preserve"> and advancing U.S. interests. It is worth remembering that since the 2008 presidential campaign in which President Obama proclaimed the value of negotiating with countries like Cuba, without preconditions, engagement was never defended on the basis of sympathy for the interlocutors but rather, on how best to promote American values and interests. American repudiation of the </w:t>
      </w:r>
      <w:proofErr w:type="spellStart"/>
      <w:r w:rsidRPr="002C7A10">
        <w:rPr>
          <w:sz w:val="14"/>
          <w:szCs w:val="14"/>
        </w:rPr>
        <w:t>Castros</w:t>
      </w:r>
      <w:proofErr w:type="spellEnd"/>
      <w:r w:rsidRPr="002C7A10">
        <w:rPr>
          <w:sz w:val="14"/>
          <w:szCs w:val="14"/>
        </w:rPr>
        <w:t xml:space="preserve">’ conduct may or may not be well earned, but it should not be an excuse for constraining American influence with Cuban society and elites.  </w:t>
      </w:r>
      <w:proofErr w:type="gramStart"/>
      <w:r w:rsidRPr="002C7A10">
        <w:rPr>
          <w:sz w:val="14"/>
          <w:szCs w:val="14"/>
        </w:rPr>
        <w:t>Sanctions, if used, should be “smart”, with the objective of influencing Cuban policy (particularly when such policies are under serious debate and transformation), not affecting regime change.</w:t>
      </w:r>
      <w:proofErr w:type="gramEnd"/>
      <w:r w:rsidRPr="002C7A10">
        <w:rPr>
          <w:sz w:val="14"/>
          <w:szCs w:val="14"/>
        </w:rPr>
        <w:t xml:space="preserve"> </w:t>
      </w:r>
      <w:r w:rsidRPr="002C7A10">
        <w:rPr>
          <w:bCs/>
          <w:highlight w:val="yellow"/>
          <w:u w:val="single"/>
        </w:rPr>
        <w:t>While</w:t>
      </w:r>
      <w:r w:rsidRPr="002C7A10">
        <w:rPr>
          <w:bCs/>
          <w:u w:val="single"/>
        </w:rPr>
        <w:t xml:space="preserve"> </w:t>
      </w:r>
      <w:r w:rsidRPr="002C7A10">
        <w:rPr>
          <w:bCs/>
          <w:highlight w:val="cyan"/>
          <w:u w:val="single"/>
        </w:rPr>
        <w:t>Cuba’s elite</w:t>
      </w:r>
      <w:r w:rsidRPr="002C7A10">
        <w:rPr>
          <w:bCs/>
          <w:u w:val="single"/>
        </w:rPr>
        <w:t xml:space="preserve"> do </w:t>
      </w:r>
      <w:r w:rsidRPr="002C7A10">
        <w:rPr>
          <w:bCs/>
          <w:highlight w:val="cyan"/>
          <w:u w:val="single"/>
        </w:rPr>
        <w:t>harbor disagreements</w:t>
      </w:r>
      <w:r w:rsidRPr="002C7A10">
        <w:rPr>
          <w:bCs/>
          <w:u w:val="single"/>
        </w:rPr>
        <w:t xml:space="preserve"> about how extensive the reform process should be</w:t>
      </w:r>
      <w:proofErr w:type="gramStart"/>
      <w:r w:rsidRPr="002C7A10">
        <w:rPr>
          <w:bCs/>
          <w:u w:val="single"/>
        </w:rPr>
        <w:t>,</w:t>
      </w:r>
      <w:proofErr w:type="gramEnd"/>
      <w:r w:rsidRPr="002C7A10">
        <w:rPr>
          <w:bCs/>
          <w:u w:val="single"/>
        </w:rPr>
        <w:t xml:space="preserve"> </w:t>
      </w:r>
      <w:r w:rsidRPr="002C7A10">
        <w:rPr>
          <w:bCs/>
          <w:highlight w:val="yellow"/>
          <w:u w:val="single"/>
        </w:rPr>
        <w:t>all factions are united against</w:t>
      </w:r>
      <w:r w:rsidRPr="002C7A10">
        <w:rPr>
          <w:bCs/>
          <w:u w:val="single"/>
        </w:rPr>
        <w:t xml:space="preserve"> changes that would render Cuba in any way vulnerable to </w:t>
      </w:r>
      <w:r w:rsidRPr="002C7A10">
        <w:rPr>
          <w:bCs/>
          <w:highlight w:val="yellow"/>
          <w:u w:val="single"/>
        </w:rPr>
        <w:t>external efforts at regime change</w:t>
      </w:r>
      <w:r w:rsidRPr="002C7A10">
        <w:rPr>
          <w:sz w:val="14"/>
          <w:szCs w:val="14"/>
        </w:rPr>
        <w:t xml:space="preserve">. Different from the model of “Fidel in Command”, the emerging model of bureaucratic politics under Raul is not insulated from elite sensitivities. </w:t>
      </w:r>
      <w:r w:rsidRPr="002C7A10">
        <w:rPr>
          <w:bCs/>
          <w:highlight w:val="yellow"/>
          <w:u w:val="single"/>
        </w:rPr>
        <w:t>To the extent that</w:t>
      </w:r>
      <w:r w:rsidRPr="002C7A10">
        <w:rPr>
          <w:bCs/>
          <w:u w:val="single"/>
        </w:rPr>
        <w:t xml:space="preserve"> </w:t>
      </w:r>
      <w:proofErr w:type="spellStart"/>
      <w:r w:rsidRPr="002C7A10">
        <w:rPr>
          <w:bCs/>
          <w:u w:val="single"/>
        </w:rPr>
        <w:t>postrevolutionary</w:t>
      </w:r>
      <w:proofErr w:type="spellEnd"/>
      <w:r w:rsidRPr="002C7A10">
        <w:rPr>
          <w:bCs/>
          <w:u w:val="single"/>
        </w:rPr>
        <w:t xml:space="preserve"> elites </w:t>
      </w:r>
      <w:r w:rsidRPr="002C7A10">
        <w:rPr>
          <w:bCs/>
          <w:highlight w:val="yellow"/>
          <w:u w:val="single"/>
        </w:rPr>
        <w:t>are threatened by</w:t>
      </w:r>
      <w:r w:rsidRPr="002C7A10">
        <w:rPr>
          <w:bCs/>
          <w:u w:val="single"/>
        </w:rPr>
        <w:t xml:space="preserve"> U.S. policy</w:t>
      </w:r>
      <w:r w:rsidRPr="002C7A10">
        <w:rPr>
          <w:sz w:val="14"/>
          <w:szCs w:val="14"/>
        </w:rPr>
        <w:t xml:space="preserve"> (The conditions of the </w:t>
      </w:r>
      <w:r w:rsidRPr="002C7A10">
        <w:rPr>
          <w:sz w:val="14"/>
          <w:szCs w:val="14"/>
          <w:highlight w:val="yellow"/>
        </w:rPr>
        <w:t>Helms-Burton</w:t>
      </w:r>
      <w:r w:rsidRPr="002C7A10">
        <w:rPr>
          <w:sz w:val="14"/>
          <w:szCs w:val="14"/>
        </w:rPr>
        <w:t xml:space="preserve"> Act, for instance), </w:t>
      </w:r>
      <w:r w:rsidRPr="002C7A10">
        <w:rPr>
          <w:bCs/>
          <w:highlight w:val="yellow"/>
          <w:u w:val="single"/>
        </w:rPr>
        <w:t>they are going to oppose</w:t>
      </w:r>
      <w:r w:rsidRPr="002C7A10">
        <w:rPr>
          <w:bCs/>
          <w:u w:val="single"/>
        </w:rPr>
        <w:t xml:space="preserve"> policy </w:t>
      </w:r>
      <w:r w:rsidRPr="002C7A10">
        <w:rPr>
          <w:bCs/>
          <w:highlight w:val="yellow"/>
          <w:u w:val="single"/>
        </w:rPr>
        <w:t>changes. To the extent that their interests in a market-oriented reform are advanced</w:t>
      </w:r>
      <w:r w:rsidRPr="002C7A10">
        <w:rPr>
          <w:bCs/>
          <w:u w:val="single"/>
        </w:rPr>
        <w:t xml:space="preserve"> by political concessions</w:t>
      </w:r>
      <w:r w:rsidRPr="002C7A10">
        <w:rPr>
          <w:sz w:val="14"/>
          <w:szCs w:val="14"/>
        </w:rPr>
        <w:t xml:space="preserve"> such as the release of the political prisoners, </w:t>
      </w:r>
      <w:r w:rsidRPr="002C7A10">
        <w:rPr>
          <w:bCs/>
          <w:highlight w:val="yellow"/>
          <w:u w:val="single"/>
        </w:rPr>
        <w:t>they will advocate for them</w:t>
      </w:r>
      <w:r w:rsidRPr="002C7A10">
        <w:rPr>
          <w:bCs/>
          <w:u w:val="single"/>
        </w:rPr>
        <w:t xml:space="preserve">. </w:t>
      </w:r>
      <w:r w:rsidRPr="002C7A10">
        <w:rPr>
          <w:bCs/>
          <w:sz w:val="12"/>
          <w:u w:val="single"/>
        </w:rPr>
        <w:t xml:space="preserve"> </w:t>
      </w:r>
      <w:r w:rsidRPr="002C7A10">
        <w:rPr>
          <w:bCs/>
          <w:u w:val="single"/>
        </w:rPr>
        <w:t>The processes of marketization and political liberalization create an opportunity for the U.S. to initiate actions that could lead to a proliferation of meaningful changes in Cuba</w:t>
      </w:r>
      <w:r w:rsidRPr="002C7A10">
        <w:rPr>
          <w:sz w:val="14"/>
          <w:szCs w:val="14"/>
        </w:rPr>
        <w:t xml:space="preserve">. American support for both a democratic and an economically stable Cuba are far from mutually exclusive. As the experience of other countries demonstrates, </w:t>
      </w:r>
      <w:r w:rsidRPr="002C7A10">
        <w:rPr>
          <w:bCs/>
          <w:u w:val="single"/>
        </w:rPr>
        <w:t>economic and political reforms are intertwined</w:t>
      </w:r>
      <w:r w:rsidRPr="002C7A10">
        <w:rPr>
          <w:sz w:val="14"/>
          <w:szCs w:val="14"/>
        </w:rPr>
        <w:t xml:space="preserve">. </w:t>
      </w:r>
      <w:r w:rsidRPr="002C7A10">
        <w:rPr>
          <w:bCs/>
          <w:u w:val="single"/>
        </w:rPr>
        <w:t>Democracy in the long run tends to produce stable governments but the process of getting there is inherently destabilizing</w:t>
      </w:r>
      <w:r w:rsidRPr="002C7A10">
        <w:rPr>
          <w:sz w:val="14"/>
          <w:szCs w:val="14"/>
        </w:rPr>
        <w:t xml:space="preserve">. Multiparty elections, for instance, in the absence of a stabilizing economic and social environment tend to be destabilizing and often violent. </w:t>
      </w:r>
      <w:r w:rsidRPr="002C7A10">
        <w:rPr>
          <w:bCs/>
          <w:highlight w:val="cyan"/>
          <w:u w:val="single"/>
        </w:rPr>
        <w:t xml:space="preserve">A growing, market-oriented Cuban economy </w:t>
      </w:r>
      <w:r w:rsidRPr="002C7A10">
        <w:rPr>
          <w:bCs/>
          <w:u w:val="single"/>
        </w:rPr>
        <w:t xml:space="preserve">that enjoys substantial participation from the Cuban Diaspora </w:t>
      </w:r>
      <w:r w:rsidRPr="002C7A10">
        <w:rPr>
          <w:bCs/>
          <w:highlight w:val="cyan"/>
          <w:u w:val="single"/>
        </w:rPr>
        <w:t xml:space="preserve">will be a </w:t>
      </w:r>
      <w:r w:rsidRPr="002C7A10">
        <w:rPr>
          <w:b/>
          <w:iCs/>
          <w:highlight w:val="cyan"/>
          <w:u w:val="single"/>
          <w:bdr w:val="single" w:sz="8" w:space="0" w:color="auto"/>
        </w:rPr>
        <w:t>major deterrent against violence</w:t>
      </w:r>
      <w:r w:rsidRPr="002C7A10">
        <w:rPr>
          <w:sz w:val="14"/>
          <w:szCs w:val="14"/>
        </w:rPr>
        <w:t>. There are numerous examples, world-wide, of the positive repercussions a transition to a market economy (the Cuban non-state sector would jump from 15% of GDP today to 35% in 2015) has for the independence of civil society. The United States should support such a course in Cuba.</w:t>
      </w:r>
    </w:p>
    <w:p w:rsidR="002876A8" w:rsidRDefault="002876A8" w:rsidP="002876A8"/>
    <w:p w:rsidR="002876A8" w:rsidRPr="002876A8" w:rsidRDefault="002876A8" w:rsidP="002876A8"/>
    <w:p w:rsidR="002876A8" w:rsidRDefault="002876A8" w:rsidP="002876A8">
      <w:pPr>
        <w:pStyle w:val="Heading3"/>
      </w:pPr>
      <w:r>
        <w:lastRenderedPageBreak/>
        <w:t>Sanctions/GTG 2AC (1:00)</w:t>
      </w:r>
    </w:p>
    <w:p w:rsidR="002876A8" w:rsidRPr="004B3ED5" w:rsidRDefault="002876A8" w:rsidP="002876A8">
      <w:pPr>
        <w:pStyle w:val="Heading4"/>
      </w:pPr>
      <w:r>
        <w:t xml:space="preserve">1. We meet – they misunderstand the </w:t>
      </w:r>
      <w:proofErr w:type="spellStart"/>
      <w:r>
        <w:t>Aff</w:t>
      </w:r>
      <w:proofErr w:type="spellEnd"/>
      <w:r>
        <w:t xml:space="preserve"> – we don’t just lift barriers to private engagement – NTR requires a new trade agreement and is </w:t>
      </w:r>
      <w:r>
        <w:rPr>
          <w:u w:val="single"/>
        </w:rPr>
        <w:t>active pursuit</w:t>
      </w:r>
      <w:r>
        <w:t xml:space="preserve"> of </w:t>
      </w:r>
      <w:r>
        <w:rPr>
          <w:u w:val="single"/>
        </w:rPr>
        <w:t>bilateral</w:t>
      </w:r>
      <w:r>
        <w:t xml:space="preserve"> trade relations</w:t>
      </w:r>
    </w:p>
    <w:p w:rsidR="002876A8" w:rsidRPr="006D4F87" w:rsidRDefault="002876A8" w:rsidP="002876A8">
      <w:r w:rsidRPr="0008198E">
        <w:rPr>
          <w:rStyle w:val="StyleStyleBold12pt"/>
        </w:rPr>
        <w:t>French, 9</w:t>
      </w:r>
      <w:r w:rsidRPr="006D4F87">
        <w:rPr>
          <w:b/>
        </w:rPr>
        <w:t xml:space="preserve"> </w:t>
      </w:r>
      <w:r w:rsidRPr="006D4F87">
        <w:t>– editor of and a frequent contributor to The Havana Note</w:t>
      </w:r>
      <w:r>
        <w:t>,</w:t>
      </w:r>
      <w:r w:rsidRPr="006D4F87">
        <w:t xml:space="preserve"> led more than two dozen research trips to Cuba (Anya, “Options for Engagement </w:t>
      </w:r>
      <w:proofErr w:type="gramStart"/>
      <w:r w:rsidRPr="006D4F87">
        <w:t>A</w:t>
      </w:r>
      <w:proofErr w:type="gramEnd"/>
      <w:r w:rsidRPr="006D4F87">
        <w:t xml:space="preserve"> Resource Guide for Reforming U.S. Policy toward Cuba” </w:t>
      </w:r>
      <w:hyperlink r:id="rId13" w:history="1">
        <w:r w:rsidRPr="006D4F87">
          <w:rPr>
            <w:rStyle w:val="Hyperlink"/>
          </w:rPr>
          <w:t>http://www.lexingtoninstitute.org/library/resources/documents/Cuba/USPolicy/options-for-engagement.pdf</w:t>
        </w:r>
      </w:hyperlink>
      <w:r w:rsidRPr="006D4F87">
        <w:t>)</w:t>
      </w:r>
    </w:p>
    <w:p w:rsidR="002876A8" w:rsidRPr="006D4F87" w:rsidRDefault="002876A8" w:rsidP="002876A8"/>
    <w:p w:rsidR="002876A8" w:rsidRPr="004B3ED5" w:rsidRDefault="002876A8" w:rsidP="002876A8">
      <w:pPr>
        <w:rPr>
          <w:sz w:val="16"/>
          <w:szCs w:val="16"/>
        </w:rPr>
      </w:pPr>
      <w:r w:rsidRPr="004B3ED5">
        <w:rPr>
          <w:sz w:val="16"/>
          <w:szCs w:val="16"/>
        </w:rPr>
        <w:t>The path to “normal” trade relations</w:t>
      </w:r>
    </w:p>
    <w:p w:rsidR="002876A8" w:rsidRDefault="002876A8" w:rsidP="002876A8">
      <w:pPr>
        <w:rPr>
          <w:sz w:val="16"/>
          <w:szCs w:val="16"/>
        </w:rPr>
      </w:pPr>
      <w:r w:rsidRPr="007D7962">
        <w:rPr>
          <w:rStyle w:val="TitleChar"/>
        </w:rPr>
        <w:t>If the U</w:t>
      </w:r>
      <w:r w:rsidRPr="007D7962">
        <w:rPr>
          <w:sz w:val="16"/>
          <w:szCs w:val="16"/>
        </w:rPr>
        <w:t>nited</w:t>
      </w:r>
      <w:r w:rsidRPr="007D7962">
        <w:t xml:space="preserve"> </w:t>
      </w:r>
      <w:r w:rsidRPr="007D7962">
        <w:rPr>
          <w:rStyle w:val="TitleChar"/>
        </w:rPr>
        <w:t>S</w:t>
      </w:r>
      <w:r w:rsidRPr="007D7962">
        <w:rPr>
          <w:sz w:val="16"/>
          <w:szCs w:val="16"/>
        </w:rPr>
        <w:t>tates</w:t>
      </w:r>
      <w:r w:rsidRPr="007D7962">
        <w:t xml:space="preserve"> </w:t>
      </w:r>
      <w:r w:rsidRPr="007D7962">
        <w:rPr>
          <w:rStyle w:val="TitleChar"/>
        </w:rPr>
        <w:t>were to lift its trade embargo against Cuba, this would not automatically confer “normal” status to the bilateral trade relationship</w:t>
      </w:r>
      <w:r w:rsidRPr="007D7962">
        <w:t>.</w:t>
      </w:r>
      <w:r w:rsidRPr="007D7962">
        <w:rPr>
          <w:sz w:val="16"/>
          <w:szCs w:val="16"/>
        </w:rPr>
        <w:t xml:space="preserve"> It would mean that the United States and Cuba have the opportunity to begin trading in more goods and services than they have in the last fifty years. </w:t>
      </w:r>
      <w:r w:rsidRPr="003A0264">
        <w:rPr>
          <w:rStyle w:val="TitleChar"/>
          <w:highlight w:val="cyan"/>
        </w:rPr>
        <w:t>Whether</w:t>
      </w:r>
      <w:r w:rsidRPr="007D7962">
        <w:rPr>
          <w:rStyle w:val="TitleChar"/>
        </w:rPr>
        <w:t xml:space="preserve"> </w:t>
      </w:r>
      <w:r w:rsidRPr="007D7962">
        <w:rPr>
          <w:sz w:val="16"/>
          <w:szCs w:val="16"/>
        </w:rPr>
        <w:t xml:space="preserve">much expanded </w:t>
      </w:r>
      <w:r w:rsidRPr="003A0264">
        <w:rPr>
          <w:rStyle w:val="TitleChar"/>
          <w:highlight w:val="cyan"/>
        </w:rPr>
        <w:t>trade</w:t>
      </w:r>
      <w:r w:rsidRPr="007D7962">
        <w:rPr>
          <w:rStyle w:val="TitleChar"/>
        </w:rPr>
        <w:t xml:space="preserve"> </w:t>
      </w:r>
      <w:r w:rsidRPr="007D7962">
        <w:rPr>
          <w:rStyle w:val="Emphasis"/>
        </w:rPr>
        <w:t xml:space="preserve">actually </w:t>
      </w:r>
      <w:r w:rsidRPr="003A0264">
        <w:rPr>
          <w:rStyle w:val="Emphasis"/>
          <w:highlight w:val="cyan"/>
        </w:rPr>
        <w:t>occurs</w:t>
      </w:r>
      <w:r w:rsidRPr="003A0264">
        <w:rPr>
          <w:rStyle w:val="TitleChar"/>
          <w:highlight w:val="cyan"/>
        </w:rPr>
        <w:t xml:space="preserve"> depends on</w:t>
      </w:r>
      <w:r w:rsidRPr="007D7962">
        <w:rPr>
          <w:rStyle w:val="TitleChar"/>
        </w:rPr>
        <w:t xml:space="preserve"> </w:t>
      </w:r>
      <w:r w:rsidRPr="007D7962">
        <w:rPr>
          <w:sz w:val="16"/>
          <w:szCs w:val="16"/>
        </w:rPr>
        <w:t>whether</w:t>
      </w:r>
      <w:r w:rsidRPr="007D7962">
        <w:t xml:space="preserve"> </w:t>
      </w:r>
      <w:r w:rsidRPr="007D7962">
        <w:rPr>
          <w:rStyle w:val="TitleChar"/>
        </w:rPr>
        <w:t>the</w:t>
      </w:r>
      <w:r w:rsidRPr="007D7962">
        <w:rPr>
          <w:rStyle w:val="TitleChar"/>
          <w:sz w:val="16"/>
          <w:szCs w:val="16"/>
        </w:rPr>
        <w:t xml:space="preserve"> </w:t>
      </w:r>
      <w:proofErr w:type="gramStart"/>
      <w:r w:rsidRPr="007D7962">
        <w:rPr>
          <w:sz w:val="16"/>
          <w:szCs w:val="16"/>
        </w:rPr>
        <w:t>United</w:t>
      </w:r>
      <w:proofErr w:type="gramEnd"/>
      <w:r w:rsidRPr="007D7962">
        <w:rPr>
          <w:sz w:val="16"/>
          <w:szCs w:val="16"/>
        </w:rPr>
        <w:t xml:space="preserve"> States were to take additional steps beyond lifting the embargo: the most important of which is the </w:t>
      </w:r>
      <w:r w:rsidRPr="007D7962">
        <w:rPr>
          <w:rStyle w:val="TitleChar"/>
        </w:rPr>
        <w:t>provision of Normal Trade Relations</w:t>
      </w:r>
      <w:r w:rsidRPr="007D7962">
        <w:t xml:space="preserve"> (NTR). </w:t>
      </w:r>
      <w:r w:rsidRPr="003A0264">
        <w:rPr>
          <w:rStyle w:val="TitleChar"/>
          <w:highlight w:val="cyan"/>
        </w:rPr>
        <w:t>NTR</w:t>
      </w:r>
      <w:r w:rsidRPr="007D7962">
        <w:t xml:space="preserve"> </w:t>
      </w:r>
      <w:r w:rsidRPr="007D7962">
        <w:rPr>
          <w:sz w:val="16"/>
          <w:szCs w:val="16"/>
        </w:rPr>
        <w:t xml:space="preserve">is a technical term </w:t>
      </w:r>
      <w:r w:rsidRPr="003A0264">
        <w:rPr>
          <w:rStyle w:val="TitleChar"/>
          <w:highlight w:val="cyan"/>
        </w:rPr>
        <w:t>which refers to</w:t>
      </w:r>
      <w:r w:rsidRPr="007D7962">
        <w:rPr>
          <w:rStyle w:val="TitleChar"/>
        </w:rPr>
        <w:t xml:space="preserve"> the provision of </w:t>
      </w:r>
      <w:r w:rsidRPr="003A0264">
        <w:rPr>
          <w:rStyle w:val="TitleChar"/>
          <w:highlight w:val="cyan"/>
        </w:rPr>
        <w:t>nondiscriminatory treatment toward trading partners</w:t>
      </w:r>
      <w:r w:rsidRPr="007D7962">
        <w:rPr>
          <w:rStyle w:val="TitleChar"/>
        </w:rPr>
        <w:t>.</w:t>
      </w:r>
      <w:r w:rsidRPr="007D7962">
        <w:t xml:space="preserve"> </w:t>
      </w:r>
      <w:r w:rsidRPr="007D7962">
        <w:rPr>
          <w:sz w:val="16"/>
          <w:szCs w:val="16"/>
        </w:rPr>
        <w:t>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7D7962">
        <w:rPr>
          <w:sz w:val="16"/>
          <w:szCs w:val="16"/>
        </w:rPr>
        <w:t>Vanik</w:t>
      </w:r>
      <w:proofErr w:type="spellEnd"/>
      <w:r w:rsidRPr="007D7962">
        <w:rPr>
          <w:sz w:val="16"/>
          <w:szCs w:val="16"/>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7D7962">
        <w:rPr>
          <w:sz w:val="16"/>
          <w:szCs w:val="16"/>
        </w:rPr>
        <w:t>Vanik</w:t>
      </w:r>
      <w:proofErr w:type="spellEnd"/>
      <w:r w:rsidRPr="007D7962">
        <w:rPr>
          <w:sz w:val="16"/>
          <w:szCs w:val="16"/>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975311">
        <w:rPr>
          <w:rStyle w:val="TitleChar"/>
          <w:highlight w:val="cyan"/>
        </w:rPr>
        <w:t>the U</w:t>
      </w:r>
      <w:r w:rsidRPr="007D7962">
        <w:rPr>
          <w:sz w:val="16"/>
          <w:szCs w:val="16"/>
        </w:rPr>
        <w:t>nited</w:t>
      </w:r>
      <w:r w:rsidRPr="007D7962">
        <w:t xml:space="preserve"> </w:t>
      </w:r>
      <w:r w:rsidRPr="00975311">
        <w:rPr>
          <w:rStyle w:val="TitleChar"/>
          <w:highlight w:val="cyan"/>
        </w:rPr>
        <w:t>S</w:t>
      </w:r>
      <w:r w:rsidRPr="007D7962">
        <w:rPr>
          <w:sz w:val="16"/>
          <w:szCs w:val="16"/>
        </w:rPr>
        <w:t>tates</w:t>
      </w:r>
      <w:r w:rsidRPr="007D7962">
        <w:t xml:space="preserve"> </w:t>
      </w:r>
      <w:r w:rsidRPr="00975311">
        <w:rPr>
          <w:rStyle w:val="TitleChar"/>
          <w:highlight w:val="cyan"/>
        </w:rPr>
        <w:t>would</w:t>
      </w:r>
      <w:r w:rsidRPr="007D7962">
        <w:rPr>
          <w:rStyle w:val="TitleChar"/>
        </w:rPr>
        <w:t xml:space="preserve"> need to </w:t>
      </w:r>
      <w:r w:rsidRPr="00975311">
        <w:rPr>
          <w:rStyle w:val="TitleChar"/>
          <w:highlight w:val="cyan"/>
        </w:rPr>
        <w:t>enter</w:t>
      </w:r>
      <w:r w:rsidRPr="007D7962">
        <w:rPr>
          <w:rStyle w:val="TitleChar"/>
        </w:rPr>
        <w:t xml:space="preserve"> into </w:t>
      </w:r>
      <w:r w:rsidRPr="00975311">
        <w:rPr>
          <w:rStyle w:val="TitleChar"/>
          <w:highlight w:val="cyan"/>
        </w:rPr>
        <w:t>a reciprocal trade agreement with Cuba</w:t>
      </w:r>
      <w:r w:rsidRPr="007D7962">
        <w:rPr>
          <w:rStyle w:val="TitleChar"/>
        </w:rPr>
        <w:t xml:space="preserve"> </w:t>
      </w:r>
      <w:r w:rsidRPr="007D7962">
        <w:rPr>
          <w:sz w:val="16"/>
          <w:szCs w:val="16"/>
        </w:rPr>
        <w:t xml:space="preserve">(not equivalent to a “free trade agreement”) </w:t>
      </w:r>
      <w:r w:rsidRPr="007D7962">
        <w:rPr>
          <w:rStyle w:val="TitleChar"/>
        </w:rPr>
        <w:t xml:space="preserve">that would provide a balance of trade benefits and protections to U.S. exports and commercial entities doing business with Cuba, at the same time it would provide such benefits to </w:t>
      </w:r>
      <w:r w:rsidRPr="007D7962">
        <w:rPr>
          <w:rStyle w:val="StyleBoldUnderline"/>
        </w:rPr>
        <w:t xml:space="preserve">Cuba. Such an agreement would need to include protection for U.S. patents and trademarks and for “industrial rights and processes,” include a safeguard mechanism to prevent market disruptions due to trade, and provide that the agreement, and </w:t>
      </w:r>
      <w:r w:rsidRPr="00975311">
        <w:rPr>
          <w:rStyle w:val="StyleBoldUnderline"/>
        </w:rPr>
        <w:t>its continuation</w:t>
      </w:r>
      <w:r w:rsidRPr="007D7962">
        <w:rPr>
          <w:rStyle w:val="StyleBoldUnderline"/>
        </w:rPr>
        <w:t xml:space="preserve">, be subject to the national security interests of both parties.163 Assuming </w:t>
      </w:r>
      <w:r w:rsidRPr="00975311">
        <w:rPr>
          <w:rStyle w:val="StyleBoldUnderline"/>
          <w:highlight w:val="cyan"/>
        </w:rPr>
        <w:t>bilateral relations had reached the</w:t>
      </w:r>
      <w:r w:rsidRPr="007D7962">
        <w:rPr>
          <w:rStyle w:val="StyleBoldUnderline"/>
        </w:rPr>
        <w:t xml:space="preserve"> appropriate </w:t>
      </w:r>
      <w:r w:rsidRPr="00975311">
        <w:rPr>
          <w:rStyle w:val="StyleBoldUnderline"/>
          <w:highlight w:val="cyan"/>
        </w:rPr>
        <w:t>milestones to</w:t>
      </w:r>
      <w:r w:rsidRPr="007D7962">
        <w:rPr>
          <w:rStyle w:val="StyleBoldUnderline"/>
        </w:rPr>
        <w:t xml:space="preserve"> begin </w:t>
      </w:r>
      <w:r w:rsidRPr="00975311">
        <w:rPr>
          <w:rStyle w:val="StyleBoldUnderline"/>
          <w:highlight w:val="cyan"/>
        </w:rPr>
        <w:t>discuss</w:t>
      </w:r>
      <w:r w:rsidRPr="007D7962">
        <w:rPr>
          <w:rStyle w:val="StyleBoldUnderline"/>
        </w:rPr>
        <w:t xml:space="preserve">ing </w:t>
      </w:r>
      <w:r w:rsidRPr="00975311">
        <w:rPr>
          <w:rStyle w:val="StyleBoldUnderline"/>
          <w:highlight w:val="cyan"/>
        </w:rPr>
        <w:t>two-way trade,</w:t>
      </w:r>
      <w:r w:rsidRPr="007D7962">
        <w:rPr>
          <w:rStyle w:val="StyleBoldUnderline"/>
        </w:rPr>
        <w:t xml:space="preserve"> negotiating such an agreement could potentially take years,</w:t>
      </w:r>
      <w:r w:rsidRPr="007D7962">
        <w:rPr>
          <w:sz w:val="16"/>
          <w:szCs w:val="16"/>
        </w:rPr>
        <w:t xml:space="preserve"> as both countries would need to adopt statutory and regulatory changes.</w:t>
      </w:r>
      <w:r w:rsidRPr="006D4F87">
        <w:rPr>
          <w:sz w:val="16"/>
          <w:szCs w:val="16"/>
        </w:rPr>
        <w:t xml:space="preserve"> </w:t>
      </w:r>
    </w:p>
    <w:p w:rsidR="002876A8" w:rsidRPr="00191970" w:rsidRDefault="002876A8" w:rsidP="002876A8">
      <w:pPr>
        <w:pStyle w:val="Heading4"/>
      </w:pPr>
      <w:r>
        <w:t>2. Counter-Interpretation –</w:t>
      </w:r>
    </w:p>
    <w:p w:rsidR="002876A8" w:rsidRPr="00E7199A" w:rsidRDefault="002876A8" w:rsidP="002876A8">
      <w:pPr>
        <w:pStyle w:val="Heading4"/>
      </w:pPr>
      <w:r>
        <w:t>A. Economic engagement is government trade agreements and foreign aid – specific to the topic</w:t>
      </w:r>
    </w:p>
    <w:p w:rsidR="002876A8" w:rsidRDefault="002876A8" w:rsidP="002876A8">
      <w:proofErr w:type="spellStart"/>
      <w:r w:rsidRPr="00432F47">
        <w:rPr>
          <w:rStyle w:val="StyleStyleBold12pt"/>
        </w:rPr>
        <w:t>Daga</w:t>
      </w:r>
      <w:proofErr w:type="spellEnd"/>
      <w:r w:rsidRPr="00432F47">
        <w:rPr>
          <w:rStyle w:val="StyleStyleBold12pt"/>
        </w:rPr>
        <w:t>, 13</w:t>
      </w:r>
      <w:r>
        <w:rPr>
          <w:b/>
        </w:rPr>
        <w:t xml:space="preserve">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rsidR="002876A8" w:rsidRDefault="002876A8" w:rsidP="002876A8">
      <w:r>
        <w:t xml:space="preserve">U.S. Economic Engagement </w:t>
      </w:r>
      <w:proofErr w:type="gramStart"/>
      <w:r>
        <w:t>Toward</w:t>
      </w:r>
      <w:proofErr w:type="gramEnd"/>
      <w:r>
        <w:t xml:space="preserve"> Cuba, Mexico or Venezuela”, National Center for Policy Analysis, 5/15, </w:t>
      </w:r>
      <w:hyperlink r:id="rId14" w:history="1">
        <w:r w:rsidRPr="00FF6B18">
          <w:rPr>
            <w:rStyle w:val="Hyperlink"/>
          </w:rPr>
          <w:t>http://www.ncpa.org/pdfs/Message_to_Debaters_6-7-13.pdf</w:t>
        </w:r>
      </w:hyperlink>
      <w:r>
        <w:t>)</w:t>
      </w:r>
    </w:p>
    <w:p w:rsidR="002876A8" w:rsidRDefault="002876A8" w:rsidP="002876A8"/>
    <w:p w:rsidR="002876A8" w:rsidRPr="00E7199A" w:rsidRDefault="002876A8" w:rsidP="002876A8">
      <w:r w:rsidRPr="00605A4A">
        <w:rPr>
          <w:rStyle w:val="StyleBoldUnderline"/>
          <w:highlight w:val="cyan"/>
        </w:rPr>
        <w:lastRenderedPageBreak/>
        <w:t>Economic engagement between</w:t>
      </w:r>
      <w:r>
        <w:t xml:space="preserve"> or among </w:t>
      </w:r>
      <w:r w:rsidRPr="00605A4A">
        <w:rPr>
          <w:rStyle w:val="StyleBoldUnderline"/>
          <w:highlight w:val="cyan"/>
        </w:rPr>
        <w:t>countries</w:t>
      </w:r>
      <w:r w:rsidRPr="00E41A9E">
        <w:rPr>
          <w:rStyle w:val="StyleBoldUnderline"/>
        </w:rPr>
        <w:t xml:space="preserve"> </w:t>
      </w:r>
      <w:r w:rsidRPr="00652DB5">
        <w:t>can take many forms, but this document</w:t>
      </w:r>
      <w:r w:rsidRPr="00E41A9E">
        <w:rPr>
          <w:rStyle w:val="StyleBoldUnderline"/>
        </w:rPr>
        <w:t xml:space="preserve"> </w:t>
      </w:r>
      <w:r w:rsidRPr="00605A4A">
        <w:rPr>
          <w:rStyle w:val="StyleBoldUnderline"/>
          <w:highlight w:val="cyan"/>
        </w:rPr>
        <w:t>will focus on government-to-government engagement through</w:t>
      </w:r>
      <w:r w:rsidRPr="00E41A9E">
        <w:rPr>
          <w:rStyle w:val="StyleBoldUnderline"/>
        </w:rPr>
        <w:t xml:space="preserve"> 1) </w:t>
      </w:r>
      <w:r w:rsidRPr="00605A4A">
        <w:rPr>
          <w:rStyle w:val="StyleBoldUnderline"/>
          <w:highlight w:val="cyan"/>
        </w:rPr>
        <w:t>international trade agreements</w:t>
      </w:r>
      <w:r w:rsidRPr="00E41A9E">
        <w:rPr>
          <w:rStyle w:val="StyleBoldUnderline"/>
        </w:rPr>
        <w:t xml:space="preserve"> </w:t>
      </w:r>
      <w:r>
        <w:t xml:space="preserve">designed </w:t>
      </w:r>
      <w:r w:rsidRPr="00605A4A">
        <w:rPr>
          <w:rStyle w:val="StyleBoldUnderline"/>
        </w:rPr>
        <w:t xml:space="preserve">to </w:t>
      </w:r>
      <w:r w:rsidRPr="00605A4A">
        <w:rPr>
          <w:rStyle w:val="StyleBoldUnderline"/>
          <w:highlight w:val="cyan"/>
        </w:rPr>
        <w:t>lower barriers to trade</w:t>
      </w:r>
      <w:r w:rsidRPr="00605A4A">
        <w:rPr>
          <w:highlight w:val="cyan"/>
        </w:rPr>
        <w:t xml:space="preserve">; </w:t>
      </w:r>
      <w:r w:rsidRPr="00605A4A">
        <w:rPr>
          <w:rStyle w:val="StyleBoldUnderline"/>
          <w:highlight w:val="cyan"/>
        </w:rPr>
        <w:t>and 2) government foreign aid</w:t>
      </w:r>
      <w:r>
        <w:t xml:space="preserve">; next, </w:t>
      </w:r>
      <w:r w:rsidRPr="00605A4A">
        <w:rPr>
          <w:rStyle w:val="StyleBoldUnderline"/>
          <w:highlight w:val="cyan"/>
        </w:rPr>
        <w:t>we</w:t>
      </w:r>
      <w:r w:rsidRPr="00652DB5">
        <w:t xml:space="preserve"> will </w:t>
      </w:r>
      <w:r w:rsidRPr="00605A4A">
        <w:rPr>
          <w:rStyle w:val="StyleBoldUnderline"/>
          <w:highlight w:val="cyan"/>
        </w:rPr>
        <w:t>contrast government-to-government economic engagement with private economic engagement through</w:t>
      </w:r>
      <w:r>
        <w:t xml:space="preserve"> 3) </w:t>
      </w:r>
      <w:r w:rsidRPr="00605A4A">
        <w:rPr>
          <w:rStyle w:val="StyleBoldUnderline"/>
          <w:highlight w:val="cyan"/>
        </w:rPr>
        <w:t>international investment</w:t>
      </w:r>
      <w:r>
        <w:t xml:space="preserve">, called foreign direct investment; </w:t>
      </w:r>
      <w:r w:rsidRPr="00605A4A">
        <w:rPr>
          <w:rStyle w:val="StyleBoldUnderline"/>
          <w:highlight w:val="cyan"/>
        </w:rPr>
        <w:t>and</w:t>
      </w:r>
      <w:r>
        <w:t xml:space="preserve"> 4) </w:t>
      </w:r>
      <w:r w:rsidRPr="00605A4A">
        <w:rPr>
          <w:rStyle w:val="StyleBoldUnderline"/>
          <w:highlight w:val="cyan"/>
        </w:rPr>
        <w:t>remittances and migration</w:t>
      </w:r>
      <w:r w:rsidRPr="00610A9E">
        <w:rPr>
          <w:rStyle w:val="StyleBoldUnderline"/>
        </w:rPr>
        <w:t xml:space="preserve"> by individuals</w:t>
      </w:r>
      <w:r>
        <w:t>.</w:t>
      </w:r>
      <w:r w:rsidRPr="00610A9E">
        <w:t xml:space="preserve"> </w:t>
      </w:r>
      <w:r w:rsidRPr="00652DB5">
        <w:rPr>
          <w:rStyle w:val="StyleBoldUnderline"/>
        </w:rPr>
        <w:t>All of these areas are important</w:t>
      </w:r>
      <w:r w:rsidRPr="00610A9E">
        <w:t xml:space="preserve"> with respect to the countries mentioned in the debate resolution; </w:t>
      </w:r>
      <w:r w:rsidRPr="00652DB5">
        <w:rPr>
          <w:rStyle w:val="StyleBoldUnderline"/>
        </w:rPr>
        <w:t xml:space="preserve">however, when discussing economic engagement by the U.S. federal government, some </w:t>
      </w:r>
      <w:r w:rsidRPr="00652DB5">
        <w:t xml:space="preserve">issues </w:t>
      </w:r>
      <w:r w:rsidRPr="00652DB5">
        <w:rPr>
          <w:rStyle w:val="StyleBoldUnderline"/>
        </w:rPr>
        <w:t>are more important</w:t>
      </w:r>
      <w:r w:rsidRPr="00610A9E">
        <w:t xml:space="preserve"> with respect to some countries than to others.</w:t>
      </w:r>
    </w:p>
    <w:p w:rsidR="002876A8" w:rsidRDefault="002876A8" w:rsidP="002876A8">
      <w:pPr>
        <w:pStyle w:val="Heading4"/>
      </w:pPr>
      <w:r>
        <w:t>B. Its means associated with</w:t>
      </w:r>
    </w:p>
    <w:p w:rsidR="002876A8" w:rsidRDefault="002876A8" w:rsidP="002876A8">
      <w:r w:rsidRPr="00AE36C3">
        <w:rPr>
          <w:rStyle w:val="StyleStyleBold12pt"/>
        </w:rPr>
        <w:t>Oxford Dictionaries, 13</w:t>
      </w:r>
      <w:r>
        <w:rPr>
          <w:b/>
        </w:rPr>
        <w:t xml:space="preserve"> </w:t>
      </w:r>
      <w:r>
        <w:t>(its, http://oxforddictionaries.com/definition/english/its?view=uk)</w:t>
      </w:r>
    </w:p>
    <w:p w:rsidR="002876A8" w:rsidRDefault="002876A8" w:rsidP="002876A8"/>
    <w:p w:rsidR="002876A8" w:rsidRDefault="002876A8" w:rsidP="002876A8">
      <w:r w:rsidRPr="00AE36C3">
        <w:rPr>
          <w:rStyle w:val="StyleBoldUnderline"/>
          <w:highlight w:val="cyan"/>
        </w:rPr>
        <w:t>Definition of its</w:t>
      </w:r>
      <w:r>
        <w:rPr>
          <w:rStyle w:val="StyleBoldUnderline"/>
        </w:rPr>
        <w:t xml:space="preserve"> </w:t>
      </w:r>
      <w:r>
        <w:t xml:space="preserve">determiner </w:t>
      </w:r>
      <w:r w:rsidRPr="00310469">
        <w:rPr>
          <w:rStyle w:val="StyleBoldUnderline"/>
        </w:rPr>
        <w:t xml:space="preserve">belonging </w:t>
      </w:r>
      <w:r w:rsidRPr="00AE36C3">
        <w:rPr>
          <w:rStyle w:val="StyleBoldUnderline"/>
        </w:rPr>
        <w:t>to</w:t>
      </w:r>
      <w:r w:rsidRPr="00310469">
        <w:rPr>
          <w:rStyle w:val="StyleBoldUnderline"/>
        </w:rPr>
        <w:t xml:space="preserve"> </w:t>
      </w:r>
      <w:r w:rsidRPr="00AE36C3">
        <w:rPr>
          <w:rStyle w:val="StyleBoldUnderline"/>
        </w:rPr>
        <w:t xml:space="preserve">or </w:t>
      </w:r>
      <w:r w:rsidRPr="00AE36C3">
        <w:rPr>
          <w:rStyle w:val="StyleBoldUnderline"/>
          <w:highlight w:val="cyan"/>
        </w:rPr>
        <w:t>associated with a thing previously mentioned</w:t>
      </w:r>
      <w:r w:rsidRPr="00310469">
        <w:rPr>
          <w:rStyle w:val="StyleBoldUnderline"/>
        </w:rPr>
        <w:t xml:space="preserve"> </w:t>
      </w:r>
      <w:r>
        <w:t>or easily identified: turn the camera on its side he chose the area for its atmosphere belonging to or associated with a child or animal of unspecified sex: a baby in its mother’s womb</w:t>
      </w:r>
    </w:p>
    <w:p w:rsidR="002876A8" w:rsidRDefault="002876A8" w:rsidP="002876A8">
      <w:pPr>
        <w:pStyle w:val="Heading4"/>
      </w:pPr>
      <w:r>
        <w:t>3. Prefer it –</w:t>
      </w:r>
    </w:p>
    <w:p w:rsidR="002876A8" w:rsidRDefault="002876A8" w:rsidP="002876A8">
      <w:pPr>
        <w:pStyle w:val="Heading4"/>
      </w:pPr>
      <w:r>
        <w:t>A. Predictability –</w:t>
      </w:r>
    </w:p>
    <w:p w:rsidR="002876A8" w:rsidRPr="00B82716" w:rsidRDefault="002876A8" w:rsidP="002876A8">
      <w:pPr>
        <w:rPr>
          <w:b/>
        </w:rPr>
      </w:pPr>
      <w:r>
        <w:rPr>
          <w:b/>
        </w:rPr>
        <w:t xml:space="preserve">It’s from a policy analyst that chose to write </w:t>
      </w:r>
      <w:r>
        <w:rPr>
          <w:b/>
          <w:u w:val="single"/>
        </w:rPr>
        <w:t>exclusively about the limits of the debate topic</w:t>
      </w:r>
      <w:r>
        <w:rPr>
          <w:b/>
        </w:rPr>
        <w:t xml:space="preserve"> their evidence doesn’t assume the </w:t>
      </w:r>
      <w:proofErr w:type="spellStart"/>
      <w:r>
        <w:rPr>
          <w:b/>
        </w:rPr>
        <w:t>resolutional</w:t>
      </w:r>
      <w:proofErr w:type="spellEnd"/>
      <w:r>
        <w:rPr>
          <w:b/>
        </w:rPr>
        <w:t xml:space="preserve"> wording of “its economic engagement”</w:t>
      </w:r>
    </w:p>
    <w:p w:rsidR="002876A8" w:rsidRDefault="002876A8" w:rsidP="002876A8">
      <w:pPr>
        <w:pStyle w:val="Heading4"/>
      </w:pPr>
      <w:r>
        <w:t>B. Education –</w:t>
      </w:r>
    </w:p>
    <w:p w:rsidR="002876A8" w:rsidRPr="000B2A71" w:rsidRDefault="002876A8" w:rsidP="002876A8">
      <w:pPr>
        <w:rPr>
          <w:b/>
        </w:rPr>
      </w:pPr>
      <w:r>
        <w:rPr>
          <w:b/>
        </w:rPr>
        <w:t xml:space="preserve">Embargo alterations are a </w:t>
      </w:r>
      <w:r w:rsidRPr="0036137C">
        <w:rPr>
          <w:b/>
          <w:u w:val="single"/>
        </w:rPr>
        <w:t>necessary precondition</w:t>
      </w:r>
      <w:r>
        <w:rPr>
          <w:b/>
        </w:rPr>
        <w:t xml:space="preserve"> for 90% of Cuba </w:t>
      </w:r>
      <w:proofErr w:type="spellStart"/>
      <w:r>
        <w:rPr>
          <w:b/>
        </w:rPr>
        <w:t>Affs</w:t>
      </w:r>
      <w:proofErr w:type="spellEnd"/>
      <w:r>
        <w:rPr>
          <w:b/>
        </w:rPr>
        <w:t xml:space="preserve"> with meaningful lit – the </w:t>
      </w:r>
      <w:proofErr w:type="spellStart"/>
      <w:r>
        <w:rPr>
          <w:b/>
        </w:rPr>
        <w:t>Aff</w:t>
      </w:r>
      <w:proofErr w:type="spellEnd"/>
      <w:r>
        <w:rPr>
          <w:b/>
        </w:rPr>
        <w:t xml:space="preserve"> has to be more, not less – they limit out a third of the topic</w:t>
      </w:r>
    </w:p>
    <w:p w:rsidR="002876A8" w:rsidRDefault="002876A8" w:rsidP="002876A8">
      <w:pPr>
        <w:pStyle w:val="Heading4"/>
      </w:pPr>
      <w:r>
        <w:t xml:space="preserve">C. </w:t>
      </w:r>
      <w:proofErr w:type="spellStart"/>
      <w:r>
        <w:t>Aff</w:t>
      </w:r>
      <w:proofErr w:type="spellEnd"/>
      <w:r>
        <w:t xml:space="preserve"> ground –</w:t>
      </w:r>
    </w:p>
    <w:p w:rsidR="002876A8" w:rsidRPr="000B2A71" w:rsidRDefault="002876A8" w:rsidP="002876A8">
      <w:pPr>
        <w:rPr>
          <w:b/>
        </w:rPr>
      </w:pPr>
      <w:r>
        <w:rPr>
          <w:b/>
        </w:rPr>
        <w:t xml:space="preserve">Sanctions provide </w:t>
      </w:r>
      <w:proofErr w:type="spellStart"/>
      <w:r>
        <w:rPr>
          <w:b/>
        </w:rPr>
        <w:t>USfg</w:t>
      </w:r>
      <w:proofErr w:type="spellEnd"/>
      <w:r>
        <w:rPr>
          <w:b/>
        </w:rPr>
        <w:t xml:space="preserve"> key warrants – that’s why nobody reads border infrastructure</w:t>
      </w:r>
    </w:p>
    <w:p w:rsidR="002876A8" w:rsidRDefault="002876A8" w:rsidP="002876A8">
      <w:pPr>
        <w:pStyle w:val="Heading4"/>
      </w:pPr>
      <w:r>
        <w:t>D. Better for limits –</w:t>
      </w:r>
    </w:p>
    <w:p w:rsidR="002876A8" w:rsidRPr="000B2A71" w:rsidRDefault="002876A8" w:rsidP="002876A8">
      <w:pPr>
        <w:rPr>
          <w:b/>
        </w:rPr>
      </w:pPr>
      <w:r>
        <w:rPr>
          <w:b/>
        </w:rPr>
        <w:t xml:space="preserve">Allowing any </w:t>
      </w:r>
      <w:proofErr w:type="spellStart"/>
      <w:r>
        <w:rPr>
          <w:b/>
        </w:rPr>
        <w:t>Aff</w:t>
      </w:r>
      <w:proofErr w:type="spellEnd"/>
      <w:r>
        <w:rPr>
          <w:b/>
        </w:rPr>
        <w:t xml:space="preserve"> related to government transfers un-limits – trade and aid solves predictable link ground</w:t>
      </w:r>
    </w:p>
    <w:p w:rsidR="002876A8" w:rsidRDefault="002876A8" w:rsidP="002876A8">
      <w:pPr>
        <w:pStyle w:val="Heading4"/>
      </w:pPr>
      <w:r>
        <w:t xml:space="preserve">E. </w:t>
      </w:r>
      <w:proofErr w:type="spellStart"/>
      <w:r>
        <w:t>Neg</w:t>
      </w:r>
      <w:proofErr w:type="spellEnd"/>
      <w:r>
        <w:t xml:space="preserve"> ground –</w:t>
      </w:r>
    </w:p>
    <w:p w:rsidR="002876A8" w:rsidRPr="00A35D9D" w:rsidRDefault="002876A8" w:rsidP="002876A8">
      <w:pPr>
        <w:rPr>
          <w:b/>
        </w:rPr>
      </w:pPr>
      <w:r>
        <w:rPr>
          <w:b/>
        </w:rPr>
        <w:t xml:space="preserve">Elimination of sanctions provides link-uniqueness for Aid links – that’s why teams want to be </w:t>
      </w:r>
      <w:proofErr w:type="spellStart"/>
      <w:r>
        <w:rPr>
          <w:b/>
        </w:rPr>
        <w:t>Neg</w:t>
      </w:r>
      <w:proofErr w:type="spellEnd"/>
      <w:r>
        <w:rPr>
          <w:b/>
        </w:rPr>
        <w:t xml:space="preserve"> versus Cuba and Venezuela</w:t>
      </w:r>
    </w:p>
    <w:p w:rsidR="002876A8" w:rsidRDefault="002876A8" w:rsidP="002876A8">
      <w:pPr>
        <w:pStyle w:val="Heading4"/>
      </w:pPr>
      <w:r>
        <w:t>4. No limits offense –</w:t>
      </w:r>
    </w:p>
    <w:p w:rsidR="002876A8" w:rsidRPr="008861CD" w:rsidRDefault="002876A8" w:rsidP="002876A8">
      <w:pPr>
        <w:rPr>
          <w:b/>
        </w:rPr>
      </w:pPr>
      <w:r>
        <w:rPr>
          <w:b/>
        </w:rPr>
        <w:t xml:space="preserve">OFAC and the Executive Branch are responsible for small sanction alteration </w:t>
      </w:r>
      <w:proofErr w:type="spellStart"/>
      <w:r>
        <w:rPr>
          <w:b/>
        </w:rPr>
        <w:t>Affs</w:t>
      </w:r>
      <w:proofErr w:type="spellEnd"/>
    </w:p>
    <w:p w:rsidR="002876A8" w:rsidRDefault="002876A8" w:rsidP="002876A8">
      <w:pPr>
        <w:pStyle w:val="Heading4"/>
      </w:pPr>
      <w:r>
        <w:t>5. No ground loss –</w:t>
      </w:r>
    </w:p>
    <w:p w:rsidR="002876A8" w:rsidRPr="00694210" w:rsidRDefault="002876A8" w:rsidP="002876A8">
      <w:pPr>
        <w:rPr>
          <w:b/>
        </w:rPr>
      </w:pPr>
      <w:r>
        <w:rPr>
          <w:b/>
        </w:rPr>
        <w:t xml:space="preserve">Commodity PICs and recycled impact-turn net-benefits apply to all of them – just prep the </w:t>
      </w:r>
      <w:proofErr w:type="spellStart"/>
      <w:r>
        <w:rPr>
          <w:b/>
        </w:rPr>
        <w:t>backfile</w:t>
      </w:r>
      <w:proofErr w:type="spellEnd"/>
    </w:p>
    <w:p w:rsidR="002876A8" w:rsidRDefault="002876A8" w:rsidP="002876A8">
      <w:pPr>
        <w:pStyle w:val="Heading4"/>
      </w:pPr>
      <w:r>
        <w:lastRenderedPageBreak/>
        <w:t>6. Reasonability –</w:t>
      </w:r>
    </w:p>
    <w:p w:rsidR="002876A8" w:rsidRPr="002810DF" w:rsidRDefault="002876A8" w:rsidP="002876A8">
      <w:pPr>
        <w:rPr>
          <w:b/>
        </w:rPr>
      </w:pPr>
      <w:r>
        <w:rPr>
          <w:b/>
        </w:rPr>
        <w:t xml:space="preserve">Competing interpretations force a race to the bottom to arbitrarily limit out the </w:t>
      </w:r>
      <w:proofErr w:type="spellStart"/>
      <w:r>
        <w:rPr>
          <w:b/>
        </w:rPr>
        <w:t>Aff</w:t>
      </w:r>
      <w:proofErr w:type="spellEnd"/>
      <w:r>
        <w:rPr>
          <w:b/>
        </w:rPr>
        <w:t xml:space="preserve"> – crowds out substantive topic discussion – if our interpretation is reasonably predictable and has fair ground, don’t vote on T</w:t>
      </w:r>
    </w:p>
    <w:p w:rsidR="002876A8" w:rsidRDefault="002876A8" w:rsidP="002876A8">
      <w:pPr>
        <w:pStyle w:val="Heading3"/>
      </w:pPr>
      <w:r>
        <w:lastRenderedPageBreak/>
        <w:t xml:space="preserve">2ac fem </w:t>
      </w:r>
      <w:proofErr w:type="spellStart"/>
      <w:r>
        <w:t>ir</w:t>
      </w:r>
      <w:proofErr w:type="spellEnd"/>
    </w:p>
    <w:p w:rsidR="002876A8" w:rsidRPr="00BF1E55" w:rsidRDefault="002876A8" w:rsidP="002876A8">
      <w:pPr>
        <w:pStyle w:val="Heading4"/>
      </w:pPr>
      <w:r w:rsidRPr="00BF1E55">
        <w:t xml:space="preserve">Framework:  the role of the ballot is to determine whether the </w:t>
      </w:r>
      <w:proofErr w:type="spellStart"/>
      <w:r w:rsidRPr="00BF1E55">
        <w:t>aff</w:t>
      </w:r>
      <w:proofErr w:type="spellEnd"/>
      <w:r w:rsidRPr="00BF1E55">
        <w:t xml:space="preserve"> is better than the status quo or a competitive policy option.  This means that they can have the K but </w:t>
      </w:r>
      <w:proofErr w:type="spellStart"/>
      <w:r w:rsidRPr="00BF1E55">
        <w:t>fiating</w:t>
      </w:r>
      <w:proofErr w:type="spellEnd"/>
      <w:r w:rsidRPr="00BF1E55">
        <w:t xml:space="preserve"> the alt is a voting issue—</w:t>
      </w:r>
    </w:p>
    <w:p w:rsidR="002876A8" w:rsidRDefault="002876A8" w:rsidP="002876A8">
      <w:pPr>
        <w:rPr>
          <w:b/>
        </w:rPr>
      </w:pPr>
    </w:p>
    <w:p w:rsidR="002876A8" w:rsidRPr="00FF6026" w:rsidRDefault="002876A8" w:rsidP="002876A8">
      <w:pPr>
        <w:pStyle w:val="Heading4"/>
      </w:pPr>
      <w:proofErr w:type="gramStart"/>
      <w:r>
        <w:t>a</w:t>
      </w:r>
      <w:proofErr w:type="gramEnd"/>
      <w:r>
        <w:t>) u</w:t>
      </w:r>
      <w:r w:rsidRPr="00BF1E55">
        <w:t>topian fiat</w:t>
      </w:r>
      <w:r>
        <w:t xml:space="preserve"> – they don’t specify an agent or mechanism for achieving the alt making it a </w:t>
      </w:r>
      <w:r w:rsidRPr="00FF6026">
        <w:rPr>
          <w:u w:val="single"/>
        </w:rPr>
        <w:t>rigged</w:t>
      </w:r>
      <w:r>
        <w:t xml:space="preserve"> game to test the AFF versus utopia</w:t>
      </w:r>
    </w:p>
    <w:p w:rsidR="002876A8" w:rsidRDefault="002876A8" w:rsidP="002876A8"/>
    <w:p w:rsidR="002876A8" w:rsidRDefault="002876A8" w:rsidP="002876A8">
      <w:pPr>
        <w:pStyle w:val="Heading4"/>
      </w:pPr>
      <w:r>
        <w:t xml:space="preserve">b) </w:t>
      </w:r>
      <w:proofErr w:type="gramStart"/>
      <w:r>
        <w:t>d</w:t>
      </w:r>
      <w:r w:rsidRPr="00BF1E55">
        <w:t>ecision-making</w:t>
      </w:r>
      <w:proofErr w:type="gramEnd"/>
      <w:r>
        <w:t xml:space="preserve"> – </w:t>
      </w:r>
      <w:r w:rsidRPr="00BF1E55">
        <w:t xml:space="preserve">the agent of the alt is not </w:t>
      </w:r>
      <w:r w:rsidRPr="000853C1">
        <w:rPr>
          <w:u w:val="single"/>
        </w:rPr>
        <w:t>directly</w:t>
      </w:r>
      <w:r w:rsidRPr="00BF1E55">
        <w:t xml:space="preserve"> competitive with the plan so we are not engaging in </w:t>
      </w:r>
      <w:r w:rsidRPr="000853C1">
        <w:rPr>
          <w:u w:val="single"/>
        </w:rPr>
        <w:t>opportunity cost thinking</w:t>
      </w:r>
      <w:r w:rsidRPr="00BF1E55">
        <w:t xml:space="preserve">—which is the most rigorous way to test the </w:t>
      </w:r>
      <w:r>
        <w:t>AFF</w:t>
      </w:r>
      <w:r w:rsidRPr="00BF1E55">
        <w:t xml:space="preserve"> and is the most im</w:t>
      </w:r>
      <w:r>
        <w:t>portant critical thinking skill</w:t>
      </w:r>
      <w:r w:rsidRPr="00BF1E55">
        <w:t xml:space="preserve"> we take away from debate </w:t>
      </w:r>
    </w:p>
    <w:p w:rsidR="002876A8" w:rsidRDefault="002876A8" w:rsidP="002876A8"/>
    <w:p w:rsidR="002876A8" w:rsidRPr="00627BF5" w:rsidRDefault="002876A8" w:rsidP="002876A8">
      <w:pPr>
        <w:pStyle w:val="Heading4"/>
      </w:pPr>
      <w:r w:rsidRPr="00627BF5">
        <w:t>Social science proves—</w:t>
      </w:r>
      <w:proofErr w:type="spellStart"/>
      <w:r w:rsidRPr="00627BF5">
        <w:t>multipolarity</w:t>
      </w:r>
      <w:proofErr w:type="spellEnd"/>
      <w:r w:rsidRPr="00627BF5">
        <w:t xml:space="preserve"> supports the natural incentive to seek status by fighting</w:t>
      </w:r>
    </w:p>
    <w:p w:rsidR="002876A8" w:rsidRPr="00627BF5" w:rsidRDefault="002876A8" w:rsidP="002876A8">
      <w:pPr>
        <w:rPr>
          <w:sz w:val="16"/>
        </w:rPr>
      </w:pPr>
      <w:proofErr w:type="spellStart"/>
      <w:r w:rsidRPr="00627BF5">
        <w:rPr>
          <w:b/>
        </w:rPr>
        <w:t>Wohlforth</w:t>
      </w:r>
      <w:proofErr w:type="spellEnd"/>
      <w:r w:rsidRPr="00627BF5">
        <w:rPr>
          <w:b/>
        </w:rPr>
        <w:t>, 09</w:t>
      </w:r>
      <w:r w:rsidRPr="00627BF5">
        <w:rPr>
          <w:sz w:val="16"/>
        </w:rPr>
        <w:t xml:space="preserve"> – professor of government at Dartmouth (William, “</w:t>
      </w:r>
      <w:proofErr w:type="spellStart"/>
      <w:r w:rsidRPr="00627BF5">
        <w:rPr>
          <w:sz w:val="16"/>
        </w:rPr>
        <w:t>Unipolarity</w:t>
      </w:r>
      <w:proofErr w:type="spellEnd"/>
      <w:r w:rsidRPr="00627BF5">
        <w:rPr>
          <w:sz w:val="16"/>
        </w:rPr>
        <w:t>, Status Competition, and Great Power War,” World Affairs, January, project muse)</w:t>
      </w:r>
    </w:p>
    <w:p w:rsidR="002876A8" w:rsidRPr="00627BF5" w:rsidRDefault="002876A8" w:rsidP="002876A8">
      <w:pPr>
        <w:rPr>
          <w:sz w:val="16"/>
        </w:rPr>
      </w:pPr>
    </w:p>
    <w:p w:rsidR="002876A8" w:rsidRPr="00627BF5" w:rsidRDefault="002876A8" w:rsidP="002876A8">
      <w:pPr>
        <w:pStyle w:val="NormalWeb"/>
        <w:rPr>
          <w:rFonts w:ascii="Georgia" w:hAnsi="Georgia"/>
          <w:sz w:val="16"/>
        </w:rPr>
      </w:pPr>
      <w:r w:rsidRPr="00627BF5">
        <w:rPr>
          <w:rFonts w:ascii="Georgia" w:hAnsi="Georgia"/>
          <w:sz w:val="16"/>
        </w:rPr>
        <w:t xml:space="preserve">The upshot is a near scholarly consensus that </w:t>
      </w:r>
      <w:proofErr w:type="spellStart"/>
      <w:r w:rsidRPr="00627BF5">
        <w:rPr>
          <w:rFonts w:ascii="Georgia" w:hAnsi="Georgia"/>
          <w:sz w:val="16"/>
        </w:rPr>
        <w:t>unpolarity’s</w:t>
      </w:r>
      <w:proofErr w:type="spellEnd"/>
      <w:r w:rsidRPr="00627BF5">
        <w:rPr>
          <w:rFonts w:ascii="Georgia" w:hAnsi="Georgia"/>
          <w:sz w:val="16"/>
        </w:rPr>
        <w:t xml:space="preserve"> consequences for great power conflict are indeterminate and that a power shift resulting in a return to bipolarity or </w:t>
      </w:r>
      <w:proofErr w:type="spellStart"/>
      <w:r w:rsidRPr="00627BF5">
        <w:rPr>
          <w:rFonts w:ascii="Georgia" w:hAnsi="Georgia"/>
          <w:sz w:val="16"/>
        </w:rPr>
        <w:t>multipolarity</w:t>
      </w:r>
      <w:proofErr w:type="spellEnd"/>
      <w:r w:rsidRPr="00627BF5">
        <w:rPr>
          <w:rFonts w:ascii="Georgia" w:hAnsi="Georgia"/>
          <w:sz w:val="16"/>
        </w:rPr>
        <w:t xml:space="preserve"> will not raise the specter of great power war. This article questions the consensus on two counts. First, I show that it depends crucially on a dubious assumption about human motivation. </w:t>
      </w:r>
      <w:r w:rsidRPr="00627BF5">
        <w:rPr>
          <w:rStyle w:val="StyleBoldUnderline"/>
          <w:rFonts w:ascii="Georgia" w:hAnsi="Georgia"/>
        </w:rPr>
        <w:t xml:space="preserve">Prominent theories of war are based on the assumption that </w:t>
      </w:r>
      <w:r w:rsidRPr="00A01DB1">
        <w:rPr>
          <w:rStyle w:val="StyleBoldUnderline"/>
          <w:rFonts w:ascii="Georgia" w:hAnsi="Georgia"/>
          <w:highlight w:val="cyan"/>
        </w:rPr>
        <w:t xml:space="preserve">people are </w:t>
      </w:r>
      <w:r w:rsidRPr="00627BF5">
        <w:rPr>
          <w:rStyle w:val="StyleBoldUnderline"/>
          <w:rFonts w:ascii="Georgia" w:hAnsi="Georgia"/>
          <w:highlight w:val="yellow"/>
        </w:rPr>
        <w:t xml:space="preserve">mainly </w:t>
      </w:r>
      <w:r w:rsidRPr="00A01DB1">
        <w:rPr>
          <w:rStyle w:val="StyleBoldUnderline"/>
          <w:rFonts w:ascii="Georgia" w:hAnsi="Georgia"/>
          <w:highlight w:val="cyan"/>
        </w:rPr>
        <w:t>motivated by the</w:t>
      </w:r>
      <w:r w:rsidRPr="00627BF5">
        <w:rPr>
          <w:rStyle w:val="StyleBoldUnderline"/>
          <w:rFonts w:ascii="Georgia" w:hAnsi="Georgia"/>
        </w:rPr>
        <w:t xml:space="preserve"> instrumental </w:t>
      </w:r>
      <w:r w:rsidRPr="00A01DB1">
        <w:rPr>
          <w:rStyle w:val="StyleBoldUnderline"/>
          <w:rFonts w:ascii="Georgia" w:hAnsi="Georgia"/>
          <w:highlight w:val="cyan"/>
        </w:rPr>
        <w:t>pursuit of tangible ends such as physical security and material prosperity</w:t>
      </w:r>
      <w:r w:rsidRPr="00627BF5">
        <w:rPr>
          <w:rStyle w:val="StyleBoldUnderline"/>
          <w:rFonts w:ascii="Georgia" w:hAnsi="Georgia"/>
        </w:rPr>
        <w:t>.</w:t>
      </w:r>
      <w:r w:rsidRPr="00627BF5">
        <w:rPr>
          <w:rFonts w:ascii="Georgia" w:hAnsi="Georgia"/>
          <w:sz w:val="16"/>
        </w:rPr>
        <w:t xml:space="preserve"> This is why such theories seem irrelevant to interactions among great powers in an international environment that diminishes the utility of war for the pursuit of such ends. </w:t>
      </w:r>
      <w:r w:rsidRPr="00627BF5">
        <w:rPr>
          <w:rStyle w:val="StyleBoldUnderline"/>
          <w:rFonts w:ascii="Georgia" w:hAnsi="Georgia"/>
          <w:highlight w:val="yellow"/>
        </w:rPr>
        <w:t>Yet we know</w:t>
      </w:r>
      <w:r w:rsidRPr="00627BF5">
        <w:rPr>
          <w:rStyle w:val="StyleBoldUnderline"/>
          <w:rFonts w:ascii="Georgia" w:hAnsi="Georgia"/>
        </w:rPr>
        <w:t xml:space="preserve"> that </w:t>
      </w:r>
      <w:r w:rsidRPr="00A01DB1">
        <w:rPr>
          <w:rStyle w:val="StyleBoldUnderline"/>
          <w:rFonts w:ascii="Georgia" w:hAnsi="Georgia"/>
          <w:highlight w:val="cyan"/>
        </w:rPr>
        <w:t>people are motivated by</w:t>
      </w:r>
      <w:r w:rsidRPr="00627BF5">
        <w:rPr>
          <w:rStyle w:val="StyleBoldUnderline"/>
          <w:rFonts w:ascii="Georgia" w:hAnsi="Georgia"/>
        </w:rPr>
        <w:t xml:space="preserve"> a great many </w:t>
      </w:r>
      <w:proofErr w:type="spellStart"/>
      <w:r w:rsidRPr="00A01DB1">
        <w:rPr>
          <w:rStyle w:val="StyleBoldUnderline"/>
          <w:rFonts w:ascii="Georgia" w:hAnsi="Georgia"/>
          <w:highlight w:val="cyan"/>
        </w:rPr>
        <w:t>noninstrumental</w:t>
      </w:r>
      <w:proofErr w:type="spellEnd"/>
      <w:r w:rsidRPr="00A01DB1">
        <w:rPr>
          <w:rStyle w:val="StyleBoldUnderline"/>
          <w:rFonts w:ascii="Georgia" w:hAnsi="Georgia"/>
          <w:highlight w:val="cyan"/>
        </w:rPr>
        <w:t xml:space="preserve"> motives</w:t>
      </w:r>
      <w:r w:rsidRPr="00627BF5">
        <w:rPr>
          <w:rFonts w:ascii="Georgia" w:hAnsi="Georgia"/>
          <w:sz w:val="16"/>
        </w:rPr>
        <w:t xml:space="preserve">, not least by concerns regarding their social status. </w:t>
      </w:r>
      <w:r w:rsidRPr="00627BF5">
        <w:rPr>
          <w:rFonts w:ascii="Georgia" w:hAnsi="Georgia"/>
          <w:sz w:val="16"/>
          <w:vertAlign w:val="superscript"/>
        </w:rPr>
        <w:t>3</w:t>
      </w:r>
      <w:r w:rsidRPr="00627BF5">
        <w:rPr>
          <w:rFonts w:ascii="Georgia" w:hAnsi="Georgia"/>
          <w:sz w:val="16"/>
        </w:rPr>
        <w:t xml:space="preserve"> As John </w:t>
      </w:r>
      <w:proofErr w:type="spellStart"/>
      <w:r w:rsidRPr="00627BF5">
        <w:rPr>
          <w:rFonts w:ascii="Georgia" w:hAnsi="Georgia"/>
          <w:sz w:val="16"/>
        </w:rPr>
        <w:t>Harsanyi</w:t>
      </w:r>
      <w:proofErr w:type="spellEnd"/>
      <w:r w:rsidRPr="00627BF5">
        <w:rPr>
          <w:rFonts w:ascii="Georgia" w:hAnsi="Georgia"/>
          <w:sz w:val="16"/>
        </w:rPr>
        <w:t xml:space="preserve"> noted, “</w:t>
      </w:r>
      <w:r w:rsidRPr="00627BF5">
        <w:rPr>
          <w:rStyle w:val="StyleBoldUnderline"/>
          <w:rFonts w:ascii="Georgia" w:hAnsi="Georgia"/>
        </w:rPr>
        <w:t xml:space="preserve">Apart from economic payoffs, </w:t>
      </w:r>
      <w:r w:rsidRPr="00A01DB1">
        <w:rPr>
          <w:rStyle w:val="StyleBoldUnderline"/>
          <w:rFonts w:ascii="Georgia" w:hAnsi="Georgia"/>
          <w:highlight w:val="cyan"/>
        </w:rPr>
        <w:t>social status</w:t>
      </w:r>
      <w:r w:rsidRPr="00627BF5">
        <w:rPr>
          <w:rStyle w:val="StyleBoldUnderline"/>
          <w:rFonts w:ascii="Georgia" w:hAnsi="Georgia"/>
        </w:rPr>
        <w:t xml:space="preserve"> (social rank) </w:t>
      </w:r>
      <w:r w:rsidRPr="00A01DB1">
        <w:rPr>
          <w:rStyle w:val="StyleBoldUnderline"/>
          <w:rFonts w:ascii="Georgia" w:hAnsi="Georgia"/>
          <w:highlight w:val="cyan"/>
        </w:rPr>
        <w:t>seems to be the most important incentive</w:t>
      </w:r>
      <w:r w:rsidRPr="00627BF5">
        <w:rPr>
          <w:rStyle w:val="StyleBoldUnderline"/>
          <w:rFonts w:ascii="Georgia" w:hAnsi="Georgia"/>
        </w:rPr>
        <w:t xml:space="preserve"> and motivating force of social behavior</w:t>
      </w:r>
      <w:r w:rsidRPr="00627BF5">
        <w:rPr>
          <w:rFonts w:ascii="Georgia" w:hAnsi="Georgia"/>
          <w:sz w:val="16"/>
        </w:rPr>
        <w:t>.”</w:t>
      </w:r>
      <w:r w:rsidRPr="00627BF5">
        <w:rPr>
          <w:rFonts w:ascii="Georgia" w:hAnsi="Georgia"/>
          <w:sz w:val="16"/>
          <w:vertAlign w:val="superscript"/>
        </w:rPr>
        <w:t>4</w:t>
      </w:r>
      <w:r w:rsidRPr="00627BF5">
        <w:rPr>
          <w:rFonts w:ascii="Georgia" w:hAnsi="Georgia"/>
          <w:sz w:val="16"/>
        </w:rPr>
        <w:t xml:space="preserve"> This proposition rests on much firmer scientific ground now than when </w:t>
      </w:r>
      <w:proofErr w:type="spellStart"/>
      <w:r w:rsidRPr="00627BF5">
        <w:rPr>
          <w:rFonts w:ascii="Georgia" w:hAnsi="Georgia"/>
          <w:sz w:val="16"/>
        </w:rPr>
        <w:t>Harsanyi</w:t>
      </w:r>
      <w:proofErr w:type="spellEnd"/>
      <w:r w:rsidRPr="00627BF5">
        <w:rPr>
          <w:rFonts w:ascii="Georgia" w:hAnsi="Georgia"/>
          <w:sz w:val="16"/>
        </w:rPr>
        <w:t xml:space="preserve"> expressed it a generation ago, as </w:t>
      </w:r>
      <w:r w:rsidRPr="00A01DB1">
        <w:rPr>
          <w:rStyle w:val="StyleBoldUnderline"/>
          <w:rFonts w:ascii="Georgia" w:hAnsi="Georgia"/>
          <w:highlight w:val="cyan"/>
        </w:rPr>
        <w:t>cumulating research shows</w:t>
      </w:r>
      <w:r w:rsidRPr="00627BF5">
        <w:rPr>
          <w:rStyle w:val="StyleBoldUnderline"/>
          <w:rFonts w:ascii="Georgia" w:hAnsi="Georgia"/>
        </w:rPr>
        <w:t xml:space="preserve"> that </w:t>
      </w:r>
      <w:r w:rsidRPr="00A01DB1">
        <w:rPr>
          <w:rStyle w:val="StyleBoldUnderline"/>
          <w:rFonts w:ascii="Georgia" w:hAnsi="Georgia"/>
          <w:highlight w:val="cyan"/>
        </w:rPr>
        <w:t>humans appear</w:t>
      </w:r>
      <w:r w:rsidRPr="00627BF5">
        <w:rPr>
          <w:rStyle w:val="StyleBoldUnderline"/>
          <w:rFonts w:ascii="Georgia" w:hAnsi="Georgia"/>
        </w:rPr>
        <w:t xml:space="preserve"> to be </w:t>
      </w:r>
      <w:r w:rsidRPr="00A01DB1">
        <w:rPr>
          <w:rStyle w:val="StyleBoldUnderline"/>
          <w:rFonts w:ascii="Georgia" w:hAnsi="Georgia"/>
          <w:highlight w:val="cyan"/>
        </w:rPr>
        <w:t>hardwired for sensitivity to status</w:t>
      </w:r>
      <w:r w:rsidRPr="00627BF5">
        <w:rPr>
          <w:rStyle w:val="StyleBoldUnderline"/>
          <w:rFonts w:ascii="Georgia" w:hAnsi="Georgia"/>
        </w:rPr>
        <w:t xml:space="preserve"> and that relative standing is a powerful and independent motivator of behavior</w:t>
      </w:r>
      <w:r w:rsidRPr="00627BF5">
        <w:rPr>
          <w:rFonts w:ascii="Georgia" w:hAnsi="Georgia"/>
          <w:sz w:val="16"/>
        </w:rPr>
        <w:t>.</w:t>
      </w:r>
      <w:r w:rsidRPr="00627BF5">
        <w:rPr>
          <w:rFonts w:ascii="Georgia" w:hAnsi="Georgia"/>
          <w:sz w:val="16"/>
          <w:vertAlign w:val="superscript"/>
        </w:rPr>
        <w:t>5</w:t>
      </w:r>
      <w:r w:rsidRPr="00627BF5">
        <w:rPr>
          <w:rFonts w:ascii="Georgia" w:hAnsi="Georgia"/>
          <w:sz w:val="16"/>
        </w:rPr>
        <w:t xml:space="preserve"> </w:t>
      </w:r>
      <w:r w:rsidRPr="00627BF5">
        <w:rPr>
          <w:rFonts w:ascii="Georgia" w:hAnsi="Georgia"/>
          <w:bCs/>
          <w:sz w:val="16"/>
        </w:rPr>
        <w:t>[End Page 29]</w:t>
      </w:r>
      <w:r w:rsidRPr="00627BF5">
        <w:rPr>
          <w:rFonts w:ascii="Georgia" w:hAnsi="Georgia"/>
          <w:sz w:val="16"/>
        </w:rPr>
        <w:t xml:space="preserve"> </w:t>
      </w:r>
    </w:p>
    <w:p w:rsidR="002876A8" w:rsidRPr="00627BF5" w:rsidRDefault="002876A8" w:rsidP="002876A8">
      <w:pPr>
        <w:pStyle w:val="NormalWeb"/>
        <w:rPr>
          <w:rStyle w:val="StyleBoldUnderline"/>
          <w:rFonts w:ascii="Georgia" w:hAnsi="Georgia"/>
        </w:rPr>
      </w:pPr>
      <w:r w:rsidRPr="00627BF5">
        <w:rPr>
          <w:rFonts w:ascii="Georgia" w:hAnsi="Georgia"/>
          <w:sz w:val="16"/>
        </w:rPr>
        <w:t xml:space="preserve">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627BF5">
        <w:rPr>
          <w:rFonts w:ascii="Georgia" w:hAnsi="Georgia"/>
          <w:sz w:val="16"/>
          <w:vertAlign w:val="superscript"/>
        </w:rPr>
        <w:t>6</w:t>
      </w:r>
      <w:r w:rsidRPr="00627BF5">
        <w:rPr>
          <w:rFonts w:ascii="Georgia" w:hAnsi="Georgia"/>
          <w:sz w:val="16"/>
        </w:rPr>
        <w:t xml:space="preserve"> Building on research in psychology and sociology, I argue that </w:t>
      </w:r>
      <w:r w:rsidRPr="00627BF5">
        <w:rPr>
          <w:rStyle w:val="StyleBoldUnderline"/>
          <w:rFonts w:ascii="Georgia" w:hAnsi="Georgia"/>
        </w:rPr>
        <w:t>even capabilities distributions among major powers foster ambiguous status hierarchies, which generate more dissatisfaction and clashes over the status quo</w:t>
      </w:r>
      <w:r w:rsidRPr="00627BF5">
        <w:rPr>
          <w:rFonts w:ascii="Georgia" w:hAnsi="Georgia"/>
          <w:sz w:val="16"/>
        </w:rPr>
        <w:t xml:space="preserve">. And </w:t>
      </w:r>
      <w:r w:rsidRPr="00627BF5">
        <w:rPr>
          <w:rStyle w:val="StyleBoldUnderline"/>
          <w:rFonts w:ascii="Georgia" w:hAnsi="Georgia"/>
        </w:rPr>
        <w:t xml:space="preserve">the more stratified the distribution of capabilities, the less likely such status competition is. </w:t>
      </w:r>
    </w:p>
    <w:p w:rsidR="002876A8" w:rsidRPr="00627BF5" w:rsidRDefault="002876A8" w:rsidP="002876A8">
      <w:pPr>
        <w:pStyle w:val="NormalWeb"/>
        <w:rPr>
          <w:rFonts w:ascii="Georgia" w:hAnsi="Georgia"/>
          <w:sz w:val="16"/>
          <w:vertAlign w:val="superscript"/>
        </w:rPr>
      </w:pPr>
      <w:proofErr w:type="spellStart"/>
      <w:r w:rsidRPr="00A01DB1">
        <w:rPr>
          <w:rStyle w:val="StyleBoldUnderline"/>
          <w:rFonts w:ascii="Georgia" w:hAnsi="Georgia"/>
          <w:highlight w:val="cyan"/>
        </w:rPr>
        <w:t>Unipolarity</w:t>
      </w:r>
      <w:proofErr w:type="spellEnd"/>
      <w:r w:rsidRPr="00627BF5">
        <w:rPr>
          <w:rStyle w:val="StyleBoldUnderline"/>
          <w:rFonts w:ascii="Georgia" w:hAnsi="Georgia"/>
        </w:rPr>
        <w:t xml:space="preserve"> thus </w:t>
      </w:r>
      <w:r w:rsidRPr="00A01DB1">
        <w:rPr>
          <w:rStyle w:val="StyleBoldUnderline"/>
          <w:rFonts w:ascii="Georgia" w:hAnsi="Georgia"/>
          <w:highlight w:val="cyan"/>
        </w:rPr>
        <w:t>generates</w:t>
      </w:r>
      <w:r w:rsidRPr="00627BF5">
        <w:rPr>
          <w:rStyle w:val="StyleBoldUnderline"/>
          <w:rFonts w:ascii="Georgia" w:hAnsi="Georgia"/>
        </w:rPr>
        <w:t xml:space="preserve"> far </w:t>
      </w:r>
      <w:r w:rsidRPr="00A01DB1">
        <w:rPr>
          <w:rStyle w:val="StyleBoldUnderline"/>
          <w:rFonts w:ascii="Georgia" w:hAnsi="Georgia"/>
          <w:highlight w:val="cyan"/>
        </w:rPr>
        <w:t>fewer incentives</w:t>
      </w:r>
      <w:r w:rsidRPr="00627BF5">
        <w:rPr>
          <w:rStyle w:val="StyleBoldUnderline"/>
          <w:rFonts w:ascii="Georgia" w:hAnsi="Georgia"/>
        </w:rPr>
        <w:t xml:space="preserve"> than either bipolarity or </w:t>
      </w:r>
      <w:proofErr w:type="spellStart"/>
      <w:r w:rsidRPr="00627BF5">
        <w:rPr>
          <w:rStyle w:val="StyleBoldUnderline"/>
          <w:rFonts w:ascii="Georgia" w:hAnsi="Georgia"/>
        </w:rPr>
        <w:t>multipolarity</w:t>
      </w:r>
      <w:proofErr w:type="spellEnd"/>
      <w:r w:rsidRPr="00627BF5">
        <w:rPr>
          <w:rStyle w:val="StyleBoldUnderline"/>
          <w:rFonts w:ascii="Georgia" w:hAnsi="Georgia"/>
        </w:rPr>
        <w:t xml:space="preserve"> </w:t>
      </w:r>
      <w:r w:rsidRPr="00A01DB1">
        <w:rPr>
          <w:rStyle w:val="StyleBoldUnderline"/>
          <w:rFonts w:ascii="Georgia" w:hAnsi="Georgia"/>
          <w:highlight w:val="cyan"/>
        </w:rPr>
        <w:t>for direct</w:t>
      </w:r>
      <w:r w:rsidRPr="00627BF5">
        <w:rPr>
          <w:rStyle w:val="StyleBoldUnderline"/>
          <w:rFonts w:ascii="Georgia" w:hAnsi="Georgia"/>
        </w:rPr>
        <w:t xml:space="preserve"> great power positional </w:t>
      </w:r>
      <w:r w:rsidRPr="00A01DB1">
        <w:rPr>
          <w:rStyle w:val="StyleBoldUnderline"/>
          <w:rFonts w:ascii="Georgia" w:hAnsi="Georgia"/>
          <w:highlight w:val="cyan"/>
        </w:rPr>
        <w:t>competition over status</w:t>
      </w:r>
      <w:r w:rsidRPr="00627BF5">
        <w:rPr>
          <w:rFonts w:ascii="Georgia" w:hAnsi="Georgia"/>
          <w:sz w:val="16"/>
        </w:rPr>
        <w:t xml:space="preserve">. </w:t>
      </w:r>
      <w:r w:rsidRPr="00627BF5">
        <w:rPr>
          <w:rStyle w:val="StyleBoldUnderline"/>
          <w:rFonts w:ascii="Georgia" w:hAnsi="Georgia"/>
        </w:rPr>
        <w:t xml:space="preserve">Elites in the other major powers continue to prefer higher status, </w:t>
      </w:r>
      <w:r w:rsidRPr="00A01DB1">
        <w:rPr>
          <w:rStyle w:val="StyleBoldUnderline"/>
          <w:rFonts w:ascii="Georgia" w:hAnsi="Georgia"/>
          <w:highlight w:val="cyan"/>
        </w:rPr>
        <w:t xml:space="preserve">but in a unipolar system they face </w:t>
      </w:r>
      <w:r w:rsidRPr="00A01DB1">
        <w:rPr>
          <w:rStyle w:val="StyleBoldUnderline"/>
          <w:rFonts w:ascii="Georgia" w:hAnsi="Georgia"/>
        </w:rPr>
        <w:t xml:space="preserve">comparatively </w:t>
      </w:r>
      <w:r w:rsidRPr="00A01DB1">
        <w:rPr>
          <w:rStyle w:val="StyleBoldUnderline"/>
          <w:rFonts w:ascii="Georgia" w:hAnsi="Georgia"/>
          <w:highlight w:val="cyan"/>
        </w:rPr>
        <w:t>weak incentives to translate</w:t>
      </w:r>
      <w:r w:rsidRPr="00627BF5">
        <w:rPr>
          <w:rStyle w:val="StyleBoldUnderline"/>
          <w:rFonts w:ascii="Georgia" w:hAnsi="Georgia"/>
        </w:rPr>
        <w:t xml:space="preserve"> </w:t>
      </w:r>
      <w:r w:rsidRPr="00A01DB1">
        <w:rPr>
          <w:rStyle w:val="StyleBoldUnderline"/>
          <w:rFonts w:ascii="Georgia" w:hAnsi="Georgia"/>
          <w:highlight w:val="cyan"/>
        </w:rPr>
        <w:t>that preference into costly action</w:t>
      </w:r>
      <w:r w:rsidRPr="00627BF5">
        <w:rPr>
          <w:rFonts w:ascii="Georgia" w:hAnsi="Georgia"/>
          <w:sz w:val="16"/>
        </w:rPr>
        <w:t xml:space="preserve">. </w:t>
      </w:r>
      <w:r w:rsidRPr="00627BF5">
        <w:rPr>
          <w:rStyle w:val="StyleBoldUnderline"/>
          <w:rFonts w:ascii="Georgia" w:hAnsi="Georgia"/>
        </w:rPr>
        <w:t>And the absence of such incentives matters because social status is a positional good—something whose value depends on how much one has in relation to others</w:t>
      </w:r>
      <w:r w:rsidRPr="00627BF5">
        <w:rPr>
          <w:rFonts w:ascii="Georgia" w:hAnsi="Georgia"/>
          <w:sz w:val="16"/>
        </w:rPr>
        <w:t>.</w:t>
      </w:r>
      <w:r w:rsidRPr="00627BF5">
        <w:rPr>
          <w:rFonts w:ascii="Georgia" w:hAnsi="Georgia"/>
          <w:sz w:val="16"/>
          <w:vertAlign w:val="superscript"/>
        </w:rPr>
        <w:t>7</w:t>
      </w:r>
      <w:r w:rsidRPr="00627BF5">
        <w:rPr>
          <w:rFonts w:ascii="Georgia" w:hAnsi="Georgia"/>
          <w:sz w:val="16"/>
        </w:rPr>
        <w:t xml:space="preserve"> “</w:t>
      </w:r>
      <w:r w:rsidRPr="00627BF5">
        <w:rPr>
          <w:rStyle w:val="StyleBoldUnderline"/>
          <w:rFonts w:ascii="Georgia" w:hAnsi="Georgia"/>
        </w:rPr>
        <w:t>If everyone has high status</w:t>
      </w:r>
      <w:r w:rsidRPr="00627BF5">
        <w:rPr>
          <w:rFonts w:ascii="Georgia" w:hAnsi="Georgia"/>
          <w:sz w:val="16"/>
        </w:rPr>
        <w:t xml:space="preserve">,” Randall </w:t>
      </w:r>
      <w:proofErr w:type="spellStart"/>
      <w:r w:rsidRPr="00627BF5">
        <w:rPr>
          <w:rFonts w:ascii="Georgia" w:hAnsi="Georgia"/>
          <w:sz w:val="16"/>
        </w:rPr>
        <w:t>Schweller</w:t>
      </w:r>
      <w:proofErr w:type="spellEnd"/>
      <w:r w:rsidRPr="00627BF5">
        <w:rPr>
          <w:rFonts w:ascii="Georgia" w:hAnsi="Georgia"/>
          <w:sz w:val="16"/>
        </w:rPr>
        <w:t xml:space="preserve"> notes, “</w:t>
      </w:r>
      <w:r w:rsidRPr="00627BF5">
        <w:rPr>
          <w:rStyle w:val="StyleBoldUnderline"/>
          <w:rFonts w:ascii="Georgia" w:hAnsi="Georgia"/>
        </w:rPr>
        <w:t>no one does</w:t>
      </w:r>
      <w:r w:rsidRPr="00627BF5">
        <w:rPr>
          <w:rFonts w:ascii="Georgia" w:hAnsi="Georgia"/>
          <w:sz w:val="16"/>
        </w:rPr>
        <w:t>.”</w:t>
      </w:r>
      <w:r w:rsidRPr="00627BF5">
        <w:rPr>
          <w:rFonts w:ascii="Georgia" w:hAnsi="Georgia"/>
          <w:sz w:val="16"/>
          <w:vertAlign w:val="superscript"/>
        </w:rPr>
        <w:t>8</w:t>
      </w:r>
      <w:r w:rsidRPr="00627BF5">
        <w:rPr>
          <w:rFonts w:ascii="Georgia" w:hAnsi="Georgia"/>
          <w:sz w:val="16"/>
        </w:rPr>
        <w:t xml:space="preserve"> While one actor might </w:t>
      </w:r>
      <w:r w:rsidRPr="00627BF5">
        <w:rPr>
          <w:rFonts w:ascii="Georgia" w:hAnsi="Georgia"/>
          <w:sz w:val="16"/>
        </w:rPr>
        <w:lastRenderedPageBreak/>
        <w:t xml:space="preserve">increase its status, all cannot simultaneously do so. </w:t>
      </w:r>
      <w:r w:rsidRPr="00627BF5">
        <w:rPr>
          <w:rStyle w:val="StyleBoldUnderline"/>
          <w:rFonts w:ascii="Georgia" w:hAnsi="Georgia"/>
        </w:rPr>
        <w:t xml:space="preserve">High status is thus inherently scarce, and </w:t>
      </w:r>
      <w:r w:rsidRPr="00A01DB1">
        <w:rPr>
          <w:rStyle w:val="StyleBoldUnderline"/>
          <w:rFonts w:ascii="Georgia" w:hAnsi="Georgia"/>
          <w:highlight w:val="cyan"/>
        </w:rPr>
        <w:t>competitions for status tend to be zero sum</w:t>
      </w:r>
      <w:r w:rsidRPr="00A01DB1">
        <w:rPr>
          <w:rFonts w:ascii="Georgia" w:hAnsi="Georgia"/>
          <w:sz w:val="16"/>
          <w:highlight w:val="cyan"/>
        </w:rPr>
        <w:t>.</w:t>
      </w:r>
      <w:r w:rsidRPr="00A01DB1">
        <w:rPr>
          <w:rFonts w:ascii="Georgia" w:hAnsi="Georgia"/>
          <w:sz w:val="16"/>
          <w:highlight w:val="cyan"/>
          <w:vertAlign w:val="superscript"/>
        </w:rPr>
        <w:t>9</w:t>
      </w:r>
    </w:p>
    <w:p w:rsidR="002876A8" w:rsidRDefault="002876A8" w:rsidP="002876A8"/>
    <w:p w:rsidR="002876A8" w:rsidRPr="00627BF5" w:rsidRDefault="002876A8" w:rsidP="002876A8">
      <w:pPr>
        <w:pStyle w:val="Heading4"/>
      </w:pPr>
      <w:r w:rsidRPr="00627BF5">
        <w:t xml:space="preserve">We control </w:t>
      </w:r>
      <w:r w:rsidRPr="00627BF5">
        <w:rPr>
          <w:u w:val="single"/>
        </w:rPr>
        <w:t>uniqueness</w:t>
      </w:r>
      <w:r w:rsidRPr="00627BF5">
        <w:t xml:space="preserve"> – violence is at its </w:t>
      </w:r>
      <w:r w:rsidRPr="00627BF5">
        <w:rPr>
          <w:u w:val="single"/>
        </w:rPr>
        <w:t>lowest</w:t>
      </w:r>
      <w:r w:rsidRPr="00627BF5">
        <w:t xml:space="preserve"> level in history because hegemony and strong economic growth are the deeper </w:t>
      </w:r>
      <w:r w:rsidRPr="00627BF5">
        <w:rPr>
          <w:u w:val="single"/>
        </w:rPr>
        <w:t>proximate checks</w:t>
      </w:r>
      <w:r w:rsidRPr="00627BF5">
        <w:t xml:space="preserve"> against war</w:t>
      </w:r>
    </w:p>
    <w:p w:rsidR="002876A8" w:rsidRPr="00627BF5" w:rsidRDefault="002876A8" w:rsidP="002876A8">
      <w:r w:rsidRPr="00627BF5">
        <w:t xml:space="preserve">*War is at its lowest level in history because of US primacy---best statistical studies prove </w:t>
      </w:r>
      <w:proofErr w:type="spellStart"/>
      <w:r w:rsidRPr="00627BF5">
        <w:t>heg</w:t>
      </w:r>
      <w:proofErr w:type="spellEnd"/>
      <w:r w:rsidRPr="00627BF5">
        <w:t xml:space="preserve"> solves war because it makes democratic peace resilient globalization sustainable---it’s the deeper cause of proximate checks against war</w:t>
      </w:r>
    </w:p>
    <w:p w:rsidR="002876A8" w:rsidRPr="00627BF5" w:rsidRDefault="002876A8" w:rsidP="002876A8">
      <w:r w:rsidRPr="00627BF5">
        <w:rPr>
          <w:b/>
        </w:rPr>
        <w:t>Owen 11 –</w:t>
      </w:r>
      <w:r w:rsidRPr="00627BF5">
        <w:t xml:space="preserve"> John M. Owen Professor of Politics at University of Virginia PhD from Harvard "DON’T DISCOUNT HEGEMONY" Feb 11 </w:t>
      </w:r>
      <w:r w:rsidRPr="00627BF5">
        <w:rPr>
          <w:color w:val="000000"/>
        </w:rPr>
        <w:t>www.cato-unbound.org/2011/02/11/john-owen/dont-discount-hegemony/</w:t>
      </w:r>
    </w:p>
    <w:p w:rsidR="002876A8" w:rsidRPr="00627BF5" w:rsidRDefault="002876A8" w:rsidP="002876A8"/>
    <w:p w:rsidR="002876A8" w:rsidRPr="00627BF5" w:rsidRDefault="002876A8" w:rsidP="002876A8">
      <w:pPr>
        <w:rPr>
          <w:sz w:val="14"/>
        </w:rPr>
      </w:pPr>
      <w:r w:rsidRPr="00627BF5">
        <w:rPr>
          <w:sz w:val="14"/>
        </w:rPr>
        <w:t xml:space="preserve">Andrew </w:t>
      </w:r>
      <w:r w:rsidRPr="00627BF5">
        <w:rPr>
          <w:u w:val="single"/>
        </w:rPr>
        <w:t>Mack and his colleagues at the Human Security Report Project</w:t>
      </w:r>
      <w:r w:rsidRPr="00627BF5">
        <w:rPr>
          <w:sz w:val="14"/>
        </w:rPr>
        <w:t xml:space="preserve"> are to be congratulated. Not only do they </w:t>
      </w:r>
      <w:r w:rsidRPr="00627BF5">
        <w:rPr>
          <w:u w:val="single"/>
        </w:rPr>
        <w:t xml:space="preserve">present a </w:t>
      </w:r>
      <w:r w:rsidRPr="00627BF5">
        <w:rPr>
          <w:highlight w:val="cyan"/>
          <w:u w:val="single"/>
        </w:rPr>
        <w:t>study</w:t>
      </w:r>
      <w:r w:rsidRPr="00627BF5">
        <w:rPr>
          <w:u w:val="single"/>
        </w:rPr>
        <w:t xml:space="preserve"> with a striking conclusion, </w:t>
      </w:r>
      <w:r w:rsidRPr="00627BF5">
        <w:rPr>
          <w:highlight w:val="cyan"/>
          <w:u w:val="single"/>
        </w:rPr>
        <w:t xml:space="preserve">driven by data, free of </w:t>
      </w:r>
      <w:r w:rsidRPr="00627BF5">
        <w:rPr>
          <w:highlight w:val="yellow"/>
          <w:u w:val="single"/>
        </w:rPr>
        <w:t xml:space="preserve">theoretical or ideological </w:t>
      </w:r>
      <w:r w:rsidRPr="00627BF5">
        <w:rPr>
          <w:highlight w:val="cyan"/>
          <w:u w:val="single"/>
        </w:rPr>
        <w:t>bias</w:t>
      </w:r>
      <w:r w:rsidRPr="00627BF5">
        <w:rPr>
          <w:u w:val="single"/>
        </w:rPr>
        <w:t>, but they also</w:t>
      </w:r>
      <w:r w:rsidRPr="00627BF5">
        <w:rPr>
          <w:sz w:val="14"/>
        </w:rPr>
        <w:t xml:space="preserve"> do something quite unfashionable: they </w:t>
      </w:r>
      <w:r w:rsidRPr="00627BF5">
        <w:rPr>
          <w:u w:val="single"/>
        </w:rPr>
        <w:t>bear good news.</w:t>
      </w:r>
      <w:r w:rsidRPr="00627BF5">
        <w:rPr>
          <w:sz w:val="14"/>
        </w:rPr>
        <w:t xml:space="preserve">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w:t>
      </w:r>
    </w:p>
    <w:p w:rsidR="002876A8" w:rsidRPr="00627BF5" w:rsidRDefault="002876A8" w:rsidP="002876A8">
      <w:pPr>
        <w:rPr>
          <w:sz w:val="14"/>
        </w:rPr>
      </w:pPr>
      <w:r w:rsidRPr="00627BF5">
        <w:rPr>
          <w:sz w:val="14"/>
        </w:rPr>
        <w:t xml:space="preserve">Our colleagues at Simon Fraser University are brave indeed. That may sound like a setup, but it is not. I shall challenge neither the data nor the general conclusion that violent conflict around the world has been decreasing in fits and starts since the Second World War. </w:t>
      </w:r>
      <w:r w:rsidRPr="00627BF5">
        <w:rPr>
          <w:highlight w:val="cyan"/>
          <w:u w:val="single"/>
        </w:rPr>
        <w:t>When it comes to violent conflict</w:t>
      </w:r>
      <w:r w:rsidRPr="00627BF5">
        <w:rPr>
          <w:u w:val="single"/>
        </w:rPr>
        <w:t xml:space="preserve"> among and within countries, </w:t>
      </w:r>
      <w:r w:rsidRPr="00627BF5">
        <w:rPr>
          <w:highlight w:val="cyan"/>
          <w:u w:val="single"/>
        </w:rPr>
        <w:t>things have been getting better</w:t>
      </w:r>
      <w:r w:rsidRPr="00627BF5">
        <w:rPr>
          <w:sz w:val="14"/>
        </w:rPr>
        <w:t xml:space="preserve">. (The trends have not been linear—Figure 1.1 actually shows that the frequency of interstate wars peaked in the 1980s—but </w:t>
      </w:r>
      <w:r w:rsidRPr="00627BF5">
        <w:rPr>
          <w:u w:val="single"/>
        </w:rPr>
        <w:t>the 65-year movement is clear</w:t>
      </w:r>
      <w:r w:rsidRPr="00627BF5">
        <w:rPr>
          <w:sz w:val="14"/>
        </w:rPr>
        <w:t>.)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p>
    <w:p w:rsidR="002876A8" w:rsidRPr="00627BF5" w:rsidRDefault="002876A8" w:rsidP="002876A8">
      <w:pPr>
        <w:rPr>
          <w:sz w:val="14"/>
        </w:rPr>
      </w:pPr>
      <w:r w:rsidRPr="00627BF5">
        <w:rPr>
          <w:sz w:val="14"/>
        </w:rPr>
        <w:t>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p>
    <w:p w:rsidR="002876A8" w:rsidRPr="00627BF5" w:rsidRDefault="002876A8" w:rsidP="002876A8">
      <w:pPr>
        <w:rPr>
          <w:sz w:val="14"/>
        </w:rPr>
      </w:pPr>
      <w:r w:rsidRPr="00627BF5">
        <w:rPr>
          <w:sz w:val="14"/>
        </w:rPr>
        <w:t>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p>
    <w:p w:rsidR="002876A8" w:rsidRPr="00627BF5" w:rsidRDefault="002876A8" w:rsidP="002876A8">
      <w:pPr>
        <w:rPr>
          <w:sz w:val="14"/>
        </w:rPr>
      </w:pPr>
      <w:r w:rsidRPr="00627BF5">
        <w:rPr>
          <w:sz w:val="14"/>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p>
    <w:p w:rsidR="002876A8" w:rsidRPr="00627BF5" w:rsidRDefault="002876A8" w:rsidP="002876A8">
      <w:pPr>
        <w:rPr>
          <w:sz w:val="14"/>
        </w:rPr>
      </w:pPr>
      <w:r w:rsidRPr="00627BF5">
        <w:rPr>
          <w:sz w:val="14"/>
        </w:rPr>
        <w:t xml:space="preserve">Regarding the downward trend in international war, Professor Mack is friendlier to more palatable theories such as the </w:t>
      </w:r>
      <w:r w:rsidRPr="00627BF5">
        <w:rPr>
          <w:u w:val="single"/>
        </w:rPr>
        <w:t>“democratic peace”</w:t>
      </w:r>
      <w:r w:rsidRPr="00627BF5">
        <w:rPr>
          <w:sz w:val="14"/>
        </w:rPr>
        <w:t xml:space="preserve"> (democracies do not fight one another, and the proportion of democracies has increased, hence less war); the interdependence or “</w:t>
      </w:r>
      <w:r w:rsidRPr="00627BF5">
        <w:rPr>
          <w:u w:val="single"/>
        </w:rPr>
        <w:t>commercial peace”</w:t>
      </w:r>
      <w:r w:rsidRPr="00627BF5">
        <w:rPr>
          <w:sz w:val="14"/>
        </w:rPr>
        <w:t xml:space="preserve"> (states with extensive economic ties find it irrational to fight one another, and interdependence has increased, hence less war); and the notion that people around the world are more anti-war than their forebears were. Concerning the downward trend in civil wars, he favors theories of </w:t>
      </w:r>
      <w:r w:rsidRPr="00627BF5">
        <w:rPr>
          <w:u w:val="single"/>
        </w:rPr>
        <w:t>economic growth</w:t>
      </w:r>
      <w:r w:rsidRPr="00627BF5">
        <w:rPr>
          <w:sz w:val="14"/>
        </w:rPr>
        <w:t xml:space="preserve"> (where commerce is enriching enough people, violence is less appealing—a logic similar to that of the “commercial peace” thesis that applies among nations) </w:t>
      </w:r>
      <w:r w:rsidRPr="00627BF5">
        <w:rPr>
          <w:u w:val="single"/>
        </w:rPr>
        <w:t>and the end of the Cold War</w:t>
      </w:r>
      <w:r w:rsidRPr="00627BF5">
        <w:rPr>
          <w:sz w:val="14"/>
        </w:rPr>
        <w:t xml:space="preserve"> (which end reduced superpower support for rival rebel factions in so many Third-World countries).</w:t>
      </w:r>
    </w:p>
    <w:p w:rsidR="002876A8" w:rsidRPr="00627BF5" w:rsidRDefault="002876A8" w:rsidP="002876A8">
      <w:pPr>
        <w:rPr>
          <w:sz w:val="14"/>
        </w:rPr>
      </w:pPr>
      <w:r w:rsidRPr="00627BF5">
        <w:rPr>
          <w:sz w:val="14"/>
        </w:rPr>
        <w:t xml:space="preserve">These </w:t>
      </w:r>
      <w:r w:rsidRPr="00627BF5">
        <w:rPr>
          <w:u w:val="single"/>
        </w:rPr>
        <w:t>are all plausible mechanisms for peace. What is more, none of them excludes any other; all could be working toward the same end.</w:t>
      </w:r>
      <w:r w:rsidRPr="00627BF5">
        <w:rPr>
          <w:sz w:val="14"/>
        </w:rPr>
        <w:t xml:space="preserve"> That would be somewhat puzzling, however. Is the world just lucky these days? How is it that an array of peace-inducing factors happens to be working coincidentally in our time, when such a magical array was absent in the past? The answer may be that one or more of these mechanisms </w:t>
      </w:r>
      <w:proofErr w:type="gramStart"/>
      <w:r w:rsidRPr="00627BF5">
        <w:rPr>
          <w:sz w:val="14"/>
        </w:rPr>
        <w:t>reinforces</w:t>
      </w:r>
      <w:proofErr w:type="gramEnd"/>
      <w:r w:rsidRPr="00627BF5">
        <w:rPr>
          <w:sz w:val="14"/>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627BF5">
        <w:rPr>
          <w:sz w:val="14"/>
        </w:rPr>
        <w:t>to end</w:t>
      </w:r>
      <w:proofErr w:type="gramEnd"/>
      <w:r w:rsidRPr="00627BF5">
        <w:rPr>
          <w:sz w:val="14"/>
        </w:rPr>
        <w:t xml:space="preserve"> civil wars.</w:t>
      </w:r>
    </w:p>
    <w:p w:rsidR="002876A8" w:rsidRPr="00627BF5" w:rsidRDefault="002876A8" w:rsidP="002876A8">
      <w:pPr>
        <w:rPr>
          <w:sz w:val="14"/>
        </w:rPr>
      </w:pPr>
      <w:r w:rsidRPr="00627BF5">
        <w:rPr>
          <w:u w:val="single"/>
        </w:rPr>
        <w:t>We would still need to explain how this charmed circle of causes got started, however</w:t>
      </w:r>
      <w:r w:rsidRPr="00627BF5">
        <w:rPr>
          <w:sz w:val="14"/>
        </w:rPr>
        <w:t>. And here let me raise another factor, perhaps even less appealing than the “nuclear peace” thesis, at least outside of the United States. That factor is what international relations scholars call hegemony—specifically American hegemony.</w:t>
      </w:r>
    </w:p>
    <w:p w:rsidR="002876A8" w:rsidRPr="00627BF5" w:rsidRDefault="002876A8" w:rsidP="002876A8">
      <w:pPr>
        <w:rPr>
          <w:sz w:val="14"/>
        </w:rPr>
      </w:pPr>
      <w:r w:rsidRPr="00627BF5">
        <w:rPr>
          <w:sz w:val="14"/>
        </w:rPr>
        <w:t xml:space="preserve">A theory that many regard as discredited, but that refuses to go away, is called </w:t>
      </w:r>
      <w:r w:rsidRPr="00627BF5">
        <w:rPr>
          <w:highlight w:val="cyan"/>
          <w:u w:val="single"/>
        </w:rPr>
        <w:t>hegemonic stability theory</w:t>
      </w:r>
      <w:r w:rsidRPr="00627BF5">
        <w:rPr>
          <w:sz w:val="14"/>
        </w:rPr>
        <w:t xml:space="preserve">. The theory emerged in the 1970s in the realm of international political economy. It </w:t>
      </w:r>
      <w:r w:rsidRPr="00627BF5">
        <w:rPr>
          <w:highlight w:val="cyan"/>
          <w:u w:val="single"/>
        </w:rPr>
        <w:t xml:space="preserve">asserts </w:t>
      </w:r>
      <w:r w:rsidRPr="00627BF5">
        <w:rPr>
          <w:highlight w:val="yellow"/>
          <w:u w:val="single"/>
        </w:rPr>
        <w:t xml:space="preserve">that </w:t>
      </w:r>
      <w:r w:rsidRPr="00627BF5">
        <w:rPr>
          <w:highlight w:val="cyan"/>
          <w:u w:val="single"/>
        </w:rPr>
        <w:t>for the global economy to remain open</w:t>
      </w:r>
      <w:r w:rsidRPr="00627BF5">
        <w:rPr>
          <w:u w:val="single"/>
        </w:rPr>
        <w:t>—for countries to keep barriers to trade and investment low—</w:t>
      </w:r>
      <w:r w:rsidRPr="00627BF5">
        <w:rPr>
          <w:highlight w:val="cyan"/>
          <w:u w:val="single"/>
        </w:rPr>
        <w:t xml:space="preserve">one </w:t>
      </w:r>
      <w:r w:rsidRPr="00627BF5">
        <w:rPr>
          <w:highlight w:val="yellow"/>
          <w:u w:val="single"/>
        </w:rPr>
        <w:t xml:space="preserve">powerful </w:t>
      </w:r>
      <w:r w:rsidRPr="00627BF5">
        <w:rPr>
          <w:highlight w:val="cyan"/>
          <w:u w:val="single"/>
        </w:rPr>
        <w:t>country must take the lead</w:t>
      </w:r>
      <w:r w:rsidRPr="00627BF5">
        <w:rPr>
          <w:sz w:val="14"/>
        </w:rPr>
        <w:t>.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w:t>
      </w:r>
    </w:p>
    <w:p w:rsidR="002876A8" w:rsidRPr="00627BF5" w:rsidRDefault="002876A8" w:rsidP="002876A8">
      <w:pPr>
        <w:rPr>
          <w:sz w:val="14"/>
        </w:rPr>
      </w:pPr>
      <w:r w:rsidRPr="00627BF5">
        <w:rPr>
          <w:sz w:val="14"/>
        </w:rPr>
        <w:lastRenderedPageBreak/>
        <w:t xml:space="preserve">There is no obvious reason why hegemonic stability theory could not apply to other areas of international cooperation, including in security affairs, human rights, international law, peacekeeping (UN or otherwise), and so on. What I want to suggest here—suggest, not test—is that </w:t>
      </w:r>
      <w:r w:rsidRPr="00627BF5">
        <w:rPr>
          <w:highlight w:val="cyan"/>
          <w:u w:val="single"/>
        </w:rPr>
        <w:t xml:space="preserve">American hegemony might </w:t>
      </w:r>
      <w:r w:rsidRPr="00627BF5">
        <w:rPr>
          <w:highlight w:val="yellow"/>
          <w:u w:val="single"/>
        </w:rPr>
        <w:t xml:space="preserve">just </w:t>
      </w:r>
      <w:r w:rsidRPr="00627BF5">
        <w:rPr>
          <w:highlight w:val="cyan"/>
          <w:u w:val="single"/>
        </w:rPr>
        <w:t xml:space="preserve">be a deep cause of the steady decline of political deaths </w:t>
      </w:r>
      <w:r w:rsidRPr="00627BF5">
        <w:rPr>
          <w:highlight w:val="yellow"/>
          <w:u w:val="single"/>
        </w:rPr>
        <w:t>in the world</w:t>
      </w:r>
      <w:r w:rsidRPr="00627BF5">
        <w:rPr>
          <w:sz w:val="14"/>
        </w:rPr>
        <w:t>.</w:t>
      </w:r>
    </w:p>
    <w:p w:rsidR="002876A8" w:rsidRPr="00627BF5" w:rsidRDefault="002876A8" w:rsidP="002876A8">
      <w:pPr>
        <w:rPr>
          <w:sz w:val="14"/>
        </w:rPr>
      </w:pPr>
      <w:r w:rsidRPr="00627BF5">
        <w:rPr>
          <w:sz w:val="14"/>
        </w:rPr>
        <w:t>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w:t>
      </w:r>
    </w:p>
    <w:p w:rsidR="002876A8" w:rsidRPr="00627BF5" w:rsidRDefault="002876A8" w:rsidP="002876A8">
      <w:pPr>
        <w:rPr>
          <w:sz w:val="14"/>
        </w:rPr>
      </w:pPr>
      <w:r w:rsidRPr="00627BF5">
        <w:rPr>
          <w:sz w:val="14"/>
        </w:rPr>
        <w:t xml:space="preserve">The answer is that </w:t>
      </w:r>
      <w:r w:rsidRPr="00627BF5">
        <w:rPr>
          <w:highlight w:val="cyan"/>
          <w:u w:val="single"/>
        </w:rPr>
        <w:t xml:space="preserve">U.S. hegemony might </w:t>
      </w:r>
      <w:r w:rsidRPr="00627BF5">
        <w:rPr>
          <w:highlight w:val="yellow"/>
          <w:u w:val="single"/>
        </w:rPr>
        <w:t xml:space="preserve">just </w:t>
      </w:r>
      <w:r w:rsidRPr="00627BF5">
        <w:rPr>
          <w:highlight w:val="cyan"/>
          <w:u w:val="single"/>
        </w:rPr>
        <w:t xml:space="preserve">be a deeper cause of </w:t>
      </w:r>
      <w:r w:rsidRPr="00627BF5">
        <w:rPr>
          <w:u w:val="single"/>
        </w:rPr>
        <w:t xml:space="preserve">the </w:t>
      </w:r>
      <w:r w:rsidRPr="00627BF5">
        <w:rPr>
          <w:highlight w:val="cyan"/>
          <w:u w:val="single"/>
        </w:rPr>
        <w:t>proximate causes</w:t>
      </w:r>
      <w:r w:rsidRPr="00627BF5">
        <w:rPr>
          <w:u w:val="single"/>
        </w:rPr>
        <w:t xml:space="preserve"> outlined by Professor Mack. Consider </w:t>
      </w:r>
      <w:r w:rsidRPr="00627BF5">
        <w:rPr>
          <w:highlight w:val="cyan"/>
          <w:u w:val="single"/>
        </w:rPr>
        <w:t>economic growth and openness to foreign trade and investment</w:t>
      </w:r>
      <w:r w:rsidRPr="00627BF5">
        <w:rPr>
          <w:u w:val="single"/>
        </w:rPr>
        <w:t>, which</w:t>
      </w:r>
      <w:r w:rsidRPr="00627BF5">
        <w:rPr>
          <w:sz w:val="14"/>
        </w:rPr>
        <w:t xml:space="preserve"> (so say some theories) </w:t>
      </w:r>
      <w:r w:rsidRPr="00627BF5">
        <w:rPr>
          <w:highlight w:val="cyan"/>
          <w:u w:val="single"/>
        </w:rPr>
        <w:t xml:space="preserve">render violence irrational. American power </w:t>
      </w:r>
      <w:r w:rsidRPr="00627BF5">
        <w:rPr>
          <w:u w:val="single"/>
        </w:rPr>
        <w:t xml:space="preserve">and policies </w:t>
      </w:r>
      <w:r w:rsidRPr="00627BF5">
        <w:rPr>
          <w:highlight w:val="cyan"/>
          <w:u w:val="single"/>
        </w:rPr>
        <w:t xml:space="preserve">may be responsible </w:t>
      </w:r>
      <w:r w:rsidRPr="00627BF5">
        <w:rPr>
          <w:highlight w:val="yellow"/>
          <w:u w:val="single"/>
        </w:rPr>
        <w:t>for these</w:t>
      </w:r>
      <w:r w:rsidRPr="00627BF5">
        <w:rPr>
          <w:u w:val="single"/>
        </w:rPr>
        <w:t xml:space="preserve"> in two related ways. First, at least </w:t>
      </w:r>
      <w:r w:rsidRPr="00627BF5">
        <w:rPr>
          <w:highlight w:val="cyan"/>
          <w:u w:val="single"/>
        </w:rPr>
        <w:t>since the</w:t>
      </w:r>
      <w:r w:rsidRPr="00627BF5">
        <w:rPr>
          <w:u w:val="single"/>
        </w:rPr>
        <w:t xml:space="preserve"> 19</w:t>
      </w:r>
      <w:r w:rsidRPr="00627BF5">
        <w:rPr>
          <w:highlight w:val="cyan"/>
          <w:u w:val="single"/>
        </w:rPr>
        <w:t xml:space="preserve">40s Washington has prodded </w:t>
      </w:r>
      <w:r w:rsidRPr="00627BF5">
        <w:rPr>
          <w:highlight w:val="yellow"/>
          <w:u w:val="single"/>
        </w:rPr>
        <w:t xml:space="preserve">other </w:t>
      </w:r>
      <w:r w:rsidRPr="00627BF5">
        <w:rPr>
          <w:highlight w:val="cyan"/>
          <w:u w:val="single"/>
        </w:rPr>
        <w:t>countries to embrace</w:t>
      </w:r>
      <w:r w:rsidRPr="00627BF5">
        <w:rPr>
          <w:u w:val="single"/>
        </w:rPr>
        <w:t xml:space="preserve"> the </w:t>
      </w:r>
      <w:r w:rsidRPr="00627BF5">
        <w:rPr>
          <w:highlight w:val="yellow"/>
          <w:u w:val="single"/>
        </w:rPr>
        <w:t xml:space="preserve">market capitalism that entails </w:t>
      </w:r>
      <w:r w:rsidRPr="00627BF5">
        <w:rPr>
          <w:highlight w:val="cyan"/>
          <w:u w:val="single"/>
        </w:rPr>
        <w:t xml:space="preserve">economic openness and </w:t>
      </w:r>
      <w:r w:rsidRPr="00627BF5">
        <w:rPr>
          <w:highlight w:val="yellow"/>
          <w:u w:val="single"/>
        </w:rPr>
        <w:t xml:space="preserve">produces </w:t>
      </w:r>
      <w:r w:rsidRPr="00627BF5">
        <w:rPr>
          <w:highlight w:val="cyan"/>
          <w:u w:val="single"/>
        </w:rPr>
        <w:t xml:space="preserve">sustainable </w:t>
      </w:r>
      <w:r w:rsidRPr="00627BF5">
        <w:rPr>
          <w:highlight w:val="yellow"/>
          <w:u w:val="single"/>
        </w:rPr>
        <w:t xml:space="preserve">economic </w:t>
      </w:r>
      <w:r w:rsidRPr="00627BF5">
        <w:rPr>
          <w:highlight w:val="cyan"/>
          <w:u w:val="single"/>
        </w:rPr>
        <w:t>growth</w:t>
      </w:r>
      <w:r w:rsidRPr="00627BF5">
        <w:rPr>
          <w:sz w:val="14"/>
        </w:rPr>
        <w:t>.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w:t>
      </w:r>
    </w:p>
    <w:p w:rsidR="002876A8" w:rsidRPr="00627BF5" w:rsidRDefault="002876A8" w:rsidP="002876A8">
      <w:pPr>
        <w:rPr>
          <w:sz w:val="14"/>
        </w:rPr>
      </w:pPr>
      <w:r w:rsidRPr="00627BF5">
        <w:rPr>
          <w:u w:val="single"/>
        </w:rPr>
        <w:t xml:space="preserve">Second, </w:t>
      </w:r>
      <w:r w:rsidRPr="00627BF5">
        <w:rPr>
          <w:highlight w:val="cyan"/>
          <w:u w:val="single"/>
        </w:rPr>
        <w:t>the U.S.-led western victory</w:t>
      </w:r>
      <w:r w:rsidRPr="00627BF5">
        <w:rPr>
          <w:u w:val="single"/>
        </w:rPr>
        <w:t xml:space="preserve"> i</w:t>
      </w:r>
      <w:r w:rsidRPr="00627BF5">
        <w:rPr>
          <w:sz w:val="14"/>
        </w:rPr>
        <w:t xml:space="preserve">n the Cold War damaged the credibility of alternative paths to development—communism and import-substituting industrialization being the two leading ones—and </w:t>
      </w:r>
      <w:r w:rsidRPr="00627BF5">
        <w:rPr>
          <w:highlight w:val="cyan"/>
          <w:u w:val="single"/>
        </w:rPr>
        <w:t>left market capitalism the best model</w:t>
      </w:r>
      <w:r w:rsidRPr="00627BF5">
        <w:rPr>
          <w:sz w:val="14"/>
        </w:rPr>
        <w:t xml:space="preserve">.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627BF5">
        <w:rPr>
          <w:highlight w:val="cyan"/>
          <w:u w:val="single"/>
        </w:rPr>
        <w:t xml:space="preserve">globalization is caused </w:t>
      </w:r>
      <w:r w:rsidRPr="00627BF5">
        <w:rPr>
          <w:highlight w:val="yellow"/>
          <w:u w:val="single"/>
        </w:rPr>
        <w:t xml:space="preserve">in part </w:t>
      </w:r>
      <w:r w:rsidRPr="00627BF5">
        <w:rPr>
          <w:highlight w:val="cyan"/>
          <w:u w:val="single"/>
        </w:rPr>
        <w:t xml:space="preserve">by </w:t>
      </w:r>
      <w:r w:rsidRPr="00627BF5">
        <w:rPr>
          <w:highlight w:val="yellow"/>
          <w:u w:val="single"/>
        </w:rPr>
        <w:t xml:space="preserve">the </w:t>
      </w:r>
      <w:r w:rsidRPr="00627BF5">
        <w:rPr>
          <w:highlight w:val="cyan"/>
          <w:u w:val="single"/>
        </w:rPr>
        <w:t>emergence of the U</w:t>
      </w:r>
      <w:r w:rsidRPr="00627BF5">
        <w:rPr>
          <w:sz w:val="14"/>
        </w:rPr>
        <w:t xml:space="preserve">nited </w:t>
      </w:r>
      <w:r w:rsidRPr="00627BF5">
        <w:rPr>
          <w:highlight w:val="cyan"/>
          <w:u w:val="single"/>
        </w:rPr>
        <w:t>S</w:t>
      </w:r>
      <w:r w:rsidRPr="00627BF5">
        <w:rPr>
          <w:sz w:val="14"/>
        </w:rPr>
        <w:t xml:space="preserve">tates </w:t>
      </w:r>
      <w:r w:rsidRPr="00627BF5">
        <w:rPr>
          <w:highlight w:val="yellow"/>
          <w:u w:val="single"/>
        </w:rPr>
        <w:t>as the global hegemon</w:t>
      </w:r>
      <w:r w:rsidRPr="00627BF5">
        <w:rPr>
          <w:sz w:val="14"/>
        </w:rPr>
        <w:t>.</w:t>
      </w:r>
    </w:p>
    <w:p w:rsidR="002876A8" w:rsidRPr="00627BF5" w:rsidRDefault="002876A8" w:rsidP="002876A8">
      <w:pPr>
        <w:rPr>
          <w:sz w:val="14"/>
        </w:rPr>
      </w:pPr>
      <w:r w:rsidRPr="00627BF5">
        <w:rPr>
          <w:sz w:val="14"/>
        </w:rPr>
        <w:t>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w:t>
      </w:r>
    </w:p>
    <w:p w:rsidR="002876A8" w:rsidRPr="00A01DB1" w:rsidRDefault="002876A8" w:rsidP="002876A8"/>
    <w:p w:rsidR="002876A8" w:rsidRPr="00BD1A1F" w:rsidRDefault="002876A8" w:rsidP="002876A8">
      <w:pPr>
        <w:pStyle w:val="Heading4"/>
      </w:pPr>
      <w:r w:rsidRPr="00BD1A1F">
        <w:t xml:space="preserve">Permutation </w:t>
      </w:r>
      <w:r>
        <w:t>do the plan and non-mutually exclusive parts of the alternative</w:t>
      </w:r>
      <w:r w:rsidRPr="00BD1A1F">
        <w:t>–their links misconstrue realism and the state can help us</w:t>
      </w:r>
    </w:p>
    <w:p w:rsidR="002876A8" w:rsidRPr="00ED2E4A" w:rsidRDefault="002876A8" w:rsidP="002876A8">
      <w:pPr>
        <w:rPr>
          <w:szCs w:val="20"/>
        </w:rPr>
      </w:pPr>
      <w:r w:rsidRPr="00ED2E4A">
        <w:rPr>
          <w:b/>
          <w:szCs w:val="20"/>
        </w:rPr>
        <w:t>Lind 2005</w:t>
      </w:r>
      <w:r w:rsidRPr="00ED2E4A">
        <w:rPr>
          <w:szCs w:val="20"/>
        </w:rPr>
        <w:t xml:space="preserve"> (Michael, Executive Editor of the National Interest, “Of Arms and the Woman,” Jan 20, http://feminism.eserver.org/of-arms-and-the-woman.txt)</w:t>
      </w:r>
    </w:p>
    <w:p w:rsidR="002876A8" w:rsidRPr="00ED2E4A" w:rsidRDefault="002876A8" w:rsidP="002876A8">
      <w:pPr>
        <w:rPr>
          <w:szCs w:val="20"/>
        </w:rPr>
      </w:pPr>
    </w:p>
    <w:p w:rsidR="002876A8" w:rsidRPr="00BD1A1F" w:rsidRDefault="002876A8" w:rsidP="002876A8">
      <w:pPr>
        <w:rPr>
          <w:szCs w:val="20"/>
          <w:u w:val="single"/>
        </w:rPr>
      </w:pPr>
      <w:r w:rsidRPr="00BD1A1F">
        <w:rPr>
          <w:sz w:val="16"/>
          <w:szCs w:val="20"/>
        </w:rPr>
        <w:t xml:space="preserve">The first thing that must be said about </w:t>
      </w:r>
      <w:r w:rsidRPr="00BD1A1F">
        <w:rPr>
          <w:sz w:val="16"/>
          <w:szCs w:val="20"/>
          <w:highlight w:val="yellow"/>
        </w:rPr>
        <w:t>t</w:t>
      </w:r>
      <w:r w:rsidRPr="00BD1A1F">
        <w:rPr>
          <w:szCs w:val="20"/>
          <w:highlight w:val="yellow"/>
          <w:u w:val="single"/>
        </w:rPr>
        <w:t>he</w:t>
      </w:r>
      <w:r w:rsidRPr="00BD1A1F">
        <w:rPr>
          <w:szCs w:val="20"/>
          <w:u w:val="single"/>
        </w:rPr>
        <w:t xml:space="preserve"> feminist </w:t>
      </w:r>
      <w:r w:rsidRPr="00BD1A1F">
        <w:rPr>
          <w:szCs w:val="20"/>
          <w:highlight w:val="yellow"/>
          <w:u w:val="single"/>
        </w:rPr>
        <w:t>critique of realism is that it is by no means incompatible with realism,</w:t>
      </w:r>
      <w:r w:rsidRPr="00BD1A1F">
        <w:rPr>
          <w:szCs w:val="20"/>
          <w:u w:val="single"/>
        </w:rPr>
        <w:t xml:space="preserve"> properly understood. In fact, </w:t>
      </w:r>
      <w:r w:rsidRPr="00A01DB1">
        <w:rPr>
          <w:szCs w:val="20"/>
          <w:highlight w:val="cyan"/>
          <w:u w:val="single"/>
        </w:rPr>
        <w:t>realist theory can hardly be recognized in the feminist caricature of it</w:t>
      </w:r>
      <w:r w:rsidRPr="00BD1A1F">
        <w:rPr>
          <w:szCs w:val="20"/>
          <w:u w:val="single"/>
        </w:rPr>
        <w:t>.</w:t>
      </w:r>
      <w:r w:rsidRPr="00BD1A1F">
        <w:rPr>
          <w:sz w:val="16"/>
          <w:szCs w:val="20"/>
        </w:rPr>
        <w:t xml:space="preserve"> Take the idea of the innate human propensity for conflict. Although some realist thinkers such as Hans Morgenthau have confused the matter (often under the influence of Reinhold Niebuhr) with misleading talk of "original sin," the controlling idea of realism is that there is an ineradicable potential for conflict between human beings--"men" in the inclusive, gender-neutral sense-- when they are organized in groups. </w:t>
      </w:r>
      <w:r w:rsidRPr="00A01DB1">
        <w:rPr>
          <w:szCs w:val="20"/>
          <w:highlight w:val="cyan"/>
          <w:u w:val="single"/>
        </w:rPr>
        <w:t>Realism is not about conflict between individual men</w:t>
      </w:r>
      <w:r w:rsidRPr="00BD1A1F">
        <w:rPr>
          <w:szCs w:val="20"/>
          <w:u w:val="single"/>
        </w:rPr>
        <w:t>,</w:t>
      </w:r>
      <w:r w:rsidRPr="00BD1A1F">
        <w:rPr>
          <w:sz w:val="16"/>
          <w:szCs w:val="20"/>
        </w:rPr>
        <w:t xml:space="preserve"> that is, males; if it were, it would be a theory of barroom brawls or adolescent male crime. </w:t>
      </w:r>
      <w:r w:rsidRPr="00A01DB1">
        <w:rPr>
          <w:szCs w:val="20"/>
          <w:highlight w:val="cyan"/>
          <w:u w:val="single"/>
        </w:rPr>
        <w:t>It is about conflict between rival communities</w:t>
      </w:r>
      <w:r w:rsidRPr="00BD1A1F">
        <w:rPr>
          <w:szCs w:val="20"/>
          <w:u w:val="single"/>
        </w:rPr>
        <w:t>, and those communities include women and men alike.</w:t>
      </w:r>
    </w:p>
    <w:p w:rsidR="002876A8" w:rsidRPr="00BD1A1F" w:rsidRDefault="002876A8" w:rsidP="002876A8">
      <w:pPr>
        <w:rPr>
          <w:sz w:val="16"/>
          <w:szCs w:val="20"/>
        </w:rPr>
      </w:pPr>
      <w:r w:rsidRPr="00A01DB1">
        <w:rPr>
          <w:szCs w:val="20"/>
          <w:highlight w:val="cyan"/>
          <w:u w:val="single"/>
        </w:rPr>
        <w:t>Feminist critics of realism</w:t>
      </w:r>
      <w:r w:rsidRPr="00BD1A1F">
        <w:rPr>
          <w:sz w:val="16"/>
          <w:szCs w:val="20"/>
        </w:rPr>
        <w:t xml:space="preserve">, then, begin by attacking a straw man, or a straw male. Even worse, they </w:t>
      </w:r>
      <w:r w:rsidRPr="00BD1A1F">
        <w:rPr>
          <w:szCs w:val="20"/>
          <w:highlight w:val="yellow"/>
          <w:u w:val="single"/>
        </w:rPr>
        <w:t xml:space="preserve">tend to </w:t>
      </w:r>
      <w:r w:rsidRPr="00A01DB1">
        <w:rPr>
          <w:szCs w:val="20"/>
          <w:highlight w:val="cyan"/>
          <w:u w:val="single"/>
        </w:rPr>
        <w:t>indulge in the stereotypes that they</w:t>
      </w:r>
      <w:r w:rsidRPr="00BD1A1F">
        <w:rPr>
          <w:szCs w:val="20"/>
          <w:u w:val="single"/>
        </w:rPr>
        <w:t xml:space="preserve"> otherwise </w:t>
      </w:r>
      <w:r w:rsidRPr="00A01DB1">
        <w:rPr>
          <w:szCs w:val="20"/>
          <w:highlight w:val="cyan"/>
          <w:u w:val="single"/>
        </w:rPr>
        <w:t>abhor: aggression is "male</w:t>
      </w:r>
      <w:r w:rsidRPr="00BD1A1F">
        <w:rPr>
          <w:szCs w:val="20"/>
          <w:u w:val="single"/>
        </w:rPr>
        <w:t>," conciliation is "female</w:t>
      </w:r>
      <w:r w:rsidRPr="00BD1A1F">
        <w:rPr>
          <w:sz w:val="16"/>
          <w:szCs w:val="20"/>
        </w:rPr>
        <w:t xml:space="preserve">." To their credit, most feminist theorists are aware of this danger, ever mindful of their dogma that all sexual identity is socially constructed, ever fearful that they will hear the cry of "Essentialist!" raised against them. Thus </w:t>
      </w:r>
      <w:proofErr w:type="spellStart"/>
      <w:r w:rsidRPr="00BD1A1F">
        <w:rPr>
          <w:sz w:val="16"/>
          <w:szCs w:val="20"/>
        </w:rPr>
        <w:t>Enloe</w:t>
      </w:r>
      <w:proofErr w:type="spellEnd"/>
      <w:r w:rsidRPr="00BD1A1F">
        <w:rPr>
          <w:sz w:val="16"/>
          <w:szCs w:val="20"/>
        </w:rPr>
        <w:t>, in an earlier book called Bananas, Beaches and Bases: Making Feminist Sense of International Politics, struggles with how to answer what she calls "the `What about Margaret Thatcher?' taunt."</w:t>
      </w:r>
    </w:p>
    <w:p w:rsidR="002876A8" w:rsidRPr="00BD1A1F" w:rsidRDefault="002876A8" w:rsidP="002876A8">
      <w:pPr>
        <w:rPr>
          <w:sz w:val="16"/>
          <w:szCs w:val="20"/>
        </w:rPr>
      </w:pPr>
      <w:r w:rsidRPr="00BD1A1F">
        <w:rPr>
          <w:sz w:val="16"/>
          <w:szCs w:val="20"/>
        </w:rPr>
        <w:t xml:space="preserve">Her answer is that women like Margaret Thatcher and </w:t>
      </w:r>
      <w:proofErr w:type="spellStart"/>
      <w:r w:rsidRPr="00BD1A1F">
        <w:rPr>
          <w:sz w:val="16"/>
          <w:szCs w:val="20"/>
        </w:rPr>
        <w:t>Jeane</w:t>
      </w:r>
      <w:proofErr w:type="spellEnd"/>
      <w:r w:rsidRPr="00BD1A1F">
        <w:rPr>
          <w:sz w:val="16"/>
          <w:szCs w:val="20"/>
        </w:rPr>
        <w:t xml:space="preserve"> Kirkpatrick reinforce the patriarchy by making international conflict look "less man-made, more people-made and thus more legitimate and harder to reverse." </w:t>
      </w:r>
      <w:proofErr w:type="spellStart"/>
      <w:r w:rsidRPr="00BD1A1F">
        <w:rPr>
          <w:sz w:val="16"/>
          <w:szCs w:val="20"/>
        </w:rPr>
        <w:t>Enloe</w:t>
      </w:r>
      <w:proofErr w:type="spellEnd"/>
      <w:r w:rsidRPr="00BD1A1F">
        <w:rPr>
          <w:sz w:val="16"/>
          <w:szCs w:val="20"/>
        </w:rPr>
        <w:t xml:space="preserve"> applies this analysis consistently--right-wing women like Phyllis </w:t>
      </w:r>
      <w:proofErr w:type="spellStart"/>
      <w:r w:rsidRPr="00BD1A1F">
        <w:rPr>
          <w:sz w:val="16"/>
          <w:szCs w:val="20"/>
        </w:rPr>
        <w:t>Schlafly</w:t>
      </w:r>
      <w:proofErr w:type="spellEnd"/>
      <w:r w:rsidRPr="00BD1A1F">
        <w:rPr>
          <w:sz w:val="16"/>
          <w:szCs w:val="20"/>
        </w:rPr>
        <w:t xml:space="preserve"> are pawns of the patriarchal-militarist power structure, while left-wing women like the </w:t>
      </w:r>
      <w:proofErr w:type="spellStart"/>
      <w:r w:rsidRPr="00BD1A1F">
        <w:rPr>
          <w:sz w:val="16"/>
          <w:szCs w:val="20"/>
        </w:rPr>
        <w:t>Greenham</w:t>
      </w:r>
      <w:proofErr w:type="spellEnd"/>
      <w:r w:rsidRPr="00BD1A1F">
        <w:rPr>
          <w:sz w:val="16"/>
          <w:szCs w:val="20"/>
        </w:rPr>
        <w:t xml:space="preserve"> Common Women are disinterested proponents of the good of humanity. Still, </w:t>
      </w:r>
      <w:proofErr w:type="spellStart"/>
      <w:r w:rsidRPr="00BD1A1F">
        <w:rPr>
          <w:sz w:val="16"/>
          <w:szCs w:val="20"/>
        </w:rPr>
        <w:t>Enloe</w:t>
      </w:r>
      <w:proofErr w:type="spellEnd"/>
      <w:r w:rsidRPr="00BD1A1F">
        <w:rPr>
          <w:sz w:val="16"/>
          <w:szCs w:val="20"/>
        </w:rPr>
        <w:t xml:space="preserve"> is troubled enough to return to the question: "some women's class aspirations and their racist fears lured them into the role of controlling other women for the sake of imperial rule." Admit that, however, and you are close to conceding the point about collective human behavior made by realists.</w:t>
      </w:r>
    </w:p>
    <w:p w:rsidR="002876A8" w:rsidRPr="00BD1A1F" w:rsidRDefault="002876A8" w:rsidP="002876A8">
      <w:pPr>
        <w:rPr>
          <w:szCs w:val="20"/>
          <w:u w:val="single"/>
        </w:rPr>
      </w:pPr>
      <w:r w:rsidRPr="00BD1A1F">
        <w:rPr>
          <w:sz w:val="16"/>
          <w:szCs w:val="20"/>
        </w:rPr>
        <w:t xml:space="preserve">Then there is "the state." Here, too, there is nothing in realism that cannot accommodate many feminine observations about the particular patriarchal features of particular historic states. The realist definition of "the state" as a sovereign entity with an existence and a strategy distinct from that of individuals is very broad, including medieval duchies and ancient empires-- and, perhaps, female biker gangs. Realist theory holds no preference for the modern nation-state, though a word might be spoken in its defense. </w:t>
      </w:r>
      <w:r w:rsidRPr="00BD1A1F">
        <w:rPr>
          <w:szCs w:val="20"/>
          <w:u w:val="single"/>
        </w:rPr>
        <w:t xml:space="preserve">Again and again </w:t>
      </w:r>
      <w:r w:rsidRPr="00BD1A1F">
        <w:rPr>
          <w:szCs w:val="20"/>
          <w:highlight w:val="yellow"/>
          <w:u w:val="single"/>
        </w:rPr>
        <w:t>in feminist writings</w:t>
      </w:r>
      <w:r w:rsidRPr="00BD1A1F">
        <w:rPr>
          <w:szCs w:val="20"/>
          <w:u w:val="single"/>
        </w:rPr>
        <w:t xml:space="preserve"> </w:t>
      </w:r>
      <w:r w:rsidRPr="00BD1A1F">
        <w:rPr>
          <w:szCs w:val="20"/>
          <w:highlight w:val="yellow"/>
          <w:u w:val="single"/>
        </w:rPr>
        <w:t>one encounters the claim that the modern nation</w:t>
      </w:r>
      <w:r w:rsidRPr="00BD1A1F">
        <w:rPr>
          <w:szCs w:val="20"/>
          <w:u w:val="single"/>
        </w:rPr>
        <w:t xml:space="preserve">- state </w:t>
      </w:r>
      <w:r w:rsidRPr="00BD1A1F">
        <w:rPr>
          <w:szCs w:val="20"/>
          <w:highlight w:val="yellow"/>
          <w:u w:val="single"/>
        </w:rPr>
        <w:t>is</w:t>
      </w:r>
      <w:r w:rsidRPr="00BD1A1F">
        <w:rPr>
          <w:szCs w:val="20"/>
          <w:u w:val="single"/>
        </w:rPr>
        <w:t xml:space="preserve"> inherently "</w:t>
      </w:r>
      <w:r w:rsidRPr="00BD1A1F">
        <w:rPr>
          <w:szCs w:val="20"/>
          <w:highlight w:val="yellow"/>
          <w:u w:val="single"/>
        </w:rPr>
        <w:t>gendered,</w:t>
      </w:r>
      <w:r w:rsidRPr="00BD1A1F">
        <w:rPr>
          <w:szCs w:val="20"/>
          <w:u w:val="single"/>
        </w:rPr>
        <w:t xml:space="preserve">" </w:t>
      </w:r>
      <w:r w:rsidRPr="00BD1A1F">
        <w:rPr>
          <w:szCs w:val="20"/>
          <w:highlight w:val="yellow"/>
          <w:u w:val="single"/>
        </w:rPr>
        <w:t>as though its predecessors</w:t>
      </w:r>
      <w:r w:rsidRPr="00BD1A1F">
        <w:rPr>
          <w:szCs w:val="20"/>
          <w:u w:val="single"/>
        </w:rPr>
        <w:t xml:space="preserve">--feudal dynastic regimes, theocratic empires, city-states, tribal </w:t>
      </w:r>
      <w:proofErr w:type="spellStart"/>
      <w:r w:rsidRPr="00BD1A1F">
        <w:rPr>
          <w:szCs w:val="20"/>
          <w:u w:val="single"/>
        </w:rPr>
        <w:t>amphictyonies</w:t>
      </w:r>
      <w:proofErr w:type="spellEnd"/>
      <w:r w:rsidRPr="00BD1A1F">
        <w:rPr>
          <w:szCs w:val="20"/>
          <w:u w:val="single"/>
        </w:rPr>
        <w:t>--were not even more rigidly patriarchal.</w:t>
      </w:r>
    </w:p>
    <w:p w:rsidR="002876A8" w:rsidRPr="00BD1A1F" w:rsidRDefault="002876A8" w:rsidP="002876A8">
      <w:pPr>
        <w:rPr>
          <w:sz w:val="16"/>
          <w:szCs w:val="20"/>
        </w:rPr>
      </w:pPr>
      <w:r w:rsidRPr="00A01DB1">
        <w:rPr>
          <w:szCs w:val="20"/>
          <w:highlight w:val="cyan"/>
          <w:u w:val="single"/>
        </w:rPr>
        <w:lastRenderedPageBreak/>
        <w:t>Completely missing from</w:t>
      </w:r>
      <w:r w:rsidRPr="00BD1A1F">
        <w:rPr>
          <w:szCs w:val="20"/>
          <w:u w:val="single"/>
        </w:rPr>
        <w:t xml:space="preserve"> such </w:t>
      </w:r>
      <w:r w:rsidRPr="00A01DB1">
        <w:rPr>
          <w:szCs w:val="20"/>
          <w:highlight w:val="cyan"/>
          <w:u w:val="single"/>
        </w:rPr>
        <w:t>an analysis is any acknowledgement that the successes of feminism have been</w:t>
      </w:r>
      <w:r w:rsidRPr="00BD1A1F">
        <w:rPr>
          <w:szCs w:val="20"/>
          <w:u w:val="single"/>
        </w:rPr>
        <w:t xml:space="preserve"> largely </w:t>
      </w:r>
      <w:r w:rsidRPr="00A01DB1">
        <w:rPr>
          <w:szCs w:val="20"/>
          <w:highlight w:val="cyan"/>
          <w:u w:val="single"/>
        </w:rPr>
        <w:t>based on appeals to the universal norms</w:t>
      </w:r>
      <w:r w:rsidRPr="00BD1A1F">
        <w:rPr>
          <w:szCs w:val="20"/>
          <w:u w:val="single"/>
        </w:rPr>
        <w:t xml:space="preserve"> governing citizens of the impersonal, bureaucratic nation-state.</w:t>
      </w:r>
      <w:r w:rsidRPr="00BD1A1F">
        <w:rPr>
          <w:sz w:val="16"/>
          <w:szCs w:val="20"/>
        </w:rPr>
        <w:t xml:space="preserve"> Those appeals would have made no sense in any previous political system. Notwithstanding this, feminist scholars tend to join free </w:t>
      </w:r>
      <w:proofErr w:type="spellStart"/>
      <w:r w:rsidRPr="00BD1A1F">
        <w:rPr>
          <w:sz w:val="16"/>
          <w:szCs w:val="20"/>
        </w:rPr>
        <w:t>marketeers</w:t>
      </w:r>
      <w:proofErr w:type="spellEnd"/>
      <w:r w:rsidRPr="00BD1A1F">
        <w:rPr>
          <w:sz w:val="16"/>
          <w:szCs w:val="20"/>
        </w:rPr>
        <w:t xml:space="preserve">, multiculturalists and </w:t>
      </w:r>
      <w:proofErr w:type="spellStart"/>
      <w:r w:rsidRPr="00BD1A1F">
        <w:rPr>
          <w:sz w:val="16"/>
          <w:szCs w:val="20"/>
        </w:rPr>
        <w:t>Wilsonians</w:t>
      </w:r>
      <w:proofErr w:type="spellEnd"/>
      <w:r w:rsidRPr="00BD1A1F">
        <w:rPr>
          <w:sz w:val="16"/>
          <w:szCs w:val="20"/>
        </w:rPr>
        <w:t xml:space="preserve"> in their approval of the (mostly imaginary) dissolution of the nation-state in a new world order. </w:t>
      </w:r>
      <w:proofErr w:type="gramStart"/>
      <w:r w:rsidRPr="00BD1A1F">
        <w:rPr>
          <w:sz w:val="16"/>
          <w:szCs w:val="20"/>
        </w:rPr>
        <w:t xml:space="preserve">If the nation-state is "gendered," </w:t>
      </w:r>
      <w:proofErr w:type="spellStart"/>
      <w:r w:rsidRPr="00BD1A1F">
        <w:rPr>
          <w:sz w:val="16"/>
          <w:szCs w:val="20"/>
        </w:rPr>
        <w:t>Enloe</w:t>
      </w:r>
      <w:proofErr w:type="spellEnd"/>
      <w:r w:rsidRPr="00BD1A1F">
        <w:rPr>
          <w:sz w:val="16"/>
          <w:szCs w:val="20"/>
        </w:rPr>
        <w:t xml:space="preserve"> reasons, then perhaps the post-national </w:t>
      </w:r>
      <w:proofErr w:type="spellStart"/>
      <w:r w:rsidRPr="00BD1A1F">
        <w:rPr>
          <w:sz w:val="16"/>
          <w:szCs w:val="20"/>
        </w:rPr>
        <w:t>nonstate</w:t>
      </w:r>
      <w:proofErr w:type="spellEnd"/>
      <w:r w:rsidRPr="00BD1A1F">
        <w:rPr>
          <w:sz w:val="16"/>
          <w:szCs w:val="20"/>
        </w:rPr>
        <w:t xml:space="preserve"> need not be: "Perhaps effective </w:t>
      </w:r>
      <w:proofErr w:type="spellStart"/>
      <w:r w:rsidRPr="00BD1A1F">
        <w:rPr>
          <w:sz w:val="16"/>
          <w:szCs w:val="20"/>
        </w:rPr>
        <w:t>u.n.</w:t>
      </w:r>
      <w:proofErr w:type="spellEnd"/>
      <w:r w:rsidRPr="00BD1A1F">
        <w:rPr>
          <w:sz w:val="16"/>
          <w:szCs w:val="20"/>
        </w:rPr>
        <w:t xml:space="preserve"> soldiering will call for a new kind of masculinity, one less reliant on misogyny, less insecure about heterosexual credentials."</w:t>
      </w:r>
      <w:proofErr w:type="gramEnd"/>
      <w:r w:rsidRPr="00BD1A1F">
        <w:rPr>
          <w:sz w:val="16"/>
          <w:szCs w:val="20"/>
        </w:rPr>
        <w:t xml:space="preserve"> (If the recent "peacekeeping" of </w:t>
      </w:r>
      <w:proofErr w:type="spellStart"/>
      <w:proofErr w:type="gramStart"/>
      <w:r w:rsidRPr="00BD1A1F">
        <w:rPr>
          <w:sz w:val="16"/>
          <w:szCs w:val="20"/>
        </w:rPr>
        <w:t>u.n</w:t>
      </w:r>
      <w:proofErr w:type="gramEnd"/>
      <w:r w:rsidRPr="00BD1A1F">
        <w:rPr>
          <w:sz w:val="16"/>
          <w:szCs w:val="20"/>
        </w:rPr>
        <w:t>.</w:t>
      </w:r>
      <w:proofErr w:type="spellEnd"/>
      <w:r w:rsidRPr="00BD1A1F">
        <w:rPr>
          <w:sz w:val="16"/>
          <w:szCs w:val="20"/>
        </w:rPr>
        <w:t xml:space="preserve"> forces in Bosnia and Somalia shows anything, however, it is that a little more of the old masculinity may be necessary to prevent mass slaughter--and mass rape, too.)</w:t>
      </w:r>
    </w:p>
    <w:p w:rsidR="002876A8" w:rsidRDefault="002876A8" w:rsidP="002876A8">
      <w:pPr>
        <w:rPr>
          <w:b/>
        </w:rPr>
      </w:pPr>
    </w:p>
    <w:p w:rsidR="002876A8" w:rsidRPr="002D1A46" w:rsidRDefault="002876A8" w:rsidP="002876A8">
      <w:pPr>
        <w:rPr>
          <w:b/>
        </w:rPr>
      </w:pPr>
      <w:r>
        <w:rPr>
          <w:b/>
        </w:rPr>
        <w:t>Feminism can’t explain international relations</w:t>
      </w:r>
    </w:p>
    <w:p w:rsidR="002876A8" w:rsidRPr="00ED2E4A" w:rsidRDefault="002876A8" w:rsidP="002876A8">
      <w:r w:rsidRPr="00ED2E4A">
        <w:rPr>
          <w:b/>
        </w:rPr>
        <w:t>LIND 2005</w:t>
      </w:r>
      <w:r w:rsidRPr="00ED2E4A">
        <w:t xml:space="preserve"> (Michael, Executive Editor of the National Interest, “Of Arms and the Woman,” Jan 20, http://feminism.eserver.org/of-arms-and-the-woman.txt)</w:t>
      </w:r>
    </w:p>
    <w:p w:rsidR="002876A8" w:rsidRPr="00ED2E4A" w:rsidRDefault="002876A8" w:rsidP="002876A8"/>
    <w:p w:rsidR="002876A8" w:rsidRDefault="002876A8" w:rsidP="002876A8">
      <w:r w:rsidRPr="00ED2E4A">
        <w:rPr>
          <w:u w:val="single"/>
        </w:rPr>
        <w:t xml:space="preserve">Though </w:t>
      </w:r>
      <w:r w:rsidRPr="00ED2E4A">
        <w:rPr>
          <w:highlight w:val="yellow"/>
          <w:u w:val="single"/>
        </w:rPr>
        <w:t>realist theory can survive</w:t>
      </w:r>
      <w:r w:rsidRPr="00ED2E4A">
        <w:rPr>
          <w:u w:val="single"/>
        </w:rPr>
        <w:t xml:space="preserve">, and perhaps even accommodate, </w:t>
      </w:r>
      <w:r w:rsidRPr="00ED2E4A">
        <w:rPr>
          <w:highlight w:val="yellow"/>
          <w:u w:val="single"/>
        </w:rPr>
        <w:t>many of the arguments of feminism with respect to collective conflict</w:t>
      </w:r>
      <w:r w:rsidRPr="00ED2E4A">
        <w:rPr>
          <w:u w:val="single"/>
        </w:rPr>
        <w:t xml:space="preserve"> and state sovereignty, </w:t>
      </w:r>
      <w:r w:rsidRPr="00ED2E4A">
        <w:rPr>
          <w:highlight w:val="yellow"/>
          <w:u w:val="single"/>
        </w:rPr>
        <w:t>realism must reject the third aspect of the feminist criticism:</w:t>
      </w:r>
      <w:r w:rsidRPr="00ED2E4A">
        <w:rPr>
          <w:u w:val="single"/>
        </w:rPr>
        <w:t xml:space="preserve"> the redefinition of security to mean social justice</w:t>
      </w:r>
      <w:r w:rsidRPr="00ED2E4A">
        <w:t xml:space="preserve">. From the Marxist left, </w:t>
      </w:r>
      <w:r w:rsidRPr="00ED2E4A">
        <w:rPr>
          <w:highlight w:val="yellow"/>
          <w:u w:val="single"/>
        </w:rPr>
        <w:t>feminists have picked up the argument that interstate violence is just one genre of "structural violence</w:t>
      </w:r>
      <w:r w:rsidRPr="00ED2E4A">
        <w:rPr>
          <w:u w:val="single"/>
        </w:rPr>
        <w:t>," which includes the economic oppression of lower classes by upper classes</w:t>
      </w:r>
      <w:r w:rsidRPr="00ED2E4A">
        <w:t xml:space="preserve"> (Marxism) </w:t>
      </w:r>
      <w:r w:rsidRPr="00ED2E4A">
        <w:rPr>
          <w:u w:val="single"/>
        </w:rPr>
        <w:t>and the subordination of women to men by custom and by violence</w:t>
      </w:r>
      <w:r w:rsidRPr="00ED2E4A">
        <w:t xml:space="preserve"> (feminism). But this notion merely disguises a change of subject as a change of approach. </w:t>
      </w:r>
      <w:r w:rsidRPr="00A01DB1">
        <w:rPr>
          <w:highlight w:val="cyan"/>
          <w:u w:val="single"/>
        </w:rPr>
        <w:t>To say that mass rape by soldiers</w:t>
      </w:r>
      <w:r w:rsidRPr="00ED2E4A">
        <w:rPr>
          <w:u w:val="single"/>
        </w:rPr>
        <w:t xml:space="preserve"> in wartime and wife-beating in societies at peace</w:t>
      </w:r>
      <w:r w:rsidRPr="00ED2E4A">
        <w:t xml:space="preserve"> (excuse me, at "peace") </w:t>
      </w:r>
      <w:r w:rsidRPr="00A01DB1">
        <w:rPr>
          <w:highlight w:val="cyan"/>
          <w:u w:val="single"/>
        </w:rPr>
        <w:t>are parts of the</w:t>
      </w:r>
      <w:r w:rsidRPr="00ED2E4A">
        <w:rPr>
          <w:u w:val="single"/>
        </w:rPr>
        <w:t xml:space="preserve"> same </w:t>
      </w:r>
      <w:r w:rsidRPr="00A01DB1">
        <w:rPr>
          <w:highlight w:val="cyan"/>
          <w:u w:val="single"/>
        </w:rPr>
        <w:t>phenomenon is to abandon any pretense</w:t>
      </w:r>
      <w:r w:rsidRPr="00ED2E4A">
        <w:rPr>
          <w:u w:val="single"/>
        </w:rPr>
        <w:t xml:space="preserve"> of engaging </w:t>
      </w:r>
      <w:r w:rsidRPr="00A01DB1">
        <w:rPr>
          <w:highlight w:val="cyan"/>
          <w:u w:val="single"/>
        </w:rPr>
        <w:t>in</w:t>
      </w:r>
      <w:r w:rsidRPr="00ED2E4A">
        <w:rPr>
          <w:u w:val="single"/>
        </w:rPr>
        <w:t xml:space="preserve"> serious </w:t>
      </w:r>
      <w:r w:rsidRPr="00A01DB1">
        <w:rPr>
          <w:highlight w:val="cyan"/>
          <w:u w:val="single"/>
        </w:rPr>
        <w:t>thinking about international relations</w:t>
      </w:r>
      <w:r w:rsidRPr="00ED2E4A">
        <w:rPr>
          <w:u w:val="single"/>
        </w:rPr>
        <w:t xml:space="preserve">. The </w:t>
      </w:r>
      <w:r w:rsidRPr="00A01DB1">
        <w:rPr>
          <w:highlight w:val="cyan"/>
          <w:u w:val="single"/>
        </w:rPr>
        <w:t>result</w:t>
      </w:r>
      <w:r w:rsidRPr="00ED2E4A">
        <w:t xml:space="preserve"> may be feminist theory, but it </w:t>
      </w:r>
      <w:r w:rsidRPr="00A01DB1">
        <w:rPr>
          <w:highlight w:val="cyan"/>
          <w:u w:val="single"/>
        </w:rPr>
        <w:t>is not a theory of world politics</w:t>
      </w:r>
      <w:r w:rsidRPr="00ED2E4A">
        <w:rPr>
          <w:u w:val="single"/>
        </w:rPr>
        <w:t>.</w:t>
      </w:r>
      <w:r w:rsidRPr="00ED2E4A">
        <w:t xml:space="preserve"> It is a theory of human society in general. When, as in "ecofeminism," the mistreatment of women by men in all societies, in peace and at war, is fused, as a subject of analysis, with the mistreatment of the ecosystem by humanity, one has a theory of everything, and a theory of everything is usually not very much</w:t>
      </w:r>
    </w:p>
    <w:p w:rsidR="002876A8" w:rsidRPr="005D5488" w:rsidRDefault="002876A8" w:rsidP="002876A8">
      <w:pPr>
        <w:pStyle w:val="Heading4"/>
        <w:rPr>
          <w:color w:val="000000"/>
        </w:rPr>
      </w:pPr>
      <w:r w:rsidRPr="005D5488">
        <w:t xml:space="preserve">Their alternative is nihilist—it rejects all forms of political action that could improve the way society views gender.  </w:t>
      </w:r>
    </w:p>
    <w:p w:rsidR="002876A8" w:rsidRPr="00ED2E4A" w:rsidRDefault="002876A8" w:rsidP="002876A8">
      <w:pPr>
        <w:rPr>
          <w:color w:val="000000"/>
        </w:rPr>
      </w:pPr>
      <w:r w:rsidRPr="00ED2E4A">
        <w:rPr>
          <w:b/>
          <w:color w:val="000000"/>
        </w:rPr>
        <w:t xml:space="preserve">Whitworth 1994 </w:t>
      </w:r>
      <w:r w:rsidRPr="00ED2E4A">
        <w:rPr>
          <w:color w:val="000000"/>
        </w:rPr>
        <w:t>- Assistant Professor of Political Science York University (Sandra, Feminism and International Relations, Towards a Political Economy of Gender in Interstate and Non-Governmental Institutions, page 22-23)</w:t>
      </w:r>
    </w:p>
    <w:p w:rsidR="002876A8" w:rsidRPr="00ED2E4A" w:rsidRDefault="002876A8" w:rsidP="002876A8">
      <w:pPr>
        <w:rPr>
          <w:color w:val="000000"/>
        </w:rPr>
      </w:pPr>
    </w:p>
    <w:p w:rsidR="002876A8" w:rsidRPr="00ED2E4A" w:rsidRDefault="002876A8" w:rsidP="002876A8">
      <w:pPr>
        <w:rPr>
          <w:color w:val="000000"/>
        </w:rPr>
      </w:pPr>
      <w:r w:rsidRPr="00ED2E4A">
        <w:rPr>
          <w:color w:val="000000"/>
          <w:highlight w:val="yellow"/>
          <w:u w:val="single"/>
        </w:rPr>
        <w:t>This points</w:t>
      </w:r>
      <w:r w:rsidRPr="00ED2E4A">
        <w:rPr>
          <w:color w:val="000000"/>
          <w:u w:val="single"/>
        </w:rPr>
        <w:t xml:space="preserve"> also </w:t>
      </w:r>
      <w:r w:rsidRPr="00ED2E4A">
        <w:rPr>
          <w:color w:val="000000"/>
          <w:highlight w:val="yellow"/>
          <w:u w:val="single"/>
        </w:rPr>
        <w:t>to the</w:t>
      </w:r>
      <w:r w:rsidRPr="00ED2E4A">
        <w:rPr>
          <w:color w:val="000000"/>
          <w:u w:val="single"/>
        </w:rPr>
        <w:t xml:space="preserve"> serious </w:t>
      </w:r>
      <w:r w:rsidRPr="00ED2E4A">
        <w:rPr>
          <w:color w:val="000000"/>
          <w:highlight w:val="yellow"/>
          <w:u w:val="single"/>
        </w:rPr>
        <w:t>limitations involved in feminist post-modernist understandings</w:t>
      </w:r>
      <w:r w:rsidRPr="00ED2E4A">
        <w:rPr>
          <w:color w:val="000000"/>
          <w:u w:val="single"/>
        </w:rPr>
        <w:t xml:space="preserve"> of 'social construction'</w:t>
      </w:r>
      <w:r w:rsidRPr="00ED2E4A">
        <w:rPr>
          <w:color w:val="000000"/>
        </w:rPr>
        <w:t xml:space="preserve">. While acknowledging that identities and meanings are never natural or universal, </w:t>
      </w:r>
      <w:r w:rsidRPr="00ED2E4A">
        <w:rPr>
          <w:color w:val="000000"/>
          <w:highlight w:val="yellow"/>
          <w:u w:val="single"/>
        </w:rPr>
        <w:t>postmodernists locate the construction of those meanings</w:t>
      </w:r>
      <w:r w:rsidRPr="00ED2E4A">
        <w:rPr>
          <w:color w:val="000000"/>
          <w:u w:val="single"/>
        </w:rPr>
        <w:t xml:space="preserve"> almost </w:t>
      </w:r>
      <w:r w:rsidRPr="00ED2E4A">
        <w:rPr>
          <w:color w:val="000000"/>
          <w:highlight w:val="yellow"/>
          <w:u w:val="single"/>
        </w:rPr>
        <w:t>exclusively in the play of an</w:t>
      </w:r>
      <w:r w:rsidRPr="00ED2E4A">
        <w:rPr>
          <w:color w:val="000000"/>
          <w:u w:val="single"/>
        </w:rPr>
        <w:t xml:space="preserve"> ambiguously </w:t>
      </w:r>
      <w:r w:rsidRPr="00ED2E4A">
        <w:rPr>
          <w:color w:val="000000"/>
          <w:highlight w:val="yellow"/>
          <w:u w:val="single"/>
        </w:rPr>
        <w:t>defined power</w:t>
      </w:r>
      <w:r w:rsidRPr="00ED2E4A">
        <w:rPr>
          <w:color w:val="000000"/>
          <w:u w:val="single"/>
        </w:rPr>
        <w:t xml:space="preserve">, </w:t>
      </w:r>
      <w:proofErr w:type="spellStart"/>
      <w:r w:rsidRPr="00ED2E4A">
        <w:rPr>
          <w:color w:val="000000"/>
          <w:u w:val="single"/>
        </w:rPr>
        <w:t>organised</w:t>
      </w:r>
      <w:proofErr w:type="spellEnd"/>
      <w:r w:rsidRPr="00ED2E4A">
        <w:rPr>
          <w:color w:val="000000"/>
          <w:u w:val="single"/>
        </w:rPr>
        <w:t xml:space="preserve"> through discourse</w:t>
      </w:r>
      <w:r w:rsidRPr="00ED2E4A">
        <w:rPr>
          <w:color w:val="000000"/>
        </w:rPr>
        <w:t xml:space="preserve">. </w:t>
      </w:r>
      <w:r w:rsidRPr="00ED2E4A">
        <w:rPr>
          <w:color w:val="000000"/>
          <w:sz w:val="16"/>
        </w:rPr>
        <w:t>This means that identities and meanings are constructed in the absence of knowing actors, and more importantly, that there is very little that knowing actors can do to challenge those meanings or identities.</w:t>
      </w:r>
      <w:r w:rsidRPr="00ED2E4A">
        <w:rPr>
          <w:color w:val="000000"/>
        </w:rPr>
        <w:t xml:space="preserve"> </w:t>
      </w:r>
      <w:r w:rsidRPr="00ED2E4A">
        <w:rPr>
          <w:color w:val="000000"/>
          <w:highlight w:val="yellow"/>
          <w:u w:val="single"/>
        </w:rPr>
        <w:t xml:space="preserve">The ways in which power manifests </w:t>
      </w:r>
      <w:proofErr w:type="gramStart"/>
      <w:r w:rsidRPr="00ED2E4A">
        <w:rPr>
          <w:color w:val="000000"/>
          <w:highlight w:val="yellow"/>
          <w:u w:val="single"/>
        </w:rPr>
        <w:t>itself</w:t>
      </w:r>
      <w:proofErr w:type="gramEnd"/>
      <w:r w:rsidRPr="00ED2E4A">
        <w:rPr>
          <w:color w:val="000000"/>
          <w:u w:val="single"/>
        </w:rPr>
        <w:t xml:space="preserve">, </w:t>
      </w:r>
      <w:r w:rsidRPr="00ED2E4A">
        <w:rPr>
          <w:color w:val="000000"/>
          <w:highlight w:val="yellow"/>
          <w:u w:val="single"/>
        </w:rPr>
        <w:t>the</w:t>
      </w:r>
      <w:r w:rsidRPr="00ED2E4A">
        <w:rPr>
          <w:color w:val="000000"/>
          <w:u w:val="single"/>
        </w:rPr>
        <w:t xml:space="preserve"> particular </w:t>
      </w:r>
      <w:r w:rsidRPr="00ED2E4A">
        <w:rPr>
          <w:color w:val="000000"/>
          <w:highlight w:val="yellow"/>
          <w:u w:val="single"/>
        </w:rPr>
        <w:t>meanings and identities that emerge</w:t>
      </w:r>
      <w:r w:rsidRPr="00ED2E4A">
        <w:rPr>
          <w:color w:val="000000"/>
          <w:u w:val="single"/>
        </w:rPr>
        <w:t xml:space="preserve">, </w:t>
      </w:r>
      <w:r w:rsidRPr="00ED2E4A">
        <w:rPr>
          <w:color w:val="000000"/>
          <w:highlight w:val="yellow"/>
          <w:u w:val="single"/>
        </w:rPr>
        <w:t>seem</w:t>
      </w:r>
      <w:r w:rsidRPr="00ED2E4A">
        <w:rPr>
          <w:color w:val="000000"/>
          <w:u w:val="single"/>
        </w:rPr>
        <w:t xml:space="preserve"> almost inevitable.</w:t>
      </w:r>
      <w:r w:rsidRPr="00ED2E4A">
        <w:rPr>
          <w:color w:val="000000"/>
        </w:rPr>
        <w:t xml:space="preserve"> They are unrelated to prevailing material conditions or the activities of agents and institutions. Similarly, </w:t>
      </w:r>
      <w:r w:rsidRPr="00ED2E4A">
        <w:rPr>
          <w:color w:val="000000"/>
          <w:highlight w:val="yellow"/>
          <w:u w:val="single"/>
        </w:rPr>
        <w:t>critics</w:t>
      </w:r>
      <w:r w:rsidRPr="00ED2E4A">
        <w:rPr>
          <w:color w:val="000000"/>
          <w:u w:val="single"/>
        </w:rPr>
        <w:t xml:space="preserve"> may </w:t>
      </w:r>
      <w:r w:rsidRPr="00ED2E4A">
        <w:rPr>
          <w:color w:val="000000"/>
          <w:highlight w:val="yellow"/>
          <w:u w:val="single"/>
        </w:rPr>
        <w:t>describe</w:t>
      </w:r>
      <w:r w:rsidRPr="00ED2E4A">
        <w:rPr>
          <w:color w:val="000000"/>
          <w:u w:val="single"/>
        </w:rPr>
        <w:t xml:space="preserve"> the play of </w:t>
      </w:r>
      <w:r w:rsidRPr="00ED2E4A">
        <w:rPr>
          <w:color w:val="000000"/>
          <w:highlight w:val="yellow"/>
          <w:u w:val="single"/>
        </w:rPr>
        <w:t>power in the construction of meaning</w:t>
      </w:r>
      <w:r w:rsidRPr="00ED2E4A">
        <w:rPr>
          <w:color w:val="000000"/>
          <w:u w:val="single"/>
        </w:rPr>
        <w:t xml:space="preserve">, </w:t>
      </w:r>
      <w:r w:rsidRPr="00ED2E4A">
        <w:rPr>
          <w:color w:val="000000"/>
          <w:highlight w:val="yellow"/>
          <w:u w:val="single"/>
        </w:rPr>
        <w:t>but cannot participate in changing it</w:t>
      </w:r>
      <w:r w:rsidRPr="00ED2E4A">
        <w:rPr>
          <w:color w:val="000000"/>
          <w:u w:val="single"/>
        </w:rPr>
        <w:t>.</w:t>
      </w:r>
      <w:r w:rsidRPr="00ED2E4A">
        <w:rPr>
          <w:color w:val="000000"/>
        </w:rPr>
        <w:t xml:space="preserve">63 As </w:t>
      </w:r>
      <w:proofErr w:type="spellStart"/>
      <w:r w:rsidRPr="00ED2E4A">
        <w:rPr>
          <w:color w:val="000000"/>
        </w:rPr>
        <w:t>Marysia</w:t>
      </w:r>
      <w:proofErr w:type="spellEnd"/>
      <w:r w:rsidRPr="00ED2E4A">
        <w:rPr>
          <w:color w:val="000000"/>
        </w:rPr>
        <w:t xml:space="preserve"> </w:t>
      </w:r>
      <w:proofErr w:type="spellStart"/>
      <w:r w:rsidRPr="00ED2E4A">
        <w:rPr>
          <w:color w:val="000000"/>
        </w:rPr>
        <w:t>Zalewski</w:t>
      </w:r>
      <w:proofErr w:type="spellEnd"/>
      <w:r w:rsidRPr="00ED2E4A">
        <w:rPr>
          <w:color w:val="000000"/>
        </w:rPr>
        <w:t xml:space="preserve"> writes: </w:t>
      </w:r>
      <w:r w:rsidRPr="00ED2E4A">
        <w:rPr>
          <w:color w:val="000000"/>
          <w:u w:val="single"/>
        </w:rPr>
        <w:t xml:space="preserve">The </w:t>
      </w:r>
      <w:r w:rsidRPr="00ED2E4A">
        <w:rPr>
          <w:color w:val="000000"/>
          <w:highlight w:val="yellow"/>
          <w:u w:val="single"/>
        </w:rPr>
        <w:t>post-modernist intention to challenge the power of</w:t>
      </w:r>
      <w:r w:rsidRPr="00ED2E4A">
        <w:rPr>
          <w:color w:val="000000"/>
          <w:u w:val="single"/>
        </w:rPr>
        <w:t xml:space="preserve"> dominant </w:t>
      </w:r>
      <w:r w:rsidRPr="00ED2E4A">
        <w:rPr>
          <w:color w:val="000000"/>
          <w:highlight w:val="yellow"/>
          <w:u w:val="single"/>
        </w:rPr>
        <w:t>discourses in an attempt to lead those discourses into disarray</w:t>
      </w:r>
      <w:r w:rsidRPr="00ED2E4A">
        <w:rPr>
          <w:color w:val="000000"/>
          <w:u w:val="single"/>
        </w:rPr>
        <w:t xml:space="preserve"> is at first glance appealing, but we have to ask what will the replacement be? If we are to believe that all is contingent and we have no base on to which we can ground claims to truth, then 'power alone will determine the </w:t>
      </w:r>
      <w:proofErr w:type="spellStart"/>
      <w:r w:rsidRPr="00ED2E4A">
        <w:rPr>
          <w:color w:val="000000"/>
          <w:u w:val="single"/>
        </w:rPr>
        <w:t>oufeome</w:t>
      </w:r>
      <w:proofErr w:type="spellEnd"/>
      <w:r w:rsidRPr="00ED2E4A">
        <w:rPr>
          <w:color w:val="000000"/>
          <w:u w:val="single"/>
        </w:rPr>
        <w:t xml:space="preserve"> of competing truth claims'</w:t>
      </w:r>
      <w:r w:rsidRPr="00ED2E4A">
        <w:rPr>
          <w:color w:val="000000"/>
        </w:rPr>
        <w:t xml:space="preserve">. </w:t>
      </w:r>
      <w:r w:rsidRPr="00ED2E4A">
        <w:rPr>
          <w:color w:val="000000"/>
          <w:highlight w:val="yellow"/>
          <w:u w:val="single"/>
        </w:rPr>
        <w:t>Post-modernist discourse does not offer any criteria for choosing among</w:t>
      </w:r>
      <w:r w:rsidRPr="00ED2E4A">
        <w:rPr>
          <w:color w:val="000000"/>
          <w:u w:val="single"/>
        </w:rPr>
        <w:t xml:space="preserve"> competing </w:t>
      </w:r>
      <w:r w:rsidRPr="00ED2E4A">
        <w:rPr>
          <w:color w:val="000000"/>
          <w:highlight w:val="yellow"/>
          <w:u w:val="single"/>
        </w:rPr>
        <w:t>explanations</w:t>
      </w:r>
      <w:r w:rsidRPr="00ED2E4A">
        <w:rPr>
          <w:color w:val="000000"/>
          <w:u w:val="single"/>
        </w:rPr>
        <w:t xml:space="preserve"> and thus has a tendency to lead towards nihilism</w:t>
      </w:r>
      <w:r w:rsidRPr="00ED2E4A">
        <w:rPr>
          <w:color w:val="000000"/>
        </w:rPr>
        <w:t xml:space="preserve"> </w:t>
      </w:r>
      <w:r w:rsidRPr="00ED2E4A">
        <w:rPr>
          <w:color w:val="000000"/>
          <w:sz w:val="16"/>
        </w:rPr>
        <w:t xml:space="preserve">- an accusation often </w:t>
      </w:r>
      <w:proofErr w:type="spellStart"/>
      <w:r w:rsidRPr="00ED2E4A">
        <w:rPr>
          <w:color w:val="000000"/>
          <w:sz w:val="16"/>
        </w:rPr>
        <w:t>levelled</w:t>
      </w:r>
      <w:proofErr w:type="spellEnd"/>
      <w:r w:rsidRPr="00ED2E4A">
        <w:rPr>
          <w:color w:val="000000"/>
          <w:sz w:val="16"/>
        </w:rPr>
        <w:t xml:space="preserve"> at the purveyors of post-modernism and to which they seem unable to provide any answer, except perhaps in the words of one post-modernist scholar 'what's wrong with nihilism'?64 Postmodernists are equally post-feminist, a title they sometimes adopt, for</w:t>
      </w:r>
      <w:r w:rsidRPr="00ED2E4A">
        <w:rPr>
          <w:color w:val="000000"/>
        </w:rPr>
        <w:t xml:space="preserve"> </w:t>
      </w:r>
      <w:r w:rsidRPr="00ED2E4A">
        <w:rPr>
          <w:color w:val="000000"/>
          <w:u w:val="single"/>
        </w:rPr>
        <w:t>their analysis loses sight of the political imperatives which</w:t>
      </w:r>
      <w:r w:rsidRPr="00ED2E4A">
        <w:rPr>
          <w:color w:val="000000"/>
        </w:rPr>
        <w:t xml:space="preserve"> </w:t>
      </w:r>
      <w:r w:rsidRPr="00ED2E4A">
        <w:rPr>
          <w:color w:val="000000"/>
          <w:u w:val="single"/>
        </w:rPr>
        <w:t>inform feminism: to uncover and change inequalities between women and men</w:t>
      </w:r>
      <w:r w:rsidRPr="00ED2E4A">
        <w:rPr>
          <w:color w:val="000000"/>
        </w:rPr>
        <w:t xml:space="preserve">. As Ann Marie Goetz suggests, when </w:t>
      </w:r>
      <w:r w:rsidRPr="00ED2E4A">
        <w:rPr>
          <w:color w:val="000000"/>
        </w:rPr>
        <w:lastRenderedPageBreak/>
        <w:t xml:space="preserve">many of the issues surrounding women and international relations are ones which concern the very survival of those women, </w:t>
      </w:r>
      <w:r w:rsidRPr="00ED2E4A">
        <w:rPr>
          <w:color w:val="000000"/>
          <w:u w:val="single"/>
        </w:rPr>
        <w:t xml:space="preserve">postmodernism's continued </w:t>
      </w:r>
      <w:proofErr w:type="spellStart"/>
      <w:r w:rsidRPr="00ED2E4A">
        <w:rPr>
          <w:color w:val="000000"/>
          <w:u w:val="single"/>
        </w:rPr>
        <w:t>back-pedalling</w:t>
      </w:r>
      <w:proofErr w:type="spellEnd"/>
      <w:r w:rsidRPr="00ED2E4A">
        <w:rPr>
          <w:color w:val="000000"/>
          <w:u w:val="single"/>
        </w:rPr>
        <w:t xml:space="preserve"> and disclaimers are not only politically unacceptable, they are, more importantly, politically irresponsible</w:t>
      </w:r>
      <w:r w:rsidRPr="00ED2E4A">
        <w:rPr>
          <w:color w:val="000000"/>
        </w:rPr>
        <w:t>.</w:t>
      </w:r>
    </w:p>
    <w:p w:rsidR="002876A8" w:rsidRDefault="002876A8" w:rsidP="002876A8"/>
    <w:p w:rsidR="002876A8" w:rsidRPr="00ED2E4A" w:rsidRDefault="002876A8" w:rsidP="002876A8">
      <w:pPr>
        <w:pStyle w:val="Heading4"/>
      </w:pPr>
      <w:r w:rsidRPr="00ED2E4A">
        <w:t xml:space="preserve">Critiques of gender relations that do not pose concrete alternatives are destined to fail. </w:t>
      </w:r>
    </w:p>
    <w:p w:rsidR="002876A8" w:rsidRPr="00ED2E4A" w:rsidRDefault="002876A8" w:rsidP="002876A8">
      <w:pPr>
        <w:rPr>
          <w:szCs w:val="20"/>
        </w:rPr>
      </w:pPr>
      <w:proofErr w:type="spellStart"/>
      <w:r w:rsidRPr="00ED2E4A">
        <w:rPr>
          <w:b/>
          <w:szCs w:val="20"/>
        </w:rPr>
        <w:t>Caprioli</w:t>
      </w:r>
      <w:proofErr w:type="spellEnd"/>
      <w:r w:rsidRPr="00ED2E4A">
        <w:rPr>
          <w:b/>
          <w:szCs w:val="20"/>
        </w:rPr>
        <w:t xml:space="preserve">, 04 </w:t>
      </w:r>
      <w:r w:rsidRPr="00ED2E4A">
        <w:rPr>
          <w:szCs w:val="20"/>
        </w:rPr>
        <w:t xml:space="preserve">(“Feminist IR Theory and Quantitative Methodology: A Critical Analysis” Mary </w:t>
      </w:r>
      <w:proofErr w:type="spellStart"/>
      <w:r w:rsidRPr="00ED2E4A">
        <w:rPr>
          <w:szCs w:val="20"/>
        </w:rPr>
        <w:t>Caprioli</w:t>
      </w:r>
      <w:proofErr w:type="spellEnd"/>
      <w:r w:rsidRPr="00ED2E4A">
        <w:rPr>
          <w:szCs w:val="20"/>
        </w:rPr>
        <w:t xml:space="preserve">, Dept. of Political Science, University of Tennessee. </w:t>
      </w:r>
      <w:proofErr w:type="gramStart"/>
      <w:r w:rsidRPr="00ED2E4A">
        <w:rPr>
          <w:szCs w:val="20"/>
        </w:rPr>
        <w:t>International Studies Review.</w:t>
      </w:r>
      <w:proofErr w:type="gramEnd"/>
      <w:r w:rsidRPr="00ED2E4A">
        <w:rPr>
          <w:szCs w:val="20"/>
        </w:rPr>
        <w:t xml:space="preserve"> Volume 42 Issue 1 Page 193-197, March 2004. http://www.blackwell-synergy.com/links/doi/10.1111/0020-8833.00076). </w:t>
      </w:r>
    </w:p>
    <w:p w:rsidR="002876A8" w:rsidRPr="00ED2E4A" w:rsidRDefault="002876A8" w:rsidP="002876A8">
      <w:pPr>
        <w:rPr>
          <w:rStyle w:val="CardUnderlinedChar"/>
          <w:rFonts w:ascii="Garamond" w:hAnsi="Garamond"/>
          <w:szCs w:val="20"/>
        </w:rPr>
      </w:pPr>
    </w:p>
    <w:p w:rsidR="002876A8" w:rsidRPr="00ED2E4A" w:rsidRDefault="002876A8" w:rsidP="002876A8">
      <w:pPr>
        <w:rPr>
          <w:szCs w:val="20"/>
        </w:rPr>
      </w:pPr>
      <w:r w:rsidRPr="00ED2E4A">
        <w:rPr>
          <w:rStyle w:val="CardUnderlinedChar"/>
          <w:rFonts w:ascii="Garamond" w:hAnsi="Garamond"/>
          <w:szCs w:val="20"/>
          <w:highlight w:val="yellow"/>
        </w:rPr>
        <w:t>If researchers cannot add gender</w:t>
      </w:r>
      <w:r w:rsidRPr="00ED2E4A">
        <w:rPr>
          <w:rStyle w:val="CardUnderlinedChar"/>
          <w:rFonts w:ascii="Garamond" w:hAnsi="Garamond"/>
          <w:szCs w:val="20"/>
        </w:rPr>
        <w:t xml:space="preserve"> to an analysis, </w:t>
      </w:r>
      <w:r w:rsidRPr="00ED2E4A">
        <w:rPr>
          <w:rStyle w:val="CardUnderlinedChar"/>
          <w:rFonts w:ascii="Garamond" w:hAnsi="Garamond"/>
          <w:szCs w:val="20"/>
          <w:highlight w:val="yellow"/>
        </w:rPr>
        <w:t>then they must</w:t>
      </w:r>
      <w:r w:rsidRPr="00ED2E4A">
        <w:rPr>
          <w:rStyle w:val="CardUnderlinedChar"/>
          <w:rFonts w:ascii="Garamond" w:hAnsi="Garamond"/>
          <w:szCs w:val="20"/>
        </w:rPr>
        <w:t xml:space="preserve"> necessarily </w:t>
      </w:r>
      <w:r w:rsidRPr="00ED2E4A">
        <w:rPr>
          <w:rStyle w:val="CardUnderlinedChar"/>
          <w:rFonts w:ascii="Garamond" w:hAnsi="Garamond"/>
          <w:szCs w:val="20"/>
          <w:highlight w:val="yellow"/>
        </w:rPr>
        <w:t>use a purely female-centered analysis</w:t>
      </w:r>
      <w:r w:rsidRPr="00ED2E4A">
        <w:rPr>
          <w:rStyle w:val="CardUnderlinedChar"/>
          <w:rFonts w:ascii="Garamond" w:hAnsi="Garamond"/>
          <w:szCs w:val="20"/>
        </w:rPr>
        <w:t xml:space="preserve">, </w:t>
      </w:r>
      <w:r w:rsidRPr="00ED2E4A">
        <w:rPr>
          <w:rStyle w:val="CardUnderlinedChar"/>
          <w:rFonts w:ascii="Garamond" w:hAnsi="Garamond"/>
          <w:szCs w:val="20"/>
          <w:highlight w:val="yellow"/>
        </w:rPr>
        <w:t>even though the utility of using a</w:t>
      </w:r>
      <w:r w:rsidRPr="00ED2E4A">
        <w:rPr>
          <w:rStyle w:val="CardUnderlinedChar"/>
          <w:rFonts w:ascii="Garamond" w:hAnsi="Garamond"/>
          <w:szCs w:val="20"/>
        </w:rPr>
        <w:t xml:space="preserve"> purely </w:t>
      </w:r>
      <w:r w:rsidRPr="00ED2E4A">
        <w:rPr>
          <w:rStyle w:val="CardUnderlinedChar"/>
          <w:rFonts w:ascii="Garamond" w:hAnsi="Garamond"/>
          <w:szCs w:val="20"/>
          <w:highlight w:val="yellow"/>
        </w:rPr>
        <w:t xml:space="preserve">female </w:t>
      </w:r>
      <w:proofErr w:type="gramStart"/>
      <w:r w:rsidRPr="00ED2E4A">
        <w:rPr>
          <w:rStyle w:val="CardUnderlinedChar"/>
          <w:rFonts w:ascii="Garamond" w:hAnsi="Garamond"/>
          <w:szCs w:val="20"/>
          <w:highlight w:val="yellow"/>
        </w:rPr>
        <w:t>centered  analysis</w:t>
      </w:r>
      <w:proofErr w:type="gramEnd"/>
      <w:r w:rsidRPr="00ED2E4A">
        <w:rPr>
          <w:rStyle w:val="CardUnderlinedChar"/>
          <w:rFonts w:ascii="Garamond" w:hAnsi="Garamond"/>
          <w:szCs w:val="20"/>
          <w:highlight w:val="yellow"/>
        </w:rPr>
        <w:t xml:space="preserve"> seems</w:t>
      </w:r>
      <w:r w:rsidRPr="00ED2E4A">
        <w:rPr>
          <w:rStyle w:val="CardUnderlinedChar"/>
          <w:rFonts w:ascii="Garamond" w:hAnsi="Garamond"/>
          <w:szCs w:val="20"/>
        </w:rPr>
        <w:t xml:space="preserve"> equally </w:t>
      </w:r>
      <w:r w:rsidRPr="00ED2E4A">
        <w:rPr>
          <w:rStyle w:val="CardUnderlinedChar"/>
          <w:rFonts w:ascii="Garamond" w:hAnsi="Garamond"/>
          <w:szCs w:val="20"/>
          <w:highlight w:val="yellow"/>
        </w:rPr>
        <w:t>biased</w:t>
      </w:r>
      <w:r w:rsidRPr="00ED2E4A">
        <w:rPr>
          <w:rStyle w:val="CardUnderlinedChar"/>
          <w:rFonts w:ascii="Garamond" w:hAnsi="Garamond"/>
          <w:szCs w:val="20"/>
        </w:rPr>
        <w:t xml:space="preserve">. Such </w:t>
      </w:r>
      <w:r w:rsidRPr="00ED2E4A">
        <w:rPr>
          <w:rStyle w:val="CardUnderlinedChar"/>
          <w:rFonts w:ascii="Garamond" w:hAnsi="Garamond"/>
          <w:szCs w:val="20"/>
          <w:highlight w:val="yellow"/>
        </w:rPr>
        <w:t>research would</w:t>
      </w:r>
      <w:r w:rsidRPr="00ED2E4A">
        <w:rPr>
          <w:rStyle w:val="CardUnderlinedChar"/>
          <w:rFonts w:ascii="Garamond" w:hAnsi="Garamond"/>
          <w:szCs w:val="20"/>
        </w:rPr>
        <w:t xml:space="preserve"> merely </w:t>
      </w:r>
      <w:r w:rsidRPr="00ED2E4A">
        <w:rPr>
          <w:rStyle w:val="CardUnderlinedChar"/>
          <w:rFonts w:ascii="Garamond" w:hAnsi="Garamond"/>
          <w:szCs w:val="20"/>
          <w:highlight w:val="yellow"/>
        </w:rPr>
        <w:t xml:space="preserve">be </w:t>
      </w:r>
      <w:proofErr w:type="spellStart"/>
      <w:proofErr w:type="gramStart"/>
      <w:r w:rsidRPr="00ED2E4A">
        <w:rPr>
          <w:rStyle w:val="CardUnderlinedChar"/>
          <w:rFonts w:ascii="Garamond" w:hAnsi="Garamond"/>
          <w:szCs w:val="20"/>
          <w:highlight w:val="yellow"/>
        </w:rPr>
        <w:t>gendercentric</w:t>
      </w:r>
      <w:proofErr w:type="spellEnd"/>
      <w:r w:rsidRPr="00ED2E4A">
        <w:rPr>
          <w:rStyle w:val="CardUnderlinedChar"/>
          <w:rFonts w:ascii="Garamond" w:hAnsi="Garamond"/>
          <w:szCs w:val="20"/>
          <w:highlight w:val="yellow"/>
        </w:rPr>
        <w:t xml:space="preserve">  based</w:t>
      </w:r>
      <w:proofErr w:type="gramEnd"/>
      <w:r w:rsidRPr="00ED2E4A">
        <w:rPr>
          <w:rStyle w:val="CardUnderlinedChar"/>
          <w:rFonts w:ascii="Garamond" w:hAnsi="Garamond"/>
          <w:szCs w:val="20"/>
          <w:highlight w:val="yellow"/>
        </w:rPr>
        <w:t xml:space="preserve"> on women rather than men,</w:t>
      </w:r>
      <w:r w:rsidRPr="00ED2E4A">
        <w:rPr>
          <w:rStyle w:val="CardUnderlinedChar"/>
          <w:rFonts w:ascii="Garamond" w:hAnsi="Garamond"/>
          <w:szCs w:val="20"/>
        </w:rPr>
        <w:t xml:space="preserve"> and </w:t>
      </w:r>
      <w:r w:rsidRPr="00ED2E4A">
        <w:rPr>
          <w:rStyle w:val="CardUnderlinedChar"/>
          <w:rFonts w:ascii="Garamond" w:hAnsi="Garamond"/>
          <w:szCs w:val="20"/>
          <w:highlight w:val="yellow"/>
        </w:rPr>
        <w:t>it would</w:t>
      </w:r>
      <w:r w:rsidRPr="00ED2E4A">
        <w:rPr>
          <w:rStyle w:val="CardUnderlinedChar"/>
          <w:rFonts w:ascii="Garamond" w:hAnsi="Garamond"/>
          <w:szCs w:val="20"/>
        </w:rPr>
        <w:t xml:space="preserve"> thereby </w:t>
      </w:r>
      <w:r w:rsidRPr="00ED2E4A">
        <w:rPr>
          <w:rStyle w:val="CardUnderlinedChar"/>
          <w:rFonts w:ascii="Garamond" w:hAnsi="Garamond"/>
          <w:szCs w:val="20"/>
          <w:highlight w:val="yellow"/>
        </w:rPr>
        <w:t>provide an equally  biased account of international relations</w:t>
      </w:r>
      <w:r w:rsidRPr="00ED2E4A">
        <w:rPr>
          <w:rStyle w:val="CardUnderlinedChar"/>
          <w:rFonts w:ascii="Garamond" w:hAnsi="Garamond"/>
          <w:szCs w:val="20"/>
        </w:rPr>
        <w:t xml:space="preserve"> as those that are male-centric.</w:t>
      </w:r>
      <w:r w:rsidRPr="00ED2E4A">
        <w:rPr>
          <w:szCs w:val="20"/>
        </w:rPr>
        <w:t xml:space="preserve"> </w:t>
      </w:r>
      <w:proofErr w:type="gramStart"/>
      <w:r w:rsidRPr="00ED2E4A">
        <w:rPr>
          <w:szCs w:val="20"/>
        </w:rPr>
        <w:t>Although  one</w:t>
      </w:r>
      <w:proofErr w:type="gramEnd"/>
      <w:r w:rsidRPr="00ED2E4A">
        <w:rPr>
          <w:szCs w:val="20"/>
        </w:rPr>
        <w:t xml:space="preserve"> might speculate that having research done from the two opposing worldviews  might more fully explain international relations, surely an integrated approach  would offer a more comprehensive analysis of world affairs.  </w:t>
      </w:r>
      <w:r w:rsidRPr="00ED2E4A">
        <w:rPr>
          <w:rStyle w:val="CardUnderlinedChar"/>
          <w:rFonts w:ascii="Garamond" w:hAnsi="Garamond"/>
          <w:szCs w:val="20"/>
        </w:rPr>
        <w:t>Beyond a female-centric analysis, some scholars</w:t>
      </w:r>
      <w:r w:rsidRPr="00ED2E4A">
        <w:rPr>
          <w:szCs w:val="20"/>
        </w:rPr>
        <w:t xml:space="preserve"> (for example, Carver 2002) </w:t>
      </w:r>
      <w:proofErr w:type="gramStart"/>
      <w:r w:rsidRPr="00ED2E4A">
        <w:rPr>
          <w:rStyle w:val="CardUnderlinedChar"/>
          <w:rFonts w:ascii="Garamond" w:hAnsi="Garamond"/>
          <w:szCs w:val="20"/>
        </w:rPr>
        <w:t>argue  that</w:t>
      </w:r>
      <w:proofErr w:type="gramEnd"/>
      <w:r w:rsidRPr="00ED2E4A">
        <w:rPr>
          <w:rStyle w:val="CardUnderlinedChar"/>
          <w:rFonts w:ascii="Garamond" w:hAnsi="Garamond"/>
          <w:szCs w:val="20"/>
        </w:rPr>
        <w:t xml:space="preserve"> </w:t>
      </w:r>
      <w:r w:rsidRPr="00ED2E4A">
        <w:rPr>
          <w:rStyle w:val="CardUnderlinedChar"/>
          <w:rFonts w:ascii="Garamond" w:hAnsi="Garamond"/>
          <w:szCs w:val="20"/>
          <w:highlight w:val="yellow"/>
        </w:rPr>
        <w:t>feminist research must offer a critique of gender as a set of power relations</w:t>
      </w:r>
      <w:r w:rsidRPr="00ED2E4A">
        <w:rPr>
          <w:rStyle w:val="CardUnderlinedChar"/>
          <w:rFonts w:ascii="Garamond" w:hAnsi="Garamond"/>
          <w:szCs w:val="20"/>
        </w:rPr>
        <w:t xml:space="preserve">.  </w:t>
      </w:r>
      <w:r w:rsidRPr="00ED2E4A">
        <w:rPr>
          <w:rStyle w:val="CardUnderlinedChar"/>
          <w:rFonts w:ascii="Garamond" w:hAnsi="Garamond"/>
          <w:szCs w:val="20"/>
          <w:highlight w:val="yellow"/>
        </w:rPr>
        <w:t>Gender categories</w:t>
      </w:r>
      <w:r w:rsidRPr="00ED2E4A">
        <w:rPr>
          <w:rStyle w:val="CardUnderlinedChar"/>
          <w:rFonts w:ascii="Garamond" w:hAnsi="Garamond"/>
          <w:szCs w:val="20"/>
        </w:rPr>
        <w:t xml:space="preserve">, however, </w:t>
      </w:r>
      <w:r w:rsidRPr="00ED2E4A">
        <w:rPr>
          <w:rStyle w:val="CardUnderlinedChar"/>
          <w:rFonts w:ascii="Garamond" w:hAnsi="Garamond"/>
          <w:szCs w:val="20"/>
          <w:highlight w:val="yellow"/>
        </w:rPr>
        <w:t>do exist and have very real implications for individuals</w:t>
      </w:r>
      <w:proofErr w:type="gramStart"/>
      <w:r w:rsidRPr="00ED2E4A">
        <w:rPr>
          <w:rStyle w:val="CardUnderlinedChar"/>
          <w:rFonts w:ascii="Garamond" w:hAnsi="Garamond"/>
          <w:szCs w:val="20"/>
        </w:rPr>
        <w:t>,  social</w:t>
      </w:r>
      <w:proofErr w:type="gramEnd"/>
      <w:r w:rsidRPr="00ED2E4A">
        <w:rPr>
          <w:rStyle w:val="CardUnderlinedChar"/>
          <w:rFonts w:ascii="Garamond" w:hAnsi="Garamond"/>
          <w:szCs w:val="20"/>
        </w:rPr>
        <w:t xml:space="preserve"> relations, and international affairs. </w:t>
      </w:r>
      <w:r w:rsidRPr="00ED2E4A">
        <w:rPr>
          <w:rStyle w:val="CardUnderlinedChar"/>
          <w:rFonts w:ascii="Garamond" w:hAnsi="Garamond"/>
          <w:szCs w:val="20"/>
          <w:highlight w:val="yellow"/>
        </w:rPr>
        <w:t>Critiquing the social construction</w:t>
      </w:r>
      <w:r w:rsidRPr="00ED2E4A">
        <w:rPr>
          <w:rStyle w:val="CardUnderlinedChar"/>
          <w:rFonts w:ascii="Garamond" w:hAnsi="Garamond"/>
          <w:szCs w:val="20"/>
        </w:rPr>
        <w:t xml:space="preserve"> </w:t>
      </w:r>
      <w:proofErr w:type="gramStart"/>
      <w:r w:rsidRPr="00ED2E4A">
        <w:rPr>
          <w:rStyle w:val="CardUnderlinedChar"/>
          <w:rFonts w:ascii="Garamond" w:hAnsi="Garamond"/>
          <w:szCs w:val="20"/>
        </w:rPr>
        <w:t>of  gender</w:t>
      </w:r>
      <w:proofErr w:type="gramEnd"/>
      <w:r w:rsidRPr="00ED2E4A">
        <w:rPr>
          <w:rStyle w:val="CardUnderlinedChar"/>
          <w:rFonts w:ascii="Garamond" w:hAnsi="Garamond"/>
          <w:szCs w:val="20"/>
        </w:rPr>
        <w:t xml:space="preserve"> </w:t>
      </w:r>
      <w:r w:rsidRPr="00ED2E4A">
        <w:rPr>
          <w:rStyle w:val="CardUnderlinedChar"/>
          <w:rFonts w:ascii="Garamond" w:hAnsi="Garamond"/>
          <w:szCs w:val="20"/>
          <w:highlight w:val="yellow"/>
        </w:rPr>
        <w:t>is important</w:t>
      </w:r>
      <w:r w:rsidRPr="00ED2E4A">
        <w:rPr>
          <w:rStyle w:val="CardUnderlinedChar"/>
          <w:rFonts w:ascii="Garamond" w:hAnsi="Garamond"/>
          <w:szCs w:val="20"/>
        </w:rPr>
        <w:t xml:space="preserve">, </w:t>
      </w:r>
      <w:r w:rsidRPr="00ED2E4A">
        <w:rPr>
          <w:rStyle w:val="CardUnderlinedChar"/>
          <w:rFonts w:ascii="Garamond" w:hAnsi="Garamond"/>
          <w:szCs w:val="20"/>
          <w:highlight w:val="yellow"/>
        </w:rPr>
        <w:t>but</w:t>
      </w:r>
      <w:r w:rsidRPr="00ED2E4A">
        <w:rPr>
          <w:rStyle w:val="CardUnderlinedChar"/>
          <w:rFonts w:ascii="Garamond" w:hAnsi="Garamond"/>
          <w:szCs w:val="20"/>
        </w:rPr>
        <w:t xml:space="preserve"> it </w:t>
      </w:r>
      <w:r w:rsidRPr="00ED2E4A">
        <w:rPr>
          <w:rStyle w:val="CardUnderlinedChar"/>
          <w:rFonts w:ascii="Garamond" w:hAnsi="Garamond"/>
          <w:szCs w:val="20"/>
          <w:highlight w:val="yellow"/>
        </w:rPr>
        <w:t>fails</w:t>
      </w:r>
      <w:r w:rsidRPr="00ED2E4A">
        <w:rPr>
          <w:rStyle w:val="CardUnderlinedChar"/>
          <w:rFonts w:ascii="Garamond" w:hAnsi="Garamond"/>
          <w:szCs w:val="20"/>
        </w:rPr>
        <w:t xml:space="preserve"> to provide new theories of international relations or  to address the implications of gender for what happens in the world.</w:t>
      </w:r>
      <w:r w:rsidRPr="00ED2E4A">
        <w:rPr>
          <w:szCs w:val="20"/>
        </w:rPr>
        <w:t xml:space="preserve"> </w:t>
      </w:r>
    </w:p>
    <w:p w:rsidR="002876A8" w:rsidRDefault="002876A8" w:rsidP="002876A8"/>
    <w:p w:rsidR="002876A8" w:rsidRPr="00253C95" w:rsidRDefault="002876A8" w:rsidP="002876A8">
      <w:pPr>
        <w:pStyle w:val="Heading4"/>
      </w:pPr>
      <w:r w:rsidRPr="00253C95">
        <w:t>Feminist thought just reproduces gender stereotypes</w:t>
      </w:r>
    </w:p>
    <w:p w:rsidR="002876A8" w:rsidRPr="00253C95" w:rsidRDefault="002876A8" w:rsidP="002876A8">
      <w:pPr>
        <w:rPr>
          <w:sz w:val="16"/>
          <w:szCs w:val="16"/>
        </w:rPr>
      </w:pPr>
      <w:proofErr w:type="spellStart"/>
      <w:r w:rsidRPr="00253C95">
        <w:rPr>
          <w:b/>
        </w:rPr>
        <w:t>Witworth</w:t>
      </w:r>
      <w:proofErr w:type="spellEnd"/>
      <w:r w:rsidRPr="00253C95">
        <w:rPr>
          <w:sz w:val="10"/>
        </w:rPr>
        <w:t xml:space="preserve">, </w:t>
      </w:r>
      <w:r w:rsidRPr="00253C95">
        <w:rPr>
          <w:b/>
        </w:rPr>
        <w:t xml:space="preserve">94 </w:t>
      </w:r>
      <w:proofErr w:type="gramStart"/>
      <w:r w:rsidRPr="00253C95">
        <w:rPr>
          <w:sz w:val="16"/>
          <w:szCs w:val="16"/>
        </w:rPr>
        <w:t>prof</w:t>
      </w:r>
      <w:proofErr w:type="gramEnd"/>
      <w:r w:rsidRPr="00253C95">
        <w:rPr>
          <w:sz w:val="16"/>
          <w:szCs w:val="16"/>
        </w:rPr>
        <w:t xml:space="preserve"> of political science and female studies @ York U, (Feminism and International Relations, </w:t>
      </w:r>
      <w:proofErr w:type="spellStart"/>
      <w:r w:rsidRPr="00253C95">
        <w:rPr>
          <w:sz w:val="16"/>
          <w:szCs w:val="16"/>
        </w:rPr>
        <w:t>pg</w:t>
      </w:r>
      <w:proofErr w:type="spellEnd"/>
      <w:r w:rsidRPr="00253C95">
        <w:rPr>
          <w:sz w:val="16"/>
          <w:szCs w:val="16"/>
        </w:rPr>
        <w:t xml:space="preserve"> 20, 1994)</w:t>
      </w:r>
    </w:p>
    <w:p w:rsidR="002876A8" w:rsidRPr="00253C95" w:rsidRDefault="002876A8" w:rsidP="002876A8">
      <w:pPr>
        <w:rPr>
          <w:sz w:val="16"/>
          <w:szCs w:val="16"/>
        </w:rPr>
      </w:pPr>
      <w:r w:rsidRPr="00253C95">
        <w:rPr>
          <w:sz w:val="16"/>
          <w:szCs w:val="16"/>
        </w:rPr>
        <w:t xml:space="preserve">Even when not concerned with mothering as such, </w:t>
      </w:r>
      <w:r w:rsidRPr="00253C95">
        <w:rPr>
          <w:u w:val="single"/>
        </w:rPr>
        <w:t xml:space="preserve">much of the </w:t>
      </w:r>
      <w:r w:rsidRPr="007E329C">
        <w:rPr>
          <w:highlight w:val="cyan"/>
          <w:u w:val="single"/>
        </w:rPr>
        <w:t>politics that emerge from radical feminism</w:t>
      </w:r>
      <w:r w:rsidRPr="00253C95">
        <w:rPr>
          <w:u w:val="single"/>
        </w:rPr>
        <w:t xml:space="preserve"> within IR </w:t>
      </w:r>
      <w:r w:rsidRPr="007E329C">
        <w:rPr>
          <w:highlight w:val="cyan"/>
          <w:u w:val="single"/>
        </w:rPr>
        <w:t xml:space="preserve">depend on </w:t>
      </w:r>
      <w:proofErr w:type="gramStart"/>
      <w:r w:rsidRPr="007E329C">
        <w:rPr>
          <w:highlight w:val="cyan"/>
          <w:u w:val="single"/>
        </w:rPr>
        <w:t>a ‘re</w:t>
      </w:r>
      <w:proofErr w:type="gramEnd"/>
      <w:r w:rsidRPr="007E329C">
        <w:rPr>
          <w:highlight w:val="cyan"/>
          <w:u w:val="single"/>
        </w:rPr>
        <w:t>-thinking’ from</w:t>
      </w:r>
      <w:r w:rsidRPr="00253C95">
        <w:rPr>
          <w:u w:val="single"/>
        </w:rPr>
        <w:t xml:space="preserve"> the perspective of </w:t>
      </w:r>
      <w:r w:rsidRPr="007E329C">
        <w:rPr>
          <w:highlight w:val="cyan"/>
          <w:u w:val="single"/>
        </w:rPr>
        <w:t>women.  What is left unexplained is how</w:t>
      </w:r>
      <w:r w:rsidRPr="00253C95">
        <w:rPr>
          <w:u w:val="single"/>
        </w:rPr>
        <w:t xml:space="preserve"> simply </w:t>
      </w:r>
      <w:r w:rsidRPr="007E329C">
        <w:rPr>
          <w:highlight w:val="cyan"/>
          <w:u w:val="single"/>
        </w:rPr>
        <w:t>thinking differently will alter the material realities of relations of domination between men and women</w:t>
      </w:r>
      <w:r w:rsidRPr="00CA6E2D">
        <w:rPr>
          <w:sz w:val="16"/>
        </w:rPr>
        <w:t xml:space="preserve">.  </w:t>
      </w:r>
      <w:r w:rsidRPr="00253C95">
        <w:rPr>
          <w:sz w:val="16"/>
          <w:szCs w:val="16"/>
        </w:rPr>
        <w:t xml:space="preserve">Structural (patriarchal) relations are acknowledged, but not </w:t>
      </w:r>
      <w:proofErr w:type="spellStart"/>
      <w:r w:rsidRPr="00253C95">
        <w:rPr>
          <w:sz w:val="16"/>
          <w:szCs w:val="16"/>
        </w:rPr>
        <w:t>analysed</w:t>
      </w:r>
      <w:proofErr w:type="spellEnd"/>
      <w:r w:rsidRPr="00253C95">
        <w:rPr>
          <w:sz w:val="16"/>
          <w:szCs w:val="16"/>
        </w:rPr>
        <w:t xml:space="preserve"> in radical feminism’s reliance on the experiences, </w:t>
      </w:r>
      <w:proofErr w:type="spellStart"/>
      <w:r w:rsidRPr="00253C95">
        <w:rPr>
          <w:sz w:val="16"/>
          <w:szCs w:val="16"/>
        </w:rPr>
        <w:t>behaviours</w:t>
      </w:r>
      <w:proofErr w:type="spellEnd"/>
      <w:r w:rsidRPr="00253C95">
        <w:rPr>
          <w:sz w:val="16"/>
          <w:szCs w:val="16"/>
        </w:rPr>
        <w:t xml:space="preserve"> and perceptions of ‘women’.  As Sandra Harding notes, </w:t>
      </w:r>
      <w:r w:rsidRPr="00253C95">
        <w:rPr>
          <w:u w:val="single"/>
        </w:rPr>
        <w:t xml:space="preserve">the essential and universal ‘man’, long the focus of feminist critiques, has merely been replaced here with the essential and universal ‘woman’.  And indeed, that notion of ‘woman’ not only ignores important differences amongst women, but it also reproduces exactly the stereotypical vision of women and men, masculine and feminine, that has been produced under patriarchy.  Those </w:t>
      </w:r>
      <w:r w:rsidRPr="007E329C">
        <w:rPr>
          <w:highlight w:val="cyan"/>
          <w:u w:val="single"/>
        </w:rPr>
        <w:t xml:space="preserve">women who do not fit the </w:t>
      </w:r>
      <w:proofErr w:type="spellStart"/>
      <w:r w:rsidRPr="007E329C">
        <w:rPr>
          <w:highlight w:val="cyan"/>
          <w:u w:val="single"/>
        </w:rPr>
        <w:t>mould</w:t>
      </w:r>
      <w:proofErr w:type="spellEnd"/>
      <w:r w:rsidRPr="00253C95">
        <w:rPr>
          <w:sz w:val="16"/>
          <w:szCs w:val="16"/>
        </w:rPr>
        <w:t xml:space="preserve"> – who, for example, take up arms in military struggle </w:t>
      </w:r>
      <w:r w:rsidRPr="007E329C">
        <w:rPr>
          <w:sz w:val="16"/>
          <w:szCs w:val="16"/>
          <w:highlight w:val="cyan"/>
        </w:rPr>
        <w:t xml:space="preserve">– </w:t>
      </w:r>
      <w:r w:rsidRPr="007E329C">
        <w:rPr>
          <w:highlight w:val="cyan"/>
          <w:u w:val="single"/>
        </w:rPr>
        <w:t>are quickly dismissed as expressing ‘negative’ or ‘inauthentic’ feminine values</w:t>
      </w:r>
      <w:r w:rsidRPr="00253C95">
        <w:rPr>
          <w:sz w:val="16"/>
          <w:szCs w:val="16"/>
        </w:rPr>
        <w:t xml:space="preserve"> (the same accusation is more rarely made against men).  In this way, it comes as no surprise when mainstream IR theorists such as Robert </w:t>
      </w:r>
      <w:proofErr w:type="spellStart"/>
      <w:r w:rsidRPr="00253C95">
        <w:rPr>
          <w:sz w:val="16"/>
          <w:szCs w:val="16"/>
        </w:rPr>
        <w:t>Reohane</w:t>
      </w:r>
      <w:proofErr w:type="spellEnd"/>
      <w:r w:rsidRPr="00253C95">
        <w:rPr>
          <w:sz w:val="16"/>
          <w:szCs w:val="16"/>
        </w:rPr>
        <w:t xml:space="preserve"> happily embrace the tenets of radical feminism.  It requires little in the way of re-thinking or movement from accepted and comfortable assumptions about stereotypes.  Radical </w:t>
      </w:r>
      <w:r w:rsidRPr="007E329C">
        <w:rPr>
          <w:highlight w:val="cyan"/>
          <w:u w:val="single"/>
        </w:rPr>
        <w:t>feminists find themselves defending the same account of women</w:t>
      </w:r>
      <w:r w:rsidRPr="00253C95">
        <w:rPr>
          <w:u w:val="single"/>
        </w:rPr>
        <w:t xml:space="preserve"> as nurturing, pacifist, submissive mothers </w:t>
      </w:r>
      <w:r w:rsidRPr="007E329C">
        <w:rPr>
          <w:highlight w:val="cyan"/>
          <w:u w:val="single"/>
        </w:rPr>
        <w:t>as men do under patriarchy, anti-feminists and the New Right</w:t>
      </w:r>
      <w:r w:rsidRPr="007E329C">
        <w:rPr>
          <w:sz w:val="16"/>
          <w:highlight w:val="cyan"/>
        </w:rPr>
        <w:t>.</w:t>
      </w:r>
      <w:r w:rsidRPr="00253C95">
        <w:rPr>
          <w:sz w:val="16"/>
          <w:szCs w:val="16"/>
        </w:rPr>
        <w:t xml:space="preserve">  As some writers suggest, this in itself should give feminists pause to reconsider this position.</w:t>
      </w:r>
    </w:p>
    <w:p w:rsidR="002876A8" w:rsidRPr="00897220" w:rsidRDefault="002876A8" w:rsidP="002876A8"/>
    <w:p w:rsidR="002876A8" w:rsidRPr="00A01DB1" w:rsidRDefault="002876A8" w:rsidP="002876A8"/>
    <w:p w:rsidR="00A01DB1" w:rsidRDefault="00A01DB1">
      <w:pPr>
        <w:pStyle w:val="Heading3"/>
      </w:pPr>
      <w:r>
        <w:lastRenderedPageBreak/>
        <w:t xml:space="preserve">2ac </w:t>
      </w:r>
      <w:proofErr w:type="spellStart"/>
      <w:proofErr w:type="gramStart"/>
      <w:r>
        <w:t>alan</w:t>
      </w:r>
      <w:proofErr w:type="spellEnd"/>
      <w:proofErr w:type="gramEnd"/>
      <w:r>
        <w:t xml:space="preserve"> gross counterplan</w:t>
      </w:r>
    </w:p>
    <w:p w:rsidR="00A01DB1" w:rsidRPr="000617E5" w:rsidRDefault="00A01DB1" w:rsidP="00A01DB1">
      <w:pPr>
        <w:pStyle w:val="Heading3"/>
      </w:pPr>
      <w:r>
        <w:lastRenderedPageBreak/>
        <w:t>2ac condo</w:t>
      </w:r>
    </w:p>
    <w:p w:rsidR="00A01DB1" w:rsidRPr="000617E5" w:rsidRDefault="00A01DB1" w:rsidP="00A01DB1">
      <w:pPr>
        <w:pStyle w:val="Heading4"/>
      </w:pPr>
      <w:r w:rsidRPr="000617E5">
        <w:t xml:space="preserve">Condo is a voting issue – </w:t>
      </w:r>
    </w:p>
    <w:p w:rsidR="00A01DB1" w:rsidRPr="000617E5" w:rsidRDefault="00A01DB1" w:rsidP="00A01DB1">
      <w:pPr>
        <w:pStyle w:val="Heading4"/>
        <w:rPr>
          <w:b w:val="0"/>
        </w:rPr>
      </w:pPr>
      <w:proofErr w:type="gramStart"/>
      <w:r w:rsidRPr="000617E5">
        <w:rPr>
          <w:rFonts w:eastAsia="Calibri"/>
        </w:rPr>
        <w:t>a</w:t>
      </w:r>
      <w:proofErr w:type="gramEnd"/>
      <w:r w:rsidRPr="000617E5">
        <w:rPr>
          <w:rFonts w:eastAsia="Calibri"/>
        </w:rPr>
        <w:t>) Skew –</w:t>
      </w:r>
      <w:r w:rsidRPr="000617E5">
        <w:t xml:space="preserve"> </w:t>
      </w:r>
      <w:r w:rsidRPr="000617E5">
        <w:rPr>
          <w:b w:val="0"/>
        </w:rPr>
        <w:t>condo allows them to arbitrarily kick arguments destroying effective 2ac strategy</w:t>
      </w:r>
    </w:p>
    <w:p w:rsidR="00A01DB1" w:rsidRPr="000617E5" w:rsidRDefault="00A01DB1" w:rsidP="00A01DB1">
      <w:pPr>
        <w:pStyle w:val="Heading4"/>
        <w:rPr>
          <w:b w:val="0"/>
        </w:rPr>
      </w:pPr>
      <w:r w:rsidRPr="000617E5">
        <w:rPr>
          <w:rFonts w:eastAsia="Calibri"/>
        </w:rPr>
        <w:t>b) Decision-making</w:t>
      </w:r>
      <w:r w:rsidRPr="000617E5">
        <w:t xml:space="preserve"> – </w:t>
      </w:r>
      <w:r w:rsidRPr="000617E5">
        <w:rPr>
          <w:b w:val="0"/>
        </w:rPr>
        <w:t xml:space="preserve">the need to concede is an important skill to understand </w:t>
      </w:r>
      <w:proofErr w:type="spellStart"/>
      <w:r w:rsidRPr="000617E5">
        <w:rPr>
          <w:b w:val="0"/>
        </w:rPr>
        <w:t>arg</w:t>
      </w:r>
      <w:proofErr w:type="spellEnd"/>
      <w:r w:rsidRPr="000617E5">
        <w:rPr>
          <w:b w:val="0"/>
        </w:rPr>
        <w:t xml:space="preserve"> interaction – allowing them to arbitrarily kick positions prevents this skill</w:t>
      </w:r>
    </w:p>
    <w:p w:rsidR="00A01DB1" w:rsidRPr="000617E5" w:rsidRDefault="00A01DB1" w:rsidP="00A01DB1">
      <w:pPr>
        <w:pStyle w:val="Heading4"/>
        <w:rPr>
          <w:b w:val="0"/>
        </w:rPr>
      </w:pPr>
      <w:r w:rsidRPr="000617E5">
        <w:rPr>
          <w:rFonts w:eastAsia="Calibri"/>
        </w:rPr>
        <w:t>c) C/I –</w:t>
      </w:r>
      <w:r w:rsidRPr="000617E5">
        <w:t xml:space="preserve"> </w:t>
      </w:r>
      <w:r w:rsidRPr="000617E5">
        <w:rPr>
          <w:b w:val="0"/>
        </w:rPr>
        <w:t>Pre–round condo allows them to pick their best offense before the round and is reciprocal</w:t>
      </w:r>
    </w:p>
    <w:p w:rsidR="00A01DB1" w:rsidRPr="000617E5" w:rsidRDefault="00A01DB1" w:rsidP="00A01DB1">
      <w:pPr>
        <w:pStyle w:val="Heading4"/>
      </w:pPr>
      <w:r w:rsidRPr="000617E5">
        <w:t xml:space="preserve">d) Reject the team to deter abuse and rejecting the </w:t>
      </w:r>
      <w:proofErr w:type="spellStart"/>
      <w:r w:rsidRPr="000617E5">
        <w:t>arg</w:t>
      </w:r>
      <w:proofErr w:type="spellEnd"/>
      <w:r w:rsidRPr="000617E5">
        <w:t xml:space="preserve"> links to all our offense</w:t>
      </w:r>
    </w:p>
    <w:p w:rsidR="00A01DB1" w:rsidRDefault="00A01DB1" w:rsidP="00A01DB1"/>
    <w:p w:rsidR="00A01DB1" w:rsidRPr="004C5E5D" w:rsidRDefault="00A01DB1" w:rsidP="00A01DB1">
      <w:pPr>
        <w:pStyle w:val="Heading4"/>
      </w:pPr>
      <w:r w:rsidRPr="004C5E5D">
        <w:t xml:space="preserve">Cuba </w:t>
      </w:r>
      <w:r>
        <w:t>veto tanks counterplan solvency</w:t>
      </w:r>
    </w:p>
    <w:p w:rsidR="00A01DB1" w:rsidRPr="004C5E5D" w:rsidRDefault="00A01DB1" w:rsidP="00A01DB1">
      <w:r w:rsidRPr="004C5E5D">
        <w:t xml:space="preserve">*Cuba will veto conditional reform – </w:t>
      </w:r>
      <w:r w:rsidRPr="004C5E5D">
        <w:rPr>
          <w:u w:val="single"/>
        </w:rPr>
        <w:t>empirics</w:t>
      </w:r>
      <w:r w:rsidRPr="004C5E5D">
        <w:t xml:space="preserve"> prove that specifically in the case of the embargo, attempts to engage Cuba by </w:t>
      </w:r>
      <w:r w:rsidRPr="004C5E5D">
        <w:rPr>
          <w:u w:val="single"/>
        </w:rPr>
        <w:t>demanding reciprocal action</w:t>
      </w:r>
      <w:r w:rsidRPr="004C5E5D">
        <w:t xml:space="preserve"> hands Cuba the ability to </w:t>
      </w:r>
      <w:r w:rsidRPr="004C5E5D">
        <w:rPr>
          <w:u w:val="single"/>
        </w:rPr>
        <w:t>veto</w:t>
      </w:r>
      <w:r w:rsidRPr="004C5E5D">
        <w:t xml:space="preserve"> US policy – that </w:t>
      </w:r>
      <w:r w:rsidRPr="004C5E5D">
        <w:rPr>
          <w:u w:val="single"/>
        </w:rPr>
        <w:t>short-circuits</w:t>
      </w:r>
      <w:r w:rsidRPr="004C5E5D">
        <w:t xml:space="preserve"> US moderation which collapses engagement with Cuba</w:t>
      </w:r>
    </w:p>
    <w:p w:rsidR="00A01DB1" w:rsidRPr="004C5E5D" w:rsidRDefault="00A01DB1" w:rsidP="00A01DB1">
      <w:r w:rsidRPr="004C5E5D">
        <w:rPr>
          <w:b/>
        </w:rPr>
        <w:t xml:space="preserve">Ratliff 09 – </w:t>
      </w:r>
      <w:r w:rsidRPr="004C5E5D">
        <w:t>Research Fellow at the Independent Institute and a member of the Board of Advisors of the Institute’s Center on Global Prosperity. He is also a Research Fellow and Curator of the Americas Collection at the Hoover Institution</w:t>
      </w:r>
      <w:r w:rsidRPr="004C5E5D">
        <w:rPr>
          <w:b/>
        </w:rPr>
        <w:t xml:space="preserve"> </w:t>
      </w:r>
      <w:r w:rsidRPr="004C5E5D">
        <w:t>(William, “Why and How to Lift the U.S. Embargo on Cuba”, 5/7, http://www.independent.org/newsroom/article.asp?id=2496)</w:t>
      </w:r>
    </w:p>
    <w:p w:rsidR="00A01DB1" w:rsidRPr="004C5E5D" w:rsidRDefault="00A01DB1" w:rsidP="00A01DB1"/>
    <w:p w:rsidR="00A01DB1" w:rsidRPr="004C5E5D" w:rsidRDefault="00A01DB1" w:rsidP="00A01DB1">
      <w:pPr>
        <w:rPr>
          <w:sz w:val="14"/>
        </w:rPr>
      </w:pPr>
      <w:r w:rsidRPr="004C5E5D">
        <w:rPr>
          <w:sz w:val="14"/>
        </w:rPr>
        <w:t xml:space="preserve">How has </w:t>
      </w:r>
      <w:r w:rsidRPr="004C5E5D">
        <w:rPr>
          <w:bCs/>
          <w:u w:val="single"/>
        </w:rPr>
        <w:t>the embargo</w:t>
      </w:r>
      <w:r w:rsidRPr="004C5E5D">
        <w:rPr>
          <w:sz w:val="14"/>
        </w:rPr>
        <w:t xml:space="preserve"> failed? It </w:t>
      </w:r>
      <w:r w:rsidRPr="004C5E5D">
        <w:rPr>
          <w:bCs/>
          <w:u w:val="single"/>
        </w:rPr>
        <w:t>has not brought down the Castro brothers, advanced democracy, freedom, human rights or prosperity in Cuba, or gotten compensation for Americans whose assets Cuba seized decades ago</w:t>
      </w:r>
      <w:r w:rsidRPr="004C5E5D">
        <w:rPr>
          <w:sz w:val="14"/>
        </w:rPr>
        <w:t xml:space="preserve">. It largely denies Americans the freedom to travel to Cuba, or to trade freely and otherwise </w:t>
      </w:r>
      <w:proofErr w:type="gramStart"/>
      <w:r w:rsidRPr="004C5E5D">
        <w:rPr>
          <w:sz w:val="14"/>
        </w:rPr>
        <w:t>interact</w:t>
      </w:r>
      <w:proofErr w:type="gramEnd"/>
      <w:r w:rsidRPr="004C5E5D">
        <w:rPr>
          <w:sz w:val="14"/>
        </w:rPr>
        <w:t xml:space="preserve"> Cubans on the island.</w:t>
      </w:r>
    </w:p>
    <w:p w:rsidR="00A01DB1" w:rsidRPr="004C5E5D" w:rsidRDefault="00A01DB1" w:rsidP="00A01DB1">
      <w:pPr>
        <w:rPr>
          <w:sz w:val="14"/>
        </w:rPr>
      </w:pPr>
      <w:r w:rsidRPr="004C5E5D">
        <w:rPr>
          <w:sz w:val="14"/>
        </w:rPr>
        <w:t xml:space="preserve">And in recent decades </w:t>
      </w:r>
      <w:r w:rsidRPr="004C5E5D">
        <w:rPr>
          <w:bCs/>
          <w:u w:val="single"/>
        </w:rPr>
        <w:t>it has given Fidel the scapegoat he needs</w:t>
      </w:r>
      <w:r w:rsidRPr="004C5E5D">
        <w:rPr>
          <w:sz w:val="14"/>
        </w:rPr>
        <w:t>—us—to excuse his economic utopianism and brutality.</w:t>
      </w:r>
    </w:p>
    <w:p w:rsidR="00A01DB1" w:rsidRPr="004C5E5D" w:rsidRDefault="00A01DB1" w:rsidP="00A01DB1">
      <w:pPr>
        <w:rPr>
          <w:sz w:val="14"/>
          <w:szCs w:val="14"/>
        </w:rPr>
      </w:pPr>
      <w:r w:rsidRPr="004C5E5D">
        <w:rPr>
          <w:sz w:val="14"/>
          <w:szCs w:val="14"/>
        </w:rPr>
        <w:t>Supporters of the embargo see it as an expression of America’s moral indignation at Castro’s brutal policies. By limiting the flow of dollars to Cuba we deny some funds to Cuban security forces, as they argue, but we simultaneously withhold support for the daily lives of the Cuban people.</w:t>
      </w:r>
    </w:p>
    <w:p w:rsidR="00A01DB1" w:rsidRPr="004C5E5D" w:rsidRDefault="00A01DB1" w:rsidP="00A01DB1">
      <w:pPr>
        <w:rPr>
          <w:sz w:val="14"/>
          <w:szCs w:val="14"/>
        </w:rPr>
      </w:pPr>
      <w:r w:rsidRPr="004C5E5D">
        <w:rPr>
          <w:sz w:val="14"/>
          <w:szCs w:val="14"/>
        </w:rPr>
        <w:t>For twenty years the embargo placated the very noisy Cuban American community in Florida, but by late 2008 even a majority of Cuban Americans, according to a Florida International University poll, had turned against it. It isn’t that Cuban Americans are going soft on Fidel, but that a majority finally see or admit that this policy is more harmful than positive to its own interests.</w:t>
      </w:r>
    </w:p>
    <w:p w:rsidR="00A01DB1" w:rsidRPr="004C5E5D" w:rsidRDefault="00A01DB1" w:rsidP="00A01DB1">
      <w:pPr>
        <w:rPr>
          <w:sz w:val="14"/>
          <w:szCs w:val="14"/>
        </w:rPr>
      </w:pPr>
      <w:r w:rsidRPr="004C5E5D">
        <w:rPr>
          <w:sz w:val="14"/>
          <w:szCs w:val="14"/>
        </w:rPr>
        <w:t>And it is harmful to U.S. interests as well, which ought to be our primary concern, alienating the Hemisphere and the world as a whole while having only negative impacts in Cuba.</w:t>
      </w:r>
    </w:p>
    <w:p w:rsidR="00A01DB1" w:rsidRPr="004C5E5D" w:rsidRDefault="00A01DB1" w:rsidP="00A01DB1">
      <w:pPr>
        <w:rPr>
          <w:sz w:val="14"/>
          <w:szCs w:val="14"/>
        </w:rPr>
      </w:pPr>
      <w:r w:rsidRPr="004C5E5D">
        <w:rPr>
          <w:sz w:val="14"/>
          <w:szCs w:val="14"/>
        </w:rPr>
        <w:t>The Cuban American National Foundation, long the epicenter of anti-</w:t>
      </w:r>
      <w:proofErr w:type="spellStart"/>
      <w:r w:rsidRPr="004C5E5D">
        <w:rPr>
          <w:sz w:val="14"/>
          <w:szCs w:val="14"/>
        </w:rPr>
        <w:t>Castroism</w:t>
      </w:r>
      <w:proofErr w:type="spellEnd"/>
      <w:r w:rsidRPr="004C5E5D">
        <w:rPr>
          <w:sz w:val="14"/>
          <w:szCs w:val="14"/>
        </w:rPr>
        <w:t xml:space="preserve"> in the United States, recently admitted that for many years the embargo has been “little beyond posturing for domestic electoral purposes.”</w:t>
      </w:r>
    </w:p>
    <w:p w:rsidR="00A01DB1" w:rsidRPr="004C5E5D" w:rsidRDefault="00A01DB1" w:rsidP="00A01DB1">
      <w:pPr>
        <w:rPr>
          <w:sz w:val="14"/>
          <w:szCs w:val="14"/>
        </w:rPr>
      </w:pPr>
      <w:r w:rsidRPr="004C5E5D">
        <w:rPr>
          <w:sz w:val="14"/>
          <w:szCs w:val="14"/>
        </w:rPr>
        <w:t>How can we best end this policy with a minimum of confrontation, frustration and delay?</w:t>
      </w:r>
    </w:p>
    <w:p w:rsidR="00A01DB1" w:rsidRPr="004C5E5D" w:rsidRDefault="00A01DB1" w:rsidP="00A01DB1">
      <w:r w:rsidRPr="004C5E5D">
        <w:rPr>
          <w:bCs/>
          <w:u w:val="single"/>
        </w:rPr>
        <w:t xml:space="preserve">The only way we can keep full control of the process is by </w:t>
      </w:r>
      <w:r w:rsidRPr="004C5E5D">
        <w:rPr>
          <w:b/>
          <w:iCs/>
          <w:u w:val="single"/>
          <w:bdr w:val="single" w:sz="8" w:space="0" w:color="auto"/>
        </w:rPr>
        <w:t>lifting it unilaterally</w:t>
      </w:r>
      <w:r w:rsidRPr="004C5E5D">
        <w:t>.</w:t>
      </w:r>
    </w:p>
    <w:p w:rsidR="00A01DB1" w:rsidRPr="004C5E5D" w:rsidRDefault="00A01DB1" w:rsidP="00A01DB1">
      <w:pPr>
        <w:rPr>
          <w:sz w:val="14"/>
          <w:szCs w:val="14"/>
        </w:rPr>
      </w:pPr>
      <w:r w:rsidRPr="004C5E5D">
        <w:rPr>
          <w:sz w:val="14"/>
          <w:szCs w:val="14"/>
        </w:rPr>
        <w:t xml:space="preserve">The State Department recently lauded the normalization of relations between Turkey and Armenia. “It has long been and remains the position of the United States that normalization should take place without preconditions,” State said. </w:t>
      </w:r>
      <w:proofErr w:type="gramStart"/>
      <w:r w:rsidRPr="004C5E5D">
        <w:rPr>
          <w:sz w:val="14"/>
          <w:szCs w:val="14"/>
        </w:rPr>
        <w:t>So why not between the United States and Cuba, where the pain of the past hardly equals that of Turkey and Armenia?</w:t>
      </w:r>
      <w:proofErr w:type="gramEnd"/>
    </w:p>
    <w:p w:rsidR="00A01DB1" w:rsidRPr="004C5E5D" w:rsidRDefault="00A01DB1" w:rsidP="00A01DB1">
      <w:pPr>
        <w:rPr>
          <w:sz w:val="14"/>
          <w:szCs w:val="14"/>
        </w:rPr>
      </w:pPr>
      <w:r w:rsidRPr="004C5E5D">
        <w:rPr>
          <w:sz w:val="14"/>
          <w:szCs w:val="14"/>
        </w:rPr>
        <w:t>Is Castro a brutal dictator? Sure, but his atrocities are hardly worse than those of Robert Mugabe, the thug who rules Zimbabwe, a country we recognize.</w:t>
      </w:r>
    </w:p>
    <w:p w:rsidR="00A01DB1" w:rsidRPr="004C5E5D" w:rsidRDefault="00A01DB1" w:rsidP="00A01DB1">
      <w:pPr>
        <w:rPr>
          <w:sz w:val="14"/>
        </w:rPr>
      </w:pPr>
      <w:r w:rsidRPr="004C5E5D">
        <w:rPr>
          <w:bCs/>
          <w:u w:val="single"/>
        </w:rPr>
        <w:t>The U</w:t>
      </w:r>
      <w:r w:rsidRPr="004C5E5D">
        <w:rPr>
          <w:sz w:val="14"/>
        </w:rPr>
        <w:t xml:space="preserve">nited </w:t>
      </w:r>
      <w:r w:rsidRPr="004C5E5D">
        <w:rPr>
          <w:bCs/>
          <w:u w:val="single"/>
        </w:rPr>
        <w:t>S</w:t>
      </w:r>
      <w:r w:rsidRPr="004C5E5D">
        <w:rPr>
          <w:sz w:val="14"/>
        </w:rPr>
        <w:t xml:space="preserve">tates </w:t>
      </w:r>
      <w:r w:rsidRPr="004C5E5D">
        <w:rPr>
          <w:bCs/>
          <w:u w:val="single"/>
        </w:rPr>
        <w:t>demands more concessions from Cuba for recognition than from any other country in history</w:t>
      </w:r>
      <w:r w:rsidRPr="004C5E5D">
        <w:rPr>
          <w:sz w:val="14"/>
        </w:rPr>
        <w:t>. In fact, the Helms Burton Act is blatantly imperialistic, in the spirit of the Platt Amendment to the Monroe Doctrine a century ago, which poisoned U.S. relations with Cuba for decades.</w:t>
      </w:r>
    </w:p>
    <w:p w:rsidR="00A01DB1" w:rsidRPr="004C5E5D" w:rsidRDefault="00A01DB1" w:rsidP="00A01DB1">
      <w:pPr>
        <w:rPr>
          <w:sz w:val="14"/>
          <w:szCs w:val="14"/>
        </w:rPr>
      </w:pPr>
      <w:r w:rsidRPr="004C5E5D">
        <w:rPr>
          <w:sz w:val="14"/>
          <w:szCs w:val="14"/>
        </w:rPr>
        <w:t>Negotiations without preconditions, which Obama says he supports, are the next best though potentially deeply flawed approach. Informal discussions between U.S. and Cuban diplomats already are underway. If Cuban pragmatists, including President Raul Castro, can over-ride Fidel’s anti-American passions, perhaps the United States, if we are very flexible, and Cuba can work out a step-by-step, face-saving plan to reduce tensions and normalize relations.</w:t>
      </w:r>
    </w:p>
    <w:p w:rsidR="00A01DB1" w:rsidRPr="004C5E5D" w:rsidRDefault="00A01DB1" w:rsidP="00A01DB1">
      <w:pPr>
        <w:rPr>
          <w:bCs/>
          <w:u w:val="single"/>
        </w:rPr>
      </w:pPr>
      <w:r w:rsidRPr="004C5E5D">
        <w:rPr>
          <w:sz w:val="14"/>
        </w:rPr>
        <w:t xml:space="preserve">The </w:t>
      </w:r>
      <w:r w:rsidRPr="00C272AA">
        <w:rPr>
          <w:bCs/>
          <w:highlight w:val="cyan"/>
          <w:u w:val="single"/>
        </w:rPr>
        <w:t>Obama</w:t>
      </w:r>
      <w:r w:rsidRPr="004C5E5D">
        <w:rPr>
          <w:sz w:val="14"/>
        </w:rPr>
        <w:t xml:space="preserve"> administration </w:t>
      </w:r>
      <w:r w:rsidRPr="004C5E5D">
        <w:rPr>
          <w:bCs/>
          <w:u w:val="single"/>
        </w:rPr>
        <w:t xml:space="preserve">got off to a positive start by dropping the </w:t>
      </w:r>
      <w:r w:rsidRPr="004C5E5D">
        <w:rPr>
          <w:sz w:val="14"/>
        </w:rPr>
        <w:t>misguided 2004</w:t>
      </w:r>
      <w:r w:rsidRPr="004C5E5D">
        <w:rPr>
          <w:bCs/>
          <w:u w:val="single"/>
        </w:rPr>
        <w:t xml:space="preserve"> Bush administration restrictions on remittances and trave</w:t>
      </w:r>
      <w:r w:rsidRPr="004C5E5D">
        <w:rPr>
          <w:sz w:val="14"/>
        </w:rPr>
        <w:t xml:space="preserve">l to Cuba, </w:t>
      </w:r>
      <w:r w:rsidRPr="004C5E5D">
        <w:rPr>
          <w:bCs/>
          <w:u w:val="single"/>
        </w:rPr>
        <w:t>but then</w:t>
      </w:r>
      <w:r w:rsidRPr="004C5E5D">
        <w:rPr>
          <w:sz w:val="14"/>
        </w:rPr>
        <w:t xml:space="preserve"> in public statements </w:t>
      </w:r>
      <w:r w:rsidRPr="00C272AA">
        <w:rPr>
          <w:bCs/>
          <w:highlight w:val="cyan"/>
          <w:u w:val="single"/>
        </w:rPr>
        <w:t xml:space="preserve">fell </w:t>
      </w:r>
      <w:r w:rsidRPr="004C5E5D">
        <w:rPr>
          <w:bCs/>
          <w:u w:val="single"/>
        </w:rPr>
        <w:t>immediately</w:t>
      </w:r>
      <w:r w:rsidRPr="00C272AA">
        <w:rPr>
          <w:bCs/>
          <w:highlight w:val="cyan"/>
          <w:u w:val="single"/>
        </w:rPr>
        <w:t xml:space="preserve"> into the trap of previous administrations by demanding “reciprocity.”</w:t>
      </w:r>
    </w:p>
    <w:p w:rsidR="00A01DB1" w:rsidRPr="004C5E5D" w:rsidRDefault="00A01DB1" w:rsidP="00A01DB1">
      <w:pPr>
        <w:rPr>
          <w:u w:val="single"/>
        </w:rPr>
      </w:pPr>
      <w:r w:rsidRPr="004C5E5D">
        <w:rPr>
          <w:sz w:val="14"/>
        </w:rPr>
        <w:lastRenderedPageBreak/>
        <w:t>This seems a just and reasonable demand, but i</w:t>
      </w:r>
      <w:r w:rsidRPr="004C5E5D">
        <w:rPr>
          <w:bCs/>
          <w:u w:val="single"/>
        </w:rPr>
        <w:t xml:space="preserve">n the propaganda-filled public arena it is a game-stopper. In practical terms, </w:t>
      </w:r>
      <w:r w:rsidRPr="00C272AA">
        <w:rPr>
          <w:bCs/>
          <w:highlight w:val="cyan"/>
          <w:u w:val="single"/>
        </w:rPr>
        <w:t>the</w:t>
      </w:r>
      <w:r w:rsidRPr="004C5E5D">
        <w:rPr>
          <w:sz w:val="14"/>
        </w:rPr>
        <w:t xml:space="preserve"> public </w:t>
      </w:r>
      <w:r w:rsidRPr="00C272AA">
        <w:rPr>
          <w:bCs/>
          <w:highlight w:val="cyan"/>
          <w:u w:val="single"/>
        </w:rPr>
        <w:t xml:space="preserve">demand for reciprocity </w:t>
      </w:r>
      <w:r w:rsidRPr="00C272AA">
        <w:rPr>
          <w:b/>
          <w:iCs/>
          <w:highlight w:val="cyan"/>
          <w:u w:val="single"/>
          <w:bdr w:val="single" w:sz="8" w:space="0" w:color="auto"/>
        </w:rPr>
        <w:t>hands Cuba a veto over U.S. policy</w:t>
      </w:r>
      <w:r w:rsidRPr="00C272AA">
        <w:rPr>
          <w:bCs/>
          <w:highlight w:val="cyan"/>
          <w:u w:val="single"/>
        </w:rPr>
        <w:t>,</w:t>
      </w:r>
      <w:r w:rsidRPr="00C272AA">
        <w:rPr>
          <w:sz w:val="14"/>
          <w:highlight w:val="cyan"/>
        </w:rPr>
        <w:t xml:space="preserve"> </w:t>
      </w:r>
      <w:r w:rsidRPr="00C272AA">
        <w:rPr>
          <w:bCs/>
          <w:highlight w:val="cyan"/>
          <w:u w:val="single"/>
        </w:rPr>
        <w:t xml:space="preserve">which it has used </w:t>
      </w:r>
      <w:r w:rsidRPr="004C5E5D">
        <w:rPr>
          <w:bCs/>
          <w:u w:val="single"/>
        </w:rPr>
        <w:t xml:space="preserve">before </w:t>
      </w:r>
      <w:r w:rsidRPr="00C272AA">
        <w:rPr>
          <w:bCs/>
          <w:highlight w:val="cyan"/>
          <w:u w:val="single"/>
        </w:rPr>
        <w:t xml:space="preserve">to short-circuit </w:t>
      </w:r>
      <w:r w:rsidRPr="004C5E5D">
        <w:rPr>
          <w:bCs/>
          <w:u w:val="single"/>
        </w:rPr>
        <w:t xml:space="preserve">emerging U.S. </w:t>
      </w:r>
      <w:r w:rsidRPr="00C272AA">
        <w:rPr>
          <w:bCs/>
          <w:highlight w:val="cyan"/>
          <w:u w:val="single"/>
        </w:rPr>
        <w:t>moderation</w:t>
      </w:r>
      <w:r w:rsidRPr="004C5E5D">
        <w:rPr>
          <w:bCs/>
          <w:u w:val="single"/>
        </w:rPr>
        <w:t>.</w:t>
      </w:r>
      <w:r w:rsidRPr="004C5E5D">
        <w:rPr>
          <w:sz w:val="14"/>
        </w:rPr>
        <w:t xml:space="preserve"> Cuba will never make tradeoffs on important matters so long as the core of the basically flawed embargo remains in place.</w:t>
      </w:r>
    </w:p>
    <w:p w:rsidR="00A01DB1" w:rsidRPr="004C5E5D" w:rsidRDefault="00A01DB1" w:rsidP="00A01DB1">
      <w:r w:rsidRPr="00C272AA">
        <w:rPr>
          <w:bCs/>
          <w:highlight w:val="cyan"/>
          <w:u w:val="single"/>
        </w:rPr>
        <w:t xml:space="preserve">Lifting the embargo would unleash a new dynamic and put full responsibility for Cuban rights violations and economic failure squarely on Cuba’s leaders </w:t>
      </w:r>
      <w:r w:rsidRPr="004C5E5D">
        <w:rPr>
          <w:bCs/>
          <w:u w:val="single"/>
        </w:rPr>
        <w:t>where it belongs</w:t>
      </w:r>
      <w:r w:rsidRPr="00C272AA">
        <w:rPr>
          <w:highlight w:val="cyan"/>
        </w:rPr>
        <w:t>.</w:t>
      </w:r>
    </w:p>
    <w:p w:rsidR="00A01DB1" w:rsidRPr="004C5E5D" w:rsidRDefault="00A01DB1" w:rsidP="00A01DB1">
      <w:pPr>
        <w:rPr>
          <w:sz w:val="14"/>
          <w:szCs w:val="14"/>
        </w:rPr>
      </w:pPr>
      <w:r w:rsidRPr="004C5E5D">
        <w:rPr>
          <w:sz w:val="14"/>
          <w:szCs w:val="14"/>
        </w:rPr>
        <w:t>We can hope, but can’t guarantee, that ending the embargo will encourage real domestic reforms in Cuba. We can guarantee that it will rid us of a demeaning, hypocritical and counterproductive policy.</w:t>
      </w:r>
    </w:p>
    <w:p w:rsidR="00A01DB1" w:rsidRDefault="00A01DB1" w:rsidP="00A01DB1"/>
    <w:p w:rsidR="00A01DB1" w:rsidRPr="004C5E5D" w:rsidRDefault="00A01DB1" w:rsidP="00A01DB1">
      <w:pPr>
        <w:pStyle w:val="Heading4"/>
      </w:pPr>
      <w:r>
        <w:t>Perm: do both- solves the link to the net benefit</w:t>
      </w:r>
    </w:p>
    <w:p w:rsidR="00A01DB1" w:rsidRPr="000617E5" w:rsidRDefault="00A01DB1" w:rsidP="00A01DB1">
      <w:pPr>
        <w:pStyle w:val="Heading4"/>
        <w:rPr>
          <w:bCs w:val="0"/>
        </w:rPr>
      </w:pPr>
      <w:r w:rsidRPr="000617E5">
        <w:rPr>
          <w:bCs w:val="0"/>
        </w:rPr>
        <w:t>Even if Cuba releases Alan Gross they’ll just arrest more people- renders the CP useless</w:t>
      </w:r>
    </w:p>
    <w:p w:rsidR="00A01DB1" w:rsidRPr="000617E5" w:rsidRDefault="00A01DB1" w:rsidP="00A01DB1">
      <w:r w:rsidRPr="000617E5">
        <w:rPr>
          <w:rStyle w:val="StyleStyleBold12pt"/>
        </w:rPr>
        <w:t>Martinez 11</w:t>
      </w:r>
      <w:r w:rsidRPr="000617E5">
        <w:t xml:space="preserve">- </w:t>
      </w:r>
      <w:r w:rsidRPr="000617E5">
        <w:rPr>
          <w:sz w:val="18"/>
          <w:szCs w:val="18"/>
        </w:rPr>
        <w:t xml:space="preserve">journalist who lives in South Florida, writes for </w:t>
      </w:r>
      <w:proofErr w:type="spellStart"/>
      <w:r w:rsidRPr="000617E5">
        <w:rPr>
          <w:sz w:val="18"/>
          <w:szCs w:val="18"/>
        </w:rPr>
        <w:t>SunSentinel</w:t>
      </w:r>
      <w:proofErr w:type="spellEnd"/>
      <w:r w:rsidRPr="000617E5">
        <w:rPr>
          <w:sz w:val="18"/>
          <w:szCs w:val="18"/>
        </w:rPr>
        <w:t xml:space="preserve"> (Guillermo, </w:t>
      </w:r>
      <w:proofErr w:type="spellStart"/>
      <w:r w:rsidRPr="000617E5">
        <w:rPr>
          <w:sz w:val="18"/>
          <w:szCs w:val="18"/>
        </w:rPr>
        <w:t>SunSentinel</w:t>
      </w:r>
      <w:proofErr w:type="spellEnd"/>
      <w:r w:rsidRPr="000617E5">
        <w:rPr>
          <w:sz w:val="18"/>
          <w:szCs w:val="18"/>
        </w:rPr>
        <w:t xml:space="preserve">, “New year marks another year of imprisonment for Cuba's citizenry”, December 29, 2011, </w:t>
      </w:r>
      <w:hyperlink r:id="rId15" w:history="1">
        <w:r w:rsidRPr="000617E5">
          <w:rPr>
            <w:sz w:val="18"/>
            <w:szCs w:val="18"/>
          </w:rPr>
          <w:t>http://articles.sun-sentinel.com/2011-12-29/news/fl-gmcol-cuba-travel-martinez-1229-20111229_1_travel-restrictions-regime-political-prisoners</w:t>
        </w:r>
      </w:hyperlink>
      <w:r w:rsidRPr="000617E5">
        <w:rPr>
          <w:sz w:val="18"/>
          <w:szCs w:val="18"/>
        </w:rPr>
        <w:t>)//EK</w:t>
      </w:r>
    </w:p>
    <w:p w:rsidR="00A01DB1" w:rsidRPr="000617E5" w:rsidRDefault="00A01DB1" w:rsidP="00A01DB1"/>
    <w:p w:rsidR="00A01DB1" w:rsidRPr="000617E5" w:rsidRDefault="00A01DB1" w:rsidP="00A01DB1">
      <w:r w:rsidRPr="00B03524">
        <w:rPr>
          <w:rStyle w:val="StyleBoldUnderline"/>
          <w:highlight w:val="cyan"/>
        </w:rPr>
        <w:t>It is a regime that has made many promises and kept few</w:t>
      </w:r>
      <w:r w:rsidRPr="000617E5">
        <w:t xml:space="preserve">. </w:t>
      </w:r>
      <w:r w:rsidRPr="000617E5">
        <w:rPr>
          <w:sz w:val="16"/>
          <w:szCs w:val="16"/>
        </w:rPr>
        <w:t>The last time I was allowed to travel to the country where I was born was in 1978.</w:t>
      </w:r>
      <w:r w:rsidRPr="000617E5">
        <w:t xml:space="preserve"> </w:t>
      </w:r>
      <w:r w:rsidRPr="00B03524">
        <w:rPr>
          <w:rStyle w:val="StyleBoldUnderline"/>
          <w:highlight w:val="cyan"/>
        </w:rPr>
        <w:t>Cuba was about to release 3,500 political prisoners</w:t>
      </w:r>
      <w:r w:rsidRPr="000617E5">
        <w:rPr>
          <w:rStyle w:val="StyleBoldUnderline"/>
        </w:rPr>
        <w:t xml:space="preserve"> and wanted the world's media, particularly those in South Florida, to know about it</w:t>
      </w:r>
      <w:r w:rsidRPr="000617E5">
        <w:t xml:space="preserve">. </w:t>
      </w:r>
      <w:r w:rsidRPr="00B03524">
        <w:rPr>
          <w:rStyle w:val="StyleBoldUnderline"/>
          <w:highlight w:val="cyan"/>
        </w:rPr>
        <w:t>Since then the jails have been full.</w:t>
      </w:r>
      <w:r w:rsidRPr="000617E5">
        <w:rPr>
          <w:rStyle w:val="StyleBoldUnderline"/>
        </w:rPr>
        <w:t xml:space="preserve"> The regime is always ready to release a political prisoner to a friendly visitor</w:t>
      </w:r>
      <w:r w:rsidRPr="000617E5">
        <w:t xml:space="preserve"> </w:t>
      </w:r>
      <w:r w:rsidRPr="000617E5">
        <w:rPr>
          <w:sz w:val="16"/>
          <w:szCs w:val="16"/>
        </w:rPr>
        <w:t>much as one would give a rose on Valentine's Day to a loved one.</w:t>
      </w:r>
      <w:r w:rsidRPr="000617E5">
        <w:t xml:space="preserve"> </w:t>
      </w:r>
      <w:r w:rsidRPr="00B03524">
        <w:rPr>
          <w:rStyle w:val="StyleBoldUnderline"/>
          <w:highlight w:val="cyan"/>
        </w:rPr>
        <w:t>Cuba grows prisoners as others do flowers</w:t>
      </w:r>
      <w:r w:rsidRPr="00B03524">
        <w:rPr>
          <w:highlight w:val="cyan"/>
        </w:rPr>
        <w:t>.</w:t>
      </w:r>
      <w:r w:rsidRPr="000617E5">
        <w:t xml:space="preserve"> T</w:t>
      </w:r>
      <w:r w:rsidRPr="000617E5">
        <w:rPr>
          <w:sz w:val="16"/>
          <w:szCs w:val="16"/>
        </w:rPr>
        <w:t>hus</w:t>
      </w:r>
      <w:r w:rsidRPr="000617E5">
        <w:t xml:space="preserve"> </w:t>
      </w:r>
      <w:r w:rsidRPr="00B03524">
        <w:rPr>
          <w:rStyle w:val="StyleBoldUnderline"/>
          <w:highlight w:val="cyan"/>
        </w:rPr>
        <w:t>on a day they were to have lifted the travel restrictions, they freed another 2,900 prisoners</w:t>
      </w:r>
      <w:r w:rsidRPr="000617E5">
        <w:rPr>
          <w:rStyle w:val="StyleBoldUnderline"/>
        </w:rPr>
        <w:t xml:space="preserve"> </w:t>
      </w:r>
      <w:r w:rsidRPr="000617E5">
        <w:rPr>
          <w:sz w:val="16"/>
          <w:szCs w:val="16"/>
        </w:rPr>
        <w:t>— nobody knows how many were political, for in Cuba the distinction between a political and a common criminal is in the eyes of the regime.</w:t>
      </w:r>
      <w:r w:rsidRPr="000617E5">
        <w:t xml:space="preserve"> </w:t>
      </w:r>
      <w:r w:rsidRPr="00B03524">
        <w:rPr>
          <w:rStyle w:val="StyleBoldUnderline"/>
          <w:highlight w:val="cyan"/>
        </w:rPr>
        <w:t>Yet, within the past few months, hundreds have been arrested</w:t>
      </w:r>
      <w:r w:rsidRPr="000617E5">
        <w:rPr>
          <w:rStyle w:val="StyleBoldUnderline"/>
        </w:rPr>
        <w:t xml:space="preserve"> throughout the island.</w:t>
      </w:r>
      <w:r w:rsidRPr="000617E5">
        <w:t xml:space="preserve"> </w:t>
      </w:r>
      <w:r w:rsidRPr="000617E5">
        <w:rPr>
          <w:sz w:val="16"/>
          <w:szCs w:val="16"/>
        </w:rPr>
        <w:t xml:space="preserve">Their crime is their </w:t>
      </w:r>
      <w:proofErr w:type="gramStart"/>
      <w:r w:rsidRPr="000617E5">
        <w:rPr>
          <w:sz w:val="16"/>
          <w:szCs w:val="16"/>
        </w:rPr>
        <w:t>demand for the release of political prisoners and to have the regime recognize</w:t>
      </w:r>
      <w:proofErr w:type="gramEnd"/>
      <w:r w:rsidRPr="000617E5">
        <w:rPr>
          <w:sz w:val="16"/>
          <w:szCs w:val="16"/>
        </w:rPr>
        <w:t xml:space="preserve"> the most basic human rights.</w:t>
      </w:r>
    </w:p>
    <w:p w:rsidR="00A01DB1" w:rsidRDefault="00A01DB1" w:rsidP="00A01DB1"/>
    <w:p w:rsidR="00A01DB1" w:rsidRDefault="00A01DB1" w:rsidP="00A01DB1">
      <w:pPr>
        <w:pStyle w:val="Heading4"/>
      </w:pPr>
      <w:r>
        <w:t xml:space="preserve">Perm: do the </w:t>
      </w:r>
      <w:proofErr w:type="gramStart"/>
      <w:r>
        <w:t>counterplan-it’s</w:t>
      </w:r>
      <w:proofErr w:type="gramEnd"/>
      <w:r>
        <w:t xml:space="preserve"> not competitive. Our interpretation is that the </w:t>
      </w:r>
      <w:proofErr w:type="spellStart"/>
      <w:r>
        <w:t>cp</w:t>
      </w:r>
      <w:proofErr w:type="spellEnd"/>
      <w:r>
        <w:t xml:space="preserve"> must be functionally and textually competitive- this is neither because it does the entirety of the plan. </w:t>
      </w:r>
    </w:p>
    <w:p w:rsidR="00A01DB1" w:rsidRDefault="00A01DB1" w:rsidP="00A01DB1"/>
    <w:p w:rsidR="00A01DB1" w:rsidRDefault="00A01DB1" w:rsidP="00A01DB1">
      <w:pPr>
        <w:pStyle w:val="Heading4"/>
      </w:pPr>
      <w:r>
        <w:t>Cuba says no- they want to exchange for the Wasp Network</w:t>
      </w:r>
    </w:p>
    <w:p w:rsidR="00A01DB1" w:rsidRDefault="00A01DB1" w:rsidP="00A01DB1">
      <w:r>
        <w:rPr>
          <w:b/>
        </w:rPr>
        <w:t xml:space="preserve">Rodriguez, 11– </w:t>
      </w:r>
      <w:r>
        <w:t xml:space="preserve">staff writer, cites senior Cuban officials (Olga, “AP Interview: Cuba won't unilaterally free Gross”, </w:t>
      </w:r>
      <w:hyperlink r:id="rId16" w:history="1">
        <w:r w:rsidRPr="00A8532C">
          <w:rPr>
            <w:color w:val="0000FF"/>
            <w:u w:val="single"/>
          </w:rPr>
          <w:t>http://www.huffingtonpost.com/huff-wires/20111009/lt-mexico-cuba-alarcon/</w:t>
        </w:r>
      </w:hyperlink>
      <w:r>
        <w:t>)//NG</w:t>
      </w:r>
    </w:p>
    <w:p w:rsidR="00A01DB1" w:rsidRDefault="00A01DB1" w:rsidP="00A01DB1"/>
    <w:p w:rsidR="00A01DB1" w:rsidRPr="00E70465" w:rsidRDefault="00A01DB1" w:rsidP="00A01DB1">
      <w:r w:rsidRPr="00E70465">
        <w:t xml:space="preserve">MEXICO CITY — </w:t>
      </w:r>
      <w:r w:rsidRPr="00154DDE">
        <w:rPr>
          <w:rStyle w:val="StyleBoldUnderline"/>
          <w:highlight w:val="cyan"/>
        </w:rPr>
        <w:t>The United States should not expect Cuba to</w:t>
      </w:r>
      <w:r w:rsidRPr="00A8532C">
        <w:rPr>
          <w:rStyle w:val="StyleBoldUnderline"/>
        </w:rPr>
        <w:t xml:space="preserve"> make a unilateral humanitarian gesture to </w:t>
      </w:r>
      <w:r w:rsidRPr="00154DDE">
        <w:rPr>
          <w:rStyle w:val="StyleBoldUnderline"/>
          <w:highlight w:val="cyan"/>
        </w:rPr>
        <w:t>release an imprisoned American government contractor</w:t>
      </w:r>
      <w:r w:rsidRPr="00154DDE">
        <w:rPr>
          <w:highlight w:val="cyan"/>
        </w:rPr>
        <w:t>,</w:t>
      </w:r>
      <w:r w:rsidRPr="00E70465">
        <w:t xml:space="preserve"> a senior Cuban official said Sunday.</w:t>
      </w:r>
    </w:p>
    <w:p w:rsidR="00A01DB1" w:rsidRPr="00A8532C" w:rsidRDefault="00A01DB1" w:rsidP="00A01DB1">
      <w:pPr>
        <w:rPr>
          <w:rStyle w:val="StyleBoldUnderline"/>
        </w:rPr>
      </w:pPr>
      <w:r w:rsidRPr="00E70465">
        <w:t xml:space="preserve">Cuban Parliament President Ricardo Alarcon told The Associated Press in an interview that </w:t>
      </w:r>
      <w:r w:rsidRPr="00A8532C">
        <w:rPr>
          <w:rStyle w:val="StyleBoldUnderline"/>
        </w:rPr>
        <w:t>to expect such a gesture on behalf of Alan Gross "would not be reasonable."</w:t>
      </w:r>
    </w:p>
    <w:p w:rsidR="00A01DB1" w:rsidRPr="00E70465" w:rsidRDefault="00A01DB1" w:rsidP="00A01DB1">
      <w:r w:rsidRPr="00E70465">
        <w:t>Gross was sentenced to 15 years in prison in March for crimes against the Cuban state. He was arrested in December 2009 after getting caught illegally bringing communications equipment onto the island while on a USAID-funded democracy building program.</w:t>
      </w:r>
    </w:p>
    <w:p w:rsidR="00A01DB1" w:rsidRPr="00E70465" w:rsidRDefault="00A01DB1" w:rsidP="00A01DB1">
      <w:r w:rsidRPr="00E70465">
        <w:t>Cuba's Supreme Court upheld Gross' sentence in August, and U.S. efforts turned to winning his release on humanitarian grounds. Both his elderly mother and adult daughter are battling cancer and his family has suffered financial hardship since his arrest, says his wife, Judy Gross.</w:t>
      </w:r>
    </w:p>
    <w:p w:rsidR="00A01DB1" w:rsidRPr="00E70465" w:rsidRDefault="00A01DB1" w:rsidP="00A01DB1">
      <w:r w:rsidRPr="00E70465">
        <w:lastRenderedPageBreak/>
        <w:t>During a visit to Mexico, Alarcon said the U.S. government "should get a good armchair and sit down to wait" if it is hoping for a humanitarian release.</w:t>
      </w:r>
    </w:p>
    <w:p w:rsidR="00A01DB1" w:rsidRPr="00A8532C" w:rsidRDefault="00A01DB1" w:rsidP="00A01DB1">
      <w:pPr>
        <w:rPr>
          <w:rStyle w:val="StyleBoldUnderline"/>
        </w:rPr>
      </w:pPr>
      <w:r w:rsidRPr="00E70465">
        <w:t>"</w:t>
      </w:r>
      <w:r w:rsidRPr="00154DDE">
        <w:rPr>
          <w:rStyle w:val="StyleBoldUnderline"/>
          <w:highlight w:val="cyan"/>
        </w:rPr>
        <w:t>To expect a unilateral gesture wouldn't be reasonable</w:t>
      </w:r>
      <w:r w:rsidRPr="00A8532C">
        <w:rPr>
          <w:rStyle w:val="StyleBoldUnderline"/>
        </w:rPr>
        <w:t>," Alarcon said.</w:t>
      </w:r>
    </w:p>
    <w:p w:rsidR="00A01DB1" w:rsidRPr="00A8532C" w:rsidRDefault="00A01DB1" w:rsidP="00A01DB1">
      <w:pPr>
        <w:rPr>
          <w:rStyle w:val="StyleBoldUnderline"/>
        </w:rPr>
      </w:pPr>
      <w:r w:rsidRPr="00A8532C">
        <w:rPr>
          <w:rStyle w:val="StyleBoldUnderline"/>
        </w:rPr>
        <w:t xml:space="preserve">He also had harsh words for former New Mexico Gov. Bill Richardson, who visited Cuba in early September to negotiate Gross' release. </w:t>
      </w:r>
      <w:r w:rsidRPr="00154DDE">
        <w:rPr>
          <w:rStyle w:val="StyleBoldUnderline"/>
          <w:highlight w:val="cyan"/>
        </w:rPr>
        <w:t>Cuban officials rebuffed his efforts, and Richardson went home without seeing Gross.</w:t>
      </w:r>
    </w:p>
    <w:p w:rsidR="00A01DB1" w:rsidRPr="00E70465" w:rsidRDefault="00A01DB1" w:rsidP="00A01DB1">
      <w:r w:rsidRPr="00E70465">
        <w:t xml:space="preserve">Alarcon said Richardson went to Cuba on a private trip and not as part of a U.S. mission. Richardson's trip "was like doing amateur </w:t>
      </w:r>
      <w:proofErr w:type="gramStart"/>
      <w:r w:rsidRPr="00E70465">
        <w:t>diplomacy,</w:t>
      </w:r>
      <w:proofErr w:type="gramEnd"/>
      <w:r w:rsidRPr="00E70465">
        <w:t xml:space="preserve"> and that doesn't exist, that's Bill's invention," Alarcon said.</w:t>
      </w:r>
    </w:p>
    <w:p w:rsidR="00A01DB1" w:rsidRPr="00E70465" w:rsidRDefault="00A01DB1" w:rsidP="00A01DB1">
      <w:r w:rsidRPr="00E70465">
        <w:t>Richardson has said he was invited to the island by Cuban officials to negotiate Gross' release.</w:t>
      </w:r>
    </w:p>
    <w:p w:rsidR="00A01DB1" w:rsidRPr="00E70465" w:rsidRDefault="00A01DB1" w:rsidP="00A01DB1">
      <w:r w:rsidRPr="00E70465">
        <w:t>Alarcon said Richardson suggested the U.S. and Cuba conduct a swap between Gross and Rene Gonzalez, one of five Cuban nationals convicted in 2001 as part of the "Wasp Network" that sought to spy on U.S. military installations in South Florida. Gonzalez has dual U.S.-Cuban citizenship.</w:t>
      </w:r>
    </w:p>
    <w:p w:rsidR="00A01DB1" w:rsidRPr="00E70465" w:rsidRDefault="00A01DB1" w:rsidP="00A01DB1">
      <w:r w:rsidRPr="00E70465">
        <w:t xml:space="preserve">Gonzalez was released Friday after 13 years in prison but a judge has ordered him to serve three </w:t>
      </w:r>
      <w:proofErr w:type="spellStart"/>
      <w:r w:rsidRPr="00E70465">
        <w:t>years probation</w:t>
      </w:r>
      <w:proofErr w:type="spellEnd"/>
      <w:r w:rsidRPr="00E70465">
        <w:t xml:space="preserve"> in the U.S. before returning to Cuba.</w:t>
      </w:r>
    </w:p>
    <w:p w:rsidR="00A01DB1" w:rsidRPr="00E70465" w:rsidRDefault="00A01DB1" w:rsidP="00A01DB1">
      <w:r w:rsidRPr="00E70465">
        <w:t>Cuban officials say the five attempted to prevent terrorist attacks on the island by monitoring Cuban exiles and tried to place operatives inside the campaigns of anti-Castro politicians. They were convicted of espionage and of trying to infiltrate U.S. military bases.</w:t>
      </w:r>
    </w:p>
    <w:p w:rsidR="00A01DB1" w:rsidRPr="00A8532C" w:rsidRDefault="00A01DB1" w:rsidP="00A01DB1">
      <w:pPr>
        <w:rPr>
          <w:rStyle w:val="StyleBoldUnderline"/>
        </w:rPr>
      </w:pPr>
      <w:r w:rsidRPr="00A8532C">
        <w:rPr>
          <w:rStyle w:val="StyleBoldUnderline"/>
        </w:rPr>
        <w:t xml:space="preserve">"Richardson has entangled everything because I can't believe </w:t>
      </w:r>
      <w:r w:rsidRPr="00154DDE">
        <w:rPr>
          <w:rStyle w:val="StyleBoldUnderline"/>
          <w:highlight w:val="cyan"/>
        </w:rPr>
        <w:t>someone would seriously think that there could be a negotiation between Rene Gonzalez</w:t>
      </w:r>
      <w:r w:rsidRPr="00A8532C">
        <w:rPr>
          <w:rStyle w:val="StyleBoldUnderline"/>
        </w:rPr>
        <w:t xml:space="preserve"> ... a man who was about to complete his sentence ... </w:t>
      </w:r>
      <w:r w:rsidRPr="00154DDE">
        <w:rPr>
          <w:rStyle w:val="StyleBoldUnderline"/>
          <w:highlight w:val="cyan"/>
        </w:rPr>
        <w:t xml:space="preserve">and a man who is just about to start serving his," </w:t>
      </w:r>
      <w:r w:rsidRPr="00154DDE">
        <w:rPr>
          <w:rStyle w:val="StyleBoldUnderline"/>
        </w:rPr>
        <w:t>Alarcon said.</w:t>
      </w:r>
    </w:p>
    <w:p w:rsidR="00A01DB1" w:rsidRPr="00E70465" w:rsidRDefault="00A01DB1" w:rsidP="00A01DB1">
      <w:r w:rsidRPr="00E70465">
        <w:t>He said Gonzalez's life is at risk if he remains in South Florida, especially after U.S. Rep. Ileana Ros-Lehtinen, a Republican from Florida, said Gonzalez "has American blood on his hands."</w:t>
      </w:r>
    </w:p>
    <w:p w:rsidR="00A01DB1" w:rsidRPr="00E70465" w:rsidRDefault="00A01DB1" w:rsidP="00A01DB1">
      <w:r w:rsidRPr="00E70465">
        <w:t>"Not only is his life at risk ... but someone could be interested in provoking an incident with him to have the judge send him back to prison," Alarcon said.</w:t>
      </w:r>
    </w:p>
    <w:p w:rsidR="00A01DB1" w:rsidRPr="00A8532C" w:rsidRDefault="00A01DB1" w:rsidP="00A01DB1">
      <w:pPr>
        <w:rPr>
          <w:rStyle w:val="StyleBoldUnderline"/>
        </w:rPr>
      </w:pPr>
      <w:r w:rsidRPr="00A8532C">
        <w:rPr>
          <w:rStyle w:val="StyleBoldUnderline"/>
        </w:rPr>
        <w:t>Alarcon said sending Gonzalez back to Cuba would be in the best interests of both the United States and Cuba, and he also urged the Obama administration free the four other members of the ring still in prison.</w:t>
      </w:r>
    </w:p>
    <w:p w:rsidR="00A01DB1" w:rsidRPr="00A01DB1" w:rsidRDefault="00A01DB1" w:rsidP="00A01DB1"/>
    <w:p w:rsidR="00A01DB1" w:rsidRDefault="00A01DB1" w:rsidP="00A01DB1">
      <w:pPr>
        <w:pStyle w:val="Heading4"/>
      </w:pPr>
      <w:r>
        <w:t>Conditions counterplans are a voting issue:</w:t>
      </w:r>
    </w:p>
    <w:p w:rsidR="00A01DB1" w:rsidRPr="00307ED4" w:rsidRDefault="00A01DB1" w:rsidP="00A01DB1">
      <w:pPr>
        <w:pStyle w:val="Heading4"/>
      </w:pPr>
      <w:r w:rsidRPr="00307ED4">
        <w:t xml:space="preserve">a- </w:t>
      </w:r>
      <w:r w:rsidRPr="00307ED4">
        <w:rPr>
          <w:u w:val="single"/>
        </w:rPr>
        <w:t xml:space="preserve">Annihilates </w:t>
      </w:r>
      <w:proofErr w:type="spellStart"/>
      <w:r w:rsidRPr="00307ED4">
        <w:rPr>
          <w:u w:val="single"/>
        </w:rPr>
        <w:t>aff</w:t>
      </w:r>
      <w:proofErr w:type="spellEnd"/>
      <w:r w:rsidRPr="00307ED4">
        <w:rPr>
          <w:u w:val="single"/>
        </w:rPr>
        <w:t xml:space="preserve"> ground</w:t>
      </w:r>
      <w:r w:rsidRPr="00307ED4">
        <w:t xml:space="preserve">— they result in doing 100% of the plan—which ruins the debate and biases it towards the </w:t>
      </w:r>
      <w:proofErr w:type="spellStart"/>
      <w:r w:rsidRPr="00307ED4">
        <w:t>neg</w:t>
      </w:r>
      <w:proofErr w:type="spellEnd"/>
      <w:r w:rsidRPr="00307ED4">
        <w:t xml:space="preserve"> because it forces us to generate offense against an external mechanism instead of reading defenses of the plan. They get to </w:t>
      </w:r>
      <w:proofErr w:type="spellStart"/>
      <w:r w:rsidRPr="00307ED4">
        <w:t>chose</w:t>
      </w:r>
      <w:proofErr w:type="spellEnd"/>
      <w:r w:rsidRPr="00307ED4">
        <w:t xml:space="preserve"> what to condition on where the literature is on their side which destroys predictability.</w:t>
      </w:r>
    </w:p>
    <w:p w:rsidR="00A01DB1" w:rsidRPr="00307ED4" w:rsidRDefault="00A01DB1" w:rsidP="00A01DB1">
      <w:pPr>
        <w:pStyle w:val="Heading4"/>
      </w:pPr>
      <w:r w:rsidRPr="00307ED4">
        <w:t xml:space="preserve">b- </w:t>
      </w:r>
      <w:r w:rsidRPr="00307ED4">
        <w:rPr>
          <w:u w:val="single"/>
        </w:rPr>
        <w:t xml:space="preserve">Kills education-  </w:t>
      </w:r>
      <w:r w:rsidRPr="00307ED4">
        <w:t xml:space="preserve">conditions gives negatives an incentive to </w:t>
      </w:r>
      <w:r w:rsidRPr="00307ED4">
        <w:rPr>
          <w:u w:val="single"/>
        </w:rPr>
        <w:t>avoid topic research</w:t>
      </w:r>
      <w:r w:rsidRPr="00307ED4">
        <w:t xml:space="preserve"> because they can always just change the process of the plan—learning the depth of a specific policy and rigorous examination of the literature instead of generic conditions debates is critical to better policy advocacy skills and every other benefit to debate.</w:t>
      </w:r>
    </w:p>
    <w:p w:rsidR="00A01DB1" w:rsidRPr="00A01DB1" w:rsidRDefault="00A01DB1" w:rsidP="00A01DB1"/>
    <w:p w:rsidR="00A01DB1" w:rsidRDefault="00A01DB1" w:rsidP="00A01DB1">
      <w:pPr>
        <w:pStyle w:val="Heading3"/>
      </w:pPr>
      <w:r>
        <w:lastRenderedPageBreak/>
        <w:t>2ac debt ceiling</w:t>
      </w:r>
    </w:p>
    <w:p w:rsidR="00A01DB1" w:rsidRDefault="00A01DB1" w:rsidP="00A01DB1">
      <w:pPr>
        <w:pStyle w:val="Heading4"/>
      </w:pPr>
      <w:r>
        <w:t>Won’t pass – base opposition and no moderates</w:t>
      </w:r>
    </w:p>
    <w:p w:rsidR="00A01DB1" w:rsidRDefault="00A01DB1" w:rsidP="00A01DB1">
      <w:proofErr w:type="spellStart"/>
      <w:r>
        <w:rPr>
          <w:b/>
        </w:rPr>
        <w:t>Gandelman</w:t>
      </w:r>
      <w:proofErr w:type="spellEnd"/>
      <w:r>
        <w:rPr>
          <w:b/>
        </w:rPr>
        <w:t xml:space="preserve">, 9/18/13 </w:t>
      </w:r>
      <w:r>
        <w:t xml:space="preserve">– (Joe, “Republicans all in: government shutdown by </w:t>
      </w:r>
      <w:proofErr w:type="spellStart"/>
      <w:r>
        <w:t>Repubicans</w:t>
      </w:r>
      <w:proofErr w:type="spellEnd"/>
      <w:r>
        <w:t xml:space="preserve"> virtually certain” </w:t>
      </w:r>
      <w:hyperlink r:id="rId17" w:history="1">
        <w:r w:rsidRPr="008F054A">
          <w:rPr>
            <w:rStyle w:val="Hyperlink"/>
          </w:rPr>
          <w:t>http://themoderatevoice.com/186749/republicans-all-in-government-shutdown-by-repubicans-virtually-certain/</w:t>
        </w:r>
      </w:hyperlink>
      <w:r>
        <w:t>)</w:t>
      </w:r>
    </w:p>
    <w:p w:rsidR="00A01DB1" w:rsidRDefault="00A01DB1" w:rsidP="00A01DB1"/>
    <w:p w:rsidR="00A01DB1" w:rsidRDefault="00A01DB1" w:rsidP="00A01DB1">
      <w:r>
        <w:t xml:space="preserve">It’s going to happen. You can bet on it. </w:t>
      </w:r>
      <w:r w:rsidRPr="00FA209F">
        <w:rPr>
          <w:rStyle w:val="Emphasis"/>
          <w:highlight w:val="cyan"/>
        </w:rPr>
        <w:t>Republicans now seem all in</w:t>
      </w:r>
      <w:r>
        <w:t xml:space="preserve"> – despite some pesky noises from </w:t>
      </w:r>
      <w:proofErr w:type="spellStart"/>
      <w:r>
        <w:t>they</w:t>
      </w:r>
      <w:proofErr w:type="spellEnd"/>
      <w:r>
        <w:t xml:space="preserve">-must-be-RINO websites such as the Wall Street Journal and the National Review about the dangers — </w:t>
      </w:r>
      <w:r w:rsidRPr="00FA209F">
        <w:rPr>
          <w:rStyle w:val="StyleBoldUnderline"/>
          <w:highlight w:val="cyan"/>
        </w:rPr>
        <w:t>to set the stage for</w:t>
      </w:r>
      <w:r w:rsidRPr="002E7B69">
        <w:rPr>
          <w:rStyle w:val="StyleBoldUnderline"/>
        </w:rPr>
        <w:t xml:space="preserve"> a </w:t>
      </w:r>
      <w:r w:rsidRPr="00FA209F">
        <w:rPr>
          <w:rStyle w:val="StyleBoldUnderline"/>
          <w:highlight w:val="cyan"/>
        </w:rPr>
        <w:t xml:space="preserve">government </w:t>
      </w:r>
      <w:proofErr w:type="spellStart"/>
      <w:r w:rsidRPr="00FA209F">
        <w:rPr>
          <w:rStyle w:val="StyleBoldUnderline"/>
          <w:highlight w:val="cyan"/>
        </w:rPr>
        <w:t>shut down</w:t>
      </w:r>
      <w:proofErr w:type="spellEnd"/>
      <w:r w:rsidRPr="002E7B69">
        <w:rPr>
          <w:rStyle w:val="StyleBoldUnderline"/>
        </w:rPr>
        <w:t xml:space="preserve">. And don’t be surprised if </w:t>
      </w:r>
      <w:r w:rsidRPr="00FA209F">
        <w:rPr>
          <w:rStyle w:val="StyleBoldUnderline"/>
          <w:highlight w:val="cyan"/>
        </w:rPr>
        <w:t>it then gets worse and</w:t>
      </w:r>
      <w:r w:rsidRPr="002E7B69">
        <w:rPr>
          <w:rStyle w:val="StyleBoldUnderline"/>
        </w:rPr>
        <w:t xml:space="preserve"> House Republicans </w:t>
      </w:r>
      <w:r w:rsidRPr="00FA209F">
        <w:rPr>
          <w:rStyle w:val="Emphasis"/>
          <w:highlight w:val="cyan"/>
        </w:rPr>
        <w:t>engineer a default</w:t>
      </w:r>
      <w:r>
        <w:t xml:space="preserve"> on the debt ceiling as well:</w:t>
      </w:r>
    </w:p>
    <w:p w:rsidR="00A01DB1" w:rsidRPr="002E7B69" w:rsidRDefault="00A01DB1" w:rsidP="00A01DB1">
      <w:pPr>
        <w:rPr>
          <w:rStyle w:val="StyleBoldUnderline"/>
        </w:rPr>
      </w:pPr>
      <w:r>
        <w:t xml:space="preserve">House </w:t>
      </w:r>
      <w:r w:rsidRPr="002E7B69">
        <w:rPr>
          <w:rStyle w:val="StyleBoldUnderline"/>
        </w:rPr>
        <w:t xml:space="preserve">Republicans are moving forward with a government funding bill that would defund </w:t>
      </w:r>
      <w:proofErr w:type="spellStart"/>
      <w:r w:rsidRPr="002E7B69">
        <w:rPr>
          <w:rStyle w:val="StyleBoldUnderline"/>
        </w:rPr>
        <w:t>ObamaCare</w:t>
      </w:r>
      <w:proofErr w:type="spellEnd"/>
      <w:r w:rsidRPr="002E7B69">
        <w:rPr>
          <w:rStyle w:val="StyleBoldUnderline"/>
        </w:rPr>
        <w:t>.</w:t>
      </w:r>
    </w:p>
    <w:p w:rsidR="00A01DB1" w:rsidRDefault="00A01DB1" w:rsidP="00A01DB1">
      <w:r>
        <w:t>The legislation is a nod to House conservatives, some of whom quickly backed the plan.</w:t>
      </w:r>
    </w:p>
    <w:p w:rsidR="00A01DB1" w:rsidRDefault="00A01DB1" w:rsidP="00A01DB1">
      <w:r>
        <w:t>But Senate Democrats and the White House have promised to reject any legislation that would defund the healthcare law, meaning the legislation won’t move farther than the House.</w:t>
      </w:r>
    </w:p>
    <w:p w:rsidR="00A01DB1" w:rsidRDefault="00A01DB1" w:rsidP="00A01DB1">
      <w:r>
        <w:t>Unless the House and Senate can agree on legislation and get it to the White House by Oct. 1, the government will shut down at that time.</w:t>
      </w:r>
    </w:p>
    <w:p w:rsidR="00A01DB1" w:rsidRDefault="00A01DB1" w:rsidP="00A01DB1">
      <w:r>
        <w:t xml:space="preserve">Basically, the GOP House leadership is politically </w:t>
      </w:r>
      <w:proofErr w:type="spellStart"/>
      <w:r>
        <w:t>twerking</w:t>
      </w:r>
      <w:proofErr w:type="spellEnd"/>
      <w:r>
        <w:t xml:space="preserve"> its powerful Tea Party sympathetic members. But the </w:t>
      </w:r>
      <w:proofErr w:type="spellStart"/>
      <w:r>
        <w:t>consquences</w:t>
      </w:r>
      <w:proofErr w:type="spellEnd"/>
      <w:r>
        <w:t xml:space="preserve"> </w:t>
      </w:r>
      <w:proofErr w:type="gramStart"/>
      <w:r>
        <w:t>to</w:t>
      </w:r>
      <w:proofErr w:type="gramEnd"/>
      <w:r>
        <w:t xml:space="preserve"> many Americans that even a brief shutdown would bring could be huge.</w:t>
      </w:r>
    </w:p>
    <w:p w:rsidR="00A01DB1" w:rsidRDefault="00A01DB1" w:rsidP="00A01DB1">
      <w:r>
        <w:t>And who says this will necessarily be a brief shutdown?</w:t>
      </w:r>
    </w:p>
    <w:p w:rsidR="00A01DB1" w:rsidRDefault="00A01DB1" w:rsidP="00A01DB1">
      <w:r>
        <w:t>The House measure would keep the government funded through Dec. 15 at the current $986 billion spending rate, rather than the lower $967 billion level called for in the 2011 Budget Control Act.</w:t>
      </w:r>
    </w:p>
    <w:p w:rsidR="00A01DB1" w:rsidRDefault="00A01DB1" w:rsidP="00A01DB1">
      <w:r>
        <w:t xml:space="preserve">GOP leaders also announced Wednesday that they will condition a debt ceiling increase on a one-year delay of </w:t>
      </w:r>
      <w:proofErr w:type="spellStart"/>
      <w:r>
        <w:t>ObamaCare</w:t>
      </w:r>
      <w:proofErr w:type="spellEnd"/>
      <w:r>
        <w:t>, approval of the Keystone XL pipeline and an outline for tax reform.</w:t>
      </w:r>
    </w:p>
    <w:p w:rsidR="00A01DB1" w:rsidRDefault="00A01DB1" w:rsidP="00A01DB1">
      <w:r>
        <w:t>In other words:</w:t>
      </w:r>
    </w:p>
    <w:p w:rsidR="00A01DB1" w:rsidRDefault="00A01DB1" w:rsidP="00A01DB1">
      <w:r w:rsidRPr="00FA209F">
        <w:rPr>
          <w:rStyle w:val="StyleBoldUnderline"/>
          <w:highlight w:val="cyan"/>
        </w:rPr>
        <w:t>Republicans are going to use political extortion</w:t>
      </w:r>
      <w:r>
        <w:t xml:space="preserve"> — hurting the United </w:t>
      </w:r>
      <w:proofErr w:type="spellStart"/>
      <w:r>
        <w:t>States’s</w:t>
      </w:r>
      <w:proofErr w:type="spellEnd"/>
      <w:r>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A01DB1" w:rsidRDefault="00A01DB1" w:rsidP="00A01DB1">
      <w:r>
        <w:t xml:space="preserve">Republican Study Committee Chairman Steve </w:t>
      </w:r>
      <w:proofErr w:type="spellStart"/>
      <w:r>
        <w:t>Scalise</w:t>
      </w:r>
      <w:proofErr w:type="spellEnd"/>
      <w:r>
        <w:t xml:space="preserve"> (R-La.) said he was on board with the plan despite the higher spending level.</w:t>
      </w:r>
    </w:p>
    <w:p w:rsidR="00A01DB1" w:rsidRDefault="00A01DB1" w:rsidP="00A01DB1">
      <w:r>
        <w:t xml:space="preserve">“This reflects the principles we’ve been pushing for,” he said. “We want to address </w:t>
      </w:r>
      <w:proofErr w:type="spellStart"/>
      <w:r>
        <w:t>ObamaCare</w:t>
      </w:r>
      <w:proofErr w:type="spellEnd"/>
      <w:r>
        <w:t xml:space="preserve"> directly in the CR. We want to address </w:t>
      </w:r>
      <w:proofErr w:type="spellStart"/>
      <w:r>
        <w:t>ObamaCare</w:t>
      </w:r>
      <w:proofErr w:type="spellEnd"/>
      <w:r>
        <w:t xml:space="preserve"> in the debt ceiling and this keeps both of those moving.”</w:t>
      </w:r>
    </w:p>
    <w:p w:rsidR="00A01DB1" w:rsidRDefault="00A01DB1" w:rsidP="00A01DB1">
      <w:r>
        <w:t>Yes — in a way unprecedented in American democracy. And:</w:t>
      </w:r>
    </w:p>
    <w:p w:rsidR="00A01DB1" w:rsidRDefault="00A01DB1" w:rsidP="00A01DB1">
      <w:r>
        <w:t xml:space="preserve">Rep. Tom Graves (R-Ga.), who authored a one-year CR that would increase defense spending while defunding </w:t>
      </w:r>
      <w:proofErr w:type="spellStart"/>
      <w:r>
        <w:t>ObamaCare</w:t>
      </w:r>
      <w:proofErr w:type="spellEnd"/>
      <w:r>
        <w:t>, said he would vote for the new Boehner plan.</w:t>
      </w:r>
    </w:p>
    <w:p w:rsidR="00A01DB1" w:rsidRDefault="00A01DB1" w:rsidP="00A01DB1">
      <w:r>
        <w:t>“It’s a step in the right direction,” Graves said. “The American people should view this as a victory.”</w:t>
      </w:r>
    </w:p>
    <w:p w:rsidR="00A01DB1" w:rsidRDefault="00A01DB1" w:rsidP="00A01DB1">
      <w:r>
        <w:t xml:space="preserve">I agree with </w:t>
      </w:r>
      <w:proofErr w:type="spellStart"/>
      <w:r>
        <w:t>Booman</w:t>
      </w:r>
      <w:proofErr w:type="spellEnd"/>
      <w:r>
        <w:t xml:space="preserve">: there is a notable lack of adults in the Republican room, and a notably large number of conservative talk show host followers and Tea Party members. </w:t>
      </w:r>
      <w:proofErr w:type="spellStart"/>
      <w:r>
        <w:t>Booman</w:t>
      </w:r>
      <w:proofErr w:type="spellEnd"/>
      <w:r>
        <w:t>:</w:t>
      </w:r>
    </w:p>
    <w:p w:rsidR="00A01DB1" w:rsidRDefault="00A01DB1" w:rsidP="00A01DB1">
      <w:r>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t>ObamaCare</w:t>
      </w:r>
      <w:proofErr w:type="spellEnd"/>
      <w:r>
        <w:t>.</w:t>
      </w:r>
    </w:p>
    <w:p w:rsidR="00A01DB1" w:rsidRDefault="00A01DB1" w:rsidP="00A01DB1">
      <w:r>
        <w:lastRenderedPageBreak/>
        <w:t xml:space="preserve">On the debt ceiling, they will have a separate vote that will delay </w:t>
      </w:r>
      <w:proofErr w:type="spellStart"/>
      <w:r>
        <w:t>ObamaCare</w:t>
      </w:r>
      <w:proofErr w:type="spellEnd"/>
      <w:r>
        <w:t xml:space="preserve"> for a year, authorize the Keystone XL pipeline, and provide an outline for tax reform.</w:t>
      </w:r>
    </w:p>
    <w:p w:rsidR="00A01DB1" w:rsidRDefault="00A01DB1" w:rsidP="00A01DB1">
      <w:r>
        <w:t>Their hope is that they can successfully pass the buck to Republican senators who will be expected to sustain a filibuster against any CR or debt ceiling hike that includes money for health care.</w:t>
      </w:r>
    </w:p>
    <w:p w:rsidR="00A01DB1" w:rsidRDefault="00A01DB1" w:rsidP="00A01DB1">
      <w:r>
        <w:t>I</w:t>
      </w:r>
      <w:r w:rsidRPr="00C32B66">
        <w:rPr>
          <w:rStyle w:val="StyleBoldUnderline"/>
        </w:rPr>
        <w:t>t really doesn’t matter whether the Senate Republicans go along with the plan or not, because</w:t>
      </w:r>
      <w:r>
        <w:t xml:space="preserve"> the government will shut down </w:t>
      </w:r>
      <w:proofErr w:type="gramStart"/>
      <w:r>
        <w:t>either way and</w:t>
      </w:r>
      <w:proofErr w:type="gramEnd"/>
      <w:r>
        <w:t xml:space="preserve"> </w:t>
      </w:r>
      <w:r w:rsidRPr="00FA209F">
        <w:rPr>
          <w:rStyle w:val="Emphasis"/>
          <w:highlight w:val="cyan"/>
        </w:rPr>
        <w:t>we will default on our debts either way.</w:t>
      </w:r>
    </w:p>
    <w:p w:rsidR="00A01DB1" w:rsidRDefault="00A01DB1" w:rsidP="00A01DB1">
      <w:r w:rsidRPr="002E7B69">
        <w:rPr>
          <w:rStyle w:val="StyleBoldUnderline"/>
        </w:rPr>
        <w:t xml:space="preserve">The pressure on </w:t>
      </w:r>
      <w:r w:rsidRPr="00FA209F">
        <w:rPr>
          <w:rStyle w:val="StyleBoldUnderline"/>
          <w:highlight w:val="cyan"/>
        </w:rPr>
        <w:t>Republican senators will</w:t>
      </w:r>
      <w:r w:rsidRPr="002E7B69">
        <w:rPr>
          <w:rStyle w:val="StyleBoldUnderline"/>
        </w:rPr>
        <w:t xml:space="preserve"> be intense, but they’d </w:t>
      </w:r>
      <w:r w:rsidRPr="00FA209F">
        <w:rPr>
          <w:rStyle w:val="StyleBoldUnderline"/>
          <w:highlight w:val="cyan"/>
        </w:rPr>
        <w:t>rather let the House take the blame for the catastrophe</w:t>
      </w:r>
      <w:r w:rsidRPr="00FA209F">
        <w:rPr>
          <w:highlight w:val="cyan"/>
        </w:rPr>
        <w:t>.</w:t>
      </w:r>
    </w:p>
    <w:p w:rsidR="00A01DB1" w:rsidRDefault="00A01DB1" w:rsidP="00A01DB1">
      <w:r>
        <w:t xml:space="preserve">The fact that the Senate Minority Leader, Mitch </w:t>
      </w:r>
      <w:r w:rsidRPr="00FA209F">
        <w:rPr>
          <w:rStyle w:val="StyleBoldUnderline"/>
          <w:highlight w:val="cyan"/>
        </w:rPr>
        <w:t>McConnell, is facing a primary</w:t>
      </w:r>
      <w:r w:rsidRPr="002E7B69">
        <w:rPr>
          <w:rStyle w:val="StyleBoldUnderline"/>
        </w:rPr>
        <w:t xml:space="preserve"> </w:t>
      </w:r>
      <w:r w:rsidRPr="00FA209F">
        <w:rPr>
          <w:rStyle w:val="StyleBoldUnderline"/>
          <w:highlight w:val="cyan"/>
        </w:rPr>
        <w:t>challenge</w:t>
      </w:r>
      <w:r w:rsidRPr="002E7B69">
        <w:rPr>
          <w:rStyle w:val="StyleBoldUnderline"/>
        </w:rPr>
        <w:t xml:space="preserve"> from his right </w:t>
      </w:r>
      <w:r w:rsidRPr="00FA209F">
        <w:rPr>
          <w:rStyle w:val="StyleBoldUnderline"/>
          <w:highlight w:val="cyan"/>
        </w:rPr>
        <w:t>makes it unlikely that he will ride to the House’s rescue</w:t>
      </w:r>
      <w:r w:rsidRPr="002E7B69">
        <w:rPr>
          <w:rStyle w:val="StyleBoldUnderline"/>
        </w:rPr>
        <w:t xml:space="preserve"> this time around</w:t>
      </w:r>
      <w:r>
        <w:t xml:space="preserve">. </w:t>
      </w:r>
      <w:r w:rsidRPr="00C32B66">
        <w:rPr>
          <w:rStyle w:val="StyleBoldUnderline"/>
        </w:rPr>
        <w:t>If we’re hoping</w:t>
      </w:r>
      <w:r>
        <w:t xml:space="preserve"> for adult leadership in the Senate, </w:t>
      </w:r>
      <w:r w:rsidRPr="00C32B66">
        <w:rPr>
          <w:rStyle w:val="StyleBoldUnderline"/>
        </w:rPr>
        <w:t>it will have to come from</w:t>
      </w:r>
      <w:r>
        <w:t xml:space="preserve"> a rump of </w:t>
      </w:r>
      <w:r w:rsidRPr="00C32B66">
        <w:rPr>
          <w:rStyle w:val="StyleBoldUnderline"/>
        </w:rPr>
        <w:t>moderate Republican senators that doesn’t seem to exist</w:t>
      </w:r>
      <w:r>
        <w:t>.</w:t>
      </w:r>
    </w:p>
    <w:p w:rsidR="00A01DB1" w:rsidRDefault="00A01DB1" w:rsidP="00A01DB1"/>
    <w:p w:rsidR="00A01DB1" w:rsidRDefault="00A01DB1" w:rsidP="00A01DB1">
      <w:pPr>
        <w:pStyle w:val="Heading4"/>
      </w:pPr>
      <w:r>
        <w:t xml:space="preserve">Don’t evaluate the </w:t>
      </w:r>
      <w:proofErr w:type="spellStart"/>
      <w:r>
        <w:t>disad</w:t>
      </w:r>
      <w:proofErr w:type="spellEnd"/>
      <w:r>
        <w:t>- not a logical opportunity cost</w:t>
      </w:r>
    </w:p>
    <w:p w:rsidR="00A01DB1" w:rsidRDefault="00A01DB1" w:rsidP="00A01DB1">
      <w:pPr>
        <w:pStyle w:val="Heading4"/>
      </w:pPr>
      <w:r>
        <w:t>PC not key</w:t>
      </w:r>
    </w:p>
    <w:p w:rsidR="00A01DB1" w:rsidRDefault="00A01DB1" w:rsidP="00A01DB1">
      <w:proofErr w:type="gramStart"/>
      <w:r>
        <w:rPr>
          <w:b/>
        </w:rPr>
        <w:t xml:space="preserve">Klein, 9/18/13 - </w:t>
      </w:r>
      <w:r w:rsidRPr="001D04EE">
        <w:t>columnist at the Washington Post, as well as a contributor to MSNBC.</w:t>
      </w:r>
      <w:proofErr w:type="gramEnd"/>
      <w:r w:rsidRPr="001D04EE">
        <w:t xml:space="preserve"> His work focuses on domestic and economic policymaking</w:t>
      </w:r>
      <w:proofErr w:type="gramStart"/>
      <w:r w:rsidRPr="001D04EE">
        <w:t>,(</w:t>
      </w:r>
      <w:proofErr w:type="gramEnd"/>
      <w:r>
        <w:t xml:space="preserve">Ezra, Washington Post, “The White House doesn’t think it can prevent a government shutdown” </w:t>
      </w:r>
      <w:hyperlink r:id="rId18" w:history="1">
        <w:r w:rsidRPr="008F054A">
          <w:rPr>
            <w:rStyle w:val="Hyperlink"/>
          </w:rPr>
          <w:t>http://www.washingtonpost.com/blogs/wonkblog/wp/2013/09/18/the-white-house-doesnt-think-it-can-prevent-a-government-shutdown/</w:t>
        </w:r>
      </w:hyperlink>
      <w:r>
        <w:t>)</w:t>
      </w:r>
    </w:p>
    <w:p w:rsidR="00A01DB1" w:rsidRPr="001D04EE" w:rsidRDefault="00A01DB1" w:rsidP="00A01DB1"/>
    <w:p w:rsidR="00A01DB1" w:rsidRDefault="00A01DB1" w:rsidP="00A01DB1">
      <w:r>
        <w:t xml:space="preserve">And there is a difference between 2011 and 2013. </w:t>
      </w:r>
      <w:proofErr w:type="gramStart"/>
      <w:r>
        <w:t>Two of them, in fact.</w:t>
      </w:r>
      <w:proofErr w:type="gramEnd"/>
    </w:p>
    <w:p w:rsidR="00A01DB1" w:rsidRPr="001D04EE" w:rsidRDefault="00A01DB1" w:rsidP="00A01DB1">
      <w:pPr>
        <w:rPr>
          <w:rStyle w:val="StyleBoldUnderline"/>
        </w:rPr>
      </w:pPr>
      <w:r>
        <w:t xml:space="preserve">1) </w:t>
      </w:r>
      <w:r w:rsidRPr="001D04EE">
        <w:rPr>
          <w:rStyle w:val="StyleBoldUnderline"/>
        </w:rPr>
        <w:t>In 2011, the White House knew whom to deal with</w:t>
      </w:r>
      <w:r>
        <w:t xml:space="preserve">. Back then, House Speaker John </w:t>
      </w:r>
      <w:r w:rsidRPr="001D04EE">
        <w:rPr>
          <w:rStyle w:val="StyleBoldUnderline"/>
        </w:rPr>
        <w:t xml:space="preserve">Boehner </w:t>
      </w:r>
      <w:r>
        <w:t xml:space="preserve">actually </w:t>
      </w:r>
      <w:r w:rsidRPr="001D04EE">
        <w:rPr>
          <w:rStyle w:val="StyleBoldUnderline"/>
        </w:rPr>
        <w:t>did seem</w:t>
      </w:r>
      <w:r>
        <w:t xml:space="preserve"> reasonably </w:t>
      </w:r>
      <w:r w:rsidRPr="001D04EE">
        <w:rPr>
          <w:rStyle w:val="StyleBoldUnderline"/>
        </w:rPr>
        <w:t>in sync with his party</w:t>
      </w:r>
      <w:r>
        <w:t xml:space="preserve"> on these issues, </w:t>
      </w:r>
      <w:r w:rsidRPr="001D04EE">
        <w:rPr>
          <w:rStyle w:val="StyleBoldUnderline"/>
        </w:rPr>
        <w:t xml:space="preserve">and so the White House was able to negotiate with Republican leadership on a deal. Today, </w:t>
      </w:r>
      <w:r w:rsidRPr="007D4785">
        <w:rPr>
          <w:rStyle w:val="StyleBoldUnderline"/>
          <w:highlight w:val="cyan"/>
        </w:rPr>
        <w:t>the</w:t>
      </w:r>
      <w:r w:rsidRPr="001D04EE">
        <w:rPr>
          <w:rStyle w:val="StyleBoldUnderline"/>
        </w:rPr>
        <w:t xml:space="preserve"> relevant </w:t>
      </w:r>
      <w:r w:rsidRPr="007D4785">
        <w:rPr>
          <w:rStyle w:val="StyleBoldUnderline"/>
          <w:highlight w:val="cyan"/>
        </w:rPr>
        <w:t>negotiations are happening in the Republican Party, with</w:t>
      </w:r>
      <w:r w:rsidRPr="001D04EE">
        <w:rPr>
          <w:rStyle w:val="StyleBoldUnderline"/>
        </w:rPr>
        <w:t xml:space="preserve"> GOP </w:t>
      </w:r>
      <w:r w:rsidRPr="007D4785">
        <w:rPr>
          <w:rStyle w:val="StyleBoldUnderline"/>
          <w:highlight w:val="cyan"/>
        </w:rPr>
        <w:t>leadership trying to</w:t>
      </w:r>
      <w:r w:rsidRPr="001D04EE">
        <w:rPr>
          <w:rStyle w:val="StyleBoldUnderline"/>
        </w:rPr>
        <w:t xml:space="preserve"> </w:t>
      </w:r>
      <w:r w:rsidRPr="007D4785">
        <w:rPr>
          <w:rStyle w:val="StyleBoldUnderline"/>
          <w:highlight w:val="cyan"/>
        </w:rPr>
        <w:t>fight conservatives</w:t>
      </w:r>
      <w:r>
        <w:t xml:space="preserve"> who want to shut down the government, </w:t>
      </w:r>
      <w:r w:rsidRPr="007D4785">
        <w:rPr>
          <w:rStyle w:val="StyleBoldUnderline"/>
          <w:highlight w:val="cyan"/>
        </w:rPr>
        <w:t>and no one knows who</w:t>
      </w:r>
      <w:r w:rsidRPr="001D04EE">
        <w:rPr>
          <w:rStyle w:val="StyleBoldUnderline"/>
        </w:rPr>
        <w:t xml:space="preserve"> actually </w:t>
      </w:r>
      <w:r w:rsidRPr="007D4785">
        <w:rPr>
          <w:rStyle w:val="StyleBoldUnderline"/>
          <w:highlight w:val="cyan"/>
        </w:rPr>
        <w:t>has the power to</w:t>
      </w:r>
      <w:r w:rsidRPr="001D04EE">
        <w:rPr>
          <w:rStyle w:val="StyleBoldUnderline"/>
        </w:rPr>
        <w:t xml:space="preserve"> cut and </w:t>
      </w:r>
      <w:r w:rsidRPr="007D4785">
        <w:rPr>
          <w:rStyle w:val="StyleBoldUnderline"/>
          <w:highlight w:val="cyan"/>
        </w:rPr>
        <w:t>close a deal.</w:t>
      </w:r>
    </w:p>
    <w:p w:rsidR="00A01DB1" w:rsidRDefault="00A01DB1" w:rsidP="00A01DB1">
      <w:r>
        <w:t xml:space="preserve">2) </w:t>
      </w:r>
      <w:r w:rsidRPr="001D04EE">
        <w:rPr>
          <w:rStyle w:val="StyleBoldUnderline"/>
        </w:rPr>
        <w:t>In 2011, the White House was willing to deal.</w:t>
      </w:r>
      <w:r>
        <w:t xml:space="preserve">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A01DB1" w:rsidRDefault="00A01DB1" w:rsidP="00A01DB1">
      <w:r w:rsidRPr="008C6873">
        <w:rPr>
          <w:rStyle w:val="StyleBoldUnderline"/>
        </w:rPr>
        <w:t>This year,</w:t>
      </w:r>
      <w:r>
        <w:t xml:space="preserve"> it's the White House that won the last election, and so they see no popular legitimacy behind Republican demands. In addition, </w:t>
      </w:r>
      <w:r w:rsidRPr="007D4785">
        <w:rPr>
          <w:rStyle w:val="StyleBoldUnderline"/>
          <w:highlight w:val="cyan"/>
        </w:rPr>
        <w:t>they are deeply</w:t>
      </w:r>
      <w:r w:rsidRPr="008C6873">
        <w:rPr>
          <w:rStyle w:val="StyleBoldUnderline"/>
        </w:rPr>
        <w:t xml:space="preserve">, fervently </w:t>
      </w:r>
      <w:r w:rsidRPr="007D4785">
        <w:rPr>
          <w:rStyle w:val="StyleBoldUnderline"/>
          <w:highlight w:val="cyan"/>
        </w:rPr>
        <w:t>committed</w:t>
      </w:r>
      <w:r w:rsidRPr="008C6873">
        <w:rPr>
          <w:rStyle w:val="StyleBoldUnderline"/>
        </w:rPr>
        <w:t xml:space="preserve"> to the proposition </w:t>
      </w:r>
      <w:r w:rsidRPr="007D4785">
        <w:rPr>
          <w:rStyle w:val="StyleBoldUnderline"/>
          <w:highlight w:val="cyan"/>
        </w:rPr>
        <w:t>that they will never</w:t>
      </w:r>
      <w:r w:rsidRPr="008C6873">
        <w:rPr>
          <w:rStyle w:val="StyleBoldUnderline"/>
        </w:rPr>
        <w:t xml:space="preserve"> again </w:t>
      </w:r>
      <w:r w:rsidRPr="007D4785">
        <w:rPr>
          <w:rStyle w:val="StyleBoldUnderline"/>
          <w:highlight w:val="cyan"/>
        </w:rPr>
        <w:t>negotiate</w:t>
      </w:r>
      <w:r w:rsidRPr="008C6873">
        <w:rPr>
          <w:rStyle w:val="StyleBoldUnderline"/>
        </w:rPr>
        <w:t xml:space="preserve"> around the debt ceiling</w:t>
      </w:r>
      <w:r>
        <w:t xml:space="preserve">, as that's a tactic history will judge them harshly for repeatedly enabling. </w:t>
      </w:r>
      <w:r w:rsidRPr="008C6873">
        <w:rPr>
          <w:rStyle w:val="Emphasis"/>
        </w:rPr>
        <w:t xml:space="preserve">So </w:t>
      </w:r>
      <w:r w:rsidRPr="007D4785">
        <w:rPr>
          <w:rStyle w:val="Emphasis"/>
          <w:highlight w:val="cyan"/>
        </w:rPr>
        <w:t xml:space="preserve">even if Boehner could cut a deal on the debt ceiling, the White House isn't open to </w:t>
      </w:r>
      <w:r w:rsidRPr="007D4785">
        <w:rPr>
          <w:rStyle w:val="StyleBoldUnderline"/>
          <w:highlight w:val="cyan"/>
        </w:rPr>
        <w:t>negotiating</w:t>
      </w:r>
      <w:r w:rsidRPr="007D4785">
        <w:rPr>
          <w:rStyle w:val="StyleBoldUnderline"/>
        </w:rPr>
        <w:t>.</w:t>
      </w:r>
    </w:p>
    <w:p w:rsidR="00A01DB1" w:rsidRDefault="00A01DB1" w:rsidP="00A01DB1">
      <w:r>
        <w:t>All of which helps explain the White House's more alarmist communications strategy. In 2011, the White House was confident they could cut a deal with Republicans and, in some ways, eager to do so. That gave them a sense of control over the situation.</w:t>
      </w:r>
    </w:p>
    <w:p w:rsidR="00A01DB1" w:rsidRDefault="00A01DB1" w:rsidP="00A01DB1">
      <w:r>
        <w:t xml:space="preserve">This year, </w:t>
      </w:r>
      <w:r w:rsidRPr="008C6873">
        <w:rPr>
          <w:rStyle w:val="StyleBoldUnderline"/>
        </w:rPr>
        <w:t>they're not willing to cut a deal with the Republicans on the debt ceiling</w:t>
      </w:r>
      <w:r>
        <w:t xml:space="preserve">, and they're not sure the Republicans can cut a deal with themselves on funding the government, all of </w:t>
      </w:r>
      <w:r w:rsidRPr="008C6873">
        <w:rPr>
          <w:rStyle w:val="Emphasis"/>
        </w:rPr>
        <w:t>which means the White House doesn't have much control over this situation</w:t>
      </w:r>
      <w:r>
        <w:t>. That's why they're trying to worry business and Wall Street and other outside actors who could put pressure on the GOP.</w:t>
      </w:r>
    </w:p>
    <w:p w:rsidR="00A01DB1" w:rsidRPr="00016412" w:rsidRDefault="00A01DB1" w:rsidP="00A01DB1"/>
    <w:p w:rsidR="00A01DB1" w:rsidRDefault="00A01DB1" w:rsidP="00A01DB1">
      <w:pPr>
        <w:pStyle w:val="Heading4"/>
      </w:pPr>
      <w:proofErr w:type="gramStart"/>
      <w:r>
        <w:t>fiat</w:t>
      </w:r>
      <w:proofErr w:type="gramEnd"/>
      <w:r>
        <w:t xml:space="preserve"> solves the link- overcomes political opposition</w:t>
      </w:r>
    </w:p>
    <w:p w:rsidR="00A01DB1" w:rsidRDefault="00A01DB1" w:rsidP="00A01DB1"/>
    <w:p w:rsidR="00A01DB1" w:rsidRDefault="00A01DB1" w:rsidP="00A01DB1">
      <w:pPr>
        <w:pStyle w:val="Heading4"/>
      </w:pPr>
      <w:r>
        <w:t>Obama doesn’t push the plan</w:t>
      </w:r>
    </w:p>
    <w:p w:rsidR="00A01DB1" w:rsidRPr="00953083" w:rsidRDefault="00A01DB1" w:rsidP="00A01DB1">
      <w:r>
        <w:rPr>
          <w:b/>
        </w:rPr>
        <w:t xml:space="preserve">Fiedler, 13– </w:t>
      </w:r>
      <w:r>
        <w:t xml:space="preserve">WLS web writer (Christine, “Bobby Rush pushes for better trade relations with Cuba”, </w:t>
      </w:r>
      <w:hyperlink r:id="rId19" w:history="1">
        <w:r>
          <w:rPr>
            <w:rStyle w:val="Hyperlink"/>
          </w:rPr>
          <w:t>http://www.wlsam.com/common/page.php?pt=Bobby+Rush+pushes+for+better+trade+relations+with+Cuba&amp;id=37263&amp;is_corp=0</w:t>
        </w:r>
      </w:hyperlink>
      <w:r>
        <w:t>, NG)</w:t>
      </w:r>
    </w:p>
    <w:p w:rsidR="00A01DB1" w:rsidRDefault="00A01DB1" w:rsidP="00A01DB1"/>
    <w:p w:rsidR="00A01DB1" w:rsidRPr="00953083" w:rsidRDefault="00A01DB1" w:rsidP="00A01DB1">
      <w:pPr>
        <w:rPr>
          <w:rStyle w:val="StyleBoldUnderline"/>
        </w:rPr>
      </w:pPr>
      <w:r w:rsidRPr="00953083">
        <w:rPr>
          <w:rStyle w:val="StyleBoldUnderline"/>
        </w:rPr>
        <w:t xml:space="preserve">Congressman Bobby </w:t>
      </w:r>
      <w:r w:rsidRPr="00953083">
        <w:rPr>
          <w:rStyle w:val="StyleBoldUnderline"/>
          <w:highlight w:val="cyan"/>
        </w:rPr>
        <w:t xml:space="preserve">Rush is trying to lift trade restrictions on Cuba. He reintroduced legislation </w:t>
      </w:r>
      <w:r w:rsidRPr="006F73E5">
        <w:rPr>
          <w:rStyle w:val="StyleBoldUnderline"/>
          <w:highlight w:val="cyan"/>
        </w:rPr>
        <w:t>to lift the embargo, travel,</w:t>
      </w:r>
      <w:r w:rsidRPr="00953083">
        <w:rPr>
          <w:rStyle w:val="StyleBoldUnderline"/>
        </w:rPr>
        <w:t xml:space="preserve"> and </w:t>
      </w:r>
      <w:r w:rsidRPr="006F73E5">
        <w:rPr>
          <w:rStyle w:val="StyleBoldUnderline"/>
          <w:highlight w:val="cyan"/>
        </w:rPr>
        <w:t xml:space="preserve">parcel restrictions, normalize </w:t>
      </w:r>
      <w:r w:rsidRPr="00953083">
        <w:rPr>
          <w:rStyle w:val="StyleBoldUnderline"/>
          <w:highlight w:val="cyan"/>
        </w:rPr>
        <w:t xml:space="preserve">trade </w:t>
      </w:r>
      <w:r w:rsidRPr="006F73E5">
        <w:rPr>
          <w:rStyle w:val="StyleBoldUnderline"/>
          <w:highlight w:val="cyan"/>
        </w:rPr>
        <w:t>relations, and</w:t>
      </w:r>
      <w:r w:rsidRPr="00953083">
        <w:rPr>
          <w:rStyle w:val="StyleBoldUnderline"/>
        </w:rPr>
        <w:t xml:space="preserve"> it would </w:t>
      </w:r>
      <w:r w:rsidRPr="006F73E5">
        <w:rPr>
          <w:rStyle w:val="StyleBoldUnderline"/>
          <w:highlight w:val="cyan"/>
        </w:rPr>
        <w:t>take Cuba off of the State Sponsors of Terrorism list.</w:t>
      </w:r>
    </w:p>
    <w:p w:rsidR="00A01DB1" w:rsidRDefault="00A01DB1" w:rsidP="00A01DB1">
      <w:r>
        <w:t>Rush says the U.S. has "shut the door on our two nations coming together to work to build a strong alliance" and that "Cuba is no longer a threat" to the U.S.</w:t>
      </w:r>
    </w:p>
    <w:p w:rsidR="00A01DB1" w:rsidRDefault="00A01DB1" w:rsidP="00A01DB1">
      <w:r>
        <w:t>His bill also asks for the release of Alan Phillip Gross. Gross was working as a U.S. government contractor when he was arrested and prosecuted in 2011 for bringing phones and computer equipment to Cuba's Jewish community without a permit.  He is currently serving a 15-year prison sentence in Cuba.</w:t>
      </w:r>
    </w:p>
    <w:p w:rsidR="00A01DB1" w:rsidRDefault="00A01DB1" w:rsidP="00A01DB1">
      <w:r>
        <w:t>Improving U.S.-Cuba relations has been a goal of Rush; this follows his United States-Cuba Trade Normalization Act in 2009.</w:t>
      </w:r>
    </w:p>
    <w:p w:rsidR="00A01DB1" w:rsidRDefault="00A01DB1" w:rsidP="00A01DB1"/>
    <w:p w:rsidR="00A01DB1" w:rsidRDefault="00A01DB1" w:rsidP="00A01DB1">
      <w:pPr>
        <w:pStyle w:val="Heading4"/>
      </w:pPr>
      <w:r>
        <w:t xml:space="preserve">Voting </w:t>
      </w:r>
      <w:proofErr w:type="spellStart"/>
      <w:r>
        <w:t>neg</w:t>
      </w:r>
      <w:proofErr w:type="spellEnd"/>
      <w:r>
        <w:t xml:space="preserve"> triggers the da- the round is a debate in Congress</w:t>
      </w:r>
    </w:p>
    <w:p w:rsidR="00A01DB1" w:rsidRDefault="00A01DB1" w:rsidP="00A01DB1"/>
    <w:p w:rsidR="00A01DB1" w:rsidRDefault="00A01DB1" w:rsidP="00A01DB1">
      <w:pPr>
        <w:pStyle w:val="Heading4"/>
      </w:pPr>
      <w:r>
        <w:t xml:space="preserve">PC low and fails- </w:t>
      </w:r>
      <w:proofErr w:type="spellStart"/>
      <w:proofErr w:type="gramStart"/>
      <w:r>
        <w:t>syria</w:t>
      </w:r>
      <w:proofErr w:type="spellEnd"/>
      <w:proofErr w:type="gramEnd"/>
      <w:r>
        <w:t xml:space="preserve"> and gun control prove</w:t>
      </w:r>
    </w:p>
    <w:p w:rsidR="00A01DB1" w:rsidRDefault="00A01DB1" w:rsidP="00A01DB1">
      <w:proofErr w:type="spellStart"/>
      <w:r>
        <w:rPr>
          <w:b/>
        </w:rPr>
        <w:t>Koring</w:t>
      </w:r>
      <w:proofErr w:type="spellEnd"/>
      <w:r>
        <w:rPr>
          <w:b/>
        </w:rPr>
        <w:t xml:space="preserve">, 9/16/13 </w:t>
      </w:r>
      <w:r>
        <w:t xml:space="preserve">(Paul, The Globe and Mail (Canada), “Obama faces fall clash with Congress; </w:t>
      </w:r>
    </w:p>
    <w:p w:rsidR="00A01DB1" w:rsidRDefault="00A01DB1" w:rsidP="00A01DB1">
      <w:r>
        <w:t>Despite averting military action in Syria, U.S. President fights plunging approval ratings and feuding Republicans on Capitol Hill” lexis)</w:t>
      </w:r>
    </w:p>
    <w:p w:rsidR="00A01DB1" w:rsidRPr="002E7B69" w:rsidRDefault="00A01DB1" w:rsidP="00A01DB1"/>
    <w:p w:rsidR="00A01DB1" w:rsidRDefault="00A01DB1" w:rsidP="00A01DB1">
      <w:r>
        <w:t>The President's handling of Syria has hurt him, according to some. Mr. Obama "seems to be very uncomfortable being commander-in-chief of this nation," said Senator Bob Corker, a Tennessee Republican, adding it left the President "a diminished figure here on Capitol Hill."</w:t>
      </w:r>
    </w:p>
    <w:p w:rsidR="00A01DB1" w:rsidRDefault="00A01DB1" w:rsidP="00A01DB1">
      <w:r>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rsidR="00A01DB1" w:rsidRDefault="00A01DB1" w:rsidP="00A01DB1">
      <w:r>
        <w:t xml:space="preserve">In turn, despite </w:t>
      </w:r>
      <w:r w:rsidRPr="00230631">
        <w:rPr>
          <w:rStyle w:val="StyleBoldUnderline"/>
          <w:highlight w:val="cyan"/>
        </w:rPr>
        <w:t>the President</w:t>
      </w:r>
      <w:r w:rsidRPr="00230631">
        <w:rPr>
          <w:highlight w:val="cyan"/>
        </w:rPr>
        <w:t>'s</w:t>
      </w:r>
      <w:r>
        <w:t xml:space="preserve"> impressive oratory, he </w:t>
      </w:r>
      <w:r w:rsidRPr="00230631">
        <w:rPr>
          <w:rStyle w:val="Emphasis"/>
          <w:highlight w:val="cyan"/>
        </w:rPr>
        <w:t>may be wearing out his bully pulpit</w:t>
      </w:r>
      <w:r>
        <w:t xml:space="preserve">. Powerful </w:t>
      </w:r>
      <w:r w:rsidRPr="00230631">
        <w:rPr>
          <w:rStyle w:val="StyleBoldUnderline"/>
          <w:highlight w:val="cyan"/>
        </w:rPr>
        <w:t>speeches have failed,</w:t>
      </w:r>
      <w:r w:rsidRPr="002E7B69">
        <w:rPr>
          <w:rStyle w:val="StyleBoldUnderline"/>
        </w:rPr>
        <w:t xml:space="preserve"> so far - </w:t>
      </w:r>
      <w:r w:rsidRPr="00230631">
        <w:rPr>
          <w:rStyle w:val="StyleBoldUnderline"/>
          <w:highlight w:val="cyan"/>
        </w:rPr>
        <w:t>on gun control, budget reform and immigration - and</w:t>
      </w:r>
      <w:r w:rsidRPr="002E7B69">
        <w:rPr>
          <w:rStyle w:val="StyleBoldUnderline"/>
        </w:rPr>
        <w:t xml:space="preserve"> now </w:t>
      </w:r>
      <w:r w:rsidRPr="00230631">
        <w:rPr>
          <w:rStyle w:val="StyleBoldUnderline"/>
          <w:highlight w:val="cyan"/>
        </w:rPr>
        <w:t xml:space="preserve">the President has </w:t>
      </w:r>
      <w:r w:rsidRPr="00230631">
        <w:rPr>
          <w:rStyle w:val="Emphasis"/>
          <w:highlight w:val="cyan"/>
        </w:rPr>
        <w:t xml:space="preserve">spent </w:t>
      </w:r>
      <w:proofErr w:type="gramStart"/>
      <w:r w:rsidRPr="00230631">
        <w:rPr>
          <w:rStyle w:val="Emphasis"/>
          <w:highlight w:val="cyan"/>
        </w:rPr>
        <w:t>more scarce</w:t>
      </w:r>
      <w:proofErr w:type="gramEnd"/>
      <w:r w:rsidRPr="002E7B69">
        <w:rPr>
          <w:rStyle w:val="StyleBoldUnderline"/>
        </w:rPr>
        <w:t xml:space="preserve"> </w:t>
      </w:r>
      <w:r w:rsidRPr="002E7B69">
        <w:t xml:space="preserve">second-term </w:t>
      </w:r>
      <w:r w:rsidRPr="00230631">
        <w:rPr>
          <w:rStyle w:val="Emphasis"/>
          <w:highlight w:val="cyan"/>
        </w:rPr>
        <w:t>political capital</w:t>
      </w:r>
      <w:r w:rsidRPr="002E7B69">
        <w:rPr>
          <w:rStyle w:val="StyleBoldUnderline"/>
        </w:rPr>
        <w:t xml:space="preserve"> wooing congressional leaders </w:t>
      </w:r>
      <w:r w:rsidRPr="00230631">
        <w:rPr>
          <w:rStyle w:val="StyleBoldUnderline"/>
          <w:highlight w:val="cyan"/>
        </w:rPr>
        <w:t>on Syrian strikes</w:t>
      </w:r>
      <w:r>
        <w:t xml:space="preserve"> that may never materialize. </w:t>
      </w:r>
      <w:r w:rsidRPr="002E7B69">
        <w:rPr>
          <w:rStyle w:val="StyleBoldUnderline"/>
        </w:rPr>
        <w:t>The mood is ugly on Capitol Hill and it's made worse by warnings that delays and the time spent talking about Syria may cost members the week off</w:t>
      </w:r>
      <w:r>
        <w:t xml:space="preserve"> they had planned starting Sept 23.</w:t>
      </w:r>
    </w:p>
    <w:p w:rsidR="00A01DB1" w:rsidRDefault="00A01DB1" w:rsidP="00A01DB1">
      <w:r w:rsidRPr="002E7B69">
        <w:rPr>
          <w:rStyle w:val="StyleBoldUnderline"/>
        </w:rPr>
        <w:t>With the President's approval rating plunging - and backing for "</w:t>
      </w:r>
      <w:proofErr w:type="spellStart"/>
      <w:r w:rsidRPr="002E7B69">
        <w:rPr>
          <w:rStyle w:val="StyleBoldUnderline"/>
        </w:rPr>
        <w:t>Obamacare</w:t>
      </w:r>
      <w:proofErr w:type="spellEnd"/>
      <w:r w:rsidRPr="002E7B69">
        <w:rPr>
          <w:rStyle w:val="StyleBoldUnderline"/>
        </w:rPr>
        <w:t xml:space="preserve">" slipping below 40 per cent </w:t>
      </w:r>
      <w:r w:rsidRPr="002E7B69">
        <w:t>- the right wing of</w:t>
      </w:r>
      <w:r w:rsidRPr="002E7B69">
        <w:rPr>
          <w:rStyle w:val="StyleBoldUnderline"/>
        </w:rPr>
        <w:t xml:space="preserve"> the Republican </w:t>
      </w:r>
      <w:proofErr w:type="gramStart"/>
      <w:r w:rsidRPr="002E7B69">
        <w:rPr>
          <w:rStyle w:val="StyleBoldUnderline"/>
        </w:rPr>
        <w:t>party</w:t>
      </w:r>
      <w:proofErr w:type="gramEnd"/>
      <w:r w:rsidRPr="002E7B69">
        <w:rPr>
          <w:rStyle w:val="StyleBoldUnderline"/>
        </w:rPr>
        <w:t xml:space="preserve"> is seeking ways to </w:t>
      </w:r>
      <w:r w:rsidRPr="002E7B69">
        <w:rPr>
          <w:rStyle w:val="StyleBoldUnderline"/>
        </w:rPr>
        <w:lastRenderedPageBreak/>
        <w:t>"defund"</w:t>
      </w:r>
      <w:r>
        <w:t xml:space="preserve"> the ambitious </w:t>
      </w:r>
      <w:r w:rsidRPr="002E7B69">
        <w:rPr>
          <w:rStyle w:val="StyleBoldUnderline"/>
        </w:rPr>
        <w:t>health-care</w:t>
      </w:r>
      <w:r>
        <w:t xml:space="preserve"> program. The most recent Pew Research Center poll, published last week, put the President's approval at 44 per cent, down 11 points over a year ago.</w:t>
      </w:r>
    </w:p>
    <w:p w:rsidR="00A01DB1" w:rsidRPr="002E7B69" w:rsidRDefault="00A01DB1" w:rsidP="00A01DB1">
      <w:r>
        <w:t xml:space="preserve">On Capitol Hill, </w:t>
      </w:r>
      <w:r w:rsidRPr="002E7B69">
        <w:t>it's a three-cornered fight, with Mr. Obama facing off against the Republican-dominated House of Representatives, and the Republicans in Congress bitterly divided over whether it's worth pushing the nation over a fiscal cliff to drive a stake into the President's health-care program.</w:t>
      </w:r>
    </w:p>
    <w:p w:rsidR="00A01DB1" w:rsidRDefault="00A01DB1" w:rsidP="00A01DB1">
      <w:r w:rsidRPr="00230631">
        <w:rPr>
          <w:rStyle w:val="StyleBoldUnderline"/>
          <w:highlight w:val="cyan"/>
        </w:rPr>
        <w:t>Everyone has an eye on the 2014 elections and frustrations are threatening to boil</w:t>
      </w:r>
      <w:r w:rsidRPr="00230631">
        <w:rPr>
          <w:highlight w:val="cyan"/>
        </w:rPr>
        <w:t>.</w:t>
      </w:r>
    </w:p>
    <w:p w:rsidR="00A01DB1" w:rsidRDefault="00A01DB1" w:rsidP="00A01DB1"/>
    <w:p w:rsidR="00A01DB1" w:rsidRDefault="00A01DB1" w:rsidP="00A01DB1">
      <w:pPr>
        <w:pStyle w:val="Heading4"/>
      </w:pPr>
      <w:r>
        <w:t>PC fails and winners win</w:t>
      </w:r>
    </w:p>
    <w:p w:rsidR="00A01DB1" w:rsidRDefault="00A01DB1" w:rsidP="00A01DB1">
      <w:proofErr w:type="gramStart"/>
      <w:r>
        <w:rPr>
          <w:b/>
        </w:rPr>
        <w:t xml:space="preserve">Lawrence, 9/17/13 - </w:t>
      </w:r>
      <w:r w:rsidRPr="002E7B69">
        <w:t>national correspondent at National Journal.</w:t>
      </w:r>
      <w:proofErr w:type="gramEnd"/>
      <w:r>
        <w:rPr>
          <w:b/>
        </w:rPr>
        <w:t xml:space="preserve">  </w:t>
      </w:r>
      <w:r>
        <w:t xml:space="preserve">(Jill, “Obama Says He’s Not Worried </w:t>
      </w:r>
      <w:proofErr w:type="gramStart"/>
      <w:r>
        <w:t>About</w:t>
      </w:r>
      <w:proofErr w:type="gramEnd"/>
      <w:r>
        <w:t xml:space="preserve"> Style Points. He Should Be.” National Journal, </w:t>
      </w:r>
      <w:hyperlink r:id="rId20" w:history="1">
        <w:r w:rsidRPr="008F054A">
          <w:rPr>
            <w:rStyle w:val="Hyperlink"/>
          </w:rPr>
          <w:t>http://www.nationaljournal.com/whitehouse/obama-says-he-s-not-worried-about-style-points-he-should-be-20130917</w:t>
        </w:r>
      </w:hyperlink>
      <w:r>
        <w:t>)</w:t>
      </w:r>
    </w:p>
    <w:p w:rsidR="00A01DB1" w:rsidRDefault="00A01DB1" w:rsidP="00A01DB1"/>
    <w:p w:rsidR="00A01DB1" w:rsidRDefault="00A01DB1" w:rsidP="00A01DB1">
      <w:r>
        <w:t xml:space="preserve">In some ways Obama's fifth year is typical of fifth years, when reelected presidents aim high and often fail. But in some ways it is atypical, notably in the number of failures, setbacks, and incompletes Obama has piled up. </w:t>
      </w:r>
      <w:r w:rsidRPr="002E7B69">
        <w:rPr>
          <w:rStyle w:val="StyleBoldUnderline"/>
        </w:rPr>
        <w:t xml:space="preserve">Gun control and immigration reform are stalled. Two Obama favorites withdrew </w:t>
      </w:r>
      <w:r w:rsidRPr="00FD7B8D">
        <w:t>their names</w:t>
      </w:r>
      <w:r w:rsidRPr="002E7B69">
        <w:rPr>
          <w:rStyle w:val="StyleBoldUnderline"/>
        </w:rPr>
        <w:t xml:space="preserve"> as</w:t>
      </w:r>
      <w:r w:rsidRPr="00FD7B8D">
        <w:t xml:space="preserve"> potential</w:t>
      </w:r>
      <w:r w:rsidRPr="002E7B69">
        <w:rPr>
          <w:rStyle w:val="StyleBoldUnderline"/>
        </w:rPr>
        <w:t xml:space="preserve"> nominees in the face of congressional opposition</w:t>
      </w:r>
      <w: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w:t>
      </w:r>
      <w:proofErr w:type="gramStart"/>
      <w:r>
        <w:t>then</w:t>
      </w:r>
      <w:proofErr w:type="gramEnd"/>
      <w:r>
        <w:t xml:space="preserve"> won temporary refuge from … Putin. It's far from clear how that will be resolved.</w:t>
      </w:r>
    </w:p>
    <w:p w:rsidR="00A01DB1" w:rsidRDefault="00A01DB1" w:rsidP="00A01DB1">
      <w:r>
        <w:t>And that's as true for the budget and debt-limit showdowns ahead.</w:t>
      </w:r>
    </w:p>
    <w:p w:rsidR="00A01DB1" w:rsidRPr="00FD7B8D" w:rsidRDefault="00A01DB1" w:rsidP="00A01DB1">
      <w:pPr>
        <w:rPr>
          <w:rStyle w:val="Emphasis"/>
        </w:rPr>
      </w:pPr>
      <w:r w:rsidRPr="002E7B69">
        <w:rPr>
          <w:rStyle w:val="StyleBoldUnderline"/>
        </w:rPr>
        <w:t xml:space="preserve">Some of </w:t>
      </w:r>
      <w:r w:rsidRPr="00FA209F">
        <w:rPr>
          <w:rStyle w:val="StyleBoldUnderline"/>
          <w:highlight w:val="cyan"/>
        </w:rPr>
        <w:t>Obama's troubles are due to the intransigence of</w:t>
      </w:r>
      <w:r w:rsidRPr="002E7B69">
        <w:rPr>
          <w:rStyle w:val="StyleBoldUnderline"/>
        </w:rPr>
        <w:t xml:space="preserve"> House </w:t>
      </w:r>
      <w:r w:rsidRPr="00FA209F">
        <w:rPr>
          <w:rStyle w:val="StyleBoldUnderline"/>
          <w:highlight w:val="cyan"/>
        </w:rPr>
        <w:t>conservatives</w:t>
      </w:r>
      <w:r>
        <w:t xml:space="preserve">, and some may be inevitable in a world far less black and white than the one Reagan faced. </w:t>
      </w:r>
      <w:r w:rsidRPr="002E7B69">
        <w:rPr>
          <w:rStyle w:val="StyleBoldUnderline"/>
        </w:rPr>
        <w:t xml:space="preserve">But </w:t>
      </w:r>
      <w:r w:rsidRPr="00FA209F">
        <w:rPr>
          <w:rStyle w:val="StyleBoldUnderline"/>
          <w:highlight w:val="cyan"/>
        </w:rPr>
        <w:t xml:space="preserve">the </w:t>
      </w:r>
      <w:r w:rsidRPr="00FA209F">
        <w:rPr>
          <w:rStyle w:val="Emphasis"/>
          <w:highlight w:val="cyan"/>
        </w:rPr>
        <w:t>impression of ineffectiveness is the same.</w:t>
      </w:r>
    </w:p>
    <w:p w:rsidR="00A01DB1" w:rsidRDefault="00A01DB1" w:rsidP="00A01DB1">
      <w:r>
        <w:t xml:space="preserve">"People don't like it when circumstances are dictating the way in which a president behaves. They want him to be the one in charge," says </w:t>
      </w:r>
      <w:proofErr w:type="spellStart"/>
      <w:r>
        <w:t>Dallek</w:t>
      </w:r>
      <w:proofErr w:type="spellEnd"/>
      <w:r>
        <w:t>, who has written books about nine presidents, including Reagan and Franklin Roosevelt. "It's unfair… On the other hand, that's what goes with the territory. People expect presidents to be in command, and they can't always be in command, and the public is not forgiving."</w:t>
      </w:r>
    </w:p>
    <w:p w:rsidR="00A01DB1" w:rsidRDefault="00A01DB1" w:rsidP="00A01DB1">
      <w:r>
        <w:t xml:space="preserve">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w:t>
      </w:r>
      <w:proofErr w:type="gramStart"/>
      <w:r>
        <w:t>a new Pew Research Center poll shows</w:t>
      </w:r>
      <w:proofErr w:type="gramEnd"/>
      <w:r>
        <w:t xml:space="preserve"> 67 percent approve of Obama's switch to diplomacy. But his journey to that point made him look weak and indecisive.</w:t>
      </w:r>
    </w:p>
    <w:p w:rsidR="00A01DB1" w:rsidRPr="002E7B69" w:rsidRDefault="00A01DB1" w:rsidP="00A01DB1">
      <w:pPr>
        <w:rPr>
          <w:rStyle w:val="StyleBoldUnderline"/>
        </w:rPr>
      </w:pPr>
      <w:r>
        <w:t xml:space="preserve">Indeed, </w:t>
      </w:r>
      <w:r w:rsidRPr="002E7B69">
        <w:rPr>
          <w:rStyle w:val="StyleBoldUnderline"/>
        </w:rPr>
        <w:t>the year's setbacks are accumulating and that is dangerous for Obama.</w:t>
      </w:r>
    </w:p>
    <w:p w:rsidR="00A01DB1" w:rsidRDefault="00A01DB1" w:rsidP="00A01DB1">
      <w:r w:rsidRPr="002E7B69">
        <w:rPr>
          <w:rStyle w:val="StyleBoldUnderline"/>
        </w:rPr>
        <w:t xml:space="preserve">"At some point </w:t>
      </w:r>
      <w:r w:rsidRPr="00FA209F">
        <w:rPr>
          <w:rStyle w:val="StyleBoldUnderline"/>
          <w:highlight w:val="cyan"/>
        </w:rPr>
        <w:t>people make</w:t>
      </w:r>
      <w:r w:rsidRPr="002E7B69">
        <w:rPr>
          <w:rStyle w:val="StyleBoldUnderline"/>
        </w:rPr>
        <w:t xml:space="preserve"> </w:t>
      </w:r>
      <w:r w:rsidRPr="00FA209F">
        <w:rPr>
          <w:rStyle w:val="StyleBoldUnderline"/>
          <w:highlight w:val="cyan"/>
        </w:rPr>
        <w:t xml:space="preserve">a collective decision and they </w:t>
      </w:r>
      <w:r w:rsidRPr="00FA209F">
        <w:rPr>
          <w:rStyle w:val="Emphasis"/>
          <w:highlight w:val="cyan"/>
        </w:rPr>
        <w:t>don't listen to the president anymore.</w:t>
      </w:r>
      <w:r>
        <w:t xml:space="preserve"> </w:t>
      </w:r>
      <w:r w:rsidRPr="002E7B69">
        <w:rPr>
          <w:rStyle w:val="StyleBoldUnderline"/>
        </w:rPr>
        <w:t>That's what happened to both</w:t>
      </w:r>
      <w:r w:rsidRPr="00FD7B8D">
        <w:t xml:space="preserve"> Jimmy</w:t>
      </w:r>
      <w:r w:rsidRPr="002E7B69">
        <w:rPr>
          <w:rStyle w:val="StyleBoldUnderline"/>
        </w:rPr>
        <w:t xml:space="preserve"> Carter and</w:t>
      </w:r>
      <w:r w:rsidRPr="00FD7B8D">
        <w:t xml:space="preserve"> George W.</w:t>
      </w:r>
      <w:r w:rsidRPr="002E7B69">
        <w:rPr>
          <w:rStyle w:val="StyleBoldUnderline"/>
        </w:rPr>
        <w:t xml:space="preserve"> Bush</w:t>
      </w:r>
      <w:r>
        <w:t>," Cannon says. "</w:t>
      </w:r>
      <w:r w:rsidRPr="00FD7B8D">
        <w:t xml:space="preserve">I don't think </w:t>
      </w:r>
      <w:r w:rsidRPr="00FA209F">
        <w:rPr>
          <w:rStyle w:val="Emphasis"/>
          <w:highlight w:val="cyan"/>
        </w:rPr>
        <w:t>Obama</w:t>
      </w:r>
      <w:r w:rsidRPr="00FD7B8D">
        <w:rPr>
          <w:rStyle w:val="StyleBoldUnderline"/>
        </w:rPr>
        <w:t xml:space="preserve"> </w:t>
      </w:r>
      <w:r w:rsidRPr="00FD7B8D">
        <w:t>has quite gone off the diving board yet</w:t>
      </w:r>
      <w:r>
        <w:t xml:space="preserve"> in the way that Carter or Bush did … </w:t>
      </w:r>
      <w:r w:rsidRPr="00FD7B8D">
        <w:t>but he's close to the edge</w:t>
      </w:r>
      <w:r>
        <w:t xml:space="preserve">. </w:t>
      </w:r>
      <w:r w:rsidRPr="00FD7B8D">
        <w:t xml:space="preserve">He </w:t>
      </w:r>
      <w:r w:rsidRPr="00FA209F">
        <w:rPr>
          <w:rStyle w:val="Emphasis"/>
          <w:highlight w:val="cyan"/>
        </w:rPr>
        <w:t>needs to have</w:t>
      </w:r>
      <w:r w:rsidRPr="002E7B69">
        <w:rPr>
          <w:rStyle w:val="Emphasis"/>
        </w:rPr>
        <w:t xml:space="preserve"> some successes and </w:t>
      </w:r>
      <w:r w:rsidRPr="00FA209F">
        <w:rPr>
          <w:rStyle w:val="Emphasis"/>
          <w:highlight w:val="cyan"/>
        </w:rPr>
        <w:t>perceptions of success.</w:t>
      </w:r>
      <w:r w:rsidRPr="00FA209F">
        <w:rPr>
          <w:highlight w:val="cyan"/>
        </w:rPr>
        <w:t>"</w:t>
      </w:r>
    </w:p>
    <w:p w:rsidR="00A01DB1" w:rsidRDefault="00A01DB1" w:rsidP="00A01DB1"/>
    <w:p w:rsidR="00A01DB1" w:rsidRPr="007E2CF4" w:rsidRDefault="00A01DB1" w:rsidP="00A01DB1">
      <w:pPr>
        <w:pStyle w:val="Heading4"/>
        <w:rPr>
          <w:rStyle w:val="StyleStyleBold12pt"/>
          <w:rFonts w:cs="Arial"/>
          <w:b/>
        </w:rPr>
      </w:pPr>
      <w:r w:rsidRPr="007E2CF4">
        <w:rPr>
          <w:rStyle w:val="StyleStyleBold12pt"/>
          <w:rFonts w:cs="Arial"/>
          <w:b/>
        </w:rPr>
        <w:lastRenderedPageBreak/>
        <w:t>Plan popular – oil lobby</w:t>
      </w:r>
    </w:p>
    <w:p w:rsidR="00A01DB1" w:rsidRPr="00AA068D" w:rsidRDefault="00A01DB1" w:rsidP="00A01DB1">
      <w:pPr>
        <w:rPr>
          <w:rFonts w:cs="Arial"/>
        </w:rPr>
      </w:pPr>
      <w:proofErr w:type="spellStart"/>
      <w:r w:rsidRPr="00AA068D">
        <w:rPr>
          <w:rStyle w:val="StyleStyleBold12pt"/>
          <w:rFonts w:cs="Arial"/>
        </w:rPr>
        <w:t>Sadowski</w:t>
      </w:r>
      <w:proofErr w:type="spellEnd"/>
      <w:r w:rsidRPr="00AA068D">
        <w:rPr>
          <w:rStyle w:val="StyleStyleBold12pt"/>
          <w:rFonts w:cs="Arial"/>
        </w:rPr>
        <w:t>, 11</w:t>
      </w:r>
      <w:r w:rsidRPr="00AA068D">
        <w:rPr>
          <w:rFonts w:cs="Arial"/>
        </w:rPr>
        <w:t xml:space="preserve"> – JD, Hofstra University School of Law, and Managing Editor of the Journal of International Business and Law (Richard, “Cuban Offshore Drilling: Preparation and Prevention within the Framework of the United States’ Embargo”, 12 Sustainable Dev. L. &amp; </w:t>
      </w:r>
      <w:proofErr w:type="spellStart"/>
      <w:r w:rsidRPr="00AA068D">
        <w:rPr>
          <w:rFonts w:cs="Arial"/>
        </w:rPr>
        <w:t>Pol’y</w:t>
      </w:r>
      <w:proofErr w:type="spellEnd"/>
      <w:r w:rsidRPr="00AA068D">
        <w:rPr>
          <w:rFonts w:cs="Arial"/>
        </w:rPr>
        <w:t xml:space="preserve"> 37, lexis)//KW</w:t>
      </w:r>
    </w:p>
    <w:p w:rsidR="00A01DB1" w:rsidRPr="00AA068D" w:rsidRDefault="00A01DB1" w:rsidP="00A01DB1">
      <w:pPr>
        <w:rPr>
          <w:rFonts w:cs="Arial"/>
        </w:rPr>
      </w:pPr>
    </w:p>
    <w:p w:rsidR="00A01DB1" w:rsidRPr="00AA068D" w:rsidRDefault="00A01DB1" w:rsidP="00A01DB1">
      <w:pPr>
        <w:rPr>
          <w:rFonts w:cs="Arial"/>
        </w:rPr>
      </w:pPr>
      <w:r w:rsidRPr="00AA068D">
        <w:rPr>
          <w:rFonts w:cs="Arial"/>
        </w:rPr>
        <w:t>ECONOMICS: U.S. COMPANIES WANT IN</w:t>
      </w:r>
      <w:r w:rsidRPr="00AA068D">
        <w:rPr>
          <w:rFonts w:cs="Arial"/>
          <w:sz w:val="12"/>
        </w:rPr>
        <w:t xml:space="preserve"> </w:t>
      </w:r>
      <w:r w:rsidRPr="00AA068D">
        <w:rPr>
          <w:rFonts w:cs="Arial"/>
        </w:rPr>
        <w:t xml:space="preserve">For U.S. </w:t>
      </w:r>
      <w:proofErr w:type="gramStart"/>
      <w:r w:rsidRPr="00AA068D">
        <w:rPr>
          <w:rFonts w:cs="Arial"/>
        </w:rPr>
        <w:t>companies,</w:t>
      </w:r>
      <w:proofErr w:type="gramEnd"/>
      <w:r w:rsidRPr="00AA068D">
        <w:rPr>
          <w:rFonts w:cs="Arial"/>
        </w:rPr>
        <w:t xml:space="preserve"> </w:t>
      </w:r>
      <w:r w:rsidRPr="00AA068D">
        <w:rPr>
          <w:rStyle w:val="StyleBoldUnderline"/>
          <w:rFonts w:cs="Arial"/>
          <w:highlight w:val="cyan"/>
        </w:rPr>
        <w:t xml:space="preserve">the embargo creates concern </w:t>
      </w:r>
      <w:r w:rsidRPr="00AA068D">
        <w:rPr>
          <w:rStyle w:val="StyleBoldUnderline"/>
          <w:rFonts w:cs="Arial"/>
        </w:rPr>
        <w:t xml:space="preserve">that </w:t>
      </w:r>
      <w:r w:rsidRPr="00AA068D">
        <w:rPr>
          <w:rStyle w:val="StyleBoldUnderline"/>
          <w:rFonts w:cs="Arial"/>
          <w:highlight w:val="cyan"/>
        </w:rPr>
        <w:t xml:space="preserve">they will lose out </w:t>
      </w:r>
      <w:r w:rsidRPr="001156E7">
        <w:rPr>
          <w:rStyle w:val="StyleBoldUnderline"/>
          <w:rFonts w:cs="Arial"/>
        </w:rPr>
        <w:t>on an opportunity to develop a nearby resource</w:t>
      </w:r>
      <w:r w:rsidRPr="00AA068D">
        <w:rPr>
          <w:rStyle w:val="StyleBoldUnderline"/>
          <w:rFonts w:cs="Arial"/>
        </w:rPr>
        <w:t xml:space="preserve">. </w:t>
      </w:r>
      <w:r w:rsidRPr="00AA068D">
        <w:rPr>
          <w:rFonts w:cs="Arial"/>
        </w:rPr>
        <w:t>35</w:t>
      </w:r>
      <w:r w:rsidRPr="00AA068D">
        <w:rPr>
          <w:rFonts w:cs="Arial"/>
          <w:sz w:val="12"/>
        </w:rPr>
        <w:t xml:space="preserve"> </w:t>
      </w:r>
      <w:r w:rsidRPr="00AA068D">
        <w:rPr>
          <w:rStyle w:val="StyleBoldUnderline"/>
          <w:rFonts w:cs="Arial"/>
          <w:highlight w:val="cyan"/>
        </w:rPr>
        <w:t xml:space="preserve">Oil companies have a long history of utilizing political pressure </w:t>
      </w:r>
      <w:r w:rsidRPr="001156E7">
        <w:rPr>
          <w:rStyle w:val="StyleBoldUnderline"/>
          <w:rFonts w:cs="Arial"/>
        </w:rPr>
        <w:t>for self-serving purposes</w:t>
      </w:r>
      <w:r w:rsidRPr="00AA068D">
        <w:rPr>
          <w:rFonts w:cs="Arial"/>
        </w:rPr>
        <w:t xml:space="preserve">.3126 </w:t>
      </w:r>
      <w:r w:rsidRPr="001156E7">
        <w:rPr>
          <w:rStyle w:val="StyleBoldUnderline"/>
          <w:rFonts w:cs="Arial"/>
        </w:rPr>
        <w:t xml:space="preserve">American </w:t>
      </w:r>
      <w:r w:rsidRPr="00AA068D">
        <w:rPr>
          <w:rStyle w:val="StyleBoldUnderline"/>
          <w:rFonts w:cs="Arial"/>
          <w:highlight w:val="cyan"/>
        </w:rPr>
        <w:t>politicians</w:t>
      </w:r>
      <w:r w:rsidRPr="00AA068D">
        <w:rPr>
          <w:rFonts w:cs="Arial"/>
        </w:rPr>
        <w:t>, ever fearful of</w:t>
      </w:r>
      <w:r w:rsidRPr="00AA068D">
        <w:rPr>
          <w:rFonts w:cs="Arial"/>
          <w:sz w:val="12"/>
        </w:rPr>
        <w:t xml:space="preserve"> </w:t>
      </w:r>
      <w:r w:rsidRPr="00AA068D">
        <w:rPr>
          <w:rFonts w:cs="Arial"/>
        </w:rPr>
        <w:t xml:space="preserve">high energy costs, </w:t>
      </w:r>
      <w:r w:rsidRPr="00AA068D">
        <w:rPr>
          <w:rStyle w:val="StyleBoldUnderline"/>
          <w:rFonts w:cs="Arial"/>
          <w:highlight w:val="cyan"/>
        </w:rPr>
        <w:t xml:space="preserve">are </w:t>
      </w:r>
      <w:r w:rsidRPr="00AA068D">
        <w:rPr>
          <w:rStyle w:val="StyleBoldUnderline"/>
          <w:rFonts w:cs="Arial"/>
        </w:rPr>
        <w:t xml:space="preserve">especially </w:t>
      </w:r>
      <w:r w:rsidRPr="00AA068D">
        <w:rPr>
          <w:rStyle w:val="StyleBoldUnderline"/>
          <w:rFonts w:cs="Arial"/>
          <w:highlight w:val="cyan"/>
        </w:rPr>
        <w:t>susceptible to oil-lobby pressures</w:t>
      </w:r>
      <w:r w:rsidRPr="00AA068D">
        <w:rPr>
          <w:rStyle w:val="StyleBoldUnderline"/>
          <w:rFonts w:cs="Arial"/>
        </w:rPr>
        <w:t xml:space="preserve">. 37 This dynamic was exemplified in 2008, when </w:t>
      </w:r>
      <w:r w:rsidRPr="00AA068D">
        <w:rPr>
          <w:rFonts w:cs="Arial"/>
        </w:rPr>
        <w:t>then-Vice</w:t>
      </w:r>
      <w:r w:rsidRPr="00AA068D">
        <w:rPr>
          <w:rFonts w:cs="Arial"/>
          <w:sz w:val="12"/>
        </w:rPr>
        <w:t xml:space="preserve"> </w:t>
      </w:r>
      <w:r w:rsidRPr="00AA068D">
        <w:rPr>
          <w:rFonts w:cs="Arial"/>
        </w:rPr>
        <w:t xml:space="preserve">President </w:t>
      </w:r>
      <w:r w:rsidRPr="00AA068D">
        <w:rPr>
          <w:rStyle w:val="StyleBoldUnderline"/>
          <w:rFonts w:cs="Arial"/>
        </w:rPr>
        <w:t>Dick Cheney told the board of directors of the U.S. Chamber of Commerce that "oil is being drilled right now sixty miles off the coast of Florida. But we're not doing it, the Chinese are, in cooperation with the Cuban government. Even the communists have figured out that a good answer to high prices is more supply.</w:t>
      </w:r>
      <w:r w:rsidRPr="00AA068D">
        <w:rPr>
          <w:rFonts w:cs="Arial"/>
        </w:rPr>
        <w:t>"38</w:t>
      </w:r>
    </w:p>
    <w:p w:rsidR="00A01DB1" w:rsidRPr="00AA068D" w:rsidRDefault="00A01DB1" w:rsidP="00A01DB1">
      <w:pPr>
        <w:rPr>
          <w:rFonts w:cs="Arial"/>
        </w:rPr>
      </w:pPr>
      <w:r w:rsidRPr="00AA068D">
        <w:rPr>
          <w:rStyle w:val="StyleBoldUnderline"/>
          <w:rFonts w:cs="Arial"/>
        </w:rPr>
        <w:t xml:space="preserve">This </w:t>
      </w:r>
      <w:r w:rsidRPr="00AA068D">
        <w:rPr>
          <w:rStyle w:val="StyleBoldUnderline"/>
          <w:rFonts w:cs="Arial"/>
          <w:highlight w:val="cyan"/>
        </w:rPr>
        <w:t>pressure</w:t>
      </w:r>
      <w:r w:rsidRPr="00AA068D">
        <w:rPr>
          <w:rFonts w:cs="Arial"/>
          <w:highlight w:val="cyan"/>
        </w:rPr>
        <w:t xml:space="preserve"> </w:t>
      </w:r>
      <w:r w:rsidRPr="00AA068D">
        <w:rPr>
          <w:rFonts w:cs="Arial"/>
        </w:rPr>
        <w:t xml:space="preserve">for U.S. investment in oil </w:t>
      </w:r>
      <w:r w:rsidRPr="00AA068D">
        <w:rPr>
          <w:rStyle w:val="StyleBoldUnderline"/>
          <w:rFonts w:cs="Arial"/>
          <w:highlight w:val="cyan"/>
        </w:rPr>
        <w:t>is exacerbated by America's expected increase in consumption</w:t>
      </w:r>
      <w:r w:rsidRPr="00AA068D">
        <w:rPr>
          <w:rStyle w:val="StyleBoldUnderline"/>
          <w:rFonts w:cs="Arial"/>
        </w:rPr>
        <w:t xml:space="preserve"> rates</w:t>
      </w:r>
      <w:r w:rsidRPr="00AA068D">
        <w:rPr>
          <w:rFonts w:cs="Arial"/>
        </w:rPr>
        <w:t>.39 Oil company</w:t>
      </w:r>
      <w:r w:rsidRPr="00AA068D">
        <w:rPr>
          <w:rFonts w:cs="Arial"/>
          <w:sz w:val="12"/>
        </w:rPr>
        <w:t xml:space="preserve"> </w:t>
      </w:r>
      <w:r w:rsidRPr="00AA068D">
        <w:rPr>
          <w:rFonts w:cs="Arial"/>
        </w:rPr>
        <w:t>stocks are valued in large part on access to reserves.40 Thus,</w:t>
      </w:r>
      <w:r w:rsidRPr="00AA068D">
        <w:rPr>
          <w:rFonts w:cs="Arial"/>
          <w:sz w:val="12"/>
        </w:rPr>
        <w:t xml:space="preserve"> </w:t>
      </w:r>
      <w:r w:rsidRPr="00AA068D">
        <w:rPr>
          <w:rFonts w:cs="Arial"/>
        </w:rPr>
        <w:t>more leases, including those in Cuban waters, equal higher stock</w:t>
      </w:r>
      <w:r w:rsidRPr="00AA068D">
        <w:rPr>
          <w:rFonts w:cs="Arial"/>
          <w:sz w:val="12"/>
        </w:rPr>
        <w:t xml:space="preserve"> </w:t>
      </w:r>
      <w:r w:rsidRPr="00AA068D">
        <w:rPr>
          <w:rFonts w:cs="Arial"/>
        </w:rPr>
        <w:t>valuation. 41 "The last thing that American energy companies</w:t>
      </w:r>
      <w:r w:rsidRPr="00AA068D">
        <w:rPr>
          <w:rFonts w:cs="Arial"/>
          <w:sz w:val="12"/>
        </w:rPr>
        <w:t xml:space="preserve"> </w:t>
      </w:r>
      <w:r w:rsidRPr="00AA068D">
        <w:rPr>
          <w:rFonts w:cs="Arial"/>
        </w:rPr>
        <w:t>want is to be trapped on the sidelines by sanctions while European,</w:t>
      </w:r>
      <w:r w:rsidRPr="00AA068D">
        <w:rPr>
          <w:rFonts w:cs="Arial"/>
          <w:sz w:val="12"/>
        </w:rPr>
        <w:t xml:space="preserve"> </w:t>
      </w:r>
      <w:r w:rsidRPr="00AA068D">
        <w:rPr>
          <w:rFonts w:cs="Arial"/>
        </w:rPr>
        <w:t>Canadian and Latin American rivals are free to develop</w:t>
      </w:r>
      <w:r w:rsidRPr="00AA068D">
        <w:rPr>
          <w:rFonts w:cs="Arial"/>
          <w:sz w:val="12"/>
        </w:rPr>
        <w:t xml:space="preserve"> </w:t>
      </w:r>
      <w:r w:rsidRPr="00AA068D">
        <w:rPr>
          <w:rFonts w:cs="Arial"/>
        </w:rPr>
        <w:t>new oil resources on the doorstep of the United States." 42</w:t>
      </w:r>
    </w:p>
    <w:p w:rsidR="00A01DB1" w:rsidRDefault="00A01DB1" w:rsidP="00A01DB1">
      <w:pPr>
        <w:rPr>
          <w:rFonts w:cs="Arial"/>
        </w:rPr>
      </w:pPr>
      <w:r w:rsidRPr="00AA068D">
        <w:rPr>
          <w:rFonts w:cs="Arial"/>
        </w:rPr>
        <w:t>THE BP DISASTER ADDS TO CONCERNS</w:t>
      </w:r>
      <w:r w:rsidRPr="00AA068D">
        <w:rPr>
          <w:rFonts w:cs="Arial"/>
          <w:sz w:val="12"/>
        </w:rPr>
        <w:t xml:space="preserve"> </w:t>
      </w:r>
      <w:proofErr w:type="gramStart"/>
      <w:r w:rsidRPr="00AA068D">
        <w:rPr>
          <w:rFonts w:cs="Arial"/>
        </w:rPr>
        <w:t>Further</w:t>
      </w:r>
      <w:proofErr w:type="gramEnd"/>
      <w:r w:rsidRPr="00AA068D">
        <w:rPr>
          <w:rFonts w:cs="Arial"/>
        </w:rPr>
        <w:t xml:space="preserve"> </w:t>
      </w:r>
      <w:r w:rsidRPr="00AA068D">
        <w:rPr>
          <w:rStyle w:val="StyleBoldUnderline"/>
          <w:rFonts w:cs="Arial"/>
          <w:highlight w:val="cyan"/>
        </w:rPr>
        <w:t>pressure on the embargo comes from</w:t>
      </w:r>
      <w:r w:rsidRPr="00AA068D">
        <w:rPr>
          <w:rFonts w:cs="Arial"/>
        </w:rPr>
        <w:t xml:space="preserve"> those voicing</w:t>
      </w:r>
      <w:r w:rsidRPr="00AA068D">
        <w:rPr>
          <w:rFonts w:cs="Arial"/>
          <w:sz w:val="12"/>
        </w:rPr>
        <w:t xml:space="preserve"> </w:t>
      </w:r>
      <w:r w:rsidRPr="00AA068D">
        <w:rPr>
          <w:rStyle w:val="StyleBoldUnderline"/>
          <w:rFonts w:cs="Arial"/>
          <w:highlight w:val="cyan"/>
        </w:rPr>
        <w:t xml:space="preserve">environmental concerns about Cuba's drilling </w:t>
      </w:r>
      <w:r w:rsidRPr="00AA068D">
        <w:rPr>
          <w:rStyle w:val="StyleBoldUnderline"/>
          <w:rFonts w:cs="Arial"/>
        </w:rPr>
        <w:t>plans</w:t>
      </w:r>
      <w:r w:rsidRPr="00AA068D">
        <w:rPr>
          <w:rFonts w:cs="Arial"/>
        </w:rPr>
        <w:t>.43 These</w:t>
      </w:r>
      <w:r w:rsidRPr="00AA068D">
        <w:rPr>
          <w:rFonts w:cs="Arial"/>
          <w:sz w:val="12"/>
        </w:rPr>
        <w:t xml:space="preserve"> </w:t>
      </w:r>
      <w:r w:rsidRPr="00AA068D">
        <w:rPr>
          <w:rFonts w:cs="Arial"/>
        </w:rPr>
        <w:t>concerns are undoubtedly more poignant in the wake of British</w:t>
      </w:r>
      <w:r w:rsidRPr="00AA068D">
        <w:rPr>
          <w:rFonts w:cs="Arial"/>
          <w:sz w:val="12"/>
        </w:rPr>
        <w:t xml:space="preserve"> </w:t>
      </w:r>
      <w:r w:rsidRPr="00AA068D">
        <w:rPr>
          <w:rFonts w:cs="Arial"/>
        </w:rPr>
        <w:t xml:space="preserve">Petroleum's ("BP") historically tragic </w:t>
      </w:r>
      <w:proofErr w:type="spellStart"/>
      <w:r w:rsidRPr="00AA068D">
        <w:rPr>
          <w:rFonts w:cs="Arial"/>
        </w:rPr>
        <w:t>Deepwater</w:t>
      </w:r>
      <w:proofErr w:type="spellEnd"/>
      <w:r w:rsidRPr="00AA068D">
        <w:rPr>
          <w:rFonts w:cs="Arial"/>
        </w:rPr>
        <w:t xml:space="preserve"> Horizon</w:t>
      </w:r>
      <w:r w:rsidRPr="00AA068D">
        <w:rPr>
          <w:rFonts w:cs="Arial"/>
          <w:sz w:val="12"/>
        </w:rPr>
        <w:t xml:space="preserve"> </w:t>
      </w:r>
      <w:r w:rsidRPr="00AA068D">
        <w:rPr>
          <w:rFonts w:cs="Arial"/>
        </w:rPr>
        <w:t xml:space="preserve">oil spill. 44 </w:t>
      </w:r>
      <w:r w:rsidRPr="001156E7">
        <w:rPr>
          <w:rStyle w:val="StyleBoldUnderline"/>
          <w:rFonts w:cs="Arial"/>
        </w:rPr>
        <w:t>Currently, there is no agreement</w:t>
      </w:r>
      <w:r w:rsidRPr="00AA068D">
        <w:rPr>
          <w:rStyle w:val="StyleBoldUnderline"/>
          <w:rFonts w:cs="Arial"/>
        </w:rPr>
        <w:t xml:space="preserve"> between the United States and Cuba </w:t>
      </w:r>
      <w:r w:rsidRPr="001156E7">
        <w:rPr>
          <w:rStyle w:val="StyleBoldUnderline"/>
          <w:rFonts w:cs="Arial"/>
        </w:rPr>
        <w:t>to deal with oil spills</w:t>
      </w:r>
      <w:r w:rsidRPr="00AA068D">
        <w:rPr>
          <w:rStyle w:val="StyleBoldUnderline"/>
          <w:rFonts w:cs="Arial"/>
          <w:highlight w:val="cyan"/>
        </w:rPr>
        <w:t>.</w:t>
      </w:r>
      <w:r w:rsidRPr="00AA068D">
        <w:rPr>
          <w:rStyle w:val="StyleBoldUnderline"/>
          <w:rFonts w:cs="Arial"/>
        </w:rPr>
        <w:t xml:space="preserve"> 45 </w:t>
      </w:r>
      <w:r w:rsidRPr="001156E7">
        <w:rPr>
          <w:rStyle w:val="StyleBoldUnderline"/>
          <w:rFonts w:cs="Arial"/>
        </w:rPr>
        <w:t>The embargo would prevent</w:t>
      </w:r>
      <w:r w:rsidRPr="00AA068D">
        <w:rPr>
          <w:rFonts w:cs="Arial"/>
        </w:rPr>
        <w:t>,</w:t>
      </w:r>
      <w:r w:rsidRPr="00AA068D">
        <w:rPr>
          <w:rFonts w:cs="Arial"/>
          <w:sz w:val="12"/>
        </w:rPr>
        <w:t xml:space="preserve"> </w:t>
      </w:r>
      <w:r w:rsidRPr="00AA068D">
        <w:rPr>
          <w:rFonts w:cs="Arial"/>
        </w:rPr>
        <w:t>or at least hamper</w:t>
      </w:r>
      <w:r w:rsidRPr="00AA068D">
        <w:rPr>
          <w:rStyle w:val="StyleBoldUnderline"/>
          <w:rFonts w:cs="Arial"/>
        </w:rPr>
        <w:t xml:space="preserve">, any efforts by U.S. companies to aid any </w:t>
      </w:r>
      <w:r w:rsidRPr="001156E7">
        <w:rPr>
          <w:rStyle w:val="StyleBoldUnderline"/>
          <w:rFonts w:cs="Arial"/>
        </w:rPr>
        <w:t>cleanup efforts</w:t>
      </w:r>
      <w:r w:rsidRPr="00AA068D">
        <w:rPr>
          <w:rFonts w:cs="Arial"/>
        </w:rPr>
        <w:t xml:space="preserve">. 46 In addition, </w:t>
      </w:r>
      <w:r w:rsidRPr="00AA068D">
        <w:rPr>
          <w:rStyle w:val="StyleBoldUnderline"/>
          <w:rFonts w:cs="Arial"/>
        </w:rPr>
        <w:t>the embargo bans U.S. technologies designed to prevent or contain oil spills from being sold to Cuba.</w:t>
      </w:r>
      <w:r w:rsidRPr="00AA068D">
        <w:rPr>
          <w:rFonts w:cs="Arial"/>
        </w:rPr>
        <w:t>47</w:t>
      </w:r>
      <w:r w:rsidRPr="00AA068D">
        <w:rPr>
          <w:rFonts w:cs="Arial"/>
          <w:sz w:val="12"/>
        </w:rPr>
        <w:t xml:space="preserve"> </w:t>
      </w:r>
      <w:r w:rsidRPr="00AA068D">
        <w:rPr>
          <w:rFonts w:cs="Arial"/>
        </w:rPr>
        <w:t>David Guggenheim, a senior fellow at the Washington</w:t>
      </w:r>
      <w:r w:rsidRPr="00AA068D">
        <w:rPr>
          <w:rFonts w:cs="Arial"/>
          <w:sz w:val="12"/>
        </w:rPr>
        <w:t xml:space="preserve"> </w:t>
      </w:r>
      <w:r w:rsidRPr="00AA068D">
        <w:rPr>
          <w:rFonts w:cs="Arial"/>
        </w:rPr>
        <w:t>Ocean Foundation punctuated the United States' concerns over</w:t>
      </w:r>
      <w:r w:rsidRPr="00AA068D">
        <w:rPr>
          <w:rFonts w:cs="Arial"/>
          <w:sz w:val="12"/>
        </w:rPr>
        <w:t xml:space="preserve"> </w:t>
      </w:r>
      <w:r w:rsidRPr="00AA068D">
        <w:rPr>
          <w:rFonts w:cs="Arial"/>
        </w:rPr>
        <w:t>the potential impacts of Cuba's drilling by remarking that "the</w:t>
      </w:r>
      <w:r w:rsidRPr="00AA068D">
        <w:rPr>
          <w:rFonts w:cs="Arial"/>
          <w:sz w:val="12"/>
        </w:rPr>
        <w:t xml:space="preserve"> </w:t>
      </w:r>
      <w:r w:rsidRPr="00AA068D">
        <w:rPr>
          <w:rFonts w:cs="Arial"/>
        </w:rPr>
        <w:t>Gulf isn't going to respect any boundaries when it comes to oil</w:t>
      </w:r>
      <w:r w:rsidRPr="00AA068D">
        <w:rPr>
          <w:rFonts w:cs="Arial"/>
          <w:sz w:val="12"/>
        </w:rPr>
        <w:t xml:space="preserve"> </w:t>
      </w:r>
      <w:r w:rsidRPr="00AA068D">
        <w:rPr>
          <w:rFonts w:cs="Arial"/>
        </w:rPr>
        <w:t>spills." 48 This statement was recently exemplified by Cuba's</w:t>
      </w:r>
      <w:r w:rsidRPr="00AA068D">
        <w:rPr>
          <w:rFonts w:cs="Arial"/>
          <w:sz w:val="12"/>
        </w:rPr>
        <w:t xml:space="preserve"> </w:t>
      </w:r>
      <w:r w:rsidRPr="00AA068D">
        <w:rPr>
          <w:rFonts w:cs="Arial"/>
        </w:rPr>
        <w:t>own expressed fears that oil from the BP disaster would reach</w:t>
      </w:r>
      <w:r w:rsidRPr="00AA068D">
        <w:rPr>
          <w:rFonts w:cs="Arial"/>
          <w:sz w:val="12"/>
        </w:rPr>
        <w:t xml:space="preserve"> </w:t>
      </w:r>
      <w:r w:rsidRPr="00AA068D">
        <w:rPr>
          <w:rFonts w:cs="Arial"/>
        </w:rPr>
        <w:t>its shores. 49 The Deep Horizon oil spill's threat was enough that</w:t>
      </w:r>
      <w:r w:rsidRPr="00AA068D">
        <w:rPr>
          <w:rFonts w:cs="Arial"/>
          <w:sz w:val="12"/>
        </w:rPr>
        <w:t xml:space="preserve"> </w:t>
      </w:r>
      <w:r w:rsidRPr="00AA068D">
        <w:rPr>
          <w:rFonts w:cs="Arial"/>
        </w:rPr>
        <w:t>several Cuban leaders called for the reexamination of Cuba's</w:t>
      </w:r>
      <w:r w:rsidRPr="00AA068D">
        <w:rPr>
          <w:rFonts w:cs="Arial"/>
          <w:sz w:val="12"/>
        </w:rPr>
        <w:t xml:space="preserve"> </w:t>
      </w:r>
      <w:r w:rsidRPr="00AA068D">
        <w:rPr>
          <w:rFonts w:cs="Arial"/>
        </w:rPr>
        <w:t>own plan to extract oil off its shores.50 Nonetheless, Cuba's oil</w:t>
      </w:r>
      <w:r w:rsidRPr="00AA068D">
        <w:rPr>
          <w:rFonts w:cs="Arial"/>
          <w:sz w:val="12"/>
        </w:rPr>
        <w:t xml:space="preserve"> </w:t>
      </w:r>
      <w:r w:rsidRPr="00AA068D">
        <w:rPr>
          <w:rFonts w:cs="Arial"/>
        </w:rPr>
        <w:t>exploration plans seem unfazed.5'</w:t>
      </w:r>
    </w:p>
    <w:p w:rsidR="00A01DB1" w:rsidRDefault="00A01DB1" w:rsidP="00A01DB1"/>
    <w:p w:rsidR="001F6A11" w:rsidRDefault="001F6A11" w:rsidP="001F6A11">
      <w:pPr>
        <w:pStyle w:val="Heading4"/>
      </w:pPr>
      <w:r>
        <w:t>No default impact – it’s political hype</w:t>
      </w:r>
    </w:p>
    <w:p w:rsidR="001F6A11" w:rsidRDefault="001F6A11" w:rsidP="001F6A11">
      <w:proofErr w:type="spellStart"/>
      <w:r>
        <w:rPr>
          <w:b/>
        </w:rPr>
        <w:t>Boccia</w:t>
      </w:r>
      <w:proofErr w:type="spellEnd"/>
      <w:r>
        <w:rPr>
          <w:b/>
        </w:rPr>
        <w:t xml:space="preserve">, 9/18/13 – </w:t>
      </w:r>
      <w:r>
        <w:t>fellow in federal budgetary affairs at the Heritage Foundation</w:t>
      </w:r>
      <w:r>
        <w:rPr>
          <w:b/>
        </w:rPr>
        <w:t xml:space="preserve"> </w:t>
      </w:r>
      <w:r>
        <w:t>(</w:t>
      </w:r>
      <w:proofErr w:type="spellStart"/>
      <w:r>
        <w:t>Romina</w:t>
      </w:r>
      <w:proofErr w:type="spellEnd"/>
      <w:r>
        <w:t xml:space="preserve">, “Debt Limit: Options and the Way Forward” </w:t>
      </w:r>
      <w:hyperlink r:id="rId21" w:history="1">
        <w:r w:rsidRPr="008F054A">
          <w:rPr>
            <w:rStyle w:val="Hyperlink"/>
          </w:rPr>
          <w:t>http://www.heritage.org/research/reports/2013/09/debt-limit-options-and-the-way-forward</w:t>
        </w:r>
      </w:hyperlink>
      <w:r>
        <w:t>)</w:t>
      </w:r>
    </w:p>
    <w:p w:rsidR="001F6A11" w:rsidRPr="002E7B69" w:rsidRDefault="001F6A11" w:rsidP="001F6A11"/>
    <w:p w:rsidR="001F6A11" w:rsidRDefault="001F6A11" w:rsidP="001F6A11">
      <w:r w:rsidRPr="002E7B69">
        <w:rPr>
          <w:rStyle w:val="StyleBoldUnderline"/>
        </w:rPr>
        <w:t>If Congress does not raise the debt limit</w:t>
      </w:r>
      <w:r>
        <w:t xml:space="preserve"> by mid-October, </w:t>
      </w:r>
      <w:r w:rsidRPr="0039238F">
        <w:rPr>
          <w:rStyle w:val="StyleBoldUnderline"/>
          <w:highlight w:val="cyan"/>
        </w:rPr>
        <w:t>the Treasury would not</w:t>
      </w:r>
      <w:r w:rsidRPr="002E7B69">
        <w:t xml:space="preserve"> necessarily </w:t>
      </w:r>
      <w:r w:rsidRPr="0039238F">
        <w:rPr>
          <w:rStyle w:val="StyleBoldUnderline"/>
          <w:highlight w:val="cyan"/>
        </w:rPr>
        <w:t>default</w:t>
      </w:r>
      <w:r>
        <w:t xml:space="preserve"> on debt obligations. </w:t>
      </w:r>
      <w:r w:rsidRPr="002E7B69">
        <w:rPr>
          <w:rStyle w:val="StyleBoldUnderline"/>
        </w:rPr>
        <w:t xml:space="preserve">Even while cash-strapped, </w:t>
      </w:r>
      <w:r w:rsidRPr="0039238F">
        <w:rPr>
          <w:rStyle w:val="StyleBoldUnderline"/>
          <w:highlight w:val="cyan"/>
        </w:rPr>
        <w:t>the Treasury can</w:t>
      </w:r>
      <w:r>
        <w:t xml:space="preserve"> reasonably be expected to </w:t>
      </w:r>
      <w:r w:rsidRPr="0039238F">
        <w:rPr>
          <w:rStyle w:val="StyleBoldUnderline"/>
          <w:highlight w:val="cyan"/>
        </w:rPr>
        <w:t>prioritize principal and interest payments</w:t>
      </w:r>
      <w:r>
        <w:t xml:space="preserve"> on the national debt, </w:t>
      </w:r>
      <w:r w:rsidRPr="0039238F">
        <w:rPr>
          <w:rStyle w:val="StyleBoldUnderline"/>
          <w:highlight w:val="cyan"/>
        </w:rPr>
        <w:t>protecting the</w:t>
      </w:r>
      <w:r w:rsidRPr="002E7B69">
        <w:rPr>
          <w:rStyle w:val="StyleBoldUnderline"/>
        </w:rPr>
        <w:t xml:space="preserve"> full faith and </w:t>
      </w:r>
      <w:r w:rsidRPr="0039238F">
        <w:rPr>
          <w:rStyle w:val="StyleBoldUnderline"/>
          <w:highlight w:val="cyan"/>
        </w:rPr>
        <w:t>credit of the U</w:t>
      </w:r>
      <w:r>
        <w:t xml:space="preserve">nited </w:t>
      </w:r>
      <w:r w:rsidRPr="0039238F">
        <w:rPr>
          <w:rStyle w:val="StyleBoldUnderline"/>
          <w:highlight w:val="cyan"/>
        </w:rPr>
        <w:t>S</w:t>
      </w:r>
      <w:r>
        <w:t>tates above all other spending. It is almost impossible to conceive that the Treasury and the President would choose to default on debt obligations because doing so would have damaging economic consequences.</w:t>
      </w:r>
    </w:p>
    <w:p w:rsidR="001F6A11" w:rsidRDefault="001F6A11" w:rsidP="001F6A11">
      <w:r w:rsidRPr="002E7B69">
        <w:rPr>
          <w:rStyle w:val="StyleBoldUnderline"/>
        </w:rPr>
        <w:t>Nevertheless, the Treasury and the President have repeatedly invoked the threat of default to pressure Congress into raising the debt ceiling</w:t>
      </w:r>
      <w:r>
        <w:t xml:space="preserve"> without substantial spending </w:t>
      </w:r>
      <w:r>
        <w:lastRenderedPageBreak/>
        <w:t>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t>8 ]</w:t>
      </w:r>
      <w:proofErr w:type="gramEnd"/>
    </w:p>
    <w:p w:rsidR="00A01DB1" w:rsidRDefault="00A01DB1" w:rsidP="00A01DB1">
      <w:bookmarkStart w:id="0" w:name="_GoBack"/>
      <w:bookmarkEnd w:id="0"/>
    </w:p>
    <w:sectPr w:rsidR="00A01D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85" w:rsidRDefault="00725D85" w:rsidP="005F5576">
      <w:r>
        <w:separator/>
      </w:r>
    </w:p>
  </w:endnote>
  <w:endnote w:type="continuationSeparator" w:id="0">
    <w:p w:rsidR="00725D85" w:rsidRDefault="00725D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85" w:rsidRDefault="00725D85" w:rsidP="005F5576">
      <w:r>
        <w:separator/>
      </w:r>
    </w:p>
  </w:footnote>
  <w:footnote w:type="continuationSeparator" w:id="0">
    <w:p w:rsidR="00725D85" w:rsidRDefault="00725D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8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6A11"/>
    <w:rsid w:val="001F7572"/>
    <w:rsid w:val="0020006E"/>
    <w:rsid w:val="002009AE"/>
    <w:rsid w:val="002101DA"/>
    <w:rsid w:val="00217499"/>
    <w:rsid w:val="0024023F"/>
    <w:rsid w:val="00240C4E"/>
    <w:rsid w:val="00243DC0"/>
    <w:rsid w:val="00250E16"/>
    <w:rsid w:val="00257696"/>
    <w:rsid w:val="00262FEF"/>
    <w:rsid w:val="0026382E"/>
    <w:rsid w:val="00272786"/>
    <w:rsid w:val="002876A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25D8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EDF"/>
    <w:rsid w:val="00A01DB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Index Headers,Bold Cite,Heading 3 Char1 Char Char,Citation Char Char Char Char,Citation Char1 Char Char,Heading 3 Char Char1,Text 7,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Index Headers Char,Bold Cite Char,Heading 3 Char1 Char Char Char1,Citation Char Char Char Char Char,Citation Char1 Char Char Char,Text 7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176BE"/>
    <w:rPr>
      <w:rFonts w:ascii="Georgia" w:eastAsiaTheme="majorEastAsia" w:hAnsi="Georgia" w:cstheme="majorBidi"/>
      <w:b/>
      <w:bCs/>
      <w:iCs/>
      <w:sz w:val="26"/>
    </w:rPr>
  </w:style>
  <w:style w:type="character" w:customStyle="1" w:styleId="CardUnderlinedChar">
    <w:name w:val="Card Underlined Char"/>
    <w:rsid w:val="00A01DB1"/>
    <w:rPr>
      <w:rFonts w:ascii="Arial Narrow" w:hAnsi="Arial Narrow"/>
      <w:sz w:val="22"/>
      <w:szCs w:val="24"/>
      <w:u w:val="single"/>
      <w:lang w:val="en-US" w:eastAsia="en-US"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01DB1"/>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A01DB1"/>
    <w:rPr>
      <w:rFonts w:ascii="Times New Roman" w:eastAsia="Times New Roman" w:hAnsi="Times New Roman" w:cs="Times New Roman"/>
      <w:sz w:val="24"/>
      <w:szCs w:val="24"/>
    </w:rPr>
  </w:style>
  <w:style w:type="character" w:customStyle="1" w:styleId="TitleChar">
    <w:name w:val="Title Char"/>
    <w:aliases w:val="UNDERLINE Char,Cites and Cards Char,Bold Underlined Char"/>
    <w:basedOn w:val="DefaultParagraphFont"/>
    <w:link w:val="Title"/>
    <w:uiPriority w:val="6"/>
    <w:qFormat/>
    <w:rsid w:val="002876A8"/>
    <w:rPr>
      <w:bCs/>
      <w:u w:val="single"/>
    </w:rPr>
  </w:style>
  <w:style w:type="paragraph" w:styleId="Title">
    <w:name w:val="Title"/>
    <w:aliases w:val="UNDERLINE,Cites and Cards,Bold Underlined"/>
    <w:basedOn w:val="Normal"/>
    <w:link w:val="TitleChar"/>
    <w:uiPriority w:val="6"/>
    <w:qFormat/>
    <w:rsid w:val="002876A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876A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Index Headers,Bold Cite,Heading 3 Char1 Char Char,Citation Char Char Char Char,Citation Char1 Char Char,Heading 3 Char Char1,Text 7,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Index Headers Char,Bold Cite Char,Heading 3 Char1 Char Char Char1,Citation Char Char Char Char Char,Citation Char1 Char Char Char,Text 7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176BE"/>
    <w:rPr>
      <w:rFonts w:ascii="Georgia" w:eastAsiaTheme="majorEastAsia" w:hAnsi="Georgia" w:cstheme="majorBidi"/>
      <w:b/>
      <w:bCs/>
      <w:iCs/>
      <w:sz w:val="26"/>
    </w:rPr>
  </w:style>
  <w:style w:type="character" w:customStyle="1" w:styleId="CardUnderlinedChar">
    <w:name w:val="Card Underlined Char"/>
    <w:rsid w:val="00A01DB1"/>
    <w:rPr>
      <w:rFonts w:ascii="Arial Narrow" w:hAnsi="Arial Narrow"/>
      <w:sz w:val="22"/>
      <w:szCs w:val="24"/>
      <w:u w:val="single"/>
      <w:lang w:val="en-US" w:eastAsia="en-US"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01DB1"/>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A01DB1"/>
    <w:rPr>
      <w:rFonts w:ascii="Times New Roman" w:eastAsia="Times New Roman" w:hAnsi="Times New Roman" w:cs="Times New Roman"/>
      <w:sz w:val="24"/>
      <w:szCs w:val="24"/>
    </w:rPr>
  </w:style>
  <w:style w:type="character" w:customStyle="1" w:styleId="TitleChar">
    <w:name w:val="Title Char"/>
    <w:aliases w:val="UNDERLINE Char,Cites and Cards Char,Bold Underlined Char"/>
    <w:basedOn w:val="DefaultParagraphFont"/>
    <w:link w:val="Title"/>
    <w:uiPriority w:val="6"/>
    <w:qFormat/>
    <w:rsid w:val="002876A8"/>
    <w:rPr>
      <w:bCs/>
      <w:u w:val="single"/>
    </w:rPr>
  </w:style>
  <w:style w:type="paragraph" w:styleId="Title">
    <w:name w:val="Title"/>
    <w:aliases w:val="UNDERLINE,Cites and Cards,Bold Underlined"/>
    <w:basedOn w:val="Normal"/>
    <w:link w:val="TitleChar"/>
    <w:uiPriority w:val="6"/>
    <w:qFormat/>
    <w:rsid w:val="002876A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876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ngtoninstitute.org/library/resources/documents/Cuba/USPolicy/options-for-engagement.pdf" TargetMode="External"/><Relationship Id="rId18" Type="http://schemas.openxmlformats.org/officeDocument/2006/relationships/hyperlink" Target="http://www.washingtonpost.com/blogs/wonkblog/wp/2013/09/18/the-white-house-doesnt-think-it-can-prevent-a-government-shutdown/" TargetMode="External"/><Relationship Id="rId3" Type="http://schemas.openxmlformats.org/officeDocument/2006/relationships/customXml" Target="../customXml/item3.xml"/><Relationship Id="rId21" Type="http://schemas.openxmlformats.org/officeDocument/2006/relationships/hyperlink" Target="http://www.heritage.org/research/reports/2013/09/debt-limit-options-and-the-way-forward" TargetMode="External"/><Relationship Id="rId7" Type="http://schemas.openxmlformats.org/officeDocument/2006/relationships/webSettings" Target="webSettings.xml"/><Relationship Id="rId12" Type="http://schemas.openxmlformats.org/officeDocument/2006/relationships/hyperlink" Target="http://newamerica.net/sites/newamerica.net/files/policydocs/naf_all_cuba_reform_final.pdf)//EK" TargetMode="External"/><Relationship Id="rId17" Type="http://schemas.openxmlformats.org/officeDocument/2006/relationships/hyperlink" Target="http://themoderatevoice.com/186749/republicans-all-in-government-shutdown-by-repubicans-virtually-certain/" TargetMode="External"/><Relationship Id="rId2" Type="http://schemas.openxmlformats.org/officeDocument/2006/relationships/customXml" Target="../customXml/item2.xml"/><Relationship Id="rId16" Type="http://schemas.openxmlformats.org/officeDocument/2006/relationships/hyperlink" Target="http://www.huffingtonpost.com/huff-wires/20111009/lt-mexico-cuba-alarcon/" TargetMode="External"/><Relationship Id="rId20" Type="http://schemas.openxmlformats.org/officeDocument/2006/relationships/hyperlink" Target="http://www.nationaljournal.com/whitehouse/obama-says-he-s-not-worried-about-style-points-he-should-be-2013091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licy.org/component/content/article/211/44367.html)//EM" TargetMode="External"/><Relationship Id="rId5" Type="http://schemas.microsoft.com/office/2007/relationships/stylesWithEffects" Target="stylesWithEffects.xml"/><Relationship Id="rId15" Type="http://schemas.openxmlformats.org/officeDocument/2006/relationships/hyperlink" Target="http://articles.sun-sentinel.com/2011-12-29/news/fl-gmcol-cuba-travel-martinez-1229-20111229_1_travel-restrictions-regime-political-prisoners" TargetMode="External"/><Relationship Id="rId23" Type="http://schemas.openxmlformats.org/officeDocument/2006/relationships/theme" Target="theme/theme1.xml"/><Relationship Id="rId10" Type="http://schemas.openxmlformats.org/officeDocument/2006/relationships/hyperlink" Target="http://m.jamaicaobserver.com/mobile/business/Cuba-gender-equality-good--but-threatened-says-report_13801067" TargetMode="External"/><Relationship Id="rId19" Type="http://schemas.openxmlformats.org/officeDocument/2006/relationships/hyperlink" Target="http://www.wlsam.com/common/page.php?pt=Bobby+Rush+pushes+for+better+trade+relations+with+Cuba&amp;id=37263&amp;is_corp=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cpa.org/pdfs/Message_to_Debaters_6-7-13.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21</Pages>
  <Words>11097</Words>
  <Characters>63253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2</cp:revision>
  <dcterms:created xsi:type="dcterms:W3CDTF">2013-09-21T19:01:00Z</dcterms:created>
  <dcterms:modified xsi:type="dcterms:W3CDTF">2013-09-21T19:29:00Z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