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B7ADD" w:rsidP="00BB7ADD">
      <w:pPr>
        <w:pStyle w:val="Heading2"/>
      </w:pPr>
      <w:r>
        <w:t>1ac glenbrooks</w:t>
      </w:r>
    </w:p>
    <w:p w:rsidR="00BB7ADD" w:rsidRDefault="00BB7ADD" w:rsidP="00BB7ADD">
      <w:pPr>
        <w:pStyle w:val="Heading3"/>
      </w:pPr>
      <w:r>
        <w:lastRenderedPageBreak/>
        <w:t>1ac – multilat</w:t>
      </w:r>
    </w:p>
    <w:p w:rsidR="00BB7ADD" w:rsidRPr="002C7A10" w:rsidRDefault="00BB7ADD" w:rsidP="00BB7ADD">
      <w:pPr>
        <w:contextualSpacing/>
        <w:rPr>
          <w:b/>
        </w:rPr>
      </w:pPr>
    </w:p>
    <w:p w:rsidR="00BB7ADD" w:rsidRPr="00D820D8" w:rsidRDefault="00BB7ADD" w:rsidP="00BB7ADD">
      <w:pPr>
        <w:contextualSpacing/>
        <w:rPr>
          <w:b/>
          <w:u w:val="single"/>
        </w:rPr>
      </w:pPr>
      <w:r>
        <w:rPr>
          <w:b/>
          <w:u w:val="single"/>
        </w:rPr>
        <w:t>CONTENTION 1</w:t>
      </w:r>
      <w:r w:rsidRPr="002C7A10">
        <w:rPr>
          <w:b/>
          <w:u w:val="single"/>
        </w:rPr>
        <w:t xml:space="preserve"> IS MULTILATERALISM</w:t>
      </w:r>
    </w:p>
    <w:p w:rsidR="00BB7ADD" w:rsidRDefault="00BB7ADD" w:rsidP="00BB7ADD">
      <w:pPr>
        <w:rPr>
          <w:b/>
        </w:rPr>
      </w:pPr>
    </w:p>
    <w:p w:rsidR="00BB7ADD" w:rsidRPr="00674233" w:rsidRDefault="00BB7ADD" w:rsidP="00BB7ADD">
      <w:pPr>
        <w:pStyle w:val="Heading4"/>
      </w:pPr>
      <w:r w:rsidRPr="00674233">
        <w:rPr>
          <w:u w:val="single"/>
        </w:rPr>
        <w:t>Anti-americanism</w:t>
      </w:r>
      <w:r w:rsidRPr="00674233">
        <w:t xml:space="preserve"> and unilateral military policies are </w:t>
      </w:r>
      <w:r w:rsidRPr="00674233">
        <w:rPr>
          <w:u w:val="single"/>
        </w:rPr>
        <w:t>decimating US legitimacy</w:t>
      </w:r>
      <w:r w:rsidRPr="00674233">
        <w:t>, threating th</w:t>
      </w:r>
      <w:r>
        <w:t>e American international system –</w:t>
      </w:r>
      <w:r w:rsidRPr="00674233">
        <w:t xml:space="preserve"> that causes </w:t>
      </w:r>
      <w:r w:rsidRPr="00674233">
        <w:rPr>
          <w:u w:val="single"/>
        </w:rPr>
        <w:t>excess interventions</w:t>
      </w:r>
      <w:r w:rsidRPr="00674233">
        <w:t xml:space="preserve"> and </w:t>
      </w:r>
      <w:r w:rsidRPr="00674233">
        <w:rPr>
          <w:u w:val="single"/>
        </w:rPr>
        <w:t>great power wars</w:t>
      </w:r>
    </w:p>
    <w:p w:rsidR="00BB7ADD" w:rsidRPr="002C7A10" w:rsidRDefault="00BB7ADD" w:rsidP="00BB7ADD">
      <w:pPr>
        <w:contextualSpacing/>
      </w:pPr>
      <w:r w:rsidRPr="002C7A10">
        <w:t>*unilateralism fails –</w:t>
      </w:r>
    </w:p>
    <w:p w:rsidR="00BB7ADD" w:rsidRPr="002C7A10" w:rsidRDefault="00BB7ADD" w:rsidP="00BB7ADD">
      <w:pPr>
        <w:contextualSpacing/>
      </w:pPr>
      <w:proofErr w:type="gramStart"/>
      <w:r w:rsidRPr="002C7A10">
        <w:t>a</w:t>
      </w:r>
      <w:proofErr w:type="gramEnd"/>
      <w:r w:rsidRPr="002C7A10">
        <w:t xml:space="preserve">. </w:t>
      </w:r>
      <w:r w:rsidRPr="002C7A10">
        <w:rPr>
          <w:u w:val="single"/>
        </w:rPr>
        <w:t>power dilution</w:t>
      </w:r>
      <w:r w:rsidRPr="002C7A10">
        <w:t xml:space="preserve"> – </w:t>
      </w:r>
      <w:r w:rsidRPr="002C7A10">
        <w:rPr>
          <w:u w:val="single"/>
        </w:rPr>
        <w:t>arms trade has fallen</w:t>
      </w:r>
      <w:r w:rsidRPr="002C7A10">
        <w:t xml:space="preserve"> to NGOs, international organizations are </w:t>
      </w:r>
      <w:r w:rsidRPr="002C7A10">
        <w:rPr>
          <w:u w:val="single"/>
        </w:rPr>
        <w:t>too cumbersome</w:t>
      </w:r>
      <w:r w:rsidRPr="002C7A10">
        <w:t xml:space="preserve"> and </w:t>
      </w:r>
      <w:r w:rsidRPr="002C7A10">
        <w:rPr>
          <w:u w:val="single"/>
        </w:rPr>
        <w:t>beaten</w:t>
      </w:r>
      <w:r w:rsidRPr="002C7A10">
        <w:t xml:space="preserve"> by small regional alliances, GONGOs are resulting in proxy soft-power competition</w:t>
      </w:r>
    </w:p>
    <w:p w:rsidR="00BB7ADD" w:rsidRPr="002C7A10" w:rsidRDefault="00BB7ADD" w:rsidP="00BB7ADD">
      <w:pPr>
        <w:contextualSpacing/>
      </w:pPr>
      <w:proofErr w:type="gramStart"/>
      <w:r w:rsidRPr="002C7A10">
        <w:t>b</w:t>
      </w:r>
      <w:proofErr w:type="gramEnd"/>
      <w:r w:rsidRPr="002C7A10">
        <w:t xml:space="preserve">. </w:t>
      </w:r>
      <w:r w:rsidRPr="002C7A10">
        <w:rPr>
          <w:u w:val="single"/>
        </w:rPr>
        <w:t>small state backlash</w:t>
      </w:r>
      <w:r w:rsidRPr="002C7A10">
        <w:t xml:space="preserve"> – international norms created by unipolarity cause </w:t>
      </w:r>
      <w:r w:rsidRPr="002C7A10">
        <w:rPr>
          <w:u w:val="single"/>
        </w:rPr>
        <w:t>diffusion</w:t>
      </w:r>
      <w:r w:rsidRPr="002C7A10">
        <w:t xml:space="preserve"> of power to smaller states with vetoes that they can use to control us in international institutions</w:t>
      </w:r>
    </w:p>
    <w:p w:rsidR="00BB7ADD" w:rsidRPr="002C7A10" w:rsidRDefault="00BB7ADD" w:rsidP="00BB7ADD">
      <w:pPr>
        <w:contextualSpacing/>
      </w:pPr>
      <w:proofErr w:type="gramStart"/>
      <w:r w:rsidRPr="002C7A10">
        <w:t>c</w:t>
      </w:r>
      <w:proofErr w:type="gramEnd"/>
      <w:r w:rsidRPr="002C7A10">
        <w:t xml:space="preserve">. </w:t>
      </w:r>
      <w:r w:rsidRPr="002C7A10">
        <w:rPr>
          <w:u w:val="single"/>
        </w:rPr>
        <w:t>economic multipolarity</w:t>
      </w:r>
      <w:r w:rsidRPr="002C7A10">
        <w:t xml:space="preserve"> – strong economic globalization means other countries have enough influence to American goals</w:t>
      </w:r>
    </w:p>
    <w:p w:rsidR="00BB7ADD" w:rsidRPr="002C7A10" w:rsidRDefault="00BB7ADD" w:rsidP="00BB7ADD">
      <w:pPr>
        <w:contextualSpacing/>
      </w:pPr>
      <w:r w:rsidRPr="002C7A10">
        <w:t xml:space="preserve">*unilateralism causes </w:t>
      </w:r>
      <w:r w:rsidRPr="002C7A10">
        <w:rPr>
          <w:u w:val="single"/>
        </w:rPr>
        <w:t>great power wars</w:t>
      </w:r>
      <w:r w:rsidRPr="002C7A10">
        <w:t xml:space="preserve"> via aggressive </w:t>
      </w:r>
      <w:r w:rsidRPr="002C7A10">
        <w:rPr>
          <w:u w:val="single"/>
        </w:rPr>
        <w:t>intervention</w:t>
      </w:r>
      <w:r w:rsidRPr="002C7A10">
        <w:t xml:space="preserve"> – military power creates the </w:t>
      </w:r>
      <w:r w:rsidRPr="002C7A10">
        <w:rPr>
          <w:u w:val="single"/>
        </w:rPr>
        <w:t>temptation</w:t>
      </w:r>
      <w:r w:rsidRPr="002C7A10">
        <w:t xml:space="preserve"> of policymakers to use it—hegemons are </w:t>
      </w:r>
      <w:r w:rsidRPr="002C7A10">
        <w:rPr>
          <w:u w:val="single"/>
        </w:rPr>
        <w:t>inevitably more aggressive</w:t>
      </w:r>
      <w:r w:rsidRPr="002C7A10">
        <w:t xml:space="preserve"> and that leads to adventurism – policymakers have incentives to engage in </w:t>
      </w:r>
      <w:r w:rsidRPr="002C7A10">
        <w:rPr>
          <w:u w:val="single"/>
        </w:rPr>
        <w:t>threat construction</w:t>
      </w:r>
      <w:r w:rsidRPr="002C7A10">
        <w:t xml:space="preserve"> and greatly exaggerate threats that allow intervention – Iraq proves</w:t>
      </w:r>
    </w:p>
    <w:p w:rsidR="00BB7ADD" w:rsidRPr="002C7A10" w:rsidRDefault="00BB7ADD" w:rsidP="00BB7ADD">
      <w:pPr>
        <w:contextualSpacing/>
      </w:pPr>
      <w:r w:rsidRPr="002C7A10">
        <w:rPr>
          <w:b/>
          <w:bCs/>
        </w:rPr>
        <w:t>Kupchan 12</w:t>
      </w:r>
      <w:r w:rsidRPr="002C7A10">
        <w:t xml:space="preserve"> – Ph.D. in international relations from Oxford, Associate Professor of International Relations @gtown, Senior Fellow and Director of Europe Studies at the Council on Foreign Relations (Charles Kupchan, “Sorry, Mitt: It Won't Be an American Century”, FEBRUARY 6, 2012, http://www.foreignpolicy.com/articles/2012/02/06/it_won_t_be_an_american_century?page=0,2)</w:t>
      </w:r>
    </w:p>
    <w:p w:rsidR="00BB7ADD" w:rsidRPr="002C7A10" w:rsidRDefault="00BB7ADD" w:rsidP="00BB7ADD">
      <w:pPr>
        <w:contextualSpacing/>
      </w:pPr>
    </w:p>
    <w:p w:rsidR="00BB7ADD" w:rsidRPr="002C7A10" w:rsidRDefault="00BB7ADD" w:rsidP="00BB7ADD">
      <w:pPr>
        <w:contextualSpacing/>
        <w:rPr>
          <w:sz w:val="14"/>
        </w:rPr>
      </w:pPr>
      <w:r w:rsidRPr="002C7A10">
        <w:rPr>
          <w:sz w:val="14"/>
        </w:rPr>
        <w:t>In an election season, such talk rolls easily off the tongue. But Romney's hackneyed rhetoric is woefully out of step -- both with an American electorate hungry for a less costly brand of foreign policy and with a world in the midst of tectonic change.</w:t>
      </w:r>
      <w:r w:rsidRPr="002C7A10">
        <w:rPr>
          <w:bCs/>
          <w:u w:val="single"/>
        </w:rPr>
        <w:t xml:space="preserve"> A sharp </w:t>
      </w:r>
      <w:r w:rsidRPr="002C7A10">
        <w:rPr>
          <w:b/>
          <w:bCs/>
          <w:highlight w:val="cyan"/>
          <w:u w:val="single"/>
          <w:bdr w:val="single" w:sz="4" w:space="0" w:color="auto"/>
        </w:rPr>
        <w:t>economic downturn</w:t>
      </w:r>
      <w:r w:rsidRPr="002C7A10">
        <w:rPr>
          <w:bCs/>
          <w:highlight w:val="cyan"/>
          <w:u w:val="single"/>
        </w:rPr>
        <w:t xml:space="preserve"> and </w:t>
      </w:r>
      <w:r w:rsidRPr="002C7A10">
        <w:rPr>
          <w:b/>
          <w:bCs/>
          <w:highlight w:val="cyan"/>
          <w:u w:val="single"/>
          <w:bdr w:val="single" w:sz="4" w:space="0" w:color="auto"/>
        </w:rPr>
        <w:t>expensive, inconclusive conflicts</w:t>
      </w:r>
      <w:r w:rsidRPr="002C7A10">
        <w:rPr>
          <w:bCs/>
          <w:u w:val="single"/>
        </w:rPr>
        <w:t xml:space="preserve"> in Iraq and Afghanistan </w:t>
      </w:r>
      <w:r w:rsidRPr="002C7A10">
        <w:rPr>
          <w:bCs/>
          <w:highlight w:val="cyan"/>
          <w:u w:val="single"/>
        </w:rPr>
        <w:t>have left Americans ready for a focus on the home front</w:t>
      </w:r>
      <w:r w:rsidRPr="002C7A10">
        <w:rPr>
          <w:sz w:val="14"/>
        </w:rPr>
        <w:t xml:space="preserve">. Abroad, the charge for the next U.S. president can hardly be to stick his head in the sand and deny </w:t>
      </w:r>
      <w:r w:rsidRPr="002C7A10">
        <w:rPr>
          <w:bCs/>
          <w:u w:val="single"/>
        </w:rPr>
        <w:t xml:space="preserve">that </w:t>
      </w:r>
      <w:r w:rsidRPr="002C7A10">
        <w:rPr>
          <w:bCs/>
          <w:highlight w:val="cyan"/>
          <w:u w:val="single"/>
        </w:rPr>
        <w:t>the</w:t>
      </w:r>
      <w:r w:rsidRPr="002C7A10">
        <w:rPr>
          <w:bCs/>
          <w:u w:val="single"/>
        </w:rPr>
        <w:t xml:space="preserve"> global </w:t>
      </w:r>
      <w:r w:rsidRPr="002C7A10">
        <w:rPr>
          <w:bCs/>
          <w:highlight w:val="cyan"/>
          <w:u w:val="single"/>
        </w:rPr>
        <w:t>distribution of power is</w:t>
      </w:r>
      <w:r w:rsidRPr="002C7A10">
        <w:rPr>
          <w:bCs/>
          <w:u w:val="single"/>
        </w:rPr>
        <w:t xml:space="preserve"> fast </w:t>
      </w:r>
      <w:r w:rsidRPr="002C7A10">
        <w:rPr>
          <w:bCs/>
          <w:highlight w:val="cyan"/>
          <w:u w:val="single"/>
        </w:rPr>
        <w:t>changing</w:t>
      </w:r>
      <w:r w:rsidRPr="002C7A10">
        <w:rPr>
          <w:sz w:val="14"/>
        </w:rPr>
        <w:t>. On the contrary, it is to react soberly and steadily to the implications of such change and ensure that the United States remains secure and prosperous even as economic and military strength spreads to new quarters.</w:t>
      </w:r>
    </w:p>
    <w:p w:rsidR="00BB7ADD" w:rsidRPr="002C7A10" w:rsidRDefault="00BB7ADD" w:rsidP="00BB7ADD">
      <w:pPr>
        <w:contextualSpacing/>
        <w:rPr>
          <w:sz w:val="14"/>
        </w:rPr>
      </w:pPr>
      <w:r w:rsidRPr="002C7A10">
        <w:rPr>
          <w:sz w:val="14"/>
        </w:rPr>
        <w:t xml:space="preserve">President Barack Obama is on the correct path. </w:t>
      </w:r>
      <w:r w:rsidRPr="002C7A10">
        <w:rPr>
          <w:bCs/>
          <w:u w:val="single"/>
        </w:rPr>
        <w:t>Leaving Iraq and overseeing a paced withdrawal from Afghanistan will bring U.S. commitments back into line with U.S. interests</w:t>
      </w:r>
      <w:r w:rsidRPr="002C7A10">
        <w:rPr>
          <w:sz w:val="14"/>
        </w:rPr>
        <w:t xml:space="preserve">. Special operations and drone strikes have proved far more effective in fighting al Qaeda than has occupying countries in the Middle East and South Asia, and an offshore posture in the Persian Gulf is the best way to deal with Iran. </w:t>
      </w:r>
      <w:r w:rsidRPr="002C7A10">
        <w:rPr>
          <w:bCs/>
          <w:u w:val="single"/>
        </w:rPr>
        <w:t xml:space="preserve">Amid </w:t>
      </w:r>
      <w:r w:rsidRPr="002C7A10">
        <w:rPr>
          <w:b/>
          <w:bCs/>
          <w:highlight w:val="cyan"/>
          <w:u w:val="single"/>
          <w:bdr w:val="single" w:sz="4" w:space="0" w:color="auto"/>
        </w:rPr>
        <w:t>China's rise</w:t>
      </w:r>
      <w:r w:rsidRPr="002C7A10">
        <w:rPr>
          <w:bCs/>
          <w:highlight w:val="cyan"/>
          <w:u w:val="single"/>
        </w:rPr>
        <w:t xml:space="preserve"> and</w:t>
      </w:r>
      <w:r w:rsidRPr="002C7A10">
        <w:rPr>
          <w:bCs/>
          <w:u w:val="single"/>
        </w:rPr>
        <w:t xml:space="preserve"> the </w:t>
      </w:r>
      <w:r w:rsidRPr="002C7A10">
        <w:rPr>
          <w:b/>
          <w:bCs/>
          <w:highlight w:val="cyan"/>
          <w:u w:val="single"/>
          <w:bdr w:val="single" w:sz="4" w:space="0" w:color="auto"/>
        </w:rPr>
        <w:t>economic dynamism</w:t>
      </w:r>
      <w:r w:rsidRPr="002C7A10">
        <w:rPr>
          <w:bCs/>
          <w:highlight w:val="cyan"/>
          <w:u w:val="single"/>
        </w:rPr>
        <w:t xml:space="preserve"> building in its neighborhood</w:t>
      </w:r>
      <w:r w:rsidRPr="002C7A10">
        <w:rPr>
          <w:bCs/>
          <w:u w:val="single"/>
        </w:rPr>
        <w:t>, Obama is right to downsize the U.S. presence in Europe and orchestrate a strategic "pivot"</w:t>
      </w:r>
      <w:r w:rsidRPr="002C7A10">
        <w:rPr>
          <w:sz w:val="14"/>
        </w:rPr>
        <w:t xml:space="preserve"> to East Asia. </w:t>
      </w:r>
      <w:r w:rsidRPr="002C7A10">
        <w:rPr>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2C7A10">
        <w:rPr>
          <w:sz w:val="14"/>
        </w:rPr>
        <w:t xml:space="preserve">, </w:t>
      </w:r>
      <w:r w:rsidRPr="002C7A10">
        <w:rPr>
          <w:bCs/>
          <w:u w:val="single"/>
        </w:rPr>
        <w:t xml:space="preserve">husband its resources, and grow its economy </w:t>
      </w:r>
      <w:r w:rsidRPr="002C7A10">
        <w:rPr>
          <w:sz w:val="14"/>
        </w:rPr>
        <w:t>-- facilitating the president's pledge to focus on "nation-building here at home."</w:t>
      </w:r>
    </w:p>
    <w:p w:rsidR="00BB7ADD" w:rsidRPr="002C7A10" w:rsidRDefault="00BB7ADD" w:rsidP="00BB7ADD">
      <w:pPr>
        <w:contextualSpacing/>
        <w:rPr>
          <w:sz w:val="14"/>
        </w:rPr>
      </w:pPr>
      <w:r w:rsidRPr="002C7A10">
        <w:rPr>
          <w:sz w:val="14"/>
        </w:rPr>
        <w:t>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2C7A10">
        <w:rPr>
          <w:bCs/>
          <w:u w:val="single"/>
        </w:rPr>
        <w:t xml:space="preserve">, U.S. strategy must adjust to a world in which power will be more broadly distributed. </w:t>
      </w:r>
      <w:r w:rsidRPr="002C7A10">
        <w:rPr>
          <w:sz w:val="14"/>
        </w:rPr>
        <w:t>And his focus on rebuilding the American economy speaks directly to an electorate yearning for more equity and prosperity at home.</w:t>
      </w:r>
    </w:p>
    <w:p w:rsidR="00BB7ADD" w:rsidRPr="002C7A10" w:rsidRDefault="00BB7ADD" w:rsidP="00BB7ADD">
      <w:pPr>
        <w:contextualSpacing/>
        <w:rPr>
          <w:sz w:val="14"/>
        </w:rPr>
      </w:pPr>
      <w:r w:rsidRPr="002C7A10">
        <w:rPr>
          <w:sz w:val="14"/>
        </w:rPr>
        <w:t xml:space="preserve">According to a recent Pew Research Center survey, </w:t>
      </w:r>
      <w:r w:rsidRPr="002C7A10">
        <w:rPr>
          <w:b/>
          <w:bCs/>
          <w:highlight w:val="cyan"/>
          <w:u w:val="single"/>
          <w:bdr w:val="single" w:sz="4" w:space="0" w:color="auto"/>
        </w:rPr>
        <w:t>46 percent of Americans</w:t>
      </w:r>
      <w:r w:rsidRPr="002C7A10">
        <w:rPr>
          <w:bCs/>
          <w:highlight w:val="cyan"/>
          <w:u w:val="single"/>
        </w:rPr>
        <w:t xml:space="preserve"> want the U</w:t>
      </w:r>
      <w:r w:rsidRPr="002C7A10">
        <w:rPr>
          <w:bCs/>
          <w:u w:val="single"/>
        </w:rPr>
        <w:t xml:space="preserve">nited </w:t>
      </w:r>
      <w:r w:rsidRPr="002C7A10">
        <w:rPr>
          <w:bCs/>
          <w:highlight w:val="cyan"/>
          <w:u w:val="single"/>
        </w:rPr>
        <w:t>S</w:t>
      </w:r>
      <w:r w:rsidRPr="002C7A10">
        <w:rPr>
          <w:bCs/>
          <w:u w:val="single"/>
        </w:rPr>
        <w:t xml:space="preserve">tates </w:t>
      </w:r>
      <w:r w:rsidRPr="002C7A10">
        <w:rPr>
          <w:bCs/>
          <w:highlight w:val="cyan"/>
          <w:u w:val="single"/>
        </w:rPr>
        <w:t>to "mind its own business</w:t>
      </w:r>
      <w:r w:rsidRPr="002C7A10">
        <w:rPr>
          <w:sz w:val="14"/>
        </w:rPr>
        <w:t xml:space="preserve">," and 76 percent think the country should "concentrate more on our own national problems" than on foreign challenges. </w:t>
      </w:r>
      <w:r w:rsidRPr="002C7A10">
        <w:rPr>
          <w:bCs/>
          <w:highlight w:val="cyan"/>
          <w:u w:val="single"/>
        </w:rPr>
        <w:t>These are high numbers by historical standards</w:t>
      </w:r>
      <w:r w:rsidRPr="002C7A10">
        <w:rPr>
          <w:bCs/>
          <w:u w:val="single"/>
        </w:rPr>
        <w:t xml:space="preserve"> -- a clear indication that </w:t>
      </w:r>
      <w:r w:rsidRPr="002C7A10">
        <w:rPr>
          <w:bCs/>
          <w:highlight w:val="cyan"/>
          <w:u w:val="single"/>
        </w:rPr>
        <w:t xml:space="preserve">the </w:t>
      </w:r>
      <w:r w:rsidRPr="002C7A10">
        <w:rPr>
          <w:b/>
          <w:bCs/>
          <w:highlight w:val="cyan"/>
          <w:u w:val="single"/>
          <w:bdr w:val="single" w:sz="4" w:space="0" w:color="auto"/>
        </w:rPr>
        <w:t>electorate</w:t>
      </w:r>
      <w:r w:rsidRPr="002C7A10">
        <w:rPr>
          <w:bCs/>
          <w:highlight w:val="cyan"/>
          <w:u w:val="single"/>
        </w:rPr>
        <w:t xml:space="preserve"> is</w:t>
      </w:r>
      <w:r w:rsidRPr="002C7A10">
        <w:rPr>
          <w:bCs/>
          <w:u w:val="single"/>
        </w:rPr>
        <w:t xml:space="preserve"> hurting economically and </w:t>
      </w:r>
      <w:r w:rsidRPr="002C7A10">
        <w:rPr>
          <w:bCs/>
          <w:highlight w:val="cyan"/>
          <w:u w:val="single"/>
        </w:rPr>
        <w:t xml:space="preserve">wary of </w:t>
      </w:r>
      <w:r w:rsidRPr="002C7A10">
        <w:rPr>
          <w:b/>
          <w:bCs/>
          <w:highlight w:val="cyan"/>
          <w:u w:val="single"/>
          <w:bdr w:val="single" w:sz="4" w:space="0" w:color="auto"/>
        </w:rPr>
        <w:t>strategic overreach</w:t>
      </w:r>
      <w:r w:rsidRPr="002C7A10">
        <w:rPr>
          <w:bCs/>
          <w:u w:val="single"/>
        </w:rPr>
        <w:t>.</w:t>
      </w:r>
      <w:r w:rsidRPr="002C7A10">
        <w:rPr>
          <w:sz w:val="14"/>
        </w:rPr>
        <w:t xml:space="preserve"> Romney should take note. His chest-thumping talk of a new American century still plays well in some quarters. But Obama's commitment to nation-building at home will play even better.</w:t>
      </w:r>
    </w:p>
    <w:p w:rsidR="00BB7ADD" w:rsidRPr="002C7A10" w:rsidRDefault="00BB7ADD" w:rsidP="00BB7ADD">
      <w:pPr>
        <w:contextualSpacing/>
        <w:rPr>
          <w:bCs/>
          <w:u w:val="single"/>
        </w:rPr>
      </w:pPr>
      <w:r w:rsidRPr="002C7A10">
        <w:rPr>
          <w:sz w:val="14"/>
        </w:rPr>
        <w:t xml:space="preserve">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2C7A10">
        <w:rPr>
          <w:bCs/>
          <w:u w:val="single"/>
        </w:rPr>
        <w:t>the country's exceptionalism should not be used as an excuse to hide from global realities.</w:t>
      </w:r>
    </w:p>
    <w:p w:rsidR="00BB7ADD" w:rsidRPr="002C7A10" w:rsidRDefault="00BB7ADD" w:rsidP="00BB7ADD">
      <w:pPr>
        <w:contextualSpacing/>
        <w:rPr>
          <w:bCs/>
          <w:u w:val="single"/>
        </w:rPr>
      </w:pPr>
      <w:r w:rsidRPr="002C7A10">
        <w:rPr>
          <w:bCs/>
          <w:highlight w:val="cyan"/>
          <w:u w:val="single"/>
        </w:rPr>
        <w:t>China's GDP will catch up with America's</w:t>
      </w:r>
      <w:r w:rsidRPr="002C7A10">
        <w:rPr>
          <w:bCs/>
          <w:u w:val="single"/>
        </w:rPr>
        <w:t xml:space="preserve"> over the course of the next decade. The World Bank predicts that </w:t>
      </w:r>
      <w:r w:rsidRPr="002C7A10">
        <w:rPr>
          <w:bCs/>
          <w:highlight w:val="cyan"/>
          <w:u w:val="single"/>
        </w:rPr>
        <w:t>the dollar, euro, and China's renminbi will become co-equals</w:t>
      </w:r>
      <w:r w:rsidRPr="002C7A10">
        <w:rPr>
          <w:bCs/>
          <w:u w:val="single"/>
        </w:rPr>
        <w:t xml:space="preserve"> in a "multi-currency" monetary system by 2025. </w:t>
      </w:r>
      <w:r w:rsidRPr="002C7A10">
        <w:rPr>
          <w:bCs/>
          <w:u w:val="single"/>
        </w:rPr>
        <w:lastRenderedPageBreak/>
        <w:t>Goldman Sachs expects the collective GDP of the top four developing countries -- Brazil, China, India, and Russia -- to match that of the G-7 countries by 2032.</w:t>
      </w:r>
      <w:r w:rsidRPr="002C7A10">
        <w:rPr>
          <w:sz w:val="14"/>
        </w:rPr>
        <w:t xml:space="preserve"> The United States will no doubt exit the current slump and bounce back economically in the years ahead. Nonetheless, </w:t>
      </w:r>
      <w:r w:rsidRPr="002C7A10">
        <w:rPr>
          <w:bCs/>
          <w:u w:val="single"/>
        </w:rPr>
        <w:t>a more level global playing field is inevitable.</w:t>
      </w:r>
    </w:p>
    <w:p w:rsidR="00BB7ADD" w:rsidRPr="002C7A10" w:rsidRDefault="00BB7ADD" w:rsidP="00BB7ADD">
      <w:pPr>
        <w:contextualSpacing/>
        <w:rPr>
          <w:sz w:val="14"/>
        </w:rPr>
      </w:pPr>
      <w:r w:rsidRPr="002C7A10">
        <w:rPr>
          <w:sz w:val="14"/>
        </w:rPr>
        <w:t xml:space="preserve">To be sure, America's military superiority will remain second to none for decades to come. </w:t>
      </w:r>
      <w:r w:rsidRPr="002C7A10">
        <w:rPr>
          <w:bCs/>
          <w:u w:val="single"/>
        </w:rPr>
        <w:t>As the wars in Iraq and Afghanistan have made amply clear</w:t>
      </w:r>
      <w:r w:rsidRPr="002C7A10">
        <w:rPr>
          <w:sz w:val="14"/>
        </w:rPr>
        <w:t xml:space="preserve">, though, </w:t>
      </w:r>
      <w:r w:rsidRPr="002C7A10">
        <w:rPr>
          <w:bCs/>
          <w:highlight w:val="cyan"/>
          <w:u w:val="single"/>
        </w:rPr>
        <w:t>military primacy hardly ensures effective influence.</w:t>
      </w:r>
      <w:r w:rsidRPr="002C7A10">
        <w:rPr>
          <w:bCs/>
          <w:u w:val="single"/>
        </w:rPr>
        <w:t xml:space="preserve"> And </w:t>
      </w:r>
      <w:r w:rsidRPr="002C7A10">
        <w:rPr>
          <w:bCs/>
          <w:highlight w:val="cyan"/>
          <w:u w:val="single"/>
        </w:rPr>
        <w:t xml:space="preserve">with the </w:t>
      </w:r>
      <w:r w:rsidRPr="002C7A10">
        <w:rPr>
          <w:b/>
          <w:bCs/>
          <w:highlight w:val="cyan"/>
          <w:u w:val="single"/>
          <w:bdr w:val="single" w:sz="4" w:space="0" w:color="auto"/>
        </w:rPr>
        <w:t>U.S. defense budget poised to shrink</w:t>
      </w:r>
      <w:r w:rsidRPr="002C7A10">
        <w:rPr>
          <w:bCs/>
          <w:u w:val="single"/>
        </w:rPr>
        <w:t xml:space="preserve"> in the service of restoring the country's fiscal health, </w:t>
      </w:r>
      <w:r w:rsidRPr="002C7A10">
        <w:rPr>
          <w:bCs/>
          <w:highlight w:val="cyan"/>
          <w:u w:val="single"/>
        </w:rPr>
        <w:t>the U</w:t>
      </w:r>
      <w:r w:rsidRPr="002C7A10">
        <w:rPr>
          <w:bCs/>
          <w:u w:val="single"/>
        </w:rPr>
        <w:t xml:space="preserve">nited </w:t>
      </w:r>
      <w:r w:rsidRPr="002C7A10">
        <w:rPr>
          <w:bCs/>
          <w:highlight w:val="cyan"/>
          <w:u w:val="single"/>
        </w:rPr>
        <w:t>S</w:t>
      </w:r>
      <w:r w:rsidRPr="002C7A10">
        <w:rPr>
          <w:bCs/>
          <w:u w:val="single"/>
        </w:rPr>
        <w:t xml:space="preserve">tates </w:t>
      </w:r>
      <w:r w:rsidRPr="002C7A10">
        <w:rPr>
          <w:bCs/>
          <w:highlight w:val="cyan"/>
          <w:u w:val="single"/>
        </w:rPr>
        <w:t>will have to pick</w:t>
      </w:r>
      <w:r w:rsidRPr="002C7A10">
        <w:rPr>
          <w:bCs/>
          <w:u w:val="single"/>
        </w:rPr>
        <w:t xml:space="preserve"> its </w:t>
      </w:r>
      <w:r w:rsidRPr="002C7A10">
        <w:rPr>
          <w:bCs/>
          <w:highlight w:val="cyan"/>
          <w:u w:val="single"/>
        </w:rPr>
        <w:t>fights carefully</w:t>
      </w:r>
      <w:r w:rsidRPr="002C7A10">
        <w:rPr>
          <w:sz w:val="14"/>
        </w:rPr>
        <w:t>. Shrewd and judicious statecraft will be at least as important as raw power in ensuring the country's security.</w:t>
      </w:r>
    </w:p>
    <w:p w:rsidR="00BB7ADD" w:rsidRPr="002C7A10" w:rsidRDefault="00BB7ADD" w:rsidP="00BB7ADD">
      <w:pPr>
        <w:contextualSpacing/>
        <w:rPr>
          <w:sz w:val="14"/>
          <w:szCs w:val="14"/>
        </w:rPr>
      </w:pPr>
      <w:r w:rsidRPr="002C7A10">
        <w:rPr>
          <w:sz w:val="14"/>
          <w:szCs w:val="14"/>
        </w:rPr>
        <w:t>To acknowledge the need for the United States to adjust to prospective shifts in the global distribution of power is not, as Duke University professor Bruce Jentleson recently pointed out in Democracy, to be a declinist or a pessimist. It is to be a realist. And safely guiding the United States through this coming transition requires seeing the world as it is rather than retreating toward the illusory comfort of denial.</w:t>
      </w:r>
    </w:p>
    <w:p w:rsidR="00BB7ADD" w:rsidRPr="002C7A10" w:rsidRDefault="00BB7ADD" w:rsidP="00BB7ADD">
      <w:pPr>
        <w:contextualSpacing/>
        <w:rPr>
          <w:bCs/>
          <w:u w:val="single"/>
        </w:rPr>
      </w:pPr>
      <w:r w:rsidRPr="002C7A10">
        <w:rPr>
          <w:iCs/>
          <w:highlight w:val="cyan"/>
          <w:u w:val="single"/>
        </w:rPr>
        <w:t>Adjusting to the rise of the rest requires</w:t>
      </w:r>
      <w:r w:rsidRPr="002C7A10">
        <w:rPr>
          <w:iCs/>
          <w:u w:val="single"/>
        </w:rPr>
        <w:t xml:space="preserve">, for starters, </w:t>
      </w:r>
      <w:r w:rsidRPr="002C7A10">
        <w:rPr>
          <w:iCs/>
          <w:highlight w:val="cyan"/>
          <w:u w:val="single"/>
        </w:rPr>
        <w:t>making more room at the table for newcomers</w:t>
      </w:r>
      <w:r w:rsidRPr="002C7A10">
        <w:rPr>
          <w:bCs/>
          <w:u w:val="single"/>
        </w:rPr>
        <w:t>.</w:t>
      </w:r>
      <w:r w:rsidRPr="002C7A10">
        <w:rPr>
          <w:sz w:val="14"/>
        </w:rPr>
        <w:t xml:space="preserve"> That process is already well under way. </w:t>
      </w:r>
      <w:r w:rsidRPr="002C7A10">
        <w:rPr>
          <w:bCs/>
          <w:u w:val="single"/>
        </w:rPr>
        <w:t>The G-20 has supplanted the G-8,</w:t>
      </w:r>
      <w:r w:rsidRPr="002C7A10">
        <w:rPr>
          <w:sz w:val="14"/>
        </w:rPr>
        <w:t xml:space="preserve"> widening the circle for global consultations. In the aftermath of reforms adopted in 2010, </w:t>
      </w:r>
      <w:r w:rsidRPr="002C7A10">
        <w:rPr>
          <w:bCs/>
          <w:u w:val="single"/>
        </w:rPr>
        <w:t>developing countries now have enhanced weight at the World Bank and IMF. The enlargement of the U.N. Security Council</w:t>
      </w:r>
      <w:r w:rsidRPr="002C7A10">
        <w:rPr>
          <w:sz w:val="14"/>
        </w:rPr>
        <w:t xml:space="preserve">, though currently bogged down in wrangling, </w:t>
      </w:r>
      <w:r w:rsidRPr="002C7A10">
        <w:rPr>
          <w:bCs/>
          <w:u w:val="single"/>
        </w:rPr>
        <w:t>is also in the offing.</w:t>
      </w:r>
    </w:p>
    <w:p w:rsidR="00BB7ADD" w:rsidRPr="002C7A10" w:rsidRDefault="00BB7ADD" w:rsidP="00BB7ADD">
      <w:pPr>
        <w:contextualSpacing/>
        <w:rPr>
          <w:sz w:val="14"/>
        </w:rPr>
      </w:pPr>
      <w:r w:rsidRPr="002C7A10">
        <w:rPr>
          <w:sz w:val="14"/>
        </w:rPr>
        <w:t xml:space="preserve">But </w:t>
      </w:r>
      <w:r w:rsidRPr="002C7A10">
        <w:rPr>
          <w:bCs/>
          <w:u w:val="single"/>
        </w:rPr>
        <w:t xml:space="preserve">making international institutions more representative is the easy part. </w:t>
      </w:r>
      <w:r w:rsidRPr="002C7A10">
        <w:rPr>
          <w:bCs/>
          <w:highlight w:val="cyan"/>
          <w:u w:val="single"/>
        </w:rPr>
        <w:t>More challenging will be managing the</w:t>
      </w:r>
      <w:r w:rsidRPr="002C7A10">
        <w:rPr>
          <w:bCs/>
          <w:u w:val="single"/>
        </w:rPr>
        <w:t xml:space="preserve"> ideological </w:t>
      </w:r>
      <w:r w:rsidRPr="002C7A10">
        <w:rPr>
          <w:bCs/>
          <w:highlight w:val="cyan"/>
          <w:u w:val="single"/>
        </w:rPr>
        <w:t>diversity that will accompany the</w:t>
      </w:r>
      <w:r w:rsidRPr="002C7A10">
        <w:rPr>
          <w:bCs/>
          <w:u w:val="single"/>
        </w:rPr>
        <w:t xml:space="preserve"> coming </w:t>
      </w:r>
      <w:r w:rsidRPr="002C7A10">
        <w:rPr>
          <w:bCs/>
          <w:highlight w:val="cyan"/>
          <w:u w:val="single"/>
        </w:rPr>
        <w:t>realignment in global power.</w:t>
      </w:r>
      <w:r w:rsidRPr="002C7A10">
        <w:rPr>
          <w:bCs/>
          <w:u w:val="single"/>
        </w:rPr>
        <w:t xml:space="preserve"> </w:t>
      </w:r>
      <w:r w:rsidRPr="002C7A10">
        <w:rPr>
          <w:sz w:val="14"/>
        </w:rPr>
        <w:t>Precisely because the United States is an exceptional nation, its version of liberal democracy may well prove to be the exception, not the rule.</w:t>
      </w:r>
    </w:p>
    <w:p w:rsidR="00BB7ADD" w:rsidRPr="002C7A10" w:rsidRDefault="00BB7ADD" w:rsidP="00BB7ADD">
      <w:pPr>
        <w:contextualSpacing/>
        <w:rPr>
          <w:sz w:val="14"/>
        </w:rPr>
      </w:pPr>
      <w:r w:rsidRPr="002C7A10">
        <w:rPr>
          <w:sz w:val="14"/>
        </w:rPr>
        <w:t xml:space="preserve">In China, Russia, and the sheikhdoms of the Persian Gulf, </w:t>
      </w:r>
      <w:r w:rsidRPr="002C7A10">
        <w:rPr>
          <w:bCs/>
          <w:u w:val="single"/>
        </w:rPr>
        <w:t>state-led brands of capitalism are holding their own</w:t>
      </w:r>
      <w:r w:rsidRPr="002C7A10">
        <w:rPr>
          <w:sz w:val="14"/>
        </w:rPr>
        <w:t xml:space="preserve"> -- and may well do so for the foreseeable future. </w:t>
      </w:r>
      <w:r w:rsidRPr="002C7A10">
        <w:rPr>
          <w:bCs/>
          <w:u w:val="single"/>
        </w:rPr>
        <w:t xml:space="preserve">The Arab Spring could finally bring democratic rule to at least some countries in the Middle East, but it is also breeding political Islam; democratization should not be mistaken for Westernization. Even </w:t>
      </w:r>
      <w:r w:rsidRPr="002C7A10">
        <w:rPr>
          <w:bCs/>
          <w:highlight w:val="cyan"/>
          <w:u w:val="single"/>
        </w:rPr>
        <w:t>emerging powers</w:t>
      </w:r>
      <w:r w:rsidRPr="002C7A10">
        <w:rPr>
          <w:bCs/>
          <w:u w:val="single"/>
        </w:rPr>
        <w:t xml:space="preserve"> that are already democracies</w:t>
      </w:r>
      <w:r w:rsidRPr="002C7A10">
        <w:rPr>
          <w:sz w:val="14"/>
        </w:rPr>
        <w:t xml:space="preserve">, such as India, Brazil, and Turkey, </w:t>
      </w:r>
      <w:r w:rsidRPr="002C7A10">
        <w:rPr>
          <w:bCs/>
          <w:highlight w:val="cyan"/>
          <w:u w:val="single"/>
        </w:rPr>
        <w:t>are charting their own paths</w:t>
      </w:r>
      <w:r w:rsidRPr="002C7A10">
        <w:rPr>
          <w:bCs/>
          <w:u w:val="single"/>
        </w:rPr>
        <w:t>. They regularly break with the United States and Europe on trade, Middle East diplomacy, military intervention, the environment, and other issues, preferring to side with other ascending states</w:t>
      </w:r>
      <w:r w:rsidRPr="002C7A10">
        <w:rPr>
          <w:sz w:val="14"/>
        </w:rPr>
        <w:t>, whether democratic or not. Romney's paeans to American power are no excuse for his silence on how he plans to manage these complexities.</w:t>
      </w:r>
    </w:p>
    <w:p w:rsidR="00BB7ADD" w:rsidRPr="002C7A10" w:rsidRDefault="00BB7ADD" w:rsidP="00BB7ADD">
      <w:pPr>
        <w:contextualSpacing/>
        <w:rPr>
          <w:sz w:val="14"/>
        </w:rPr>
      </w:pPr>
      <w:r w:rsidRPr="002C7A10">
        <w:rPr>
          <w:bCs/>
          <w:highlight w:val="cyan"/>
          <w:u w:val="single"/>
        </w:rPr>
        <w:t>Promoting</w:t>
      </w:r>
      <w:r w:rsidRPr="002C7A10">
        <w:rPr>
          <w:bCs/>
          <w:u w:val="single"/>
        </w:rPr>
        <w:t xml:space="preserve"> international </w:t>
      </w:r>
      <w:r w:rsidRPr="002C7A10">
        <w:rPr>
          <w:bCs/>
          <w:highlight w:val="cyan"/>
          <w:u w:val="single"/>
        </w:rPr>
        <w:t>stability will grow</w:t>
      </w:r>
      <w:r w:rsidRPr="002C7A10">
        <w:rPr>
          <w:bCs/>
          <w:u w:val="single"/>
        </w:rPr>
        <w:t xml:space="preserve"> more </w:t>
      </w:r>
      <w:r w:rsidRPr="002C7A10">
        <w:rPr>
          <w:bCs/>
          <w:highlight w:val="cyan"/>
          <w:u w:val="single"/>
        </w:rPr>
        <w:t>demanding as rising powers bring</w:t>
      </w:r>
      <w:r w:rsidRPr="002C7A10">
        <w:rPr>
          <w:bCs/>
          <w:u w:val="single"/>
        </w:rPr>
        <w:t xml:space="preserve"> to the table </w:t>
      </w:r>
      <w:r w:rsidRPr="002C7A10">
        <w:rPr>
          <w:bCs/>
          <w:highlight w:val="cyan"/>
          <w:u w:val="single"/>
        </w:rPr>
        <w:t>their differing conceptions of order</w:t>
      </w:r>
      <w:r w:rsidRPr="002C7A10">
        <w:rPr>
          <w:bCs/>
          <w:u w:val="single"/>
        </w:rPr>
        <w:t xml:space="preserve"> and governance. The United States has a key role to play in managing such diversity and channeling it toward cooperative ends.</w:t>
      </w:r>
      <w:r w:rsidRPr="002C7A10">
        <w:rPr>
          <w:sz w:val="14"/>
        </w:rPr>
        <w:t xml:space="preserve"> Overheated proclamations of American preeminence, however, will do more harm than good. If a new, consensual international order is to emerge, rising powers must be treated as stakeholders in that order, not merely as objects of American power.</w:t>
      </w:r>
    </w:p>
    <w:p w:rsidR="00BB7ADD" w:rsidRPr="002C7A10" w:rsidRDefault="00BB7ADD" w:rsidP="00BB7ADD">
      <w:pPr>
        <w:contextualSpacing/>
        <w:rPr>
          <w:sz w:val="14"/>
        </w:rPr>
      </w:pPr>
      <w:r w:rsidRPr="002C7A10">
        <w:rPr>
          <w:bCs/>
          <w:u w:val="single"/>
        </w:rPr>
        <w:t>Shepherding the transition to this more pluralistic world is arguably the defining challenge facing U.S. statecraft</w:t>
      </w:r>
      <w:r w:rsidRPr="002C7A10">
        <w:rPr>
          <w:sz w:val="14"/>
        </w:rPr>
        <w:t xml:space="preserve"> in the years ahead. Romney appears ready to pave over this challenge by denying that such change is afoot and attempting to portray Obama's policies as "an eloquently justified surrender of world leadership."</w:t>
      </w:r>
    </w:p>
    <w:p w:rsidR="00BB7ADD" w:rsidRPr="002C7A10" w:rsidRDefault="00BB7ADD" w:rsidP="00BB7ADD">
      <w:pPr>
        <w:contextualSpacing/>
        <w:rPr>
          <w:sz w:val="14"/>
          <w:szCs w:val="14"/>
        </w:rPr>
      </w:pPr>
      <w:r w:rsidRPr="002C7A10">
        <w:rPr>
          <w:sz w:val="14"/>
          <w:szCs w:val="14"/>
        </w:rPr>
        <w:t>Obama should welcome this debate and refuse to let his opponents hide behind the veil of American exceptionalism.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w:t>
      </w:r>
    </w:p>
    <w:p w:rsidR="00BB7ADD" w:rsidRPr="002C7A10" w:rsidRDefault="00BB7ADD" w:rsidP="00BB7ADD">
      <w:pPr>
        <w:contextualSpacing/>
        <w:rPr>
          <w:bCs/>
          <w:u w:val="single"/>
        </w:rPr>
      </w:pPr>
      <w:proofErr w:type="gramStart"/>
      <w:r w:rsidRPr="002C7A10">
        <w:rPr>
          <w:bCs/>
          <w:highlight w:val="cyan"/>
          <w:u w:val="single"/>
        </w:rPr>
        <w:t>A smarter</w:t>
      </w:r>
      <w:r w:rsidRPr="002C7A10">
        <w:rPr>
          <w:bCs/>
          <w:u w:val="single"/>
        </w:rPr>
        <w:t>, more selective, and</w:t>
      </w:r>
      <w:proofErr w:type="gramEnd"/>
      <w:r w:rsidRPr="002C7A10">
        <w:rPr>
          <w:bCs/>
          <w:u w:val="single"/>
        </w:rPr>
        <w:t xml:space="preserve"> less costly </w:t>
      </w:r>
      <w:r w:rsidRPr="002C7A10">
        <w:rPr>
          <w:bCs/>
          <w:highlight w:val="cyan"/>
          <w:u w:val="single"/>
        </w:rPr>
        <w:t>U.S. role</w:t>
      </w:r>
      <w:r w:rsidRPr="002C7A10">
        <w:rPr>
          <w:bCs/>
          <w:u w:val="single"/>
        </w:rPr>
        <w:t xml:space="preserve"> in the world </w:t>
      </w:r>
      <w:r w:rsidRPr="002C7A10">
        <w:rPr>
          <w:bCs/>
          <w:highlight w:val="cyan"/>
          <w:u w:val="single"/>
        </w:rPr>
        <w:t>would</w:t>
      </w:r>
      <w:r w:rsidRPr="002C7A10">
        <w:rPr>
          <w:bCs/>
          <w:u w:val="single"/>
        </w:rPr>
        <w:t xml:space="preserve"> not only help the United States get its own house in order, but also </w:t>
      </w:r>
      <w:r w:rsidRPr="002C7A10">
        <w:rPr>
          <w:bCs/>
          <w:highlight w:val="cyan"/>
          <w:u w:val="single"/>
        </w:rPr>
        <w:t>give rising powers the wider berth they seek</w:t>
      </w:r>
      <w:r w:rsidRPr="002C7A10">
        <w:rPr>
          <w:sz w:val="14"/>
        </w:rPr>
        <w:t xml:space="preserve">. And good policy would also be good politics; Americans are keen to share with others the burdens and responsibilities of international engagement. </w:t>
      </w:r>
      <w:r w:rsidRPr="002C7A10">
        <w:rPr>
          <w:bCs/>
          <w:highlight w:val="cyan"/>
          <w:u w:val="single"/>
        </w:rPr>
        <w:t>The world</w:t>
      </w:r>
      <w:r w:rsidRPr="002C7A10">
        <w:rPr>
          <w:bCs/>
          <w:u w:val="single"/>
        </w:rPr>
        <w:t xml:space="preserve"> desperately </w:t>
      </w:r>
      <w:r w:rsidRPr="002C7A10">
        <w:rPr>
          <w:bCs/>
          <w:highlight w:val="cyan"/>
          <w:u w:val="single"/>
        </w:rPr>
        <w:t>needs</w:t>
      </w:r>
      <w:r w:rsidRPr="002C7A10">
        <w:rPr>
          <w:bCs/>
          <w:u w:val="single"/>
        </w:rPr>
        <w:t xml:space="preserve"> a brand of </w:t>
      </w:r>
      <w:r w:rsidRPr="002C7A10">
        <w:rPr>
          <w:bCs/>
          <w:highlight w:val="cyan"/>
          <w:u w:val="single"/>
        </w:rPr>
        <w:t>U.S. leadership that focuses</w:t>
      </w:r>
      <w:r w:rsidRPr="002C7A10">
        <w:rPr>
          <w:bCs/>
          <w:u w:val="single"/>
        </w:rPr>
        <w:t xml:space="preserve"> not on ruling the roost, but </w:t>
      </w:r>
      <w:r w:rsidRPr="002C7A10">
        <w:rPr>
          <w:bCs/>
          <w:highlight w:val="cyan"/>
          <w:u w:val="single"/>
        </w:rPr>
        <w:t>on guiding a</w:t>
      </w:r>
      <w:r w:rsidRPr="002C7A10">
        <w:rPr>
          <w:bCs/>
          <w:u w:val="single"/>
        </w:rPr>
        <w:t xml:space="preserve"> more </w:t>
      </w:r>
      <w:r w:rsidRPr="002C7A10">
        <w:rPr>
          <w:bCs/>
          <w:highlight w:val="cyan"/>
          <w:u w:val="single"/>
        </w:rPr>
        <w:t>diverse and unwieldy globe to</w:t>
      </w:r>
      <w:r w:rsidRPr="002C7A10">
        <w:rPr>
          <w:bCs/>
          <w:u w:val="single"/>
        </w:rPr>
        <w:t xml:space="preserve"> consensus and </w:t>
      </w:r>
      <w:r w:rsidRPr="002C7A10">
        <w:rPr>
          <w:bCs/>
          <w:highlight w:val="cyan"/>
          <w:u w:val="single"/>
        </w:rPr>
        <w:t>cooperation.</w:t>
      </w:r>
    </w:p>
    <w:p w:rsidR="00BB7ADD" w:rsidRPr="002C7A10" w:rsidRDefault="00BB7ADD" w:rsidP="00BB7ADD">
      <w:pPr>
        <w:contextualSpacing/>
      </w:pPr>
    </w:p>
    <w:p w:rsidR="00BB7ADD" w:rsidRPr="00674233" w:rsidRDefault="00BB7ADD" w:rsidP="00BB7ADD">
      <w:pPr>
        <w:pStyle w:val="Heading4"/>
      </w:pPr>
      <w:r w:rsidRPr="00674233">
        <w:t xml:space="preserve">Multilateralism </w:t>
      </w:r>
      <w:r>
        <w:t xml:space="preserve">is a </w:t>
      </w:r>
      <w:r w:rsidRPr="00674233">
        <w:rPr>
          <w:u w:val="single"/>
        </w:rPr>
        <w:t>credible alternative</w:t>
      </w:r>
      <w:r>
        <w:t xml:space="preserve"> –</w:t>
      </w:r>
      <w:r w:rsidRPr="00674233">
        <w:t xml:space="preserve"> it promotes </w:t>
      </w:r>
      <w:r w:rsidRPr="00674233">
        <w:rPr>
          <w:u w:val="single"/>
        </w:rPr>
        <w:t>band-wagoning</w:t>
      </w:r>
      <w:r w:rsidRPr="00674233">
        <w:t xml:space="preserve"> and </w:t>
      </w:r>
      <w:r w:rsidRPr="00674233">
        <w:rPr>
          <w:u w:val="single"/>
        </w:rPr>
        <w:t>international coalitions</w:t>
      </w:r>
      <w:r w:rsidRPr="00674233">
        <w:t xml:space="preserve"> among US allies, strengthening the US-led system and </w:t>
      </w:r>
      <w:r w:rsidRPr="00674233">
        <w:rPr>
          <w:u w:val="single"/>
        </w:rPr>
        <w:t>reviving legitimacy</w:t>
      </w:r>
    </w:p>
    <w:p w:rsidR="00BB7ADD" w:rsidRPr="002C7A10" w:rsidRDefault="00BB7ADD" w:rsidP="00BB7ADD">
      <w:pPr>
        <w:contextualSpacing/>
      </w:pPr>
      <w:r w:rsidRPr="002C7A10">
        <w:t xml:space="preserve">*only multilateralism solves global problems, unilateralism fails for several reasons – </w:t>
      </w:r>
    </w:p>
    <w:p w:rsidR="00BB7ADD" w:rsidRPr="002C7A10" w:rsidRDefault="00BB7ADD" w:rsidP="00BB7ADD">
      <w:pPr>
        <w:contextualSpacing/>
        <w:rPr>
          <w:rFonts w:eastAsia="Times New Roman" w:cs="Times New Roman"/>
        </w:rPr>
      </w:pPr>
      <w:proofErr w:type="gramStart"/>
      <w:r w:rsidRPr="002C7A10">
        <w:rPr>
          <w:rFonts w:eastAsia="Times New Roman" w:cs="Times New Roman"/>
        </w:rPr>
        <w:t>a</w:t>
      </w:r>
      <w:proofErr w:type="gramEnd"/>
      <w:r w:rsidRPr="002C7A10">
        <w:rPr>
          <w:rFonts w:eastAsia="Times New Roman" w:cs="Times New Roman"/>
        </w:rPr>
        <w:t xml:space="preserve">. technology – the </w:t>
      </w:r>
      <w:r w:rsidRPr="002C7A10">
        <w:rPr>
          <w:rFonts w:eastAsia="Times New Roman" w:cs="Times New Roman"/>
          <w:u w:val="single"/>
        </w:rPr>
        <w:t>internet</w:t>
      </w:r>
      <w:r w:rsidRPr="002C7A10">
        <w:rPr>
          <w:rFonts w:eastAsia="Times New Roman" w:cs="Times New Roman"/>
        </w:rPr>
        <w:t xml:space="preserve"> and </w:t>
      </w:r>
      <w:r w:rsidRPr="002C7A10">
        <w:rPr>
          <w:rFonts w:eastAsia="Times New Roman" w:cs="Times New Roman"/>
          <w:u w:val="single"/>
        </w:rPr>
        <w:t>instant communications</w:t>
      </w:r>
      <w:r w:rsidRPr="002C7A10">
        <w:rPr>
          <w:rFonts w:eastAsia="Times New Roman" w:cs="Times New Roman"/>
        </w:rPr>
        <w:t xml:space="preserve"> makes small states and non-state actors </w:t>
      </w:r>
      <w:r w:rsidRPr="002C7A10">
        <w:rPr>
          <w:rFonts w:eastAsia="Times New Roman" w:cs="Times New Roman"/>
          <w:u w:val="single"/>
        </w:rPr>
        <w:t>immune</w:t>
      </w:r>
      <w:r w:rsidRPr="002C7A10">
        <w:rPr>
          <w:rFonts w:eastAsia="Times New Roman" w:cs="Times New Roman"/>
        </w:rPr>
        <w:t xml:space="preserve"> to hard power – even rogue states can shape </w:t>
      </w:r>
      <w:r w:rsidRPr="002C7A10">
        <w:rPr>
          <w:rFonts w:eastAsia="Times New Roman" w:cs="Times New Roman"/>
          <w:u w:val="single"/>
        </w:rPr>
        <w:t>public opinion</w:t>
      </w:r>
      <w:r w:rsidRPr="002C7A10">
        <w:rPr>
          <w:rFonts w:eastAsia="Times New Roman" w:cs="Times New Roman"/>
        </w:rPr>
        <w:t xml:space="preserve"> against America through state-run news agencies</w:t>
      </w:r>
    </w:p>
    <w:p w:rsidR="00BB7ADD" w:rsidRPr="002C7A10" w:rsidRDefault="00BB7ADD" w:rsidP="00BB7ADD">
      <w:pPr>
        <w:rPr>
          <w:rFonts w:eastAsia="Times New Roman" w:cs="Times New Roman"/>
        </w:rPr>
      </w:pPr>
      <w:proofErr w:type="gramStart"/>
      <w:r w:rsidRPr="002C7A10">
        <w:rPr>
          <w:rFonts w:eastAsia="Times New Roman" w:cs="Times New Roman"/>
        </w:rPr>
        <w:t>b</w:t>
      </w:r>
      <w:proofErr w:type="gramEnd"/>
      <w:r w:rsidRPr="002C7A10">
        <w:rPr>
          <w:rFonts w:eastAsia="Times New Roman" w:cs="Times New Roman"/>
        </w:rPr>
        <w:t xml:space="preserve">. threats – </w:t>
      </w:r>
      <w:r w:rsidRPr="002C7A10">
        <w:rPr>
          <w:rFonts w:eastAsia="Times New Roman" w:cs="Times New Roman"/>
          <w:u w:val="single"/>
        </w:rPr>
        <w:t>terrorism</w:t>
      </w:r>
      <w:r w:rsidRPr="002C7A10">
        <w:rPr>
          <w:rFonts w:eastAsia="Times New Roman" w:cs="Times New Roman"/>
        </w:rPr>
        <w:t xml:space="preserve">, </w:t>
      </w:r>
      <w:r w:rsidRPr="002C7A10">
        <w:rPr>
          <w:rFonts w:eastAsia="Times New Roman" w:cs="Times New Roman"/>
          <w:u w:val="single"/>
        </w:rPr>
        <w:t>disease</w:t>
      </w:r>
      <w:r w:rsidRPr="002C7A10">
        <w:rPr>
          <w:rFonts w:eastAsia="Times New Roman" w:cs="Times New Roman"/>
        </w:rPr>
        <w:t xml:space="preserve"> and the </w:t>
      </w:r>
      <w:r w:rsidRPr="002C7A10">
        <w:rPr>
          <w:rFonts w:eastAsia="Times New Roman" w:cs="Times New Roman"/>
          <w:u w:val="single"/>
        </w:rPr>
        <w:t>private arms trade</w:t>
      </w:r>
      <w:r w:rsidRPr="002C7A10">
        <w:rPr>
          <w:rFonts w:eastAsia="Times New Roman" w:cs="Times New Roman"/>
        </w:rPr>
        <w:t xml:space="preserve"> cannot be addressed via unilateralism – they are global problems that demand </w:t>
      </w:r>
      <w:r w:rsidRPr="002C7A10">
        <w:rPr>
          <w:rFonts w:eastAsia="Times New Roman" w:cs="Times New Roman"/>
          <w:u w:val="single"/>
        </w:rPr>
        <w:t>local solutions</w:t>
      </w:r>
      <w:r w:rsidRPr="002C7A10">
        <w:rPr>
          <w:rFonts w:eastAsia="Times New Roman" w:cs="Times New Roman"/>
        </w:rPr>
        <w:t xml:space="preserve"> which only </w:t>
      </w:r>
      <w:r w:rsidRPr="002C7A10">
        <w:rPr>
          <w:rFonts w:eastAsia="Times New Roman" w:cs="Times New Roman"/>
          <w:u w:val="single"/>
        </w:rPr>
        <w:t>multilateralism</w:t>
      </w:r>
      <w:r w:rsidRPr="002C7A10">
        <w:rPr>
          <w:rFonts w:eastAsia="Times New Roman" w:cs="Times New Roman"/>
        </w:rPr>
        <w:t xml:space="preserve"> resolves</w:t>
      </w:r>
    </w:p>
    <w:p w:rsidR="00BB7ADD" w:rsidRPr="002C7A10" w:rsidRDefault="00BB7ADD" w:rsidP="00BB7ADD">
      <w:pPr>
        <w:rPr>
          <w:rFonts w:eastAsia="Times New Roman" w:cs="Times New Roman"/>
        </w:rPr>
      </w:pPr>
      <w:r w:rsidRPr="002C7A10">
        <w:rPr>
          <w:rFonts w:eastAsia="Times New Roman" w:cs="Times New Roman"/>
        </w:rPr>
        <w:t xml:space="preserve">c. facilitates state-sponsored backlash – </w:t>
      </w:r>
      <w:r w:rsidRPr="002C7A10">
        <w:t xml:space="preserve">creates </w:t>
      </w:r>
      <w:r w:rsidRPr="002C7A10">
        <w:rPr>
          <w:u w:val="single"/>
        </w:rPr>
        <w:t>bloated</w:t>
      </w:r>
      <w:r w:rsidRPr="002C7A10">
        <w:t xml:space="preserve"> international institutions that </w:t>
      </w:r>
      <w:r w:rsidRPr="002C7A10">
        <w:rPr>
          <w:u w:val="single"/>
        </w:rPr>
        <w:t>delay</w:t>
      </w:r>
      <w:r w:rsidRPr="002C7A10">
        <w:t xml:space="preserve"> successful solutions – the failures of Kyoto, Copenhagen and </w:t>
      </w:r>
      <w:r w:rsidRPr="002C7A10">
        <w:rPr>
          <w:u w:val="single"/>
        </w:rPr>
        <w:t>every</w:t>
      </w:r>
      <w:r w:rsidRPr="002C7A10">
        <w:t xml:space="preserve"> global trade treaty for the past 20 years prove that hard power doesn’t result in global cooperation – multilateralism results in joint-info sharing that solves</w:t>
      </w:r>
    </w:p>
    <w:p w:rsidR="00BB7ADD" w:rsidRPr="002C7A10" w:rsidRDefault="00BB7ADD" w:rsidP="00BB7ADD">
      <w:pPr>
        <w:contextualSpacing/>
      </w:pPr>
      <w:r w:rsidRPr="002C7A10">
        <w:rPr>
          <w:b/>
          <w:bCs/>
        </w:rPr>
        <w:t>Ikenberry and Kupchan 04 –</w:t>
      </w:r>
      <w:r w:rsidRPr="002C7A10">
        <w:t xml:space="preserve"> (John Ikenberry and Charles Kupchan, “Liberal Realism: The Foundations of a Democratic Foreign Policy,” National Interest (Fall 2004))</w:t>
      </w:r>
    </w:p>
    <w:p w:rsidR="00BB7ADD" w:rsidRPr="002C7A10" w:rsidRDefault="00BB7ADD" w:rsidP="00BB7ADD">
      <w:pPr>
        <w:contextualSpacing/>
      </w:pPr>
    </w:p>
    <w:p w:rsidR="00BB7ADD" w:rsidRPr="002C7A10" w:rsidRDefault="00BB7ADD" w:rsidP="00BB7ADD">
      <w:pPr>
        <w:contextualSpacing/>
        <w:rPr>
          <w:sz w:val="14"/>
        </w:rPr>
      </w:pPr>
      <w:r w:rsidRPr="002C7A10">
        <w:rPr>
          <w:bCs/>
          <w:u w:val="single"/>
        </w:rPr>
        <w:lastRenderedPageBreak/>
        <w:t>It is misguided</w:t>
      </w:r>
      <w:r w:rsidRPr="002C7A10">
        <w:rPr>
          <w:sz w:val="14"/>
        </w:rPr>
        <w:t xml:space="preserve">, however, to </w:t>
      </w:r>
      <w:r w:rsidRPr="002C7A10">
        <w:rPr>
          <w:bCs/>
          <w:u w:val="single"/>
        </w:rPr>
        <w:t>assume that America's preponderant power, when combined with an assertive unilateralism, promotes stability as a matter of course</w:t>
      </w:r>
      <w:r w:rsidRPr="002C7A10">
        <w:rPr>
          <w:sz w:val="14"/>
        </w:rPr>
        <w:t xml:space="preserve">. As the record of the past four years makes clear, </w:t>
      </w:r>
      <w:r w:rsidRPr="002C7A10">
        <w:rPr>
          <w:bCs/>
          <w:u w:val="single"/>
        </w:rPr>
        <w:t>the unfettered exercise of U.S. primacy has not led to deference and bandwagoning, but to resentment and incipient balancing</w:t>
      </w:r>
      <w:r w:rsidRPr="002C7A10">
        <w:rPr>
          <w:sz w:val="14"/>
        </w:rPr>
        <w:t>. The problem is not unipolarity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p>
    <w:p w:rsidR="00BB7ADD" w:rsidRPr="002C7A10" w:rsidRDefault="00BB7ADD" w:rsidP="00BB7ADD">
      <w:pPr>
        <w:contextualSpacing/>
        <w:rPr>
          <w:bCs/>
          <w:u w:val="single"/>
        </w:rPr>
      </w:pPr>
      <w:r w:rsidRPr="002C7A10">
        <w:rPr>
          <w:bCs/>
          <w:u w:val="single"/>
        </w:rPr>
        <w:t>The Bush Administration's grand strategy rests on a second geopolitical misconception: that U.S. primacy is durable</w:t>
      </w:r>
      <w:r w:rsidRPr="002C7A10">
        <w:rPr>
          <w:sz w:val="14"/>
        </w:rPr>
        <w:t xml:space="preserve">. To be sure, </w:t>
      </w:r>
      <w:r w:rsidRPr="002C7A10">
        <w:rPr>
          <w:bCs/>
          <w:u w:val="single"/>
        </w:rPr>
        <w:t>America's economic and military might ensures that it will remain the world's leading nation for decades to come. But current power asymmetries will inevitably diminish</w:t>
      </w:r>
      <w:r w:rsidRPr="002C7A10">
        <w:rPr>
          <w:sz w:val="14"/>
        </w:rPr>
        <w:t xml:space="preserve"> in the years ahead. </w:t>
      </w:r>
      <w:r w:rsidRPr="002C7A10">
        <w:rPr>
          <w:bCs/>
          <w:u w:val="single"/>
        </w:rPr>
        <w:t>The European Union's wealth already rivals that of the United States, and it may well forge a more independent and unified security policy</w:t>
      </w:r>
      <w:r w:rsidRPr="002C7A10">
        <w:rPr>
          <w:sz w:val="14"/>
        </w:rPr>
        <w:t xml:space="preserve"> as this decade proceeds. Over the course of the next decade, </w:t>
      </w:r>
      <w:r w:rsidRPr="002C7A10">
        <w:rPr>
          <w:bCs/>
          <w:u w:val="single"/>
        </w:rPr>
        <w:t>Japan may tire of always following America's lead, China will emerge as a major power, and Russia, India and Brazil are poised to become stronger and more assertive players</w:t>
      </w:r>
      <w:r w:rsidRPr="002C7A10">
        <w:rPr>
          <w:sz w:val="14"/>
        </w:rPr>
        <w:t xml:space="preserve">. It will be impossible for the United States to sustain current power, asymmetries. Indeed, </w:t>
      </w:r>
      <w:r w:rsidRPr="002C7A10">
        <w:rPr>
          <w:bCs/>
          <w:u w:val="single"/>
        </w:rPr>
        <w:t>if America seeks to preserve unipolarity and its attendant sway over global affairs, it will only ensure that other centers of power, as they rise, array their strength against the United States.</w:t>
      </w:r>
    </w:p>
    <w:p w:rsidR="00BB7ADD" w:rsidRPr="002C7A10" w:rsidRDefault="00BB7ADD" w:rsidP="00BB7ADD">
      <w:pPr>
        <w:contextualSpacing/>
        <w:rPr>
          <w:sz w:val="14"/>
        </w:rPr>
      </w:pPr>
      <w:r w:rsidRPr="002C7A10">
        <w:rPr>
          <w:sz w:val="14"/>
        </w:rPr>
        <w:t xml:space="preserve">Finally, </w:t>
      </w:r>
      <w:r w:rsidRPr="002C7A10">
        <w:rPr>
          <w:bCs/>
          <w:u w:val="single"/>
        </w:rPr>
        <w:t>the</w:t>
      </w:r>
      <w:r w:rsidRPr="002C7A10">
        <w:rPr>
          <w:sz w:val="14"/>
        </w:rPr>
        <w:t xml:space="preserve"> Bush </w:t>
      </w:r>
      <w:r w:rsidRPr="002C7A10">
        <w:rPr>
          <w:bCs/>
          <w:u w:val="single"/>
        </w:rPr>
        <w:t>Administration</w:t>
      </w:r>
      <w:r w:rsidRPr="002C7A10">
        <w:rPr>
          <w:sz w:val="14"/>
        </w:rPr>
        <w:t xml:space="preserve"> has </w:t>
      </w:r>
      <w:r w:rsidRPr="002C7A10">
        <w:rPr>
          <w:bCs/>
          <w:u w:val="single"/>
        </w:rPr>
        <w:t>overestimated the advantages of military superiority and mistaken brute strength for influence, producing adverse consequences on a number of fronts. In Iraq</w:t>
      </w:r>
      <w:r w:rsidRPr="002C7A10">
        <w:rPr>
          <w:sz w:val="14"/>
        </w:rPr>
        <w:t xml:space="preserve">, Washington was correct that Saddam Hussein's regime would crumble under the U.S. onslaught, </w:t>
      </w:r>
      <w:r w:rsidRPr="00000F7E">
        <w:rPr>
          <w:sz w:val="14"/>
        </w:rPr>
        <w:t xml:space="preserve">but </w:t>
      </w:r>
      <w:r w:rsidRPr="00000F7E">
        <w:rPr>
          <w:bCs/>
          <w:u w:val="single"/>
        </w:rPr>
        <w:t xml:space="preserve">it failed to appreciate that the </w:t>
      </w:r>
      <w:r w:rsidRPr="002C7A10">
        <w:rPr>
          <w:bCs/>
          <w:highlight w:val="cyan"/>
          <w:u w:val="single"/>
        </w:rPr>
        <w:t>invasion would spawn</w:t>
      </w:r>
      <w:r w:rsidRPr="002C7A10">
        <w:rPr>
          <w:bCs/>
          <w:u w:val="single"/>
        </w:rPr>
        <w:t xml:space="preserve"> a dangerous mix of </w:t>
      </w:r>
      <w:r w:rsidRPr="002C7A10">
        <w:rPr>
          <w:bCs/>
          <w:highlight w:val="cyan"/>
          <w:u w:val="single"/>
        </w:rPr>
        <w:t>nationalism and religious extremism</w:t>
      </w:r>
      <w:r w:rsidRPr="002C7A10">
        <w:rPr>
          <w:sz w:val="14"/>
        </w:rPr>
        <w:t xml:space="preserve">, leaving the United States struggling against a guerrilla insurgency that effectively neutralized America's military might. In similar fashion, the Bush Administration is aware that its </w:t>
      </w:r>
      <w:r w:rsidRPr="002C7A10">
        <w:rPr>
          <w:bCs/>
          <w:highlight w:val="cyan"/>
          <w:u w:val="single"/>
        </w:rPr>
        <w:t xml:space="preserve">unilateralist bent has provoked </w:t>
      </w:r>
      <w:r w:rsidRPr="002C7A10">
        <w:rPr>
          <w:b/>
          <w:bCs/>
          <w:highlight w:val="cyan"/>
          <w:u w:val="single"/>
          <w:bdr w:val="single" w:sz="4" w:space="0" w:color="auto"/>
        </w:rPr>
        <w:t>anti-American sentiment</w:t>
      </w:r>
      <w:r w:rsidRPr="002C7A10">
        <w:rPr>
          <w:bCs/>
          <w:u w:val="single"/>
        </w:rPr>
        <w:t xml:space="preserve"> in many quarters</w:t>
      </w:r>
      <w:r w:rsidRPr="002C7A10">
        <w:rPr>
          <w:sz w:val="14"/>
        </w:rPr>
        <w:t>, but it has discounted the discontent because countries opposed to U.S. policy do not have the military wherewithal to stand in America's way.</w:t>
      </w:r>
    </w:p>
    <w:p w:rsidR="00BB7ADD" w:rsidRPr="002C7A10" w:rsidRDefault="00BB7ADD" w:rsidP="00BB7ADD">
      <w:pPr>
        <w:contextualSpacing/>
        <w:rPr>
          <w:sz w:val="14"/>
        </w:rPr>
      </w:pPr>
      <w:r w:rsidRPr="002C7A10">
        <w:rPr>
          <w:sz w:val="14"/>
        </w:rPr>
        <w:t xml:space="preserve">Although it is correct that other countries are not forming alliances against the United States, </w:t>
      </w:r>
      <w:r w:rsidRPr="002C7A10">
        <w:rPr>
          <w:bCs/>
          <w:u w:val="single"/>
        </w:rPr>
        <w:t>Washington is overlooking the more subtle forms of balancing that are occurring</w:t>
      </w:r>
      <w:r w:rsidRPr="002C7A10">
        <w:rPr>
          <w:sz w:val="14"/>
        </w:rPr>
        <w:t xml:space="preserve">--with potent geopolitical consequence. </w:t>
      </w:r>
      <w:r w:rsidRPr="002C7A10">
        <w:rPr>
          <w:bCs/>
          <w:highlight w:val="cyan"/>
          <w:u w:val="single"/>
        </w:rPr>
        <w:t>The</w:t>
      </w:r>
      <w:r w:rsidRPr="002C7A10">
        <w:rPr>
          <w:bCs/>
          <w:u w:val="single"/>
        </w:rPr>
        <w:t xml:space="preserve"> broad </w:t>
      </w:r>
      <w:r w:rsidRPr="002C7A10">
        <w:rPr>
          <w:bCs/>
          <w:highlight w:val="cyan"/>
          <w:u w:val="single"/>
        </w:rPr>
        <w:t>coalition that blocked</w:t>
      </w:r>
      <w:r w:rsidRPr="002C7A10">
        <w:rPr>
          <w:bCs/>
          <w:u w:val="single"/>
        </w:rPr>
        <w:t xml:space="preserve"> UN </w:t>
      </w:r>
      <w:r w:rsidRPr="002C7A10">
        <w:rPr>
          <w:bCs/>
          <w:highlight w:val="cyan"/>
          <w:u w:val="single"/>
        </w:rPr>
        <w:t>authorization of</w:t>
      </w:r>
      <w:r w:rsidRPr="002C7A10">
        <w:rPr>
          <w:bCs/>
          <w:u w:val="single"/>
        </w:rPr>
        <w:t xml:space="preserve"> the </w:t>
      </w:r>
      <w:r w:rsidRPr="002C7A10">
        <w:rPr>
          <w:bCs/>
          <w:highlight w:val="cyan"/>
          <w:u w:val="single"/>
        </w:rPr>
        <w:t>Iraq</w:t>
      </w:r>
      <w:r w:rsidRPr="002C7A10">
        <w:rPr>
          <w:bCs/>
          <w:u w:val="single"/>
        </w:rPr>
        <w:t xml:space="preserve"> War </w:t>
      </w:r>
      <w:r w:rsidRPr="002C7A10">
        <w:rPr>
          <w:bCs/>
          <w:highlight w:val="cyan"/>
          <w:u w:val="single"/>
        </w:rPr>
        <w:t>denied the U</w:t>
      </w:r>
      <w:r w:rsidRPr="002C7A10">
        <w:rPr>
          <w:bCs/>
          <w:u w:val="single"/>
        </w:rPr>
        <w:t xml:space="preserve">nited </w:t>
      </w:r>
      <w:r w:rsidRPr="002C7A10">
        <w:rPr>
          <w:bCs/>
          <w:highlight w:val="cyan"/>
          <w:u w:val="single"/>
        </w:rPr>
        <w:t>S</w:t>
      </w:r>
      <w:r w:rsidRPr="002C7A10">
        <w:rPr>
          <w:bCs/>
          <w:u w:val="single"/>
        </w:rPr>
        <w:t xml:space="preserve">tates </w:t>
      </w:r>
      <w:r w:rsidRPr="002C7A10">
        <w:rPr>
          <w:bCs/>
          <w:highlight w:val="cyan"/>
          <w:u w:val="single"/>
        </w:rPr>
        <w:t>the legitimacy of international approval</w:t>
      </w:r>
      <w:r w:rsidRPr="002C7A10">
        <w:rPr>
          <w:bCs/>
          <w:u w:val="single"/>
        </w:rPr>
        <w:t xml:space="preserve">, substantially </w:t>
      </w:r>
      <w:r w:rsidRPr="002C7A10">
        <w:rPr>
          <w:bCs/>
          <w:highlight w:val="cyan"/>
          <w:u w:val="single"/>
        </w:rPr>
        <w:t>raising the economic and political costs of the war</w:t>
      </w:r>
      <w:r w:rsidRPr="002C7A10">
        <w:rPr>
          <w:bCs/>
          <w:u w:val="single"/>
        </w:rPr>
        <w:t xml:space="preserve">. </w:t>
      </w:r>
      <w:r w:rsidRPr="002C7A10">
        <w:rPr>
          <w:bCs/>
          <w:highlight w:val="cyan"/>
          <w:u w:val="single"/>
        </w:rPr>
        <w:t xml:space="preserve">Allies bore </w:t>
      </w:r>
      <w:r w:rsidRPr="002C7A10">
        <w:rPr>
          <w:b/>
          <w:bCs/>
          <w:highlight w:val="cyan"/>
          <w:u w:val="single"/>
          <w:bdr w:val="single" w:sz="4" w:space="0" w:color="auto"/>
        </w:rPr>
        <w:t>90 percent of the costs</w:t>
      </w:r>
      <w:r w:rsidRPr="002C7A10">
        <w:rPr>
          <w:bCs/>
          <w:highlight w:val="cyan"/>
          <w:u w:val="single"/>
        </w:rPr>
        <w:t xml:space="preserve"> of the Gulf War,</w:t>
      </w:r>
      <w:r w:rsidRPr="002C7A10">
        <w:rPr>
          <w:bCs/>
          <w:u w:val="single"/>
        </w:rPr>
        <w:t xml:space="preserve"> </w:t>
      </w:r>
      <w:r w:rsidRPr="002C7A10">
        <w:rPr>
          <w:bCs/>
          <w:highlight w:val="cyan"/>
          <w:u w:val="single"/>
        </w:rPr>
        <w:t>but the American taxpayer</w:t>
      </w:r>
      <w:r w:rsidRPr="00000F7E">
        <w:rPr>
          <w:bCs/>
          <w:u w:val="single"/>
        </w:rPr>
        <w:t xml:space="preserve"> has </w:t>
      </w:r>
      <w:r w:rsidRPr="002C7A10">
        <w:rPr>
          <w:bCs/>
          <w:highlight w:val="cyan"/>
          <w:u w:val="single"/>
        </w:rPr>
        <w:t>financed</w:t>
      </w:r>
      <w:r w:rsidRPr="002C7A10">
        <w:rPr>
          <w:bCs/>
          <w:u w:val="single"/>
        </w:rPr>
        <w:t xml:space="preserve"> most of </w:t>
      </w:r>
      <w:r w:rsidRPr="002C7A10">
        <w:rPr>
          <w:bCs/>
          <w:highlight w:val="cyan"/>
          <w:u w:val="single"/>
        </w:rPr>
        <w:t>the current operation, and Washington has been unable to convince</w:t>
      </w:r>
      <w:r w:rsidRPr="002C7A10">
        <w:rPr>
          <w:bCs/>
          <w:u w:val="single"/>
        </w:rPr>
        <w:t xml:space="preserve"> key </w:t>
      </w:r>
      <w:r w:rsidRPr="002C7A10">
        <w:rPr>
          <w:bCs/>
          <w:highlight w:val="cyan"/>
          <w:u w:val="single"/>
        </w:rPr>
        <w:t>allies to send troops</w:t>
      </w:r>
      <w:r w:rsidRPr="002C7A10">
        <w:rPr>
          <w:bCs/>
          <w:u w:val="single"/>
        </w:rPr>
        <w:t xml:space="preserve"> to </w:t>
      </w:r>
      <w:r w:rsidRPr="002C7A10">
        <w:rPr>
          <w:sz w:val="14"/>
        </w:rPr>
        <w:t xml:space="preserve">Iraq. </w:t>
      </w:r>
      <w:proofErr w:type="gramStart"/>
      <w:r w:rsidRPr="002C7A10">
        <w:rPr>
          <w:sz w:val="14"/>
        </w:rPr>
        <w:t>If the United States continues on its current course, it will enjoy military supremacy, but little else.</w:t>
      </w:r>
      <w:proofErr w:type="gramEnd"/>
    </w:p>
    <w:p w:rsidR="00BB7ADD" w:rsidRPr="002C7A10" w:rsidRDefault="00BB7ADD" w:rsidP="00BB7ADD">
      <w:pPr>
        <w:contextualSpacing/>
        <w:rPr>
          <w:bCs/>
          <w:u w:val="single"/>
        </w:rPr>
      </w:pPr>
      <w:r w:rsidRPr="002C7A10">
        <w:rPr>
          <w:sz w:val="14"/>
        </w:rPr>
        <w:t xml:space="preserve">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2C7A10">
        <w:rPr>
          <w:bCs/>
          <w:highlight w:val="cyan"/>
          <w:u w:val="single"/>
        </w:rPr>
        <w:t>Re-establishing America</w:t>
      </w:r>
      <w:r w:rsidRPr="002C7A10">
        <w:rPr>
          <w:bCs/>
          <w:u w:val="single"/>
        </w:rPr>
        <w:t xml:space="preserve">'s bona tides </w:t>
      </w:r>
      <w:r w:rsidRPr="002C7A10">
        <w:rPr>
          <w:bCs/>
          <w:highlight w:val="cyan"/>
          <w:u w:val="single"/>
        </w:rPr>
        <w:t>as a benign hegemon necessitates resuscitating the alliances, institutions and consultations that have eroded</w:t>
      </w:r>
      <w:r w:rsidRPr="002C7A10">
        <w:rPr>
          <w:sz w:val="14"/>
        </w:rPr>
        <w:t xml:space="preserve"> under Bush's watch. The United States should of course reserve the fight to act alone as a last resort, hut Washington must rediscover that </w:t>
      </w:r>
      <w:r w:rsidRPr="002C7A10">
        <w:rPr>
          <w:bCs/>
          <w:highlight w:val="cyan"/>
          <w:u w:val="single"/>
        </w:rPr>
        <w:t>the costs of unilateral action</w:t>
      </w:r>
      <w:r w:rsidRPr="002C7A10">
        <w:rPr>
          <w:bCs/>
          <w:u w:val="single"/>
        </w:rPr>
        <w:t xml:space="preserve"> usually </w:t>
      </w:r>
      <w:r w:rsidRPr="002C7A10">
        <w:rPr>
          <w:bCs/>
          <w:highlight w:val="cyan"/>
          <w:u w:val="single"/>
        </w:rPr>
        <w:t xml:space="preserve">far exceed the costs of </w:t>
      </w:r>
      <w:r w:rsidRPr="002C7A10">
        <w:rPr>
          <w:bCs/>
          <w:u w:val="single"/>
        </w:rPr>
        <w:t xml:space="preserve">seeking </w:t>
      </w:r>
      <w:r w:rsidRPr="002C7A10">
        <w:rPr>
          <w:bCs/>
          <w:highlight w:val="cyan"/>
          <w:u w:val="single"/>
        </w:rPr>
        <w:t>consensus.</w:t>
      </w:r>
    </w:p>
    <w:p w:rsidR="00BB7ADD" w:rsidRPr="002C7A10" w:rsidRDefault="00BB7ADD" w:rsidP="00BB7ADD">
      <w:pPr>
        <w:contextualSpacing/>
        <w:rPr>
          <w:sz w:val="14"/>
        </w:rPr>
      </w:pPr>
      <w:r w:rsidRPr="002C7A10">
        <w:rPr>
          <w:sz w:val="14"/>
        </w:rPr>
        <w:t xml:space="preserve">Second, liberal realism entails moving with--rather than against--the secular diffusion of global power. </w:t>
      </w:r>
      <w:r w:rsidRPr="002C7A10">
        <w:rPr>
          <w:bCs/>
          <w:u w:val="single"/>
        </w:rPr>
        <w:t>The scope of American primacy will wane as this century progresses; the ultimate objective should be to channel rising centers of strength into cooperative partnerships with the United States</w:t>
      </w:r>
      <w:r w:rsidRPr="002C7A10">
        <w:rPr>
          <w:sz w:val="14"/>
        </w:rPr>
        <w:t xml:space="preserve">. Furthermore, </w:t>
      </w:r>
      <w:r w:rsidRPr="002C7A10">
        <w:rPr>
          <w:bCs/>
          <w:highlight w:val="cyan"/>
          <w:u w:val="single"/>
        </w:rPr>
        <w:t>strength elsewhere</w:t>
      </w:r>
      <w:r w:rsidRPr="002C7A10">
        <w:rPr>
          <w:bCs/>
          <w:u w:val="single"/>
        </w:rPr>
        <w:t xml:space="preserve">, even if it comes at the expense of America's relative power, </w:t>
      </w:r>
      <w:r w:rsidRPr="002C7A10">
        <w:rPr>
          <w:bCs/>
          <w:highlight w:val="cyan"/>
          <w:u w:val="single"/>
        </w:rPr>
        <w:t>need not come at the expense of its influence and security</w:t>
      </w:r>
      <w:r w:rsidRPr="002C7A10">
        <w:rPr>
          <w:sz w:val="14"/>
          <w:highlight w:val="cyan"/>
        </w:rPr>
        <w:t>.</w:t>
      </w:r>
      <w:r w:rsidRPr="002C7A10">
        <w:rPr>
          <w:sz w:val="14"/>
        </w:rPr>
        <w:t xml:space="preserve"> If rising centers of power are integrated into a rule-based order, they promise to be net contributors to international stability. Americans would benefit substantially from a Europe that is capable of projecting power outside its neighborhood and sharing risks and responsibilities with the United States. China is emerging as one of Asia's dominant states; what is in question is not whether its power will rise, but the ends to which it will use its growing strength.</w:t>
      </w:r>
    </w:p>
    <w:p w:rsidR="00BB7ADD" w:rsidRPr="002C7A10" w:rsidRDefault="00BB7ADD" w:rsidP="00BB7ADD">
      <w:pPr>
        <w:contextualSpacing/>
        <w:rPr>
          <w:bCs/>
          <w:u w:val="single"/>
        </w:rPr>
      </w:pPr>
      <w:r w:rsidRPr="002C7A10">
        <w:rPr>
          <w:sz w:val="14"/>
        </w:rPr>
        <w:t xml:space="preserve">Third, liberal realism rests on a multidimensional understanding of power, sensitive to the fact that </w:t>
      </w:r>
      <w:r w:rsidRPr="002C7A10">
        <w:rPr>
          <w:bCs/>
          <w:u w:val="single"/>
        </w:rPr>
        <w:t xml:space="preserve">America's military supremacy, although a vital element of national </w:t>
      </w:r>
      <w:proofErr w:type="gramStart"/>
      <w:r w:rsidRPr="002C7A10">
        <w:rPr>
          <w:bCs/>
          <w:u w:val="single"/>
        </w:rPr>
        <w:t>strength,</w:t>
      </w:r>
      <w:proofErr w:type="gramEnd"/>
      <w:r w:rsidRPr="002C7A10">
        <w:rPr>
          <w:bCs/>
          <w:u w:val="single"/>
        </w:rPr>
        <w:t xml:space="preserve"> is not sufficient to safeguard American security</w:t>
      </w:r>
      <w:r w:rsidRPr="002C7A10">
        <w:rPr>
          <w:sz w:val="14"/>
        </w:rPr>
        <w:t xml:space="preserve">. The United States should continue to invest in its armed forces and maintain its pronounced military advantage, but </w:t>
      </w:r>
      <w:r w:rsidRPr="002C7A10">
        <w:rPr>
          <w:bCs/>
          <w:highlight w:val="cyan"/>
          <w:u w:val="single"/>
        </w:rPr>
        <w:t>absent respect for U.S. leadership</w:t>
      </w:r>
      <w:r w:rsidRPr="002C7A10">
        <w:rPr>
          <w:bCs/>
          <w:u w:val="single"/>
        </w:rPr>
        <w:t xml:space="preserve"> abroad, </w:t>
      </w:r>
      <w:r w:rsidRPr="002C7A10">
        <w:rPr>
          <w:bCs/>
          <w:highlight w:val="cyan"/>
          <w:u w:val="single"/>
        </w:rPr>
        <w:t xml:space="preserve">U.S. primacy does more to </w:t>
      </w:r>
      <w:r w:rsidRPr="00000F7E">
        <w:rPr>
          <w:b/>
          <w:bCs/>
          <w:highlight w:val="cyan"/>
          <w:u w:val="single"/>
          <w:bdr w:val="single" w:sz="4" w:space="0" w:color="auto"/>
        </w:rPr>
        <w:t>divide the world</w:t>
      </w:r>
      <w:r w:rsidRPr="002C7A10">
        <w:rPr>
          <w:bCs/>
          <w:highlight w:val="cyan"/>
          <w:u w:val="single"/>
        </w:rPr>
        <w:t xml:space="preserve"> than to unite it. Washington needs to renew the non-military dimensions of its</w:t>
      </w:r>
      <w:r w:rsidRPr="002C7A10">
        <w:rPr>
          <w:bCs/>
          <w:u w:val="single"/>
        </w:rPr>
        <w:t xml:space="preserve"> global </w:t>
      </w:r>
      <w:r w:rsidRPr="002C7A10">
        <w:rPr>
          <w:bCs/>
          <w:highlight w:val="cyan"/>
          <w:u w:val="single"/>
        </w:rPr>
        <w:t>influence, working to reclaim its moral authority abroad and to make</w:t>
      </w:r>
      <w:r w:rsidRPr="002C7A10">
        <w:rPr>
          <w:bCs/>
          <w:u w:val="single"/>
        </w:rPr>
        <w:t xml:space="preserve"> disaffected </w:t>
      </w:r>
      <w:r w:rsidRPr="002C7A10">
        <w:rPr>
          <w:bCs/>
          <w:highlight w:val="cyan"/>
          <w:u w:val="single"/>
        </w:rPr>
        <w:t>allies</w:t>
      </w:r>
      <w:r w:rsidRPr="002C7A10">
        <w:rPr>
          <w:bCs/>
          <w:u w:val="single"/>
        </w:rPr>
        <w:t xml:space="preserve"> again </w:t>
      </w:r>
      <w:r w:rsidRPr="002C7A10">
        <w:rPr>
          <w:bCs/>
          <w:highlight w:val="cyan"/>
          <w:u w:val="single"/>
        </w:rPr>
        <w:t>feel like stakeholders</w:t>
      </w:r>
      <w:r w:rsidRPr="002C7A10">
        <w:rPr>
          <w:bCs/>
          <w:u w:val="single"/>
        </w:rPr>
        <w:t xml:space="preserve"> in the international system.</w:t>
      </w:r>
    </w:p>
    <w:p w:rsidR="00BB7ADD" w:rsidRPr="002C7A10" w:rsidRDefault="00BB7ADD" w:rsidP="00BB7ADD">
      <w:pPr>
        <w:contextualSpacing/>
      </w:pPr>
    </w:p>
    <w:p w:rsidR="00BB7ADD" w:rsidRPr="00674233" w:rsidRDefault="00BB7ADD" w:rsidP="00BB7ADD">
      <w:pPr>
        <w:pStyle w:val="Heading4"/>
      </w:pPr>
      <w:r w:rsidRPr="00674233">
        <w:t xml:space="preserve">Independently, </w:t>
      </w:r>
      <w:r w:rsidRPr="00A23216">
        <w:rPr>
          <w:u w:val="single"/>
        </w:rPr>
        <w:t>rising powers</w:t>
      </w:r>
      <w:r w:rsidRPr="00674233">
        <w:t xml:space="preserve"> are challenging the international system</w:t>
      </w:r>
      <w:r>
        <w:t xml:space="preserve"> –</w:t>
      </w:r>
      <w:r w:rsidRPr="00674233">
        <w:t xml:space="preserve"> </w:t>
      </w:r>
      <w:r w:rsidRPr="00674233">
        <w:rPr>
          <w:u w:val="single"/>
        </w:rPr>
        <w:t>legitimacy</w:t>
      </w:r>
      <w:r w:rsidRPr="00674233">
        <w:t xml:space="preserve"> is critical to bring them safely into the international system</w:t>
      </w:r>
    </w:p>
    <w:p w:rsidR="00BB7ADD" w:rsidRDefault="00BB7ADD" w:rsidP="00BB7ADD">
      <w:r>
        <w:rPr>
          <w:rStyle w:val="StyleStyleBold12pt"/>
        </w:rPr>
        <w:t xml:space="preserve">Fujimoto 12 – </w:t>
      </w:r>
      <w:r>
        <w:t xml:space="preserve">(Kevin Fujimoto 12, Lt. Colonel, U.S. Army, January 11, 2012, “Preserving U.S. National Security Interests </w:t>
      </w:r>
      <w:proofErr w:type="gramStart"/>
      <w:r>
        <w:t>Through</w:t>
      </w:r>
      <w:proofErr w:type="gramEnd"/>
      <w:r>
        <w:t xml:space="preserve"> a Liberal World Construct,” online: </w:t>
      </w:r>
      <w:hyperlink r:id="rId10" w:history="1">
        <w:r>
          <w:rPr>
            <w:rStyle w:val="Hyperlink"/>
          </w:rPr>
          <w:t>http://www.strategicstudiesinstitute.army.mil/index.cfm/articles/Preserving-US-National-Security-Interests-Liberal-World-Construct/2012/1/11</w:t>
        </w:r>
      </w:hyperlink>
      <w:r>
        <w:t>)</w:t>
      </w:r>
    </w:p>
    <w:p w:rsidR="00BB7ADD" w:rsidRDefault="00BB7ADD" w:rsidP="00BB7ADD"/>
    <w:p w:rsidR="00BB7ADD" w:rsidRPr="00674233" w:rsidRDefault="00BB7ADD" w:rsidP="00BB7ADD">
      <w:r>
        <w:rPr>
          <w:rStyle w:val="StyleBoldUnderline"/>
        </w:rPr>
        <w:t xml:space="preserve">The </w:t>
      </w:r>
      <w:r w:rsidRPr="00A23216">
        <w:rPr>
          <w:rStyle w:val="StyleBoldUnderline"/>
        </w:rPr>
        <w:t xml:space="preserve">emergence of </w:t>
      </w:r>
      <w:r w:rsidRPr="00C95F67">
        <w:rPr>
          <w:rStyle w:val="StyleBoldUnderline"/>
          <w:highlight w:val="cyan"/>
        </w:rPr>
        <w:t>peer competitors</w:t>
      </w:r>
      <w:r>
        <w:rPr>
          <w:sz w:val="14"/>
        </w:rPr>
        <w:t xml:space="preserve">, not terrorism, </w:t>
      </w:r>
      <w:r w:rsidRPr="00C95F67">
        <w:rPr>
          <w:rStyle w:val="StyleBoldUnderline"/>
          <w:highlight w:val="cyan"/>
        </w:rPr>
        <w:t>present</w:t>
      </w:r>
      <w:r w:rsidRPr="00A23216">
        <w:rPr>
          <w:rStyle w:val="StyleBoldUnderline"/>
        </w:rPr>
        <w:t xml:space="preserve">s </w:t>
      </w:r>
      <w:r w:rsidRPr="00C95F67">
        <w:rPr>
          <w:rStyle w:val="StyleBoldUnderline"/>
          <w:highlight w:val="cyan"/>
        </w:rPr>
        <w:t>the</w:t>
      </w:r>
      <w:r w:rsidRPr="00C95F67">
        <w:rPr>
          <w:sz w:val="14"/>
          <w:highlight w:val="cyan"/>
        </w:rPr>
        <w:t xml:space="preserve"> </w:t>
      </w:r>
      <w:r w:rsidRPr="00C95F67">
        <w:rPr>
          <w:rStyle w:val="StyleBoldUnderline"/>
          <w:highlight w:val="cyan"/>
        </w:rPr>
        <w:t>greatest</w:t>
      </w:r>
      <w:r>
        <w:rPr>
          <w:rStyle w:val="StyleBoldUnderline"/>
        </w:rPr>
        <w:t xml:space="preserve"> long-term </w:t>
      </w:r>
      <w:r w:rsidRPr="00C95F67">
        <w:rPr>
          <w:rStyle w:val="StyleBoldUnderline"/>
          <w:highlight w:val="cyan"/>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A23216">
        <w:rPr>
          <w:rStyle w:val="StyleBoldUnderline"/>
          <w:highlight w:val="cyan"/>
        </w:rPr>
        <w:t>With a</w:t>
      </w:r>
      <w:r w:rsidRPr="00A23216">
        <w:rPr>
          <w:sz w:val="14"/>
          <w:szCs w:val="14"/>
          <w:highlight w:val="cyan"/>
        </w:rPr>
        <w:t xml:space="preserve"> </w:t>
      </w:r>
      <w:r w:rsidRPr="00A23216">
        <w:rPr>
          <w:rStyle w:val="Emphasis"/>
          <w:highlight w:val="cyan"/>
        </w:rPr>
        <w:t xml:space="preserve">credible </w:t>
      </w:r>
      <w:r w:rsidRPr="00C95F67">
        <w:rPr>
          <w:rStyle w:val="Emphasis"/>
          <w:highlight w:val="cyan"/>
        </w:rPr>
        <w:t xml:space="preserve">threat to its leading </w:t>
      </w:r>
      <w:r w:rsidRPr="00A23216">
        <w:rPr>
          <w:rStyle w:val="Emphasis"/>
          <w:highlight w:val="cyan"/>
        </w:rPr>
        <w:t>position in a unipolar global order</w:t>
      </w:r>
      <w:r w:rsidRPr="00A23216">
        <w:rPr>
          <w:sz w:val="14"/>
          <w:szCs w:val="14"/>
          <w:highlight w:val="cyan"/>
        </w:rPr>
        <w:t xml:space="preserve">, </w:t>
      </w:r>
      <w:r w:rsidRPr="00A23216">
        <w:rPr>
          <w:rStyle w:val="StyleBoldUnderline"/>
          <w:highlight w:val="cyan"/>
        </w:rPr>
        <w:t xml:space="preserve">the </w:t>
      </w:r>
      <w:r w:rsidRPr="00C95F67">
        <w:rPr>
          <w:rStyle w:val="StyleBoldUnderline"/>
          <w:highlight w:val="cyan"/>
        </w:rPr>
        <w:t>U</w:t>
      </w:r>
      <w:r w:rsidRPr="00674233">
        <w:rPr>
          <w:sz w:val="14"/>
          <w:szCs w:val="14"/>
        </w:rPr>
        <w:t xml:space="preserve">nited </w:t>
      </w:r>
      <w:r w:rsidRPr="00C95F67">
        <w:rPr>
          <w:rStyle w:val="StyleBoldUnderline"/>
          <w:highlight w:val="cyan"/>
        </w:rPr>
        <w:t>S</w:t>
      </w:r>
      <w:r w:rsidRPr="00674233">
        <w:rPr>
          <w:sz w:val="14"/>
          <w:szCs w:val="14"/>
        </w:rPr>
        <w:t xml:space="preserve">tates </w:t>
      </w:r>
      <w:r w:rsidRPr="00C95F67">
        <w:rPr>
          <w:rStyle w:val="StyleBoldUnderline"/>
          <w:highlight w:val="cyan"/>
        </w:rPr>
        <w:t>should adopt a</w:t>
      </w:r>
      <w:r>
        <w:rPr>
          <w:rStyle w:val="StyleBoldUnderline"/>
        </w:rPr>
        <w:t xml:space="preserve"> grand </w:t>
      </w:r>
      <w:r w:rsidRPr="00C95F67">
        <w:rPr>
          <w:rStyle w:val="StyleBoldUnderline"/>
          <w:highlight w:val="cyan"/>
        </w:rPr>
        <w:t>strategy of</w:t>
      </w:r>
      <w:r>
        <w:rPr>
          <w:rStyle w:val="StyleBoldUnderline"/>
        </w:rPr>
        <w:t xml:space="preserve"> “investment,” </w:t>
      </w:r>
      <w:r w:rsidRPr="00C95F67">
        <w:rPr>
          <w:rStyle w:val="StyleBoldUnderline"/>
          <w:highlight w:val="cyan"/>
        </w:rPr>
        <w:t>building legitimacy</w:t>
      </w:r>
      <w:r>
        <w:rPr>
          <w:rStyle w:val="StyleBoldUnderline"/>
        </w:rPr>
        <w:t xml:space="preserve"> and capacity </w:t>
      </w:r>
      <w:r w:rsidRPr="00C95F67">
        <w:rPr>
          <w:rStyle w:val="StyleBoldUnderline"/>
          <w:highlight w:val="cyan"/>
        </w:rPr>
        <w:t>in the</w:t>
      </w:r>
      <w:r w:rsidRPr="00674233">
        <w:rPr>
          <w:sz w:val="14"/>
          <w:szCs w:val="14"/>
        </w:rPr>
        <w:t xml:space="preserve"> very </w:t>
      </w:r>
      <w:r w:rsidRPr="00C95F67">
        <w:rPr>
          <w:rStyle w:val="Emphasis"/>
          <w:highlight w:val="cyan"/>
        </w:rPr>
        <w:t>institutions that will protect our interests in a liberal global construct</w:t>
      </w:r>
      <w:r w:rsidRPr="00674233">
        <w:rPr>
          <w:sz w:val="14"/>
          <w:szCs w:val="14"/>
        </w:rPr>
        <w:t xml:space="preserve"> </w:t>
      </w:r>
      <w:r>
        <w:rPr>
          <w:rStyle w:val="StyleBoldUnderline"/>
        </w:rPr>
        <w:t>of the future when we are no longer the dominant imperial power</w:t>
      </w:r>
      <w:r w:rsidRPr="00674233">
        <w:rPr>
          <w:sz w:val="14"/>
          <w:szCs w:val="14"/>
        </w:rPr>
        <w:t xml:space="preserve">. Similar to the Clinton era's grand strategy of “enlargement,”2 </w:t>
      </w:r>
      <w:r>
        <w:rPr>
          <w:rStyle w:val="StyleBoldUnderline"/>
        </w:rPr>
        <w:t>investment supports a world order predicated upon a system of basic rules and principles</w:t>
      </w:r>
      <w:r w:rsidRPr="00674233">
        <w:rPr>
          <w:sz w:val="14"/>
          <w:szCs w:val="14"/>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sidRPr="00EE74B9">
        <w:rPr>
          <w:rStyle w:val="StyleBoldUnderline"/>
          <w:highlight w:val="cyan"/>
        </w:rPr>
        <w:t>The rise of peer competitors</w:t>
      </w:r>
      <w:r w:rsidRPr="00A23216">
        <w:rPr>
          <w:rStyle w:val="StyleBoldUnderline"/>
        </w:rPr>
        <w:t xml:space="preserve"> has </w:t>
      </w:r>
      <w:r w:rsidRPr="00EE74B9">
        <w:rPr>
          <w:rStyle w:val="StyleBoldUnderline"/>
          <w:highlight w:val="cyan"/>
        </w:rPr>
        <w:t>historically</w:t>
      </w:r>
      <w:r w:rsidRPr="00EE74B9">
        <w:rPr>
          <w:sz w:val="14"/>
          <w:highlight w:val="cyan"/>
        </w:rPr>
        <w:t xml:space="preserve"> </w:t>
      </w:r>
      <w:r w:rsidRPr="00EE74B9">
        <w:rPr>
          <w:rStyle w:val="StyleBoldUnderline"/>
          <w:highlight w:val="cyan"/>
        </w:rPr>
        <w:t>resulted in</w:t>
      </w:r>
      <w:r w:rsidRPr="00EE74B9">
        <w:rPr>
          <w:sz w:val="14"/>
          <w:highlight w:val="cyan"/>
        </w:rPr>
        <w:t xml:space="preserve"> </w:t>
      </w:r>
      <w:r w:rsidRPr="00EE74B9">
        <w:rPr>
          <w:rStyle w:val="Emphasis"/>
          <w:highlight w:val="cyan"/>
        </w:rPr>
        <w:t>regional instability</w:t>
      </w:r>
      <w:r>
        <w:rPr>
          <w:sz w:val="14"/>
        </w:rPr>
        <w:t xml:space="preserve"> and one should compare “the emergence of China to the rise of. . . </w:t>
      </w:r>
      <w:proofErr w:type="gramStart"/>
      <w:r>
        <w:rPr>
          <w:sz w:val="14"/>
        </w:rPr>
        <w:t>Germany as the dominant power in Europe in the late nineteenth century.”</w:t>
      </w:r>
      <w:proofErr w:type="gramEnd"/>
      <w:r>
        <w:rPr>
          <w:sz w:val="14"/>
        </w:rPr>
        <w:t xml:space="preserve">7 Furthermore, </w:t>
      </w:r>
      <w:r>
        <w:rPr>
          <w:rStyle w:val="StyleBoldUnderline"/>
        </w:rPr>
        <w:t xml:space="preserve">the rise of </w:t>
      </w:r>
      <w:r w:rsidRPr="00C95F67">
        <w:rPr>
          <w:rStyle w:val="StyleBoldUnderline"/>
          <w:highlight w:val="cyan"/>
        </w:rPr>
        <w:t>another peer competitor</w:t>
      </w:r>
      <w:r>
        <w:rPr>
          <w:sz w:val="14"/>
        </w:rPr>
        <w:t xml:space="preserve"> on the level of the Soviet Union of the Cold War ultimately </w:t>
      </w:r>
      <w:r w:rsidRPr="00C95F67">
        <w:rPr>
          <w:rStyle w:val="Emphasis"/>
          <w:highlight w:val="cyan"/>
        </w:rPr>
        <w:t>threatens U.S. global influence</w:t>
      </w:r>
      <w:r>
        <w:rPr>
          <w:sz w:val="14"/>
        </w:rPr>
        <w:t xml:space="preserve">, challenging its concepts of human rights, liberalism, and democracy; as well as its ability to co-opt other nations to accept them.8 </w:t>
      </w:r>
      <w:r w:rsidRPr="00C95F67">
        <w:rPr>
          <w:rStyle w:val="StyleBoldUnderline"/>
          <w:highlight w:val="cyan"/>
        </w:rPr>
        <w:t>This decline in influence</w:t>
      </w:r>
      <w:r>
        <w:rPr>
          <w:sz w:val="14"/>
        </w:rPr>
        <w:t xml:space="preserve">, while initially limited to the Asia-Pacific region, </w:t>
      </w:r>
      <w:r w:rsidRPr="00C95F67">
        <w:rPr>
          <w:rStyle w:val="StyleBoldUnderline"/>
          <w:highlight w:val="cyan"/>
        </w:rPr>
        <w:t>threatens</w:t>
      </w:r>
      <w:r>
        <w:rPr>
          <w:rStyle w:val="StyleBoldUnderline"/>
        </w:rPr>
        <w:t xml:space="preserve"> to result in</w:t>
      </w:r>
      <w:r>
        <w:rPr>
          <w:sz w:val="14"/>
        </w:rPr>
        <w:t xml:space="preserve"> </w:t>
      </w:r>
      <w:r w:rsidRPr="00C95F67">
        <w:rPr>
          <w:rStyle w:val="Emphasis"/>
          <w:highlight w:val="cyan"/>
        </w:rPr>
        <w:t>significant conflict</w:t>
      </w:r>
      <w:r w:rsidRPr="00C95F67">
        <w:rPr>
          <w:sz w:val="14"/>
          <w:highlight w:val="cyan"/>
        </w:rPr>
        <w:t xml:space="preserve"> </w:t>
      </w:r>
      <w:r w:rsidRPr="00C95F67">
        <w:rPr>
          <w:rStyle w:val="StyleBoldUnderline"/>
          <w:highlight w:val="cyan"/>
        </w:rPr>
        <w:t>if it</w:t>
      </w:r>
      <w:r>
        <w:rPr>
          <w:rStyle w:val="StyleBoldUnderline"/>
        </w:rPr>
        <w:t xml:space="preserve"> ultimately </w:t>
      </w:r>
      <w:r w:rsidRPr="00C95F67">
        <w:rPr>
          <w:rStyle w:val="StyleBoldUnderline"/>
          <w:highlight w:val="cyan"/>
        </w:rPr>
        <w:t>leads to a paradigm shift in the</w:t>
      </w:r>
      <w:r>
        <w:rPr>
          <w:rStyle w:val="StyleBoldUnderline"/>
        </w:rPr>
        <w:t xml:space="preserve"> ideas and </w:t>
      </w:r>
      <w:r w:rsidRPr="00C95F67">
        <w:rPr>
          <w:rStyle w:val="StyleBoldUnderline"/>
          <w:highlight w:val="cyan"/>
        </w:rPr>
        <w:t>principles that govern</w:t>
      </w:r>
      <w:r>
        <w:rPr>
          <w:rStyle w:val="StyleBoldUnderline"/>
        </w:rPr>
        <w:t xml:space="preserve"> the existing </w:t>
      </w:r>
      <w:r w:rsidRPr="00C95F67">
        <w:rPr>
          <w:rStyle w:val="StyleBoldUnderline"/>
          <w:highlight w:val="cyan"/>
        </w:rPr>
        <w:t>world order</w:t>
      </w:r>
      <w:r>
        <w:rPr>
          <w:sz w:val="14"/>
        </w:rPr>
        <w:t xml:space="preserve">. </w:t>
      </w:r>
      <w:r>
        <w:rPr>
          <w:rStyle w:val="StyleBoldUnderline"/>
        </w:rPr>
        <w:t xml:space="preserve">A </w:t>
      </w:r>
      <w:r w:rsidRPr="00C95F67">
        <w:rPr>
          <w:rStyle w:val="StyleBoldUnderline"/>
          <w:highlight w:val="cyan"/>
        </w:rPr>
        <w:t>grand strategy of investment</w:t>
      </w:r>
      <w:r w:rsidRPr="00674233">
        <w:rPr>
          <w:sz w:val="14"/>
          <w:szCs w:val="14"/>
        </w:rPr>
        <w:t xml:space="preserve"> to address the threat of China </w:t>
      </w:r>
      <w:r w:rsidRPr="00C95F67">
        <w:rPr>
          <w:rStyle w:val="StyleBoldUnderline"/>
          <w:highlight w:val="cyan"/>
        </w:rPr>
        <w:t>requires</w:t>
      </w:r>
      <w:r>
        <w:rPr>
          <w:rStyle w:val="StyleBoldUnderline"/>
        </w:rPr>
        <w:t xml:space="preserve"> investing in institutions</w:t>
      </w:r>
      <w:r w:rsidRPr="00674233">
        <w:rPr>
          <w:sz w:val="14"/>
          <w:szCs w:val="14"/>
        </w:rPr>
        <w:t xml:space="preserve">, addressing ungoverned states, </w:t>
      </w:r>
      <w:r>
        <w:rPr>
          <w:rStyle w:val="StyleBoldUnderline"/>
        </w:rPr>
        <w:t xml:space="preserve">and </w:t>
      </w:r>
      <w:r w:rsidRPr="00C95F67">
        <w:rPr>
          <w:rStyle w:val="Emphasis"/>
          <w:highlight w:val="cyan"/>
        </w:rPr>
        <w:t>building legitimacy</w:t>
      </w:r>
      <w:r w:rsidRPr="00674233">
        <w:rPr>
          <w:sz w:val="14"/>
          <w:szCs w:val="14"/>
        </w:rPr>
        <w:t xml:space="preserve"> through multilateralism. </w:t>
      </w:r>
      <w:r>
        <w:rPr>
          <w:rStyle w:val="StyleBoldUnderline"/>
        </w:rPr>
        <w:t>The U</w:t>
      </w:r>
      <w:r w:rsidRPr="00674233">
        <w:rPr>
          <w:sz w:val="14"/>
          <w:szCs w:val="14"/>
        </w:rPr>
        <w:t xml:space="preserve">nited </w:t>
      </w:r>
      <w:r>
        <w:rPr>
          <w:rStyle w:val="StyleBoldUnderline"/>
        </w:rPr>
        <w:t>S</w:t>
      </w:r>
      <w:r w:rsidRPr="00674233">
        <w:rPr>
          <w:sz w:val="14"/>
          <w:szCs w:val="14"/>
        </w:rPr>
        <w:t xml:space="preserve">tates </w:t>
      </w:r>
      <w:r>
        <w:rPr>
          <w:rStyle w:val="StyleBoldUnderline"/>
        </w:rPr>
        <w:t>must build capacity in the existing institutions and alliances</w:t>
      </w:r>
      <w:r w:rsidRPr="00674233">
        <w:rPr>
          <w:sz w:val="14"/>
          <w:szCs w:val="14"/>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w:t>
      </w:r>
      <w:proofErr w:type="gramStart"/>
      <w:r>
        <w:rPr>
          <w:sz w:val="14"/>
        </w:rPr>
        <w:t>example,</w:t>
      </w:r>
      <w:proofErr w:type="gramEnd"/>
      <w:r>
        <w:rPr>
          <w:sz w:val="14"/>
        </w:rPr>
        <w:t xml:space="preserve"> regional instability in South Asia10 threatens to involve combatants from the United States, India, China, and the surrounding nations. Appropriately, </w:t>
      </w:r>
      <w:r w:rsidRPr="00F72E9E">
        <w:rPr>
          <w:rStyle w:val="StyleBoldUnderline"/>
          <w:highlight w:val="cyan"/>
        </w:rPr>
        <w:t>the U</w:t>
      </w:r>
      <w:r>
        <w:rPr>
          <w:sz w:val="14"/>
        </w:rPr>
        <w:t xml:space="preserve">nited </w:t>
      </w:r>
      <w:r w:rsidRPr="00F72E9E">
        <w:rPr>
          <w:rStyle w:val="StyleBoldUnderline"/>
          <w:highlight w:val="cyan"/>
        </w:rPr>
        <w:t>S</w:t>
      </w:r>
      <w:r>
        <w:rPr>
          <w:sz w:val="14"/>
        </w:rPr>
        <w:t xml:space="preserve">tates, </w:t>
      </w:r>
      <w:r>
        <w:rPr>
          <w:rStyle w:val="StyleBoldUnderline"/>
        </w:rPr>
        <w:t xml:space="preserve">as a global power, </w:t>
      </w:r>
      <w:r w:rsidRPr="00F72E9E">
        <w:rPr>
          <w:rStyle w:val="StyleBoldUnderline"/>
          <w:highlight w:val="cyan"/>
        </w:rPr>
        <w:t>must apply</w:t>
      </w:r>
      <w:r>
        <w:rPr>
          <w:sz w:val="14"/>
        </w:rPr>
        <w:t xml:space="preserve"> all elements of </w:t>
      </w:r>
      <w:r w:rsidRPr="00F72E9E">
        <w:rPr>
          <w:rStyle w:val="StyleBoldUnderline"/>
          <w:highlight w:val="cyan"/>
        </w:rPr>
        <w:t>its national power</w:t>
      </w:r>
      <w:r>
        <w:rPr>
          <w:rStyle w:val="StyleBoldUnderline"/>
        </w:rPr>
        <w:t xml:space="preserve"> now </w:t>
      </w:r>
      <w:r w:rsidRPr="00F72E9E">
        <w:rPr>
          <w:rStyle w:val="StyleBoldUnderline"/>
          <w:highlight w:val="cyan"/>
        </w:rPr>
        <w:t>to address</w:t>
      </w:r>
      <w:r>
        <w:rPr>
          <w:sz w:val="14"/>
        </w:rPr>
        <w:t xml:space="preserve"> the problem of </w:t>
      </w:r>
      <w:r>
        <w:rPr>
          <w:rStyle w:val="StyleBoldUnderline"/>
        </w:rPr>
        <w:t xml:space="preserve">weak and </w:t>
      </w:r>
      <w:r w:rsidRPr="00F72E9E">
        <w:rPr>
          <w:rStyle w:val="StyleBoldUnderline"/>
          <w:highlight w:val="cyan"/>
        </w:rPr>
        <w:t>failing states, which</w:t>
      </w:r>
      <w:r w:rsidRPr="00A23216">
        <w:rPr>
          <w:rStyle w:val="StyleBoldUnderline"/>
        </w:rPr>
        <w:t xml:space="preserve"> threaten to </w:t>
      </w:r>
      <w:r w:rsidRPr="00F72E9E">
        <w:rPr>
          <w:rStyle w:val="StyleBoldUnderline"/>
          <w:highlight w:val="cyan"/>
        </w:rPr>
        <w:t>serve as</w:t>
      </w:r>
      <w:r w:rsidRPr="00A23216">
        <w:rPr>
          <w:rStyle w:val="StyleBoldUnderline"/>
        </w:rPr>
        <w:t xml:space="preserve"> the</w:t>
      </w:r>
      <w:r w:rsidRPr="00A23216">
        <w:rPr>
          <w:sz w:val="14"/>
        </w:rPr>
        <w:t xml:space="preserve"> </w:t>
      </w:r>
      <w:r w:rsidRPr="00F72E9E">
        <w:rPr>
          <w:rStyle w:val="Emphasis"/>
          <w:highlight w:val="cyan"/>
        </w:rPr>
        <w:t>principal catalysts of future global conflicts</w:t>
      </w:r>
      <w:r w:rsidRPr="00A23216">
        <w:t>.</w:t>
      </w:r>
      <w:r>
        <w:rPr>
          <w:sz w:val="14"/>
        </w:rPr>
        <w:t xml:space="preserve">11 </w:t>
      </w:r>
      <w:proofErr w:type="gramStart"/>
      <w:r>
        <w:rPr>
          <w:sz w:val="14"/>
        </w:rPr>
        <w:t>Admittedly</w:t>
      </w:r>
      <w:proofErr w:type="gramEnd"/>
      <w:r>
        <w:rPr>
          <w:sz w:val="14"/>
        </w:rPr>
        <w:t>,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Pr>
          <w:sz w:val="14"/>
        </w:rPr>
        <w:t>,12</w:t>
      </w:r>
      <w:proofErr w:type="gramEnd"/>
      <w:r>
        <w:rPr>
          <w:sz w:val="14"/>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C95F67">
        <w:rPr>
          <w:rStyle w:val="Emphasis"/>
          <w:highlight w:val="cyan"/>
        </w:rPr>
        <w:t>Any effort to legitimize</w:t>
      </w:r>
      <w:r w:rsidRPr="00A10336">
        <w:rPr>
          <w:rStyle w:val="Emphasis"/>
        </w:rPr>
        <w:t xml:space="preserve"> and support </w:t>
      </w:r>
      <w:r w:rsidRPr="00C95F67">
        <w:rPr>
          <w:rStyle w:val="Emphasis"/>
          <w:highlight w:val="cyan"/>
        </w:rPr>
        <w:t>a liberal world</w:t>
      </w:r>
      <w:r w:rsidRPr="00A10336">
        <w:rPr>
          <w:rStyle w:val="Emphasis"/>
        </w:rPr>
        <w:t xml:space="preserve"> construct </w:t>
      </w:r>
      <w:r w:rsidRPr="00C95F67">
        <w:rPr>
          <w:rStyle w:val="Emphasis"/>
          <w:highlight w:val="cyan"/>
        </w:rPr>
        <w:t>requires</w:t>
      </w:r>
      <w:r w:rsidRPr="00674233">
        <w:rPr>
          <w:sz w:val="14"/>
          <w:szCs w:val="14"/>
          <w:highlight w:val="cyan"/>
        </w:rPr>
        <w:t xml:space="preserve"> </w:t>
      </w:r>
      <w:r w:rsidRPr="00C95F67">
        <w:rPr>
          <w:rStyle w:val="StyleBoldUnderline"/>
          <w:highlight w:val="cyan"/>
        </w:rPr>
        <w:t xml:space="preserve">the </w:t>
      </w:r>
      <w:r w:rsidRPr="00A23216">
        <w:rPr>
          <w:rStyle w:val="StyleBoldUnderline"/>
          <w:b/>
          <w:highlight w:val="cyan"/>
          <w:bdr w:val="single" w:sz="4" w:space="0" w:color="auto" w:frame="1"/>
        </w:rPr>
        <w:t>U</w:t>
      </w:r>
      <w:r w:rsidRPr="00674233">
        <w:rPr>
          <w:sz w:val="14"/>
          <w:szCs w:val="14"/>
        </w:rPr>
        <w:t xml:space="preserve">nited </w:t>
      </w:r>
      <w:r w:rsidRPr="00A23216">
        <w:rPr>
          <w:rStyle w:val="StyleBoldUnderline"/>
          <w:b/>
          <w:highlight w:val="cyan"/>
          <w:bdr w:val="single" w:sz="4" w:space="0" w:color="auto" w:frame="1"/>
        </w:rPr>
        <w:t>S</w:t>
      </w:r>
      <w:r w:rsidRPr="00674233">
        <w:rPr>
          <w:sz w:val="14"/>
          <w:szCs w:val="14"/>
        </w:rPr>
        <w:t xml:space="preserve">tates </w:t>
      </w:r>
      <w:r w:rsidRPr="00C95F67">
        <w:rPr>
          <w:rStyle w:val="StyleBoldUnderline"/>
          <w:highlight w:val="cyan"/>
        </w:rPr>
        <w:t>to</w:t>
      </w:r>
      <w:r w:rsidRPr="00674233">
        <w:rPr>
          <w:sz w:val="14"/>
          <w:szCs w:val="14"/>
          <w:highlight w:val="cyan"/>
        </w:rPr>
        <w:t xml:space="preserve"> </w:t>
      </w:r>
      <w:r w:rsidRPr="00C95F67">
        <w:rPr>
          <w:rStyle w:val="StyleBoldUnderline"/>
          <w:highlight w:val="cyan"/>
        </w:rPr>
        <w:t xml:space="preserve">adopt a </w:t>
      </w:r>
      <w:r w:rsidRPr="00A23216">
        <w:rPr>
          <w:rStyle w:val="StyleBoldUnderline"/>
          <w:b/>
          <w:highlight w:val="cyan"/>
          <w:bdr w:val="single" w:sz="4" w:space="0" w:color="auto"/>
        </w:rPr>
        <w:t>multilateral doctrine</w:t>
      </w:r>
      <w:r w:rsidRPr="00C95F67">
        <w:rPr>
          <w:rStyle w:val="StyleBoldUnderline"/>
          <w:highlight w:val="cyan"/>
        </w:rPr>
        <w:t xml:space="preserve"> which</w:t>
      </w:r>
      <w:r w:rsidRPr="00C95F67">
        <w:rPr>
          <w:b/>
          <w:sz w:val="16"/>
          <w:highlight w:val="cyan"/>
        </w:rPr>
        <w:t xml:space="preserve"> </w:t>
      </w:r>
      <w:r w:rsidRPr="00C95F67">
        <w:rPr>
          <w:rStyle w:val="StyleBoldUnderline"/>
          <w:highlight w:val="cyan"/>
        </w:rPr>
        <w:t>avoids</w:t>
      </w:r>
      <w:r w:rsidRPr="00C95F67">
        <w:rPr>
          <w:b/>
          <w:sz w:val="16"/>
          <w:highlight w:val="cyan"/>
        </w:rPr>
        <w:t xml:space="preserve"> </w:t>
      </w:r>
      <w:r w:rsidRPr="00C95F67">
        <w:rPr>
          <w:rStyle w:val="StyleBoldUnderline"/>
          <w:highlight w:val="cyan"/>
        </w:rPr>
        <w:t>the precepts of</w:t>
      </w:r>
      <w:r>
        <w:rPr>
          <w:rStyle w:val="StyleBoldUnderline"/>
        </w:rPr>
        <w:t xml:space="preserve"> the previous administration</w:t>
      </w:r>
      <w:r w:rsidRPr="00674233">
        <w:rPr>
          <w:sz w:val="14"/>
          <w:szCs w:val="14"/>
        </w:rPr>
        <w:t xml:space="preserve">: “preemptive war, democratization, and U.S. primacy of </w:t>
      </w:r>
      <w:r w:rsidRPr="00C95F67">
        <w:rPr>
          <w:rStyle w:val="StyleBoldUnderline"/>
          <w:highlight w:val="cyan"/>
        </w:rPr>
        <w:t>unilateralism</w:t>
      </w:r>
      <w:r w:rsidRPr="00674233">
        <w:rPr>
          <w:sz w:val="14"/>
          <w:szCs w:val="14"/>
        </w:rPr>
        <w:t xml:space="preserve">,”14 </w:t>
      </w:r>
      <w:r w:rsidRPr="00C95F67">
        <w:rPr>
          <w:rStyle w:val="StyleBoldUnderline"/>
          <w:highlight w:val="cyan"/>
        </w:rPr>
        <w:t>which</w:t>
      </w:r>
      <w:r w:rsidRPr="00674233">
        <w:rPr>
          <w:sz w:val="14"/>
          <w:szCs w:val="14"/>
        </w:rPr>
        <w:t xml:space="preserve"> have </w:t>
      </w:r>
      <w:r w:rsidRPr="00C95F67">
        <w:rPr>
          <w:rStyle w:val="StyleBoldUnderline"/>
          <w:highlight w:val="cyan"/>
        </w:rPr>
        <w:t>resulted in</w:t>
      </w:r>
      <w:r w:rsidRPr="00A23216">
        <w:rPr>
          <w:rStyle w:val="StyleBoldUnderline"/>
        </w:rPr>
        <w:t xml:space="preserve"> the </w:t>
      </w:r>
      <w:r w:rsidRPr="00C95F67">
        <w:rPr>
          <w:rStyle w:val="StyleBoldUnderline"/>
          <w:highlight w:val="cyan"/>
        </w:rPr>
        <w:t>alienation of</w:t>
      </w:r>
      <w:r>
        <w:rPr>
          <w:rStyle w:val="StyleBoldUnderline"/>
        </w:rPr>
        <w:t xml:space="preserve"> former </w:t>
      </w:r>
      <w:r w:rsidRPr="00C95F67">
        <w:rPr>
          <w:rStyle w:val="StyleBoldUnderline"/>
          <w:highlight w:val="cyan"/>
        </w:rPr>
        <w:t xml:space="preserve">allies </w:t>
      </w:r>
      <w:r w:rsidRPr="00C95F67">
        <w:rPr>
          <w:rStyle w:val="Emphasis"/>
          <w:highlight w:val="cyan"/>
        </w:rPr>
        <w:t>worldwide</w:t>
      </w:r>
      <w:r w:rsidRPr="00674233">
        <w:rPr>
          <w:sz w:val="14"/>
          <w:szCs w:val="14"/>
        </w:rPr>
        <w:t xml:space="preserve">. Predominantly Muslim nations, whose citizens had previously </w:t>
      </w:r>
      <w:r w:rsidRPr="00A23216">
        <w:rPr>
          <w:sz w:val="14"/>
          <w:szCs w:val="14"/>
        </w:rPr>
        <w:t xml:space="preserve">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sidRPr="00A23216">
        <w:rPr>
          <w:rStyle w:val="StyleBoldUnderline"/>
        </w:rPr>
        <w:t>and must</w:t>
      </w:r>
      <w:r w:rsidRPr="00A23216">
        <w:rPr>
          <w:sz w:val="14"/>
          <w:szCs w:val="14"/>
        </w:rPr>
        <w:t xml:space="preserve"> </w:t>
      </w:r>
      <w:r w:rsidRPr="00A23216">
        <w:rPr>
          <w:rStyle w:val="Emphasis"/>
          <w:szCs w:val="20"/>
          <w:bdr w:val="single" w:sz="4" w:space="0" w:color="auto" w:frame="1"/>
        </w:rPr>
        <w:t>reject military unilateralism</w:t>
      </w:r>
      <w:r w:rsidRPr="00A23216">
        <w:rPr>
          <w:sz w:val="14"/>
          <w:szCs w:val="14"/>
        </w:rPr>
        <w:t xml:space="preserve"> </w:t>
      </w:r>
      <w:r w:rsidRPr="00A23216">
        <w:rPr>
          <w:rStyle w:val="StyleBoldUnderline"/>
          <w:szCs w:val="20"/>
        </w:rPr>
        <w:t>as</w:t>
      </w:r>
      <w:r w:rsidRPr="00A23216">
        <w:rPr>
          <w:rStyle w:val="StyleBoldUnderline"/>
        </w:rPr>
        <w:t xml:space="preserve"> a </w:t>
      </w:r>
      <w:r w:rsidRPr="00A23216">
        <w:rPr>
          <w:rStyle w:val="Emphasis"/>
        </w:rPr>
        <w:t>threat to</w:t>
      </w:r>
      <w:r w:rsidRPr="00A23216">
        <w:rPr>
          <w:sz w:val="14"/>
          <w:szCs w:val="14"/>
        </w:rPr>
        <w:t xml:space="preserve"> that governing body's </w:t>
      </w:r>
      <w:r w:rsidRPr="00A23216">
        <w:rPr>
          <w:rStyle w:val="Emphasis"/>
        </w:rPr>
        <w:t>legitimacy</w:t>
      </w:r>
      <w:r w:rsidRPr="00A23216">
        <w:rPr>
          <w:sz w:val="14"/>
          <w:szCs w:val="14"/>
        </w:rPr>
        <w:t>. Despite the long-standing U.S. tradition of a liberal foreign policy since the start of the Cold War, the famous liberal leviathan, John Ikenberry, argues that “</w:t>
      </w:r>
      <w:r w:rsidRPr="00A23216">
        <w:rPr>
          <w:rStyle w:val="StyleBoldUnderline"/>
        </w:rPr>
        <w:t>the post-9/11 doctrine of national security strategy . . . has been based on</w:t>
      </w:r>
      <w:r w:rsidRPr="00A23216">
        <w:rPr>
          <w:sz w:val="14"/>
          <w:szCs w:val="14"/>
        </w:rPr>
        <w:t xml:space="preserve"> . . . </w:t>
      </w:r>
      <w:r w:rsidRPr="00A23216">
        <w:rPr>
          <w:rStyle w:val="StyleBoldUnderline"/>
        </w:rPr>
        <w:t>American global dominance</w:t>
      </w:r>
      <w:r w:rsidRPr="00A23216">
        <w:rPr>
          <w:sz w:val="14"/>
          <w:szCs w:val="14"/>
        </w:rPr>
        <w:t xml:space="preserve">, the preventative use of force, coalitions of the willing, </w:t>
      </w:r>
      <w:r w:rsidRPr="00A23216">
        <w:rPr>
          <w:rStyle w:val="StyleBoldUnderline"/>
        </w:rPr>
        <w:t>and</w:t>
      </w:r>
      <w:r w:rsidRPr="00A23216">
        <w:rPr>
          <w:sz w:val="14"/>
          <w:szCs w:val="14"/>
        </w:rPr>
        <w:t xml:space="preserve"> </w:t>
      </w:r>
      <w:r w:rsidRPr="00A23216">
        <w:rPr>
          <w:rStyle w:val="Emphasis"/>
        </w:rPr>
        <w:t>the struggle between liberty and evil</w:t>
      </w:r>
      <w:r w:rsidRPr="00A23216">
        <w:rPr>
          <w:sz w:val="14"/>
          <w:szCs w:val="14"/>
        </w:rPr>
        <w:t>.”</w:t>
      </w:r>
      <w:proofErr w:type="gramStart"/>
      <w:r w:rsidRPr="00A23216">
        <w:rPr>
          <w:sz w:val="14"/>
          <w:szCs w:val="14"/>
        </w:rPr>
        <w:t>15 American foreign policy</w:t>
      </w:r>
      <w:proofErr w:type="gramEnd"/>
      <w:r w:rsidRPr="00A23216">
        <w:rPr>
          <w:sz w:val="14"/>
          <w:szCs w:val="14"/>
        </w:rPr>
        <w:t xml:space="preserve"> has misguidedly focused on spreading</w:t>
      </w:r>
      <w:r w:rsidRPr="00674233">
        <w:rPr>
          <w:sz w:val="14"/>
          <w:szCs w:val="14"/>
        </w:rPr>
        <w:t xml:space="preserve">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sidRPr="00674233">
        <w:rPr>
          <w:sz w:val="14"/>
          <w:szCs w:val="14"/>
        </w:rPr>
        <w:t xml:space="preserve"> . . .”16 and </w:t>
      </w:r>
      <w:r w:rsidRPr="00A10336">
        <w:rPr>
          <w:rStyle w:val="Emphasis"/>
        </w:rPr>
        <w:t>reject military primacy</w:t>
      </w:r>
      <w:r w:rsidRPr="00674233">
        <w:rPr>
          <w:sz w:val="14"/>
          <w:szCs w:val="14"/>
        </w:rPr>
        <w:t xml:space="preserve"> </w:t>
      </w:r>
      <w:r>
        <w:rPr>
          <w:rStyle w:val="StyleBoldUnderline"/>
        </w:rPr>
        <w:t>in favor of supporting a rules-based system of order</w:t>
      </w:r>
      <w:r w:rsidRPr="00674233">
        <w:rPr>
          <w:sz w:val="14"/>
          <w:szCs w:val="14"/>
        </w:rPr>
        <w:t xml:space="preserve">. </w:t>
      </w:r>
      <w:r w:rsidRPr="00C95F67">
        <w:rPr>
          <w:rStyle w:val="StyleBoldUnderline"/>
          <w:highlight w:val="cyan"/>
        </w:rPr>
        <w:t>Investment in</w:t>
      </w:r>
      <w:r>
        <w:rPr>
          <w:rStyle w:val="StyleBoldUnderline"/>
        </w:rPr>
        <w:t xml:space="preserve"> a liberal </w:t>
      </w:r>
      <w:r w:rsidRPr="00C95F67">
        <w:rPr>
          <w:rStyle w:val="StyleBoldUnderline"/>
          <w:highlight w:val="cyan"/>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C95F67">
        <w:rPr>
          <w:rStyle w:val="StyleBoldUnderline"/>
          <w:highlight w:val="cyan"/>
        </w:rPr>
        <w:t xml:space="preserve">garner </w:t>
      </w:r>
      <w:r w:rsidRPr="00C95F67">
        <w:rPr>
          <w:rStyle w:val="StyleBoldUnderline"/>
          <w:highlight w:val="cyan"/>
        </w:rPr>
        <w:lastRenderedPageBreak/>
        <w:t xml:space="preserve">support from </w:t>
      </w:r>
      <w:r>
        <w:rPr>
          <w:rStyle w:val="StyleBoldUnderline"/>
        </w:rPr>
        <w:t xml:space="preserve">noncommitted </w:t>
      </w:r>
      <w:r w:rsidRPr="00C95F67">
        <w:rPr>
          <w:rStyle w:val="StyleBoldUnderline"/>
          <w:highlight w:val="cyan"/>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C95F67">
        <w:rPr>
          <w:rStyle w:val="Emphasis"/>
          <w:highlight w:val="cyan"/>
        </w:rPr>
        <w:t xml:space="preserve">countering China's </w:t>
      </w:r>
      <w:r w:rsidRPr="00A10336">
        <w:rPr>
          <w:rStyle w:val="Emphasis"/>
        </w:rPr>
        <w:t xml:space="preserve">increasing </w:t>
      </w:r>
      <w:r w:rsidRPr="00C95F67">
        <w:rPr>
          <w:rStyle w:val="Emphasis"/>
          <w:highlight w:val="cyan"/>
        </w:rPr>
        <w:t>hegemonic influence</w:t>
      </w:r>
      <w:r>
        <w:rPr>
          <w:sz w:val="14"/>
        </w:rPr>
        <w:t xml:space="preserve">.17 </w:t>
      </w:r>
      <w:r w:rsidRPr="00C95F67">
        <w:rPr>
          <w:rStyle w:val="StyleBoldUnderline"/>
          <w:highlight w:val="cyan"/>
        </w:rPr>
        <w:t>These states</w:t>
      </w:r>
      <w:r>
        <w:rPr>
          <w:sz w:val="14"/>
        </w:rPr>
        <w:t xml:space="preserve"> reside within close proximity to the Indian Ocean, which will likely emerge as the geopolitical focus of the American foreign policy during the 21st century, and appropria</w:t>
      </w:r>
      <w:r w:rsidRPr="00A23216">
        <w:rPr>
          <w:sz w:val="14"/>
        </w:rPr>
        <w:t>tely</w:t>
      </w:r>
      <w:r>
        <w:rPr>
          <w:sz w:val="14"/>
        </w:rPr>
        <w:t xml:space="preserve"> </w:t>
      </w:r>
      <w:r w:rsidRPr="00C95F67">
        <w:rPr>
          <w:rStyle w:val="StyleBoldUnderline"/>
          <w:highlight w:val="cyan"/>
        </w:rPr>
        <w:t>have the ability to</w:t>
      </w:r>
      <w:r w:rsidRPr="00C95F67">
        <w:rPr>
          <w:sz w:val="14"/>
          <w:highlight w:val="cyan"/>
        </w:rPr>
        <w:t xml:space="preserve"> </w:t>
      </w:r>
      <w:r w:rsidRPr="00C95F67">
        <w:rPr>
          <w:rStyle w:val="Emphasis"/>
          <w:highlight w:val="cyan"/>
        </w:rPr>
        <w:t xml:space="preserve">offset China's </w:t>
      </w:r>
      <w:r w:rsidRPr="00A10336">
        <w:rPr>
          <w:rStyle w:val="Emphasis"/>
        </w:rPr>
        <w:t xml:space="preserve">imperial </w:t>
      </w:r>
      <w:r w:rsidRPr="00C95F67">
        <w:rPr>
          <w:rStyle w:val="Emphasis"/>
          <w:highlight w:val="cyan"/>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C95F67">
        <w:rPr>
          <w:rStyle w:val="StyleBoldUnderline"/>
          <w:highlight w:val="cyan"/>
        </w:rPr>
        <w:t>differences between civilizations</w:t>
      </w:r>
      <w:r>
        <w:rPr>
          <w:rStyle w:val="StyleBoldUnderline"/>
        </w:rPr>
        <w:t xml:space="preserve"> still create friction that </w:t>
      </w:r>
      <w:r w:rsidRPr="00C95F67">
        <w:rPr>
          <w:rStyle w:val="StyleBoldUnderline"/>
          <w:highlight w:val="cyan"/>
        </w:rPr>
        <w:t>may</w:t>
      </w:r>
      <w:r w:rsidRPr="00C95F67">
        <w:rPr>
          <w:sz w:val="14"/>
          <w:highlight w:val="cyan"/>
        </w:rPr>
        <w:t xml:space="preserve"> </w:t>
      </w:r>
      <w:r w:rsidRPr="00C95F67">
        <w:rPr>
          <w:rStyle w:val="Emphasis"/>
          <w:highlight w:val="cyan"/>
        </w:rPr>
        <w:t>overcome</w:t>
      </w:r>
      <w:r w:rsidRPr="00A10336">
        <w:rPr>
          <w:rStyle w:val="Emphasis"/>
        </w:rPr>
        <w:t xml:space="preserve"> all </w:t>
      </w:r>
      <w:r w:rsidRPr="00C95F67">
        <w:rPr>
          <w:rStyle w:val="Emphasis"/>
          <w:highlight w:val="cyan"/>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sidRPr="00EE74B9">
        <w:rPr>
          <w:rStyle w:val="StyleBoldUnderline"/>
          <w:highlight w:val="cyan"/>
        </w:rPr>
        <w:t>Even if China executes a peaceful rise</w:t>
      </w:r>
      <w:r>
        <w:rPr>
          <w:sz w:val="14"/>
        </w:rPr>
        <w:t xml:space="preserve"> and the United States overestimates a Sinic threat to its national security interest, </w:t>
      </w:r>
      <w:r w:rsidRPr="00EE74B9">
        <w:rPr>
          <w:rStyle w:val="StyleBoldUnderline"/>
          <w:highlight w:val="cyan"/>
        </w:rPr>
        <w:t>the emergence of a new imperial power will challenge American leadership</w:t>
      </w:r>
      <w:r w:rsidRPr="00A23216">
        <w:rPr>
          <w:rStyle w:val="StyleBoldUnderline"/>
        </w:rPr>
        <w:t xml:space="preserve"> in the</w:t>
      </w:r>
      <w:r w:rsidRPr="00A23216">
        <w:rPr>
          <w:sz w:val="14"/>
        </w:rPr>
        <w:t xml:space="preserve"> Indian Ocean and </w:t>
      </w:r>
      <w:r w:rsidRPr="00A23216">
        <w:rPr>
          <w:rStyle w:val="StyleBoldUnderline"/>
        </w:rPr>
        <w:t>Asia-Pacific</w:t>
      </w:r>
      <w:r w:rsidRPr="00A23216">
        <w:rPr>
          <w:sz w:val="14"/>
        </w:rPr>
        <w:t xml:space="preserve"> region. That being said, it is more likely that China, as evidenced by its military and economic expansion, will displace the United States as the regional hegemonic power. Recognizing this threat now, </w:t>
      </w:r>
      <w:r w:rsidRPr="00A23216">
        <w:rPr>
          <w:rStyle w:val="StyleBoldUnderline"/>
        </w:rPr>
        <w:t>the U</w:t>
      </w:r>
      <w:r w:rsidRPr="00A23216">
        <w:rPr>
          <w:sz w:val="14"/>
        </w:rPr>
        <w:t xml:space="preserve">nited </w:t>
      </w:r>
      <w:r w:rsidRPr="00A23216">
        <w:rPr>
          <w:rStyle w:val="StyleBoldUnderline"/>
        </w:rPr>
        <w:t>S</w:t>
      </w:r>
      <w:r w:rsidRPr="00A23216">
        <w:rPr>
          <w:sz w:val="14"/>
        </w:rPr>
        <w:t xml:space="preserve">tates </w:t>
      </w:r>
      <w:r w:rsidRPr="00A23216">
        <w:rPr>
          <w:rStyle w:val="StyleBoldUnderline"/>
        </w:rPr>
        <w:t xml:space="preserve">must prepare for the eventual transition and immediately begin building the </w:t>
      </w:r>
      <w:r w:rsidRPr="00A23216">
        <w:rPr>
          <w:rStyle w:val="Emphasis"/>
        </w:rPr>
        <w:t>legitimacy</w:t>
      </w:r>
      <w:r w:rsidRPr="00A23216">
        <w:rPr>
          <w:rStyle w:val="StyleBoldUnderline"/>
        </w:rPr>
        <w:t xml:space="preserve"> and support of a system of rules that will protect its interests later when we are no longer the world's only superpower.</w:t>
      </w:r>
    </w:p>
    <w:p w:rsidR="00BB7ADD" w:rsidRPr="002C7A10" w:rsidRDefault="00BB7ADD" w:rsidP="00BB7ADD">
      <w:pPr>
        <w:contextualSpacing/>
        <w:rPr>
          <w:b/>
        </w:rPr>
      </w:pPr>
    </w:p>
    <w:p w:rsidR="00BB7ADD" w:rsidRPr="00674233" w:rsidRDefault="00BB7ADD" w:rsidP="00BB7ADD">
      <w:pPr>
        <w:pStyle w:val="Heading4"/>
      </w:pPr>
      <w:r w:rsidRPr="00674233">
        <w:t xml:space="preserve">Otherwise, the </w:t>
      </w:r>
      <w:r w:rsidRPr="00674233">
        <w:rPr>
          <w:u w:val="single"/>
        </w:rPr>
        <w:t>consensus of hegemonic stability theorists</w:t>
      </w:r>
      <w:r w:rsidRPr="00674233">
        <w:t xml:space="preserve"> agree that unstable power transitions cause </w:t>
      </w:r>
      <w:r w:rsidRPr="00674233">
        <w:rPr>
          <w:u w:val="single"/>
        </w:rPr>
        <w:t>Asian wars</w:t>
      </w:r>
      <w:r w:rsidRPr="00674233">
        <w:t xml:space="preserve"> which go global</w:t>
      </w:r>
    </w:p>
    <w:p w:rsidR="00BB7ADD" w:rsidRPr="002C7A10" w:rsidRDefault="00BB7ADD" w:rsidP="00BB7ADD">
      <w:pPr>
        <w:contextualSpacing/>
      </w:pPr>
      <w:r w:rsidRPr="002C7A10">
        <w:t xml:space="preserve">*great power war goes </w:t>
      </w:r>
      <w:r w:rsidRPr="002C7A10">
        <w:rPr>
          <w:u w:val="single"/>
        </w:rPr>
        <w:t>nuclear</w:t>
      </w:r>
      <w:r w:rsidRPr="002C7A10">
        <w:t xml:space="preserve">, mutually assured destruction can’t check – </w:t>
      </w:r>
      <w:r w:rsidRPr="002C7A10">
        <w:rPr>
          <w:u w:val="single"/>
        </w:rPr>
        <w:t>best</w:t>
      </w:r>
      <w:r w:rsidRPr="002C7A10">
        <w:t xml:space="preserve"> power transition </w:t>
      </w:r>
      <w:r w:rsidRPr="002C7A10">
        <w:rPr>
          <w:u w:val="single"/>
        </w:rPr>
        <w:t>experts</w:t>
      </w:r>
      <w:r w:rsidRPr="002C7A10">
        <w:t xml:space="preserve"> conclude based off </w:t>
      </w:r>
      <w:r w:rsidRPr="002C7A10">
        <w:rPr>
          <w:u w:val="single"/>
        </w:rPr>
        <w:t>decades</w:t>
      </w:r>
      <w:r w:rsidRPr="002C7A10">
        <w:t xml:space="preserve"> of demographic and economic research that  </w:t>
      </w:r>
      <w:r w:rsidRPr="002C7A10">
        <w:rPr>
          <w:u w:val="single"/>
        </w:rPr>
        <w:t>inevitable</w:t>
      </w:r>
      <w:r w:rsidRPr="002C7A10">
        <w:t xml:space="preserve"> transition wars from collapse of unilateralism causes retrenchment wars spurring lash-out drawing in China and India – only </w:t>
      </w:r>
      <w:r w:rsidRPr="002C7A10">
        <w:rPr>
          <w:u w:val="single"/>
        </w:rPr>
        <w:t>multilateralism</w:t>
      </w:r>
      <w:r w:rsidRPr="002C7A10">
        <w:t xml:space="preserve"> solves by persuading Chinese leaders to maintain the status quo </w:t>
      </w:r>
    </w:p>
    <w:p w:rsidR="00BB7ADD" w:rsidRPr="002C7A10" w:rsidRDefault="00BB7ADD" w:rsidP="00BB7ADD">
      <w:pPr>
        <w:contextualSpacing/>
      </w:pPr>
      <w:r w:rsidRPr="002C7A10">
        <w:rPr>
          <w:b/>
        </w:rPr>
        <w:t xml:space="preserve">Kugler 06 – </w:t>
      </w:r>
      <w:r w:rsidRPr="002C7A10">
        <w:t>Professor of World Politics at Claremont Graduate University (Jacek, “The Asian Ascent: Opportunity for Peace or Precondition for War?</w:t>
      </w:r>
      <w:proofErr w:type="gramStart"/>
      <w:r w:rsidRPr="002C7A10">
        <w:t>”,</w:t>
      </w:r>
      <w:proofErr w:type="gramEnd"/>
      <w:r w:rsidRPr="002C7A10">
        <w:t xml:space="preserve"> </w:t>
      </w:r>
      <w:hyperlink r:id="rId11" w:history="1">
        <w:r w:rsidRPr="002C7A10">
          <w:t>http://sobek.colorado.edu/~lewiso/Kugler%20-%20The%20Asian%20Ascent.pdf</w:t>
        </w:r>
      </w:hyperlink>
      <w:r w:rsidRPr="002C7A10">
        <w:t>)//NG</w:t>
      </w:r>
    </w:p>
    <w:p w:rsidR="00BB7ADD" w:rsidRPr="002C7A10" w:rsidRDefault="00BB7ADD" w:rsidP="00BB7ADD">
      <w:pPr>
        <w:contextualSpacing/>
      </w:pPr>
    </w:p>
    <w:p w:rsidR="00BB7ADD" w:rsidRDefault="00BB7ADD" w:rsidP="00BB7ADD">
      <w:pPr>
        <w:contextualSpacing/>
        <w:rPr>
          <w:bCs/>
          <w:u w:val="single"/>
        </w:rPr>
      </w:pPr>
      <w:r w:rsidRPr="002C7A10">
        <w:rPr>
          <w:sz w:val="14"/>
        </w:rPr>
        <w:t>Given the fundamental importance of demographic and economic forces in establishing the roster of states capable of fundamentally affecting the structure of</w:t>
      </w:r>
      <w:r w:rsidRPr="002C7A10">
        <w:rPr>
          <w:sz w:val="14"/>
          <w:szCs w:val="14"/>
        </w:rPr>
        <w:t xml:space="preserve"> </w:t>
      </w:r>
      <w:r w:rsidRPr="002C7A10">
        <w:rPr>
          <w:sz w:val="14"/>
        </w:rPr>
        <w:t>world politics, whatever resolution there might be to the Global War on Terror will</w:t>
      </w:r>
      <w:r w:rsidRPr="002C7A10">
        <w:rPr>
          <w:sz w:val="14"/>
          <w:szCs w:val="14"/>
        </w:rPr>
        <w:t xml:space="preserve"> </w:t>
      </w:r>
      <w:r w:rsidRPr="002C7A10">
        <w:rPr>
          <w:sz w:val="14"/>
        </w:rPr>
        <w:t>not alter the major challenge faced by the United States. In the long run,</w:t>
      </w:r>
      <w:r w:rsidRPr="002C7A10">
        <w:rPr>
          <w:bCs/>
          <w:u w:val="single"/>
        </w:rPr>
        <w:t xml:space="preserve"> China’s demographic and hence economic power cannot be denied</w:t>
      </w:r>
      <w:r w:rsidRPr="002C7A10">
        <w:rPr>
          <w:sz w:val="14"/>
        </w:rPr>
        <w:t>. By the same reasoning</w:t>
      </w:r>
      <w:r w:rsidRPr="002C7A10">
        <w:rPr>
          <w:bCs/>
          <w:u w:val="single"/>
        </w:rPr>
        <w:t>, the Middle East has no long-run demographic or economic power. The U.S. courts long-term peril by being obsessively distracted by short-term objectives.</w:t>
      </w:r>
      <w:r w:rsidRPr="002C7A10">
        <w:rPr>
          <w:sz w:val="14"/>
        </w:rPr>
        <w:t xml:space="preserve"> To ensure</w:t>
      </w:r>
      <w:r w:rsidRPr="002C7A10">
        <w:rPr>
          <w:sz w:val="14"/>
          <w:szCs w:val="14"/>
        </w:rPr>
        <w:t xml:space="preserve"> </w:t>
      </w:r>
      <w:r w:rsidRPr="002C7A10">
        <w:rPr>
          <w:sz w:val="14"/>
        </w:rPr>
        <w:t>real peace, the U.S. would be much better advised to preserve strong links with the</w:t>
      </w:r>
      <w:r w:rsidRPr="002C7A10">
        <w:rPr>
          <w:sz w:val="14"/>
          <w:szCs w:val="14"/>
        </w:rPr>
        <w:t xml:space="preserve"> </w:t>
      </w:r>
      <w:r w:rsidRPr="002C7A10">
        <w:rPr>
          <w:sz w:val="14"/>
        </w:rPr>
        <w:t>EU, maintain and improve cordial relations with Russia, and most importantly,</w:t>
      </w:r>
      <w:r w:rsidRPr="002C7A10">
        <w:rPr>
          <w:sz w:val="14"/>
          <w:szCs w:val="14"/>
        </w:rPr>
        <w:t xml:space="preserve"> </w:t>
      </w:r>
      <w:r w:rsidRPr="002C7A10">
        <w:rPr>
          <w:sz w:val="14"/>
        </w:rPr>
        <w:t>open a sincere dialogue with India and China designed to maximize their support</w:t>
      </w:r>
      <w:r w:rsidRPr="002C7A10">
        <w:rPr>
          <w:sz w:val="14"/>
          <w:szCs w:val="14"/>
        </w:rPr>
        <w:t xml:space="preserve"> </w:t>
      </w:r>
      <w:r w:rsidRPr="002C7A10">
        <w:rPr>
          <w:sz w:val="14"/>
        </w:rPr>
        <w:t>for the existing status quo. To be sure, positive, but limited, steps have been taken</w:t>
      </w:r>
      <w:r w:rsidRPr="002C7A10">
        <w:rPr>
          <w:sz w:val="14"/>
          <w:szCs w:val="14"/>
        </w:rPr>
        <w:t xml:space="preserve"> </w:t>
      </w:r>
      <w:r w:rsidRPr="002C7A10">
        <w:rPr>
          <w:sz w:val="14"/>
        </w:rPr>
        <w:t>by the United States. American support for China’s entry into the World Trade Organization was important because it helps integrate China’s growing economy</w:t>
      </w:r>
      <w:r w:rsidRPr="002C7A10">
        <w:rPr>
          <w:sz w:val="14"/>
          <w:szCs w:val="14"/>
        </w:rPr>
        <w:t xml:space="preserve"> </w:t>
      </w:r>
      <w:r w:rsidRPr="002C7A10">
        <w:rPr>
          <w:sz w:val="14"/>
        </w:rPr>
        <w:t>more fully into the capitalist world economy. Similar recognition for India, not to</w:t>
      </w:r>
      <w:r w:rsidRPr="002C7A10">
        <w:rPr>
          <w:sz w:val="14"/>
          <w:szCs w:val="14"/>
        </w:rPr>
        <w:t xml:space="preserve"> </w:t>
      </w:r>
      <w:r w:rsidRPr="002C7A10">
        <w:rPr>
          <w:sz w:val="14"/>
        </w:rPr>
        <w:t>mention support for Indian membership on the United Nations Security Council,</w:t>
      </w:r>
      <w:r w:rsidRPr="002C7A10">
        <w:rPr>
          <w:sz w:val="14"/>
          <w:szCs w:val="14"/>
        </w:rPr>
        <w:t xml:space="preserve"> </w:t>
      </w:r>
      <w:r w:rsidRPr="002C7A10">
        <w:rPr>
          <w:sz w:val="14"/>
        </w:rPr>
        <w:t>would also be beneﬁcial. Because Taiwan and Korea have replaced the Cold War’s</w:t>
      </w:r>
      <w:r w:rsidRPr="002C7A10">
        <w:rPr>
          <w:sz w:val="14"/>
          <w:szCs w:val="14"/>
        </w:rPr>
        <w:t xml:space="preserve"> </w:t>
      </w:r>
      <w:r w:rsidRPr="002C7A10">
        <w:rPr>
          <w:sz w:val="14"/>
        </w:rPr>
        <w:t>Berlin as focal points for potential Great Power conﬂict, ﬁnding an accommodation</w:t>
      </w:r>
      <w:r w:rsidRPr="002C7A10">
        <w:rPr>
          <w:sz w:val="14"/>
          <w:szCs w:val="14"/>
        </w:rPr>
        <w:t xml:space="preserve"> </w:t>
      </w:r>
      <w:r w:rsidRPr="002C7A10">
        <w:rPr>
          <w:sz w:val="14"/>
        </w:rPr>
        <w:t>that meets the desires of the main parties with respect to them is central to the</w:t>
      </w:r>
      <w:r w:rsidRPr="002C7A10">
        <w:rPr>
          <w:sz w:val="14"/>
          <w:szCs w:val="14"/>
        </w:rPr>
        <w:t xml:space="preserve"> </w:t>
      </w:r>
      <w:r w:rsidRPr="002C7A10">
        <w:rPr>
          <w:sz w:val="14"/>
        </w:rPr>
        <w:t>preservation of long-term peace.</w:t>
      </w:r>
      <w:r w:rsidRPr="002C7A10">
        <w:rPr>
          <w:sz w:val="14"/>
          <w:szCs w:val="14"/>
        </w:rPr>
        <w:t xml:space="preserve"> </w:t>
      </w:r>
      <w:r w:rsidRPr="002C7A10">
        <w:rPr>
          <w:sz w:val="14"/>
        </w:rPr>
        <w:t>The economic, demographic, and political science research summarized above</w:t>
      </w:r>
      <w:r w:rsidRPr="002C7A10">
        <w:rPr>
          <w:sz w:val="14"/>
          <w:szCs w:val="14"/>
        </w:rPr>
        <w:t xml:space="preserve"> </w:t>
      </w:r>
      <w:r w:rsidRPr="002C7A10">
        <w:rPr>
          <w:sz w:val="14"/>
        </w:rPr>
        <w:t xml:space="preserve">suggests that </w:t>
      </w:r>
      <w:r w:rsidRPr="002C7A10">
        <w:rPr>
          <w:bCs/>
          <w:u w:val="single"/>
        </w:rPr>
        <w:t>American foreign policy attention must center on China and India as the major future contenders for global leadership.</w:t>
      </w:r>
      <w:r w:rsidRPr="002C7A10">
        <w:rPr>
          <w:sz w:val="14"/>
        </w:rPr>
        <w:t xml:space="preserve"> Although China retains a political ideology inconsistent with democracy, there are good reasons to expect and</w:t>
      </w:r>
      <w:r w:rsidRPr="002C7A10">
        <w:rPr>
          <w:sz w:val="14"/>
          <w:szCs w:val="14"/>
        </w:rPr>
        <w:t xml:space="preserve"> </w:t>
      </w:r>
      <w:r w:rsidRPr="002C7A10">
        <w:rPr>
          <w:sz w:val="14"/>
        </w:rPr>
        <w:t>thus to work toward change to a participatory system based on increasing prosperity (Feng 2003; Feng and Zak 2003). India is the largest democracy in the world,</w:t>
      </w:r>
      <w:r w:rsidRPr="002C7A10">
        <w:rPr>
          <w:sz w:val="14"/>
          <w:szCs w:val="14"/>
        </w:rPr>
        <w:t xml:space="preserve"> </w:t>
      </w:r>
      <w:r w:rsidRPr="002C7A10">
        <w:rPr>
          <w:sz w:val="14"/>
        </w:rPr>
        <w:t>but like China it is still not a major partner of the Western world. While these</w:t>
      </w:r>
      <w:r w:rsidRPr="002C7A10">
        <w:rPr>
          <w:sz w:val="14"/>
          <w:szCs w:val="14"/>
        </w:rPr>
        <w:t xml:space="preserve"> </w:t>
      </w:r>
      <w:r w:rsidRPr="002C7A10">
        <w:rPr>
          <w:sz w:val="14"/>
        </w:rPr>
        <w:t>relationships may develop and prosper on their own, the relative amount of attention paid to these rising giants compared with the Global War on Terror is</w:t>
      </w:r>
      <w:r w:rsidRPr="002C7A10">
        <w:rPr>
          <w:sz w:val="14"/>
          <w:szCs w:val="14"/>
        </w:rPr>
        <w:t xml:space="preserve"> </w:t>
      </w:r>
      <w:r w:rsidRPr="002C7A10">
        <w:rPr>
          <w:sz w:val="14"/>
        </w:rPr>
        <w:t>simply insupportable</w:t>
      </w:r>
      <w:r w:rsidRPr="002C7A10">
        <w:rPr>
          <w:bCs/>
          <w:u w:val="single"/>
        </w:rPr>
        <w:t>. Neither convergence arguments nor power transition theory suggests that future Great Power war between Asia and the West is inevitable</w:t>
      </w:r>
      <w:r w:rsidRPr="002C7A10">
        <w:rPr>
          <w:sz w:val="14"/>
        </w:rPr>
        <w:t>. The research described</w:t>
      </w:r>
      <w:r w:rsidRPr="002C7A10">
        <w:rPr>
          <w:sz w:val="14"/>
          <w:szCs w:val="14"/>
        </w:rPr>
        <w:t xml:space="preserve"> </w:t>
      </w:r>
      <w:r w:rsidRPr="002C7A10">
        <w:rPr>
          <w:sz w:val="14"/>
        </w:rPr>
        <w:t>here offers evidence about probabilistic relationships between parity and status quo</w:t>
      </w:r>
      <w:r w:rsidRPr="002C7A10">
        <w:rPr>
          <w:sz w:val="14"/>
          <w:szCs w:val="14"/>
        </w:rPr>
        <w:t xml:space="preserve"> </w:t>
      </w:r>
      <w:r w:rsidRPr="002C7A10">
        <w:rPr>
          <w:sz w:val="14"/>
        </w:rPr>
        <w:t xml:space="preserve">evaluations on the one hand, and war on the other. Thus, </w:t>
      </w:r>
      <w:r w:rsidRPr="002C7A10">
        <w:rPr>
          <w:bCs/>
          <w:u w:val="single"/>
        </w:rPr>
        <w:t xml:space="preserve">while China’s overtaking of the U.S. may be relatively certain, the result of that overtaking is not. </w:t>
      </w:r>
      <w:r w:rsidRPr="002C7A10">
        <w:rPr>
          <w:bCs/>
          <w:highlight w:val="cyan"/>
          <w:u w:val="single"/>
        </w:rPr>
        <w:t xml:space="preserve">Power transition research supports claims that </w:t>
      </w:r>
      <w:r w:rsidRPr="002C7A10">
        <w:rPr>
          <w:bCs/>
          <w:u w:val="single"/>
        </w:rPr>
        <w:t xml:space="preserve">overtakings are dangerous when policy makers fail to accommodate them. </w:t>
      </w:r>
      <w:r w:rsidRPr="002C7A10">
        <w:rPr>
          <w:bCs/>
          <w:highlight w:val="cyan"/>
          <w:u w:val="single"/>
        </w:rPr>
        <w:t>A conﬂict between China or India and the U</w:t>
      </w:r>
      <w:r w:rsidRPr="002C7A10">
        <w:rPr>
          <w:bCs/>
          <w:u w:val="single"/>
        </w:rPr>
        <w:t xml:space="preserve">nited </w:t>
      </w:r>
      <w:r w:rsidRPr="002C7A10">
        <w:rPr>
          <w:bCs/>
          <w:highlight w:val="cyan"/>
          <w:u w:val="single"/>
        </w:rPr>
        <w:t>S</w:t>
      </w:r>
      <w:r w:rsidRPr="002C7A10">
        <w:rPr>
          <w:bCs/>
          <w:u w:val="single"/>
        </w:rPr>
        <w:t xml:space="preserve">tates as the Asian giants emerge from the shadows of underdevelopment </w:t>
      </w:r>
      <w:r w:rsidRPr="002C7A10">
        <w:rPr>
          <w:bCs/>
          <w:highlight w:val="cyan"/>
          <w:u w:val="single"/>
        </w:rPr>
        <w:t xml:space="preserve">is </w:t>
      </w:r>
      <w:r w:rsidRPr="002C7A10">
        <w:rPr>
          <w:b/>
          <w:bCs/>
          <w:highlight w:val="cyan"/>
          <w:u w:val="single"/>
          <w:bdr w:val="single" w:sz="4" w:space="0" w:color="auto"/>
        </w:rPr>
        <w:t>not inevitable</w:t>
      </w:r>
      <w:r w:rsidRPr="002C7A10">
        <w:rPr>
          <w:bCs/>
          <w:u w:val="single"/>
        </w:rPr>
        <w:t xml:space="preserve">. </w:t>
      </w:r>
      <w:r w:rsidRPr="002C7A10">
        <w:rPr>
          <w:sz w:val="14"/>
        </w:rPr>
        <w:t xml:space="preserve">Rather, </w:t>
      </w:r>
      <w:r w:rsidRPr="002C7A10">
        <w:rPr>
          <w:bCs/>
          <w:highlight w:val="cyan"/>
          <w:u w:val="single"/>
        </w:rPr>
        <w:t>the political negotiations among contenders determine whether</w:t>
      </w:r>
      <w:r w:rsidRPr="002C7A10">
        <w:rPr>
          <w:bCs/>
          <w:u w:val="single"/>
        </w:rPr>
        <w:t xml:space="preserve"> potential </w:t>
      </w:r>
      <w:r w:rsidRPr="002C7A10">
        <w:rPr>
          <w:bCs/>
          <w:highlight w:val="cyan"/>
          <w:u w:val="single"/>
        </w:rPr>
        <w:t>challengers can be made satisﬁed</w:t>
      </w:r>
      <w:r w:rsidRPr="002C7A10">
        <w:rPr>
          <w:bCs/>
          <w:u w:val="single"/>
        </w:rPr>
        <w:t xml:space="preserve"> </w:t>
      </w:r>
      <w:r w:rsidRPr="002C7A10">
        <w:rPr>
          <w:bCs/>
          <w:highlight w:val="cyan"/>
          <w:u w:val="single"/>
        </w:rPr>
        <w:t>with the</w:t>
      </w:r>
      <w:r w:rsidRPr="002C7A10">
        <w:rPr>
          <w:bCs/>
          <w:u w:val="single"/>
        </w:rPr>
        <w:t xml:space="preserve"> rules and </w:t>
      </w:r>
      <w:r w:rsidRPr="002C7A10">
        <w:rPr>
          <w:bCs/>
          <w:highlight w:val="cyan"/>
          <w:u w:val="single"/>
        </w:rPr>
        <w:t>norms governing world politics</w:t>
      </w:r>
      <w:r w:rsidRPr="002C7A10">
        <w:rPr>
          <w:bCs/>
          <w:u w:val="single"/>
        </w:rPr>
        <w:t>.</w:t>
      </w:r>
      <w:r w:rsidRPr="002C7A10">
        <w:rPr>
          <w:sz w:val="14"/>
        </w:rPr>
        <w:t xml:space="preserve"> If the declining dominant state is able to engineer a satisfactory compromise between the demands of the rising state and its own</w:t>
      </w:r>
      <w:r w:rsidRPr="002C7A10">
        <w:rPr>
          <w:sz w:val="14"/>
          <w:szCs w:val="14"/>
        </w:rPr>
        <w:t xml:space="preserve"> </w:t>
      </w:r>
      <w:r w:rsidRPr="002C7A10">
        <w:rPr>
          <w:sz w:val="14"/>
        </w:rPr>
        <w:t>requirements (as Britain and the U.S. did when peacefully passing the mantle of</w:t>
      </w:r>
      <w:r w:rsidRPr="002C7A10">
        <w:rPr>
          <w:sz w:val="14"/>
          <w:szCs w:val="14"/>
        </w:rPr>
        <w:t xml:space="preserve"> </w:t>
      </w:r>
      <w:r w:rsidRPr="002C7A10">
        <w:rPr>
          <w:sz w:val="14"/>
        </w:rPr>
        <w:t xml:space="preserve">international leadership), war is not expected. </w:t>
      </w:r>
      <w:r w:rsidRPr="002C7A10">
        <w:rPr>
          <w:bCs/>
          <w:highlight w:val="cyan"/>
          <w:u w:val="single"/>
        </w:rPr>
        <w:t>If the two sides remain intransigent</w:t>
      </w:r>
      <w:r w:rsidRPr="002C7A10">
        <w:rPr>
          <w:bCs/>
          <w:u w:val="single"/>
        </w:rPr>
        <w:t xml:space="preserve">, </w:t>
      </w:r>
      <w:r w:rsidRPr="002C7A10">
        <w:rPr>
          <w:b/>
          <w:bCs/>
          <w:highlight w:val="cyan"/>
          <w:u w:val="single"/>
          <w:bdr w:val="single" w:sz="4" w:space="0" w:color="auto"/>
        </w:rPr>
        <w:t>war is expected</w:t>
      </w:r>
      <w:r w:rsidRPr="002C7A10">
        <w:rPr>
          <w:bCs/>
          <w:u w:val="single"/>
        </w:rPr>
        <w:t xml:space="preserve">. </w:t>
      </w:r>
      <w:r w:rsidRPr="002C7A10">
        <w:rPr>
          <w:sz w:val="14"/>
        </w:rPr>
        <w:t xml:space="preserve">It is clear that </w:t>
      </w:r>
      <w:r w:rsidRPr="002C7A10">
        <w:rPr>
          <w:bCs/>
          <w:highlight w:val="cyan"/>
          <w:u w:val="single"/>
        </w:rPr>
        <w:t xml:space="preserve">such a war </w:t>
      </w:r>
      <w:r w:rsidRPr="002C7A10">
        <w:rPr>
          <w:bCs/>
          <w:u w:val="single"/>
        </w:rPr>
        <w:t xml:space="preserve">in the twenty-ﬁrst century </w:t>
      </w:r>
      <w:r w:rsidRPr="002C7A10">
        <w:rPr>
          <w:bCs/>
          <w:highlight w:val="cyan"/>
          <w:u w:val="single"/>
        </w:rPr>
        <w:t xml:space="preserve">would have a </w:t>
      </w:r>
      <w:r w:rsidRPr="002C7A10">
        <w:rPr>
          <w:b/>
          <w:bCs/>
          <w:highlight w:val="cyan"/>
          <w:u w:val="single"/>
          <w:bdr w:val="single" w:sz="4" w:space="0" w:color="auto"/>
        </w:rPr>
        <w:t>very high probability</w:t>
      </w:r>
      <w:r w:rsidRPr="002C7A10">
        <w:rPr>
          <w:bCs/>
          <w:highlight w:val="cyan"/>
          <w:u w:val="single"/>
        </w:rPr>
        <w:t xml:space="preserve"> of involving </w:t>
      </w:r>
      <w:r w:rsidRPr="002C7A10">
        <w:rPr>
          <w:b/>
          <w:bCs/>
          <w:highlight w:val="cyan"/>
          <w:u w:val="single"/>
          <w:bdr w:val="single" w:sz="4" w:space="0" w:color="auto"/>
        </w:rPr>
        <w:t>nuclear weapons</w:t>
      </w:r>
      <w:r w:rsidRPr="002C7A10">
        <w:rPr>
          <w:sz w:val="14"/>
        </w:rPr>
        <w:t>.</w:t>
      </w:r>
      <w:r w:rsidRPr="002C7A10">
        <w:rPr>
          <w:sz w:val="14"/>
          <w:szCs w:val="14"/>
        </w:rPr>
        <w:t xml:space="preserve"> </w:t>
      </w:r>
      <w:r w:rsidRPr="002C7A10">
        <w:rPr>
          <w:sz w:val="14"/>
        </w:rPr>
        <w:t xml:space="preserve">A clear counterexpectation can be drawn from classical nuclear deterrence arguments. </w:t>
      </w:r>
      <w:r w:rsidRPr="002C7A10">
        <w:rPr>
          <w:bCs/>
          <w:u w:val="single"/>
        </w:rPr>
        <w:t xml:space="preserve">They involve a fundamental assumption that as the </w:t>
      </w:r>
      <w:r w:rsidRPr="002C7A10">
        <w:rPr>
          <w:bCs/>
          <w:u w:val="single"/>
        </w:rPr>
        <w:lastRenderedPageBreak/>
        <w:t>costs of war increase, the probability of war decreases</w:t>
      </w:r>
      <w:r w:rsidRPr="002C7A10">
        <w:rPr>
          <w:sz w:val="14"/>
        </w:rPr>
        <w:t xml:space="preserve">. </w:t>
      </w:r>
      <w:r w:rsidRPr="002C7A10">
        <w:rPr>
          <w:bCs/>
          <w:highlight w:val="cyan"/>
          <w:u w:val="single"/>
        </w:rPr>
        <w:t>Nuclear weapons</w:t>
      </w:r>
      <w:r w:rsidRPr="002C7A10">
        <w:rPr>
          <w:bCs/>
          <w:u w:val="single"/>
        </w:rPr>
        <w:t xml:space="preserve"> are then alleged to </w:t>
      </w:r>
      <w:r w:rsidRPr="002C7A10">
        <w:rPr>
          <w:bCs/>
          <w:highlight w:val="cyan"/>
          <w:u w:val="single"/>
        </w:rPr>
        <w:t>alter calculations</w:t>
      </w:r>
      <w:r w:rsidRPr="002C7A10">
        <w:rPr>
          <w:bCs/>
          <w:u w:val="single"/>
        </w:rPr>
        <w:t xml:space="preserve"> substantially </w:t>
      </w:r>
      <w:r w:rsidRPr="002C7A10">
        <w:rPr>
          <w:bCs/>
          <w:highlight w:val="cyan"/>
          <w:u w:val="single"/>
        </w:rPr>
        <w:t>because they raise the expected costs of war so high that war becomes unthinkable.</w:t>
      </w:r>
      <w:r w:rsidRPr="002C7A10">
        <w:rPr>
          <w:sz w:val="14"/>
        </w:rPr>
        <w:t xml:space="preserve"> According to this logic, a global war between a newly predominant China and a declining U.S. will never occur thanks to the pacifying</w:t>
      </w:r>
      <w:r w:rsidRPr="002C7A10">
        <w:rPr>
          <w:sz w:val="14"/>
          <w:szCs w:val="14"/>
        </w:rPr>
        <w:t xml:space="preserve"> </w:t>
      </w:r>
      <w:r w:rsidRPr="002C7A10">
        <w:rPr>
          <w:sz w:val="14"/>
        </w:rPr>
        <w:t>inﬂuence of the balance of terror. A new Cold War is anticipated by this nuclear</w:t>
      </w:r>
      <w:r w:rsidRPr="002C7A10">
        <w:rPr>
          <w:sz w:val="14"/>
          <w:szCs w:val="14"/>
        </w:rPr>
        <w:t xml:space="preserve"> </w:t>
      </w:r>
      <w:r w:rsidRPr="002C7A10">
        <w:rPr>
          <w:sz w:val="14"/>
        </w:rPr>
        <w:t>deterrence argument. Consistent with this theory, various scholars have advocated</w:t>
      </w:r>
      <w:r w:rsidRPr="002C7A10">
        <w:rPr>
          <w:sz w:val="14"/>
          <w:szCs w:val="14"/>
        </w:rPr>
        <w:t xml:space="preserve"> </w:t>
      </w:r>
      <w:r w:rsidRPr="002C7A10">
        <w:rPr>
          <w:sz w:val="14"/>
        </w:rPr>
        <w:t>the proliferation of nuclear weapons as one method to prevent wars (Intriligator</w:t>
      </w:r>
      <w:r w:rsidRPr="002C7A10">
        <w:rPr>
          <w:sz w:val="14"/>
          <w:szCs w:val="14"/>
        </w:rPr>
        <w:t xml:space="preserve"> </w:t>
      </w:r>
      <w:r w:rsidRPr="002C7A10">
        <w:rPr>
          <w:sz w:val="14"/>
        </w:rPr>
        <w:t xml:space="preserve">and Brito 1981; Waltz 1981; Bueno de Mesquita and Riker 1982). </w:t>
      </w:r>
      <w:r w:rsidRPr="002C7A10">
        <w:rPr>
          <w:bCs/>
          <w:u w:val="single"/>
        </w:rPr>
        <w:t>An odd paradox is raised by the fact that many world leaders accept nuclear deterrence claims, such as that about the stability of mutual assured destruction (MAD), while rejecting the logical concomitant that proliferation of nuclear weapons to more and more states is desirable.</w:t>
      </w:r>
      <w:r w:rsidRPr="002C7A10">
        <w:rPr>
          <w:sz w:val="14"/>
        </w:rPr>
        <w:t xml:space="preserve"> What follows logically has stubbornly resisted practical implementation.</w:t>
      </w:r>
      <w:r w:rsidRPr="002C7A10">
        <w:rPr>
          <w:sz w:val="14"/>
          <w:szCs w:val="14"/>
        </w:rPr>
        <w:t xml:space="preserve"> </w:t>
      </w:r>
      <w:r w:rsidRPr="002C7A10">
        <w:rPr>
          <w:sz w:val="14"/>
        </w:rPr>
        <w:t>Thus, using some other logic, leaders of nuclear nations seem to agree that deterrence is stable under MAD but nevertheless also agree that nuclear proliferation</w:t>
      </w:r>
      <w:r w:rsidRPr="002C7A10">
        <w:rPr>
          <w:sz w:val="14"/>
          <w:szCs w:val="14"/>
        </w:rPr>
        <w:t xml:space="preserve"> </w:t>
      </w:r>
      <w:r w:rsidRPr="002C7A10">
        <w:rPr>
          <w:sz w:val="14"/>
        </w:rPr>
        <w:t>must be prevented in order to preserve peace. If decision makers really believed</w:t>
      </w:r>
      <w:r w:rsidRPr="002C7A10">
        <w:rPr>
          <w:sz w:val="14"/>
          <w:szCs w:val="14"/>
        </w:rPr>
        <w:t xml:space="preserve"> </w:t>
      </w:r>
      <w:r w:rsidRPr="002C7A10">
        <w:rPr>
          <w:sz w:val="14"/>
        </w:rPr>
        <w:t>MAD is stable, it is impossible to understand why they would oppose nuclear proliferation to Iran, thereby creating stable nuclear parity in the Middle East. This</w:t>
      </w:r>
      <w:r w:rsidRPr="002C7A10">
        <w:rPr>
          <w:sz w:val="14"/>
          <w:szCs w:val="14"/>
        </w:rPr>
        <w:t xml:space="preserve"> </w:t>
      </w:r>
      <w:r w:rsidRPr="002C7A10">
        <w:rPr>
          <w:sz w:val="14"/>
        </w:rPr>
        <w:t>inconsistency was noted years ago by Rosen (1977), but subsequently conveniently</w:t>
      </w:r>
      <w:r w:rsidRPr="002C7A10">
        <w:rPr>
          <w:sz w:val="14"/>
          <w:szCs w:val="14"/>
        </w:rPr>
        <w:t xml:space="preserve"> </w:t>
      </w:r>
      <w:r w:rsidRPr="002C7A10">
        <w:rPr>
          <w:sz w:val="14"/>
        </w:rPr>
        <w:t>overlooked. Theory and policy may frequently be at odds, but seldom when the</w:t>
      </w:r>
      <w:r w:rsidRPr="002C7A10">
        <w:rPr>
          <w:sz w:val="14"/>
          <w:szCs w:val="14"/>
        </w:rPr>
        <w:t xml:space="preserve"> </w:t>
      </w:r>
      <w:r w:rsidRPr="002C7A10">
        <w:rPr>
          <w:sz w:val="14"/>
        </w:rPr>
        <w:t>costs of such logical inconsistency are so high. Power transition theorists are inherently suspicious of MAD arguments about</w:t>
      </w:r>
      <w:r w:rsidRPr="002C7A10">
        <w:rPr>
          <w:sz w:val="14"/>
          <w:szCs w:val="14"/>
        </w:rPr>
        <w:t xml:space="preserve"> </w:t>
      </w:r>
      <w:r w:rsidRPr="002C7A10">
        <w:rPr>
          <w:sz w:val="14"/>
        </w:rPr>
        <w:t>nuclear stability because they essentially resurrect traditional balance of power arguments. Rather than focusing on conventional balance as a pacifying inﬂuence,</w:t>
      </w:r>
      <w:r w:rsidRPr="002C7A10">
        <w:rPr>
          <w:sz w:val="14"/>
          <w:szCs w:val="14"/>
        </w:rPr>
        <w:t xml:space="preserve"> </w:t>
      </w:r>
      <w:r w:rsidRPr="002C7A10">
        <w:rPr>
          <w:sz w:val="14"/>
        </w:rPr>
        <w:t>nuclear deterrence proponents of MAD suggest that a nuclear balance will maintain</w:t>
      </w:r>
      <w:r w:rsidRPr="002C7A10">
        <w:rPr>
          <w:sz w:val="14"/>
          <w:szCs w:val="14"/>
        </w:rPr>
        <w:t xml:space="preserve"> </w:t>
      </w:r>
      <w:r w:rsidRPr="002C7A10">
        <w:rPr>
          <w:sz w:val="14"/>
        </w:rPr>
        <w:t>the peace. Given a fortuitous absence of wars among nuclear states thus far, it is</w:t>
      </w:r>
      <w:r w:rsidRPr="002C7A10">
        <w:rPr>
          <w:sz w:val="14"/>
          <w:szCs w:val="14"/>
        </w:rPr>
        <w:t xml:space="preserve"> </w:t>
      </w:r>
      <w:r w:rsidRPr="002C7A10">
        <w:rPr>
          <w:sz w:val="14"/>
        </w:rPr>
        <w:t>impossible to test arguments such as that about MAD. But what we can observe is</w:t>
      </w:r>
      <w:r w:rsidRPr="002C7A10">
        <w:rPr>
          <w:sz w:val="14"/>
          <w:szCs w:val="14"/>
        </w:rPr>
        <w:t xml:space="preserve"> </w:t>
      </w:r>
      <w:r w:rsidRPr="002C7A10">
        <w:rPr>
          <w:sz w:val="14"/>
        </w:rPr>
        <w:t>not promising. It is not only policy makers who doubt the veracity of MAD when</w:t>
      </w:r>
      <w:r w:rsidRPr="002C7A10">
        <w:rPr>
          <w:sz w:val="14"/>
          <w:szCs w:val="14"/>
        </w:rPr>
        <w:t xml:space="preserve"> </w:t>
      </w:r>
      <w:r w:rsidRPr="002C7A10">
        <w:rPr>
          <w:sz w:val="14"/>
        </w:rPr>
        <w:t>they deny the logical consequence of ‘‘beneﬁcial’’ proliferation. Recent formal</w:t>
      </w:r>
      <w:r w:rsidRPr="002C7A10">
        <w:rPr>
          <w:sz w:val="14"/>
          <w:szCs w:val="14"/>
        </w:rPr>
        <w:t xml:space="preserve"> </w:t>
      </w:r>
      <w:r w:rsidRPr="002C7A10">
        <w:rPr>
          <w:sz w:val="14"/>
        </w:rPr>
        <w:t>presentations of deterrence arguments strongly suggest that a preponderance of</w:t>
      </w:r>
      <w:r w:rsidRPr="002C7A10">
        <w:rPr>
          <w:sz w:val="14"/>
          <w:szCs w:val="14"/>
        </w:rPr>
        <w:t xml:space="preserve"> </w:t>
      </w:r>
      <w:r w:rsidRPr="002C7A10">
        <w:rPr>
          <w:sz w:val="14"/>
        </w:rPr>
        <w:t>nuclear capabilities specifically in the possession of satisﬁed states is more amenable to peace than is MAD (Zagare and Kilgour 2000</w:t>
      </w:r>
      <w:r w:rsidRPr="002C7A10">
        <w:rPr>
          <w:bCs/>
          <w:u w:val="single"/>
        </w:rPr>
        <w:t xml:space="preserve">). </w:t>
      </w:r>
      <w:r w:rsidRPr="002C7A10">
        <w:rPr>
          <w:bCs/>
          <w:highlight w:val="cyan"/>
          <w:u w:val="single"/>
        </w:rPr>
        <w:t>Power transition theorists, informed by</w:t>
      </w:r>
      <w:r w:rsidRPr="002C7A10">
        <w:rPr>
          <w:bCs/>
          <w:u w:val="single"/>
        </w:rPr>
        <w:t xml:space="preserve"> their own as well as by </w:t>
      </w:r>
      <w:r w:rsidRPr="002C7A10">
        <w:rPr>
          <w:b/>
          <w:bCs/>
          <w:highlight w:val="cyan"/>
          <w:u w:val="single"/>
          <w:bdr w:val="single" w:sz="4" w:space="0" w:color="auto"/>
        </w:rPr>
        <w:t>decades</w:t>
      </w:r>
      <w:r w:rsidRPr="002C7A10">
        <w:rPr>
          <w:bCs/>
          <w:highlight w:val="cyan"/>
          <w:u w:val="single"/>
        </w:rPr>
        <w:t xml:space="preserve"> of demographic and economic research</w:t>
      </w:r>
      <w:r w:rsidRPr="002C7A10">
        <w:rPr>
          <w:bCs/>
          <w:u w:val="single"/>
        </w:rPr>
        <w:t xml:space="preserve">, strongly </w:t>
      </w:r>
      <w:r w:rsidRPr="002C7A10">
        <w:rPr>
          <w:bCs/>
          <w:highlight w:val="cyan"/>
          <w:u w:val="single"/>
        </w:rPr>
        <w:t>doubt</w:t>
      </w:r>
      <w:r w:rsidRPr="002C7A10">
        <w:rPr>
          <w:bCs/>
          <w:u w:val="single"/>
        </w:rPr>
        <w:t xml:space="preserve"> that </w:t>
      </w:r>
      <w:r w:rsidRPr="002C7A10">
        <w:rPr>
          <w:bCs/>
          <w:highlight w:val="cyan"/>
          <w:u w:val="single"/>
        </w:rPr>
        <w:t>nuclear parity</w:t>
      </w:r>
      <w:r w:rsidRPr="002C7A10">
        <w:rPr>
          <w:bCs/>
          <w:u w:val="single"/>
        </w:rPr>
        <w:t xml:space="preserve"> between the U.S. and a risen but dissatisﬁed China </w:t>
      </w:r>
      <w:r w:rsidRPr="002C7A10">
        <w:rPr>
          <w:bCs/>
          <w:highlight w:val="cyan"/>
          <w:u w:val="single"/>
        </w:rPr>
        <w:t>could preserve</w:t>
      </w:r>
      <w:r w:rsidRPr="002C7A10">
        <w:rPr>
          <w:bCs/>
          <w:u w:val="single"/>
        </w:rPr>
        <w:t xml:space="preserve"> the </w:t>
      </w:r>
      <w:r w:rsidRPr="002C7A10">
        <w:rPr>
          <w:bCs/>
          <w:highlight w:val="cyan"/>
          <w:u w:val="single"/>
        </w:rPr>
        <w:t>peace</w:t>
      </w:r>
      <w:r w:rsidRPr="002C7A10">
        <w:rPr>
          <w:bCs/>
          <w:u w:val="single"/>
        </w:rPr>
        <w:t>.</w:t>
      </w:r>
      <w:r w:rsidRPr="002C7A10">
        <w:rPr>
          <w:sz w:val="14"/>
          <w:szCs w:val="14"/>
        </w:rPr>
        <w:t xml:space="preserve"> </w:t>
      </w:r>
      <w:r w:rsidRPr="002C7A10">
        <w:rPr>
          <w:sz w:val="14"/>
        </w:rPr>
        <w:t>Conclusions</w:t>
      </w:r>
      <w:r w:rsidRPr="002C7A10">
        <w:rPr>
          <w:sz w:val="14"/>
          <w:szCs w:val="14"/>
        </w:rPr>
        <w:t xml:space="preserve"> </w:t>
      </w:r>
      <w:proofErr w:type="gramStart"/>
      <w:r w:rsidRPr="002C7A10">
        <w:rPr>
          <w:sz w:val="14"/>
        </w:rPr>
        <w:t>It</w:t>
      </w:r>
      <w:proofErr w:type="gramEnd"/>
      <w:r w:rsidRPr="002C7A10">
        <w:rPr>
          <w:sz w:val="14"/>
        </w:rPr>
        <w:t xml:space="preserve"> is entirely reasonable to anticipate that Asia will dominate world politics by the</w:t>
      </w:r>
      <w:r w:rsidRPr="002C7A10">
        <w:rPr>
          <w:sz w:val="14"/>
          <w:szCs w:val="14"/>
        </w:rPr>
        <w:t xml:space="preserve"> </w:t>
      </w:r>
      <w:r w:rsidRPr="002C7A10">
        <w:rPr>
          <w:sz w:val="14"/>
        </w:rPr>
        <w:t xml:space="preserve">end of the century. </w:t>
      </w:r>
      <w:r w:rsidRPr="002C7A10">
        <w:rPr>
          <w:bCs/>
          <w:u w:val="single"/>
        </w:rPr>
        <w:t>The most important issue facing American decision makers is how to handle the anticipated overtaking</w:t>
      </w:r>
      <w:r w:rsidRPr="002C7A10">
        <w:rPr>
          <w:sz w:val="14"/>
        </w:rPr>
        <w:t>.</w:t>
      </w:r>
      <w:r w:rsidRPr="002C7A10">
        <w:rPr>
          <w:sz w:val="14"/>
          <w:szCs w:val="14"/>
        </w:rPr>
        <w:t xml:space="preserve"> </w:t>
      </w:r>
      <w:r w:rsidRPr="002C7A10">
        <w:rPr>
          <w:sz w:val="14"/>
        </w:rPr>
        <w:t xml:space="preserve">The research summarized here indicates that </w:t>
      </w:r>
      <w:r w:rsidRPr="002C7A10">
        <w:rPr>
          <w:bCs/>
          <w:u w:val="single"/>
        </w:rPr>
        <w:t>the one element of Asia’s ascent that Western decision makers can manipulate is Asia’s relative acceptance of the international system’s existing norms and values. War is not an inevitable certainty.</w:t>
      </w:r>
      <w:r w:rsidRPr="002C7A10">
        <w:rPr>
          <w:sz w:val="14"/>
          <w:szCs w:val="14"/>
        </w:rPr>
        <w:t xml:space="preserve"> </w:t>
      </w:r>
      <w:r w:rsidRPr="002C7A10">
        <w:rPr>
          <w:sz w:val="14"/>
        </w:rPr>
        <w:t xml:space="preserve">The opportunity for peace is at hand. </w:t>
      </w:r>
      <w:r w:rsidRPr="002C7A10">
        <w:rPr>
          <w:bCs/>
          <w:highlight w:val="cyan"/>
          <w:u w:val="single"/>
        </w:rPr>
        <w:t xml:space="preserve">If Western decision makers can persuade Chinese and Indian leaders </w:t>
      </w:r>
      <w:r w:rsidRPr="002C7A10">
        <w:rPr>
          <w:bCs/>
          <w:u w:val="single"/>
        </w:rPr>
        <w:t xml:space="preserve">through word and deed </w:t>
      </w:r>
      <w:r w:rsidRPr="002C7A10">
        <w:rPr>
          <w:bCs/>
          <w:highlight w:val="cyan"/>
          <w:u w:val="single"/>
        </w:rPr>
        <w:t>to join with the</w:t>
      </w:r>
      <w:r w:rsidRPr="002C7A10">
        <w:rPr>
          <w:bCs/>
          <w:u w:val="single"/>
        </w:rPr>
        <w:t xml:space="preserve"> current global </w:t>
      </w:r>
      <w:r w:rsidRPr="002C7A10">
        <w:rPr>
          <w:bCs/>
          <w:highlight w:val="cyan"/>
          <w:u w:val="single"/>
        </w:rPr>
        <w:t>status quo, peace and prosperity should endure</w:t>
      </w:r>
      <w:r w:rsidRPr="002C7A10">
        <w:rPr>
          <w:bCs/>
          <w:u w:val="single"/>
        </w:rPr>
        <w:t>.</w:t>
      </w:r>
      <w:r w:rsidRPr="002C7A10">
        <w:rPr>
          <w:sz w:val="14"/>
        </w:rPr>
        <w:t xml:space="preserve"> </w:t>
      </w:r>
      <w:r w:rsidRPr="002C7A10">
        <w:rPr>
          <w:bCs/>
          <w:u w:val="single"/>
        </w:rPr>
        <w:t>If,</w:t>
      </w:r>
      <w:r w:rsidRPr="002C7A10">
        <w:rPr>
          <w:sz w:val="14"/>
        </w:rPr>
        <w:t xml:space="preserve"> on the other hand</w:t>
      </w:r>
      <w:r w:rsidRPr="002C7A10">
        <w:rPr>
          <w:bCs/>
          <w:u w:val="single"/>
        </w:rPr>
        <w:t xml:space="preserve">, China and India cannot be persuaded to join the existing structure of relations, then </w:t>
      </w:r>
      <w:r w:rsidRPr="002C7A10">
        <w:rPr>
          <w:bCs/>
          <w:highlight w:val="cyan"/>
          <w:u w:val="single"/>
        </w:rPr>
        <w:t>the chances for conﬂict increase around mid-century</w:t>
      </w:r>
      <w:r w:rsidRPr="002C7A10">
        <w:rPr>
          <w:bCs/>
          <w:u w:val="single"/>
        </w:rPr>
        <w:t xml:space="preserve">. </w:t>
      </w:r>
      <w:r w:rsidRPr="002C7A10">
        <w:rPr>
          <w:sz w:val="14"/>
        </w:rPr>
        <w:t>The research summarized here</w:t>
      </w:r>
      <w:r w:rsidRPr="002C7A10">
        <w:rPr>
          <w:sz w:val="14"/>
          <w:szCs w:val="14"/>
        </w:rPr>
        <w:t xml:space="preserve"> </w:t>
      </w:r>
      <w:r w:rsidRPr="002C7A10">
        <w:rPr>
          <w:sz w:val="14"/>
        </w:rPr>
        <w:t xml:space="preserve">suggests </w:t>
      </w:r>
      <w:r w:rsidRPr="002C7A10">
        <w:rPr>
          <w:bCs/>
          <w:highlight w:val="cyan"/>
          <w:u w:val="single"/>
        </w:rPr>
        <w:t xml:space="preserve">this is true even in the face of the enormous costs that </w:t>
      </w:r>
      <w:r w:rsidRPr="002C7A10">
        <w:rPr>
          <w:bCs/>
          <w:u w:val="single"/>
        </w:rPr>
        <w:t xml:space="preserve">reasonably </w:t>
      </w:r>
      <w:r w:rsidRPr="002C7A10">
        <w:rPr>
          <w:bCs/>
          <w:highlight w:val="cyan"/>
          <w:u w:val="single"/>
        </w:rPr>
        <w:t>would be anticipated from a nuclear war</w:t>
      </w:r>
      <w:r w:rsidRPr="002C7A10">
        <w:rPr>
          <w:bCs/>
          <w:u w:val="single"/>
        </w:rPr>
        <w:t>.</w:t>
      </w:r>
    </w:p>
    <w:p w:rsidR="00BB7ADD" w:rsidRDefault="00BB7ADD" w:rsidP="00BB7ADD">
      <w:pPr>
        <w:contextualSpacing/>
        <w:rPr>
          <w:bCs/>
          <w:u w:val="single"/>
        </w:rPr>
      </w:pPr>
    </w:p>
    <w:p w:rsidR="00BB7ADD" w:rsidRPr="00674233" w:rsidRDefault="00BB7ADD" w:rsidP="00BB7ADD">
      <w:pPr>
        <w:pStyle w:val="Heading4"/>
      </w:pPr>
      <w:r w:rsidRPr="00674233">
        <w:t>It also leads to greater power-sharing and international cooperation, resolving conflict</w:t>
      </w:r>
    </w:p>
    <w:p w:rsidR="00BB7ADD" w:rsidRPr="002C7A10" w:rsidRDefault="00BB7ADD" w:rsidP="00BB7ADD">
      <w:pPr>
        <w:contextualSpacing/>
      </w:pPr>
      <w:r w:rsidRPr="002C7A10">
        <w:t>*multilateralism solves global problems –</w:t>
      </w:r>
    </w:p>
    <w:p w:rsidR="00BB7ADD" w:rsidRPr="002C7A10" w:rsidRDefault="00BB7ADD" w:rsidP="00BB7ADD">
      <w:pPr>
        <w:contextualSpacing/>
      </w:pPr>
      <w:proofErr w:type="gramStart"/>
      <w:r w:rsidRPr="002C7A10">
        <w:t>a</w:t>
      </w:r>
      <w:proofErr w:type="gramEnd"/>
      <w:r w:rsidRPr="002C7A10">
        <w:t xml:space="preserve">. fosters </w:t>
      </w:r>
      <w:r w:rsidRPr="002C7A10">
        <w:rPr>
          <w:u w:val="single"/>
        </w:rPr>
        <w:t>great power sharing</w:t>
      </w:r>
      <w:r w:rsidRPr="002C7A10">
        <w:t xml:space="preserve"> – increased multilateral dialogue devises </w:t>
      </w:r>
      <w:r w:rsidRPr="002C7A10">
        <w:rPr>
          <w:u w:val="single"/>
        </w:rPr>
        <w:t>similar analytics lenses</w:t>
      </w:r>
      <w:r w:rsidRPr="002C7A10">
        <w:t xml:space="preserve"> that make policies more readily adopted on a large scale  </w:t>
      </w:r>
    </w:p>
    <w:p w:rsidR="00BB7ADD" w:rsidRPr="002C7A10" w:rsidRDefault="00BB7ADD" w:rsidP="00BB7ADD">
      <w:pPr>
        <w:contextualSpacing/>
      </w:pPr>
      <w:r w:rsidRPr="002C7A10">
        <w:t xml:space="preserve">b. increases </w:t>
      </w:r>
      <w:r w:rsidRPr="002C7A10">
        <w:rPr>
          <w:u w:val="single"/>
        </w:rPr>
        <w:t>international cooperation</w:t>
      </w:r>
      <w:r w:rsidRPr="002C7A10">
        <w:t xml:space="preserve"> – lends </w:t>
      </w:r>
      <w:r w:rsidRPr="002C7A10">
        <w:rPr>
          <w:u w:val="single"/>
        </w:rPr>
        <w:t>legitimacy</w:t>
      </w:r>
      <w:r w:rsidRPr="002C7A10">
        <w:t xml:space="preserve"> to policies by virtue of debate and increases </w:t>
      </w:r>
      <w:r w:rsidRPr="002C7A10">
        <w:rPr>
          <w:u w:val="single"/>
        </w:rPr>
        <w:t>efficient implementation</w:t>
      </w:r>
      <w:r w:rsidRPr="002C7A10">
        <w:t xml:space="preserve"> of joint programs because actors feel </w:t>
      </w:r>
      <w:r w:rsidRPr="002C7A10">
        <w:rPr>
          <w:u w:val="single"/>
        </w:rPr>
        <w:t>invested</w:t>
      </w:r>
      <w:r w:rsidRPr="002C7A10">
        <w:t xml:space="preserve"> in solutions – creates a </w:t>
      </w:r>
      <w:r w:rsidRPr="002C7A10">
        <w:rPr>
          <w:u w:val="single"/>
        </w:rPr>
        <w:t>self-reinforcing dynamic</w:t>
      </w:r>
      <w:r w:rsidRPr="002C7A10">
        <w:t xml:space="preserve"> which creates new </w:t>
      </w:r>
      <w:r w:rsidRPr="002C7A10">
        <w:rPr>
          <w:u w:val="single"/>
        </w:rPr>
        <w:t>focal points</w:t>
      </w:r>
      <w:r w:rsidRPr="002C7A10">
        <w:t xml:space="preserve"> for </w:t>
      </w:r>
      <w:r w:rsidRPr="002C7A10">
        <w:rPr>
          <w:u w:val="single"/>
        </w:rPr>
        <w:t>strategic interaction</w:t>
      </w:r>
    </w:p>
    <w:p w:rsidR="00BB7ADD" w:rsidRPr="002C7A10" w:rsidRDefault="00BB7ADD" w:rsidP="00BB7ADD">
      <w:pPr>
        <w:contextualSpacing/>
        <w:rPr>
          <w:sz w:val="14"/>
          <w:szCs w:val="14"/>
        </w:rPr>
      </w:pPr>
      <w:r w:rsidRPr="002C7A10">
        <w:rPr>
          <w:b/>
          <w:bCs/>
        </w:rPr>
        <w:t xml:space="preserve">Pouliot 11 </w:t>
      </w:r>
      <w:r w:rsidRPr="002C7A10">
        <w:rPr>
          <w:sz w:val="14"/>
          <w:szCs w:val="14"/>
        </w:rPr>
        <w:t xml:space="preserve">— </w:t>
      </w:r>
      <w:r w:rsidRPr="002C7A10">
        <w:t>Professor of Political Science at McGill University (Vincent Pouliot, “Multilateralism as an End in Itself,” International Studies Perspectives (2011) 12, 18–26)//NG</w:t>
      </w:r>
    </w:p>
    <w:p w:rsidR="00BB7ADD" w:rsidRPr="002C7A10" w:rsidRDefault="00BB7ADD" w:rsidP="00BB7ADD">
      <w:pPr>
        <w:contextualSpacing/>
      </w:pPr>
    </w:p>
    <w:p w:rsidR="00BB7ADD" w:rsidRPr="002C7A10" w:rsidRDefault="00BB7ADD" w:rsidP="00BB7ADD">
      <w:pPr>
        <w:contextualSpacing/>
        <w:rPr>
          <w:sz w:val="14"/>
          <w:szCs w:val="14"/>
        </w:rPr>
      </w:pPr>
      <w:r w:rsidRPr="002C7A10">
        <w:rPr>
          <w:sz w:val="14"/>
          <w:szCs w:val="14"/>
        </w:rPr>
        <w:t xml:space="preserve">Because it rests on open, nondiscriminatory debate, and the routine exchange of viewpoints, the </w:t>
      </w:r>
      <w:r w:rsidRPr="002C7A10">
        <w:rPr>
          <w:bCs/>
          <w:u w:val="single"/>
        </w:rPr>
        <w:t>multilateral procedure introduces three key advantages</w:t>
      </w:r>
      <w:r w:rsidRPr="002C7A10">
        <w:rPr>
          <w:sz w:val="14"/>
          <w:szCs w:val="14"/>
        </w:rPr>
        <w:t xml:space="preserve"> that are gained, </w:t>
      </w:r>
      <w:r w:rsidRPr="002C7A10">
        <w:rPr>
          <w:bCs/>
          <w:u w:val="single"/>
        </w:rPr>
        <w:t>regardless of the specific policies adopted</w:t>
      </w:r>
      <w:r w:rsidRPr="002C7A10">
        <w:rPr>
          <w:sz w:val="14"/>
          <w:szCs w:val="14"/>
        </w:rPr>
        <w:t xml:space="preserve">, and tend to diffuse across all participants. Contrary to the standard viewpoint, according to which a rational preference or functional imperative lead to multilateral cooperation, here it is </w:t>
      </w:r>
      <w:r w:rsidRPr="002C7A10">
        <w:rPr>
          <w:bCs/>
          <w:u w:val="single"/>
        </w:rPr>
        <w:t xml:space="preserve">the systematic practice of </w:t>
      </w:r>
      <w:r w:rsidRPr="002C7A10">
        <w:rPr>
          <w:bCs/>
          <w:highlight w:val="cyan"/>
          <w:u w:val="single"/>
        </w:rPr>
        <w:t>multilateralism</w:t>
      </w:r>
      <w:r w:rsidRPr="002C7A10">
        <w:rPr>
          <w:sz w:val="14"/>
          <w:szCs w:val="14"/>
        </w:rPr>
        <w:t xml:space="preserve"> that </w:t>
      </w:r>
      <w:r w:rsidRPr="002C7A10">
        <w:rPr>
          <w:bCs/>
          <w:highlight w:val="cyan"/>
          <w:u w:val="single"/>
        </w:rPr>
        <w:t xml:space="preserve">creates the </w:t>
      </w:r>
      <w:r w:rsidRPr="002C7A10">
        <w:rPr>
          <w:b/>
          <w:bCs/>
          <w:highlight w:val="cyan"/>
          <w:u w:val="single"/>
          <w:bdr w:val="single" w:sz="4" w:space="0" w:color="auto"/>
        </w:rPr>
        <w:t>drive to cooperate</w:t>
      </w:r>
      <w:r w:rsidRPr="002C7A10">
        <w:rPr>
          <w:sz w:val="14"/>
          <w:szCs w:val="14"/>
        </w:rPr>
        <w:t xml:space="preserve">. At the theoretical level, the premise is that it is not only what people think that explains what they do, but also what they do that determines what they think (Pouliot 2010). </w:t>
      </w:r>
      <w:r w:rsidRPr="002C7A10">
        <w:rPr>
          <w:bCs/>
          <w:u w:val="single"/>
        </w:rPr>
        <w:t>Everyday multilateralism is a self-fulfilling practice</w:t>
      </w:r>
      <w:r w:rsidRPr="002C7A10">
        <w:rPr>
          <w:sz w:val="14"/>
          <w:szCs w:val="14"/>
        </w:rPr>
        <w:t xml:space="preserve"> for at least three reasons. First, </w:t>
      </w:r>
      <w:r w:rsidRPr="002C7A10">
        <w:rPr>
          <w:bCs/>
          <w:u w:val="single"/>
        </w:rPr>
        <w:t xml:space="preserve">the joint practice of multilateralism creates mutually recognizable </w:t>
      </w:r>
      <w:r w:rsidRPr="002C7A10">
        <w:rPr>
          <w:bCs/>
          <w:highlight w:val="cyan"/>
          <w:u w:val="single"/>
        </w:rPr>
        <w:t xml:space="preserve">[and] </w:t>
      </w:r>
      <w:r w:rsidRPr="00852CC2">
        <w:rPr>
          <w:bCs/>
          <w:u w:val="single"/>
        </w:rPr>
        <w:t xml:space="preserve">patterns of </w:t>
      </w:r>
      <w:r w:rsidRPr="002C7A10">
        <w:rPr>
          <w:bCs/>
          <w:highlight w:val="cyan"/>
          <w:u w:val="single"/>
        </w:rPr>
        <w:t xml:space="preserve">action among </w:t>
      </w:r>
      <w:r w:rsidRPr="00852CC2">
        <w:rPr>
          <w:bCs/>
          <w:u w:val="single"/>
        </w:rPr>
        <w:t xml:space="preserve">global </w:t>
      </w:r>
      <w:r w:rsidRPr="002C7A10">
        <w:rPr>
          <w:bCs/>
          <w:highlight w:val="cyan"/>
          <w:u w:val="single"/>
        </w:rPr>
        <w:t>actors</w:t>
      </w:r>
      <w:r w:rsidRPr="002C7A10">
        <w:rPr>
          <w:sz w:val="14"/>
          <w:szCs w:val="14"/>
        </w:rPr>
        <w:t xml:space="preserve">. This process owes to the fact that practices structure social interaction (Adler and Pouliot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2C7A10">
        <w:rPr>
          <w:bCs/>
          <w:u w:val="single"/>
        </w:rPr>
        <w:t>multilateralism</w:t>
      </w:r>
      <w:r w:rsidRPr="002C7A10">
        <w:rPr>
          <w:sz w:val="14"/>
          <w:szCs w:val="14"/>
        </w:rPr>
        <w:t xml:space="preserve">, which </w:t>
      </w:r>
      <w:r w:rsidRPr="002C7A10">
        <w:rPr>
          <w:bCs/>
          <w:u w:val="single"/>
        </w:rPr>
        <w:t>rests on a set of</w:t>
      </w:r>
      <w:r w:rsidRPr="002C7A10">
        <w:rPr>
          <w:sz w:val="14"/>
          <w:szCs w:val="14"/>
        </w:rPr>
        <w:t xml:space="preserve"> political and social </w:t>
      </w:r>
      <w:r w:rsidRPr="002C7A10">
        <w:rPr>
          <w:bCs/>
          <w:u w:val="single"/>
        </w:rPr>
        <w:t xml:space="preserve">patterns that establish the boundaries of action in a mutually intelligible fashion. </w:t>
      </w:r>
      <w:r w:rsidRPr="002C7A10">
        <w:rPr>
          <w:bCs/>
          <w:highlight w:val="cyan"/>
          <w:u w:val="single"/>
        </w:rPr>
        <w:t xml:space="preserve">These </w:t>
      </w:r>
      <w:r w:rsidRPr="00852CC2">
        <w:rPr>
          <w:bCs/>
          <w:u w:val="single"/>
        </w:rPr>
        <w:t xml:space="preserve">structuring </w:t>
      </w:r>
      <w:r w:rsidRPr="002C7A10">
        <w:rPr>
          <w:bCs/>
          <w:highlight w:val="cyan"/>
          <w:u w:val="single"/>
        </w:rPr>
        <w:t>effects</w:t>
      </w:r>
      <w:r w:rsidRPr="002C7A10">
        <w:rPr>
          <w:sz w:val="14"/>
          <w:szCs w:val="14"/>
          <w:highlight w:val="cyan"/>
        </w:rPr>
        <w:t>,</w:t>
      </w:r>
      <w:r w:rsidRPr="002C7A10">
        <w:rPr>
          <w:sz w:val="14"/>
          <w:szCs w:val="14"/>
        </w:rPr>
        <w:t xml:space="preserve"> in turn, </w:t>
      </w:r>
      <w:r w:rsidRPr="002C7A10">
        <w:rPr>
          <w:bCs/>
          <w:highlight w:val="cyan"/>
          <w:u w:val="single"/>
        </w:rPr>
        <w:t>allow for</w:t>
      </w:r>
      <w:r w:rsidRPr="002C7A10">
        <w:rPr>
          <w:bCs/>
          <w:u w:val="single"/>
        </w:rPr>
        <w:t xml:space="preserve"> the development of </w:t>
      </w:r>
      <w:r w:rsidRPr="00852CC2">
        <w:rPr>
          <w:b/>
          <w:bCs/>
          <w:u w:val="single"/>
          <w:bdr w:val="single" w:sz="4" w:space="0" w:color="auto"/>
        </w:rPr>
        <w:t xml:space="preserve">common </w:t>
      </w:r>
      <w:r w:rsidRPr="002C7A10">
        <w:rPr>
          <w:b/>
          <w:bCs/>
          <w:highlight w:val="cyan"/>
          <w:u w:val="single"/>
          <w:bdr w:val="single" w:sz="4" w:space="0" w:color="auto"/>
        </w:rPr>
        <w:t>frameworks</w:t>
      </w:r>
      <w:r w:rsidRPr="002C7A10">
        <w:rPr>
          <w:bCs/>
          <w:highlight w:val="cyan"/>
          <w:u w:val="single"/>
        </w:rPr>
        <w:t xml:space="preserve"> for appraising </w:t>
      </w:r>
      <w:r w:rsidRPr="00852CC2">
        <w:rPr>
          <w:bCs/>
          <w:u w:val="single"/>
        </w:rPr>
        <w:t xml:space="preserve">global </w:t>
      </w:r>
      <w:r w:rsidRPr="002C7A10">
        <w:rPr>
          <w:bCs/>
          <w:highlight w:val="cyan"/>
          <w:u w:val="single"/>
        </w:rPr>
        <w:t>events</w:t>
      </w:r>
      <w:r w:rsidRPr="002C7A10">
        <w:rPr>
          <w:sz w:val="14"/>
          <w:szCs w:val="14"/>
          <w:highlight w:val="cyan"/>
        </w:rPr>
        <w:t>.</w:t>
      </w:r>
      <w:r w:rsidRPr="002C7A10">
        <w:rPr>
          <w:sz w:val="14"/>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2C7A10">
        <w:rPr>
          <w:bCs/>
          <w:u w:val="single"/>
        </w:rPr>
        <w:t>multilateralism fosters</w:t>
      </w:r>
      <w:r w:rsidRPr="002C7A10">
        <w:rPr>
          <w:sz w:val="14"/>
          <w:szCs w:val="14"/>
        </w:rPr>
        <w:t xml:space="preserve"> is the emergence of </w:t>
      </w:r>
      <w:r w:rsidRPr="002C7A10">
        <w:rPr>
          <w:bCs/>
          <w:u w:val="single"/>
        </w:rPr>
        <w:t xml:space="preserve">a </w:t>
      </w:r>
      <w:r w:rsidRPr="002C7A10">
        <w:rPr>
          <w:u w:val="single"/>
        </w:rPr>
        <w:t>shared framework of interaction</w:t>
      </w:r>
      <w:r w:rsidRPr="002C7A10">
        <w:rPr>
          <w:sz w:val="14"/>
          <w:szCs w:val="14"/>
        </w:rPr>
        <w:t>—for example, a common linguistic repertoire—</w:t>
      </w:r>
      <w:r w:rsidRPr="002C7A10">
        <w:rPr>
          <w:bCs/>
          <w:u w:val="single"/>
        </w:rPr>
        <w:t xml:space="preserve">that allows global actors to make sense of </w:t>
      </w:r>
      <w:r w:rsidRPr="002C7A10">
        <w:rPr>
          <w:bCs/>
          <w:u w:val="single"/>
        </w:rPr>
        <w:lastRenderedPageBreak/>
        <w:t>world politics in mutually recognizable ways</w:t>
      </w:r>
      <w:r w:rsidRPr="002C7A10">
        <w:rPr>
          <w:sz w:val="14"/>
          <w:szCs w:val="14"/>
        </w:rPr>
        <w:t xml:space="preserve">. Of course, </w:t>
      </w:r>
      <w:r w:rsidRPr="002C7A10">
        <w:rPr>
          <w:bCs/>
          <w:highlight w:val="cyan"/>
          <w:u w:val="single"/>
        </w:rPr>
        <w:t>they may not agree on</w:t>
      </w:r>
      <w:r w:rsidRPr="002C7A10">
        <w:rPr>
          <w:sz w:val="14"/>
          <w:szCs w:val="14"/>
        </w:rPr>
        <w:t xml:space="preserve"> the </w:t>
      </w:r>
      <w:r w:rsidRPr="002C7A10">
        <w:rPr>
          <w:bCs/>
          <w:u w:val="single"/>
        </w:rPr>
        <w:t xml:space="preserve">specific </w:t>
      </w:r>
      <w:r w:rsidRPr="002C7A10">
        <w:rPr>
          <w:bCs/>
          <w:highlight w:val="cyan"/>
          <w:u w:val="single"/>
        </w:rPr>
        <w:t>actions</w:t>
      </w:r>
      <w:r w:rsidRPr="002C7A10">
        <w:rPr>
          <w:sz w:val="14"/>
          <w:szCs w:val="14"/>
        </w:rPr>
        <w:t xml:space="preserve"> to be taken, </w:t>
      </w:r>
      <w:r w:rsidRPr="002C7A10">
        <w:rPr>
          <w:bCs/>
          <w:highlight w:val="cyan"/>
          <w:u w:val="single"/>
        </w:rPr>
        <w:t xml:space="preserve">but </w:t>
      </w:r>
      <w:r w:rsidRPr="002C7A10">
        <w:rPr>
          <w:bCs/>
          <w:u w:val="single"/>
        </w:rPr>
        <w:t xml:space="preserve">at least </w:t>
      </w:r>
      <w:r w:rsidRPr="002C7A10">
        <w:rPr>
          <w:bCs/>
          <w:highlight w:val="cyan"/>
          <w:u w:val="single"/>
        </w:rPr>
        <w:t xml:space="preserve">they can build on </w:t>
      </w:r>
      <w:r w:rsidRPr="00852CC2">
        <w:rPr>
          <w:bCs/>
          <w:u w:val="single"/>
        </w:rPr>
        <w:t>an established pattern of</w:t>
      </w:r>
      <w:r w:rsidRPr="002C7A10">
        <w:rPr>
          <w:bCs/>
          <w:highlight w:val="cyan"/>
          <w:u w:val="single"/>
        </w:rPr>
        <w:t xml:space="preserve"> political interaction to deal with the problem</w:t>
      </w:r>
      <w:r w:rsidRPr="002C7A10">
        <w:rPr>
          <w:bCs/>
          <w:u w:val="single"/>
        </w:rPr>
        <w:t xml:space="preserve"> at hand</w:t>
      </w:r>
      <w:r w:rsidRPr="002C7A10">
        <w:rPr>
          <w:sz w:val="14"/>
          <w:szCs w:val="14"/>
        </w:rPr>
        <w:t xml:space="preserve">—sometimes even </w:t>
      </w:r>
      <w:r w:rsidRPr="002C7A10">
        <w:rPr>
          <w:bCs/>
          <w:u w:val="single"/>
        </w:rPr>
        <w:t>before it emerges in acute form.</w:t>
      </w:r>
      <w:r w:rsidRPr="002C7A10">
        <w:rPr>
          <w:sz w:val="14"/>
          <w:szCs w:val="14"/>
        </w:rPr>
        <w:t xml:space="preserve"> In today’s pluralistic world, that would already be a considerable achievement. In that sense, </w:t>
      </w:r>
      <w:r w:rsidRPr="002C7A10">
        <w:rPr>
          <w:bCs/>
          <w:u w:val="single"/>
        </w:rPr>
        <w:t>multilateralism may well be a constitutive practice of</w:t>
      </w:r>
      <w:r w:rsidRPr="002C7A10">
        <w:rPr>
          <w:sz w:val="14"/>
          <w:szCs w:val="14"/>
        </w:rPr>
        <w:t xml:space="preserve"> what Lu (2009) calls ‘‘</w:t>
      </w:r>
      <w:r w:rsidRPr="002C7A10">
        <w:rPr>
          <w:bCs/>
          <w:u w:val="single"/>
        </w:rPr>
        <w:t>political friendship among peoples</w:t>
      </w:r>
      <w:r w:rsidRPr="002C7A10">
        <w:rPr>
          <w:sz w:val="14"/>
          <w:szCs w:val="14"/>
        </w:rPr>
        <w:t>.’’ The axiomatic practice of principled and inclusive dialog is quite apparent in the way she describes this social structure: ‘‘</w:t>
      </w:r>
      <w:r w:rsidRPr="002C7A10">
        <w:t xml:space="preserve">While </w:t>
      </w:r>
      <w:r w:rsidRPr="002C7A10">
        <w:rPr>
          <w:bCs/>
          <w:highlight w:val="cyan"/>
          <w:u w:val="single"/>
        </w:rPr>
        <w:t>conflicts</w:t>
      </w:r>
      <w:r w:rsidRPr="002C7A10">
        <w:rPr>
          <w:sz w:val="14"/>
          <w:szCs w:val="14"/>
        </w:rPr>
        <w:t xml:space="preserve">, especially over the distribution of goods and burdens, </w:t>
      </w:r>
      <w:r w:rsidRPr="002C7A10">
        <w:rPr>
          <w:highlight w:val="cyan"/>
          <w:u w:val="single"/>
        </w:rPr>
        <w:t>will</w:t>
      </w:r>
      <w:r w:rsidRPr="002C7A10">
        <w:rPr>
          <w:u w:val="single"/>
        </w:rPr>
        <w:t xml:space="preserve"> inevitably arise, under conditions of political friendship among peoples, they will </w:t>
      </w:r>
      <w:r w:rsidRPr="002C7A10">
        <w:rPr>
          <w:highlight w:val="cyan"/>
          <w:u w:val="single"/>
        </w:rPr>
        <w:t>be negotiated within</w:t>
      </w:r>
      <w:r w:rsidRPr="002C7A10">
        <w:rPr>
          <w:sz w:val="14"/>
          <w:szCs w:val="14"/>
        </w:rPr>
        <w:t xml:space="preserve"> a global background context of norms and </w:t>
      </w:r>
      <w:r w:rsidRPr="002C7A10">
        <w:rPr>
          <w:highlight w:val="cyan"/>
          <w:u w:val="single"/>
        </w:rPr>
        <w:t xml:space="preserve">institutions based on </w:t>
      </w:r>
      <w:r w:rsidRPr="002C7A10">
        <w:rPr>
          <w:u w:val="single"/>
        </w:rPr>
        <w:t>mutual recognition</w:t>
      </w:r>
      <w:r w:rsidRPr="002C7A10">
        <w:rPr>
          <w:sz w:val="14"/>
          <w:szCs w:val="14"/>
        </w:rPr>
        <w:t xml:space="preserve">, equity in the distribution of burdens and benefits </w:t>
      </w:r>
      <w:r w:rsidRPr="002C7A10">
        <w:rPr>
          <w:u w:val="single"/>
        </w:rPr>
        <w:t xml:space="preserve">of global </w:t>
      </w:r>
      <w:r w:rsidRPr="002C7A10">
        <w:rPr>
          <w:b/>
          <w:highlight w:val="cyan"/>
          <w:u w:val="single"/>
          <w:bdr w:val="single" w:sz="4" w:space="0" w:color="auto"/>
        </w:rPr>
        <w:t>cooperation</w:t>
      </w:r>
      <w:r w:rsidRPr="002C7A10">
        <w:rPr>
          <w:b/>
          <w:sz w:val="14"/>
          <w:szCs w:val="14"/>
          <w:highlight w:val="cyan"/>
          <w:bdr w:val="single" w:sz="4" w:space="0" w:color="auto"/>
        </w:rPr>
        <w:t xml:space="preserve">, </w:t>
      </w:r>
      <w:r w:rsidRPr="002C7A10">
        <w:rPr>
          <w:b/>
          <w:highlight w:val="cyan"/>
          <w:u w:val="single"/>
          <w:bdr w:val="single" w:sz="4" w:space="0" w:color="auto"/>
        </w:rPr>
        <w:t>and power-sharing</w:t>
      </w:r>
      <w:r w:rsidRPr="002C7A10">
        <w:rPr>
          <w:sz w:val="14"/>
          <w:szCs w:val="14"/>
        </w:rPr>
        <w:t xml:space="preserve"> in the institutions of global governance rather than domination by any group’’ (2009:54–55). </w:t>
      </w:r>
      <w:r w:rsidRPr="002C7A10">
        <w:rPr>
          <w:bCs/>
          <w:u w:val="single"/>
        </w:rPr>
        <w:t>In a world where multilateralism becomes an end in itself, this ideal pattern emerges</w:t>
      </w:r>
      <w:r w:rsidRPr="002C7A10">
        <w:rPr>
          <w:sz w:val="14"/>
          <w:szCs w:val="14"/>
        </w:rPr>
        <w:t xml:space="preserve"> out of the structuring effects of axiomatic practice: take the case of NATO, for instance, which has recently had to manage, through the multilateral practice, fairly strong internal dissent (Pouliot 2006). W</w:t>
      </w:r>
      <w:r w:rsidRPr="002C7A10">
        <w:rPr>
          <w:bCs/>
          <w:u w:val="single"/>
        </w:rPr>
        <w:t xml:space="preserve">hile clashing views and interests will never go away </w:t>
      </w:r>
      <w:r w:rsidRPr="002C7A10">
        <w:rPr>
          <w:sz w:val="14"/>
          <w:szCs w:val="14"/>
        </w:rPr>
        <w:t>in our particularly diverse world, as pessimists are quick to emphasize (for example, Dahl 1999), the</w:t>
      </w:r>
      <w:r w:rsidRPr="002C7A10">
        <w:rPr>
          <w:bCs/>
          <w:u w:val="single"/>
        </w:rPr>
        <w:t xml:space="preserve"> management of discord is</w:t>
      </w:r>
      <w:r w:rsidRPr="002C7A10">
        <w:rPr>
          <w:sz w:val="14"/>
          <w:szCs w:val="14"/>
        </w:rPr>
        <w:t xml:space="preserve"> certainly </w:t>
      </w:r>
      <w:r w:rsidRPr="002C7A10">
        <w:rPr>
          <w:bCs/>
          <w:u w:val="single"/>
        </w:rPr>
        <w:t xml:space="preserve">made easier by </w:t>
      </w:r>
      <w:r w:rsidRPr="002C7A10">
        <w:rPr>
          <w:sz w:val="14"/>
          <w:szCs w:val="14"/>
        </w:rPr>
        <w:t>shared patterns of dialog based on</w:t>
      </w:r>
      <w:r w:rsidRPr="002C7A10">
        <w:rPr>
          <w:bCs/>
          <w:u w:val="single"/>
        </w:rPr>
        <w:t xml:space="preserve"> mutually recognizable frameworks</w:t>
      </w:r>
      <w:r w:rsidRPr="002C7A10">
        <w:rPr>
          <w:sz w:val="14"/>
          <w:szCs w:val="14"/>
        </w:rPr>
        <w:t xml:space="preserve">. Second, the </w:t>
      </w:r>
      <w:r w:rsidRPr="002C7A10">
        <w:rPr>
          <w:bCs/>
          <w:highlight w:val="cyan"/>
          <w:u w:val="single"/>
        </w:rPr>
        <w:t>multilateral procedure</w:t>
      </w:r>
      <w:r w:rsidRPr="002C7A10">
        <w:rPr>
          <w:bCs/>
          <w:u w:val="single"/>
        </w:rPr>
        <w:t xml:space="preserve"> </w:t>
      </w:r>
      <w:r w:rsidRPr="002C7A10">
        <w:rPr>
          <w:sz w:val="14"/>
          <w:szCs w:val="14"/>
        </w:rPr>
        <w:t xml:space="preserve">typically </w:t>
      </w:r>
      <w:r w:rsidRPr="002C7A10">
        <w:rPr>
          <w:bCs/>
          <w:highlight w:val="cyan"/>
          <w:u w:val="single"/>
        </w:rPr>
        <w:t xml:space="preserve">ensures </w:t>
      </w:r>
      <w:r w:rsidRPr="002C7A10">
        <w:rPr>
          <w:bCs/>
          <w:u w:val="single"/>
        </w:rPr>
        <w:t xml:space="preserve">a remarkable level of </w:t>
      </w:r>
      <w:r w:rsidRPr="002C7A10">
        <w:rPr>
          <w:b/>
          <w:bCs/>
          <w:highlight w:val="cyan"/>
          <w:u w:val="single"/>
          <w:bdr w:val="single" w:sz="4" w:space="0" w:color="auto"/>
        </w:rPr>
        <w:t>moderation</w:t>
      </w:r>
      <w:r w:rsidRPr="002C7A10">
        <w:rPr>
          <w:bCs/>
          <w:highlight w:val="cyan"/>
          <w:u w:val="single"/>
        </w:rPr>
        <w:t xml:space="preserve"> in</w:t>
      </w:r>
      <w:r w:rsidRPr="002C7A10">
        <w:rPr>
          <w:sz w:val="14"/>
          <w:szCs w:val="14"/>
        </w:rPr>
        <w:t xml:space="preserve"> the </w:t>
      </w:r>
      <w:r w:rsidRPr="00852CC2">
        <w:rPr>
          <w:bCs/>
          <w:u w:val="single"/>
        </w:rPr>
        <w:t xml:space="preserve">global </w:t>
      </w:r>
      <w:r w:rsidRPr="002C7A10">
        <w:rPr>
          <w:bCs/>
          <w:highlight w:val="cyan"/>
          <w:u w:val="single"/>
        </w:rPr>
        <w:t>policies</w:t>
      </w:r>
      <w:r w:rsidRPr="002C7A10">
        <w:rPr>
          <w:sz w:val="14"/>
          <w:szCs w:val="14"/>
        </w:rPr>
        <w:t xml:space="preserve"> adopted. In fact, a quick historical tour d’horizon suggests that </w:t>
      </w:r>
      <w:r w:rsidRPr="002C7A10">
        <w:rPr>
          <w:bCs/>
          <w:highlight w:val="cyan"/>
          <w:u w:val="single"/>
        </w:rPr>
        <w:t xml:space="preserve">actors </w:t>
      </w:r>
      <w:r w:rsidRPr="00852CC2">
        <w:rPr>
          <w:bCs/>
          <w:u w:val="single"/>
        </w:rPr>
        <w:t xml:space="preserve">engaged in multilateralism </w:t>
      </w:r>
      <w:r w:rsidRPr="002C7A10">
        <w:rPr>
          <w:bCs/>
          <w:highlight w:val="cyan"/>
          <w:u w:val="single"/>
        </w:rPr>
        <w:t xml:space="preserve">tend to </w:t>
      </w:r>
      <w:r w:rsidRPr="002C7A10">
        <w:rPr>
          <w:b/>
          <w:bCs/>
          <w:highlight w:val="cyan"/>
          <w:u w:val="single"/>
          <w:bdr w:val="single" w:sz="4" w:space="0" w:color="auto"/>
        </w:rPr>
        <w:t>avoid radical solutions</w:t>
      </w:r>
      <w:r w:rsidRPr="002C7A10">
        <w:rPr>
          <w:bCs/>
          <w:u w:val="single"/>
        </w:rPr>
        <w:t xml:space="preserve"> in their</w:t>
      </w:r>
      <w:r w:rsidRPr="002C7A10">
        <w:rPr>
          <w:sz w:val="14"/>
          <w:szCs w:val="14"/>
        </w:rPr>
        <w:t xml:space="preserve"> joint </w:t>
      </w:r>
      <w:r w:rsidRPr="002C7A10">
        <w:rPr>
          <w:bCs/>
          <w:u w:val="single"/>
        </w:rPr>
        <w:t>decision making</w:t>
      </w:r>
      <w:r w:rsidRPr="002C7A10">
        <w:rPr>
          <w:sz w:val="14"/>
          <w:szCs w:val="14"/>
        </w:rPr>
        <w:t xml:space="preserve">. Of course, </w:t>
      </w:r>
      <w:r w:rsidRPr="002C7A10">
        <w:rPr>
          <w:bCs/>
          <w:u w:val="single"/>
        </w:rPr>
        <w:t>the very process of uniting disparate voices helps explain why multilateralism tends to produce</w:t>
      </w:r>
      <w:r w:rsidRPr="002C7A10">
        <w:rPr>
          <w:sz w:val="14"/>
          <w:szCs w:val="14"/>
        </w:rPr>
        <w:t xml:space="preserve"> median </w:t>
      </w:r>
      <w:r w:rsidRPr="002C7A10">
        <w:rPr>
          <w:bCs/>
          <w:u w:val="single"/>
        </w:rPr>
        <w:t>consensus</w:t>
      </w:r>
      <w:r w:rsidRPr="002C7A10">
        <w:rPr>
          <w:sz w:val="14"/>
          <w:szCs w:val="14"/>
        </w:rPr>
        <w:t xml:space="preserve">. This is </w:t>
      </w:r>
      <w:r w:rsidRPr="00852CC2">
        <w:rPr>
          <w:sz w:val="14"/>
          <w:szCs w:val="14"/>
        </w:rPr>
        <w:t xml:space="preserve">not to say that the multilateral practice inevitably leads to lowest common denominators. To repeat, because it entails complex and often painstaking debate before any actions are taken, </w:t>
      </w:r>
      <w:r w:rsidRPr="00852CC2">
        <w:rPr>
          <w:bCs/>
          <w:u w:val="single"/>
        </w:rPr>
        <w:t xml:space="preserve">the multilateral procedure forces involved actors to devise and potentially share </w:t>
      </w:r>
      <w:r w:rsidRPr="00852CC2">
        <w:rPr>
          <w:b/>
          <w:bCs/>
          <w:u w:val="single"/>
          <w:bdr w:val="single" w:sz="4" w:space="0" w:color="auto"/>
        </w:rPr>
        <w:t>similar analytical lenses</w:t>
      </w:r>
      <w:r w:rsidRPr="00852CC2">
        <w:rPr>
          <w:bCs/>
          <w:u w:val="single"/>
        </w:rPr>
        <w:t xml:space="preserve"> that, in hindsight, make the policies adopted seem inherently, and seemingly ‘‘naturally,’’ moderate.</w:t>
      </w:r>
      <w:r w:rsidRPr="00852CC2">
        <w:rPr>
          <w:sz w:val="14"/>
          <w:szCs w:val="14"/>
        </w:rPr>
        <w:t xml:space="preserve"> This is because the debate about what a given policy means takes place before</w:t>
      </w:r>
      <w:r w:rsidRPr="002C7A10">
        <w:rPr>
          <w:sz w:val="14"/>
          <w:szCs w:val="14"/>
        </w:rPr>
        <w:t xml:space="preserve"> its implementation, which makes for a much smoother ride when decisions hit the ground. This joint interpretive work, which constitutes a crucial aspect of multilateralism, creates outcomes that are generally perceived as inherently reasonable. </w:t>
      </w:r>
      <w:r w:rsidRPr="002C7A10">
        <w:rPr>
          <w:bCs/>
          <w:u w:val="single"/>
        </w:rPr>
        <w:t>Participation brings inherent benefits to politics, as Bachrach (1975) argued in the context of democratic theory</w:t>
      </w:r>
      <w:r w:rsidRPr="002C7A10">
        <w:rPr>
          <w:sz w:val="14"/>
          <w:szCs w:val="14"/>
        </w:rPr>
        <w:t xml:space="preserve">. Going after the conventional liberal view according to which actors enter politics with an already fixed set of preferences, Bachrach observes that most of the time </w:t>
      </w:r>
      <w:r w:rsidRPr="002C7A10">
        <w:rPr>
          <w:bCs/>
          <w:u w:val="single"/>
        </w:rPr>
        <w:t>people define their interests in the very process of participation</w:t>
      </w:r>
      <w:r w:rsidRPr="002C7A10">
        <w:rPr>
          <w:sz w:val="14"/>
          <w:szCs w:val="14"/>
        </w:rPr>
        <w:t xml:space="preserve">. The argument is not that interests formed in the course of social interaction are in any sense more altruistic. </w:t>
      </w:r>
      <w:r w:rsidRPr="002C7A10">
        <w:rPr>
          <w:bCs/>
          <w:u w:val="single"/>
        </w:rPr>
        <w:t xml:space="preserve">It rather is that the nature and process of political practices, in this case </w:t>
      </w:r>
      <w:r w:rsidRPr="002C7A10">
        <w:rPr>
          <w:bCs/>
          <w:highlight w:val="cyan"/>
          <w:u w:val="single"/>
        </w:rPr>
        <w:t xml:space="preserve">multilateralism, matter </w:t>
      </w:r>
      <w:r w:rsidRPr="00852CC2">
        <w:rPr>
          <w:bCs/>
          <w:u w:val="single"/>
        </w:rPr>
        <w:t xml:space="preserve">a great deal </w:t>
      </w:r>
      <w:r w:rsidRPr="002C7A10">
        <w:rPr>
          <w:bCs/>
          <w:highlight w:val="cyan"/>
          <w:u w:val="single"/>
        </w:rPr>
        <w:t>in shaping participants’ preferences</w:t>
      </w:r>
      <w:r w:rsidRPr="002C7A10">
        <w:rPr>
          <w:bCs/>
          <w:u w:val="single"/>
        </w:rPr>
        <w:t xml:space="preserve"> (Wendt 1999</w:t>
      </w:r>
      <w:r w:rsidRPr="002C7A10">
        <w:rPr>
          <w:sz w:val="14"/>
          <w:szCs w:val="14"/>
        </w:rPr>
        <w:t xml:space="preserve">). In this sense, not only does the multilateral practice have structuring effects on global governance, but it is also constitutive of what actors say, want, and do (Adler and Pouliot forthcoming). Third and related, </w:t>
      </w:r>
      <w:r w:rsidRPr="002C7A10">
        <w:rPr>
          <w:bCs/>
          <w:highlight w:val="cyan"/>
          <w:u w:val="single"/>
        </w:rPr>
        <w:t xml:space="preserve">multilateralism lends </w:t>
      </w:r>
      <w:r w:rsidRPr="002C7A10">
        <w:rPr>
          <w:b/>
          <w:bCs/>
          <w:highlight w:val="cyan"/>
          <w:u w:val="single"/>
          <w:bdr w:val="single" w:sz="4" w:space="0" w:color="auto"/>
        </w:rPr>
        <w:t>legitimacy</w:t>
      </w:r>
      <w:r w:rsidRPr="002C7A10">
        <w:rPr>
          <w:bCs/>
          <w:highlight w:val="cyan"/>
          <w:u w:val="single"/>
        </w:rPr>
        <w:t xml:space="preserve"> to the policies that it generates</w:t>
      </w:r>
      <w:r w:rsidRPr="002C7A10">
        <w:rPr>
          <w:bCs/>
          <w:u w:val="single"/>
        </w:rPr>
        <w:t xml:space="preserve"> </w:t>
      </w:r>
      <w:r w:rsidRPr="002C7A10">
        <w:rPr>
          <w:bCs/>
          <w:highlight w:val="cyan"/>
          <w:u w:val="single"/>
        </w:rPr>
        <w:t xml:space="preserve">by </w:t>
      </w:r>
      <w:r w:rsidRPr="00852CC2">
        <w:rPr>
          <w:bCs/>
          <w:u w:val="single"/>
        </w:rPr>
        <w:t xml:space="preserve">virtue of the </w:t>
      </w:r>
      <w:r w:rsidRPr="002C7A10">
        <w:rPr>
          <w:bCs/>
          <w:highlight w:val="cyan"/>
          <w:u w:val="single"/>
        </w:rPr>
        <w:t xml:space="preserve">debate </w:t>
      </w:r>
      <w:r w:rsidRPr="002C7A10">
        <w:rPr>
          <w:bCs/>
          <w:u w:val="single"/>
        </w:rPr>
        <w:t>that the process necessarily entails</w:t>
      </w:r>
      <w:r w:rsidRPr="002C7A10">
        <w:rPr>
          <w:sz w:val="14"/>
          <w:szCs w:val="14"/>
        </w:rPr>
        <w:t xml:space="preserve">. There is no need here to explain at length how deliberative processes that are inclusive of all stakeholders tend to produce outcomes that are generally considered more socially and politically acceptable. In the long run, the </w:t>
      </w:r>
      <w:r w:rsidRPr="002C7A10">
        <w:rPr>
          <w:bCs/>
          <w:u w:val="single"/>
        </w:rPr>
        <w:t xml:space="preserve">large </w:t>
      </w:r>
      <w:r w:rsidRPr="002C7A10">
        <w:rPr>
          <w:bCs/>
          <w:highlight w:val="cyan"/>
          <w:u w:val="single"/>
        </w:rPr>
        <w:t>ownership</w:t>
      </w:r>
      <w:r w:rsidRPr="002C7A10">
        <w:rPr>
          <w:sz w:val="14"/>
          <w:szCs w:val="14"/>
        </w:rPr>
        <w:t xml:space="preserve"> also </w:t>
      </w:r>
      <w:r w:rsidRPr="002C7A10">
        <w:rPr>
          <w:bCs/>
          <w:highlight w:val="cyan"/>
          <w:u w:val="single"/>
        </w:rPr>
        <w:t xml:space="preserve">leads to </w:t>
      </w:r>
      <w:r w:rsidRPr="002C7A10">
        <w:rPr>
          <w:bCs/>
          <w:u w:val="single"/>
        </w:rPr>
        <w:t xml:space="preserve">more </w:t>
      </w:r>
      <w:r w:rsidRPr="002C7A10">
        <w:rPr>
          <w:b/>
          <w:bCs/>
          <w:highlight w:val="cyan"/>
          <w:u w:val="single"/>
          <w:bdr w:val="single" w:sz="4" w:space="0" w:color="auto"/>
        </w:rPr>
        <w:t>efficient implementation</w:t>
      </w:r>
      <w:r w:rsidRPr="002C7A10">
        <w:rPr>
          <w:bCs/>
          <w:highlight w:val="cyan"/>
          <w:u w:val="single"/>
        </w:rPr>
        <w:t xml:space="preserve">, because actors feel </w:t>
      </w:r>
      <w:r w:rsidRPr="002C7A10">
        <w:rPr>
          <w:b/>
          <w:bCs/>
          <w:highlight w:val="cyan"/>
          <w:u w:val="single"/>
          <w:bdr w:val="single" w:sz="4" w:space="0" w:color="auto"/>
        </w:rPr>
        <w:t>invested</w:t>
      </w:r>
      <w:r w:rsidRPr="002C7A10">
        <w:rPr>
          <w:bCs/>
          <w:highlight w:val="cyan"/>
          <w:u w:val="single"/>
        </w:rPr>
        <w:t xml:space="preserve"> in</w:t>
      </w:r>
      <w:r w:rsidRPr="002C7A10">
        <w:rPr>
          <w:bCs/>
          <w:u w:val="single"/>
        </w:rPr>
        <w:t xml:space="preserve"> the enactment of </w:t>
      </w:r>
      <w:r w:rsidRPr="002C7A10">
        <w:rPr>
          <w:bCs/>
          <w:highlight w:val="cyan"/>
          <w:u w:val="single"/>
        </w:rPr>
        <w:t>solutions</w:t>
      </w:r>
      <w:r w:rsidRPr="002C7A10">
        <w:rPr>
          <w:sz w:val="14"/>
          <w:szCs w:val="14"/>
        </w:rPr>
        <w:t xml:space="preserve"> on the ground. </w:t>
      </w:r>
      <w:r w:rsidRPr="002C7A10">
        <w:rPr>
          <w:bCs/>
          <w:u w:val="single"/>
        </w:rPr>
        <w:t>Even episodes of political failure</w:t>
      </w:r>
      <w:r w:rsidRPr="002C7A10">
        <w:rPr>
          <w:sz w:val="14"/>
          <w:szCs w:val="14"/>
        </w:rPr>
        <w:t xml:space="preserve">, such as the lack of UN reaction to the Rwandan genocide, </w:t>
      </w:r>
      <w:r w:rsidRPr="002C7A10">
        <w:rPr>
          <w:bCs/>
          <w:u w:val="single"/>
        </w:rPr>
        <w:t>can generate useful lessons when re-appropriated multilaterally</w:t>
      </w:r>
      <w:r w:rsidRPr="002C7A10">
        <w:rPr>
          <w:sz w:val="14"/>
          <w:szCs w:val="14"/>
        </w:rPr>
        <w:t xml:space="preserve">—think of the Responsibility to Protect, for instance.3 </w:t>
      </w:r>
      <w:proofErr w:type="gramStart"/>
      <w:r w:rsidRPr="002C7A10">
        <w:rPr>
          <w:sz w:val="14"/>
          <w:szCs w:val="14"/>
        </w:rPr>
        <w:t>From</w:t>
      </w:r>
      <w:proofErr w:type="gramEnd"/>
      <w:r w:rsidRPr="002C7A10">
        <w:rPr>
          <w:sz w:val="14"/>
          <w:szCs w:val="14"/>
        </w:rPr>
        <w:t xml:space="preserve"> this outlook, there is no contradiction between efficiency and the axiomatic practice of multilateralism, quite the contrary. </w:t>
      </w:r>
      <w:r w:rsidRPr="002C7A10">
        <w:rPr>
          <w:bCs/>
          <w:u w:val="single"/>
        </w:rPr>
        <w:t>The more multilateralism becomes the norm</w:t>
      </w:r>
      <w:r w:rsidRPr="002C7A10">
        <w:rPr>
          <w:sz w:val="14"/>
          <w:szCs w:val="14"/>
        </w:rPr>
        <w:t xml:space="preserve">al or self-evident practice of global governance, </w:t>
      </w:r>
      <w:r w:rsidRPr="002C7A10">
        <w:rPr>
          <w:bCs/>
          <w:u w:val="single"/>
        </w:rPr>
        <w:t>the more benefits it yields</w:t>
      </w:r>
      <w:r w:rsidRPr="002C7A10">
        <w:rPr>
          <w:sz w:val="14"/>
          <w:szCs w:val="14"/>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2C7A10">
        <w:rPr>
          <w:highlight w:val="cyan"/>
          <w:u w:val="single"/>
        </w:rPr>
        <w:t>multilateralism</w:t>
      </w:r>
      <w:r w:rsidRPr="002C7A10">
        <w:rPr>
          <w:u w:val="single"/>
        </w:rPr>
        <w:t xml:space="preserve"> as a global governance routine</w:t>
      </w:r>
      <w:r w:rsidRPr="002C7A10">
        <w:rPr>
          <w:sz w:val="14"/>
          <w:szCs w:val="14"/>
        </w:rPr>
        <w:t xml:space="preserve"> also </w:t>
      </w:r>
      <w:r w:rsidRPr="002C7A10">
        <w:rPr>
          <w:bCs/>
          <w:highlight w:val="cyan"/>
          <w:u w:val="single"/>
        </w:rPr>
        <w:t xml:space="preserve">creates </w:t>
      </w:r>
      <w:r w:rsidRPr="002C7A10">
        <w:rPr>
          <w:b/>
          <w:bCs/>
          <w:highlight w:val="cyan"/>
          <w:u w:val="single"/>
          <w:bdr w:val="single" w:sz="4" w:space="0" w:color="auto"/>
        </w:rPr>
        <w:t>self-reinforcing dynamics</w:t>
      </w:r>
      <w:r w:rsidRPr="002C7A10">
        <w:rPr>
          <w:bCs/>
          <w:u w:val="single"/>
        </w:rPr>
        <w:t xml:space="preserve"> </w:t>
      </w:r>
      <w:r w:rsidRPr="002C7A10">
        <w:rPr>
          <w:bCs/>
          <w:highlight w:val="cyan"/>
          <w:u w:val="single"/>
        </w:rPr>
        <w:t xml:space="preserve">and </w:t>
      </w:r>
      <w:r w:rsidRPr="00852CC2">
        <w:rPr>
          <w:bCs/>
          <w:u w:val="single"/>
        </w:rPr>
        <w:t xml:space="preserve">new </w:t>
      </w:r>
      <w:r w:rsidRPr="002C7A10">
        <w:rPr>
          <w:bCs/>
          <w:highlight w:val="cyan"/>
          <w:u w:val="single"/>
        </w:rPr>
        <w:t xml:space="preserve">focal points for </w:t>
      </w:r>
      <w:r w:rsidRPr="00852CC2">
        <w:rPr>
          <w:bCs/>
          <w:u w:val="single"/>
        </w:rPr>
        <w:t xml:space="preserve">strategic </w:t>
      </w:r>
      <w:r w:rsidRPr="002C7A10">
        <w:rPr>
          <w:bCs/>
          <w:highlight w:val="cyan"/>
          <w:u w:val="single"/>
        </w:rPr>
        <w:t xml:space="preserve">interaction. </w:t>
      </w:r>
      <w:r w:rsidRPr="00852CC2">
        <w:rPr>
          <w:bCs/>
          <w:u w:val="single"/>
        </w:rPr>
        <w:t>The axiomatic practice of multilateralism helps define problems in commensurable ways and craft moderate solutions</w:t>
      </w:r>
      <w:r w:rsidRPr="00852CC2">
        <w:rPr>
          <w:sz w:val="14"/>
          <w:szCs w:val="14"/>
        </w:rPr>
        <w:t xml:space="preserve"> with wide-ranging ownership—three processual benefits that further strengthen the impetus for multilateral dialog. Pg. 21-23</w:t>
      </w:r>
      <w:r w:rsidRPr="002C7A10">
        <w:rPr>
          <w:sz w:val="14"/>
          <w:szCs w:val="14"/>
        </w:rPr>
        <w:t xml:space="preserve"> </w:t>
      </w:r>
    </w:p>
    <w:p w:rsidR="00BB7ADD" w:rsidRPr="002C7A10" w:rsidRDefault="00BB7ADD" w:rsidP="00BB7ADD">
      <w:pPr>
        <w:contextualSpacing/>
      </w:pPr>
    </w:p>
    <w:p w:rsidR="00BB7ADD" w:rsidRPr="00674233" w:rsidRDefault="00BB7ADD" w:rsidP="00BB7ADD">
      <w:pPr>
        <w:pStyle w:val="Heading4"/>
      </w:pPr>
      <w:r w:rsidRPr="00674233">
        <w:t xml:space="preserve">The plan solves– </w:t>
      </w:r>
    </w:p>
    <w:p w:rsidR="00BB7ADD" w:rsidRPr="002C7A10" w:rsidRDefault="00BB7ADD" w:rsidP="00BB7ADD">
      <w:pPr>
        <w:contextualSpacing/>
        <w:rPr>
          <w:b/>
        </w:rPr>
      </w:pPr>
    </w:p>
    <w:p w:rsidR="00BB7ADD" w:rsidRPr="00674233" w:rsidRDefault="00BB7ADD" w:rsidP="00BB7ADD">
      <w:pPr>
        <w:pStyle w:val="Heading4"/>
      </w:pPr>
      <w:r w:rsidRPr="00674233">
        <w:t>First, repeal would represent a commitment to multilateralism for the international community by bolst</w:t>
      </w:r>
      <w:r>
        <w:t xml:space="preserve">ering human rights credibility – </w:t>
      </w:r>
      <w:r w:rsidRPr="00674233">
        <w:t xml:space="preserve">that </w:t>
      </w:r>
      <w:r w:rsidRPr="00674233">
        <w:rPr>
          <w:u w:val="single"/>
        </w:rPr>
        <w:t>refocuses global institutions</w:t>
      </w:r>
    </w:p>
    <w:p w:rsidR="00BB7ADD" w:rsidRPr="002C7A10" w:rsidRDefault="00BB7ADD" w:rsidP="00BB7ADD">
      <w:pPr>
        <w:contextualSpacing/>
      </w:pPr>
      <w:r w:rsidRPr="002C7A10">
        <w:t xml:space="preserve">*plan spreads multilateralism – </w:t>
      </w:r>
      <w:r w:rsidRPr="002C7A10">
        <w:rPr>
          <w:u w:val="single"/>
        </w:rPr>
        <w:t>only</w:t>
      </w:r>
      <w:r w:rsidRPr="002C7A10">
        <w:t xml:space="preserve"> the removal of the embargo carries the </w:t>
      </w:r>
      <w:r w:rsidRPr="002C7A10">
        <w:rPr>
          <w:u w:val="single"/>
        </w:rPr>
        <w:t>symbolic</w:t>
      </w:r>
      <w:r w:rsidRPr="002C7A10">
        <w:t xml:space="preserve"> weight of revoking previous unilateral efforts to backlash against other countries in votes during conferences in the UN</w:t>
      </w:r>
    </w:p>
    <w:p w:rsidR="00BB7ADD" w:rsidRPr="002C7A10" w:rsidRDefault="00BB7ADD" w:rsidP="00BB7ADD">
      <w:pPr>
        <w:contextualSpacing/>
      </w:pPr>
      <w:r w:rsidRPr="002C7A10">
        <w:t xml:space="preserve">*overwhelms alternative causes – removing the embargo signifies an endorsement of international law that overwhelms human rights violations in Guantanamo and Iraq – prefer </w:t>
      </w:r>
      <w:r w:rsidRPr="002C7A10">
        <w:rPr>
          <w:u w:val="single"/>
        </w:rPr>
        <w:t>comparative</w:t>
      </w:r>
      <w:r w:rsidRPr="002C7A10">
        <w:t xml:space="preserve"> evidence</w:t>
      </w:r>
    </w:p>
    <w:p w:rsidR="00BB7ADD" w:rsidRPr="002C7A10" w:rsidRDefault="00BB7ADD" w:rsidP="00BB7ADD">
      <w:pPr>
        <w:contextualSpacing/>
      </w:pPr>
      <w:r w:rsidRPr="002C7A10">
        <w:rPr>
          <w:b/>
          <w:bCs/>
        </w:rPr>
        <w:t xml:space="preserve">Burgsdorff 09 </w:t>
      </w:r>
      <w:r w:rsidRPr="002C7A10">
        <w:rPr>
          <w:b/>
        </w:rPr>
        <w:t xml:space="preserve">– </w:t>
      </w:r>
      <w:r w:rsidRPr="002C7A10">
        <w:t xml:space="preserve">Ph. D in Political Science from Freiburg University, EU Fellow at the University of Miami (Sven Kühn von, “Problems and Opportunities for the Incoming Obama Administration”, </w:t>
      </w:r>
      <w:hyperlink r:id="rId12" w:history="1">
        <w:r w:rsidRPr="002C7A10">
          <w:t>http://aei.pitt.edu.proxy.lib.umich.edu/11047/1/vonBurgsdorfUSvsCubalong09edi.pdf</w:t>
        </w:r>
      </w:hyperlink>
      <w:r w:rsidRPr="002C7A10">
        <w:t>)//NG</w:t>
      </w:r>
    </w:p>
    <w:p w:rsidR="00BB7ADD" w:rsidRPr="002C7A10" w:rsidRDefault="00BB7ADD" w:rsidP="00BB7ADD">
      <w:pPr>
        <w:contextualSpacing/>
      </w:pPr>
    </w:p>
    <w:p w:rsidR="00BB7ADD" w:rsidRPr="002C7A10" w:rsidRDefault="00BB7ADD" w:rsidP="00BB7ADD">
      <w:pPr>
        <w:contextualSpacing/>
        <w:rPr>
          <w:bCs/>
          <w:u w:val="single"/>
        </w:rPr>
      </w:pPr>
      <w:r w:rsidRPr="002C7A10">
        <w:rPr>
          <w:sz w:val="14"/>
          <w:szCs w:val="14"/>
        </w:rPr>
        <w:t xml:space="preserve">In addition, </w:t>
      </w:r>
      <w:r w:rsidRPr="002C7A10">
        <w:rPr>
          <w:bCs/>
          <w:highlight w:val="cyan"/>
          <w:u w:val="single"/>
        </w:rPr>
        <w:t>the US needs to improve its</w:t>
      </w:r>
      <w:r w:rsidRPr="002C7A10">
        <w:rPr>
          <w:bCs/>
          <w:u w:val="single"/>
        </w:rPr>
        <w:t xml:space="preserve"> international </w:t>
      </w:r>
      <w:r w:rsidRPr="002C7A10">
        <w:rPr>
          <w:bCs/>
          <w:highlight w:val="cyan"/>
          <w:u w:val="single"/>
        </w:rPr>
        <w:t xml:space="preserve">human rights reputation which </w:t>
      </w:r>
      <w:proofErr w:type="gramStart"/>
      <w:r w:rsidRPr="002C7A10">
        <w:rPr>
          <w:bCs/>
          <w:highlight w:val="cyan"/>
          <w:u w:val="single"/>
        </w:rPr>
        <w:t xml:space="preserve">was </w:t>
      </w:r>
      <w:r w:rsidRPr="002C7A10">
        <w:rPr>
          <w:bCs/>
          <w:u w:val="single"/>
        </w:rPr>
        <w:t xml:space="preserve"> severely</w:t>
      </w:r>
      <w:proofErr w:type="gramEnd"/>
      <w:r w:rsidRPr="002C7A10">
        <w:rPr>
          <w:bCs/>
          <w:u w:val="single"/>
        </w:rPr>
        <w:t xml:space="preserve"> </w:t>
      </w:r>
      <w:r w:rsidRPr="002C7A10">
        <w:rPr>
          <w:bCs/>
          <w:highlight w:val="cyan"/>
          <w:u w:val="single"/>
        </w:rPr>
        <w:t>damaged by</w:t>
      </w:r>
      <w:r w:rsidRPr="002C7A10">
        <w:rPr>
          <w:bCs/>
          <w:u w:val="single"/>
        </w:rPr>
        <w:t xml:space="preserve"> US engagements in </w:t>
      </w:r>
      <w:r w:rsidRPr="002C7A10">
        <w:rPr>
          <w:bCs/>
          <w:highlight w:val="cyan"/>
          <w:u w:val="single"/>
        </w:rPr>
        <w:t>Iraq and</w:t>
      </w:r>
      <w:r w:rsidRPr="002C7A10">
        <w:rPr>
          <w:bCs/>
          <w:u w:val="single"/>
        </w:rPr>
        <w:t xml:space="preserve"> the treatment of prisoners in </w:t>
      </w:r>
      <w:r w:rsidRPr="002C7A10">
        <w:rPr>
          <w:bCs/>
          <w:highlight w:val="cyan"/>
          <w:u w:val="single"/>
        </w:rPr>
        <w:t>Guantanamo</w:t>
      </w:r>
      <w:r w:rsidRPr="002C7A10">
        <w:rPr>
          <w:sz w:val="14"/>
          <w:szCs w:val="14"/>
          <w:highlight w:val="cyan"/>
        </w:rPr>
        <w:t xml:space="preserve">. </w:t>
      </w:r>
      <w:proofErr w:type="gramStart"/>
      <w:r w:rsidRPr="002C7A10">
        <w:rPr>
          <w:bCs/>
          <w:highlight w:val="cyan"/>
          <w:u w:val="single"/>
        </w:rPr>
        <w:t>The  perception</w:t>
      </w:r>
      <w:proofErr w:type="gramEnd"/>
      <w:r w:rsidRPr="002C7A10">
        <w:rPr>
          <w:bCs/>
          <w:highlight w:val="cyan"/>
          <w:u w:val="single"/>
        </w:rPr>
        <w:t xml:space="preserve"> that the US does not </w:t>
      </w:r>
      <w:r w:rsidRPr="00852CC2">
        <w:rPr>
          <w:bCs/>
          <w:u w:val="single"/>
        </w:rPr>
        <w:t>do its utmost to</w:t>
      </w:r>
      <w:r w:rsidRPr="002C7A10">
        <w:rPr>
          <w:bCs/>
          <w:u w:val="single"/>
        </w:rPr>
        <w:t xml:space="preserve"> fully </w:t>
      </w:r>
      <w:r w:rsidRPr="002C7A10">
        <w:rPr>
          <w:bCs/>
          <w:highlight w:val="cyan"/>
          <w:u w:val="single"/>
        </w:rPr>
        <w:t>respect international law</w:t>
      </w:r>
      <w:r w:rsidRPr="002C7A10">
        <w:rPr>
          <w:bCs/>
          <w:u w:val="single"/>
        </w:rPr>
        <w:t xml:space="preserve"> is an issue that  </w:t>
      </w:r>
      <w:r w:rsidRPr="002C7A10">
        <w:rPr>
          <w:bCs/>
          <w:highlight w:val="cyan"/>
          <w:u w:val="single"/>
        </w:rPr>
        <w:t xml:space="preserve">renders difficult </w:t>
      </w:r>
      <w:r w:rsidRPr="00852CC2">
        <w:rPr>
          <w:bCs/>
          <w:u w:val="single"/>
        </w:rPr>
        <w:t xml:space="preserve">joint </w:t>
      </w:r>
      <w:r w:rsidRPr="002C7A10">
        <w:rPr>
          <w:bCs/>
          <w:highlight w:val="cyan"/>
          <w:u w:val="single"/>
        </w:rPr>
        <w:t>efforts</w:t>
      </w:r>
      <w:r w:rsidRPr="002C7A10">
        <w:rPr>
          <w:sz w:val="14"/>
          <w:szCs w:val="14"/>
          <w:highlight w:val="cyan"/>
        </w:rPr>
        <w:t xml:space="preserve"> </w:t>
      </w:r>
      <w:r w:rsidRPr="002C7A10">
        <w:rPr>
          <w:bCs/>
          <w:highlight w:val="cyan"/>
          <w:u w:val="single"/>
        </w:rPr>
        <w:t xml:space="preserve">to make the UN a meaningful instrument </w:t>
      </w:r>
      <w:r w:rsidRPr="00852CC2">
        <w:rPr>
          <w:bCs/>
          <w:u w:val="single"/>
        </w:rPr>
        <w:t>for acting</w:t>
      </w:r>
      <w:r w:rsidRPr="002C7A10">
        <w:rPr>
          <w:bCs/>
          <w:u w:val="single"/>
        </w:rPr>
        <w:t xml:space="preserve"> decisively against  human rights violations</w:t>
      </w:r>
      <w:r w:rsidRPr="002C7A10">
        <w:rPr>
          <w:sz w:val="14"/>
          <w:szCs w:val="14"/>
        </w:rPr>
        <w:t xml:space="preserve">.2 </w:t>
      </w:r>
      <w:r w:rsidRPr="002C7A10">
        <w:rPr>
          <w:bCs/>
          <w:highlight w:val="cyan"/>
          <w:u w:val="single"/>
        </w:rPr>
        <w:t>If the US wants to act more effectively in multilateral</w:t>
      </w:r>
      <w:r w:rsidRPr="002C7A10">
        <w:rPr>
          <w:sz w:val="14"/>
          <w:szCs w:val="14"/>
          <w:highlight w:val="cyan"/>
        </w:rPr>
        <w:t xml:space="preserve"> </w:t>
      </w:r>
      <w:r w:rsidRPr="002C7A10">
        <w:rPr>
          <w:bCs/>
          <w:highlight w:val="cyan"/>
          <w:u w:val="single"/>
        </w:rPr>
        <w:t>forums</w:t>
      </w:r>
      <w:r w:rsidRPr="002C7A10">
        <w:rPr>
          <w:sz w:val="14"/>
          <w:szCs w:val="14"/>
        </w:rPr>
        <w:t xml:space="preserve"> in general on  human rights matters, </w:t>
      </w:r>
      <w:r w:rsidRPr="002C7A10">
        <w:rPr>
          <w:bCs/>
          <w:highlight w:val="cyan"/>
          <w:u w:val="single"/>
        </w:rPr>
        <w:t>Washington</w:t>
      </w:r>
      <w:r w:rsidRPr="002C7A10">
        <w:rPr>
          <w:bCs/>
          <w:u w:val="single"/>
        </w:rPr>
        <w:t>,</w:t>
      </w:r>
      <w:r w:rsidRPr="002C7A10">
        <w:rPr>
          <w:sz w:val="14"/>
          <w:szCs w:val="14"/>
        </w:rPr>
        <w:t xml:space="preserve"> as a matter of priority</w:t>
      </w:r>
      <w:r w:rsidRPr="002C7A10">
        <w:rPr>
          <w:bCs/>
          <w:u w:val="single"/>
        </w:rPr>
        <w:t xml:space="preserve">, </w:t>
      </w:r>
      <w:r w:rsidRPr="002C7A10">
        <w:rPr>
          <w:bCs/>
          <w:highlight w:val="cyan"/>
          <w:u w:val="single"/>
        </w:rPr>
        <w:t>needs to restore</w:t>
      </w:r>
      <w:r w:rsidRPr="002C7A10">
        <w:rPr>
          <w:bCs/>
          <w:u w:val="single"/>
        </w:rPr>
        <w:t xml:space="preserve"> US </w:t>
      </w:r>
      <w:r w:rsidRPr="002C7A10">
        <w:rPr>
          <w:bCs/>
          <w:highlight w:val="cyan"/>
          <w:u w:val="single"/>
        </w:rPr>
        <w:t>credibility</w:t>
      </w:r>
      <w:r w:rsidRPr="002C7A10">
        <w:rPr>
          <w:sz w:val="14"/>
          <w:szCs w:val="14"/>
        </w:rPr>
        <w:t xml:space="preserve">, </w:t>
      </w:r>
      <w:r w:rsidRPr="002C7A10">
        <w:rPr>
          <w:bCs/>
          <w:u w:val="single"/>
        </w:rPr>
        <w:t>thus  making human rights a more defendable key priority in international relations</w:t>
      </w:r>
      <w:r w:rsidRPr="002C7A10">
        <w:rPr>
          <w:sz w:val="14"/>
          <w:szCs w:val="14"/>
        </w:rPr>
        <w:t xml:space="preserve">. Together, the EU </w:t>
      </w:r>
      <w:proofErr w:type="gramStart"/>
      <w:r w:rsidRPr="002C7A10">
        <w:rPr>
          <w:sz w:val="14"/>
          <w:szCs w:val="14"/>
        </w:rPr>
        <w:t>and  US</w:t>
      </w:r>
      <w:proofErr w:type="gramEnd"/>
      <w:r w:rsidRPr="002C7A10">
        <w:rPr>
          <w:sz w:val="14"/>
          <w:szCs w:val="14"/>
        </w:rPr>
        <w:t xml:space="preserve"> stand a far better chance of furthering democratic change and sustainable improvement of the  living conditions in Cuba. It is also then that other foreign partners, notably from Latin America</w:t>
      </w:r>
      <w:proofErr w:type="gramStart"/>
      <w:r w:rsidRPr="002C7A10">
        <w:rPr>
          <w:sz w:val="14"/>
          <w:szCs w:val="14"/>
        </w:rPr>
        <w:t>,  could</w:t>
      </w:r>
      <w:proofErr w:type="gramEnd"/>
      <w:r w:rsidRPr="002C7A10">
        <w:rPr>
          <w:sz w:val="14"/>
          <w:szCs w:val="14"/>
        </w:rPr>
        <w:t xml:space="preserve"> be more easily approached to engage on Cuba along commonly agreed upon agendas. </w:t>
      </w:r>
      <w:proofErr w:type="gramStart"/>
      <w:r w:rsidRPr="002C7A10">
        <w:rPr>
          <w:sz w:val="14"/>
          <w:szCs w:val="14"/>
        </w:rPr>
        <w:t>A  realistic</w:t>
      </w:r>
      <w:proofErr w:type="gramEnd"/>
      <w:r w:rsidRPr="002C7A10">
        <w:rPr>
          <w:sz w:val="14"/>
          <w:szCs w:val="14"/>
        </w:rPr>
        <w:t xml:space="preserve"> scenario, however, has to consider that political change in Cuba will probably take longer  and most likely be preceded by economic reform measures coming from the regime itself. </w:t>
      </w:r>
      <w:proofErr w:type="gramStart"/>
      <w:r w:rsidRPr="002C7A10">
        <w:rPr>
          <w:sz w:val="14"/>
          <w:szCs w:val="14"/>
        </w:rPr>
        <w:t>Foreign  actors</w:t>
      </w:r>
      <w:proofErr w:type="gramEnd"/>
      <w:r w:rsidRPr="002C7A10">
        <w:rPr>
          <w:sz w:val="14"/>
          <w:szCs w:val="14"/>
        </w:rPr>
        <w:t xml:space="preserve">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Cuba?  An answer to that question requires reviewing three important factors: first, constraints </w:t>
      </w:r>
      <w:proofErr w:type="gramStart"/>
      <w:r w:rsidRPr="002C7A10">
        <w:rPr>
          <w:sz w:val="14"/>
          <w:szCs w:val="14"/>
        </w:rPr>
        <w:t>and  opportunities</w:t>
      </w:r>
      <w:proofErr w:type="gramEnd"/>
      <w:r w:rsidRPr="002C7A10">
        <w:rPr>
          <w:sz w:val="14"/>
          <w:szCs w:val="14"/>
        </w:rPr>
        <w:t xml:space="preserve">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w:t>
      </w:r>
      <w:proofErr w:type="gramStart"/>
      <w:r w:rsidRPr="002C7A10">
        <w:rPr>
          <w:sz w:val="14"/>
          <w:szCs w:val="14"/>
        </w:rPr>
        <w:t>remittances  imposed</w:t>
      </w:r>
      <w:proofErr w:type="gramEnd"/>
      <w:r w:rsidRPr="002C7A10">
        <w:rPr>
          <w:sz w:val="14"/>
          <w:szCs w:val="14"/>
        </w:rPr>
        <w:t xml:space="preserve"> by the first Bush administration. He called the embargo a “complete fiasco” but </w:t>
      </w:r>
      <w:proofErr w:type="gramStart"/>
      <w:r w:rsidRPr="002C7A10">
        <w:rPr>
          <w:sz w:val="14"/>
          <w:szCs w:val="14"/>
        </w:rPr>
        <w:t>shied  away</w:t>
      </w:r>
      <w:proofErr w:type="gramEnd"/>
      <w:r w:rsidRPr="002C7A10">
        <w:rPr>
          <w:sz w:val="14"/>
          <w:szCs w:val="14"/>
        </w:rPr>
        <w:t xml:space="preserve"> from suggesting the lifting of the economic sanctions or revoking Helms-Burton, saying that  he would maintain the embargo as long as no substantial political reform and release of political  prisoners would take place on the island. In essence, Obama’s proposed measures would </w:t>
      </w:r>
      <w:proofErr w:type="gramStart"/>
      <w:r w:rsidRPr="002C7A10">
        <w:rPr>
          <w:sz w:val="14"/>
          <w:szCs w:val="14"/>
        </w:rPr>
        <w:t>correspond  to</w:t>
      </w:r>
      <w:proofErr w:type="gramEnd"/>
      <w:r w:rsidRPr="002C7A10">
        <w:rPr>
          <w:sz w:val="14"/>
          <w:szCs w:val="14"/>
        </w:rPr>
        <w:t xml:space="preserve"> a policy similar to the one enacted during the second term of President Clinton. This was </w:t>
      </w:r>
      <w:proofErr w:type="gramStart"/>
      <w:r w:rsidRPr="002C7A10">
        <w:rPr>
          <w:sz w:val="14"/>
          <w:szCs w:val="14"/>
        </w:rPr>
        <w:t>during  the</w:t>
      </w:r>
      <w:proofErr w:type="gramEnd"/>
      <w:r w:rsidRPr="002C7A10">
        <w:rPr>
          <w:sz w:val="14"/>
          <w:szCs w:val="14"/>
        </w:rPr>
        <w:t xml:space="preserve"> campaign. Is it reasonable to assume that Obama’s resounding victory nation-wide and </w:t>
      </w:r>
      <w:proofErr w:type="gramStart"/>
      <w:r w:rsidRPr="002C7A10">
        <w:rPr>
          <w:sz w:val="14"/>
          <w:szCs w:val="14"/>
        </w:rPr>
        <w:t>in  Florida</w:t>
      </w:r>
      <w:proofErr w:type="gramEnd"/>
      <w:r w:rsidRPr="002C7A10">
        <w:rPr>
          <w:sz w:val="14"/>
          <w:szCs w:val="14"/>
        </w:rPr>
        <w:t xml:space="preserve"> provide a more conducive domestic platform for overhauling for good the failed and  discredited embargo policy?  Most observers would give a negative answer, at least during President Obama’s first </w:t>
      </w:r>
      <w:proofErr w:type="gramStart"/>
      <w:r w:rsidRPr="002C7A10">
        <w:rPr>
          <w:sz w:val="14"/>
          <w:szCs w:val="14"/>
        </w:rPr>
        <w:t>two  years</w:t>
      </w:r>
      <w:proofErr w:type="gramEnd"/>
      <w:r w:rsidRPr="002C7A10">
        <w:rPr>
          <w:sz w:val="14"/>
          <w:szCs w:val="14"/>
        </w:rPr>
        <w:t xml:space="preserve"> in office, and this for the following reasons: First, Cuba and Latin America are not among the  top foreign policy concerns at this juncture. Second, while US business is clearly interested </w:t>
      </w:r>
      <w:proofErr w:type="gramStart"/>
      <w:r w:rsidRPr="002C7A10">
        <w:rPr>
          <w:sz w:val="14"/>
          <w:szCs w:val="14"/>
        </w:rPr>
        <w:t>in  strengthening</w:t>
      </w:r>
      <w:proofErr w:type="gramEnd"/>
      <w:r w:rsidRPr="002C7A10">
        <w:rPr>
          <w:sz w:val="14"/>
          <w:szCs w:val="14"/>
        </w:rPr>
        <w:t xml:space="preserve"> trade and developing investment ties with Cuba strong pressure, so far, has only come  from the agribusiness sector which succeeded in exporting US goods despite the embargo since  2002. Moreover, Cuban demand is still crippled by rather modest purchasing power and the </w:t>
      </w:r>
      <w:proofErr w:type="gramStart"/>
      <w:r w:rsidRPr="002C7A10">
        <w:rPr>
          <w:sz w:val="14"/>
          <w:szCs w:val="14"/>
        </w:rPr>
        <w:t>overall  business</w:t>
      </w:r>
      <w:proofErr w:type="gramEnd"/>
      <w:r w:rsidRPr="002C7A10">
        <w:rPr>
          <w:sz w:val="14"/>
          <w:szCs w:val="14"/>
        </w:rPr>
        <w:t xml:space="preserve">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t>
      </w:r>
      <w:proofErr w:type="gramStart"/>
      <w:r w:rsidRPr="002C7A10">
        <w:rPr>
          <w:sz w:val="14"/>
          <w:szCs w:val="14"/>
        </w:rPr>
        <w:t>would  be</w:t>
      </w:r>
      <w:proofErr w:type="gramEnd"/>
      <w:r w:rsidRPr="002C7A10">
        <w:rPr>
          <w:sz w:val="14"/>
          <w:szCs w:val="14"/>
        </w:rPr>
        <w:t xml:space="preserve"> widely heralded as the dawning of a new era in the Western Hemisphere and beyond, with  immediate positive repercussions on bilateral relations with all major Latin American and  Caribbean countries. Pressure to lift the embargo, or parts of it, may also come from the </w:t>
      </w:r>
      <w:proofErr w:type="gramStart"/>
      <w:r w:rsidRPr="002C7A10">
        <w:rPr>
          <w:sz w:val="14"/>
          <w:szCs w:val="14"/>
        </w:rPr>
        <w:t>powerful  US</w:t>
      </w:r>
      <w:proofErr w:type="gramEnd"/>
      <w:r w:rsidRPr="002C7A10">
        <w:rPr>
          <w:sz w:val="14"/>
          <w:szCs w:val="14"/>
        </w:rPr>
        <w:t xml:space="preserve"> oil lobby if commercially viable finds are discovered in Cuba’s exclusive economic zone, with  Cuba actively courting US investments in the remaining off-shore blocks. It would make little </w:t>
      </w:r>
      <w:proofErr w:type="gramStart"/>
      <w:r w:rsidRPr="002C7A10">
        <w:rPr>
          <w:sz w:val="14"/>
          <w:szCs w:val="14"/>
        </w:rPr>
        <w:t>sense  for</w:t>
      </w:r>
      <w:proofErr w:type="gramEnd"/>
      <w:r w:rsidRPr="002C7A10">
        <w:rPr>
          <w:sz w:val="14"/>
          <w:szCs w:val="14"/>
        </w:rPr>
        <w:t xml:space="preserve">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w:t>
      </w:r>
      <w:proofErr w:type="gramStart"/>
      <w:r w:rsidRPr="002C7A10">
        <w:rPr>
          <w:sz w:val="14"/>
          <w:szCs w:val="14"/>
        </w:rPr>
        <w:t>of  fact</w:t>
      </w:r>
      <w:proofErr w:type="gramEnd"/>
      <w:r w:rsidRPr="002C7A10">
        <w:rPr>
          <w:sz w:val="14"/>
          <w:szCs w:val="14"/>
        </w:rPr>
        <w:t xml:space="preserve">, the democrats could actually loose Latino votes in Florida in the next elections among the nonCuban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w:t>
      </w:r>
      <w:proofErr w:type="gramStart"/>
      <w:r w:rsidRPr="002C7A10">
        <w:rPr>
          <w:sz w:val="14"/>
          <w:szCs w:val="14"/>
        </w:rPr>
        <w:t>is  willing</w:t>
      </w:r>
      <w:proofErr w:type="gramEnd"/>
      <w:r w:rsidRPr="002C7A10">
        <w:rPr>
          <w:sz w:val="14"/>
          <w:szCs w:val="14"/>
        </w:rPr>
        <w:t xml:space="preserve"> to discuss with the US ways and means to improve bilateral relations and bring an end to the  policy of confrontation. The only requisite would be to conduct these talks on the basis of </w:t>
      </w:r>
      <w:proofErr w:type="gramStart"/>
      <w:r w:rsidRPr="002C7A10">
        <w:rPr>
          <w:sz w:val="14"/>
          <w:szCs w:val="14"/>
        </w:rPr>
        <w:t>equality  and</w:t>
      </w:r>
      <w:proofErr w:type="gramEnd"/>
      <w:r w:rsidRPr="002C7A10">
        <w:rPr>
          <w:sz w:val="14"/>
          <w:szCs w:val="14"/>
        </w:rPr>
        <w:t xml:space="preserve"> without any political pre-conditions. These statements did not contain much of a political </w:t>
      </w:r>
      <w:proofErr w:type="gramStart"/>
      <w:r w:rsidRPr="002C7A10">
        <w:rPr>
          <w:sz w:val="14"/>
          <w:szCs w:val="14"/>
        </w:rPr>
        <w:t>risk  for</w:t>
      </w:r>
      <w:proofErr w:type="gramEnd"/>
      <w:r w:rsidRPr="002C7A10">
        <w:rPr>
          <w:sz w:val="14"/>
          <w:szCs w:val="14"/>
        </w:rPr>
        <w:t xml:space="preserve"> Havana since they were unlikely to be heeded by the Bush administration. If, however, </w:t>
      </w:r>
      <w:proofErr w:type="gramStart"/>
      <w:r w:rsidRPr="002C7A10">
        <w:rPr>
          <w:sz w:val="14"/>
          <w:szCs w:val="14"/>
        </w:rPr>
        <w:t>the  Obama</w:t>
      </w:r>
      <w:proofErr w:type="gramEnd"/>
      <w:r w:rsidRPr="002C7A10">
        <w:rPr>
          <w:sz w:val="14"/>
          <w:szCs w:val="14"/>
        </w:rPr>
        <w:t xml:space="preserve"> administration were to take them at face value, it is fair to say that Cuba’s government  appears to be ill-prepared for commencing meaningful discussions with the US. For the past </w:t>
      </w:r>
      <w:proofErr w:type="gramStart"/>
      <w:r w:rsidRPr="002C7A10">
        <w:rPr>
          <w:sz w:val="14"/>
          <w:szCs w:val="14"/>
        </w:rPr>
        <w:t>50  years</w:t>
      </w:r>
      <w:proofErr w:type="gramEnd"/>
      <w:r w:rsidRPr="002C7A10">
        <w:rPr>
          <w:sz w:val="14"/>
          <w:szCs w:val="14"/>
        </w:rPr>
        <w:t xml:space="preserve"> the official dogma was based on the premise that US policy is hostile, interventionist and  imperialist. A fundamental overhaul of the US approach towards Havana would make it difficult </w:t>
      </w:r>
      <w:proofErr w:type="gramStart"/>
      <w:r w:rsidRPr="002C7A10">
        <w:rPr>
          <w:sz w:val="14"/>
          <w:szCs w:val="14"/>
        </w:rPr>
        <w:t>for  the</w:t>
      </w:r>
      <w:proofErr w:type="gramEnd"/>
      <w:r w:rsidRPr="002C7A10">
        <w:rPr>
          <w:sz w:val="14"/>
          <w:szCs w:val="14"/>
        </w:rPr>
        <w:t xml:space="preserve"> Cuban government to continue propagating the David-versus-Goliath myth, considering that the  new US president, as an Afro-American, shares with two-thirds of Cubans a similar ethnic  background. Obama may indeed be perceived by many in Cuba as the personification of a different</w:t>
      </w:r>
      <w:proofErr w:type="gramStart"/>
      <w:r w:rsidRPr="002C7A10">
        <w:rPr>
          <w:sz w:val="14"/>
          <w:szCs w:val="14"/>
        </w:rPr>
        <w:t>,  less</w:t>
      </w:r>
      <w:proofErr w:type="gramEnd"/>
      <w:r w:rsidRPr="002C7A10">
        <w:rPr>
          <w:sz w:val="14"/>
          <w:szCs w:val="14"/>
        </w:rPr>
        <w:t xml:space="preserve">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w:t>
      </w:r>
      <w:proofErr w:type="gramStart"/>
      <w:r w:rsidRPr="002C7A10">
        <w:rPr>
          <w:sz w:val="14"/>
          <w:szCs w:val="14"/>
        </w:rPr>
        <w:t>embargo  scenario</w:t>
      </w:r>
      <w:proofErr w:type="gramEnd"/>
      <w:r w:rsidRPr="002C7A10">
        <w:rPr>
          <w:sz w:val="14"/>
          <w:szCs w:val="14"/>
        </w:rPr>
        <w:t xml:space="preserve">.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w:t>
      </w:r>
      <w:r w:rsidRPr="00852CC2">
        <w:rPr>
          <w:sz w:val="14"/>
          <w:szCs w:val="14"/>
        </w:rPr>
        <w:t xml:space="preserve">does not do any major economic and  financial damage that would jeopardize the survival of the regime.  Furthermore, Cuba’s illegal political opposition strongly disagrees with the embargo </w:t>
      </w:r>
      <w:proofErr w:type="gramStart"/>
      <w:r w:rsidRPr="00852CC2">
        <w:rPr>
          <w:sz w:val="14"/>
          <w:szCs w:val="14"/>
        </w:rPr>
        <w:t>because  the</w:t>
      </w:r>
      <w:proofErr w:type="gramEnd"/>
      <w:r w:rsidRPr="00852CC2">
        <w:rPr>
          <w:sz w:val="14"/>
          <w:szCs w:val="14"/>
        </w:rPr>
        <w:t xml:space="preserve"> continuation of a coercive policy framework is used by the authorities as a pretext to discredit  those opposing the regime as ‘puppets’ and ‘counterrevolutionary agents’ at the service of the US.  The Cuban opposition would clearly prefer Washington to conduct an open door policy </w:t>
      </w:r>
      <w:proofErr w:type="gramStart"/>
      <w:r w:rsidRPr="00852CC2">
        <w:rPr>
          <w:sz w:val="14"/>
          <w:szCs w:val="14"/>
        </w:rPr>
        <w:t>addressing  all</w:t>
      </w:r>
      <w:proofErr w:type="gramEnd"/>
      <w:r w:rsidRPr="00852CC2">
        <w:rPr>
          <w:sz w:val="14"/>
          <w:szCs w:val="14"/>
        </w:rPr>
        <w:t xml:space="preserve"> sectors of the Cuban society, including, of course, concrete measures supporting directly the  emerging dissident movement and providing high-profile visibility to human rights defenders. 6.3 How would the international community react?  </w:t>
      </w:r>
      <w:r w:rsidRPr="00852CC2">
        <w:rPr>
          <w:bCs/>
          <w:u w:val="single"/>
        </w:rPr>
        <w:t>At international level all major actors would clearly welcome an end to the embargo</w:t>
      </w:r>
      <w:r w:rsidRPr="00852CC2">
        <w:rPr>
          <w:sz w:val="14"/>
          <w:szCs w:val="14"/>
        </w:rPr>
        <w:t xml:space="preserve">. </w:t>
      </w:r>
      <w:r w:rsidRPr="00852CC2">
        <w:rPr>
          <w:bCs/>
          <w:u w:val="single"/>
        </w:rPr>
        <w:t>While the  sanctions policy allowed European, Canadian and, more recently, Venezuelan, Chinese, Brazilian  and Russian to become more involved with Cuba</w:t>
      </w:r>
      <w:r w:rsidRPr="00852CC2">
        <w:rPr>
          <w:sz w:val="14"/>
          <w:szCs w:val="14"/>
        </w:rPr>
        <w:t xml:space="preserve"> in the absence of competitors from the US (with  the exception of agriculture produce), </w:t>
      </w:r>
      <w:r w:rsidRPr="00852CC2">
        <w:rPr>
          <w:bCs/>
          <w:u w:val="single"/>
        </w:rPr>
        <w:t>most of the foreign powers, and in particular the EU and  Latin American countries, would clearly support a definite lifting of the coercive measures.</w:t>
      </w:r>
      <w:r w:rsidRPr="00852CC2">
        <w:rPr>
          <w:sz w:val="14"/>
          <w:szCs w:val="14"/>
        </w:rPr>
        <w:t xml:space="preserve"> </w:t>
      </w:r>
      <w:proofErr w:type="gramStart"/>
      <w:r w:rsidRPr="002C7A10">
        <w:rPr>
          <w:bCs/>
          <w:highlight w:val="cyan"/>
          <w:u w:val="single"/>
        </w:rPr>
        <w:t>Ending  the</w:t>
      </w:r>
      <w:proofErr w:type="gramEnd"/>
      <w:r w:rsidRPr="002C7A10">
        <w:rPr>
          <w:bCs/>
          <w:highlight w:val="cyan"/>
          <w:u w:val="single"/>
        </w:rPr>
        <w:t xml:space="preserve"> embargo would be</w:t>
      </w:r>
      <w:r w:rsidRPr="002C7A10">
        <w:rPr>
          <w:bCs/>
          <w:u w:val="single"/>
        </w:rPr>
        <w:t xml:space="preserve"> perceived as </w:t>
      </w:r>
      <w:r w:rsidRPr="002C7A10">
        <w:rPr>
          <w:bCs/>
          <w:highlight w:val="cyan"/>
          <w:u w:val="single"/>
        </w:rPr>
        <w:t>a decision carrying</w:t>
      </w:r>
      <w:r w:rsidRPr="002C7A10">
        <w:rPr>
          <w:bCs/>
          <w:u w:val="single"/>
        </w:rPr>
        <w:t xml:space="preserve"> a momentum of </w:t>
      </w:r>
      <w:r w:rsidRPr="002C7A10">
        <w:rPr>
          <w:bCs/>
          <w:highlight w:val="cyan"/>
          <w:u w:val="single"/>
        </w:rPr>
        <w:t>powerful symbolism</w:t>
      </w:r>
      <w:r w:rsidRPr="002C7A10">
        <w:rPr>
          <w:bCs/>
          <w:u w:val="single"/>
        </w:rPr>
        <w:t xml:space="preserve"> since </w:t>
      </w:r>
      <w:r w:rsidRPr="002C7A10">
        <w:rPr>
          <w:bCs/>
          <w:highlight w:val="cyan"/>
          <w:u w:val="single"/>
        </w:rPr>
        <w:t xml:space="preserve">it  would signal </w:t>
      </w:r>
      <w:r w:rsidRPr="002C7A10">
        <w:rPr>
          <w:bCs/>
          <w:u w:val="single"/>
        </w:rPr>
        <w:t xml:space="preserve">a newly found </w:t>
      </w:r>
      <w:r w:rsidRPr="002C7A10">
        <w:rPr>
          <w:bCs/>
          <w:highlight w:val="cyan"/>
          <w:u w:val="single"/>
        </w:rPr>
        <w:t>willingness</w:t>
      </w:r>
      <w:r w:rsidRPr="002C7A10">
        <w:rPr>
          <w:bCs/>
          <w:u w:val="single"/>
        </w:rPr>
        <w:t xml:space="preserve"> in Washington </w:t>
      </w:r>
      <w:r w:rsidRPr="002C7A10">
        <w:rPr>
          <w:bCs/>
          <w:highlight w:val="cyan"/>
          <w:u w:val="single"/>
        </w:rPr>
        <w:t>to reconsider</w:t>
      </w:r>
      <w:r w:rsidRPr="002C7A10">
        <w:rPr>
          <w:bCs/>
          <w:u w:val="single"/>
        </w:rPr>
        <w:t xml:space="preserve"> the usefulness of </w:t>
      </w:r>
      <w:r w:rsidRPr="002C7A10">
        <w:rPr>
          <w:bCs/>
          <w:highlight w:val="cyan"/>
          <w:u w:val="single"/>
        </w:rPr>
        <w:t>acting  unilaterally and</w:t>
      </w:r>
      <w:r w:rsidRPr="002C7A10">
        <w:rPr>
          <w:bCs/>
          <w:u w:val="single"/>
        </w:rPr>
        <w:t xml:space="preserve"> outside the international legal framework</w:t>
      </w:r>
      <w:r w:rsidRPr="002C7A10">
        <w:rPr>
          <w:sz w:val="14"/>
          <w:szCs w:val="14"/>
        </w:rPr>
        <w:t xml:space="preserve">. As a matter of fact, together with </w:t>
      </w:r>
      <w:proofErr w:type="gramStart"/>
      <w:r w:rsidRPr="002C7A10">
        <w:rPr>
          <w:sz w:val="14"/>
          <w:szCs w:val="14"/>
        </w:rPr>
        <w:t>other  measures</w:t>
      </w:r>
      <w:proofErr w:type="gramEnd"/>
      <w:r w:rsidRPr="002C7A10">
        <w:rPr>
          <w:sz w:val="14"/>
          <w:szCs w:val="14"/>
        </w:rPr>
        <w:t xml:space="preserve">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2C7A10">
        <w:rPr>
          <w:u w:val="single"/>
        </w:rPr>
        <w:t>it</w:t>
      </w:r>
      <w:r w:rsidRPr="002C7A10">
        <w:rPr>
          <w:sz w:val="14"/>
          <w:szCs w:val="14"/>
        </w:rPr>
        <w:t xml:space="preserve"> </w:t>
      </w:r>
      <w:r w:rsidRPr="002C7A10">
        <w:rPr>
          <w:bCs/>
          <w:u w:val="single"/>
        </w:rPr>
        <w:t xml:space="preserve">would be interpreted by the international community as </w:t>
      </w:r>
      <w:r w:rsidRPr="002C7A10">
        <w:rPr>
          <w:bCs/>
          <w:highlight w:val="cyan"/>
          <w:u w:val="single"/>
        </w:rPr>
        <w:t>steps  towards effective multilateralism.</w:t>
      </w:r>
    </w:p>
    <w:p w:rsidR="00BB7ADD" w:rsidRPr="002C7A10" w:rsidRDefault="00BB7ADD" w:rsidP="00BB7ADD">
      <w:pPr>
        <w:contextualSpacing/>
        <w:rPr>
          <w:b/>
        </w:rPr>
      </w:pPr>
    </w:p>
    <w:p w:rsidR="00BB7ADD" w:rsidRPr="002C7A10" w:rsidRDefault="00BB7ADD" w:rsidP="00BB7ADD">
      <w:pPr>
        <w:contextualSpacing/>
      </w:pPr>
    </w:p>
    <w:p w:rsidR="00BB7ADD" w:rsidRPr="00674233" w:rsidRDefault="00BB7ADD" w:rsidP="00BB7ADD">
      <w:pPr>
        <w:pStyle w:val="Heading4"/>
      </w:pPr>
      <w:r>
        <w:lastRenderedPageBreak/>
        <w:t>Second</w:t>
      </w:r>
      <w:r w:rsidRPr="00674233">
        <w:t>, the plan sends a clear signal of cooperation to Latin America, creating new partnerships and bolstering relations</w:t>
      </w:r>
    </w:p>
    <w:p w:rsidR="00BB7ADD" w:rsidRPr="002C7A10" w:rsidRDefault="00BB7ADD" w:rsidP="00BB7ADD">
      <w:pPr>
        <w:contextualSpacing/>
      </w:pPr>
      <w:r w:rsidRPr="002C7A10">
        <w:t xml:space="preserve">*plan sends a signal of Latin American cooperation to </w:t>
      </w:r>
      <w:r w:rsidRPr="002C7A10">
        <w:rPr>
          <w:u w:val="single"/>
        </w:rPr>
        <w:t>reinvigorate the OAS</w:t>
      </w:r>
      <w:r w:rsidRPr="002C7A10">
        <w:t xml:space="preserve"> – even though Cuba’s suspension was revoked in 2009, there exists a </w:t>
      </w:r>
      <w:r w:rsidRPr="002C7A10">
        <w:rPr>
          <w:u w:val="single"/>
        </w:rPr>
        <w:t>disconnect</w:t>
      </w:r>
      <w:r w:rsidRPr="002C7A10">
        <w:t xml:space="preserve"> between their reenlistment and the continuation of the embargo – </w:t>
      </w:r>
      <w:r w:rsidRPr="002C7A10">
        <w:rPr>
          <w:u w:val="single"/>
        </w:rPr>
        <w:t>corrupts</w:t>
      </w:r>
      <w:r w:rsidRPr="002C7A10">
        <w:t xml:space="preserve"> the OAS agenda by </w:t>
      </w:r>
      <w:r w:rsidRPr="002C7A10">
        <w:rPr>
          <w:u w:val="single"/>
        </w:rPr>
        <w:t>delegitimizing</w:t>
      </w:r>
      <w:r w:rsidRPr="002C7A10">
        <w:t xml:space="preserve"> US credibility</w:t>
      </w:r>
    </w:p>
    <w:p w:rsidR="00BB7ADD" w:rsidRPr="002C7A10" w:rsidRDefault="00BB7ADD" w:rsidP="00BB7ADD">
      <w:pPr>
        <w:contextualSpacing/>
      </w:pPr>
      <w:r w:rsidRPr="002C7A10">
        <w:t xml:space="preserve">*solves Latin American relations – choice statements from leaders of the Bolivarian Alliance prove Cuba is the </w:t>
      </w:r>
      <w:r w:rsidRPr="002C7A10">
        <w:rPr>
          <w:u w:val="single"/>
        </w:rPr>
        <w:t>nexus</w:t>
      </w:r>
      <w:r w:rsidRPr="002C7A10">
        <w:t xml:space="preserve"> point of increased relations which </w:t>
      </w:r>
      <w:r w:rsidRPr="002C7A10">
        <w:rPr>
          <w:u w:val="single"/>
        </w:rPr>
        <w:t>solves multilateralism</w:t>
      </w:r>
      <w:r w:rsidRPr="002C7A10">
        <w:t xml:space="preserve"> by enlisting support of </w:t>
      </w:r>
      <w:r w:rsidRPr="002C7A10">
        <w:rPr>
          <w:u w:val="single"/>
        </w:rPr>
        <w:t>developing countries</w:t>
      </w:r>
      <w:r w:rsidRPr="002C7A10">
        <w:t xml:space="preserve"> who </w:t>
      </w:r>
      <w:r w:rsidRPr="002C7A10">
        <w:rPr>
          <w:u w:val="single"/>
        </w:rPr>
        <w:t>bandwagon</w:t>
      </w:r>
      <w:r w:rsidRPr="002C7A10">
        <w:t xml:space="preserve"> with Latin America</w:t>
      </w:r>
    </w:p>
    <w:p w:rsidR="00BB7ADD" w:rsidRPr="002C7A10" w:rsidRDefault="00BB7ADD" w:rsidP="00BB7ADD">
      <w:pPr>
        <w:contextualSpacing/>
      </w:pPr>
      <w:r w:rsidRPr="002C7A10">
        <w:rPr>
          <w:b/>
        </w:rPr>
        <w:t>White 13</w:t>
      </w:r>
      <w:r w:rsidRPr="002C7A10">
        <w:t xml:space="preserve"> – </w:t>
      </w:r>
      <w:proofErr w:type="gramStart"/>
      <w:r w:rsidRPr="002C7A10">
        <w:t>Senior</w:t>
      </w:r>
      <w:proofErr w:type="gramEnd"/>
      <w:r w:rsidRPr="002C7A10">
        <w:t xml:space="preserve"> fellow at the Center for International Policy and former U.S. ambassador to Paraguay and El Salvador (Robert, “After Chávez, a Chance to Rethink Relations With Cuba”, New York Times, 3/7/13, </w:t>
      </w:r>
      <w:hyperlink r:id="rId13" w:history="1">
        <w:r w:rsidRPr="002C7A10">
          <w:t>http://www.nytimes.com/2013/03/08/opinion/after-chavez-hope-for-good-neighbors-in-latin-america.html?pagewanted=all)//TL</w:t>
        </w:r>
      </w:hyperlink>
    </w:p>
    <w:p w:rsidR="00BB7ADD" w:rsidRPr="002C7A10" w:rsidRDefault="00BB7ADD" w:rsidP="00BB7ADD">
      <w:pPr>
        <w:contextualSpacing/>
      </w:pPr>
    </w:p>
    <w:p w:rsidR="00BB7ADD" w:rsidRPr="002C7A10" w:rsidRDefault="00BB7ADD" w:rsidP="00BB7ADD">
      <w:pPr>
        <w:contextualSpacing/>
        <w:rPr>
          <w:sz w:val="14"/>
        </w:rPr>
      </w:pPr>
      <w:r w:rsidRPr="002C7A10">
        <w:rPr>
          <w:u w:val="single"/>
        </w:rPr>
        <w:t>FOR most of our history, the United States assumed that its security was inextricably linked to a partnership with Latin America.</w:t>
      </w:r>
      <w:r w:rsidRPr="002C7A10">
        <w:rPr>
          <w:sz w:val="14"/>
        </w:rPr>
        <w:t xml:space="preserve"> This legacy dates from the Monroe Doctrine, articulated in 1823, through the Rio pact, the postwar treaty that pledged the United States to come to the defense of its allies in Central and South America.</w:t>
      </w:r>
    </w:p>
    <w:p w:rsidR="00BB7ADD" w:rsidRPr="002C7A10" w:rsidRDefault="00BB7ADD" w:rsidP="00BB7ADD">
      <w:pPr>
        <w:contextualSpacing/>
        <w:rPr>
          <w:sz w:val="14"/>
        </w:rPr>
      </w:pPr>
      <w:r w:rsidRPr="002C7A10">
        <w:rPr>
          <w:u w:val="single"/>
        </w:rPr>
        <w:t>Yet for a half-century, our policies toward our southern neighbors have alternated between intervention and neglect</w:t>
      </w:r>
      <w:r w:rsidRPr="002C7A10">
        <w:rPr>
          <w:sz w:val="14"/>
        </w:rPr>
        <w:t xml:space="preserve">, inappropriate meddling and missed opportunities. </w:t>
      </w:r>
      <w:r w:rsidRPr="002C7A10">
        <w:rPr>
          <w:u w:val="single"/>
        </w:rPr>
        <w:t xml:space="preserve">The death </w:t>
      </w:r>
      <w:r w:rsidRPr="002C7A10">
        <w:rPr>
          <w:sz w:val="14"/>
        </w:rPr>
        <w:t xml:space="preserve">this week </w:t>
      </w:r>
      <w:r w:rsidRPr="002C7A10">
        <w:rPr>
          <w:u w:val="single"/>
        </w:rPr>
        <w:t>of</w:t>
      </w:r>
      <w:r w:rsidRPr="002C7A10">
        <w:rPr>
          <w:sz w:val="14"/>
        </w:rPr>
        <w:t xml:space="preserve"> President Hugo </w:t>
      </w:r>
      <w:r w:rsidRPr="002C7A10">
        <w:rPr>
          <w:u w:val="single"/>
        </w:rPr>
        <w:t>Chávez</w:t>
      </w:r>
      <w:r w:rsidRPr="002C7A10">
        <w:rPr>
          <w:sz w:val="14"/>
        </w:rPr>
        <w:t xml:space="preserve"> of Venezuela — who along with Fidel Castro of Cuba was perhaps the most vociferous critic of the United States among the political leaders of the Western Hemisphere in recent decades — </w:t>
      </w:r>
      <w:r w:rsidRPr="002C7A10">
        <w:rPr>
          <w:u w:val="single"/>
        </w:rPr>
        <w:t>offers an opportunity to restore bonds with potential allies who share the American goal of prosperity.</w:t>
      </w:r>
    </w:p>
    <w:p w:rsidR="00BB7ADD" w:rsidRPr="002C7A10" w:rsidRDefault="00BB7ADD" w:rsidP="00BB7ADD">
      <w:pPr>
        <w:contextualSpacing/>
        <w:rPr>
          <w:sz w:val="14"/>
        </w:rPr>
      </w:pPr>
      <w:r w:rsidRPr="002C7A10">
        <w:rPr>
          <w:sz w:val="14"/>
        </w:rPr>
        <w:t xml:space="preserve">Throughout his career, the autocratic Mr. Chávez used our embargo as a wedge with which to antagonize the United States and alienate its supporters. His fuel helped prop up the rule of Mr. Castro and his brother Raúl, Cuba’s current president. </w:t>
      </w:r>
      <w:r w:rsidRPr="002C7A10">
        <w:rPr>
          <w:u w:val="single"/>
        </w:rPr>
        <w:t>The embargo no longer serves any useful purpose (if it ever did at all); President Obama should end</w:t>
      </w:r>
      <w:r w:rsidRPr="002C7A10">
        <w:rPr>
          <w:sz w:val="14"/>
        </w:rPr>
        <w:t xml:space="preserve"> </w:t>
      </w:r>
      <w:r w:rsidRPr="002C7A10">
        <w:rPr>
          <w:bCs/>
          <w:u w:val="single"/>
        </w:rPr>
        <w:t>it</w:t>
      </w:r>
      <w:r w:rsidRPr="002C7A10">
        <w:rPr>
          <w:sz w:val="14"/>
        </w:rPr>
        <w:t>, though it would mean overcoming powerful opposition from Cuban-American lawmakers in Congress.</w:t>
      </w:r>
    </w:p>
    <w:p w:rsidR="00BB7ADD" w:rsidRPr="002C7A10" w:rsidRDefault="00BB7ADD" w:rsidP="00BB7ADD">
      <w:pPr>
        <w:contextualSpacing/>
        <w:rPr>
          <w:sz w:val="14"/>
        </w:rPr>
      </w:pPr>
      <w:r w:rsidRPr="002C7A10">
        <w:rPr>
          <w:highlight w:val="cyan"/>
          <w:u w:val="single"/>
        </w:rPr>
        <w:t xml:space="preserve">An </w:t>
      </w:r>
      <w:r w:rsidRPr="002C7A10">
        <w:rPr>
          <w:b/>
          <w:iCs/>
          <w:highlight w:val="cyan"/>
          <w:u w:val="single"/>
          <w:bdr w:val="single" w:sz="8" w:space="0" w:color="auto"/>
        </w:rPr>
        <w:t xml:space="preserve">end to the Cuba embargo would send a powerful signal to </w:t>
      </w:r>
      <w:r w:rsidRPr="00852CC2">
        <w:rPr>
          <w:b/>
          <w:iCs/>
          <w:u w:val="single"/>
          <w:bdr w:val="single" w:sz="8" w:space="0" w:color="auto"/>
        </w:rPr>
        <w:t xml:space="preserve">all of </w:t>
      </w:r>
      <w:r w:rsidRPr="002C7A10">
        <w:rPr>
          <w:b/>
          <w:iCs/>
          <w:highlight w:val="cyan"/>
          <w:u w:val="single"/>
          <w:bdr w:val="single" w:sz="8" w:space="0" w:color="auto"/>
        </w:rPr>
        <w:t>Latin America</w:t>
      </w:r>
      <w:r w:rsidRPr="002C7A10">
        <w:rPr>
          <w:u w:val="single"/>
        </w:rPr>
        <w:t xml:space="preserve"> </w:t>
      </w:r>
      <w:r w:rsidRPr="002C7A10">
        <w:rPr>
          <w:highlight w:val="cyan"/>
          <w:u w:val="single"/>
        </w:rPr>
        <w:t>that the United States wants</w:t>
      </w:r>
      <w:r w:rsidRPr="002C7A10">
        <w:rPr>
          <w:u w:val="single"/>
        </w:rPr>
        <w:t xml:space="preserve"> </w:t>
      </w:r>
      <w:r w:rsidRPr="002C7A10">
        <w:rPr>
          <w:highlight w:val="cyan"/>
          <w:u w:val="single"/>
        </w:rPr>
        <w:t>a new,</w:t>
      </w:r>
      <w:r w:rsidRPr="002C7A10">
        <w:rPr>
          <w:u w:val="single"/>
        </w:rPr>
        <w:t xml:space="preserve"> warmer </w:t>
      </w:r>
      <w:r w:rsidRPr="002C7A10">
        <w:rPr>
          <w:highlight w:val="cyan"/>
          <w:u w:val="single"/>
        </w:rPr>
        <w:t>relationship</w:t>
      </w:r>
      <w:r w:rsidRPr="002C7A10">
        <w:rPr>
          <w:u w:val="single"/>
        </w:rPr>
        <w:t xml:space="preserve"> </w:t>
      </w:r>
      <w:r w:rsidRPr="002C7A10">
        <w:rPr>
          <w:sz w:val="14"/>
        </w:rPr>
        <w:t>with democratic forces seeking social change throughout the Americas.</w:t>
      </w:r>
    </w:p>
    <w:p w:rsidR="00BB7ADD" w:rsidRPr="002C7A10" w:rsidRDefault="00BB7ADD" w:rsidP="00BB7ADD">
      <w:pPr>
        <w:contextualSpacing/>
        <w:rPr>
          <w:sz w:val="14"/>
          <w:szCs w:val="14"/>
        </w:rPr>
      </w:pPr>
      <w:r w:rsidRPr="002C7A10">
        <w:rPr>
          <w:sz w:val="14"/>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p>
    <w:p w:rsidR="00BB7ADD" w:rsidRPr="002C7A10" w:rsidRDefault="00BB7ADD" w:rsidP="00BB7ADD">
      <w:pPr>
        <w:contextualSpacing/>
        <w:rPr>
          <w:sz w:val="14"/>
          <w:szCs w:val="14"/>
        </w:rPr>
      </w:pPr>
      <w:r w:rsidRPr="002C7A10">
        <w:rPr>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p>
    <w:p w:rsidR="00BB7ADD" w:rsidRPr="002C7A10" w:rsidRDefault="00BB7ADD" w:rsidP="00BB7ADD">
      <w:pPr>
        <w:contextualSpacing/>
        <w:rPr>
          <w:sz w:val="14"/>
          <w:szCs w:val="14"/>
        </w:rPr>
      </w:pPr>
      <w:r w:rsidRPr="002C7A10">
        <w:rPr>
          <w:sz w:val="14"/>
          <w:szCs w:val="14"/>
        </w:rPr>
        <w:t xml:space="preserve">Tragically, after Kennedy’s assassination in 1963, the ideal of the Alliance for Progress crumbled and “la noche </w:t>
      </w:r>
      <w:proofErr w:type="gramStart"/>
      <w:r w:rsidRPr="002C7A10">
        <w:rPr>
          <w:sz w:val="14"/>
          <w:szCs w:val="14"/>
        </w:rPr>
        <w:t>mas</w:t>
      </w:r>
      <w:proofErr w:type="gramEnd"/>
      <w:r w:rsidRPr="002C7A10">
        <w:rPr>
          <w:sz w:val="14"/>
          <w:szCs w:val="14"/>
        </w:rPr>
        <w:t xml:space="preserve">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p>
    <w:p w:rsidR="00BB7ADD" w:rsidRPr="002C7A10" w:rsidRDefault="00BB7ADD" w:rsidP="00BB7ADD">
      <w:pPr>
        <w:contextualSpacing/>
        <w:rPr>
          <w:sz w:val="14"/>
          <w:szCs w:val="14"/>
        </w:rPr>
      </w:pPr>
      <w:r w:rsidRPr="002C7A10">
        <w:rPr>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p>
    <w:p w:rsidR="00BB7ADD" w:rsidRPr="002C7A10" w:rsidRDefault="00BB7ADD" w:rsidP="00BB7ADD">
      <w:pPr>
        <w:contextualSpacing/>
        <w:rPr>
          <w:sz w:val="14"/>
          <w:szCs w:val="14"/>
        </w:rPr>
      </w:pPr>
      <w:r w:rsidRPr="002C7A10">
        <w:rPr>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p>
    <w:p w:rsidR="00BB7ADD" w:rsidRPr="002C7A10" w:rsidRDefault="00BB7ADD" w:rsidP="00BB7ADD">
      <w:pPr>
        <w:contextualSpacing/>
        <w:rPr>
          <w:sz w:val="14"/>
          <w:szCs w:val="14"/>
        </w:rPr>
      </w:pPr>
      <w:r w:rsidRPr="002C7A10">
        <w:rPr>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p>
    <w:p w:rsidR="00BB7ADD" w:rsidRPr="002C7A10" w:rsidRDefault="00BB7ADD" w:rsidP="00BB7ADD">
      <w:pPr>
        <w:contextualSpacing/>
        <w:rPr>
          <w:sz w:val="14"/>
        </w:rPr>
      </w:pPr>
      <w:r w:rsidRPr="002C7A10">
        <w:rPr>
          <w:sz w:val="14"/>
        </w:rPr>
        <w:t>Over the subsequent quarter-century</w:t>
      </w:r>
      <w:r w:rsidRPr="002C7A10">
        <w:rPr>
          <w:bCs/>
          <w:u w:val="single"/>
        </w:rPr>
        <w:t xml:space="preserve">, </w:t>
      </w:r>
      <w:r w:rsidRPr="00852CC2">
        <w:rPr>
          <w:bCs/>
          <w:u w:val="single"/>
        </w:rPr>
        <w:t xml:space="preserve">a series of </w:t>
      </w:r>
      <w:r w:rsidRPr="002C7A10">
        <w:rPr>
          <w:bCs/>
          <w:highlight w:val="cyan"/>
          <w:u w:val="single"/>
        </w:rPr>
        <w:t>profound</w:t>
      </w:r>
      <w:r w:rsidRPr="002C7A10">
        <w:rPr>
          <w:bCs/>
          <w:u w:val="single"/>
        </w:rPr>
        <w:t xml:space="preserve"> political, social and economic </w:t>
      </w:r>
      <w:r w:rsidRPr="002C7A10">
        <w:rPr>
          <w:bCs/>
          <w:highlight w:val="cyan"/>
          <w:u w:val="single"/>
        </w:rPr>
        <w:t>changes have undermined</w:t>
      </w:r>
      <w:r w:rsidRPr="002C7A10">
        <w:rPr>
          <w:bCs/>
          <w:u w:val="single"/>
        </w:rPr>
        <w:t xml:space="preserve"> the </w:t>
      </w:r>
      <w:r w:rsidRPr="002C7A10">
        <w:rPr>
          <w:bCs/>
          <w:highlight w:val="cyan"/>
          <w:u w:val="single"/>
        </w:rPr>
        <w:t>traditional power bases</w:t>
      </w:r>
      <w:r w:rsidRPr="002C7A10">
        <w:rPr>
          <w:bCs/>
          <w:u w:val="single"/>
        </w:rPr>
        <w:t xml:space="preserve"> in Latin America </w:t>
      </w:r>
      <w:r w:rsidRPr="002C7A10">
        <w:rPr>
          <w:bCs/>
          <w:highlight w:val="cyan"/>
          <w:u w:val="single"/>
        </w:rPr>
        <w:t>and</w:t>
      </w:r>
      <w:r w:rsidRPr="002C7A10">
        <w:rPr>
          <w:bCs/>
          <w:u w:val="single"/>
        </w:rPr>
        <w:t xml:space="preserve">, with them, </w:t>
      </w:r>
      <w:r w:rsidRPr="002C7A10">
        <w:rPr>
          <w:bCs/>
          <w:highlight w:val="cyan"/>
          <w:u w:val="single"/>
        </w:rPr>
        <w:t xml:space="preserve">longstanding regional institutions </w:t>
      </w:r>
      <w:r w:rsidRPr="00852CC2">
        <w:rPr>
          <w:bCs/>
          <w:u w:val="single"/>
        </w:rPr>
        <w:t>like the Organization of American States</w:t>
      </w:r>
      <w:r w:rsidRPr="002C7A10">
        <w:rPr>
          <w:sz w:val="14"/>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p>
    <w:p w:rsidR="00BB7ADD" w:rsidRPr="002C7A10" w:rsidRDefault="00BB7ADD" w:rsidP="00BB7ADD">
      <w:pPr>
        <w:contextualSpacing/>
        <w:rPr>
          <w:sz w:val="14"/>
          <w:szCs w:val="14"/>
        </w:rPr>
      </w:pPr>
      <w:r w:rsidRPr="002C7A10">
        <w:rPr>
          <w:sz w:val="14"/>
          <w:szCs w:val="14"/>
        </w:rPr>
        <w:t>At a regional meeting that included Cuba and excluded the United States, Mr. Chávez said that “the most positive thing for the independence of our continent is that we meet alone without the hegemony of empire.”</w:t>
      </w:r>
    </w:p>
    <w:p w:rsidR="00BB7ADD" w:rsidRPr="002C7A10" w:rsidRDefault="00BB7ADD" w:rsidP="00BB7ADD">
      <w:pPr>
        <w:contextualSpacing/>
        <w:rPr>
          <w:sz w:val="14"/>
          <w:szCs w:val="14"/>
        </w:rPr>
      </w:pPr>
      <w:r w:rsidRPr="002C7A10">
        <w:rPr>
          <w:sz w:val="14"/>
          <w:szCs w:val="14"/>
        </w:rPr>
        <w:t>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p>
    <w:p w:rsidR="00BB7ADD" w:rsidRPr="002C7A10" w:rsidRDefault="00BB7ADD" w:rsidP="00BB7ADD">
      <w:pPr>
        <w:contextualSpacing/>
        <w:rPr>
          <w:sz w:val="14"/>
        </w:rPr>
      </w:pPr>
      <w:r w:rsidRPr="002C7A10">
        <w:rPr>
          <w:sz w:val="14"/>
        </w:rPr>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2C7A10">
        <w:rPr>
          <w:bCs/>
          <w:u w:val="single"/>
        </w:rPr>
        <w:t>the president of Brazil</w:t>
      </w:r>
      <w:r w:rsidRPr="002C7A10">
        <w:rPr>
          <w:sz w:val="14"/>
        </w:rPr>
        <w:t>, urged Mr. Obama to normalize relations with Cuba.</w:t>
      </w:r>
    </w:p>
    <w:p w:rsidR="00BB7ADD" w:rsidRPr="002C7A10" w:rsidRDefault="00BB7ADD" w:rsidP="00BB7ADD">
      <w:pPr>
        <w:contextualSpacing/>
        <w:rPr>
          <w:sz w:val="14"/>
        </w:rPr>
      </w:pPr>
      <w:r w:rsidRPr="002C7A10">
        <w:rPr>
          <w:sz w:val="14"/>
        </w:rPr>
        <w:t xml:space="preserve">Lula, as he is universally known, </w:t>
      </w:r>
      <w:r w:rsidRPr="002C7A10">
        <w:rPr>
          <w:bCs/>
          <w:u w:val="single"/>
        </w:rPr>
        <w:t>correctly identified our Cuba policy as the chief stumbling block to renewed ties with Latin America</w:t>
      </w:r>
      <w:r w:rsidRPr="002C7A10">
        <w:rPr>
          <w:sz w:val="14"/>
        </w:rPr>
        <w:t>, as it had been since the very early years of the Castro regime.</w:t>
      </w:r>
    </w:p>
    <w:p w:rsidR="00BB7ADD" w:rsidRPr="002C7A10" w:rsidRDefault="00BB7ADD" w:rsidP="00BB7ADD">
      <w:pPr>
        <w:contextualSpacing/>
        <w:rPr>
          <w:sz w:val="14"/>
          <w:szCs w:val="14"/>
        </w:rPr>
      </w:pPr>
      <w:r w:rsidRPr="002C7A10">
        <w:rPr>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p>
    <w:p w:rsidR="00BB7ADD" w:rsidRPr="002C7A10" w:rsidRDefault="00BB7ADD" w:rsidP="00BB7ADD">
      <w:pPr>
        <w:contextualSpacing/>
        <w:rPr>
          <w:sz w:val="14"/>
          <w:szCs w:val="14"/>
        </w:rPr>
      </w:pPr>
      <w:r w:rsidRPr="002C7A10">
        <w:rPr>
          <w:sz w:val="14"/>
          <w:szCs w:val="14"/>
        </w:rPr>
        <w:t>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p>
    <w:p w:rsidR="00BB7ADD" w:rsidRPr="002C7A10" w:rsidRDefault="00BB7ADD" w:rsidP="00BB7ADD">
      <w:pPr>
        <w:contextualSpacing/>
        <w:rPr>
          <w:sz w:val="14"/>
          <w:szCs w:val="14"/>
        </w:rPr>
      </w:pPr>
      <w:r w:rsidRPr="002C7A10">
        <w:rPr>
          <w:sz w:val="14"/>
          <w:szCs w:val="14"/>
        </w:rPr>
        <w:lastRenderedPageBreak/>
        <w:t>Are there any other examples in the history of diplomacy where the leaders of a small, weak nation can prevent a great power from acting in its own best interest merely by staying alive?</w:t>
      </w:r>
    </w:p>
    <w:p w:rsidR="00BB7ADD" w:rsidRPr="002C7A10" w:rsidRDefault="00BB7ADD" w:rsidP="00BB7ADD">
      <w:pPr>
        <w:contextualSpacing/>
        <w:rPr>
          <w:sz w:val="14"/>
          <w:szCs w:val="14"/>
        </w:rPr>
      </w:pPr>
      <w:r w:rsidRPr="002C7A10">
        <w:rPr>
          <w:sz w:val="14"/>
          <w:szCs w:val="14"/>
        </w:rPr>
        <w:t xml:space="preserve">The re-election of President Obama, and the death of Mr. Chávez, </w:t>
      </w:r>
      <w:proofErr w:type="gramStart"/>
      <w:r w:rsidRPr="002C7A10">
        <w:rPr>
          <w:sz w:val="14"/>
          <w:szCs w:val="14"/>
        </w:rPr>
        <w:t>give</w:t>
      </w:r>
      <w:proofErr w:type="gramEnd"/>
      <w:r w:rsidRPr="002C7A10">
        <w:rPr>
          <w:sz w:val="14"/>
          <w:szCs w:val="14"/>
        </w:rPr>
        <w:t xml:space="preser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w:t>
      </w:r>
    </w:p>
    <w:p w:rsidR="00BB7ADD" w:rsidRPr="002C7A10" w:rsidRDefault="00BB7ADD" w:rsidP="00BB7ADD">
      <w:pPr>
        <w:contextualSpacing/>
        <w:rPr>
          <w:sz w:val="14"/>
          <w:szCs w:val="14"/>
        </w:rPr>
      </w:pPr>
      <w:r w:rsidRPr="002C7A10">
        <w:rPr>
          <w:sz w:val="14"/>
          <w:szCs w:val="14"/>
        </w:rPr>
        <w:t>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p>
    <w:p w:rsidR="00BB7ADD" w:rsidRPr="002C7A10" w:rsidRDefault="00BB7ADD" w:rsidP="00BB7ADD">
      <w:pPr>
        <w:contextualSpacing/>
        <w:rPr>
          <w:sz w:val="14"/>
        </w:rPr>
      </w:pPr>
      <w:r w:rsidRPr="002C7A10">
        <w:rPr>
          <w:bCs/>
          <w:u w:val="single"/>
        </w:rPr>
        <w:t>If,</w:t>
      </w:r>
      <w:r w:rsidRPr="002C7A10">
        <w:rPr>
          <w:sz w:val="14"/>
        </w:rPr>
        <w:t xml:space="preserve"> however, </w:t>
      </w:r>
      <w:r w:rsidRPr="002C7A10">
        <w:rPr>
          <w:bCs/>
          <w:u w:val="single"/>
        </w:rPr>
        <w:t xml:space="preserve">our present policy paralysis continues, </w:t>
      </w:r>
      <w:r w:rsidRPr="002C7A10">
        <w:rPr>
          <w:bCs/>
          <w:highlight w:val="cyan"/>
          <w:u w:val="single"/>
        </w:rPr>
        <w:t>we will</w:t>
      </w:r>
      <w:r w:rsidRPr="002C7A10">
        <w:rPr>
          <w:bCs/>
          <w:u w:val="single"/>
        </w:rPr>
        <w:t xml:space="preserve"> soon </w:t>
      </w:r>
      <w:r w:rsidRPr="002C7A10">
        <w:rPr>
          <w:bCs/>
          <w:highlight w:val="cyan"/>
          <w:u w:val="single"/>
        </w:rPr>
        <w:t>see the emergence of two rival camps, the U</w:t>
      </w:r>
      <w:r w:rsidRPr="002C7A10">
        <w:rPr>
          <w:sz w:val="14"/>
        </w:rPr>
        <w:t xml:space="preserve">nited </w:t>
      </w:r>
      <w:r w:rsidRPr="002C7A10">
        <w:rPr>
          <w:bCs/>
          <w:highlight w:val="cyan"/>
          <w:u w:val="single"/>
        </w:rPr>
        <w:t>S</w:t>
      </w:r>
      <w:r w:rsidRPr="002C7A10">
        <w:rPr>
          <w:sz w:val="14"/>
        </w:rPr>
        <w:t xml:space="preserve">tates </w:t>
      </w:r>
      <w:r w:rsidRPr="002C7A10">
        <w:rPr>
          <w:bCs/>
          <w:highlight w:val="cyan"/>
          <w:u w:val="single"/>
        </w:rPr>
        <w:t>versus Latin America</w:t>
      </w:r>
      <w:r w:rsidRPr="002C7A10">
        <w:rPr>
          <w:bCs/>
          <w:u w:val="single"/>
        </w:rPr>
        <w:t xml:space="preserve">. </w:t>
      </w:r>
      <w:r w:rsidRPr="002C7A10">
        <w:rPr>
          <w:bCs/>
          <w:highlight w:val="cyan"/>
          <w:u w:val="single"/>
        </w:rPr>
        <w:t xml:space="preserve">While Washington would continue to enjoy friendly relations with </w:t>
      </w:r>
      <w:r w:rsidRPr="00852CC2">
        <w:rPr>
          <w:bCs/>
          <w:u w:val="single"/>
        </w:rPr>
        <w:t xml:space="preserve">individual </w:t>
      </w:r>
      <w:r w:rsidRPr="002C7A10">
        <w:rPr>
          <w:bCs/>
          <w:highlight w:val="cyan"/>
          <w:u w:val="single"/>
        </w:rPr>
        <w:t>countries</w:t>
      </w:r>
      <w:r w:rsidRPr="002C7A10">
        <w:rPr>
          <w:sz w:val="14"/>
        </w:rPr>
        <w:t xml:space="preserve"> like Brazil, Mexico and Colombia, </w:t>
      </w:r>
      <w:r w:rsidRPr="002C7A10">
        <w:rPr>
          <w:bCs/>
          <w:highlight w:val="cyan"/>
          <w:u w:val="single"/>
        </w:rPr>
        <w:t>the vision of</w:t>
      </w:r>
      <w:r w:rsidRPr="002C7A10">
        <w:rPr>
          <w:sz w:val="14"/>
        </w:rPr>
        <w:t xml:space="preserve"> Roosevelt and Kennedy </w:t>
      </w:r>
      <w:r w:rsidRPr="002C7A10">
        <w:rPr>
          <w:bCs/>
          <w:u w:val="single"/>
        </w:rPr>
        <w:t xml:space="preserve">of </w:t>
      </w:r>
      <w:r w:rsidRPr="002C7A10">
        <w:rPr>
          <w:bCs/>
          <w:highlight w:val="cyan"/>
          <w:u w:val="single"/>
        </w:rPr>
        <w:t>a hemisphere of partners</w:t>
      </w:r>
      <w:r w:rsidRPr="002C7A10">
        <w:rPr>
          <w:bCs/>
          <w:u w:val="single"/>
        </w:rPr>
        <w:t xml:space="preserve"> cooperating in matters of common concern </w:t>
      </w:r>
      <w:r w:rsidRPr="002C7A10">
        <w:rPr>
          <w:bCs/>
          <w:highlight w:val="cyan"/>
          <w:u w:val="single"/>
        </w:rPr>
        <w:t>would be reduced to a historical footnote</w:t>
      </w:r>
      <w:r w:rsidRPr="002C7A10">
        <w:rPr>
          <w:sz w:val="14"/>
        </w:rPr>
        <w:t>.</w:t>
      </w:r>
    </w:p>
    <w:p w:rsidR="00BB7ADD" w:rsidRPr="002C7A10" w:rsidRDefault="00BB7ADD" w:rsidP="00BB7ADD">
      <w:pPr>
        <w:contextualSpacing/>
        <w:rPr>
          <w:bCs/>
          <w:u w:val="single"/>
        </w:rPr>
      </w:pPr>
    </w:p>
    <w:p w:rsidR="00BB7ADD" w:rsidRPr="00674233" w:rsidRDefault="00BB7ADD" w:rsidP="00BB7ADD">
      <w:pPr>
        <w:pStyle w:val="Heading4"/>
      </w:pPr>
      <w:r w:rsidRPr="00674233">
        <w:t xml:space="preserve">Increased regional standing bolsters influence in international institutions through the creation of </w:t>
      </w:r>
      <w:r w:rsidRPr="00674233">
        <w:rPr>
          <w:u w:val="single"/>
        </w:rPr>
        <w:t>voting blocs</w:t>
      </w:r>
      <w:r w:rsidRPr="00674233">
        <w:t xml:space="preserve">, allowing the US to </w:t>
      </w:r>
      <w:r w:rsidRPr="00674233">
        <w:rPr>
          <w:u w:val="single"/>
        </w:rPr>
        <w:t>lead</w:t>
      </w:r>
      <w:r w:rsidRPr="00674233">
        <w:t xml:space="preserve"> multilateral forums</w:t>
      </w:r>
    </w:p>
    <w:p w:rsidR="00BB7ADD" w:rsidRPr="002C7A10" w:rsidRDefault="00BB7ADD" w:rsidP="00BB7ADD">
      <w:pPr>
        <w:contextualSpacing/>
      </w:pPr>
      <w:r w:rsidRPr="002C7A10">
        <w:t xml:space="preserve">*plan boosts influence in </w:t>
      </w:r>
      <w:r w:rsidRPr="002C7A10">
        <w:rPr>
          <w:u w:val="single"/>
        </w:rPr>
        <w:t>international institutions</w:t>
      </w:r>
      <w:r w:rsidRPr="002C7A10">
        <w:t xml:space="preserve"> – re-integrates Latin American as a regional ally to </w:t>
      </w:r>
      <w:r w:rsidRPr="002C7A10">
        <w:rPr>
          <w:u w:val="single"/>
        </w:rPr>
        <w:t>counterbalance</w:t>
      </w:r>
      <w:r w:rsidRPr="002C7A10">
        <w:t xml:space="preserve"> emerging economic powers and improves US diplomacy with their support</w:t>
      </w:r>
    </w:p>
    <w:p w:rsidR="00BB7ADD" w:rsidRPr="002C7A10" w:rsidRDefault="00BB7ADD" w:rsidP="00BB7ADD">
      <w:pPr>
        <w:contextualSpacing/>
      </w:pPr>
      <w:r w:rsidRPr="002C7A10">
        <w:t xml:space="preserve">*the internal link is </w:t>
      </w:r>
      <w:r w:rsidRPr="002C7A10">
        <w:rPr>
          <w:u w:val="single"/>
        </w:rPr>
        <w:t>perception</w:t>
      </w:r>
      <w:r w:rsidRPr="002C7A10">
        <w:t xml:space="preserve"> based – the </w:t>
      </w:r>
      <w:r w:rsidRPr="002C7A10">
        <w:rPr>
          <w:u w:val="single"/>
        </w:rPr>
        <w:t>perception</w:t>
      </w:r>
      <w:r w:rsidRPr="002C7A10">
        <w:t xml:space="preserve"> of America lacking </w:t>
      </w:r>
      <w:r w:rsidRPr="002C7A10">
        <w:rPr>
          <w:u w:val="single"/>
        </w:rPr>
        <w:t>regional allies</w:t>
      </w:r>
      <w:r w:rsidRPr="002C7A10">
        <w:t xml:space="preserve"> encourages increasing economic powers to </w:t>
      </w:r>
      <w:r w:rsidRPr="002C7A10">
        <w:rPr>
          <w:u w:val="single"/>
        </w:rPr>
        <w:t>diametrically</w:t>
      </w:r>
      <w:r w:rsidRPr="002C7A10">
        <w:t xml:space="preserve"> oppose the US in multilateral institutions to crush our agenda</w:t>
      </w:r>
    </w:p>
    <w:p w:rsidR="00BB7ADD" w:rsidRPr="002C7A10" w:rsidRDefault="00BB7ADD" w:rsidP="00BB7ADD">
      <w:pPr>
        <w:contextualSpacing/>
      </w:pPr>
      <w:r w:rsidRPr="002C7A10">
        <w:rPr>
          <w:b/>
        </w:rPr>
        <w:t>Sabatini and Berger 12 –</w:t>
      </w:r>
      <w:r w:rsidRPr="002C7A10">
        <w:t xml:space="preserve"> Christopher Sabatini is editor-in-chief of Americas Quarterly and senior director of policy at Americas Society/Council of the Americas. Ryan Berger is a policy associate at the Americas Society/Council of the </w:t>
      </w:r>
      <w:proofErr w:type="gramStart"/>
      <w:r w:rsidRPr="002C7A10">
        <w:t>Americas(</w:t>
      </w:r>
      <w:proofErr w:type="gramEnd"/>
      <w:r w:rsidRPr="002C7A10">
        <w:t xml:space="preserve">Christopher/Ryan, "Why the U.S. can't afford to ignore Latin America" 6/13/12, CNN/Global Public Square, </w:t>
      </w:r>
      <w:hyperlink r:id="rId14" w:history="1">
        <w:r w:rsidRPr="002C7A10">
          <w:t>http://globalpublicsquare.blogs.cnn.com/2012/06/13/why-the-u-s-cant-afford-to-ignore-latin-america/)//AD</w:t>
        </w:r>
      </w:hyperlink>
    </w:p>
    <w:p w:rsidR="00BB7ADD" w:rsidRPr="002C7A10" w:rsidRDefault="00BB7ADD" w:rsidP="00BB7ADD">
      <w:pPr>
        <w:contextualSpacing/>
      </w:pPr>
    </w:p>
    <w:p w:rsidR="00BB7ADD" w:rsidRPr="002C7A10" w:rsidRDefault="00BB7ADD" w:rsidP="00BB7ADD">
      <w:pPr>
        <w:contextualSpacing/>
        <w:rPr>
          <w:bCs/>
          <w:u w:val="single"/>
        </w:rPr>
      </w:pPr>
      <w:r w:rsidRPr="002C7A10">
        <w:rPr>
          <w:sz w:val="14"/>
          <w:szCs w:val="14"/>
        </w:rPr>
        <w:t xml:space="preserve"> Speaking in Santiago, Chile, in March of last year, </w:t>
      </w:r>
      <w:r w:rsidRPr="002C7A10">
        <w:rPr>
          <w:bCs/>
          <w:u w:val="single"/>
        </w:rPr>
        <w:t>President Obama called Latin America “a region on the move,” one that is “more important to the prosperity and security of the United States than ever before.”</w:t>
      </w:r>
      <w:r w:rsidRPr="002C7A10">
        <w:rPr>
          <w:bCs/>
          <w:sz w:val="12"/>
          <w:u w:val="single"/>
        </w:rPr>
        <w:t xml:space="preserve"> </w:t>
      </w:r>
      <w:r w:rsidRPr="002C7A10">
        <w:rPr>
          <w:sz w:val="14"/>
          <w:szCs w:val="14"/>
        </w:rPr>
        <w:t xml:space="preserve"> </w:t>
      </w:r>
      <w:r w:rsidRPr="002C7A10">
        <w:rPr>
          <w:iCs/>
          <w:u w:val="single"/>
        </w:rPr>
        <w:t>Somebody forgot to tell the Washington brain trust.</w:t>
      </w:r>
      <w:r w:rsidRPr="002C7A10">
        <w:rPr>
          <w:sz w:val="14"/>
          <w:szCs w:val="14"/>
        </w:rPr>
        <w:t xml:space="preserve">  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  Yes, we get it. </w:t>
      </w:r>
      <w:r w:rsidRPr="002C7A10">
        <w:rPr>
          <w:bCs/>
          <w:u w:val="single"/>
        </w:rPr>
        <w:t>The relative calm south of the United States seems to pale in comparison to other developments in the world:</w:t>
      </w:r>
      <w:r w:rsidRPr="002C7A10">
        <w:rPr>
          <w:sz w:val="14"/>
          <w:szCs w:val="14"/>
        </w:rPr>
        <w:t xml:space="preserve"> </w:t>
      </w:r>
      <w:r w:rsidRPr="002C7A10">
        <w:rPr>
          <w:bCs/>
          <w:u w:val="single"/>
        </w:rPr>
        <w:t>China on a seemingly inevitable path to becoming a global economic powerhouse, the potential of political change in the Middle East, the feared dismemberment of the eurozone, and rogue states like Iran and North Korea flaunting international norms and regional stability.</w:t>
      </w:r>
      <w:r w:rsidRPr="002C7A10">
        <w:rPr>
          <w:bCs/>
          <w:sz w:val="12"/>
          <w:u w:val="single"/>
        </w:rPr>
        <w:t xml:space="preserve"> </w:t>
      </w:r>
      <w:r w:rsidRPr="002C7A10">
        <w:rPr>
          <w:sz w:val="14"/>
          <w:szCs w:val="14"/>
        </w:rPr>
        <w:t xml:space="preserve"> </w:t>
      </w:r>
      <w:r w:rsidRPr="002C7A10">
        <w:rPr>
          <w:iCs/>
          <w:u w:val="single"/>
        </w:rPr>
        <w:t>But the need to shore up our allies and recognize legitimate threats south of the Rio Grande goes to the heart of the U.S.’ changing role in the world and its strategic interests within it.</w:t>
      </w:r>
      <w:r w:rsidRPr="002C7A10">
        <w:rPr>
          <w:sz w:val="14"/>
          <w:szCs w:val="14"/>
        </w:rPr>
        <w:t xml:space="preserve">  Here are three reasons why the U.S. must include Latin America in its strategic calculations:  1. Today, </w:t>
      </w:r>
      <w:r w:rsidRPr="002C7A10">
        <w:rPr>
          <w:bCs/>
          <w:highlight w:val="cyan"/>
          <w:u w:val="single"/>
        </w:rPr>
        <w:t>pursuing a global foreign policy requires regional allies.</w:t>
      </w:r>
      <w:r w:rsidRPr="002C7A10">
        <w:rPr>
          <w:sz w:val="14"/>
          <w:szCs w:val="14"/>
        </w:rPr>
        <w:t xml:space="preserve">  </w:t>
      </w:r>
      <w:r w:rsidRPr="002C7A10">
        <w:rPr>
          <w:bCs/>
          <w:u w:val="single"/>
        </w:rPr>
        <w:t xml:space="preserve">Recently, </w:t>
      </w:r>
      <w:r w:rsidRPr="002C7A10">
        <w:rPr>
          <w:bCs/>
          <w:highlight w:val="cyan"/>
          <w:u w:val="single"/>
        </w:rPr>
        <w:t>countries with emerging economies</w:t>
      </w:r>
      <w:r w:rsidRPr="00000F7E">
        <w:rPr>
          <w:bCs/>
          <w:u w:val="single"/>
        </w:rPr>
        <w:t xml:space="preserve"> have appeared to be </w:t>
      </w:r>
      <w:r w:rsidRPr="002C7A10">
        <w:rPr>
          <w:bCs/>
          <w:highlight w:val="cyan"/>
          <w:u w:val="single"/>
        </w:rPr>
        <w:t>taki</w:t>
      </w:r>
      <w:r w:rsidRPr="00000F7E">
        <w:rPr>
          <w:bCs/>
          <w:u w:val="single"/>
        </w:rPr>
        <w:t xml:space="preserve">ng </w:t>
      </w:r>
      <w:r w:rsidRPr="002C7A10">
        <w:rPr>
          <w:bCs/>
          <w:highlight w:val="cyan"/>
          <w:u w:val="single"/>
        </w:rPr>
        <w:t>positions diametrically opposed to the U.S.</w:t>
      </w:r>
      <w:r w:rsidRPr="002C7A10">
        <w:rPr>
          <w:bCs/>
          <w:u w:val="single"/>
        </w:rPr>
        <w:t xml:space="preserve"> when it comes to matters of global governance and human rights. Take, for example, Russia and China’s</w:t>
      </w:r>
      <w:r w:rsidRPr="002C7A10">
        <w:rPr>
          <w:sz w:val="14"/>
          <w:szCs w:val="14"/>
        </w:rPr>
        <w:t xml:space="preserve"> stance on Syria, rejecting calls for intervention.  Another one of the BRICS, Brazil, tried to stave off the tightening of U.N. sanctions on Iran two years ago. And last year, Brazil also voiced its official opposition to intervention in Libya, leading political scientist Randall Schweller to refer to Brazil as “a rising spoiler.”  </w:t>
      </w:r>
      <w:r w:rsidRPr="002C7A10">
        <w:rPr>
          <w:iCs/>
          <w:highlight w:val="cyan"/>
          <w:u w:val="single"/>
        </w:rPr>
        <w:t>At a time of (</w:t>
      </w:r>
      <w:r w:rsidRPr="002C7A10">
        <w:rPr>
          <w:b/>
          <w:iCs/>
          <w:highlight w:val="cyan"/>
          <w:u w:val="single"/>
          <w:bdr w:val="single" w:sz="4" w:space="0" w:color="auto"/>
        </w:rPr>
        <w:t>perceived</w:t>
      </w:r>
      <w:r w:rsidRPr="002C7A10">
        <w:rPr>
          <w:iCs/>
          <w:highlight w:val="cyan"/>
          <w:u w:val="single"/>
        </w:rPr>
        <w:t>) declining</w:t>
      </w:r>
      <w:r w:rsidRPr="002C7A10">
        <w:rPr>
          <w:iCs/>
          <w:u w:val="single"/>
        </w:rPr>
        <w:t xml:space="preserve"> </w:t>
      </w:r>
      <w:r w:rsidRPr="002C7A10">
        <w:rPr>
          <w:iCs/>
          <w:highlight w:val="cyan"/>
          <w:u w:val="single"/>
        </w:rPr>
        <w:t>U.S. influence</w:t>
      </w:r>
      <w:r w:rsidRPr="002C7A10">
        <w:rPr>
          <w:iCs/>
          <w:u w:val="single"/>
        </w:rPr>
        <w:t xml:space="preserve">, </w:t>
      </w:r>
      <w:r w:rsidRPr="002C7A10">
        <w:rPr>
          <w:iCs/>
          <w:highlight w:val="cyan"/>
          <w:u w:val="single"/>
        </w:rPr>
        <w:t xml:space="preserve">it’s important that America deepens its ties with </w:t>
      </w:r>
      <w:r w:rsidRPr="002C7A10">
        <w:rPr>
          <w:b/>
          <w:iCs/>
          <w:highlight w:val="cyan"/>
          <w:u w:val="single"/>
          <w:bdr w:val="single" w:sz="4" w:space="0" w:color="auto"/>
        </w:rPr>
        <w:t>regional allies</w:t>
      </w:r>
      <w:r w:rsidRPr="002C7A10">
        <w:rPr>
          <w:iCs/>
          <w:u w:val="single"/>
        </w:rPr>
        <w:t xml:space="preserve"> that might have been once taken for granted.</w:t>
      </w:r>
      <w:r w:rsidRPr="002C7A10">
        <w:rPr>
          <w:sz w:val="14"/>
          <w:szCs w:val="14"/>
        </w:rPr>
        <w:t xml:space="preserve"> As emerging nations such as Brazil clamor for permanent seats on the U.N. Security Council and more representatives in the higher reaches of the World Bank and the International Monetary Fund, </w:t>
      </w:r>
      <w:r w:rsidRPr="002C7A10">
        <w:rPr>
          <w:bCs/>
          <w:highlight w:val="cyan"/>
          <w:u w:val="single"/>
        </w:rPr>
        <w:t>the U.S. will need to integrate them into global decision-making</w:t>
      </w:r>
      <w:r w:rsidRPr="002C7A10">
        <w:rPr>
          <w:bCs/>
          <w:u w:val="single"/>
        </w:rPr>
        <w:t xml:space="preserve"> rather than isolate them.</w:t>
      </w:r>
      <w:r w:rsidRPr="002C7A10">
        <w:rPr>
          <w:sz w:val="14"/>
          <w:szCs w:val="14"/>
        </w:rPr>
        <w:t xml:space="preserve">  </w:t>
      </w:r>
      <w:r w:rsidRPr="002C7A10">
        <w:rPr>
          <w:bCs/>
          <w:u w:val="single"/>
        </w:rPr>
        <w:t xml:space="preserve">If not, </w:t>
      </w:r>
      <w:r w:rsidRPr="002C7A10">
        <w:rPr>
          <w:bCs/>
          <w:highlight w:val="cyan"/>
          <w:u w:val="single"/>
        </w:rPr>
        <w:t>they could be a thorn in the side of the U.S. as it tries to implement its</w:t>
      </w:r>
      <w:r w:rsidRPr="002C7A10">
        <w:rPr>
          <w:bCs/>
          <w:u w:val="single"/>
        </w:rPr>
        <w:t xml:space="preserve"> foreign policy </w:t>
      </w:r>
      <w:r w:rsidRPr="002C7A10">
        <w:rPr>
          <w:bCs/>
          <w:highlight w:val="cyan"/>
          <w:u w:val="single"/>
        </w:rPr>
        <w:t>agenda</w:t>
      </w:r>
      <w:r w:rsidRPr="002C7A10">
        <w:rPr>
          <w:sz w:val="14"/>
          <w:szCs w:val="14"/>
        </w:rPr>
        <w:t xml:space="preserve">. Worse, they could threaten to undermine efforts to defend international norms and human rights.  2. Latin America is becoming more international.  </w:t>
      </w:r>
      <w:r w:rsidRPr="002C7A10">
        <w:rPr>
          <w:bCs/>
          <w:u w:val="single"/>
        </w:rPr>
        <w:t>It’s time to understand that the U.S. isn’t the only country that has clout in Latin America.</w:t>
      </w:r>
      <w:r w:rsidRPr="002C7A10">
        <w:rPr>
          <w:sz w:val="14"/>
          <w:szCs w:val="14"/>
        </w:rPr>
        <w:t xml:space="preserve">  For far too long, </w:t>
      </w:r>
      <w:r w:rsidRPr="002C7A10">
        <w:rPr>
          <w:bCs/>
          <w:u w:val="single"/>
        </w:rPr>
        <w:t>U.S. officials and Latin America experts have tended to treat the region as separate, politically and strategically, from the rest of the world</w:t>
      </w:r>
      <w:r w:rsidRPr="002C7A10">
        <w:rPr>
          <w:sz w:val="14"/>
          <w:szCs w:val="14"/>
        </w:rPr>
        <w:t xml:space="preserve">. But as they’ve fought battles over small countries such as Cuba and Honduras and narrow bore issues such as the U.S.-Colombia free-trade agreement, </w:t>
      </w:r>
      <w:r w:rsidRPr="002C7A10">
        <w:rPr>
          <w:bCs/>
          <w:u w:val="single"/>
        </w:rPr>
        <w:t xml:space="preserve">other countries like </w:t>
      </w:r>
      <w:r w:rsidRPr="002C7A10">
        <w:rPr>
          <w:iCs/>
          <w:u w:val="single"/>
        </w:rPr>
        <w:t>China</w:t>
      </w:r>
      <w:r w:rsidRPr="002C7A10">
        <w:rPr>
          <w:bCs/>
          <w:u w:val="single"/>
        </w:rPr>
        <w:t xml:space="preserve"> and India have increased their economic presence and political influence in the region</w:t>
      </w:r>
      <w:r w:rsidRPr="002C7A10">
        <w:rPr>
          <w:sz w:val="14"/>
          <w:szCs w:val="14"/>
        </w:rPr>
        <w:t xml:space="preserve">.  It’s also clear that countries such as Brazil and Venezuela present their own challenges to U.S. influence in the region and even on the world forum.  </w:t>
      </w:r>
      <w:r w:rsidRPr="002C7A10">
        <w:rPr>
          <w:bCs/>
          <w:highlight w:val="cyan"/>
          <w:u w:val="single"/>
        </w:rPr>
        <w:t>The U.S. must embed</w:t>
      </w:r>
      <w:r w:rsidRPr="002C7A10">
        <w:rPr>
          <w:bCs/>
          <w:u w:val="single"/>
        </w:rPr>
        <w:t xml:space="preserve"> its </w:t>
      </w:r>
      <w:r w:rsidRPr="002C7A10">
        <w:rPr>
          <w:bCs/>
          <w:highlight w:val="cyan"/>
          <w:u w:val="single"/>
        </w:rPr>
        <w:t>Latin America relations in</w:t>
      </w:r>
      <w:r w:rsidRPr="002C7A10">
        <w:rPr>
          <w:bCs/>
          <w:u w:val="single"/>
        </w:rPr>
        <w:t xml:space="preserve"> the conceptual framework and </w:t>
      </w:r>
      <w:r w:rsidRPr="002C7A10">
        <w:rPr>
          <w:bCs/>
          <w:highlight w:val="cyan"/>
          <w:u w:val="single"/>
        </w:rPr>
        <w:t>strategy</w:t>
      </w:r>
      <w:r w:rsidRPr="002C7A10">
        <w:rPr>
          <w:bCs/>
          <w:u w:val="single"/>
        </w:rPr>
        <w:t xml:space="preserve"> that it has </w:t>
      </w:r>
      <w:r w:rsidRPr="002C7A10">
        <w:rPr>
          <w:bCs/>
          <w:highlight w:val="cyan"/>
          <w:u w:val="single"/>
        </w:rPr>
        <w:t>for the rest of the world</w:t>
      </w:r>
      <w:r w:rsidRPr="002C7A10">
        <w:rPr>
          <w:bCs/>
          <w:u w:val="single"/>
        </w:rPr>
        <w:t>, rather than just focus on human rights and development as it often does toward southern neighbors such as Cuba.</w:t>
      </w:r>
      <w:r w:rsidRPr="002C7A10">
        <w:rPr>
          <w:bCs/>
          <w:sz w:val="12"/>
          <w:u w:val="single"/>
        </w:rPr>
        <w:t xml:space="preserve"> </w:t>
      </w:r>
      <w:r w:rsidRPr="002C7A10">
        <w:rPr>
          <w:sz w:val="14"/>
          <w:szCs w:val="14"/>
        </w:rPr>
        <w:t xml:space="preserve"> 3. There are security and strategic risks in the region.  Hugo Chavez’s systematic deconstruction of the Venezuelan state and alleged ties between FARC rebels and some of Chavez’s senior officials have created a volatile cocktail that could explode south of the U.S. border.  FARC, a left-wing guerrilla group based in Colombia, has been designated as a “significant foreign narcotics trafficker” by the U.S. government.  At the same time, gangs, narcotics </w:t>
      </w:r>
      <w:r w:rsidRPr="002C7A10">
        <w:rPr>
          <w:sz w:val="14"/>
          <w:szCs w:val="14"/>
        </w:rPr>
        <w:lastRenderedPageBreak/>
        <w:t xml:space="preserve">traffickers and transnational criminal syndicates are overrunning Central America.  In 2006, Mexican President Felipe Calderón launched a controversial “war on drugs” that has since resulted in the loss of over 50,000 lives and increased the levels of violence and corruption south of the Mexican border in Guatemala, El Salvador, Honduras and even once-peaceful Costa Rica. Increasingly, these already-weak states are finding themselves overwhelmed by the corruption and violence that has come with the use of their territory as a transit point for drugs heading north.  Given their proximity and close historical and political connections with Washington, the U.S. will find it increasingly difficult not to be drawn in. Only this case, it won’t be with or against governments — as it was in the 1980s — but in the far more complex, sticky situation of failed states.  There are many other reasons why Latin America is important to U.S. interests.  It is a market for more than 20% of U.S. exports. With the notable exception of Cuba, it is nearly entirely governed by democratically elected governments — a point that gets repeated ad nauseum at every possible regional meeting. The Western Hemisphere is a major source of energy that has the highest potential to seriously reduce dependence on Middle East supply. And through immigration, Latin America has close personal and cultural ties to the United States. These have been boilerplate talking points since the early 1990s.  </w:t>
      </w:r>
      <w:r w:rsidRPr="002C7A10">
        <w:rPr>
          <w:bCs/>
          <w:u w:val="single"/>
        </w:rPr>
        <w:t xml:space="preserve">But </w:t>
      </w:r>
      <w:r w:rsidRPr="002C7A10">
        <w:rPr>
          <w:bCs/>
          <w:highlight w:val="cyan"/>
          <w:u w:val="single"/>
        </w:rPr>
        <w:t xml:space="preserve">the demands of the globe today </w:t>
      </w:r>
      <w:r w:rsidRPr="002C7A10">
        <w:rPr>
          <w:bCs/>
          <w:u w:val="single"/>
        </w:rPr>
        <w:t xml:space="preserve">are different, and they </w:t>
      </w:r>
      <w:r w:rsidRPr="002C7A10">
        <w:rPr>
          <w:bCs/>
          <w:highlight w:val="cyan"/>
          <w:u w:val="single"/>
        </w:rPr>
        <w:t>warrant</w:t>
      </w:r>
      <w:r w:rsidRPr="002C7A10">
        <w:rPr>
          <w:bCs/>
          <w:u w:val="single"/>
        </w:rPr>
        <w:t xml:space="preserve"> a </w:t>
      </w:r>
      <w:r w:rsidRPr="00852CC2">
        <w:rPr>
          <w:bCs/>
          <w:u w:val="single"/>
        </w:rPr>
        <w:t xml:space="preserve">renewed </w:t>
      </w:r>
      <w:r w:rsidRPr="002C7A10">
        <w:rPr>
          <w:bCs/>
          <w:highlight w:val="cyan"/>
          <w:u w:val="single"/>
        </w:rPr>
        <w:t>engagement with Latin America</w:t>
      </w:r>
      <w:r w:rsidRPr="002C7A10">
        <w:rPr>
          <w:bCs/>
          <w:u w:val="single"/>
        </w:rPr>
        <w:t xml:space="preserve"> </w:t>
      </w:r>
      <w:r w:rsidRPr="00852CC2">
        <w:rPr>
          <w:bCs/>
          <w:u w:val="single"/>
        </w:rPr>
        <w:t>—</w:t>
      </w:r>
      <w:r w:rsidRPr="002C7A10">
        <w:rPr>
          <w:bCs/>
          <w:highlight w:val="cyan"/>
          <w:u w:val="single"/>
        </w:rPr>
        <w:t xml:space="preserve"> a </w:t>
      </w:r>
      <w:r w:rsidRPr="00852CC2">
        <w:rPr>
          <w:bCs/>
          <w:u w:val="single"/>
        </w:rPr>
        <w:t xml:space="preserve">strategic </w:t>
      </w:r>
      <w:r w:rsidRPr="002C7A10">
        <w:rPr>
          <w:bCs/>
          <w:highlight w:val="cyan"/>
          <w:u w:val="single"/>
        </w:rPr>
        <w:t>pivot point for initiatives the U.S. wants to accomplish elsewhere.</w:t>
      </w:r>
      <w:r w:rsidRPr="002C7A10">
        <w:rPr>
          <w:bCs/>
          <w:u w:val="single"/>
        </w:rPr>
        <w:t xml:space="preserve">  We need to stop thinking of Latin America as the U.S. “backyard” that is outside broader, global strategic concerns.</w:t>
      </w:r>
    </w:p>
    <w:p w:rsidR="00BB7ADD" w:rsidRPr="002C7A10" w:rsidRDefault="00BB7ADD" w:rsidP="00BB7ADD">
      <w:pPr>
        <w:contextualSpacing/>
      </w:pPr>
    </w:p>
    <w:p w:rsidR="00BB7ADD" w:rsidRPr="00BB7ADD" w:rsidRDefault="00BB7ADD" w:rsidP="00BB7ADD"/>
    <w:p w:rsidR="00BB7ADD" w:rsidRPr="008021D9" w:rsidRDefault="00BB7ADD" w:rsidP="00BB7ADD">
      <w:pPr>
        <w:pStyle w:val="Heading3"/>
        <w:rPr>
          <w:rFonts w:ascii="MS Mincho" w:eastAsia="MS Mincho" w:hAnsi="MS Mincho" w:cs="MS Mincho"/>
        </w:rPr>
      </w:pPr>
      <w:r w:rsidRPr="002C7A10">
        <w:lastRenderedPageBreak/>
        <w:t>1ac – plan</w:t>
      </w:r>
    </w:p>
    <w:p w:rsidR="00BB7ADD" w:rsidRPr="002C7A10" w:rsidRDefault="00BB7ADD" w:rsidP="00BB7ADD">
      <w:pPr>
        <w:rPr>
          <w:b/>
        </w:rPr>
      </w:pPr>
      <w:r w:rsidRPr="002C7A10">
        <w:rPr>
          <w:b/>
        </w:rPr>
        <w:t>PLAN –</w:t>
      </w:r>
    </w:p>
    <w:p w:rsidR="00BB7ADD" w:rsidRDefault="00BB7ADD" w:rsidP="00BB7ADD">
      <w:r w:rsidRPr="002C7A10">
        <w:t xml:space="preserve">The United States federal government should normalize trade relations with Cuba. </w:t>
      </w:r>
    </w:p>
    <w:p w:rsidR="00BB7ADD" w:rsidRPr="002C7A10" w:rsidRDefault="00BB7ADD" w:rsidP="00BB7ADD"/>
    <w:p w:rsidR="00BB7ADD" w:rsidRPr="00D820D8" w:rsidRDefault="00BB7ADD" w:rsidP="00BB7ADD">
      <w:pPr>
        <w:pStyle w:val="Heading3"/>
        <w:rPr>
          <w:rFonts w:eastAsiaTheme="minorHAnsi"/>
        </w:rPr>
      </w:pPr>
      <w:r>
        <w:rPr>
          <w:rFonts w:eastAsiaTheme="minorHAnsi"/>
        </w:rPr>
        <w:lastRenderedPageBreak/>
        <w:t>1ac – transition</w:t>
      </w:r>
    </w:p>
    <w:p w:rsidR="00BB7ADD" w:rsidRPr="002C7A10" w:rsidRDefault="00BB7ADD" w:rsidP="00BB7ADD">
      <w:pPr>
        <w:contextualSpacing/>
        <w:rPr>
          <w:b/>
        </w:rPr>
      </w:pPr>
    </w:p>
    <w:p w:rsidR="00BB7ADD" w:rsidRDefault="00BB7ADD" w:rsidP="00BB7ADD">
      <w:pPr>
        <w:contextualSpacing/>
        <w:rPr>
          <w:b/>
          <w:u w:val="single"/>
        </w:rPr>
      </w:pPr>
      <w:r>
        <w:rPr>
          <w:b/>
          <w:u w:val="single"/>
        </w:rPr>
        <w:t>CONTENTION 2</w:t>
      </w:r>
      <w:r w:rsidRPr="002C7A10">
        <w:rPr>
          <w:b/>
          <w:u w:val="single"/>
        </w:rPr>
        <w:t xml:space="preserve"> IS </w:t>
      </w:r>
      <w:r>
        <w:rPr>
          <w:b/>
          <w:u w:val="single"/>
        </w:rPr>
        <w:t>TRANSITION</w:t>
      </w:r>
    </w:p>
    <w:p w:rsidR="00BB7ADD" w:rsidRDefault="00BB7ADD" w:rsidP="00BB7ADD">
      <w:pPr>
        <w:contextualSpacing/>
        <w:rPr>
          <w:b/>
          <w:u w:val="single"/>
        </w:rPr>
      </w:pPr>
    </w:p>
    <w:p w:rsidR="00BB7ADD" w:rsidRPr="00106F5A" w:rsidRDefault="00BB7ADD" w:rsidP="00BB7ADD">
      <w:pPr>
        <w:pStyle w:val="Heading4"/>
      </w:pPr>
      <w:r>
        <w:t xml:space="preserve">Cuba’s current reforms are </w:t>
      </w:r>
      <w:r>
        <w:rPr>
          <w:i/>
          <w:u w:val="single"/>
        </w:rPr>
        <w:t>slow</w:t>
      </w:r>
      <w:r>
        <w:t xml:space="preserve">, </w:t>
      </w:r>
      <w:r>
        <w:rPr>
          <w:i/>
          <w:u w:val="single"/>
        </w:rPr>
        <w:t>contradictory</w:t>
      </w:r>
      <w:r>
        <w:t xml:space="preserve">, and </w:t>
      </w:r>
      <w:r>
        <w:rPr>
          <w:i/>
          <w:u w:val="single"/>
        </w:rPr>
        <w:t>insufficient</w:t>
      </w:r>
      <w:r>
        <w:t>—the plan is key</w:t>
      </w:r>
    </w:p>
    <w:p w:rsidR="00BB7ADD" w:rsidRPr="004A60BD" w:rsidRDefault="00BB7ADD" w:rsidP="00BB7ADD">
      <w:pPr>
        <w:rPr>
          <w:sz w:val="14"/>
          <w:szCs w:val="14"/>
        </w:rPr>
      </w:pPr>
      <w:r>
        <w:rPr>
          <w:rStyle w:val="StyleStyleBold12pt"/>
        </w:rPr>
        <w:t>Shifter et al 10/15</w:t>
      </w:r>
      <w:r w:rsidRPr="004A60BD">
        <w:rPr>
          <w:sz w:val="14"/>
          <w:szCs w:val="14"/>
        </w:rPr>
        <w:t xml:space="preserve"> – </w:t>
      </w:r>
      <w:r>
        <w:rPr>
          <w:sz w:val="14"/>
          <w:szCs w:val="14"/>
        </w:rPr>
        <w:t xml:space="preserve">Michael 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w:t>
      </w:r>
      <w:r w:rsidRPr="004A60BD">
        <w:rPr>
          <w:sz w:val="14"/>
          <w:szCs w:val="14"/>
        </w:rPr>
        <w:t>(“Are Raul Castro’s Reforms Helping Cuba’s Economy, 10/15/13</w:t>
      </w:r>
      <w:r>
        <w:rPr>
          <w:sz w:val="14"/>
          <w:szCs w:val="14"/>
        </w:rPr>
        <w:t xml:space="preserve">, </w:t>
      </w:r>
      <w:r>
        <w:rPr>
          <w:i/>
          <w:sz w:val="14"/>
          <w:szCs w:val="14"/>
        </w:rPr>
        <w:t>Latin America Adviser</w:t>
      </w:r>
      <w:r>
        <w:rPr>
          <w:sz w:val="14"/>
          <w:szCs w:val="14"/>
        </w:rPr>
        <w:t>, pdf</w:t>
      </w:r>
      <w:r w:rsidRPr="004A60BD">
        <w:rPr>
          <w:sz w:val="14"/>
          <w:szCs w:val="14"/>
        </w:rPr>
        <w:t>)</w:t>
      </w:r>
    </w:p>
    <w:p w:rsidR="00BB7ADD" w:rsidRPr="004A60BD" w:rsidRDefault="00BB7ADD" w:rsidP="00BB7ADD">
      <w:pPr>
        <w:rPr>
          <w:sz w:val="14"/>
          <w:szCs w:val="14"/>
        </w:rPr>
      </w:pPr>
      <w:r>
        <w:rPr>
          <w:sz w:val="14"/>
          <w:szCs w:val="14"/>
        </w:rPr>
        <w:t>*</w:t>
      </w:r>
      <w:r w:rsidRPr="004A60BD">
        <w:rPr>
          <w:sz w:val="14"/>
          <w:szCs w:val="14"/>
        </w:rPr>
        <w:t>This card is from pages 1</w:t>
      </w:r>
      <w:proofErr w:type="gramStart"/>
      <w:r w:rsidRPr="004A60BD">
        <w:rPr>
          <w:sz w:val="14"/>
          <w:szCs w:val="14"/>
        </w:rPr>
        <w:t>,3</w:t>
      </w:r>
      <w:proofErr w:type="gramEnd"/>
      <w:r w:rsidRPr="004A60BD">
        <w:rPr>
          <w:sz w:val="14"/>
          <w:szCs w:val="14"/>
        </w:rPr>
        <w:t xml:space="preserve">, and 4 of the pdf.  Page two contains a wholly different article.  “Are Raúl Castro's Reforms Helping Cuba's Economy?” is published on pages 1, 3 and 4 of the PDF.  Our evidence is the entirety of the article.  We will provide </w:t>
      </w:r>
      <w:r>
        <w:rPr>
          <w:sz w:val="14"/>
          <w:szCs w:val="14"/>
        </w:rPr>
        <w:t>you the PDF if you are curious*</w:t>
      </w:r>
    </w:p>
    <w:p w:rsidR="00BB7ADD" w:rsidRPr="00106F5A" w:rsidRDefault="00BB7ADD" w:rsidP="00BB7ADD">
      <w:pPr>
        <w:rPr>
          <w:sz w:val="14"/>
        </w:rPr>
      </w:pPr>
      <w:r w:rsidRPr="00106F5A">
        <w:rPr>
          <w:sz w:val="14"/>
        </w:rPr>
        <w:t xml:space="preserve">In late September, </w:t>
      </w:r>
      <w:r w:rsidRPr="004A60BD">
        <w:rPr>
          <w:rStyle w:val="StyleBoldUnderline"/>
          <w:highlight w:val="cyan"/>
        </w:rPr>
        <w:t>Cuba's government</w:t>
      </w:r>
      <w:r w:rsidRPr="00106F5A">
        <w:rPr>
          <w:rStyle w:val="StyleBoldUnderline"/>
          <w:sz w:val="12"/>
          <w:highlight w:val="cyan"/>
          <w:u w:val="none"/>
        </w:rPr>
        <w:t>¶</w:t>
      </w:r>
      <w:r w:rsidRPr="004A60BD">
        <w:rPr>
          <w:rStyle w:val="StyleBoldUnderline"/>
          <w:highlight w:val="cyan"/>
        </w:rPr>
        <w:t xml:space="preserve"> announced</w:t>
      </w:r>
      <w:r w:rsidRPr="00106F5A">
        <w:rPr>
          <w:sz w:val="14"/>
        </w:rPr>
        <w:t xml:space="preserve"> the </w:t>
      </w:r>
      <w:r w:rsidRPr="004A60BD">
        <w:rPr>
          <w:rStyle w:val="StyleBoldUnderline"/>
          <w:highlight w:val="cyan"/>
        </w:rPr>
        <w:t>legalization</w:t>
      </w:r>
      <w:r w:rsidRPr="00106F5A">
        <w:rPr>
          <w:rStyle w:val="StyleBoldUnderline"/>
          <w:sz w:val="12"/>
          <w:highlight w:val="cyan"/>
          <w:u w:val="none"/>
        </w:rPr>
        <w:t>¶</w:t>
      </w:r>
      <w:r w:rsidRPr="004A60BD">
        <w:rPr>
          <w:rStyle w:val="StyleBoldUnderline"/>
          <w:highlight w:val="cyan"/>
        </w:rPr>
        <w:t xml:space="preserve"> of 18</w:t>
      </w:r>
      <w:r w:rsidRPr="00106F5A">
        <w:rPr>
          <w:sz w:val="14"/>
        </w:rPr>
        <w:t xml:space="preserve"> new </w:t>
      </w:r>
      <w:r w:rsidRPr="004A60BD">
        <w:rPr>
          <w:rStyle w:val="StyleBoldUnderline"/>
          <w:highlight w:val="cyan"/>
        </w:rPr>
        <w:t>categories of private</w:t>
      </w:r>
      <w:r w:rsidRPr="00106F5A">
        <w:rPr>
          <w:rStyle w:val="StyleBoldUnderline"/>
          <w:sz w:val="12"/>
          <w:highlight w:val="cyan"/>
          <w:u w:val="none"/>
        </w:rPr>
        <w:t>¶</w:t>
      </w:r>
      <w:r w:rsidRPr="004A60BD">
        <w:rPr>
          <w:rStyle w:val="StyleBoldUnderline"/>
          <w:highlight w:val="cyan"/>
        </w:rPr>
        <w:t xml:space="preserve"> employment</w:t>
      </w:r>
      <w:r w:rsidRPr="00106F5A">
        <w:rPr>
          <w:sz w:val="14"/>
        </w:rPr>
        <w:t>, including real</w:t>
      </w:r>
      <w:r w:rsidRPr="00106F5A">
        <w:rPr>
          <w:sz w:val="12"/>
        </w:rPr>
        <w:t>¶</w:t>
      </w:r>
      <w:r w:rsidRPr="00106F5A">
        <w:rPr>
          <w:sz w:val="14"/>
        </w:rPr>
        <w:t xml:space="preserve"> estate agents, bringing the total number of</w:t>
      </w:r>
      <w:r w:rsidRPr="00106F5A">
        <w:rPr>
          <w:sz w:val="12"/>
        </w:rPr>
        <w:t>¶</w:t>
      </w:r>
      <w:r w:rsidRPr="00106F5A">
        <w:rPr>
          <w:sz w:val="14"/>
        </w:rPr>
        <w:t xml:space="preserve"> approved types of independent employment</w:t>
      </w:r>
      <w:r w:rsidRPr="00106F5A">
        <w:rPr>
          <w:sz w:val="12"/>
        </w:rPr>
        <w:t>¶</w:t>
      </w:r>
      <w:r w:rsidRPr="00106F5A">
        <w:rPr>
          <w:sz w:val="14"/>
        </w:rPr>
        <w:t xml:space="preserve"> to 199. While Raúl Castro's government</w:t>
      </w:r>
      <w:r w:rsidRPr="00106F5A">
        <w:rPr>
          <w:sz w:val="12"/>
        </w:rPr>
        <w:t>¶</w:t>
      </w:r>
      <w:r w:rsidRPr="00106F5A">
        <w:rPr>
          <w:sz w:val="14"/>
        </w:rPr>
        <w:t xml:space="preserve"> has issued more than 430,000 private</w:t>
      </w:r>
      <w:r w:rsidRPr="00106F5A">
        <w:rPr>
          <w:sz w:val="12"/>
        </w:rPr>
        <w:t>¶</w:t>
      </w:r>
      <w:r w:rsidRPr="00106F5A">
        <w:rPr>
          <w:sz w:val="14"/>
        </w:rPr>
        <w:t xml:space="preserve"> employment licenses since 2010, the latest</w:t>
      </w:r>
      <w:r w:rsidRPr="00106F5A">
        <w:rPr>
          <w:sz w:val="12"/>
        </w:rPr>
        <w:t>¶</w:t>
      </w:r>
      <w:r w:rsidRPr="00106F5A">
        <w:rPr>
          <w:sz w:val="14"/>
        </w:rPr>
        <w:t xml:space="preserve"> employment legalization effort also</w:t>
      </w:r>
      <w:r w:rsidRPr="00106F5A">
        <w:rPr>
          <w:sz w:val="12"/>
        </w:rPr>
        <w:t>¶</w:t>
      </w:r>
      <w:r w:rsidRPr="00106F5A">
        <w:rPr>
          <w:sz w:val="14"/>
        </w:rPr>
        <w:t xml:space="preserve"> included bans on certain economic activities</w:t>
      </w:r>
      <w:proofErr w:type="gramStart"/>
      <w:r w:rsidRPr="00106F5A">
        <w:rPr>
          <w:sz w:val="14"/>
        </w:rPr>
        <w:t>,</w:t>
      </w:r>
      <w:r w:rsidRPr="00106F5A">
        <w:rPr>
          <w:sz w:val="12"/>
        </w:rPr>
        <w:t>¶</w:t>
      </w:r>
      <w:proofErr w:type="gramEnd"/>
      <w:r w:rsidRPr="00106F5A">
        <w:rPr>
          <w:sz w:val="14"/>
        </w:rPr>
        <w:t xml:space="preserve"> including the reselling of </w:t>
      </w:r>
      <w:r w:rsidRPr="00FB0DD5">
        <w:rPr>
          <w:sz w:val="14"/>
          <w:szCs w:val="14"/>
        </w:rPr>
        <w:t>imported¶ goods. Are Cuba's newest economic¶ reforms likely to bear fruit? How much has¶ the state ceded control of the economy to¶ market forces in recent years? What surprises¶ might lie in store for Cuba's economy¶ and its business climate</w:t>
      </w:r>
      <w:proofErr w:type="gramStart"/>
      <w:r w:rsidRPr="00FB0DD5">
        <w:rPr>
          <w:sz w:val="14"/>
          <w:szCs w:val="14"/>
        </w:rPr>
        <w:t>?¶</w:t>
      </w:r>
      <w:proofErr w:type="gramEnd"/>
      <w:r w:rsidRPr="00FB0DD5">
        <w:rPr>
          <w:sz w:val="14"/>
          <w:szCs w:val="14"/>
        </w:rPr>
        <w:t xml:space="preserve"> AMatthew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w:t>
      </w:r>
      <w:r w:rsidRPr="00106F5A">
        <w:rPr>
          <w:sz w:val="12"/>
        </w:rPr>
        <w:t>¶</w:t>
      </w:r>
      <w:r w:rsidRPr="00106F5A">
        <w:rPr>
          <w:sz w:val="14"/>
        </w:rPr>
        <w:t xml:space="preserve"> and toward a 21st-century mixed market</w:t>
      </w:r>
      <w:r w:rsidRPr="00106F5A">
        <w:rPr>
          <w:sz w:val="12"/>
        </w:rPr>
        <w:t>¶</w:t>
      </w:r>
      <w:r w:rsidRPr="00106F5A">
        <w:rPr>
          <w:sz w:val="14"/>
        </w:rPr>
        <w:t xml:space="preserve"> economy. Other recent examples</w:t>
      </w:r>
      <w:r w:rsidRPr="00106F5A">
        <w:rPr>
          <w:sz w:val="12"/>
        </w:rPr>
        <w:t>¶</w:t>
      </w:r>
      <w:r w:rsidRPr="00106F5A">
        <w:rPr>
          <w:sz w:val="14"/>
        </w:rPr>
        <w:t xml:space="preserve"> include the September publication of new</w:t>
      </w:r>
      <w:r w:rsidRPr="00106F5A">
        <w:rPr>
          <w:sz w:val="12"/>
        </w:rPr>
        <w:t>¶</w:t>
      </w:r>
      <w:r w:rsidRPr="00106F5A">
        <w:rPr>
          <w:sz w:val="14"/>
        </w:rPr>
        <w:t xml:space="preserve"> rules governing foreign investment at the</w:t>
      </w:r>
      <w:r w:rsidRPr="00106F5A">
        <w:rPr>
          <w:sz w:val="12"/>
        </w:rPr>
        <w:t>¶</w:t>
      </w:r>
      <w:r w:rsidRPr="00106F5A">
        <w:rPr>
          <w:sz w:val="14"/>
        </w:rPr>
        <w:t xml:space="preserve"> Mariel Export Processing Zone and the</w:t>
      </w:r>
      <w:r w:rsidRPr="00106F5A">
        <w:rPr>
          <w:sz w:val="12"/>
        </w:rPr>
        <w:t>¶</w:t>
      </w:r>
      <w:r w:rsidRPr="00106F5A">
        <w:rPr>
          <w:sz w:val="14"/>
        </w:rPr>
        <w:t xml:space="preserve"> Oct. 9 decision to allow state tourism agencies</w:t>
      </w:r>
      <w:r w:rsidRPr="00106F5A">
        <w:rPr>
          <w:sz w:val="12"/>
        </w:rPr>
        <w:t>¶</w:t>
      </w:r>
      <w:r w:rsidRPr="00106F5A">
        <w:rPr>
          <w:sz w:val="14"/>
        </w:rPr>
        <w:t xml:space="preserve"> to do business with private enterprises,</w:t>
      </w:r>
      <w:r w:rsidRPr="00106F5A">
        <w:rPr>
          <w:sz w:val="12"/>
        </w:rPr>
        <w:t>¶</w:t>
      </w:r>
      <w:r w:rsidRPr="00106F5A">
        <w:rPr>
          <w:sz w:val="14"/>
        </w:rPr>
        <w:t xml:space="preserve"> such as bed and breakfasts and </w:t>
      </w:r>
      <w:r w:rsidRPr="00916A43">
        <w:rPr>
          <w:sz w:val="14"/>
          <w:szCs w:val="14"/>
        </w:rPr>
        <w:t>restaurants.¶ The Cuban state will remain the economy's¶ dominant player, but the space</w:t>
      </w:r>
      <w:r w:rsidRPr="00106F5A">
        <w:rPr>
          <w:sz w:val="14"/>
        </w:rPr>
        <w:t xml:space="preserve"> it has yielded</w:t>
      </w:r>
      <w:r w:rsidRPr="00106F5A">
        <w:rPr>
          <w:sz w:val="12"/>
        </w:rPr>
        <w:t>¶</w:t>
      </w:r>
      <w:r w:rsidRPr="00106F5A">
        <w:rPr>
          <w:sz w:val="14"/>
        </w:rPr>
        <w:t xml:space="preserve"> so far was inconceivable five years ago.</w:t>
      </w:r>
      <w:r w:rsidRPr="00106F5A">
        <w:rPr>
          <w:sz w:val="12"/>
        </w:rPr>
        <w:t>¶</w:t>
      </w:r>
      <w:r w:rsidRPr="00106F5A">
        <w:rPr>
          <w:sz w:val="14"/>
        </w:rPr>
        <w:t xml:space="preserve"> And it's paying off: visitors to Havana</w:t>
      </w:r>
      <w:r w:rsidRPr="00106F5A">
        <w:rPr>
          <w:sz w:val="12"/>
        </w:rPr>
        <w:t>¶</w:t>
      </w:r>
      <w:r w:rsidRPr="00106F5A">
        <w:rPr>
          <w:sz w:val="14"/>
        </w:rPr>
        <w:t xml:space="preserve"> report a never-before-seen economic</w:t>
      </w:r>
      <w:r w:rsidRPr="00106F5A">
        <w:rPr>
          <w:sz w:val="12"/>
        </w:rPr>
        <w:t>¶</w:t>
      </w:r>
      <w:r w:rsidRPr="00106F5A">
        <w:rPr>
          <w:sz w:val="14"/>
        </w:rPr>
        <w:t xml:space="preserve"> vibrancy transforming the urban landscape,</w:t>
      </w:r>
      <w:r w:rsidRPr="00106F5A">
        <w:rPr>
          <w:sz w:val="12"/>
        </w:rPr>
        <w:t>¶</w:t>
      </w:r>
      <w:r w:rsidRPr="00106F5A">
        <w:rPr>
          <w:sz w:val="14"/>
        </w:rPr>
        <w:t xml:space="preserve"> as black-market businesses leave the</w:t>
      </w:r>
      <w:r w:rsidRPr="00106F5A">
        <w:rPr>
          <w:sz w:val="12"/>
        </w:rPr>
        <w:t>¶</w:t>
      </w:r>
      <w:r w:rsidRPr="00106F5A">
        <w:rPr>
          <w:sz w:val="14"/>
        </w:rPr>
        <w:t xml:space="preserve"> shadows and new, remittance-fueled ventures</w:t>
      </w:r>
      <w:r w:rsidRPr="00106F5A">
        <w:rPr>
          <w:sz w:val="12"/>
        </w:rPr>
        <w:t>¶</w:t>
      </w:r>
      <w:r w:rsidRPr="00106F5A">
        <w:rPr>
          <w:sz w:val="14"/>
        </w:rPr>
        <w:t xml:space="preserve"> arise. What's more, the recent loosening</w:t>
      </w:r>
      <w:r w:rsidRPr="00106F5A">
        <w:rPr>
          <w:sz w:val="12"/>
        </w:rPr>
        <w:t>¶</w:t>
      </w:r>
      <w:r w:rsidRPr="00106F5A">
        <w:rPr>
          <w:sz w:val="14"/>
        </w:rPr>
        <w:t xml:space="preserve"> of migration restrictions and the passage</w:t>
      </w:r>
      <w:r w:rsidRPr="00106F5A">
        <w:rPr>
          <w:sz w:val="12"/>
        </w:rPr>
        <w:t>¶</w:t>
      </w:r>
      <w:r w:rsidRPr="00106F5A">
        <w:rPr>
          <w:sz w:val="14"/>
        </w:rPr>
        <w:t xml:space="preserve"> (likely in 2014) of new foreign investment</w:t>
      </w:r>
      <w:r w:rsidRPr="00106F5A">
        <w:rPr>
          <w:sz w:val="12"/>
        </w:rPr>
        <w:t>¶</w:t>
      </w:r>
      <w:r w:rsidRPr="00106F5A">
        <w:rPr>
          <w:sz w:val="14"/>
        </w:rPr>
        <w:t xml:space="preserve"> laws signal that policymakers are</w:t>
      </w:r>
      <w:r w:rsidRPr="00106F5A">
        <w:rPr>
          <w:sz w:val="12"/>
        </w:rPr>
        <w:t>¶</w:t>
      </w:r>
      <w:r w:rsidRPr="00106F5A">
        <w:rPr>
          <w:sz w:val="14"/>
        </w:rPr>
        <w:t xml:space="preserve"> preparing for infusions of foreign investment</w:t>
      </w:r>
      <w:r w:rsidRPr="00106F5A">
        <w:rPr>
          <w:sz w:val="12"/>
        </w:rPr>
        <w:t>¶</w:t>
      </w:r>
      <w:r w:rsidRPr="00106F5A">
        <w:rPr>
          <w:sz w:val="14"/>
        </w:rPr>
        <w:t xml:space="preserve"> and remittance capital in the medium-</w:t>
      </w:r>
      <w:r w:rsidRPr="00106F5A">
        <w:rPr>
          <w:sz w:val="12"/>
        </w:rPr>
        <w:t>¶</w:t>
      </w:r>
      <w:r w:rsidRPr="00106F5A">
        <w:rPr>
          <w:sz w:val="14"/>
        </w:rPr>
        <w:t xml:space="preserve"> to-long terms. There is a bevy of potential surprises, foreign and domestic.</w:t>
      </w:r>
      <w:r w:rsidRPr="00106F5A">
        <w:rPr>
          <w:sz w:val="12"/>
        </w:rPr>
        <w:t>¶</w:t>
      </w:r>
      <w:r w:rsidRPr="00106F5A">
        <w:rPr>
          <w:sz w:val="14"/>
        </w:rPr>
        <w:t xml:space="preserve"> At home, the recent ban on reselling</w:t>
      </w:r>
      <w:r w:rsidRPr="00106F5A">
        <w:rPr>
          <w:sz w:val="12"/>
        </w:rPr>
        <w:t>¶</w:t>
      </w:r>
      <w:r w:rsidRPr="00106F5A">
        <w:rPr>
          <w:sz w:val="14"/>
        </w:rPr>
        <w:t xml:space="preserve"> imported goods met swift and unusually</w:t>
      </w:r>
      <w:r w:rsidRPr="00106F5A">
        <w:rPr>
          <w:sz w:val="12"/>
        </w:rPr>
        <w:t>¶</w:t>
      </w:r>
      <w:r w:rsidRPr="00106F5A">
        <w:rPr>
          <w:sz w:val="14"/>
        </w:rPr>
        <w:t xml:space="preserve"> vocal opposition from entrepreneurs</w:t>
      </w:r>
      <w:r w:rsidRPr="00106F5A">
        <w:rPr>
          <w:sz w:val="12"/>
        </w:rPr>
        <w:t>¶</w:t>
      </w:r>
      <w:r w:rsidRPr="00106F5A">
        <w:rPr>
          <w:sz w:val="14"/>
        </w:rPr>
        <w:t xml:space="preserve"> vowing to disobey the rules. In the</w:t>
      </w:r>
      <w:r w:rsidRPr="00106F5A">
        <w:rPr>
          <w:sz w:val="12"/>
        </w:rPr>
        <w:t>¶</w:t>
      </w:r>
      <w:r w:rsidRPr="00106F5A">
        <w:rPr>
          <w:sz w:val="14"/>
        </w:rPr>
        <w:t xml:space="preserve"> months ahead, the government must</w:t>
      </w:r>
      <w:r w:rsidRPr="00106F5A">
        <w:rPr>
          <w:sz w:val="12"/>
        </w:rPr>
        <w:t>¶</w:t>
      </w:r>
      <w:r w:rsidRPr="00106F5A">
        <w:rPr>
          <w:sz w:val="14"/>
        </w:rPr>
        <w:t xml:space="preserve"> decide how to engage 430,000 private</w:t>
      </w:r>
      <w:r w:rsidRPr="00106F5A">
        <w:rPr>
          <w:sz w:val="12"/>
        </w:rPr>
        <w:t>¶</w:t>
      </w:r>
      <w:r w:rsidRPr="00106F5A">
        <w:rPr>
          <w:sz w:val="14"/>
        </w:rPr>
        <w:t xml:space="preserve"> economic actors (and those dependent</w:t>
      </w:r>
      <w:r w:rsidRPr="00106F5A">
        <w:rPr>
          <w:sz w:val="12"/>
        </w:rPr>
        <w:t>¶</w:t>
      </w:r>
      <w:r w:rsidRPr="00106F5A">
        <w:rPr>
          <w:sz w:val="14"/>
        </w:rPr>
        <w:t xml:space="preserve"> on them) as a rising political force on </w:t>
      </w:r>
      <w:proofErr w:type="gramStart"/>
      <w:r w:rsidRPr="00106F5A">
        <w:rPr>
          <w:sz w:val="14"/>
        </w:rPr>
        <w:t>the</w:t>
      </w:r>
      <w:r w:rsidRPr="00106F5A">
        <w:rPr>
          <w:sz w:val="12"/>
        </w:rPr>
        <w:t>¶</w:t>
      </w:r>
      <w:r w:rsidRPr="00106F5A">
        <w:rPr>
          <w:sz w:val="14"/>
        </w:rPr>
        <w:t xml:space="preserve"> island</w:t>
      </w:r>
      <w:proofErr w:type="gramEnd"/>
      <w:r w:rsidRPr="00106F5A">
        <w:rPr>
          <w:sz w:val="14"/>
        </w:rPr>
        <w:t xml:space="preserve">. Abroad, President </w:t>
      </w:r>
      <w:r w:rsidRPr="004A60BD">
        <w:rPr>
          <w:rStyle w:val="StyleBoldUnderline"/>
          <w:highlight w:val="cyan"/>
        </w:rPr>
        <w:t>Obama will</w:t>
      </w:r>
      <w:r w:rsidRPr="00106F5A">
        <w:rPr>
          <w:rStyle w:val="StyleBoldUnderline"/>
          <w:sz w:val="12"/>
          <w:highlight w:val="cyan"/>
          <w:u w:val="none"/>
        </w:rPr>
        <w:t>¶</w:t>
      </w:r>
      <w:r w:rsidRPr="004A60BD">
        <w:rPr>
          <w:rStyle w:val="StyleBoldUnderline"/>
          <w:highlight w:val="cyan"/>
        </w:rPr>
        <w:t xml:space="preserve"> decide whether to support the </w:t>
      </w:r>
      <w:r w:rsidRPr="00093016">
        <w:rPr>
          <w:rStyle w:val="StyleBoldUnderline"/>
          <w:highlight w:val="cyan"/>
        </w:rPr>
        <w:t>Cuban</w:t>
      </w:r>
      <w:r>
        <w:rPr>
          <w:rStyle w:val="StyleBoldUnderline"/>
          <w:highlight w:val="cyan"/>
        </w:rPr>
        <w:t xml:space="preserve"> </w:t>
      </w:r>
      <w:r w:rsidRPr="00093016">
        <w:rPr>
          <w:rStyle w:val="StyleBoldUnderline"/>
          <w:highlight w:val="cyan"/>
        </w:rPr>
        <w:t>people</w:t>
      </w:r>
      <w:r w:rsidRPr="00106F5A">
        <w:rPr>
          <w:sz w:val="14"/>
        </w:rPr>
        <w:t xml:space="preserve"> in their pursuit of greater economic</w:t>
      </w:r>
      <w:r w:rsidRPr="00106F5A">
        <w:rPr>
          <w:sz w:val="12"/>
        </w:rPr>
        <w:t>¶</w:t>
      </w:r>
      <w:r w:rsidRPr="00106F5A">
        <w:rPr>
          <w:sz w:val="14"/>
        </w:rPr>
        <w:t xml:space="preserve"> self-determination </w:t>
      </w:r>
      <w:r w:rsidRPr="004A60BD">
        <w:rPr>
          <w:rStyle w:val="StyleBoldUnderline"/>
          <w:highlight w:val="cyan"/>
        </w:rPr>
        <w:t>through</w:t>
      </w:r>
      <w:r w:rsidRPr="00106F5A">
        <w:rPr>
          <w:rStyle w:val="StyleBoldUnderline"/>
          <w:sz w:val="12"/>
          <w:highlight w:val="cyan"/>
          <w:u w:val="none"/>
        </w:rPr>
        <w:t>¶</w:t>
      </w:r>
      <w:r w:rsidRPr="004A60BD">
        <w:rPr>
          <w:rStyle w:val="StyleBoldUnderline"/>
          <w:highlight w:val="cyan"/>
        </w:rPr>
        <w:t xml:space="preserve"> proactive policies or </w:t>
      </w:r>
      <w:r w:rsidRPr="00106F5A">
        <w:rPr>
          <w:sz w:val="14"/>
          <w:szCs w:val="14"/>
        </w:rPr>
        <w:t>do nothing</w:t>
      </w:r>
      <w:r w:rsidRPr="00106F5A">
        <w:rPr>
          <w:sz w:val="14"/>
        </w:rPr>
        <w:t>—thereby</w:t>
      </w:r>
      <w:r w:rsidRPr="00106F5A">
        <w:rPr>
          <w:sz w:val="12"/>
        </w:rPr>
        <w:t>¶</w:t>
      </w:r>
      <w:r w:rsidRPr="00106F5A">
        <w:rPr>
          <w:sz w:val="14"/>
        </w:rPr>
        <w:t xml:space="preserve"> </w:t>
      </w:r>
      <w:r w:rsidRPr="004A60BD">
        <w:rPr>
          <w:rStyle w:val="StyleBoldUnderline"/>
          <w:b/>
          <w:highlight w:val="cyan"/>
          <w:bdr w:val="single" w:sz="4" w:space="0" w:color="auto"/>
        </w:rPr>
        <w:t>clinging to decades of failed sanctions</w:t>
      </w:r>
      <w:r w:rsidRPr="00106F5A">
        <w:rPr>
          <w:sz w:val="14"/>
        </w:rPr>
        <w:t>—</w:t>
      </w:r>
      <w:r w:rsidRPr="00106F5A">
        <w:rPr>
          <w:sz w:val="12"/>
        </w:rPr>
        <w:t>¶</w:t>
      </w:r>
      <w:r w:rsidRPr="00106F5A">
        <w:rPr>
          <w:sz w:val="14"/>
        </w:rPr>
        <w:t xml:space="preserve"> because he </w:t>
      </w:r>
      <w:r w:rsidRPr="00916A43">
        <w:rPr>
          <w:sz w:val="14"/>
          <w:szCs w:val="14"/>
        </w:rPr>
        <w:t>sees no political¶ upside. 2014 could be a real tipping¶ point in U.S.–Cuba relations, but only if¶ both sides seize the moment. That</w:t>
      </w:r>
      <w:proofErr w:type="gramStart"/>
      <w:r w:rsidRPr="00916A43">
        <w:rPr>
          <w:sz w:val="14"/>
          <w:szCs w:val="14"/>
        </w:rPr>
        <w:t>,¶</w:t>
      </w:r>
      <w:proofErr w:type="gramEnd"/>
      <w:r w:rsidRPr="00916A43">
        <w:rPr>
          <w:sz w:val="14"/>
          <w:szCs w:val="14"/>
        </w:rPr>
        <w:t xml:space="preserve"> unfortunately, would be the biggest surprise¶ of all."¶ ACollin Laverty, founder and¶ president of Cuba Educational</w:t>
      </w:r>
      <w:r w:rsidRPr="00106F5A">
        <w:rPr>
          <w:sz w:val="12"/>
        </w:rPr>
        <w:t>¶</w:t>
      </w:r>
      <w:r w:rsidRPr="00106F5A">
        <w:rPr>
          <w:sz w:val="14"/>
        </w:rPr>
        <w:t xml:space="preserve"> Travel: "</w:t>
      </w:r>
      <w:r w:rsidRPr="004A60BD">
        <w:rPr>
          <w:rStyle w:val="StyleBoldUnderline"/>
          <w:highlight w:val="cyan"/>
        </w:rPr>
        <w:t>Time will tell how far</w:t>
      </w:r>
      <w:r w:rsidRPr="00106F5A">
        <w:rPr>
          <w:rStyle w:val="StyleBoldUnderline"/>
          <w:sz w:val="12"/>
          <w:highlight w:val="cyan"/>
          <w:u w:val="none"/>
        </w:rPr>
        <w:t>¶</w:t>
      </w:r>
      <w:r w:rsidRPr="004A60BD">
        <w:rPr>
          <w:rStyle w:val="StyleBoldUnderline"/>
          <w:highlight w:val="cyan"/>
        </w:rPr>
        <w:t xml:space="preserve"> and how fast the reforms go</w:t>
      </w:r>
      <w:proofErr w:type="gramStart"/>
      <w:r w:rsidRPr="004A60BD">
        <w:rPr>
          <w:rStyle w:val="StyleBoldUnderline"/>
          <w:highlight w:val="cyan"/>
        </w:rPr>
        <w:t>,</w:t>
      </w:r>
      <w:r w:rsidRPr="00106F5A">
        <w:rPr>
          <w:rStyle w:val="StyleBoldUnderline"/>
          <w:sz w:val="12"/>
          <w:highlight w:val="cyan"/>
          <w:u w:val="none"/>
        </w:rPr>
        <w:t>¶</w:t>
      </w:r>
      <w:proofErr w:type="gramEnd"/>
      <w:r w:rsidRPr="004A60BD">
        <w:rPr>
          <w:rStyle w:val="StyleBoldUnderline"/>
          <w:highlight w:val="cyan"/>
        </w:rPr>
        <w:t xml:space="preserve"> which will determine their</w:t>
      </w:r>
      <w:r w:rsidRPr="00746F00">
        <w:rPr>
          <w:sz w:val="14"/>
          <w:szCs w:val="14"/>
        </w:rPr>
        <w:t xml:space="preserve"> economic,¶ political and social</w:t>
      </w:r>
      <w:r w:rsidRPr="004A60BD">
        <w:rPr>
          <w:rStyle w:val="StyleBoldUnderline"/>
          <w:highlight w:val="cyan"/>
        </w:rPr>
        <w:t xml:space="preserve"> impact</w:t>
      </w:r>
      <w:r w:rsidRPr="00106F5A">
        <w:rPr>
          <w:sz w:val="14"/>
        </w:rPr>
        <w:t xml:space="preserve">. Up until </w:t>
      </w:r>
      <w:r w:rsidRPr="00DE1D80">
        <w:rPr>
          <w:sz w:val="14"/>
          <w:szCs w:val="14"/>
        </w:rPr>
        <w:t>now</w:t>
      </w:r>
      <w:proofErr w:type="gramStart"/>
      <w:r w:rsidRPr="00DE1D80">
        <w:rPr>
          <w:sz w:val="14"/>
          <w:szCs w:val="14"/>
        </w:rPr>
        <w:t>,¶</w:t>
      </w:r>
      <w:proofErr w:type="gramEnd"/>
      <w:r w:rsidRPr="00DE1D80">
        <w:rPr>
          <w:sz w:val="14"/>
          <w:szCs w:val="14"/>
        </w:rPr>
        <w:t xml:space="preserve"> the government has been very cautious—¶ prioritizing stability while</w:t>
      </w:r>
      <w:r w:rsidRPr="00106F5A">
        <w:rPr>
          <w:sz w:val="14"/>
        </w:rPr>
        <w:t xml:space="preserve"> also</w:t>
      </w:r>
      <w:r w:rsidRPr="00106F5A">
        <w:rPr>
          <w:sz w:val="12"/>
        </w:rPr>
        <w:t>¶</w:t>
      </w:r>
      <w:r w:rsidRPr="00106F5A">
        <w:rPr>
          <w:sz w:val="14"/>
        </w:rPr>
        <w:t xml:space="preserve"> making drastic changes within the context</w:t>
      </w:r>
      <w:r w:rsidRPr="00106F5A">
        <w:rPr>
          <w:sz w:val="12"/>
        </w:rPr>
        <w:t>¶</w:t>
      </w:r>
      <w:r w:rsidRPr="00106F5A">
        <w:rPr>
          <w:sz w:val="14"/>
        </w:rPr>
        <w:t xml:space="preserve"> of the last five decades of communist</w:t>
      </w:r>
      <w:r w:rsidRPr="00106F5A">
        <w:rPr>
          <w:sz w:val="12"/>
        </w:rPr>
        <w:t>¶</w:t>
      </w:r>
      <w:r w:rsidRPr="00106F5A">
        <w:rPr>
          <w:sz w:val="14"/>
        </w:rPr>
        <w:t xml:space="preserve"> rule. Legalizing small-scale enterprise,</w:t>
      </w:r>
      <w:r w:rsidRPr="00106F5A">
        <w:rPr>
          <w:sz w:val="12"/>
        </w:rPr>
        <w:t>¶</w:t>
      </w:r>
      <w:r w:rsidRPr="00106F5A">
        <w:rPr>
          <w:sz w:val="14"/>
        </w:rPr>
        <w:t xml:space="preserve"> expanding cooperatives and creating a</w:t>
      </w:r>
      <w:r w:rsidRPr="00106F5A">
        <w:rPr>
          <w:sz w:val="12"/>
        </w:rPr>
        <w:t>¶</w:t>
      </w:r>
      <w:r w:rsidRPr="00106F5A">
        <w:rPr>
          <w:sz w:val="14"/>
        </w:rPr>
        <w:t xml:space="preserve"> housing market are important steps,</w:t>
      </w:r>
      <w:r w:rsidRPr="00106F5A">
        <w:rPr>
          <w:sz w:val="12"/>
        </w:rPr>
        <w:t>¶</w:t>
      </w:r>
      <w:r w:rsidRPr="00106F5A">
        <w:rPr>
          <w:sz w:val="14"/>
        </w:rPr>
        <w:t xml:space="preserve"> affecting the psychology of Cubans and</w:t>
      </w:r>
      <w:r w:rsidRPr="00106F5A">
        <w:rPr>
          <w:sz w:val="12"/>
        </w:rPr>
        <w:t>¶</w:t>
      </w:r>
      <w:r w:rsidRPr="00106F5A">
        <w:rPr>
          <w:sz w:val="14"/>
        </w:rPr>
        <w:t xml:space="preserve"> how they see and operate in the market.</w:t>
      </w:r>
      <w:r w:rsidRPr="00106F5A">
        <w:rPr>
          <w:sz w:val="12"/>
        </w:rPr>
        <w:t>¶</w:t>
      </w:r>
      <w:r w:rsidRPr="00106F5A">
        <w:rPr>
          <w:sz w:val="14"/>
        </w:rPr>
        <w:t xml:space="preserve"> However, </w:t>
      </w:r>
      <w:r w:rsidRPr="004A60BD">
        <w:rPr>
          <w:rStyle w:val="StyleBoldUnderline"/>
          <w:b/>
          <w:highlight w:val="cyan"/>
          <w:bdr w:val="single" w:sz="4" w:space="0" w:color="auto"/>
        </w:rPr>
        <w:t>these important reforms will</w:t>
      </w:r>
      <w:r w:rsidRPr="00106F5A">
        <w:rPr>
          <w:rStyle w:val="StyleBoldUnderline"/>
          <w:sz w:val="12"/>
          <w:highlight w:val="cyan"/>
          <w:u w:val="none"/>
          <w:bdr w:val="single" w:sz="4" w:space="0" w:color="auto"/>
        </w:rPr>
        <w:t>¶</w:t>
      </w:r>
      <w:r w:rsidRPr="004A60BD">
        <w:rPr>
          <w:rStyle w:val="StyleBoldUnderline"/>
          <w:b/>
          <w:highlight w:val="cyan"/>
          <w:bdr w:val="single" w:sz="4" w:space="0" w:color="auto"/>
        </w:rPr>
        <w:t xml:space="preserve"> not result in significant improvements</w:t>
      </w:r>
      <w:r w:rsidRPr="00106F5A">
        <w:rPr>
          <w:sz w:val="14"/>
        </w:rPr>
        <w:t xml:space="preserve"> in</w:t>
      </w:r>
      <w:r w:rsidRPr="00106F5A">
        <w:rPr>
          <w:sz w:val="12"/>
        </w:rPr>
        <w:t>¶</w:t>
      </w:r>
      <w:r w:rsidRPr="00106F5A">
        <w:rPr>
          <w:sz w:val="14"/>
        </w:rPr>
        <w:t xml:space="preserve"> the overall performance of the economy.</w:t>
      </w:r>
      <w:r w:rsidRPr="00106F5A">
        <w:rPr>
          <w:sz w:val="12"/>
        </w:rPr>
        <w:t>¶</w:t>
      </w:r>
      <w:r w:rsidRPr="00106F5A">
        <w:rPr>
          <w:sz w:val="14"/>
        </w:rPr>
        <w:t xml:space="preserve"> </w:t>
      </w:r>
      <w:r w:rsidRPr="004A60BD">
        <w:rPr>
          <w:rStyle w:val="StyleBoldUnderline"/>
          <w:highlight w:val="cyan"/>
        </w:rPr>
        <w:t>Larger, more</w:t>
      </w:r>
      <w:r w:rsidRPr="00106F5A">
        <w:rPr>
          <w:sz w:val="14"/>
        </w:rPr>
        <w:t xml:space="preserve"> controversial and </w:t>
      </w:r>
      <w:r w:rsidRPr="004A60BD">
        <w:rPr>
          <w:rStyle w:val="StyleBoldUnderline"/>
          <w:highlight w:val="cyan"/>
        </w:rPr>
        <w:t>difficult</w:t>
      </w:r>
      <w:r w:rsidRPr="00106F5A">
        <w:rPr>
          <w:rStyle w:val="StyleBoldUnderline"/>
          <w:sz w:val="12"/>
          <w:highlight w:val="cyan"/>
          <w:u w:val="none"/>
        </w:rPr>
        <w:t>¶</w:t>
      </w:r>
      <w:r w:rsidRPr="004A60BD">
        <w:rPr>
          <w:rStyle w:val="StyleBoldUnderline"/>
          <w:highlight w:val="cyan"/>
        </w:rPr>
        <w:t xml:space="preserve"> reforms will need to be implemented</w:t>
      </w:r>
      <w:r w:rsidRPr="00106F5A">
        <w:rPr>
          <w:sz w:val="14"/>
        </w:rPr>
        <w:t xml:space="preserve"> in</w:t>
      </w:r>
      <w:r w:rsidRPr="00106F5A">
        <w:rPr>
          <w:sz w:val="12"/>
        </w:rPr>
        <w:t>¶</w:t>
      </w:r>
      <w:r w:rsidRPr="00106F5A">
        <w:rPr>
          <w:sz w:val="14"/>
        </w:rPr>
        <w:t xml:space="preserve"> order to fundamentally change the</w:t>
      </w:r>
      <w:r w:rsidRPr="00106F5A">
        <w:rPr>
          <w:sz w:val="12"/>
        </w:rPr>
        <w:t>¶</w:t>
      </w:r>
      <w:r w:rsidRPr="00106F5A">
        <w:rPr>
          <w:sz w:val="14"/>
        </w:rPr>
        <w:t xml:space="preserve"> makeup and output of the economy,</w:t>
      </w:r>
      <w:r w:rsidRPr="00106F5A">
        <w:rPr>
          <w:sz w:val="12"/>
        </w:rPr>
        <w:t>¶</w:t>
      </w:r>
      <w:r w:rsidRPr="00106F5A">
        <w:rPr>
          <w:sz w:val="14"/>
        </w:rPr>
        <w:t xml:space="preserve"> such as currency reform, increased foreign</w:t>
      </w:r>
      <w:r w:rsidRPr="00106F5A">
        <w:rPr>
          <w:sz w:val="12"/>
        </w:rPr>
        <w:t>¶</w:t>
      </w:r>
      <w:r w:rsidRPr="00106F5A">
        <w:rPr>
          <w:sz w:val="14"/>
        </w:rPr>
        <w:t xml:space="preserve"> investment, legalization of more</w:t>
      </w:r>
      <w:r w:rsidRPr="00106F5A">
        <w:rPr>
          <w:sz w:val="12"/>
        </w:rPr>
        <w:t>¶</w:t>
      </w:r>
      <w:r w:rsidRPr="00106F5A">
        <w:rPr>
          <w:sz w:val="14"/>
        </w:rPr>
        <w:t xml:space="preserve"> private enterprises, including those of</w:t>
      </w:r>
      <w:r w:rsidRPr="00106F5A">
        <w:rPr>
          <w:sz w:val="12"/>
        </w:rPr>
        <w:t>¶</w:t>
      </w:r>
      <w:r w:rsidRPr="00106F5A">
        <w:rPr>
          <w:sz w:val="14"/>
        </w:rPr>
        <w:t xml:space="preserve"> medium-scale, the organic creation of</w:t>
      </w:r>
      <w:r w:rsidRPr="00106F5A">
        <w:rPr>
          <w:sz w:val="12"/>
        </w:rPr>
        <w:t>¶</w:t>
      </w:r>
      <w:r w:rsidRPr="00106F5A">
        <w:rPr>
          <w:sz w:val="14"/>
        </w:rPr>
        <w:t xml:space="preserve"> cooperatives, an end to excessive subsidies</w:t>
      </w:r>
      <w:r w:rsidRPr="00106F5A">
        <w:rPr>
          <w:sz w:val="12"/>
        </w:rPr>
        <w:t>¶</w:t>
      </w:r>
      <w:r w:rsidRPr="00106F5A">
        <w:rPr>
          <w:sz w:val="14"/>
        </w:rPr>
        <w:t xml:space="preserve"> to inefficient state-owned enterprises</w:t>
      </w:r>
      <w:r w:rsidRPr="00106F5A">
        <w:rPr>
          <w:sz w:val="12"/>
        </w:rPr>
        <w:t>¶</w:t>
      </w:r>
      <w:r w:rsidRPr="00106F5A">
        <w:rPr>
          <w:sz w:val="14"/>
        </w:rPr>
        <w:t xml:space="preserve"> and increased access to telecommunications.</w:t>
      </w:r>
      <w:r w:rsidRPr="00106F5A">
        <w:rPr>
          <w:sz w:val="12"/>
        </w:rPr>
        <w:t>¶</w:t>
      </w:r>
      <w:r w:rsidRPr="00106F5A">
        <w:rPr>
          <w:sz w:val="14"/>
        </w:rPr>
        <w:t xml:space="preserve"> </w:t>
      </w:r>
      <w:r w:rsidRPr="004A60BD">
        <w:rPr>
          <w:rStyle w:val="StyleBoldUnderline"/>
          <w:highlight w:val="cyan"/>
        </w:rPr>
        <w:t xml:space="preserve">The government's decision </w:t>
      </w:r>
      <w:r w:rsidRPr="00106F5A">
        <w:rPr>
          <w:sz w:val="14"/>
        </w:rPr>
        <w:t>in late September</w:t>
      </w:r>
      <w:r w:rsidRPr="004A60BD">
        <w:rPr>
          <w:rStyle w:val="StyleBoldUnderline"/>
        </w:rPr>
        <w:t xml:space="preserve"> </w:t>
      </w:r>
      <w:r w:rsidRPr="004A60BD">
        <w:rPr>
          <w:rStyle w:val="StyleBoldUnderline"/>
          <w:highlight w:val="cyan"/>
        </w:rPr>
        <w:t xml:space="preserve">to expand private enterprise but </w:t>
      </w:r>
      <w:r w:rsidRPr="00106F5A">
        <w:rPr>
          <w:sz w:val="14"/>
        </w:rPr>
        <w:t xml:space="preserve">simultaneously </w:t>
      </w:r>
      <w:r w:rsidRPr="004A60BD">
        <w:rPr>
          <w:rStyle w:val="StyleBoldUnderline"/>
          <w:highlight w:val="cyan"/>
        </w:rPr>
        <w:t>restrict the sale of imported goods shows contradictions</w:t>
      </w:r>
      <w:r w:rsidRPr="00106F5A">
        <w:rPr>
          <w:sz w:val="12"/>
        </w:rPr>
        <w:t>¶</w:t>
      </w:r>
      <w:r w:rsidRPr="00106F5A">
        <w:rPr>
          <w:sz w:val="14"/>
        </w:rPr>
        <w:t xml:space="preserve"> in the process. Official discourse is to</w:t>
      </w:r>
      <w:r w:rsidRPr="00106F5A">
        <w:rPr>
          <w:sz w:val="12"/>
        </w:rPr>
        <w:t>¶</w:t>
      </w:r>
      <w:r w:rsidRPr="00106F5A">
        <w:rPr>
          <w:sz w:val="14"/>
        </w:rPr>
        <w:t xml:space="preserve"> remove the state from non-essential</w:t>
      </w:r>
      <w:r w:rsidRPr="00106F5A">
        <w:rPr>
          <w:sz w:val="12"/>
        </w:rPr>
        <w:t>¶</w:t>
      </w:r>
      <w:r w:rsidRPr="00106F5A">
        <w:rPr>
          <w:sz w:val="14"/>
        </w:rPr>
        <w:t xml:space="preserve"> areas of the economy, but </w:t>
      </w:r>
      <w:r w:rsidRPr="00916A43">
        <w:rPr>
          <w:rStyle w:val="StyleBoldUnderline"/>
          <w:b/>
          <w:highlight w:val="cyan"/>
          <w:bdr w:val="single" w:sz="4" w:space="0" w:color="auto"/>
        </w:rPr>
        <w:t xml:space="preserve">the forces that </w:t>
      </w:r>
      <w:proofErr w:type="gramStart"/>
      <w:r w:rsidRPr="00916A43">
        <w:rPr>
          <w:rStyle w:val="StyleBoldUnderline"/>
          <w:b/>
          <w:highlight w:val="cyan"/>
          <w:bdr w:val="single" w:sz="4" w:space="0" w:color="auto"/>
        </w:rPr>
        <w:t>be</w:t>
      </w:r>
      <w:proofErr w:type="gramEnd"/>
      <w:r w:rsidRPr="00916A43">
        <w:rPr>
          <w:rStyle w:val="StyleBoldUnderline"/>
          <w:b/>
          <w:highlight w:val="cyan"/>
          <w:bdr w:val="single" w:sz="4" w:space="0" w:color="auto"/>
        </w:rPr>
        <w:t xml:space="preserve"> are unwilling to relinquish their monopoly</w:t>
      </w:r>
      <w:r w:rsidRPr="00106F5A">
        <w:rPr>
          <w:sz w:val="14"/>
          <w:szCs w:val="14"/>
        </w:rPr>
        <w:t xml:space="preserve"> in the retail sector. </w:t>
      </w:r>
      <w:r w:rsidRPr="00106F5A">
        <w:rPr>
          <w:sz w:val="14"/>
        </w:rPr>
        <w:t>A better</w:t>
      </w:r>
      <w:r w:rsidRPr="00106F5A">
        <w:rPr>
          <w:sz w:val="12"/>
        </w:rPr>
        <w:t>¶</w:t>
      </w:r>
      <w:r w:rsidRPr="00106F5A">
        <w:rPr>
          <w:sz w:val="14"/>
        </w:rPr>
        <w:t xml:space="preserve"> approach would be to remove luxury</w:t>
      </w:r>
      <w:r w:rsidRPr="00106F5A">
        <w:rPr>
          <w:sz w:val="12"/>
        </w:rPr>
        <w:t>¶</w:t>
      </w:r>
      <w:r w:rsidRPr="00106F5A">
        <w:rPr>
          <w:sz w:val="14"/>
        </w:rPr>
        <w:t xml:space="preserve"> taxes on goods sold at dollar stores and</w:t>
      </w:r>
      <w:r w:rsidRPr="00106F5A">
        <w:rPr>
          <w:sz w:val="12"/>
        </w:rPr>
        <w:t>¶</w:t>
      </w:r>
      <w:r w:rsidRPr="00106F5A">
        <w:rPr>
          <w:sz w:val="14"/>
        </w:rPr>
        <w:t xml:space="preserve"> focus on currency reform and economywide</w:t>
      </w:r>
      <w:r w:rsidRPr="00106F5A">
        <w:rPr>
          <w:sz w:val="12"/>
        </w:rPr>
        <w:t>¶</w:t>
      </w:r>
      <w:r w:rsidRPr="00106F5A">
        <w:rPr>
          <w:sz w:val="14"/>
        </w:rPr>
        <w:t xml:space="preserve"> pricing adjustments, which would</w:t>
      </w:r>
      <w:r w:rsidRPr="00106F5A">
        <w:rPr>
          <w:sz w:val="12"/>
        </w:rPr>
        <w:t>¶</w:t>
      </w:r>
      <w:r w:rsidRPr="00106F5A">
        <w:rPr>
          <w:sz w:val="14"/>
        </w:rPr>
        <w:t xml:space="preserve"> allow it to compete with the private sector.</w:t>
      </w:r>
      <w:r w:rsidRPr="00106F5A">
        <w:rPr>
          <w:sz w:val="12"/>
        </w:rPr>
        <w:t>¶</w:t>
      </w:r>
      <w:r w:rsidRPr="00106F5A">
        <w:rPr>
          <w:sz w:val="14"/>
        </w:rPr>
        <w:t xml:space="preserve"> Albeit slowly, </w:t>
      </w:r>
      <w:r w:rsidRPr="004A60BD">
        <w:rPr>
          <w:rStyle w:val="StyleBoldUnderline"/>
          <w:highlight w:val="cyan"/>
        </w:rPr>
        <w:t>the process continues</w:t>
      </w:r>
      <w:r w:rsidRPr="00106F5A">
        <w:rPr>
          <w:rStyle w:val="StyleBoldUnderline"/>
          <w:sz w:val="12"/>
          <w:highlight w:val="cyan"/>
          <w:u w:val="none"/>
        </w:rPr>
        <w:t>¶</w:t>
      </w:r>
      <w:r w:rsidRPr="004A60BD">
        <w:rPr>
          <w:rStyle w:val="StyleBoldUnderline"/>
          <w:highlight w:val="cyan"/>
        </w:rPr>
        <w:t xml:space="preserve"> to be two steps forward, a half step backwards</w:t>
      </w:r>
      <w:r w:rsidRPr="00106F5A">
        <w:rPr>
          <w:sz w:val="14"/>
        </w:rPr>
        <w:t>,</w:t>
      </w:r>
      <w:r w:rsidRPr="00106F5A">
        <w:rPr>
          <w:sz w:val="12"/>
        </w:rPr>
        <w:t>¶</w:t>
      </w:r>
      <w:r w:rsidRPr="00106F5A">
        <w:rPr>
          <w:sz w:val="14"/>
        </w:rPr>
        <w:t xml:space="preserve"> and demographics and economic</w:t>
      </w:r>
      <w:r w:rsidRPr="00106F5A">
        <w:rPr>
          <w:sz w:val="12"/>
        </w:rPr>
        <w:t>¶</w:t>
      </w:r>
      <w:r w:rsidRPr="00106F5A">
        <w:rPr>
          <w:sz w:val="14"/>
        </w:rPr>
        <w:t xml:space="preserve"> necessity should keep it that way."</w:t>
      </w:r>
      <w:r w:rsidRPr="00106F5A">
        <w:rPr>
          <w:sz w:val="12"/>
        </w:rPr>
        <w:t>¶</w:t>
      </w:r>
      <w:r w:rsidRPr="00106F5A">
        <w:rPr>
          <w:sz w:val="14"/>
        </w:rPr>
        <w:t xml:space="preserve"> AKirby Jones, president of</w:t>
      </w:r>
      <w:r w:rsidRPr="00106F5A">
        <w:rPr>
          <w:sz w:val="12"/>
        </w:rPr>
        <w:t>¶</w:t>
      </w:r>
      <w:r w:rsidRPr="00106F5A">
        <w:rPr>
          <w:sz w:val="14"/>
        </w:rPr>
        <w:t xml:space="preserve"> Alamar Associates in Arizona</w:t>
      </w:r>
      <w:proofErr w:type="gramStart"/>
      <w:r w:rsidRPr="00106F5A">
        <w:rPr>
          <w:sz w:val="14"/>
        </w:rPr>
        <w:t>:</w:t>
      </w:r>
      <w:r w:rsidRPr="00106F5A">
        <w:rPr>
          <w:sz w:val="12"/>
        </w:rPr>
        <w:t>¶</w:t>
      </w:r>
      <w:proofErr w:type="gramEnd"/>
      <w:r w:rsidRPr="00106F5A">
        <w:rPr>
          <w:sz w:val="14"/>
        </w:rPr>
        <w:t xml:space="preserve"> "The numbers speak for themselves:</w:t>
      </w:r>
      <w:r w:rsidRPr="00106F5A">
        <w:rPr>
          <w:sz w:val="12"/>
        </w:rPr>
        <w:t>¶</w:t>
      </w:r>
      <w:r w:rsidRPr="00106F5A">
        <w:rPr>
          <w:sz w:val="14"/>
        </w:rPr>
        <w:t xml:space="preserve"> the reforms in Cuba are</w:t>
      </w:r>
      <w:r w:rsidRPr="00106F5A">
        <w:rPr>
          <w:sz w:val="12"/>
        </w:rPr>
        <w:t>¶</w:t>
      </w:r>
      <w:r w:rsidRPr="00106F5A">
        <w:rPr>
          <w:sz w:val="14"/>
        </w:rPr>
        <w:t xml:space="preserve"> real, will continue and have already</w:t>
      </w:r>
      <w:r w:rsidRPr="00106F5A">
        <w:rPr>
          <w:sz w:val="12"/>
        </w:rPr>
        <w:t>¶</w:t>
      </w:r>
      <w:r w:rsidRPr="00106F5A">
        <w:rPr>
          <w:sz w:val="14"/>
        </w:rPr>
        <w:t xml:space="preserve"> changed the face of Cuba. If you had</w:t>
      </w:r>
      <w:r w:rsidRPr="00106F5A">
        <w:rPr>
          <w:sz w:val="12"/>
        </w:rPr>
        <w:t>¶</w:t>
      </w:r>
      <w:r w:rsidRPr="00106F5A">
        <w:rPr>
          <w:sz w:val="14"/>
        </w:rPr>
        <w:t xml:space="preserve"> asked me just a few years ago whether I</w:t>
      </w:r>
      <w:r w:rsidRPr="00106F5A">
        <w:rPr>
          <w:sz w:val="12"/>
        </w:rPr>
        <w:t>¶</w:t>
      </w:r>
      <w:r w:rsidRPr="00106F5A">
        <w:rPr>
          <w:sz w:val="14"/>
        </w:rPr>
        <w:t xml:space="preserve"> would expect what is going on in Cuba</w:t>
      </w:r>
      <w:r w:rsidRPr="00106F5A">
        <w:rPr>
          <w:sz w:val="12"/>
        </w:rPr>
        <w:t>¶</w:t>
      </w:r>
      <w:r w:rsidRPr="00106F5A">
        <w:rPr>
          <w:sz w:val="14"/>
        </w:rPr>
        <w:t xml:space="preserve"> today, I would say a resounding no. But</w:t>
      </w:r>
      <w:r w:rsidRPr="00106F5A">
        <w:rPr>
          <w:sz w:val="12"/>
        </w:rPr>
        <w:t>¶</w:t>
      </w:r>
      <w:r w:rsidRPr="00106F5A">
        <w:rPr>
          <w:sz w:val="14"/>
        </w:rPr>
        <w:t xml:space="preserve"> the reforms have already borne fruit.</w:t>
      </w:r>
      <w:r w:rsidRPr="00106F5A">
        <w:rPr>
          <w:sz w:val="12"/>
        </w:rPr>
        <w:t>¶</w:t>
      </w:r>
      <w:r w:rsidRPr="00106F5A">
        <w:rPr>
          <w:sz w:val="14"/>
        </w:rPr>
        <w:t xml:space="preserve"> The Batistianos like Rep. Ileana Ros-</w:t>
      </w:r>
      <w:r w:rsidRPr="00106F5A">
        <w:rPr>
          <w:sz w:val="12"/>
        </w:rPr>
        <w:t>¶</w:t>
      </w:r>
      <w:r w:rsidRPr="00106F5A">
        <w:rPr>
          <w:sz w:val="14"/>
        </w:rPr>
        <w:t xml:space="preserve"> Lehtinen and Sen. Robert Menendez can</w:t>
      </w:r>
      <w:r w:rsidRPr="00106F5A">
        <w:rPr>
          <w:sz w:val="12"/>
        </w:rPr>
        <w:t>¶</w:t>
      </w:r>
      <w:r w:rsidRPr="00106F5A">
        <w:rPr>
          <w:sz w:val="14"/>
        </w:rPr>
        <w:t xml:space="preserve"> question the reforms all they want, but</w:t>
      </w:r>
      <w:r w:rsidRPr="00106F5A">
        <w:rPr>
          <w:sz w:val="12"/>
        </w:rPr>
        <w:t>¶</w:t>
      </w:r>
      <w:r w:rsidRPr="00106F5A">
        <w:rPr>
          <w:sz w:val="14"/>
        </w:rPr>
        <w:t xml:space="preserve"> their criticisms do not change the reality</w:t>
      </w:r>
      <w:r w:rsidRPr="00106F5A">
        <w:rPr>
          <w:sz w:val="12"/>
        </w:rPr>
        <w:t>¶</w:t>
      </w:r>
      <w:r w:rsidRPr="00106F5A">
        <w:rPr>
          <w:sz w:val="14"/>
        </w:rPr>
        <w:t xml:space="preserve"> on the ground. And now we hear of pilot</w:t>
      </w:r>
      <w:r w:rsidRPr="00106F5A">
        <w:rPr>
          <w:sz w:val="12"/>
        </w:rPr>
        <w:t>¶</w:t>
      </w:r>
      <w:r w:rsidRPr="00106F5A">
        <w:rPr>
          <w:sz w:val="14"/>
        </w:rPr>
        <w:t xml:space="preserve"> projects with only one currency. Facts</w:t>
      </w:r>
      <w:r w:rsidRPr="00106F5A">
        <w:rPr>
          <w:sz w:val="12"/>
        </w:rPr>
        <w:t>¶</w:t>
      </w:r>
      <w:r w:rsidRPr="00106F5A">
        <w:rPr>
          <w:sz w:val="14"/>
        </w:rPr>
        <w:t xml:space="preserve"> speak for </w:t>
      </w:r>
      <w:proofErr w:type="gramStart"/>
      <w:r w:rsidRPr="00106F5A">
        <w:rPr>
          <w:sz w:val="14"/>
        </w:rPr>
        <w:t>themselves</w:t>
      </w:r>
      <w:proofErr w:type="gramEnd"/>
      <w:r w:rsidRPr="00106F5A">
        <w:rPr>
          <w:sz w:val="14"/>
        </w:rPr>
        <w:t xml:space="preserve">. And </w:t>
      </w:r>
      <w:r w:rsidRPr="00106F5A">
        <w:rPr>
          <w:rStyle w:val="StyleBoldUnderline"/>
          <w:highlight w:val="cyan"/>
        </w:rPr>
        <w:t>through all of</w:t>
      </w:r>
      <w:r w:rsidRPr="00106F5A">
        <w:rPr>
          <w:rStyle w:val="StyleBoldUnderline"/>
          <w:sz w:val="12"/>
          <w:highlight w:val="cyan"/>
          <w:u w:val="none"/>
        </w:rPr>
        <w:t>¶</w:t>
      </w:r>
      <w:r w:rsidRPr="00106F5A">
        <w:rPr>
          <w:rStyle w:val="StyleBoldUnderline"/>
          <w:highlight w:val="cyan"/>
        </w:rPr>
        <w:t xml:space="preserve"> this, the U</w:t>
      </w:r>
      <w:r w:rsidRPr="00106F5A">
        <w:rPr>
          <w:sz w:val="14"/>
        </w:rPr>
        <w:t xml:space="preserve">nited </w:t>
      </w:r>
      <w:r w:rsidRPr="00106F5A">
        <w:rPr>
          <w:rStyle w:val="StyleBoldUnderline"/>
          <w:highlight w:val="cyan"/>
        </w:rPr>
        <w:t>S</w:t>
      </w:r>
      <w:r w:rsidRPr="00106F5A">
        <w:rPr>
          <w:sz w:val="14"/>
        </w:rPr>
        <w:t xml:space="preserve">tates </w:t>
      </w:r>
      <w:r w:rsidRPr="00106F5A">
        <w:rPr>
          <w:rStyle w:val="StyleBoldUnderline"/>
          <w:highlight w:val="cyan"/>
        </w:rPr>
        <w:t>is on the outside</w:t>
      </w:r>
      <w:r w:rsidRPr="00106F5A">
        <w:rPr>
          <w:rStyle w:val="StyleBoldUnderline"/>
          <w:sz w:val="12"/>
          <w:highlight w:val="cyan"/>
          <w:u w:val="none"/>
        </w:rPr>
        <w:t>¶</w:t>
      </w:r>
      <w:r w:rsidRPr="00106F5A">
        <w:rPr>
          <w:rStyle w:val="StyleBoldUnderline"/>
          <w:highlight w:val="cyan"/>
        </w:rPr>
        <w:t xml:space="preserve"> clinging to a policy rooted in the last</w:t>
      </w:r>
      <w:r w:rsidRPr="00106F5A">
        <w:rPr>
          <w:rStyle w:val="StyleBoldUnderline"/>
          <w:sz w:val="12"/>
          <w:highlight w:val="cyan"/>
          <w:u w:val="none"/>
        </w:rPr>
        <w:t>¶</w:t>
      </w:r>
      <w:r w:rsidRPr="00106F5A">
        <w:rPr>
          <w:rStyle w:val="StyleBoldUnderline"/>
          <w:highlight w:val="cyan"/>
        </w:rPr>
        <w:t xml:space="preserve"> century</w:t>
      </w:r>
      <w:r w:rsidRPr="00DE1D80">
        <w:rPr>
          <w:sz w:val="14"/>
          <w:szCs w:val="14"/>
        </w:rPr>
        <w:t>. The Cuban government has¶ ceded some control on</w:t>
      </w:r>
      <w:r w:rsidRPr="00106F5A">
        <w:rPr>
          <w:sz w:val="14"/>
        </w:rPr>
        <w:t xml:space="preserve"> economic matters</w:t>
      </w:r>
      <w:proofErr w:type="gramStart"/>
      <w:r w:rsidRPr="00106F5A">
        <w:rPr>
          <w:sz w:val="14"/>
        </w:rPr>
        <w:t>,</w:t>
      </w:r>
      <w:r w:rsidRPr="00106F5A">
        <w:rPr>
          <w:sz w:val="12"/>
        </w:rPr>
        <w:t>¶</w:t>
      </w:r>
      <w:proofErr w:type="gramEnd"/>
      <w:r w:rsidRPr="00106F5A">
        <w:rPr>
          <w:sz w:val="14"/>
        </w:rPr>
        <w:t xml:space="preserve"> and true market </w:t>
      </w:r>
      <w:r w:rsidRPr="00916A43">
        <w:rPr>
          <w:sz w:val="14"/>
          <w:szCs w:val="14"/>
        </w:rPr>
        <w:t>forces are at work.¶ Is that not what the United States wants? These reforms are like toothpaste that¶ cannot be put back into the tube. There</w:t>
      </w:r>
      <w:r w:rsidRPr="00106F5A">
        <w:rPr>
          <w:sz w:val="12"/>
        </w:rPr>
        <w:t>¶</w:t>
      </w:r>
      <w:r w:rsidRPr="00106F5A">
        <w:rPr>
          <w:sz w:val="14"/>
        </w:rPr>
        <w:t xml:space="preserve"> will be problems as well as starts and</w:t>
      </w:r>
      <w:r w:rsidRPr="00106F5A">
        <w:rPr>
          <w:sz w:val="12"/>
        </w:rPr>
        <w:t>¶</w:t>
      </w:r>
      <w:r w:rsidRPr="00106F5A">
        <w:rPr>
          <w:sz w:val="14"/>
        </w:rPr>
        <w:t xml:space="preserve"> stops along the way. </w:t>
      </w:r>
      <w:r w:rsidRPr="00106F5A">
        <w:rPr>
          <w:rStyle w:val="StyleBoldUnderline"/>
          <w:highlight w:val="cyan"/>
        </w:rPr>
        <w:t>The U</w:t>
      </w:r>
      <w:r w:rsidRPr="00106F5A">
        <w:rPr>
          <w:sz w:val="14"/>
        </w:rPr>
        <w:t xml:space="preserve">nited </w:t>
      </w:r>
      <w:r w:rsidRPr="00106F5A">
        <w:rPr>
          <w:rStyle w:val="StyleBoldUnderline"/>
          <w:highlight w:val="cyan"/>
        </w:rPr>
        <w:t>S</w:t>
      </w:r>
      <w:r w:rsidRPr="00106F5A">
        <w:rPr>
          <w:sz w:val="14"/>
        </w:rPr>
        <w:t>tates</w:t>
      </w:r>
      <w:r w:rsidRPr="00106F5A">
        <w:rPr>
          <w:sz w:val="12"/>
        </w:rPr>
        <w:t>¶</w:t>
      </w:r>
      <w:r w:rsidRPr="00106F5A">
        <w:rPr>
          <w:sz w:val="14"/>
        </w:rPr>
        <w:t xml:space="preserve"> </w:t>
      </w:r>
      <w:r w:rsidRPr="00106F5A">
        <w:rPr>
          <w:rStyle w:val="StyleBoldUnderline"/>
          <w:highlight w:val="cyan"/>
        </w:rPr>
        <w:t>could be helping this proces</w:t>
      </w:r>
      <w:r w:rsidRPr="00DE1D80">
        <w:rPr>
          <w:rStyle w:val="StyleBoldUnderline"/>
          <w:highlight w:val="cyan"/>
        </w:rPr>
        <w:t xml:space="preserve">s instead of¶ </w:t>
      </w:r>
      <w:r w:rsidRPr="00DE1D80">
        <w:rPr>
          <w:rStyle w:val="StyleBoldUnderline"/>
          <w:b/>
          <w:highlight w:val="cyan"/>
          <w:bdr w:val="single" w:sz="4" w:space="0" w:color="auto"/>
        </w:rPr>
        <w:t>trying to stop it</w:t>
      </w:r>
      <w:r w:rsidRPr="00106F5A">
        <w:rPr>
          <w:sz w:val="14"/>
        </w:rPr>
        <w:t>. Meanwhile Brazil</w:t>
      </w:r>
      <w:proofErr w:type="gramStart"/>
      <w:r w:rsidRPr="00106F5A">
        <w:rPr>
          <w:sz w:val="14"/>
        </w:rPr>
        <w:t>,</w:t>
      </w:r>
      <w:r w:rsidRPr="00106F5A">
        <w:rPr>
          <w:sz w:val="12"/>
        </w:rPr>
        <w:t>¶</w:t>
      </w:r>
      <w:proofErr w:type="gramEnd"/>
      <w:r w:rsidRPr="00106F5A">
        <w:rPr>
          <w:sz w:val="14"/>
        </w:rPr>
        <w:t xml:space="preserve"> China and many others are part of the</w:t>
      </w:r>
      <w:r w:rsidRPr="00106F5A">
        <w:rPr>
          <w:sz w:val="12"/>
        </w:rPr>
        <w:t>¶</w:t>
      </w:r>
      <w:r w:rsidRPr="00106F5A">
        <w:rPr>
          <w:sz w:val="14"/>
        </w:rPr>
        <w:t xml:space="preserve"> change, realize that it is real, are investing</w:t>
      </w:r>
      <w:r w:rsidRPr="00106F5A">
        <w:rPr>
          <w:sz w:val="12"/>
        </w:rPr>
        <w:t>¶</w:t>
      </w:r>
      <w:r w:rsidRPr="00106F5A">
        <w:rPr>
          <w:sz w:val="14"/>
        </w:rPr>
        <w:t xml:space="preserve"> in Cuba and are making money in</w:t>
      </w:r>
      <w:r w:rsidRPr="00106F5A">
        <w:rPr>
          <w:sz w:val="12"/>
        </w:rPr>
        <w:t>¶</w:t>
      </w:r>
      <w:r w:rsidRPr="00106F5A">
        <w:rPr>
          <w:sz w:val="14"/>
        </w:rPr>
        <w:t xml:space="preserve"> the process. The United States should do</w:t>
      </w:r>
      <w:r w:rsidRPr="00106F5A">
        <w:rPr>
          <w:sz w:val="12"/>
        </w:rPr>
        <w:t>¶</w:t>
      </w:r>
      <w:r w:rsidRPr="00106F5A">
        <w:rPr>
          <w:sz w:val="14"/>
        </w:rPr>
        <w:t xml:space="preserve"> the same." Carmelo Mesa-Lago, professor</w:t>
      </w:r>
      <w:r w:rsidRPr="00106F5A">
        <w:rPr>
          <w:sz w:val="12"/>
        </w:rPr>
        <w:t>¶</w:t>
      </w:r>
      <w:r w:rsidRPr="00106F5A">
        <w:rPr>
          <w:sz w:val="14"/>
        </w:rPr>
        <w:t xml:space="preserve"> emeritus of economics and</w:t>
      </w:r>
      <w:r w:rsidRPr="00106F5A">
        <w:rPr>
          <w:sz w:val="12"/>
        </w:rPr>
        <w:t>¶</w:t>
      </w:r>
      <w:r w:rsidRPr="00106F5A">
        <w:rPr>
          <w:sz w:val="14"/>
        </w:rPr>
        <w:t xml:space="preserve"> Latin American studies at </w:t>
      </w:r>
      <w:proofErr w:type="gramStart"/>
      <w:r w:rsidRPr="00106F5A">
        <w:rPr>
          <w:sz w:val="14"/>
        </w:rPr>
        <w:t>the</w:t>
      </w:r>
      <w:proofErr w:type="gramEnd"/>
      <w:r w:rsidRPr="00106F5A">
        <w:rPr>
          <w:sz w:val="12"/>
        </w:rPr>
        <w:t>¶</w:t>
      </w:r>
      <w:r w:rsidRPr="00106F5A">
        <w:rPr>
          <w:sz w:val="14"/>
        </w:rPr>
        <w:t xml:space="preserve"> University of Pittsburgh: "The</w:t>
      </w:r>
      <w:r w:rsidRPr="00106F5A">
        <w:rPr>
          <w:sz w:val="12"/>
        </w:rPr>
        <w:t>¶</w:t>
      </w:r>
      <w:r w:rsidRPr="00106F5A">
        <w:rPr>
          <w:sz w:val="14"/>
        </w:rPr>
        <w:t xml:space="preserve"> re-authorization/extension of selfemployment</w:t>
      </w:r>
      <w:r w:rsidRPr="00106F5A">
        <w:rPr>
          <w:sz w:val="12"/>
        </w:rPr>
        <w:t>¶</w:t>
      </w:r>
      <w:r w:rsidRPr="00106F5A">
        <w:rPr>
          <w:sz w:val="14"/>
        </w:rPr>
        <w:t xml:space="preserve"> is a key of Raúl's reform to</w:t>
      </w:r>
      <w:r w:rsidRPr="00106F5A">
        <w:rPr>
          <w:sz w:val="12"/>
        </w:rPr>
        <w:t>¶</w:t>
      </w:r>
      <w:r w:rsidRPr="00106F5A">
        <w:rPr>
          <w:sz w:val="14"/>
        </w:rPr>
        <w:t xml:space="preserve"> enlarge the private sector and dismiss 1.8</w:t>
      </w:r>
      <w:r w:rsidRPr="00106F5A">
        <w:rPr>
          <w:sz w:val="12"/>
        </w:rPr>
        <w:t>¶</w:t>
      </w:r>
      <w:r w:rsidRPr="00106F5A">
        <w:rPr>
          <w:sz w:val="14"/>
        </w:rPr>
        <w:t xml:space="preserve"> million workers unneeded in the state sector.</w:t>
      </w:r>
      <w:r w:rsidRPr="00106F5A">
        <w:rPr>
          <w:sz w:val="12"/>
        </w:rPr>
        <w:t>¶</w:t>
      </w:r>
      <w:r w:rsidRPr="00106F5A">
        <w:rPr>
          <w:sz w:val="14"/>
        </w:rPr>
        <w:t xml:space="preserve"> Currently, 22 percent of the labor</w:t>
      </w:r>
      <w:r w:rsidRPr="00106F5A">
        <w:rPr>
          <w:sz w:val="12"/>
        </w:rPr>
        <w:t>¶</w:t>
      </w:r>
      <w:r w:rsidRPr="00106F5A">
        <w:rPr>
          <w:sz w:val="14"/>
        </w:rPr>
        <w:t xml:space="preserve"> force is in the non-state sector. It should</w:t>
      </w:r>
      <w:r w:rsidRPr="00106F5A">
        <w:rPr>
          <w:sz w:val="12"/>
        </w:rPr>
        <w:t>¶</w:t>
      </w:r>
      <w:r w:rsidRPr="00106F5A">
        <w:rPr>
          <w:sz w:val="14"/>
        </w:rPr>
        <w:t xml:space="preserve"> jump to around 40 percent by 2015 and</w:t>
      </w:r>
      <w:r w:rsidRPr="00106F5A">
        <w:rPr>
          <w:sz w:val="12"/>
        </w:rPr>
        <w:t>¶</w:t>
      </w:r>
      <w:r w:rsidRPr="00106F5A">
        <w:rPr>
          <w:sz w:val="14"/>
        </w:rPr>
        <w:t xml:space="preserve"> account for a rising percentage of GDP.</w:t>
      </w:r>
      <w:r w:rsidRPr="00106F5A">
        <w:rPr>
          <w:sz w:val="12"/>
        </w:rPr>
        <w:t>¶</w:t>
      </w:r>
      <w:r w:rsidRPr="00106F5A">
        <w:rPr>
          <w:sz w:val="14"/>
        </w:rPr>
        <w:t xml:space="preserve"> But </w:t>
      </w:r>
      <w:r w:rsidRPr="00106F5A">
        <w:rPr>
          <w:rStyle w:val="StyleBoldUnderline"/>
          <w:highlight w:val="cyan"/>
        </w:rPr>
        <w:t>self-employment is obstructed</w:t>
      </w:r>
      <w:r w:rsidRPr="00106F5A">
        <w:rPr>
          <w:sz w:val="14"/>
        </w:rPr>
        <w:t xml:space="preserve"> by several</w:t>
      </w:r>
      <w:r w:rsidRPr="00106F5A">
        <w:rPr>
          <w:sz w:val="12"/>
        </w:rPr>
        <w:t>¶</w:t>
      </w:r>
      <w:r w:rsidRPr="00106F5A">
        <w:rPr>
          <w:sz w:val="14"/>
        </w:rPr>
        <w:t xml:space="preserve"> constraints: 1.) The large majority of</w:t>
      </w:r>
      <w:r w:rsidRPr="00106F5A">
        <w:rPr>
          <w:sz w:val="12"/>
        </w:rPr>
        <w:t>¶</w:t>
      </w:r>
      <w:r w:rsidRPr="00106F5A">
        <w:rPr>
          <w:sz w:val="14"/>
        </w:rPr>
        <w:t xml:space="preserve"> </w:t>
      </w:r>
      <w:r w:rsidRPr="00106F5A">
        <w:rPr>
          <w:rStyle w:val="StyleBoldUnderline"/>
          <w:highlight w:val="cyan"/>
        </w:rPr>
        <w:t>occupations are unskilled</w:t>
      </w:r>
      <w:r w:rsidRPr="00106F5A">
        <w:rPr>
          <w:sz w:val="14"/>
        </w:rPr>
        <w:t xml:space="preserve"> or require little</w:t>
      </w:r>
      <w:r w:rsidRPr="00106F5A">
        <w:rPr>
          <w:sz w:val="12"/>
        </w:rPr>
        <w:t>¶</w:t>
      </w:r>
      <w:r w:rsidRPr="00106F5A">
        <w:rPr>
          <w:sz w:val="14"/>
        </w:rPr>
        <w:t xml:space="preserve"> skills, </w:t>
      </w:r>
      <w:r w:rsidRPr="00DE1D80">
        <w:rPr>
          <w:rStyle w:val="StyleBoldUnderline"/>
          <w:highlight w:val="cyan"/>
        </w:rPr>
        <w:t>whereas</w:t>
      </w:r>
      <w:r w:rsidRPr="00106F5A">
        <w:rPr>
          <w:sz w:val="14"/>
        </w:rPr>
        <w:t xml:space="preserve"> most of the state </w:t>
      </w:r>
      <w:r w:rsidRPr="00106F5A">
        <w:rPr>
          <w:rStyle w:val="StyleBoldUnderline"/>
          <w:highlight w:val="cyan"/>
        </w:rPr>
        <w:t>employees to be fired are professionals</w:t>
      </w:r>
      <w:r w:rsidRPr="00106F5A">
        <w:rPr>
          <w:sz w:val="14"/>
        </w:rPr>
        <w:t xml:space="preserve"> or skilled</w:t>
      </w:r>
      <w:r w:rsidRPr="00106F5A">
        <w:rPr>
          <w:sz w:val="12"/>
        </w:rPr>
        <w:t>¶</w:t>
      </w:r>
      <w:r w:rsidRPr="00106F5A">
        <w:rPr>
          <w:sz w:val="14"/>
        </w:rPr>
        <w:t xml:space="preserve"> workers. 2.) </w:t>
      </w:r>
      <w:r w:rsidRPr="00106F5A">
        <w:rPr>
          <w:rStyle w:val="StyleBoldUnderline"/>
          <w:highlight w:val="cyan"/>
        </w:rPr>
        <w:t>University graduates</w:t>
      </w:r>
      <w:r w:rsidRPr="00106F5A">
        <w:rPr>
          <w:sz w:val="14"/>
        </w:rPr>
        <w:t xml:space="preserve"> (badly</w:t>
      </w:r>
      <w:r w:rsidRPr="00106F5A">
        <w:rPr>
          <w:sz w:val="12"/>
        </w:rPr>
        <w:t>¶</w:t>
      </w:r>
      <w:r w:rsidRPr="00106F5A">
        <w:rPr>
          <w:sz w:val="14"/>
        </w:rPr>
        <w:t xml:space="preserve"> needed in the private sector, such as managers</w:t>
      </w:r>
      <w:proofErr w:type="gramStart"/>
      <w:r w:rsidRPr="00106F5A">
        <w:rPr>
          <w:sz w:val="14"/>
        </w:rPr>
        <w:t>,</w:t>
      </w:r>
      <w:r w:rsidRPr="00106F5A">
        <w:rPr>
          <w:sz w:val="12"/>
        </w:rPr>
        <w:t>¶</w:t>
      </w:r>
      <w:proofErr w:type="gramEnd"/>
      <w:r w:rsidRPr="00106F5A">
        <w:rPr>
          <w:sz w:val="14"/>
        </w:rPr>
        <w:t xml:space="preserve"> engineers and architects) </w:t>
      </w:r>
      <w:r w:rsidRPr="00106F5A">
        <w:rPr>
          <w:rStyle w:val="StyleBoldUnderline"/>
          <w:highlight w:val="cyan"/>
        </w:rPr>
        <w:t>can't</w:t>
      </w:r>
      <w:r>
        <w:rPr>
          <w:rStyle w:val="StyleBoldUnderline"/>
          <w:highlight w:val="cyan"/>
        </w:rPr>
        <w:t xml:space="preserve"> </w:t>
      </w:r>
      <w:r w:rsidRPr="00106F5A">
        <w:rPr>
          <w:rStyle w:val="StyleBoldUnderline"/>
          <w:highlight w:val="cyan"/>
        </w:rPr>
        <w:t>practice as self-employed</w:t>
      </w:r>
      <w:r w:rsidRPr="00106F5A">
        <w:rPr>
          <w:sz w:val="14"/>
        </w:rPr>
        <w:t>, hence they may</w:t>
      </w:r>
      <w:r w:rsidRPr="00106F5A">
        <w:rPr>
          <w:sz w:val="12"/>
        </w:rPr>
        <w:t>¶</w:t>
      </w:r>
      <w:r w:rsidRPr="00106F5A">
        <w:rPr>
          <w:sz w:val="14"/>
        </w:rPr>
        <w:t xml:space="preserve"> work as taxi drivers or food sellers but not</w:t>
      </w:r>
      <w:r w:rsidRPr="00106F5A">
        <w:rPr>
          <w:sz w:val="12"/>
        </w:rPr>
        <w:t>¶</w:t>
      </w:r>
      <w:r w:rsidRPr="00106F5A">
        <w:rPr>
          <w:sz w:val="14"/>
        </w:rPr>
        <w:t xml:space="preserve"> in their professions. 3.) </w:t>
      </w:r>
      <w:r w:rsidRPr="00106F5A">
        <w:rPr>
          <w:rStyle w:val="StyleBoldUnderline"/>
          <w:highlight w:val="cyan"/>
        </w:rPr>
        <w:t>Taxes are quite a burden.</w:t>
      </w:r>
      <w:r w:rsidRPr="00106F5A">
        <w:rPr>
          <w:sz w:val="14"/>
        </w:rPr>
        <w:t xml:space="preserve"> For instance, the tax rates on the</w:t>
      </w:r>
      <w:r w:rsidRPr="00106F5A">
        <w:rPr>
          <w:sz w:val="12"/>
        </w:rPr>
        <w:t>¶</w:t>
      </w:r>
      <w:r w:rsidRPr="00106F5A">
        <w:rPr>
          <w:sz w:val="14"/>
        </w:rPr>
        <w:t xml:space="preserve"> labor force gradually increase with the</w:t>
      </w:r>
      <w:r w:rsidRPr="00106F5A">
        <w:rPr>
          <w:sz w:val="12"/>
        </w:rPr>
        <w:t>¶</w:t>
      </w:r>
      <w:r w:rsidRPr="00106F5A">
        <w:rPr>
          <w:sz w:val="14"/>
        </w:rPr>
        <w:t xml:space="preserve"> number of employees hired, therefore</w:t>
      </w:r>
      <w:r w:rsidRPr="00106F5A">
        <w:rPr>
          <w:sz w:val="12"/>
        </w:rPr>
        <w:t>¶</w:t>
      </w:r>
      <w:r w:rsidRPr="00106F5A">
        <w:rPr>
          <w:sz w:val="14"/>
        </w:rPr>
        <w:t xml:space="preserve"> penalizing those self-employed that hire</w:t>
      </w:r>
      <w:r w:rsidRPr="00106F5A">
        <w:rPr>
          <w:sz w:val="12"/>
        </w:rPr>
        <w:t>¶</w:t>
      </w:r>
      <w:r w:rsidRPr="00106F5A">
        <w:rPr>
          <w:sz w:val="14"/>
        </w:rPr>
        <w:t xml:space="preserve"> more employees, which is a disincentive</w:t>
      </w:r>
      <w:r w:rsidRPr="00106F5A">
        <w:rPr>
          <w:sz w:val="12"/>
        </w:rPr>
        <w:t>¶</w:t>
      </w:r>
      <w:r w:rsidRPr="00106F5A">
        <w:rPr>
          <w:sz w:val="14"/>
        </w:rPr>
        <w:t xml:space="preserve"> for the self-employed and counterproductive</w:t>
      </w:r>
      <w:r w:rsidRPr="00106F5A">
        <w:rPr>
          <w:sz w:val="12"/>
        </w:rPr>
        <w:t>¶</w:t>
      </w:r>
      <w:r w:rsidRPr="00106F5A">
        <w:rPr>
          <w:sz w:val="14"/>
        </w:rPr>
        <w:t xml:space="preserve"> in the state quest to get rid of surplus</w:t>
      </w:r>
      <w:r w:rsidRPr="00106F5A">
        <w:rPr>
          <w:sz w:val="12"/>
        </w:rPr>
        <w:t>¶</w:t>
      </w:r>
      <w:r w:rsidRPr="00106F5A">
        <w:rPr>
          <w:sz w:val="14"/>
        </w:rPr>
        <w:t xml:space="preserve"> labor. 4.) </w:t>
      </w:r>
      <w:r w:rsidRPr="00106F5A">
        <w:rPr>
          <w:rStyle w:val="StyleBoldUnderline"/>
          <w:highlight w:val="cyan"/>
        </w:rPr>
        <w:t>The government sends contradictory signals, such as raids to shut down self-employed Cubans</w:t>
      </w:r>
      <w:r w:rsidRPr="00106F5A">
        <w:rPr>
          <w:sz w:val="14"/>
        </w:rPr>
        <w:t xml:space="preserve"> who have stands</w:t>
      </w:r>
      <w:r w:rsidRPr="00106F5A">
        <w:rPr>
          <w:sz w:val="12"/>
        </w:rPr>
        <w:t>¶</w:t>
      </w:r>
      <w:r w:rsidRPr="00106F5A">
        <w:rPr>
          <w:sz w:val="14"/>
        </w:rPr>
        <w:t xml:space="preserve"> under Havana </w:t>
      </w:r>
      <w:proofErr w:type="gramStart"/>
      <w:r w:rsidRPr="00106F5A">
        <w:rPr>
          <w:sz w:val="14"/>
        </w:rPr>
        <w:t>porches,</w:t>
      </w:r>
      <w:proofErr w:type="gramEnd"/>
      <w:r w:rsidRPr="00106F5A">
        <w:rPr>
          <w:sz w:val="14"/>
        </w:rPr>
        <w:t xml:space="preserve"> or the government</w:t>
      </w:r>
      <w:r w:rsidRPr="00106F5A">
        <w:rPr>
          <w:sz w:val="12"/>
        </w:rPr>
        <w:t>¶</w:t>
      </w:r>
      <w:r w:rsidRPr="00106F5A">
        <w:rPr>
          <w:sz w:val="14"/>
        </w:rPr>
        <w:t xml:space="preserve"> first taxes and then bans the sale of</w:t>
      </w:r>
      <w:r w:rsidRPr="00106F5A">
        <w:rPr>
          <w:sz w:val="12"/>
        </w:rPr>
        <w:t>¶</w:t>
      </w:r>
      <w:r w:rsidRPr="00106F5A">
        <w:rPr>
          <w:sz w:val="14"/>
        </w:rPr>
        <w:t xml:space="preserve"> </w:t>
      </w:r>
      <w:r w:rsidRPr="00106F5A">
        <w:rPr>
          <w:sz w:val="14"/>
        </w:rPr>
        <w:lastRenderedPageBreak/>
        <w:t xml:space="preserve">imported goods. Currently </w:t>
      </w:r>
      <w:r w:rsidRPr="00106F5A">
        <w:rPr>
          <w:rStyle w:val="StyleBoldUnderline"/>
          <w:highlight w:val="cyan"/>
        </w:rPr>
        <w:t xml:space="preserve">the reforms </w:t>
      </w:r>
      <w:r w:rsidRPr="00DE1D80">
        <w:rPr>
          <w:sz w:val="14"/>
          <w:szCs w:val="14"/>
        </w:rPr>
        <w:t>are insufficient to solve the many economic and social problems accumulated under half a century of centralized, inefficient socialism. There is a wide consensus</w:t>
      </w:r>
      <w:r w:rsidRPr="00106F5A">
        <w:rPr>
          <w:sz w:val="12"/>
        </w:rPr>
        <w:t>¶</w:t>
      </w:r>
      <w:r w:rsidRPr="00106F5A">
        <w:rPr>
          <w:sz w:val="14"/>
        </w:rPr>
        <w:t xml:space="preserve"> inside and outside </w:t>
      </w:r>
      <w:r w:rsidRPr="00DE1D80">
        <w:rPr>
          <w:sz w:val="14"/>
          <w:szCs w:val="14"/>
        </w:rPr>
        <w:t>Cuba that they</w:t>
      </w:r>
      <w:r w:rsidRPr="00DE1D80">
        <w:rPr>
          <w:rStyle w:val="StyleBoldUnderline"/>
          <w:b/>
          <w:bdr w:val="single" w:sz="4" w:space="0" w:color="auto"/>
        </w:rPr>
        <w:t xml:space="preserve"> </w:t>
      </w:r>
      <w:r w:rsidRPr="00106F5A">
        <w:rPr>
          <w:rStyle w:val="StyleBoldUnderline"/>
          <w:b/>
          <w:highlight w:val="cyan"/>
          <w:bdr w:val="single" w:sz="4" w:space="0" w:color="auto"/>
        </w:rPr>
        <w:t>must be deepened and accelerated</w:t>
      </w:r>
      <w:r w:rsidRPr="00106F5A">
        <w:rPr>
          <w:sz w:val="14"/>
        </w:rPr>
        <w:t xml:space="preserve"> to accomplish</w:t>
      </w:r>
      <w:r w:rsidRPr="00106F5A">
        <w:rPr>
          <w:sz w:val="12"/>
        </w:rPr>
        <w:t>¶</w:t>
      </w:r>
      <w:r w:rsidRPr="00106F5A">
        <w:rPr>
          <w:sz w:val="14"/>
        </w:rPr>
        <w:t xml:space="preserve"> that task, but Raúl has little time left to do</w:t>
      </w:r>
      <w:r w:rsidRPr="00106F5A">
        <w:rPr>
          <w:sz w:val="12"/>
        </w:rPr>
        <w:t>¶</w:t>
      </w:r>
      <w:r w:rsidRPr="00106F5A">
        <w:rPr>
          <w:sz w:val="14"/>
        </w:rPr>
        <w:t xml:space="preserve"> so before he retires in 2018."</w:t>
      </w:r>
      <w:r w:rsidRPr="00106F5A">
        <w:rPr>
          <w:sz w:val="12"/>
        </w:rPr>
        <w:t>¶</w:t>
      </w:r>
      <w:r w:rsidRPr="00106F5A">
        <w:rPr>
          <w:sz w:val="14"/>
        </w:rPr>
        <w:t xml:space="preserve"> AArchibald Ritter, distinguished</w:t>
      </w:r>
      <w:r w:rsidRPr="00106F5A">
        <w:rPr>
          <w:sz w:val="12"/>
        </w:rPr>
        <w:t>¶</w:t>
      </w:r>
      <w:r w:rsidRPr="00106F5A">
        <w:rPr>
          <w:sz w:val="14"/>
        </w:rPr>
        <w:t xml:space="preserve"> research professor emeritus of</w:t>
      </w:r>
      <w:r w:rsidRPr="00106F5A">
        <w:rPr>
          <w:sz w:val="12"/>
        </w:rPr>
        <w:t>¶</w:t>
      </w:r>
      <w:r w:rsidRPr="00106F5A">
        <w:rPr>
          <w:sz w:val="14"/>
        </w:rPr>
        <w:t xml:space="preserve"> economics and international</w:t>
      </w:r>
      <w:r w:rsidRPr="00106F5A">
        <w:rPr>
          <w:sz w:val="12"/>
        </w:rPr>
        <w:t>¶</w:t>
      </w:r>
      <w:r w:rsidRPr="00106F5A">
        <w:rPr>
          <w:sz w:val="14"/>
        </w:rPr>
        <w:t xml:space="preserve"> affairs at Carleton University</w:t>
      </w:r>
      <w:proofErr w:type="gramStart"/>
      <w:r w:rsidRPr="00106F5A">
        <w:rPr>
          <w:sz w:val="14"/>
        </w:rPr>
        <w:t>:</w:t>
      </w:r>
      <w:r w:rsidRPr="00106F5A">
        <w:rPr>
          <w:sz w:val="12"/>
        </w:rPr>
        <w:t>¶</w:t>
      </w:r>
      <w:proofErr w:type="gramEnd"/>
      <w:r w:rsidRPr="00106F5A">
        <w:rPr>
          <w:sz w:val="14"/>
        </w:rPr>
        <w:t xml:space="preserve"> "Major changes have been implemented</w:t>
      </w:r>
      <w:r w:rsidRPr="00106F5A">
        <w:rPr>
          <w:sz w:val="12"/>
        </w:rPr>
        <w:t>¶</w:t>
      </w:r>
      <w:r w:rsidRPr="00106F5A">
        <w:rPr>
          <w:sz w:val="14"/>
        </w:rPr>
        <w:t xml:space="preserve"> already, and further reforms are in the</w:t>
      </w:r>
      <w:r w:rsidRPr="00106F5A">
        <w:rPr>
          <w:sz w:val="12"/>
        </w:rPr>
        <w:t>¶</w:t>
      </w:r>
      <w:r w:rsidRPr="00106F5A">
        <w:rPr>
          <w:sz w:val="14"/>
        </w:rPr>
        <w:t xml:space="preserve"> works or on the horizon. The reforms will</w:t>
      </w:r>
      <w:r w:rsidRPr="00106F5A">
        <w:rPr>
          <w:sz w:val="12"/>
        </w:rPr>
        <w:t>¶</w:t>
      </w:r>
      <w:r w:rsidRPr="00106F5A">
        <w:rPr>
          <w:sz w:val="14"/>
        </w:rPr>
        <w:t xml:space="preserve"> continue to orient economic policy and</w:t>
      </w:r>
      <w:r w:rsidRPr="00106F5A">
        <w:rPr>
          <w:sz w:val="12"/>
        </w:rPr>
        <w:t>¶</w:t>
      </w:r>
      <w:r w:rsidRPr="00106F5A">
        <w:rPr>
          <w:sz w:val="14"/>
        </w:rPr>
        <w:t xml:space="preserve"> lead to substantial improvements in the</w:t>
      </w:r>
      <w:r w:rsidRPr="00106F5A">
        <w:rPr>
          <w:sz w:val="12"/>
        </w:rPr>
        <w:t>¶</w:t>
      </w:r>
      <w:r w:rsidRPr="00106F5A">
        <w:rPr>
          <w:sz w:val="14"/>
        </w:rPr>
        <w:t xml:space="preserve"> Cuban economy and in citizens' living</w:t>
      </w:r>
      <w:r w:rsidRPr="00106F5A">
        <w:rPr>
          <w:sz w:val="12"/>
        </w:rPr>
        <w:t>¶</w:t>
      </w:r>
      <w:r w:rsidRPr="00106F5A">
        <w:rPr>
          <w:sz w:val="14"/>
        </w:rPr>
        <w:t xml:space="preserve"> standards. The market-oriented component</w:t>
      </w:r>
      <w:r w:rsidRPr="00106F5A">
        <w:rPr>
          <w:sz w:val="12"/>
        </w:rPr>
        <w:t>¶</w:t>
      </w:r>
      <w:r w:rsidRPr="00106F5A">
        <w:rPr>
          <w:sz w:val="14"/>
        </w:rPr>
        <w:t xml:space="preserve"> of the Cuban economy has expanded</w:t>
      </w:r>
      <w:r w:rsidRPr="00106F5A">
        <w:rPr>
          <w:sz w:val="12"/>
        </w:rPr>
        <w:t>¶</w:t>
      </w:r>
      <w:r w:rsidRPr="00106F5A">
        <w:rPr>
          <w:sz w:val="14"/>
        </w:rPr>
        <w:t xml:space="preserve"> and now includes about 27.5 percent</w:t>
      </w:r>
      <w:r w:rsidRPr="00106F5A">
        <w:rPr>
          <w:sz w:val="12"/>
        </w:rPr>
        <w:t>¶</w:t>
      </w:r>
      <w:r w:rsidRPr="00106F5A">
        <w:rPr>
          <w:sz w:val="14"/>
        </w:rPr>
        <w:t xml:space="preserve"> of the employed labor force. It will</w:t>
      </w:r>
      <w:r w:rsidRPr="00106F5A">
        <w:rPr>
          <w:sz w:val="12"/>
        </w:rPr>
        <w:t>¶</w:t>
      </w:r>
      <w:r w:rsidRPr="00106F5A">
        <w:rPr>
          <w:sz w:val="14"/>
        </w:rPr>
        <w:t xml:space="preserve"> expand dramatically if the pseudo-cooperative</w:t>
      </w:r>
      <w:r w:rsidRPr="00106F5A">
        <w:rPr>
          <w:sz w:val="12"/>
        </w:rPr>
        <w:t>¶</w:t>
      </w:r>
      <w:r w:rsidRPr="00106F5A">
        <w:rPr>
          <w:sz w:val="14"/>
        </w:rPr>
        <w:t xml:space="preserve"> state farms and non-agricultural</w:t>
      </w:r>
      <w:r w:rsidRPr="00106F5A">
        <w:rPr>
          <w:sz w:val="12"/>
        </w:rPr>
        <w:t>¶</w:t>
      </w:r>
      <w:r w:rsidRPr="00106F5A">
        <w:rPr>
          <w:sz w:val="14"/>
        </w:rPr>
        <w:t xml:space="preserve"> state enterprises become authentic cooperatives.</w:t>
      </w:r>
      <w:r w:rsidRPr="00106F5A">
        <w:rPr>
          <w:sz w:val="12"/>
        </w:rPr>
        <w:t>¶</w:t>
      </w:r>
      <w:r w:rsidRPr="00106F5A">
        <w:rPr>
          <w:sz w:val="14"/>
        </w:rPr>
        <w:t xml:space="preserve"> Registered micro-enterprises</w:t>
      </w:r>
      <w:r w:rsidRPr="00106F5A">
        <w:rPr>
          <w:sz w:val="12"/>
        </w:rPr>
        <w:t>¶</w:t>
      </w:r>
      <w:r w:rsidRPr="00106F5A">
        <w:rPr>
          <w:sz w:val="14"/>
        </w:rPr>
        <w:t xml:space="preserve"> now include 430,000 people, 8.6 percent</w:t>
      </w:r>
      <w:r w:rsidRPr="00106F5A">
        <w:rPr>
          <w:sz w:val="12"/>
        </w:rPr>
        <w:t>¶</w:t>
      </w:r>
      <w:r w:rsidRPr="00106F5A">
        <w:rPr>
          <w:sz w:val="14"/>
        </w:rPr>
        <w:t xml:space="preserve"> of the employed labor force. The marketoriented</w:t>
      </w:r>
      <w:r w:rsidRPr="00106F5A">
        <w:rPr>
          <w:sz w:val="12"/>
        </w:rPr>
        <w:t>¶</w:t>
      </w:r>
      <w:r w:rsidRPr="00106F5A">
        <w:rPr>
          <w:sz w:val="14"/>
        </w:rPr>
        <w:t xml:space="preserve"> joint foreign/state enterprises</w:t>
      </w:r>
      <w:r w:rsidRPr="00106F5A">
        <w:rPr>
          <w:sz w:val="12"/>
        </w:rPr>
        <w:t>¶</w:t>
      </w:r>
      <w:r w:rsidRPr="00106F5A">
        <w:rPr>
          <w:sz w:val="14"/>
        </w:rPr>
        <w:t xml:space="preserve"> employ about 1 percent of the labor</w:t>
      </w:r>
      <w:r w:rsidRPr="00106F5A">
        <w:rPr>
          <w:sz w:val="12"/>
        </w:rPr>
        <w:t>¶</w:t>
      </w:r>
      <w:r w:rsidRPr="00106F5A">
        <w:rPr>
          <w:sz w:val="14"/>
        </w:rPr>
        <w:t xml:space="preserve"> force. The market-oriented underground</w:t>
      </w:r>
      <w:r w:rsidRPr="00106F5A">
        <w:rPr>
          <w:sz w:val="12"/>
        </w:rPr>
        <w:t>¶</w:t>
      </w:r>
      <w:r w:rsidRPr="00106F5A">
        <w:rPr>
          <w:sz w:val="14"/>
        </w:rPr>
        <w:t xml:space="preserve"> economy provides full- or part-time first</w:t>
      </w:r>
      <w:r w:rsidRPr="00106F5A">
        <w:rPr>
          <w:sz w:val="12"/>
        </w:rPr>
        <w:t>¶</w:t>
      </w:r>
      <w:r w:rsidRPr="00106F5A">
        <w:rPr>
          <w:sz w:val="14"/>
        </w:rPr>
        <w:t xml:space="preserve"> or second jobs for maybe 10 percent of</w:t>
      </w:r>
      <w:r w:rsidRPr="00106F5A">
        <w:rPr>
          <w:sz w:val="12"/>
        </w:rPr>
        <w:t>¶</w:t>
      </w:r>
      <w:r w:rsidRPr="00106F5A">
        <w:rPr>
          <w:sz w:val="14"/>
        </w:rPr>
        <w:t xml:space="preserve"> the labor force. Under September 2012</w:t>
      </w:r>
      <w:r w:rsidRPr="00106F5A">
        <w:rPr>
          <w:sz w:val="12"/>
        </w:rPr>
        <w:t>¶</w:t>
      </w:r>
      <w:r w:rsidRPr="00106F5A">
        <w:rPr>
          <w:sz w:val="14"/>
        </w:rPr>
        <w:t xml:space="preserve"> legislation, the Unidades Básicas de</w:t>
      </w:r>
      <w:r w:rsidRPr="00106F5A">
        <w:rPr>
          <w:sz w:val="12"/>
        </w:rPr>
        <w:t>¶</w:t>
      </w:r>
      <w:r w:rsidRPr="00106F5A">
        <w:rPr>
          <w:sz w:val="14"/>
        </w:rPr>
        <w:t xml:space="preserve"> Producción Cooperativa should become</w:t>
      </w:r>
      <w:r w:rsidRPr="00106F5A">
        <w:rPr>
          <w:sz w:val="12"/>
        </w:rPr>
        <w:t>¶</w:t>
      </w:r>
      <w:r w:rsidRPr="00106F5A">
        <w:rPr>
          <w:sz w:val="14"/>
        </w:rPr>
        <w:t xml:space="preserve"> real cooperatives, increasing the mainly</w:t>
      </w:r>
      <w:r w:rsidRPr="00106F5A">
        <w:rPr>
          <w:sz w:val="12"/>
        </w:rPr>
        <w:t>¶</w:t>
      </w:r>
      <w:r w:rsidRPr="00106F5A">
        <w:rPr>
          <w:sz w:val="14"/>
        </w:rPr>
        <w:t xml:space="preserve"> private sector in agriculture to approximately</w:t>
      </w:r>
      <w:r w:rsidRPr="00106F5A">
        <w:rPr>
          <w:sz w:val="12"/>
        </w:rPr>
        <w:t>¶</w:t>
      </w:r>
      <w:r w:rsidRPr="00106F5A">
        <w:rPr>
          <w:sz w:val="14"/>
        </w:rPr>
        <w:t xml:space="preserve"> 11.6 percent of the labor force.</w:t>
      </w:r>
      <w:r w:rsidRPr="00106F5A">
        <w:rPr>
          <w:sz w:val="12"/>
        </w:rPr>
        <w:t>¶</w:t>
      </w:r>
      <w:r w:rsidRPr="00106F5A">
        <w:rPr>
          <w:sz w:val="14"/>
        </w:rPr>
        <w:t xml:space="preserve"> Non-agricultural cooperatives in time</w:t>
      </w:r>
      <w:r w:rsidRPr="00106F5A">
        <w:rPr>
          <w:sz w:val="12"/>
        </w:rPr>
        <w:t>¶</w:t>
      </w:r>
      <w:r w:rsidRPr="00106F5A">
        <w:rPr>
          <w:sz w:val="14"/>
        </w:rPr>
        <w:t xml:space="preserve"> should include most of the goods- and</w:t>
      </w:r>
      <w:r w:rsidRPr="00106F5A">
        <w:rPr>
          <w:sz w:val="12"/>
        </w:rPr>
        <w:t>¶</w:t>
      </w:r>
      <w:r w:rsidRPr="00106F5A">
        <w:rPr>
          <w:sz w:val="14"/>
        </w:rPr>
        <w:t xml:space="preserve"> services-producing state sector. </w:t>
      </w:r>
      <w:proofErr w:type="gramStart"/>
      <w:r w:rsidRPr="00106F5A">
        <w:rPr>
          <w:sz w:val="14"/>
        </w:rPr>
        <w:t>They are</w:t>
      </w:r>
      <w:r w:rsidRPr="00106F5A">
        <w:rPr>
          <w:sz w:val="12"/>
        </w:rPr>
        <w:t>¶</w:t>
      </w:r>
      <w:r w:rsidRPr="00106F5A">
        <w:rPr>
          <w:sz w:val="14"/>
        </w:rPr>
        <w:t xml:space="preserve"> to be worker-managed and under the</w:t>
      </w:r>
      <w:r w:rsidRPr="00106F5A">
        <w:rPr>
          <w:sz w:val="12"/>
        </w:rPr>
        <w:t>¶</w:t>
      </w:r>
      <w:r w:rsidRPr="00106F5A">
        <w:rPr>
          <w:sz w:val="14"/>
        </w:rPr>
        <w:t xml:space="preserve"> forces of supply and demand.</w:t>
      </w:r>
      <w:proofErr w:type="gramEnd"/>
      <w:r w:rsidRPr="00106F5A">
        <w:rPr>
          <w:sz w:val="14"/>
        </w:rPr>
        <w:t xml:space="preserve"> The new</w:t>
      </w:r>
      <w:r w:rsidRPr="00106F5A">
        <w:rPr>
          <w:sz w:val="12"/>
        </w:rPr>
        <w:t>¶</w:t>
      </w:r>
      <w:r w:rsidRPr="00106F5A">
        <w:rPr>
          <w:sz w:val="14"/>
        </w:rPr>
        <w:t xml:space="preserve"> Mariel Export Processing Zone may</w:t>
      </w:r>
      <w:r w:rsidRPr="00106F5A">
        <w:rPr>
          <w:sz w:val="12"/>
        </w:rPr>
        <w:t>¶</w:t>
      </w:r>
      <w:r w:rsidRPr="00106F5A">
        <w:rPr>
          <w:sz w:val="14"/>
        </w:rPr>
        <w:t xml:space="preserve"> attract major investments, especially</w:t>
      </w:r>
      <w:r w:rsidRPr="00106F5A">
        <w:rPr>
          <w:sz w:val="12"/>
        </w:rPr>
        <w:t>¶</w:t>
      </w:r>
      <w:r w:rsidRPr="00106F5A">
        <w:rPr>
          <w:sz w:val="14"/>
        </w:rPr>
        <w:t xml:space="preserve"> from China and Brazil, and provide a</w:t>
      </w:r>
      <w:r w:rsidRPr="00106F5A">
        <w:rPr>
          <w:sz w:val="12"/>
        </w:rPr>
        <w:t>¶</w:t>
      </w:r>
      <w:r w:rsidRPr="00106F5A">
        <w:rPr>
          <w:sz w:val="14"/>
        </w:rPr>
        <w:t xml:space="preserve"> strong market-propelled stimulus. </w:t>
      </w:r>
      <w:r w:rsidRPr="00106F5A">
        <w:rPr>
          <w:rStyle w:val="StyleBoldUnderline"/>
          <w:highlight w:val="cyan"/>
        </w:rPr>
        <w:t>The transformation of state enterprises into</w:t>
      </w:r>
      <w:r>
        <w:rPr>
          <w:rStyle w:val="StyleBoldUnderline"/>
          <w:highlight w:val="cyan"/>
        </w:rPr>
        <w:t xml:space="preserve"> </w:t>
      </w:r>
      <w:r w:rsidRPr="00106F5A">
        <w:rPr>
          <w:rStyle w:val="StyleBoldUnderline"/>
          <w:highlight w:val="cyan"/>
        </w:rPr>
        <w:t xml:space="preserve">authentic market-oriented cooperatives would constitute </w:t>
      </w:r>
      <w:r w:rsidRPr="00DE1D80">
        <w:rPr>
          <w:sz w:val="14"/>
          <w:szCs w:val="14"/>
        </w:rPr>
        <w:t>a change and</w:t>
      </w:r>
      <w:r w:rsidRPr="00106F5A">
        <w:rPr>
          <w:rStyle w:val="StyleBoldUnderline"/>
          <w:highlight w:val="cyan"/>
        </w:rPr>
        <w:t xml:space="preserve"> improvement of historic dimension</w:t>
      </w:r>
      <w:r w:rsidRPr="00106F5A">
        <w:rPr>
          <w:sz w:val="14"/>
        </w:rPr>
        <w:t>. Cuba could</w:t>
      </w:r>
      <w:r w:rsidRPr="00106F5A">
        <w:rPr>
          <w:sz w:val="12"/>
        </w:rPr>
        <w:t>¶</w:t>
      </w:r>
      <w:r w:rsidRPr="00106F5A">
        <w:rPr>
          <w:sz w:val="14"/>
        </w:rPr>
        <w:t xml:space="preserve"> become a country of 'worker ownership</w:t>
      </w:r>
      <w:r w:rsidRPr="00106F5A">
        <w:rPr>
          <w:sz w:val="12"/>
        </w:rPr>
        <w:t>¶</w:t>
      </w:r>
      <w:r w:rsidRPr="00106F5A">
        <w:rPr>
          <w:sz w:val="14"/>
        </w:rPr>
        <w:t xml:space="preserve"> and management' and continue to be</w:t>
      </w:r>
      <w:r w:rsidRPr="00106F5A">
        <w:rPr>
          <w:sz w:val="12"/>
        </w:rPr>
        <w:t>¶</w:t>
      </w:r>
      <w:r w:rsidRPr="00106F5A">
        <w:rPr>
          <w:sz w:val="14"/>
        </w:rPr>
        <w:t xml:space="preserve"> unique in the world. In contrast to the</w:t>
      </w:r>
      <w:r w:rsidRPr="00106F5A">
        <w:rPr>
          <w:sz w:val="12"/>
        </w:rPr>
        <w:t>¶</w:t>
      </w:r>
      <w:r w:rsidRPr="00106F5A">
        <w:rPr>
          <w:sz w:val="14"/>
        </w:rPr>
        <w:t xml:space="preserve"> ideology-based policy impetuosity and</w:t>
      </w:r>
      <w:r w:rsidRPr="00106F5A">
        <w:rPr>
          <w:sz w:val="12"/>
        </w:rPr>
        <w:t>¶</w:t>
      </w:r>
      <w:r w:rsidRPr="00106F5A">
        <w:rPr>
          <w:sz w:val="14"/>
        </w:rPr>
        <w:t xml:space="preserve"> vacillation of President Fidel Castro over</w:t>
      </w:r>
      <w:r w:rsidRPr="00106F5A">
        <w:rPr>
          <w:sz w:val="12"/>
        </w:rPr>
        <w:t>¶</w:t>
      </w:r>
      <w:r w:rsidRPr="00106F5A">
        <w:rPr>
          <w:sz w:val="14"/>
        </w:rPr>
        <w:t xml:space="preserve"> 47 years, the approach of President Raúl</w:t>
      </w:r>
      <w:r w:rsidRPr="00106F5A">
        <w:rPr>
          <w:sz w:val="12"/>
        </w:rPr>
        <w:t>¶</w:t>
      </w:r>
      <w:r w:rsidRPr="00106F5A">
        <w:rPr>
          <w:sz w:val="14"/>
        </w:rPr>
        <w:t xml:space="preserve"> Castro has been cautious, gradual, pragmatic</w:t>
      </w:r>
      <w:proofErr w:type="gramStart"/>
      <w:r w:rsidRPr="00106F5A">
        <w:rPr>
          <w:sz w:val="14"/>
        </w:rPr>
        <w:t>,</w:t>
      </w:r>
      <w:r w:rsidRPr="00106F5A">
        <w:rPr>
          <w:sz w:val="12"/>
        </w:rPr>
        <w:t>¶</w:t>
      </w:r>
      <w:proofErr w:type="gramEnd"/>
      <w:r w:rsidRPr="00106F5A">
        <w:rPr>
          <w:sz w:val="14"/>
        </w:rPr>
        <w:t xml:space="preserve"> stable and 'evidence-based.' There</w:t>
      </w:r>
      <w:r w:rsidRPr="00106F5A">
        <w:rPr>
          <w:sz w:val="12"/>
        </w:rPr>
        <w:t>¶</w:t>
      </w:r>
      <w:r w:rsidRPr="00106F5A">
        <w:rPr>
          <w:sz w:val="14"/>
        </w:rPr>
        <w:t xml:space="preserve"> are downside risks. Bureaucratic footdragging</w:t>
      </w:r>
      <w:r w:rsidRPr="00106F5A">
        <w:rPr>
          <w:sz w:val="12"/>
        </w:rPr>
        <w:t>¶</w:t>
      </w:r>
      <w:r w:rsidRPr="00106F5A">
        <w:rPr>
          <w:sz w:val="14"/>
        </w:rPr>
        <w:t xml:space="preserve"> may slow the reforms. </w:t>
      </w:r>
      <w:r w:rsidRPr="00106F5A">
        <w:rPr>
          <w:rStyle w:val="StyleBoldUnderline"/>
          <w:highlight w:val="cyan"/>
        </w:rPr>
        <w:t>The 'special</w:t>
      </w:r>
      <w:r w:rsidRPr="00106F5A">
        <w:rPr>
          <w:rStyle w:val="StyleBoldUnderline"/>
          <w:sz w:val="12"/>
          <w:highlight w:val="cyan"/>
          <w:u w:val="none"/>
        </w:rPr>
        <w:t>¶</w:t>
      </w:r>
      <w:r w:rsidRPr="00106F5A">
        <w:rPr>
          <w:rStyle w:val="StyleBoldUnderline"/>
          <w:highlight w:val="cyan"/>
        </w:rPr>
        <w:t xml:space="preserve"> relationship' with Venezuela may falter</w:t>
      </w:r>
      <w:r w:rsidRPr="00106F5A">
        <w:rPr>
          <w:rStyle w:val="StyleBoldUnderline"/>
          <w:sz w:val="12"/>
          <w:highlight w:val="cyan"/>
          <w:u w:val="none"/>
        </w:rPr>
        <w:t>¶</w:t>
      </w:r>
      <w:r w:rsidRPr="00106F5A">
        <w:rPr>
          <w:rStyle w:val="StyleBoldUnderline"/>
          <w:highlight w:val="cyan"/>
        </w:rPr>
        <w:t xml:space="preserve"> with political change and changed</w:t>
      </w:r>
      <w:r w:rsidRPr="00106F5A">
        <w:rPr>
          <w:rStyle w:val="StyleBoldUnderline"/>
          <w:sz w:val="12"/>
          <w:highlight w:val="cyan"/>
          <w:u w:val="none"/>
        </w:rPr>
        <w:t>¶</w:t>
      </w:r>
      <w:r w:rsidRPr="00106F5A">
        <w:rPr>
          <w:rStyle w:val="StyleBoldUnderline"/>
          <w:highlight w:val="cyan"/>
        </w:rPr>
        <w:t xml:space="preserve"> economic priorities</w:t>
      </w:r>
      <w:r w:rsidRPr="00106F5A">
        <w:rPr>
          <w:sz w:val="14"/>
        </w:rPr>
        <w:t xml:space="preserve"> in that country. But</w:t>
      </w:r>
      <w:r w:rsidRPr="00106F5A">
        <w:rPr>
          <w:sz w:val="12"/>
        </w:rPr>
        <w:t>¶</w:t>
      </w:r>
      <w:r w:rsidRPr="00106F5A">
        <w:rPr>
          <w:sz w:val="14"/>
        </w:rPr>
        <w:t xml:space="preserve"> the economic surprises are more likely to</w:t>
      </w:r>
      <w:r w:rsidRPr="00106F5A">
        <w:rPr>
          <w:sz w:val="12"/>
        </w:rPr>
        <w:t>¶</w:t>
      </w:r>
      <w:r w:rsidRPr="00106F5A">
        <w:rPr>
          <w:sz w:val="14"/>
        </w:rPr>
        <w:t xml:space="preserve"> be positive, and there may even be some</w:t>
      </w:r>
      <w:r w:rsidRPr="00106F5A">
        <w:rPr>
          <w:sz w:val="12"/>
        </w:rPr>
        <w:t>¶</w:t>
      </w:r>
      <w:r w:rsidRPr="00106F5A">
        <w:rPr>
          <w:sz w:val="14"/>
        </w:rPr>
        <w:t xml:space="preserve"> positive political surprises—I never cease</w:t>
      </w:r>
      <w:r w:rsidRPr="00106F5A">
        <w:rPr>
          <w:sz w:val="12"/>
        </w:rPr>
        <w:t>¶</w:t>
      </w:r>
      <w:r w:rsidRPr="00106F5A">
        <w:rPr>
          <w:sz w:val="14"/>
        </w:rPr>
        <w:t xml:space="preserve"> to hope. </w:t>
      </w:r>
      <w:r w:rsidRPr="00106F5A">
        <w:rPr>
          <w:rStyle w:val="StyleBoldUnderline"/>
          <w:b/>
          <w:highlight w:val="cyan"/>
          <w:bdr w:val="single" w:sz="4" w:space="0" w:color="auto"/>
        </w:rPr>
        <w:t>A most welcome surprise would</w:t>
      </w:r>
      <w:r w:rsidRPr="00106F5A">
        <w:rPr>
          <w:rStyle w:val="StyleBoldUnderline"/>
          <w:sz w:val="12"/>
          <w:highlight w:val="cyan"/>
          <w:u w:val="none"/>
          <w:bdr w:val="single" w:sz="4" w:space="0" w:color="auto"/>
        </w:rPr>
        <w:t>¶</w:t>
      </w:r>
      <w:r w:rsidRPr="00106F5A">
        <w:rPr>
          <w:rStyle w:val="StyleBoldUnderline"/>
          <w:b/>
          <w:highlight w:val="cyan"/>
          <w:bdr w:val="single" w:sz="4" w:space="0" w:color="auto"/>
        </w:rPr>
        <w:t xml:space="preserve"> be a normalization of U.S.-Cuba relations</w:t>
      </w:r>
      <w:r w:rsidRPr="00106F5A">
        <w:rPr>
          <w:sz w:val="12"/>
        </w:rPr>
        <w:t>¶</w:t>
      </w:r>
      <w:r w:rsidRPr="00106F5A">
        <w:rPr>
          <w:sz w:val="14"/>
        </w:rPr>
        <w:t xml:space="preserve"> during the presidency of Barack Obama."</w:t>
      </w:r>
    </w:p>
    <w:p w:rsidR="00BB7ADD" w:rsidRDefault="00BB7ADD" w:rsidP="00BB7ADD">
      <w:pPr>
        <w:contextualSpacing/>
        <w:rPr>
          <w:b/>
          <w:u w:val="single"/>
        </w:rPr>
      </w:pPr>
    </w:p>
    <w:p w:rsidR="00BB7ADD" w:rsidRDefault="00BB7ADD" w:rsidP="00BB7ADD">
      <w:pPr>
        <w:rPr>
          <w:b/>
        </w:rPr>
      </w:pPr>
    </w:p>
    <w:p w:rsidR="00BB7ADD" w:rsidRDefault="00BB7ADD" w:rsidP="00BB7ADD">
      <w:pPr>
        <w:pStyle w:val="Heading4"/>
      </w:pPr>
      <w:r w:rsidRPr="00760D6B">
        <w:t>The embargo ruins Cuba’s economy – six warrants</w:t>
      </w:r>
    </w:p>
    <w:p w:rsidR="00BB7ADD" w:rsidRPr="004B7982" w:rsidRDefault="00BB7ADD" w:rsidP="00BB7ADD">
      <w:r>
        <w:t xml:space="preserve">*embargo crushes Cuba’s economy – hampers </w:t>
      </w:r>
      <w:r w:rsidRPr="004B7982">
        <w:rPr>
          <w:u w:val="single"/>
        </w:rPr>
        <w:t>development of services and exportations</w:t>
      </w:r>
      <w:r>
        <w:t xml:space="preserve">, crushes </w:t>
      </w:r>
      <w:r w:rsidRPr="004B7982">
        <w:rPr>
          <w:u w:val="single"/>
        </w:rPr>
        <w:t>commercial flows</w:t>
      </w:r>
      <w:r>
        <w:t xml:space="preserve">, limits growth on </w:t>
      </w:r>
      <w:r w:rsidRPr="004B7982">
        <w:rPr>
          <w:u w:val="single"/>
        </w:rPr>
        <w:t>goods</w:t>
      </w:r>
      <w:r>
        <w:t xml:space="preserve"> and </w:t>
      </w:r>
      <w:r w:rsidRPr="004B7982">
        <w:rPr>
          <w:u w:val="single"/>
        </w:rPr>
        <w:t>services</w:t>
      </w:r>
      <w:r>
        <w:t xml:space="preserve">, restricts </w:t>
      </w:r>
      <w:r w:rsidRPr="004B7982">
        <w:rPr>
          <w:u w:val="single"/>
        </w:rPr>
        <w:t>monetary flows</w:t>
      </w:r>
      <w:r>
        <w:t xml:space="preserve">, incentivizes </w:t>
      </w:r>
      <w:r w:rsidRPr="004B7982">
        <w:rPr>
          <w:u w:val="single"/>
        </w:rPr>
        <w:t>emigration</w:t>
      </w:r>
      <w:r>
        <w:t xml:space="preserve"> and creates </w:t>
      </w:r>
      <w:r w:rsidRPr="004B7982">
        <w:rPr>
          <w:u w:val="single"/>
        </w:rPr>
        <w:t>social damages</w:t>
      </w:r>
      <w:r>
        <w:t xml:space="preserve"> </w:t>
      </w:r>
    </w:p>
    <w:p w:rsidR="00BB7ADD" w:rsidRPr="00760D6B" w:rsidRDefault="00BB7ADD" w:rsidP="00BB7ADD">
      <w:r>
        <w:rPr>
          <w:b/>
          <w:bCs/>
        </w:rPr>
        <w:t>CETIM 0</w:t>
      </w:r>
      <w:r w:rsidRPr="00864A8D">
        <w:rPr>
          <w:b/>
          <w:bCs/>
        </w:rPr>
        <w:t>3</w:t>
      </w:r>
      <w:r w:rsidRPr="00760D6B">
        <w:rPr>
          <w:bCs/>
        </w:rPr>
        <w:t xml:space="preserve"> </w:t>
      </w:r>
      <w:r w:rsidRPr="00760D6B">
        <w:t>– independent research and political organization working at the UN (Centre Europe Tiers Monde, THE EFFECTS OF THE US EMBARGO AGAINST CUBA AND THE REASONS OF THE URGENT NEED TO LIFT IT, http://www.cetim.ch/oldsite/2003/03js04w4.htm)</w:t>
      </w:r>
    </w:p>
    <w:p w:rsidR="00BB7ADD" w:rsidRPr="00760D6B" w:rsidRDefault="00BB7ADD" w:rsidP="00BB7ADD"/>
    <w:p w:rsidR="00BB7ADD" w:rsidRPr="00864A8D" w:rsidRDefault="00BB7ADD" w:rsidP="00BB7ADD">
      <w:pPr>
        <w:rPr>
          <w:rFonts w:eastAsia="Calibri"/>
          <w:b/>
          <w:iCs/>
          <w:u w:val="single"/>
          <w:bdr w:val="single" w:sz="18" w:space="0" w:color="auto"/>
        </w:rPr>
      </w:pPr>
      <w:r w:rsidRPr="00864A8D">
        <w:rPr>
          <w:rFonts w:eastAsia="Calibri"/>
          <w:b/>
          <w:iCs/>
          <w:highlight w:val="cyan"/>
          <w:u w:val="single"/>
          <w:bdr w:val="single" w:sz="4" w:space="0" w:color="auto"/>
        </w:rPr>
        <w:t>The harmful economic effects of the embargo</w:t>
      </w:r>
      <w:r w:rsidRPr="00760D6B">
        <w:rPr>
          <w:rFonts w:eastAsia="Calibri"/>
          <w:sz w:val="14"/>
          <w:szCs w:val="14"/>
        </w:rPr>
        <w:t xml:space="preserve"> </w:t>
      </w:r>
      <w:proofErr w:type="gramStart"/>
      <w:r w:rsidRPr="00760D6B">
        <w:rPr>
          <w:rFonts w:eastAsia="Calibri"/>
          <w:sz w:val="14"/>
          <w:szCs w:val="14"/>
        </w:rPr>
        <w:t>From</w:t>
      </w:r>
      <w:proofErr w:type="gramEnd"/>
      <w:r w:rsidRPr="00760D6B">
        <w:rPr>
          <w:rFonts w:eastAsia="Calibri"/>
          <w:sz w:val="14"/>
          <w:szCs w:val="14"/>
        </w:rPr>
        <w:t xml:space="preserve"> an official Cuban source, </w:t>
      </w:r>
      <w:r w:rsidRPr="00864A8D">
        <w:rPr>
          <w:rFonts w:eastAsia="Calibri"/>
          <w:bCs/>
          <w:u w:val="single"/>
        </w:rPr>
        <w:t>the direct economic damages</w:t>
      </w:r>
      <w:r w:rsidRPr="00760D6B">
        <w:rPr>
          <w:rFonts w:eastAsia="Calibri"/>
          <w:sz w:val="14"/>
          <w:szCs w:val="14"/>
        </w:rPr>
        <w:t xml:space="preserve"> caused to Cuba by the US embargo since its institution would </w:t>
      </w:r>
      <w:r w:rsidRPr="00864A8D">
        <w:rPr>
          <w:rFonts w:eastAsia="Calibri"/>
          <w:bCs/>
          <w:u w:val="single"/>
        </w:rPr>
        <w:t>exceed 70 billion dollars</w:t>
      </w:r>
      <w:r w:rsidRPr="00760D6B">
        <w:rPr>
          <w:rFonts w:eastAsia="Calibri"/>
          <w:sz w:val="14"/>
          <w:szCs w:val="14"/>
        </w:rPr>
        <w:t xml:space="preserve">. The damages include: </w:t>
      </w:r>
      <w:r w:rsidRPr="00864A8D">
        <w:rPr>
          <w:rFonts w:eastAsia="Calibri"/>
          <w:bCs/>
          <w:u w:val="single"/>
        </w:rPr>
        <w:t xml:space="preserve">1) </w:t>
      </w:r>
      <w:r w:rsidRPr="00760D6B">
        <w:rPr>
          <w:rFonts w:eastAsia="Calibri"/>
          <w:sz w:val="14"/>
          <w:szCs w:val="14"/>
        </w:rPr>
        <w:t xml:space="preserve">the loss of earnings </w:t>
      </w:r>
      <w:r w:rsidRPr="00864A8D">
        <w:rPr>
          <w:rFonts w:eastAsia="Calibri"/>
          <w:bCs/>
          <w:u w:val="single"/>
        </w:rPr>
        <w:t xml:space="preserve">due to the </w:t>
      </w:r>
      <w:r w:rsidRPr="00864A8D">
        <w:rPr>
          <w:rFonts w:eastAsia="Calibri"/>
          <w:bCs/>
          <w:highlight w:val="cyan"/>
          <w:u w:val="single"/>
        </w:rPr>
        <w:t>obstacles to the development of services and export</w:t>
      </w:r>
      <w:r w:rsidRPr="00864A8D">
        <w:rPr>
          <w:rFonts w:eastAsia="Calibri"/>
          <w:bCs/>
          <w:u w:val="single"/>
        </w:rPr>
        <w:t xml:space="preserve">ations </w:t>
      </w:r>
      <w:r w:rsidRPr="00760D6B">
        <w:rPr>
          <w:rFonts w:eastAsia="Calibri"/>
          <w:sz w:val="14"/>
          <w:szCs w:val="14"/>
        </w:rPr>
        <w:t xml:space="preserve">(tourism, air transport, sugar, nickel; </w:t>
      </w:r>
      <w:r w:rsidRPr="00864A8D">
        <w:rPr>
          <w:rFonts w:eastAsia="Calibri"/>
          <w:bCs/>
          <w:u w:val="single"/>
        </w:rPr>
        <w:t>2)</w:t>
      </w:r>
      <w:r w:rsidRPr="00760D6B">
        <w:rPr>
          <w:rFonts w:eastAsia="Calibri"/>
          <w:sz w:val="14"/>
          <w:szCs w:val="14"/>
        </w:rPr>
        <w:t xml:space="preserve"> the </w:t>
      </w:r>
      <w:r w:rsidRPr="00864A8D">
        <w:rPr>
          <w:rFonts w:eastAsia="Calibri"/>
          <w:bCs/>
          <w:highlight w:val="cyan"/>
          <w:u w:val="single"/>
        </w:rPr>
        <w:t>losses</w:t>
      </w:r>
      <w:r w:rsidRPr="00760D6B">
        <w:rPr>
          <w:rFonts w:eastAsia="Calibri"/>
          <w:sz w:val="14"/>
          <w:szCs w:val="14"/>
        </w:rPr>
        <w:t xml:space="preserve"> registered </w:t>
      </w:r>
      <w:r w:rsidRPr="00864A8D">
        <w:rPr>
          <w:rFonts w:eastAsia="Calibri"/>
          <w:bCs/>
          <w:u w:val="single"/>
        </w:rPr>
        <w:t xml:space="preserve">as a result </w:t>
      </w:r>
      <w:r w:rsidRPr="00864A8D">
        <w:rPr>
          <w:rFonts w:eastAsia="Calibri"/>
          <w:bCs/>
          <w:highlight w:val="cyan"/>
          <w:u w:val="single"/>
        </w:rPr>
        <w:t xml:space="preserve">of </w:t>
      </w:r>
      <w:r w:rsidRPr="00760D6B">
        <w:rPr>
          <w:rFonts w:eastAsia="Calibri"/>
          <w:sz w:val="14"/>
          <w:szCs w:val="14"/>
        </w:rPr>
        <w:t xml:space="preserve">the geographic reorientation of the </w:t>
      </w:r>
      <w:r w:rsidRPr="00864A8D">
        <w:rPr>
          <w:rFonts w:eastAsia="Calibri"/>
          <w:bCs/>
          <w:highlight w:val="cyan"/>
          <w:u w:val="single"/>
        </w:rPr>
        <w:t>commercial flows</w:t>
      </w:r>
      <w:r w:rsidRPr="00760D6B">
        <w:rPr>
          <w:rFonts w:eastAsia="Calibri"/>
          <w:sz w:val="14"/>
          <w:szCs w:val="14"/>
        </w:rPr>
        <w:t xml:space="preserve">, (additional costs of freight, stocking and commercialization at the purchasing of the goods…); </w:t>
      </w:r>
      <w:r w:rsidRPr="00864A8D">
        <w:rPr>
          <w:rFonts w:eastAsia="Calibri"/>
          <w:bCs/>
          <w:u w:val="single"/>
        </w:rPr>
        <w:t xml:space="preserve">3) the impact of the </w:t>
      </w:r>
      <w:r w:rsidRPr="00864A8D">
        <w:rPr>
          <w:rFonts w:eastAsia="Calibri"/>
          <w:bCs/>
          <w:highlight w:val="cyan"/>
          <w:u w:val="single"/>
        </w:rPr>
        <w:t>limitation</w:t>
      </w:r>
      <w:r w:rsidRPr="00864A8D">
        <w:rPr>
          <w:rFonts w:eastAsia="Calibri"/>
          <w:bCs/>
          <w:u w:val="single"/>
        </w:rPr>
        <w:t xml:space="preserve"> imposed </w:t>
      </w:r>
      <w:r w:rsidRPr="00864A8D">
        <w:rPr>
          <w:rFonts w:eastAsia="Calibri"/>
          <w:bCs/>
          <w:highlight w:val="cyan"/>
          <w:u w:val="single"/>
        </w:rPr>
        <w:t>on</w:t>
      </w:r>
      <w:r w:rsidRPr="00864A8D">
        <w:rPr>
          <w:rFonts w:eastAsia="Calibri"/>
          <w:bCs/>
          <w:u w:val="single"/>
        </w:rPr>
        <w:t xml:space="preserve"> the </w:t>
      </w:r>
      <w:r w:rsidRPr="00864A8D">
        <w:rPr>
          <w:rFonts w:eastAsia="Calibri"/>
          <w:bCs/>
          <w:highlight w:val="cyan"/>
          <w:u w:val="single"/>
        </w:rPr>
        <w:t>growth of</w:t>
      </w:r>
      <w:r w:rsidRPr="00864A8D">
        <w:rPr>
          <w:rFonts w:eastAsia="Calibri"/>
          <w:bCs/>
          <w:u w:val="single"/>
        </w:rPr>
        <w:t xml:space="preserve"> the national production of </w:t>
      </w:r>
      <w:r w:rsidRPr="00864A8D">
        <w:rPr>
          <w:rFonts w:eastAsia="Calibri"/>
          <w:bCs/>
          <w:highlight w:val="cyan"/>
          <w:u w:val="single"/>
        </w:rPr>
        <w:t>goods and services</w:t>
      </w:r>
      <w:r w:rsidRPr="00760D6B">
        <w:rPr>
          <w:rFonts w:eastAsia="Calibri"/>
          <w:sz w:val="14"/>
          <w:szCs w:val="14"/>
        </w:rPr>
        <w:t xml:space="preserve"> (limited access to technologies, lack of access to spare parts and hence early retirement of equipment, forced restructuring of firms, serious difficulties sustained by the sectors of sugar, electricity, transportation, agriculture…); </w:t>
      </w:r>
      <w:r w:rsidRPr="00864A8D">
        <w:rPr>
          <w:rFonts w:eastAsia="Calibri"/>
          <w:bCs/>
          <w:u w:val="single"/>
        </w:rPr>
        <w:t>4)</w:t>
      </w:r>
      <w:r w:rsidRPr="00760D6B">
        <w:rPr>
          <w:rFonts w:eastAsia="Calibri"/>
          <w:sz w:val="14"/>
          <w:szCs w:val="14"/>
        </w:rPr>
        <w:t xml:space="preserve"> the monetary and financial restrictions (impossibility to renegotiate the external debt, interdiction of access to the dollar, unfavourable impact of the variation of the exchange rates on trade, "riskcountry", </w:t>
      </w:r>
      <w:r w:rsidRPr="00864A8D">
        <w:rPr>
          <w:rFonts w:eastAsia="Calibri"/>
          <w:bCs/>
          <w:u w:val="single"/>
        </w:rPr>
        <w:t xml:space="preserve">additional </w:t>
      </w:r>
      <w:r w:rsidRPr="00864A8D">
        <w:rPr>
          <w:rFonts w:eastAsia="Calibri"/>
          <w:bCs/>
          <w:highlight w:val="cyan"/>
          <w:u w:val="single"/>
        </w:rPr>
        <w:t>cost of</w:t>
      </w:r>
      <w:r w:rsidRPr="00760D6B">
        <w:rPr>
          <w:rFonts w:eastAsia="Calibri"/>
          <w:sz w:val="14"/>
          <w:szCs w:val="14"/>
        </w:rPr>
        <w:t xml:space="preserve"> financing due to US </w:t>
      </w:r>
      <w:r w:rsidRPr="00864A8D">
        <w:rPr>
          <w:rFonts w:eastAsia="Calibri"/>
          <w:bCs/>
          <w:highlight w:val="cyan"/>
          <w:u w:val="single"/>
        </w:rPr>
        <w:t>opposition to the integration</w:t>
      </w:r>
      <w:r w:rsidRPr="00760D6B">
        <w:rPr>
          <w:rFonts w:eastAsia="Calibri"/>
          <w:sz w:val="14"/>
          <w:szCs w:val="14"/>
        </w:rPr>
        <w:t xml:space="preserve"> of Cuba </w:t>
      </w:r>
      <w:r w:rsidRPr="00864A8D">
        <w:rPr>
          <w:rFonts w:eastAsia="Calibri"/>
          <w:bCs/>
          <w:highlight w:val="cyan"/>
          <w:u w:val="single"/>
        </w:rPr>
        <w:t>into</w:t>
      </w:r>
      <w:r w:rsidRPr="00760D6B">
        <w:rPr>
          <w:rFonts w:eastAsia="Calibri"/>
          <w:sz w:val="14"/>
          <w:szCs w:val="14"/>
        </w:rPr>
        <w:t xml:space="preserve"> the </w:t>
      </w:r>
      <w:r w:rsidRPr="00864A8D">
        <w:rPr>
          <w:rFonts w:eastAsia="Calibri"/>
          <w:bCs/>
          <w:highlight w:val="cyan"/>
          <w:u w:val="single"/>
        </w:rPr>
        <w:t>international financial institutions</w:t>
      </w:r>
      <w:r w:rsidRPr="00760D6B">
        <w:rPr>
          <w:rFonts w:eastAsia="Calibri"/>
          <w:sz w:val="14"/>
          <w:szCs w:val="14"/>
        </w:rPr>
        <w:t xml:space="preserve">…); </w:t>
      </w:r>
      <w:r w:rsidRPr="00864A8D">
        <w:rPr>
          <w:rFonts w:eastAsia="Calibri"/>
          <w:bCs/>
          <w:u w:val="single"/>
        </w:rPr>
        <w:t xml:space="preserve">5) </w:t>
      </w:r>
      <w:r w:rsidRPr="00760D6B">
        <w:rPr>
          <w:rFonts w:eastAsia="Calibri"/>
          <w:sz w:val="14"/>
          <w:szCs w:val="14"/>
        </w:rPr>
        <w:t xml:space="preserve">the pernicious </w:t>
      </w:r>
      <w:r w:rsidRPr="00864A8D">
        <w:rPr>
          <w:rFonts w:eastAsia="Calibri"/>
          <w:bCs/>
          <w:u w:val="single"/>
        </w:rPr>
        <w:t xml:space="preserve">effects of </w:t>
      </w:r>
      <w:r w:rsidRPr="00760D6B">
        <w:rPr>
          <w:rFonts w:eastAsia="Calibri"/>
          <w:sz w:val="14"/>
          <w:szCs w:val="14"/>
        </w:rPr>
        <w:t xml:space="preserve">the incentive to </w:t>
      </w:r>
      <w:r w:rsidRPr="00864A8D">
        <w:rPr>
          <w:rFonts w:eastAsia="Calibri"/>
          <w:bCs/>
          <w:highlight w:val="cyan"/>
          <w:u w:val="single"/>
        </w:rPr>
        <w:t>emigration</w:t>
      </w:r>
      <w:r w:rsidRPr="00760D6B">
        <w:rPr>
          <w:rFonts w:eastAsia="Calibri"/>
          <w:sz w:val="14"/>
          <w:szCs w:val="14"/>
        </w:rPr>
        <w:t xml:space="preserve">, including illegal emigration (loss of human resources and talents generated by the Cuban educational system…); </w:t>
      </w:r>
      <w:r w:rsidRPr="00864A8D">
        <w:rPr>
          <w:rFonts w:eastAsia="Calibri"/>
          <w:bCs/>
          <w:u w:val="single"/>
        </w:rPr>
        <w:t xml:space="preserve">6) </w:t>
      </w:r>
      <w:r w:rsidRPr="00864A8D">
        <w:rPr>
          <w:rFonts w:eastAsia="Calibri"/>
          <w:bCs/>
          <w:highlight w:val="cyan"/>
          <w:u w:val="single"/>
        </w:rPr>
        <w:t>social damages</w:t>
      </w:r>
      <w:r w:rsidRPr="00760D6B">
        <w:rPr>
          <w:rFonts w:eastAsia="Calibri"/>
          <w:sz w:val="14"/>
          <w:szCs w:val="14"/>
        </w:rPr>
        <w:t xml:space="preserve"> affecting the population (concerning food, health, education, culture, sport…). ! If it affects negatively all the sectors, </w:t>
      </w:r>
      <w:r w:rsidRPr="00864A8D">
        <w:rPr>
          <w:rFonts w:eastAsia="Calibri"/>
          <w:b/>
          <w:iCs/>
          <w:highlight w:val="cyan"/>
          <w:u w:val="single"/>
          <w:bdr w:val="single" w:sz="4" w:space="0" w:color="auto"/>
        </w:rPr>
        <w:t>the embargo</w:t>
      </w:r>
      <w:r w:rsidRPr="00864A8D">
        <w:rPr>
          <w:rFonts w:eastAsia="Calibri"/>
          <w:b/>
          <w:iCs/>
          <w:u w:val="single"/>
          <w:bdr w:val="single" w:sz="4" w:space="0" w:color="auto"/>
        </w:rPr>
        <w:t xml:space="preserve"> directly </w:t>
      </w:r>
      <w:r w:rsidRPr="00864A8D">
        <w:rPr>
          <w:rFonts w:eastAsia="Calibri"/>
          <w:b/>
          <w:iCs/>
          <w:highlight w:val="cyan"/>
          <w:u w:val="single"/>
          <w:bdr w:val="single" w:sz="4" w:space="0" w:color="auto"/>
        </w:rPr>
        <w:t>impedes</w:t>
      </w:r>
      <w:r w:rsidRPr="00760D6B">
        <w:rPr>
          <w:rFonts w:eastAsia="Calibri"/>
          <w:sz w:val="14"/>
          <w:szCs w:val="14"/>
        </w:rPr>
        <w:t xml:space="preserve"> - besides the exportations - </w:t>
      </w:r>
      <w:r w:rsidRPr="00864A8D">
        <w:rPr>
          <w:rFonts w:eastAsia="Calibri"/>
          <w:b/>
          <w:iCs/>
          <w:u w:val="single"/>
          <w:bdr w:val="single" w:sz="4" w:space="0" w:color="auto"/>
        </w:rPr>
        <w:t xml:space="preserve">the driving forces of the </w:t>
      </w:r>
      <w:r w:rsidRPr="00864A8D">
        <w:rPr>
          <w:rFonts w:eastAsia="Calibri"/>
          <w:b/>
          <w:iCs/>
          <w:highlight w:val="cyan"/>
          <w:u w:val="single"/>
          <w:bdr w:val="single" w:sz="4" w:space="0" w:color="auto"/>
        </w:rPr>
        <w:t>Cuban economic recovery</w:t>
      </w:r>
      <w:r w:rsidRPr="00760D6B">
        <w:rPr>
          <w:rFonts w:eastAsia="Calibri"/>
          <w:sz w:val="14"/>
          <w:szCs w:val="14"/>
        </w:rPr>
        <w:t xml:space="preserve">, at the top of which are </w:t>
      </w:r>
      <w:r w:rsidRPr="00864A8D">
        <w:rPr>
          <w:rFonts w:eastAsia="Calibri"/>
          <w:bCs/>
          <w:u w:val="single"/>
        </w:rPr>
        <w:t>tourism</w:t>
      </w:r>
      <w:r w:rsidRPr="00760D6B">
        <w:rPr>
          <w:rFonts w:eastAsia="Calibri"/>
          <w:sz w:val="14"/>
          <w:szCs w:val="14"/>
        </w:rPr>
        <w:t>, foreign direct investments (</w:t>
      </w:r>
      <w:r w:rsidRPr="00864A8D">
        <w:rPr>
          <w:rFonts w:eastAsia="Calibri"/>
          <w:bCs/>
          <w:u w:val="single"/>
        </w:rPr>
        <w:t xml:space="preserve">FDI) and currency transfers. </w:t>
      </w:r>
      <w:r w:rsidRPr="00760D6B">
        <w:rPr>
          <w:rFonts w:eastAsia="Calibri"/>
          <w:sz w:val="14"/>
          <w:szCs w:val="14"/>
        </w:rPr>
        <w:t xml:space="preserve">Many European subsidiaries of US firms had recently to break off negotiations for the management of hotels, because their lawyers anticipated that the contracts would be sanctioned under the provisions of the "Helms-Burton law". In addition, the buy-out by US groups of European cruising societies, which moored their vessels in Cuba, cancelled the projects in 2002-03. </w:t>
      </w:r>
      <w:r w:rsidRPr="00864A8D">
        <w:rPr>
          <w:rFonts w:eastAsia="Calibri"/>
          <w:u w:val="single"/>
        </w:rPr>
        <w:t>The obstacles imposed by the U</w:t>
      </w:r>
      <w:r w:rsidRPr="00760D6B">
        <w:rPr>
          <w:rFonts w:eastAsia="Calibri"/>
          <w:sz w:val="14"/>
          <w:szCs w:val="14"/>
        </w:rPr>
        <w:t xml:space="preserve">nited </w:t>
      </w:r>
      <w:r w:rsidRPr="00864A8D">
        <w:rPr>
          <w:rFonts w:eastAsia="Calibri"/>
          <w:u w:val="single"/>
        </w:rPr>
        <w:t>S</w:t>
      </w:r>
      <w:r w:rsidRPr="00760D6B">
        <w:rPr>
          <w:rFonts w:eastAsia="Calibri"/>
          <w:sz w:val="14"/>
          <w:szCs w:val="14"/>
        </w:rPr>
        <w:t xml:space="preserve">tates, in violation of the Chicago Convention on civil aviation, to the sale or the rental of planes, to the supply of kerosene and to access to new technologies (e-reservation, radio-localization), will </w:t>
      </w:r>
      <w:r w:rsidRPr="00864A8D">
        <w:rPr>
          <w:rFonts w:eastAsia="Calibri"/>
          <w:u w:val="single"/>
        </w:rPr>
        <w:t xml:space="preserve">lead to a loss of 150 million dollars in 2003. </w:t>
      </w:r>
      <w:r w:rsidRPr="00760D6B">
        <w:rPr>
          <w:rFonts w:eastAsia="Calibri"/>
          <w:sz w:val="14"/>
          <w:szCs w:val="14"/>
        </w:rPr>
        <w:t xml:space="preserve">The impact on the FDI is also very unfavourable. The institutes of promotion of FDI in Cuba received more than 500 projects of cooperation from US companies, but none of them could be realized - not even in the pharmaceutical and biotechnological industry, where Cuba has a very attractive potential. The transfer of currencies from the United States is limited (less than 100 dollars a month per family) and some European banks had to restrain their commitment under the pressure of the US which let them know that indemnities would be required if the credits were maintained. </w:t>
      </w:r>
      <w:r w:rsidRPr="00864A8D">
        <w:rPr>
          <w:rFonts w:eastAsia="Calibri"/>
          <w:u w:val="single"/>
        </w:rPr>
        <w:t xml:space="preserve">In Cuba, </w:t>
      </w:r>
      <w:r w:rsidRPr="00864A8D">
        <w:rPr>
          <w:rFonts w:eastAsia="Calibri"/>
          <w:highlight w:val="cyan"/>
          <w:u w:val="single"/>
        </w:rPr>
        <w:t>the embargo penalizes</w:t>
      </w:r>
      <w:r w:rsidRPr="00864A8D">
        <w:rPr>
          <w:rFonts w:eastAsia="Calibri"/>
          <w:u w:val="single"/>
        </w:rPr>
        <w:t xml:space="preserve"> the activities of the bank and finance, insurance, petrol, chemical products, construction, infrastructures and transports, shipyard, agriculture and fishing, electronics and computing…, but also for the </w:t>
      </w:r>
      <w:r w:rsidRPr="00864A8D">
        <w:rPr>
          <w:rFonts w:eastAsia="Calibri"/>
          <w:highlight w:val="cyan"/>
          <w:u w:val="single"/>
        </w:rPr>
        <w:t>export sectors</w:t>
      </w:r>
      <w:r w:rsidRPr="00864A8D">
        <w:rPr>
          <w:rFonts w:eastAsia="Calibri"/>
          <w:u w:val="single"/>
        </w:rPr>
        <w:t xml:space="preserve"> </w:t>
      </w:r>
      <w:r w:rsidRPr="00760D6B">
        <w:rPr>
          <w:rFonts w:eastAsia="Calibri"/>
          <w:sz w:val="14"/>
          <w:szCs w:val="14"/>
        </w:rPr>
        <w:t xml:space="preserve">(where the US property prevailed before 1959), </w:t>
      </w:r>
      <w:r w:rsidRPr="00864A8D">
        <w:rPr>
          <w:rFonts w:eastAsia="Calibri"/>
          <w:u w:val="single"/>
        </w:rPr>
        <w:t xml:space="preserve">such as those of sugar, whose recovery is impeded by the interdiction of access to the fist international stock exchange of raw materials </w:t>
      </w:r>
      <w:r w:rsidRPr="00760D6B">
        <w:rPr>
          <w:rFonts w:eastAsia="Calibri"/>
          <w:sz w:val="14"/>
          <w:szCs w:val="14"/>
        </w:rPr>
        <w:t xml:space="preserve">(New York), </w:t>
      </w:r>
      <w:r w:rsidRPr="00864A8D">
        <w:rPr>
          <w:rFonts w:eastAsia="Calibri"/>
          <w:u w:val="single"/>
        </w:rPr>
        <w:t>of nickel, tobacco, rum.</w:t>
      </w:r>
    </w:p>
    <w:p w:rsidR="00BB7ADD" w:rsidRDefault="00BB7ADD" w:rsidP="00BB7ADD">
      <w:pPr>
        <w:rPr>
          <w:b/>
        </w:rPr>
      </w:pPr>
    </w:p>
    <w:p w:rsidR="00BB7ADD" w:rsidRDefault="00BB7ADD" w:rsidP="00BB7ADD">
      <w:pPr>
        <w:pStyle w:val="Heading4"/>
      </w:pPr>
      <w:r w:rsidRPr="00760D6B">
        <w:lastRenderedPageBreak/>
        <w:t>And it’s on the brink – two reasons—</w:t>
      </w:r>
    </w:p>
    <w:p w:rsidR="00BB7ADD" w:rsidRPr="00760D6B" w:rsidRDefault="00BB7ADD" w:rsidP="00BB7ADD">
      <w:pPr>
        <w:rPr>
          <w:b/>
        </w:rPr>
      </w:pPr>
    </w:p>
    <w:p w:rsidR="00BB7ADD" w:rsidRPr="004B7982" w:rsidRDefault="00BB7ADD" w:rsidP="00BB7ADD">
      <w:r w:rsidRPr="00DE1608">
        <w:rPr>
          <w:rStyle w:val="Heading4Char"/>
        </w:rPr>
        <w:t>First, geopolitical trends catalyze economic instability and make collapse inevitable</w:t>
      </w:r>
      <w:r w:rsidRPr="00DE1608">
        <w:rPr>
          <w:rStyle w:val="Heading4Char"/>
        </w:rPr>
        <w:br/>
      </w:r>
      <w:r>
        <w:t xml:space="preserve">*economic instability </w:t>
      </w:r>
      <w:r>
        <w:rPr>
          <w:u w:val="single"/>
        </w:rPr>
        <w:t>inevitable</w:t>
      </w:r>
      <w:r>
        <w:t xml:space="preserve"> – monetary growth will </w:t>
      </w:r>
      <w:r w:rsidRPr="004B7982">
        <w:rPr>
          <w:u w:val="single"/>
        </w:rPr>
        <w:t>outstrip supply</w:t>
      </w:r>
      <w:r>
        <w:t xml:space="preserve"> causing build-up of </w:t>
      </w:r>
      <w:r>
        <w:rPr>
          <w:u w:val="single"/>
        </w:rPr>
        <w:t>inflationary pressures</w:t>
      </w:r>
      <w:r>
        <w:t xml:space="preserve"> – causes a </w:t>
      </w:r>
      <w:r>
        <w:rPr>
          <w:u w:val="single"/>
        </w:rPr>
        <w:t>fiscal crisis</w:t>
      </w:r>
      <w:r>
        <w:t xml:space="preserve"> that </w:t>
      </w:r>
      <w:r>
        <w:rPr>
          <w:u w:val="single"/>
        </w:rPr>
        <w:t>jeapordises</w:t>
      </w:r>
      <w:r>
        <w:t xml:space="preserve"> reform – lack of financing and status quo dependency on Venezuela crushes </w:t>
      </w:r>
      <w:r>
        <w:rPr>
          <w:u w:val="single"/>
        </w:rPr>
        <w:t>growth</w:t>
      </w:r>
    </w:p>
    <w:p w:rsidR="00BB7ADD" w:rsidRPr="00760D6B" w:rsidRDefault="00BB7ADD" w:rsidP="00BB7ADD">
      <w:r w:rsidRPr="00760D6B">
        <w:rPr>
          <w:b/>
        </w:rPr>
        <w:t>Mo</w:t>
      </w:r>
      <w:r w:rsidRPr="00864A8D">
        <w:rPr>
          <w:b/>
        </w:rPr>
        <w:t>rris, 11</w:t>
      </w:r>
      <w:r w:rsidRPr="00760D6B">
        <w:t xml:space="preserve"> – London Metropolitan University (Emily, FORECASTING CUBA’S ECONOMY: 2, 5, AND 20 YEARS, Presented at the international symposium “Cuba Futures: Past and Present,” organized by The Cuba Project Bildner Center for Western Hemisphere Studies at The Graduate Center/CUNY, http://web.gc.cuny.edu/dept/bildn/cuba/cubaforecasting.pdf)</w:t>
      </w:r>
    </w:p>
    <w:p w:rsidR="00BB7ADD" w:rsidRPr="00760D6B" w:rsidRDefault="00BB7ADD" w:rsidP="00BB7ADD"/>
    <w:p w:rsidR="00BB7ADD" w:rsidRPr="00864A8D" w:rsidRDefault="00BB7ADD" w:rsidP="00BB7ADD">
      <w:pPr>
        <w:rPr>
          <w:rFonts w:eastAsia="Calibri"/>
          <w:b/>
          <w:iCs/>
          <w:u w:val="single"/>
          <w:bdr w:val="single" w:sz="18" w:space="0" w:color="auto"/>
        </w:rPr>
      </w:pPr>
      <w:r w:rsidRPr="00864A8D">
        <w:rPr>
          <w:rFonts w:eastAsia="Calibri"/>
          <w:b/>
          <w:iCs/>
          <w:u w:val="single"/>
          <w:bdr w:val="single" w:sz="4" w:space="0" w:color="auto"/>
        </w:rPr>
        <w:t>Risks in the short term</w:t>
      </w:r>
      <w:r w:rsidRPr="00760D6B">
        <w:rPr>
          <w:rFonts w:eastAsia="Calibri"/>
          <w:sz w:val="14"/>
          <w:szCs w:val="14"/>
        </w:rPr>
        <w:t xml:space="preserve"> Political risks arise from </w:t>
      </w:r>
      <w:proofErr w:type="gramStart"/>
      <w:r w:rsidRPr="00760D6B">
        <w:rPr>
          <w:rFonts w:eastAsia="Calibri"/>
          <w:sz w:val="14"/>
          <w:szCs w:val="14"/>
        </w:rPr>
        <w:t>th</w:t>
      </w:r>
      <w:proofErr w:type="gramEnd"/>
      <w:r w:rsidRPr="00760D6B">
        <w:rPr>
          <w:rFonts w:eastAsia="Calibri"/>
          <w:sz w:val="14"/>
          <w:szCs w:val="14"/>
        </w:rPr>
        <w:tab/>
        <w:t xml:space="preserve">e process of transferring leadership from the old guard to a new generation. Evidently conscious of the </w:t>
      </w:r>
      <w:r w:rsidRPr="00864A8D">
        <w:rPr>
          <w:rFonts w:eastAsia="Calibri"/>
          <w:bCs/>
          <w:u w:val="single"/>
        </w:rPr>
        <w:t xml:space="preserve">hazards, the old </w:t>
      </w:r>
      <w:proofErr w:type="gramStart"/>
      <w:r w:rsidRPr="00864A8D">
        <w:rPr>
          <w:rFonts w:eastAsia="Calibri"/>
          <w:bCs/>
          <w:u w:val="single"/>
        </w:rPr>
        <w:t>guard are</w:t>
      </w:r>
      <w:proofErr w:type="gramEnd"/>
      <w:r w:rsidRPr="00864A8D">
        <w:rPr>
          <w:rFonts w:eastAsia="Calibri"/>
          <w:bCs/>
          <w:u w:val="single"/>
        </w:rPr>
        <w:t xml:space="preserve"> seeking to closely manage the generational handover, but their control will diminish.</w:t>
      </w:r>
      <w:r w:rsidRPr="00760D6B">
        <w:rPr>
          <w:rFonts w:eastAsia="Calibri"/>
          <w:sz w:val="14"/>
          <w:szCs w:val="14"/>
        </w:rPr>
        <w:t xml:space="preserve"> So far signs of dissent within the government have been rare and weak, but in 2011 the situation will begin to change radically. At the special conference of the PCC that will take place after the sixth PCC congress in April 2011, it seems likely that a new set of leaders will take up their posts. None of them will have the authority of the Castro brothers, and so for the first time for fifty years there is a possibility of the emergence of factionalism. </w:t>
      </w:r>
      <w:proofErr w:type="gramStart"/>
      <w:r w:rsidRPr="00760D6B">
        <w:rPr>
          <w:rFonts w:eastAsia="Calibri"/>
          <w:sz w:val="14"/>
          <w:szCs w:val="14"/>
        </w:rPr>
        <w:t>In the TABLE 5.</w:t>
      </w:r>
      <w:proofErr w:type="gramEnd"/>
      <w:r w:rsidRPr="00760D6B">
        <w:rPr>
          <w:rFonts w:eastAsia="Calibri"/>
          <w:sz w:val="14"/>
          <w:szCs w:val="14"/>
        </w:rPr>
        <w:t xml:space="preserve"> Two year forecast 2010 2011 2012 Real GDP (% growth) 2.1 3.5 4.2 Inflation (year-end, %</w:t>
      </w:r>
      <w:proofErr w:type="gramStart"/>
      <w:r w:rsidRPr="00760D6B">
        <w:rPr>
          <w:rFonts w:eastAsia="Calibri"/>
          <w:sz w:val="14"/>
          <w:szCs w:val="14"/>
        </w:rPr>
        <w:t>)a</w:t>
      </w:r>
      <w:proofErr w:type="gramEnd"/>
      <w:r w:rsidRPr="00760D6B">
        <w:rPr>
          <w:rFonts w:eastAsia="Calibri"/>
          <w:sz w:val="14"/>
          <w:szCs w:val="14"/>
        </w:rPr>
        <w:t xml:space="preserve"> a. This inflation figure is based on an estimated average household cost of living index that takes into account a reduction in the amount of basic goods available at heavily subsidised prices on the ration. The impact of the shift from subsidised consumption to market prices will vary widely between households, with the percentage rise in the cost of living being greater for those at the lower end of the income scale, who spend a higher proportion of their income on basic goods. 6.3 7.2 5.5 Average labour productivity (% growth) 4.2 5.9 4.5 Government spending/GDP ratio (%) 66.5 63.8 60.4 Investment/GDP ratio (%) 10.5 11.1 12.5Forecasting Cuba’s Economy: 2, 5, and 20 Years 13 context of the rapid changes taking place in the economic sphere, 2012 is likely to be a testing year. </w:t>
      </w:r>
      <w:r w:rsidRPr="00864A8D">
        <w:rPr>
          <w:rFonts w:eastAsia="Calibri"/>
          <w:bCs/>
          <w:u w:val="single"/>
        </w:rPr>
        <w:t>Despite its efforts to dampen expectations, there is a sense</w:t>
      </w:r>
      <w:r w:rsidRPr="00760D6B">
        <w:rPr>
          <w:rFonts w:eastAsia="Calibri"/>
          <w:sz w:val="14"/>
          <w:szCs w:val="14"/>
        </w:rPr>
        <w:t xml:space="preserve"> among </w:t>
      </w:r>
      <w:r w:rsidRPr="00864A8D">
        <w:rPr>
          <w:rFonts w:eastAsia="Calibri"/>
          <w:bCs/>
          <w:u w:val="single"/>
        </w:rPr>
        <w:t>the Cuban public</w:t>
      </w:r>
      <w:r w:rsidRPr="00760D6B">
        <w:rPr>
          <w:rFonts w:eastAsia="Calibri"/>
          <w:sz w:val="14"/>
          <w:szCs w:val="14"/>
        </w:rPr>
        <w:t xml:space="preserve"> that they </w:t>
      </w:r>
      <w:r w:rsidRPr="00864A8D">
        <w:rPr>
          <w:rFonts w:eastAsia="Calibri"/>
          <w:bCs/>
          <w:u w:val="single"/>
        </w:rPr>
        <w:t xml:space="preserve">should see material benefits from the economic reforms. </w:t>
      </w:r>
      <w:r w:rsidRPr="00760D6B">
        <w:rPr>
          <w:rFonts w:eastAsia="Calibri"/>
          <w:sz w:val="14"/>
          <w:szCs w:val="14"/>
        </w:rPr>
        <w:t xml:space="preserve">If these hopes are dashed, </w:t>
      </w:r>
      <w:r w:rsidRPr="00864A8D">
        <w:rPr>
          <w:rFonts w:eastAsia="Calibri"/>
          <w:b/>
          <w:iCs/>
          <w:u w:val="single"/>
          <w:bdr w:val="single" w:sz="4" w:space="0" w:color="auto"/>
        </w:rPr>
        <w:t>the government could face a serious crisis</w:t>
      </w:r>
      <w:r w:rsidRPr="00760D6B">
        <w:rPr>
          <w:rFonts w:eastAsia="Calibri"/>
          <w:sz w:val="14"/>
          <w:szCs w:val="14"/>
        </w:rPr>
        <w:t xml:space="preserve"> of public confidence. </w:t>
      </w:r>
      <w:r w:rsidRPr="00864A8D">
        <w:rPr>
          <w:rFonts w:eastAsia="Calibri"/>
          <w:bCs/>
          <w:highlight w:val="cyan"/>
          <w:u w:val="single"/>
        </w:rPr>
        <w:t xml:space="preserve">In the economic sphere, </w:t>
      </w:r>
      <w:r w:rsidRPr="00864A8D">
        <w:rPr>
          <w:rFonts w:eastAsia="Calibri"/>
          <w:b/>
          <w:iCs/>
          <w:highlight w:val="cyan"/>
          <w:u w:val="single"/>
          <w:bdr w:val="single" w:sz="4" w:space="0" w:color="auto"/>
        </w:rPr>
        <w:t>there are many hazards</w:t>
      </w:r>
      <w:r w:rsidRPr="00864A8D">
        <w:rPr>
          <w:rFonts w:eastAsia="Calibri"/>
          <w:bCs/>
          <w:highlight w:val="cyan"/>
          <w:u w:val="single"/>
        </w:rPr>
        <w:t xml:space="preserve"> </w:t>
      </w:r>
      <w:r w:rsidRPr="00864A8D">
        <w:rPr>
          <w:rFonts w:eastAsia="Calibri"/>
          <w:bCs/>
          <w:u w:val="single"/>
        </w:rPr>
        <w:t xml:space="preserve">arising </w:t>
      </w:r>
      <w:r w:rsidRPr="00864A8D">
        <w:rPr>
          <w:rFonts w:eastAsia="Calibri"/>
          <w:bCs/>
          <w:highlight w:val="cyan"/>
          <w:u w:val="single"/>
        </w:rPr>
        <w:t>from</w:t>
      </w:r>
      <w:r w:rsidRPr="00864A8D">
        <w:rPr>
          <w:rFonts w:eastAsia="Calibri"/>
          <w:bCs/>
          <w:u w:val="single"/>
        </w:rPr>
        <w:t xml:space="preserve"> the process of </w:t>
      </w:r>
      <w:r w:rsidRPr="00864A8D">
        <w:rPr>
          <w:rFonts w:eastAsia="Calibri"/>
          <w:bCs/>
          <w:highlight w:val="cyan"/>
          <w:u w:val="single"/>
        </w:rPr>
        <w:t>transformation.</w:t>
      </w:r>
      <w:r w:rsidRPr="00760D6B">
        <w:rPr>
          <w:rFonts w:eastAsia="Calibri"/>
          <w:sz w:val="14"/>
          <w:szCs w:val="14"/>
        </w:rPr>
        <w:t xml:space="preserve"> There are risks </w:t>
      </w:r>
      <w:r w:rsidRPr="00864A8D">
        <w:rPr>
          <w:rFonts w:eastAsia="Calibri"/>
          <w:bCs/>
          <w:u w:val="single"/>
        </w:rPr>
        <w:t xml:space="preserve">that </w:t>
      </w:r>
      <w:r w:rsidRPr="00864A8D">
        <w:rPr>
          <w:rFonts w:eastAsia="Calibri"/>
          <w:bCs/>
          <w:highlight w:val="cyan"/>
          <w:u w:val="single"/>
        </w:rPr>
        <w:t>monetary growth will outstrip</w:t>
      </w:r>
      <w:r w:rsidRPr="00864A8D">
        <w:rPr>
          <w:rFonts w:eastAsia="Calibri"/>
          <w:bCs/>
          <w:u w:val="single"/>
        </w:rPr>
        <w:t xml:space="preserve"> that of </w:t>
      </w:r>
      <w:r w:rsidRPr="00864A8D">
        <w:rPr>
          <w:rFonts w:eastAsia="Calibri"/>
          <w:bCs/>
          <w:highlight w:val="cyan"/>
          <w:u w:val="single"/>
        </w:rPr>
        <w:t>supply</w:t>
      </w:r>
      <w:r w:rsidRPr="00864A8D">
        <w:rPr>
          <w:rFonts w:eastAsia="Calibri"/>
          <w:bCs/>
          <w:u w:val="single"/>
        </w:rPr>
        <w:t xml:space="preserve"> so that </w:t>
      </w:r>
      <w:r w:rsidRPr="00864A8D">
        <w:rPr>
          <w:rFonts w:eastAsia="Calibri"/>
          <w:bCs/>
          <w:highlight w:val="cyan"/>
          <w:u w:val="single"/>
        </w:rPr>
        <w:t xml:space="preserve">inflationary pressures </w:t>
      </w:r>
      <w:r w:rsidRPr="00864A8D">
        <w:rPr>
          <w:rFonts w:eastAsia="Calibri"/>
          <w:bCs/>
          <w:u w:val="single"/>
        </w:rPr>
        <w:t xml:space="preserve">could </w:t>
      </w:r>
      <w:r w:rsidRPr="00864A8D">
        <w:rPr>
          <w:rFonts w:eastAsia="Calibri"/>
          <w:bCs/>
          <w:highlight w:val="cyan"/>
          <w:u w:val="single"/>
        </w:rPr>
        <w:t>build</w:t>
      </w:r>
      <w:r w:rsidRPr="00864A8D">
        <w:rPr>
          <w:rFonts w:eastAsia="Calibri"/>
          <w:bCs/>
          <w:u w:val="single"/>
        </w:rPr>
        <w:t>, at a time when</w:t>
      </w:r>
      <w:r w:rsidRPr="00864A8D">
        <w:rPr>
          <w:rFonts w:eastAsia="Calibri"/>
          <w:bCs/>
          <w:highlight w:val="cyan"/>
          <w:u w:val="single"/>
        </w:rPr>
        <w:t xml:space="preserve"> the government is losing</w:t>
      </w:r>
      <w:r w:rsidRPr="00864A8D">
        <w:rPr>
          <w:rFonts w:eastAsia="Calibri"/>
          <w:bCs/>
          <w:u w:val="single"/>
        </w:rPr>
        <w:t xml:space="preserve"> its </w:t>
      </w:r>
      <w:r w:rsidRPr="00864A8D">
        <w:rPr>
          <w:rFonts w:eastAsia="Calibri"/>
          <w:bCs/>
          <w:highlight w:val="cyan"/>
          <w:u w:val="single"/>
        </w:rPr>
        <w:t>power</w:t>
      </w:r>
      <w:r w:rsidRPr="00760D6B">
        <w:rPr>
          <w:rFonts w:eastAsia="Calibri"/>
          <w:sz w:val="14"/>
          <w:szCs w:val="14"/>
        </w:rPr>
        <w:t xml:space="preserve"> to directly control prices. The extent to which the government will be able to manage the fiscal challenge it has set itself—to achieve sufficient savings and raise sufficient tax revenue to maintain welfare provision whilst phasing out the existing apparatus of social protection—will depend on its ability to respond quickly to difficulties as they arise. </w:t>
      </w:r>
      <w:r w:rsidRPr="00864A8D">
        <w:rPr>
          <w:rFonts w:eastAsia="Calibri"/>
          <w:bCs/>
          <w:highlight w:val="cyan"/>
          <w:u w:val="single"/>
        </w:rPr>
        <w:t>A</w:t>
      </w:r>
      <w:r w:rsidRPr="00864A8D">
        <w:rPr>
          <w:rFonts w:eastAsia="Calibri"/>
          <w:bCs/>
          <w:u w:val="single"/>
        </w:rPr>
        <w:t xml:space="preserve"> major </w:t>
      </w:r>
      <w:r w:rsidRPr="00864A8D">
        <w:rPr>
          <w:rFonts w:eastAsia="Calibri"/>
          <w:bCs/>
          <w:highlight w:val="cyan"/>
          <w:u w:val="single"/>
        </w:rPr>
        <w:t>fiscal crisis</w:t>
      </w:r>
      <w:r w:rsidRPr="00864A8D">
        <w:rPr>
          <w:rFonts w:eastAsia="Calibri"/>
          <w:bCs/>
          <w:u w:val="single"/>
        </w:rPr>
        <w:t xml:space="preserve"> would </w:t>
      </w:r>
      <w:r w:rsidRPr="00864A8D">
        <w:rPr>
          <w:rFonts w:eastAsia="Calibri"/>
          <w:bCs/>
          <w:highlight w:val="cyan"/>
          <w:u w:val="single"/>
        </w:rPr>
        <w:t>jeopardise the reform</w:t>
      </w:r>
      <w:r w:rsidRPr="00864A8D">
        <w:rPr>
          <w:rFonts w:eastAsia="Calibri"/>
          <w:bCs/>
          <w:u w:val="single"/>
        </w:rPr>
        <w:t xml:space="preserve"> process, </w:t>
      </w:r>
      <w:r w:rsidRPr="00864A8D">
        <w:rPr>
          <w:rFonts w:eastAsia="Calibri"/>
          <w:bCs/>
          <w:highlight w:val="cyan"/>
          <w:u w:val="single"/>
        </w:rPr>
        <w:t>and hamper the</w:t>
      </w:r>
      <w:r w:rsidRPr="00864A8D">
        <w:rPr>
          <w:rFonts w:eastAsia="Calibri"/>
          <w:bCs/>
          <w:u w:val="single"/>
        </w:rPr>
        <w:t xml:space="preserve"> government's </w:t>
      </w:r>
      <w:r w:rsidRPr="00864A8D">
        <w:rPr>
          <w:rFonts w:eastAsia="Calibri"/>
          <w:bCs/>
          <w:highlight w:val="cyan"/>
          <w:u w:val="single"/>
        </w:rPr>
        <w:t>ability to respond to social pressures</w:t>
      </w:r>
      <w:r w:rsidRPr="00760D6B">
        <w:rPr>
          <w:rFonts w:eastAsia="Calibri"/>
          <w:sz w:val="14"/>
          <w:szCs w:val="14"/>
        </w:rPr>
        <w:t xml:space="preserve"> created by the extensive realignment of relative incomes that will result from the changes. </w:t>
      </w:r>
      <w:r w:rsidRPr="00864A8D">
        <w:rPr>
          <w:rFonts w:eastAsia="Calibri"/>
          <w:bCs/>
          <w:u w:val="single"/>
        </w:rPr>
        <w:t xml:space="preserve">External </w:t>
      </w:r>
      <w:r w:rsidRPr="00864A8D">
        <w:rPr>
          <w:rFonts w:eastAsia="Calibri"/>
          <w:b/>
          <w:iCs/>
          <w:highlight w:val="cyan"/>
          <w:u w:val="single"/>
          <w:bdr w:val="single" w:sz="4" w:space="0" w:color="auto"/>
        </w:rPr>
        <w:t>risks are heightened by Cuba’s lack of access to</w:t>
      </w:r>
      <w:r w:rsidRPr="00864A8D">
        <w:rPr>
          <w:rFonts w:eastAsia="Calibri"/>
          <w:b/>
          <w:iCs/>
          <w:u w:val="single"/>
          <w:bdr w:val="single" w:sz="4" w:space="0" w:color="auto"/>
        </w:rPr>
        <w:t xml:space="preserve"> emergency </w:t>
      </w:r>
      <w:r w:rsidRPr="00864A8D">
        <w:rPr>
          <w:rFonts w:eastAsia="Calibri"/>
          <w:b/>
          <w:iCs/>
          <w:highlight w:val="cyan"/>
          <w:u w:val="single"/>
          <w:bdr w:val="single" w:sz="4" w:space="0" w:color="auto"/>
        </w:rPr>
        <w:t>financing</w:t>
      </w:r>
      <w:r w:rsidRPr="00760D6B">
        <w:rPr>
          <w:rFonts w:eastAsia="Calibri"/>
          <w:bCs/>
          <w:sz w:val="14"/>
          <w:szCs w:val="14"/>
        </w:rPr>
        <w:t xml:space="preserve"> </w:t>
      </w:r>
      <w:r w:rsidRPr="00760D6B">
        <w:rPr>
          <w:rFonts w:eastAsia="Calibri"/>
          <w:sz w:val="14"/>
          <w:szCs w:val="14"/>
        </w:rPr>
        <w:t xml:space="preserve">in the case of unanticipated shocks. </w:t>
      </w:r>
      <w:r w:rsidRPr="00864A8D">
        <w:rPr>
          <w:rFonts w:eastAsia="Calibri"/>
          <w:b/>
          <w:iCs/>
          <w:highlight w:val="cyan"/>
          <w:u w:val="single"/>
          <w:bdr w:val="single" w:sz="4" w:space="0" w:color="auto"/>
        </w:rPr>
        <w:t>The largest</w:t>
      </w:r>
      <w:r w:rsidRPr="00864A8D">
        <w:rPr>
          <w:rFonts w:eastAsia="Calibri"/>
          <w:bCs/>
          <w:u w:val="single"/>
          <w:bdr w:val="single" w:sz="4" w:space="0" w:color="auto"/>
        </w:rPr>
        <w:t xml:space="preserve"> single </w:t>
      </w:r>
      <w:r w:rsidRPr="00864A8D">
        <w:rPr>
          <w:rFonts w:eastAsia="Calibri"/>
          <w:b/>
          <w:iCs/>
          <w:highlight w:val="cyan"/>
          <w:u w:val="single"/>
          <w:bdr w:val="single" w:sz="4" w:space="0" w:color="auto"/>
        </w:rPr>
        <w:t>risk</w:t>
      </w:r>
      <w:r w:rsidRPr="00864A8D">
        <w:rPr>
          <w:rFonts w:eastAsia="Calibri"/>
          <w:bCs/>
          <w:highlight w:val="cyan"/>
          <w:u w:val="single"/>
          <w:bdr w:val="single" w:sz="4" w:space="0" w:color="auto"/>
        </w:rPr>
        <w:t xml:space="preserve"> </w:t>
      </w:r>
      <w:r w:rsidRPr="00864A8D">
        <w:rPr>
          <w:rFonts w:eastAsia="Calibri"/>
          <w:b/>
          <w:iCs/>
          <w:highlight w:val="cyan"/>
          <w:u w:val="single"/>
          <w:bdr w:val="single" w:sz="4" w:space="0" w:color="auto"/>
        </w:rPr>
        <w:t>comes from Cuba’s</w:t>
      </w:r>
      <w:r w:rsidRPr="00864A8D">
        <w:rPr>
          <w:rFonts w:eastAsia="Calibri"/>
          <w:bCs/>
          <w:u w:val="single"/>
          <w:bdr w:val="single" w:sz="4" w:space="0" w:color="auto"/>
        </w:rPr>
        <w:t xml:space="preserve"> high degree of </w:t>
      </w:r>
      <w:r w:rsidRPr="00864A8D">
        <w:rPr>
          <w:rFonts w:eastAsia="Calibri"/>
          <w:b/>
          <w:iCs/>
          <w:highlight w:val="cyan"/>
          <w:u w:val="single"/>
          <w:bdr w:val="single" w:sz="4" w:space="0" w:color="auto"/>
        </w:rPr>
        <w:t xml:space="preserve">dependency on </w:t>
      </w:r>
      <w:proofErr w:type="gramStart"/>
      <w:r w:rsidRPr="00864A8D">
        <w:rPr>
          <w:rFonts w:eastAsia="Calibri"/>
          <w:b/>
          <w:iCs/>
          <w:highlight w:val="cyan"/>
          <w:u w:val="single"/>
          <w:bdr w:val="single" w:sz="4" w:space="0" w:color="auto"/>
        </w:rPr>
        <w:t>Venezuela</w:t>
      </w:r>
      <w:r w:rsidRPr="00864A8D">
        <w:rPr>
          <w:rFonts w:eastAsia="Calibri"/>
          <w:bCs/>
          <w:u w:val="single"/>
        </w:rPr>
        <w:t>,</w:t>
      </w:r>
      <w:proofErr w:type="gramEnd"/>
      <w:r w:rsidRPr="00864A8D">
        <w:rPr>
          <w:rFonts w:eastAsia="Calibri"/>
          <w:bCs/>
          <w:u w:val="single"/>
        </w:rPr>
        <w:t xml:space="preserve"> and</w:t>
      </w:r>
      <w:r w:rsidRPr="00760D6B">
        <w:rPr>
          <w:rFonts w:eastAsia="Calibri"/>
          <w:sz w:val="14"/>
          <w:szCs w:val="14"/>
        </w:rPr>
        <w:t xml:space="preserve"> in particular on earnings from the </w:t>
      </w:r>
      <w:r w:rsidRPr="00864A8D">
        <w:rPr>
          <w:rFonts w:eastAsia="Calibri"/>
          <w:bCs/>
          <w:u w:val="single"/>
        </w:rPr>
        <w:t>export of professional services</w:t>
      </w:r>
      <w:r w:rsidRPr="00760D6B">
        <w:rPr>
          <w:rFonts w:eastAsia="Calibri"/>
          <w:sz w:val="14"/>
          <w:szCs w:val="14"/>
        </w:rPr>
        <w:t xml:space="preserve">. </w:t>
      </w:r>
      <w:r w:rsidRPr="00864A8D">
        <w:rPr>
          <w:rFonts w:eastAsia="Calibri"/>
          <w:u w:val="single"/>
        </w:rPr>
        <w:t>Hugo Chávez, on whom the relationship rests, does not face re-election until 2012 but if anything were to befall him before then, the Cuban economy would suffer.</w:t>
      </w:r>
      <w:r w:rsidRPr="00760D6B">
        <w:rPr>
          <w:rFonts w:eastAsia="Calibri"/>
          <w:sz w:val="14"/>
          <w:szCs w:val="14"/>
        </w:rPr>
        <w:t xml:space="preserve"> The high degree of uncertainty about the global economy also presents risks, with the recovery in OECD countries fragile and signs of strain within the economies of the growth leaders, China and India. 14 C</w:t>
      </w:r>
    </w:p>
    <w:p w:rsidR="00BB7ADD" w:rsidRDefault="00BB7ADD" w:rsidP="00BB7ADD">
      <w:pPr>
        <w:rPr>
          <w:u w:val="single"/>
        </w:rPr>
      </w:pPr>
    </w:p>
    <w:p w:rsidR="00BB7ADD" w:rsidRDefault="00BB7ADD" w:rsidP="00DE1608">
      <w:pPr>
        <w:pStyle w:val="Heading4"/>
      </w:pPr>
      <w:r w:rsidRPr="00760D6B">
        <w:t xml:space="preserve">Second, </w:t>
      </w:r>
      <w:r w:rsidRPr="00760D6B">
        <w:rPr>
          <w:u w:val="single"/>
        </w:rPr>
        <w:t>Chavez’s death</w:t>
      </w:r>
      <w:r w:rsidRPr="00760D6B">
        <w:t xml:space="preserve"> and the </w:t>
      </w:r>
      <w:r w:rsidRPr="00760D6B">
        <w:rPr>
          <w:u w:val="single"/>
        </w:rPr>
        <w:t>election of Maduro</w:t>
      </w:r>
      <w:r w:rsidRPr="00760D6B">
        <w:t xml:space="preserve"> undermines stability</w:t>
      </w:r>
    </w:p>
    <w:p w:rsidR="00BB7ADD" w:rsidRPr="004B7982" w:rsidRDefault="00BB7ADD" w:rsidP="00BB7ADD">
      <w:r>
        <w:t xml:space="preserve">*Chavez’s death – Cuba depended on Venezuela and election of Maduro created </w:t>
      </w:r>
      <w:r w:rsidRPr="004B7982">
        <w:rPr>
          <w:u w:val="single"/>
        </w:rPr>
        <w:t>uncertainty</w:t>
      </w:r>
      <w:r>
        <w:t xml:space="preserve"> in markets – </w:t>
      </w:r>
      <w:r w:rsidRPr="004B7982">
        <w:t>economic</w:t>
      </w:r>
      <w:r>
        <w:t xml:space="preserve"> restructuring has been </w:t>
      </w:r>
      <w:r>
        <w:rPr>
          <w:u w:val="single"/>
        </w:rPr>
        <w:t>ineffective</w:t>
      </w:r>
      <w:r>
        <w:t xml:space="preserve"> – Maduro’s reforms caused Cuban leaders to </w:t>
      </w:r>
      <w:r>
        <w:rPr>
          <w:u w:val="single"/>
        </w:rPr>
        <w:t>speed up</w:t>
      </w:r>
      <w:r>
        <w:t xml:space="preserve"> reforms</w:t>
      </w:r>
    </w:p>
    <w:p w:rsidR="00BB7ADD" w:rsidRPr="00760D6B" w:rsidRDefault="00BB7ADD" w:rsidP="00BB7ADD">
      <w:r>
        <w:rPr>
          <w:b/>
        </w:rPr>
        <w:t>French</w:t>
      </w:r>
      <w:r w:rsidRPr="00760D6B">
        <w:rPr>
          <w:b/>
        </w:rPr>
        <w:t xml:space="preserve"> 13</w:t>
      </w:r>
      <w:r w:rsidRPr="00760D6B">
        <w:t xml:space="preserve"> – editor of and a frequent contributor to The Havana Note, has led more than two dozen research trips to Cuba (Anya Landau, “Can Cuba Survive the Loss of Chavez”, 3/6/13, http://thehavananote.com/node/1067) MDM</w:t>
      </w:r>
    </w:p>
    <w:p w:rsidR="00BB7ADD" w:rsidRPr="00760D6B" w:rsidRDefault="00BB7ADD" w:rsidP="00BB7ADD"/>
    <w:p w:rsidR="00BB7ADD" w:rsidRPr="00760D6B" w:rsidRDefault="00BB7ADD" w:rsidP="00BB7ADD">
      <w:pPr>
        <w:rPr>
          <w:rFonts w:eastAsia="Calibri"/>
          <w:sz w:val="14"/>
          <w:szCs w:val="14"/>
        </w:rPr>
      </w:pPr>
      <w:r w:rsidRPr="00760D6B">
        <w:rPr>
          <w:rFonts w:eastAsia="Calibri"/>
          <w:sz w:val="14"/>
          <w:szCs w:val="14"/>
        </w:rPr>
        <w:t xml:space="preserve">At the same time, it became clear to any honest observer inside or outside Cuba that the </w:t>
      </w:r>
      <w:r w:rsidRPr="00864A8D">
        <w:rPr>
          <w:rFonts w:eastAsia="Calibri"/>
          <w:bCs/>
          <w:highlight w:val="cyan"/>
          <w:u w:val="single"/>
        </w:rPr>
        <w:t>nation</w:t>
      </w:r>
      <w:r w:rsidRPr="00864A8D">
        <w:rPr>
          <w:rFonts w:eastAsia="Calibri"/>
          <w:bCs/>
          <w:u w:val="single"/>
        </w:rPr>
        <w:t xml:space="preserve"> was </w:t>
      </w:r>
      <w:r w:rsidRPr="00864A8D">
        <w:rPr>
          <w:rFonts w:eastAsia="Calibri"/>
          <w:bCs/>
          <w:highlight w:val="cyan"/>
          <w:u w:val="single"/>
        </w:rPr>
        <w:t>headed for serious trouble; relying</w:t>
      </w:r>
      <w:r w:rsidRPr="00864A8D">
        <w:rPr>
          <w:rFonts w:eastAsia="Calibri"/>
          <w:bCs/>
          <w:u w:val="single"/>
        </w:rPr>
        <w:t xml:space="preserve"> </w:t>
      </w:r>
      <w:r w:rsidRPr="00864A8D">
        <w:rPr>
          <w:rFonts w:eastAsia="Calibri"/>
          <w:b/>
          <w:iCs/>
          <w:u w:val="single"/>
          <w:bdr w:val="single" w:sz="4" w:space="0" w:color="auto"/>
        </w:rPr>
        <w:t xml:space="preserve">so </w:t>
      </w:r>
      <w:r w:rsidRPr="00864A8D">
        <w:rPr>
          <w:rFonts w:eastAsia="Calibri"/>
          <w:b/>
          <w:iCs/>
          <w:highlight w:val="cyan"/>
          <w:u w:val="single"/>
          <w:bdr w:val="single" w:sz="4" w:space="0" w:color="auto"/>
        </w:rPr>
        <w:t>singularly</w:t>
      </w:r>
      <w:r w:rsidRPr="00864A8D">
        <w:rPr>
          <w:rFonts w:eastAsia="Calibri"/>
          <w:bCs/>
          <w:highlight w:val="cyan"/>
          <w:u w:val="single"/>
        </w:rPr>
        <w:t xml:space="preserve"> on</w:t>
      </w:r>
      <w:r w:rsidRPr="00864A8D">
        <w:rPr>
          <w:rFonts w:eastAsia="Calibri"/>
          <w:bCs/>
          <w:u w:val="single"/>
        </w:rPr>
        <w:t xml:space="preserve"> the largesse of Hugo </w:t>
      </w:r>
      <w:r w:rsidRPr="00864A8D">
        <w:rPr>
          <w:rFonts w:eastAsia="Calibri"/>
          <w:bCs/>
          <w:highlight w:val="cyan"/>
          <w:u w:val="single"/>
        </w:rPr>
        <w:t>Chavez</w:t>
      </w:r>
      <w:r w:rsidRPr="00864A8D">
        <w:rPr>
          <w:rFonts w:eastAsia="Calibri"/>
          <w:bCs/>
          <w:u w:val="single"/>
        </w:rPr>
        <w:t xml:space="preserve"> could have perilous consequences</w:t>
      </w:r>
      <w:r w:rsidRPr="00760D6B">
        <w:rPr>
          <w:rFonts w:eastAsia="Calibri"/>
          <w:sz w:val="14"/>
          <w:szCs w:val="14"/>
        </w:rPr>
        <w:t xml:space="preserve">. </w:t>
      </w:r>
      <w:proofErr w:type="gramStart"/>
      <w:r w:rsidRPr="00760D6B">
        <w:rPr>
          <w:rFonts w:eastAsia="Calibri"/>
          <w:sz w:val="14"/>
          <w:szCs w:val="14"/>
        </w:rPr>
        <w:t xml:space="preserve">When </w:t>
      </w:r>
      <w:r w:rsidRPr="00864A8D">
        <w:rPr>
          <w:rFonts w:eastAsia="Calibri"/>
          <w:bCs/>
          <w:u w:val="single"/>
        </w:rPr>
        <w:t>Raul Castro</w:t>
      </w:r>
      <w:r w:rsidRPr="00760D6B">
        <w:rPr>
          <w:rFonts w:eastAsia="Calibri"/>
          <w:sz w:val="14"/>
          <w:szCs w:val="14"/>
        </w:rPr>
        <w:t xml:space="preserve"> took the reins from his ailing older brother provisionally in 2006 and then formally in 2008, he </w:t>
      </w:r>
      <w:r w:rsidRPr="00864A8D">
        <w:rPr>
          <w:rFonts w:eastAsia="Calibri"/>
          <w:bCs/>
          <w:u w:val="single"/>
        </w:rPr>
        <w:t>focused</w:t>
      </w:r>
      <w:r w:rsidRPr="00760D6B">
        <w:rPr>
          <w:rFonts w:eastAsia="Calibri"/>
          <w:sz w:val="14"/>
          <w:szCs w:val="14"/>
        </w:rPr>
        <w:t xml:space="preserve">, for the first time publicly, </w:t>
      </w:r>
      <w:r w:rsidRPr="00864A8D">
        <w:rPr>
          <w:rFonts w:eastAsia="Calibri"/>
          <w:bCs/>
          <w:u w:val="single"/>
        </w:rPr>
        <w:t>on the need for deep changes.</w:t>
      </w:r>
      <w:proofErr w:type="gramEnd"/>
      <w:r w:rsidRPr="00760D6B">
        <w:rPr>
          <w:rFonts w:eastAsia="Calibri"/>
          <w:sz w:val="14"/>
          <w:szCs w:val="14"/>
        </w:rPr>
        <w:t xml:space="preserve"> The economic downturn of 2008, coming as it did with soaring world food prices and a punishing hurricane season (in which Cuba was walloped by four major storms that wipes out food stores and hundreds of thousands of homes), brought the reality starkly home. The younger Castro’s rhetoric has been consistent and tough on economic mismanagement and corruption, but his apparent desire for consensus building (and avoiding destabilizing shocks that could jeopardize power) coupled with his inability to rein in a reluctant bureaucracy meant that </w:t>
      </w:r>
      <w:r w:rsidRPr="00864A8D">
        <w:rPr>
          <w:rFonts w:eastAsia="Calibri"/>
          <w:bCs/>
          <w:u w:val="single"/>
        </w:rPr>
        <w:t xml:space="preserve">Cuba’s </w:t>
      </w:r>
      <w:r w:rsidRPr="00864A8D">
        <w:rPr>
          <w:rFonts w:eastAsia="Calibri"/>
          <w:bCs/>
          <w:highlight w:val="cyan"/>
          <w:u w:val="single"/>
        </w:rPr>
        <w:t xml:space="preserve">economic restructuring has been </w:t>
      </w:r>
      <w:r w:rsidRPr="00864A8D">
        <w:rPr>
          <w:rFonts w:eastAsia="Calibri"/>
          <w:bCs/>
          <w:u w:val="single"/>
        </w:rPr>
        <w:t xml:space="preserve">slow and largely </w:t>
      </w:r>
      <w:r w:rsidRPr="00864A8D">
        <w:rPr>
          <w:rFonts w:eastAsia="Calibri"/>
          <w:bCs/>
          <w:highlight w:val="cyan"/>
          <w:u w:val="single"/>
        </w:rPr>
        <w:t>ineffectual</w:t>
      </w:r>
      <w:r w:rsidRPr="00864A8D">
        <w:rPr>
          <w:rFonts w:eastAsia="Calibri"/>
          <w:bCs/>
          <w:u w:val="single"/>
        </w:rPr>
        <w:t xml:space="preserve"> – so far</w:t>
      </w:r>
      <w:r w:rsidRPr="00760D6B">
        <w:rPr>
          <w:rFonts w:eastAsia="Calibri"/>
          <w:sz w:val="14"/>
          <w:szCs w:val="14"/>
        </w:rPr>
        <w:t xml:space="preserve">. Key reforms in real estate and migration, which offer many Cubans unprecedented potential economic empowerment and mobility, and also leverage an increasingly reconnected diaspora, offer hope of more and deeper reform, but other </w:t>
      </w:r>
      <w:r w:rsidRPr="00864A8D">
        <w:rPr>
          <w:rFonts w:eastAsia="Calibri"/>
          <w:bCs/>
          <w:u w:val="single"/>
        </w:rPr>
        <w:t>reforms</w:t>
      </w:r>
      <w:r w:rsidRPr="00760D6B">
        <w:rPr>
          <w:rFonts w:eastAsia="Calibri"/>
          <w:sz w:val="14"/>
          <w:szCs w:val="14"/>
        </w:rPr>
        <w:t xml:space="preserve">, such as in expanding the non-state sector and reforming the tax code, </w:t>
      </w:r>
      <w:r w:rsidRPr="00864A8D">
        <w:rPr>
          <w:rFonts w:eastAsia="Calibri"/>
          <w:bCs/>
          <w:u w:val="single"/>
        </w:rPr>
        <w:t>have been too piecemeal or conservative so far.</w:t>
      </w:r>
      <w:r w:rsidRPr="00760D6B">
        <w:rPr>
          <w:rFonts w:eastAsia="Calibri"/>
          <w:sz w:val="14"/>
          <w:szCs w:val="14"/>
        </w:rPr>
        <w:t xml:space="preserve"> Not unsurprisingly, many in and out of Cuba now wonder if the loss of Chavez is the death knell of the Castros’ Revolution, or, perhaps could it inject urgent momentum into Raul Castro’s reform agenda, just in the nick of time? In some ways, the loss of Hugo Chavez, on its face so devastating for Cuba, might actually be a good thing for the island. With Nicolas Maduro a favorite to win the special presidential election a month from now, Cuba will </w:t>
      </w:r>
      <w:r w:rsidRPr="00760D6B">
        <w:rPr>
          <w:rFonts w:eastAsia="Calibri"/>
          <w:sz w:val="14"/>
          <w:szCs w:val="14"/>
        </w:rPr>
        <w:lastRenderedPageBreak/>
        <w:t xml:space="preserve">likely retain significant influence. But </w:t>
      </w:r>
      <w:r w:rsidRPr="00864A8D">
        <w:rPr>
          <w:rFonts w:eastAsia="Calibri"/>
          <w:b/>
          <w:iCs/>
          <w:highlight w:val="cyan"/>
          <w:u w:val="single"/>
          <w:bdr w:val="single" w:sz="4" w:space="0" w:color="auto"/>
        </w:rPr>
        <w:t xml:space="preserve">Maduro </w:t>
      </w:r>
      <w:r w:rsidRPr="00864A8D">
        <w:rPr>
          <w:rFonts w:eastAsia="Calibri"/>
          <w:b/>
          <w:iCs/>
          <w:u w:val="single"/>
          <w:bdr w:val="single" w:sz="4" w:space="0" w:color="auto"/>
        </w:rPr>
        <w:t>is no Chavez</w:t>
      </w:r>
      <w:r w:rsidRPr="00760D6B">
        <w:rPr>
          <w:rFonts w:eastAsia="Calibri"/>
          <w:sz w:val="14"/>
          <w:szCs w:val="14"/>
        </w:rPr>
        <w:t xml:space="preserve">. He’ll have to focus on building up his own political capital, without the benefit of Chavez’s charisma. While he surely won’t cut Cuba off, </w:t>
      </w:r>
      <w:r w:rsidRPr="00864A8D">
        <w:rPr>
          <w:rFonts w:eastAsia="Calibri"/>
          <w:bCs/>
          <w:u w:val="single"/>
        </w:rPr>
        <w:t xml:space="preserve">to maintain power he </w:t>
      </w:r>
      <w:r w:rsidRPr="00864A8D">
        <w:rPr>
          <w:rFonts w:eastAsia="Calibri"/>
          <w:bCs/>
          <w:highlight w:val="cyan"/>
          <w:u w:val="single"/>
        </w:rPr>
        <w:t>will</w:t>
      </w:r>
      <w:r w:rsidRPr="00864A8D">
        <w:rPr>
          <w:rFonts w:eastAsia="Calibri"/>
          <w:bCs/>
          <w:u w:val="single"/>
        </w:rPr>
        <w:t xml:space="preserve"> almost certainly need to </w:t>
      </w:r>
      <w:r w:rsidRPr="00864A8D">
        <w:rPr>
          <w:rFonts w:eastAsia="Calibri"/>
          <w:bCs/>
          <w:highlight w:val="cyan"/>
          <w:u w:val="single"/>
        </w:rPr>
        <w:t xml:space="preserve">respond to </w:t>
      </w:r>
      <w:r w:rsidRPr="00864A8D">
        <w:rPr>
          <w:rFonts w:eastAsia="Calibri"/>
          <w:bCs/>
          <w:u w:val="single"/>
        </w:rPr>
        <w:t xml:space="preserve">increasing </w:t>
      </w:r>
      <w:r w:rsidRPr="00864A8D">
        <w:rPr>
          <w:rFonts w:eastAsia="Calibri"/>
          <w:bCs/>
          <w:highlight w:val="cyan"/>
          <w:u w:val="single"/>
        </w:rPr>
        <w:t xml:space="preserve">economic pressures </w:t>
      </w:r>
      <w:r w:rsidRPr="00864A8D">
        <w:rPr>
          <w:rFonts w:eastAsia="Calibri"/>
          <w:bCs/>
          <w:u w:val="single"/>
        </w:rPr>
        <w:t xml:space="preserve">at home </w:t>
      </w:r>
      <w:r w:rsidRPr="00864A8D">
        <w:rPr>
          <w:rFonts w:eastAsia="Calibri"/>
          <w:bCs/>
          <w:highlight w:val="cyan"/>
          <w:u w:val="single"/>
        </w:rPr>
        <w:t>with</w:t>
      </w:r>
      <w:r w:rsidRPr="00864A8D">
        <w:rPr>
          <w:rFonts w:eastAsia="Calibri"/>
          <w:bCs/>
          <w:u w:val="single"/>
        </w:rPr>
        <w:t xml:space="preserve"> more pragmatic and </w:t>
      </w:r>
      <w:r w:rsidRPr="00864A8D">
        <w:rPr>
          <w:rFonts w:eastAsia="Calibri"/>
          <w:bCs/>
          <w:highlight w:val="cyan"/>
          <w:u w:val="single"/>
        </w:rPr>
        <w:t xml:space="preserve">domestically focused </w:t>
      </w:r>
      <w:r w:rsidRPr="00864A8D">
        <w:rPr>
          <w:rFonts w:eastAsia="Calibri"/>
          <w:bCs/>
          <w:u w:val="single"/>
        </w:rPr>
        <w:t xml:space="preserve">economic </w:t>
      </w:r>
      <w:r w:rsidRPr="00864A8D">
        <w:rPr>
          <w:rFonts w:eastAsia="Calibri"/>
          <w:bCs/>
          <w:highlight w:val="cyan"/>
          <w:u w:val="single"/>
        </w:rPr>
        <w:t>policies</w:t>
      </w:r>
      <w:r w:rsidRPr="00760D6B">
        <w:rPr>
          <w:rFonts w:eastAsia="Calibri"/>
          <w:sz w:val="14"/>
          <w:szCs w:val="14"/>
        </w:rPr>
        <w:t xml:space="preserve">. And </w:t>
      </w:r>
      <w:r w:rsidRPr="00864A8D">
        <w:rPr>
          <w:rFonts w:eastAsia="Calibri"/>
          <w:bCs/>
          <w:highlight w:val="cyan"/>
          <w:u w:val="single"/>
        </w:rPr>
        <w:t>that</w:t>
      </w:r>
      <w:r w:rsidRPr="00864A8D">
        <w:rPr>
          <w:rFonts w:eastAsia="Calibri"/>
          <w:bCs/>
          <w:u w:val="single"/>
        </w:rPr>
        <w:t xml:space="preserve"> likelihood</w:t>
      </w:r>
      <w:r w:rsidRPr="00760D6B">
        <w:rPr>
          <w:rFonts w:eastAsia="Calibri"/>
          <w:sz w:val="14"/>
          <w:szCs w:val="14"/>
        </w:rPr>
        <w:t xml:space="preserve">, as well as the possibility that the Venezuelan opposition could win back power either now or in the medium term, </w:t>
      </w:r>
      <w:r w:rsidRPr="00864A8D">
        <w:rPr>
          <w:rFonts w:eastAsia="Calibri"/>
          <w:bCs/>
          <w:u w:val="single"/>
        </w:rPr>
        <w:t>should</w:t>
      </w:r>
      <w:r w:rsidRPr="00864A8D">
        <w:rPr>
          <w:rFonts w:eastAsia="Calibri"/>
          <w:bCs/>
          <w:highlight w:val="cyan"/>
          <w:u w:val="single"/>
        </w:rPr>
        <w:t xml:space="preserve"> drive Cuban leaders to speed up</w:t>
      </w:r>
      <w:r w:rsidRPr="00864A8D">
        <w:rPr>
          <w:rFonts w:eastAsia="Calibri"/>
          <w:bCs/>
          <w:u w:val="single"/>
        </w:rPr>
        <w:t xml:space="preserve"> and bravely deepen their tenuous economic </w:t>
      </w:r>
      <w:r w:rsidRPr="00864A8D">
        <w:rPr>
          <w:rFonts w:eastAsia="Calibri"/>
          <w:bCs/>
          <w:highlight w:val="cyan"/>
          <w:u w:val="single"/>
        </w:rPr>
        <w:t>reforms</w:t>
      </w:r>
      <w:r w:rsidRPr="00864A8D">
        <w:rPr>
          <w:rFonts w:eastAsia="Calibri"/>
          <w:bCs/>
          <w:u w:val="single"/>
        </w:rPr>
        <w:t xml:space="preserve"> on the island</w:t>
      </w:r>
      <w:r w:rsidRPr="00760D6B">
        <w:rPr>
          <w:rFonts w:eastAsia="Calibri"/>
          <w:sz w:val="14"/>
          <w:szCs w:val="14"/>
        </w:rPr>
        <w:t>. And if there was any hesitancy among Cuba's leaders to open more space between the island and Chavez, they now have the opportunity to do so. Under Raul Castro, Cuba has mended and expanded foreign relations the world over. Particularly if it shows greater pragmatism in its economic policies, countries such as China will no doubt increase economic engagement of the island.</w:t>
      </w:r>
    </w:p>
    <w:p w:rsidR="00BB7ADD" w:rsidRDefault="00BB7ADD" w:rsidP="00BB7ADD">
      <w:pPr>
        <w:rPr>
          <w:b/>
        </w:rPr>
      </w:pPr>
    </w:p>
    <w:p w:rsidR="00BB7ADD" w:rsidRDefault="00BB7ADD" w:rsidP="00DE1608">
      <w:pPr>
        <w:pStyle w:val="Heading4"/>
      </w:pPr>
      <w:r w:rsidRPr="00760D6B">
        <w:t xml:space="preserve">Normalized relations with Cuba are key to resolving </w:t>
      </w:r>
      <w:r w:rsidRPr="00760D6B">
        <w:rPr>
          <w:u w:val="single"/>
        </w:rPr>
        <w:t>structural issues</w:t>
      </w:r>
      <w:r w:rsidRPr="00760D6B">
        <w:t xml:space="preserve"> in Cuba’s economy</w:t>
      </w:r>
    </w:p>
    <w:p w:rsidR="00BB7ADD" w:rsidRPr="004B7982" w:rsidRDefault="00BB7ADD" w:rsidP="00BB7ADD">
      <w:r>
        <w:t xml:space="preserve">*plan solves </w:t>
      </w:r>
      <w:r>
        <w:rPr>
          <w:u w:val="single"/>
        </w:rPr>
        <w:t>structural issues</w:t>
      </w:r>
      <w:r>
        <w:t xml:space="preserve"> with Cuba’s economy – provides more capital and expertise to corporations in Cuba to better facilitate an economic restructuring </w:t>
      </w:r>
    </w:p>
    <w:p w:rsidR="00BB7ADD" w:rsidRPr="00760D6B" w:rsidRDefault="00BB7ADD" w:rsidP="00BB7ADD">
      <w:r>
        <w:rPr>
          <w:b/>
        </w:rPr>
        <w:t>Ashby</w:t>
      </w:r>
      <w:r w:rsidRPr="00864A8D">
        <w:rPr>
          <w:b/>
        </w:rPr>
        <w:t xml:space="preserve"> 13</w:t>
      </w:r>
      <w:r w:rsidRPr="00760D6B">
        <w:t xml:space="preserve"> – Senior Research Fellow at the Council on Hemispheric Affairs (Timothy, “Commentary: Presercing stability in Cuba after normalizing relations with the US”, Caribbean News Now, 4/1/13, http://www.caribbeannewsnow.com/headline-Commentary%3A-Preserving-stability-in-Cuba-after-normalizing-relations-with-the-US-15197.html) MDM</w:t>
      </w:r>
    </w:p>
    <w:p w:rsidR="00BB7ADD" w:rsidRPr="00760D6B" w:rsidRDefault="00BB7ADD" w:rsidP="00BB7ADD"/>
    <w:p w:rsidR="00BB7ADD" w:rsidRPr="00760D6B" w:rsidRDefault="00BB7ADD" w:rsidP="00BB7ADD">
      <w:pPr>
        <w:rPr>
          <w:rFonts w:eastAsia="Calibri"/>
          <w:sz w:val="14"/>
          <w:szCs w:val="14"/>
        </w:rPr>
      </w:pPr>
      <w:r w:rsidRPr="00864A8D">
        <w:rPr>
          <w:rFonts w:eastAsia="Calibri"/>
          <w:bCs/>
          <w:highlight w:val="cyan"/>
          <w:u w:val="single"/>
        </w:rPr>
        <w:t>Cuba</w:t>
      </w:r>
      <w:r w:rsidRPr="00864A8D">
        <w:rPr>
          <w:rFonts w:eastAsia="Calibri"/>
          <w:bCs/>
          <w:u w:val="single"/>
        </w:rPr>
        <w:t xml:space="preserve"> under Raúl Castro </w:t>
      </w:r>
      <w:r w:rsidRPr="00864A8D">
        <w:rPr>
          <w:rFonts w:eastAsia="Calibri"/>
          <w:bCs/>
          <w:highlight w:val="cyan"/>
          <w:u w:val="single"/>
        </w:rPr>
        <w:t>has entered a new period of economic</w:t>
      </w:r>
      <w:r w:rsidRPr="00864A8D">
        <w:rPr>
          <w:rFonts w:eastAsia="Calibri"/>
          <w:bCs/>
          <w:u w:val="single"/>
        </w:rPr>
        <w:t xml:space="preserve">, social, and political </w:t>
      </w:r>
      <w:r w:rsidRPr="00864A8D">
        <w:rPr>
          <w:rFonts w:eastAsia="Calibri"/>
          <w:bCs/>
          <w:highlight w:val="cyan"/>
          <w:u w:val="single"/>
        </w:rPr>
        <w:t>transformation</w:t>
      </w:r>
      <w:r w:rsidRPr="00864A8D">
        <w:rPr>
          <w:rFonts w:eastAsia="Calibri"/>
          <w:bCs/>
          <w:u w:val="single"/>
        </w:rPr>
        <w:t>.</w:t>
      </w:r>
      <w:r w:rsidRPr="00760D6B">
        <w:rPr>
          <w:rFonts w:eastAsia="Calibri"/>
          <w:sz w:val="14"/>
          <w:szCs w:val="14"/>
        </w:rPr>
        <w:t xml:space="preserve">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r w:rsidRPr="00864A8D">
        <w:rPr>
          <w:rFonts w:eastAsia="Calibri"/>
          <w:bCs/>
          <w:u w:val="single"/>
        </w:rPr>
        <w:t>Stating that it was time for the “gradual transfer” of “key roles to new generations,” President Raúl Castro announced that he will retire by 2018</w:t>
      </w:r>
      <w:r w:rsidRPr="00760D6B">
        <w:rPr>
          <w:rFonts w:eastAsia="Calibri"/>
          <w:sz w:val="14"/>
          <w:szCs w:val="14"/>
        </w:rPr>
        <w:t xml:space="preserve">, and named as his possible successor a man who was not even born at the time of the Cuban Revolution. [1] </w:t>
      </w:r>
      <w:r w:rsidRPr="00864A8D">
        <w:rPr>
          <w:rFonts w:eastAsia="Calibri"/>
          <w:bCs/>
          <w:u w:val="single"/>
        </w:rPr>
        <w:t>The twilight of the Castro era presents challenges and opportunities for US policy makers.</w:t>
      </w:r>
      <w:r w:rsidRPr="00760D6B">
        <w:rPr>
          <w:rFonts w:eastAsia="Calibri"/>
          <w:sz w:val="14"/>
          <w:szCs w:val="14"/>
        </w:rPr>
        <w:t xml:space="preserve"> Normalization of relations is inevitable, regardless of timing, yet external and internal factors may accelerate or retard the process.  </w:t>
      </w:r>
      <w:r w:rsidRPr="00864A8D">
        <w:rPr>
          <w:rFonts w:eastAsia="Calibri"/>
          <w:bCs/>
          <w:highlight w:val="cyan"/>
          <w:u w:val="single"/>
        </w:rPr>
        <w:t>The death of</w:t>
      </w:r>
      <w:r w:rsidRPr="00864A8D">
        <w:rPr>
          <w:rFonts w:eastAsia="Calibri"/>
          <w:bCs/>
          <w:u w:val="single"/>
        </w:rPr>
        <w:t xml:space="preserve"> Venezuelan President Hugo </w:t>
      </w:r>
      <w:r w:rsidRPr="00864A8D">
        <w:rPr>
          <w:rFonts w:eastAsia="Calibri"/>
          <w:bCs/>
          <w:highlight w:val="cyan"/>
          <w:u w:val="single"/>
        </w:rPr>
        <w:t>Chávez is likely to undermine the</w:t>
      </w:r>
      <w:r w:rsidRPr="00864A8D">
        <w:rPr>
          <w:rFonts w:eastAsia="Calibri"/>
          <w:bCs/>
          <w:u w:val="single"/>
        </w:rPr>
        <w:t xml:space="preserve"> already dysfunctional </w:t>
      </w:r>
      <w:r w:rsidRPr="00864A8D">
        <w:rPr>
          <w:rFonts w:eastAsia="Calibri"/>
          <w:bCs/>
          <w:highlight w:val="cyan"/>
          <w:u w:val="single"/>
        </w:rPr>
        <w:t>Cuban economy</w:t>
      </w:r>
      <w:r w:rsidRPr="00864A8D">
        <w:rPr>
          <w:rFonts w:eastAsia="Calibri"/>
          <w:bCs/>
          <w:u w:val="single"/>
        </w:rPr>
        <w:t xml:space="preserve">, if it leads to reductions in oil imports and other forms of aid. </w:t>
      </w:r>
      <w:r w:rsidRPr="00864A8D">
        <w:rPr>
          <w:rFonts w:eastAsia="Calibri"/>
          <w:bCs/>
          <w:highlight w:val="cyan"/>
          <w:u w:val="single"/>
        </w:rPr>
        <w:t>This could bring social chaos</w:t>
      </w:r>
      <w:r w:rsidRPr="00864A8D">
        <w:rPr>
          <w:rFonts w:eastAsia="Calibri"/>
          <w:bCs/>
          <w:u w:val="single"/>
        </w:rPr>
        <w:t>, especially among t</w:t>
      </w:r>
      <w:r w:rsidRPr="00864A8D">
        <w:rPr>
          <w:rFonts w:eastAsia="Calibri"/>
          <w:bCs/>
          <w:highlight w:val="cyan"/>
          <w:u w:val="single"/>
        </w:rPr>
        <w:t>he</w:t>
      </w:r>
      <w:r w:rsidRPr="00864A8D">
        <w:rPr>
          <w:rFonts w:eastAsia="Calibri"/>
          <w:bCs/>
          <w:u w:val="single"/>
        </w:rPr>
        <w:t xml:space="preserve"> island’s disaffected youth. Such an </w:t>
      </w:r>
      <w:r w:rsidRPr="00864A8D">
        <w:rPr>
          <w:rFonts w:eastAsia="Calibri"/>
          <w:bCs/>
          <w:highlight w:val="cyan"/>
          <w:u w:val="single"/>
        </w:rPr>
        <w:t>outcome would generate adverse consequences for</w:t>
      </w:r>
      <w:r w:rsidRPr="00864A8D">
        <w:rPr>
          <w:rFonts w:eastAsia="Calibri"/>
          <w:bCs/>
          <w:u w:val="single"/>
        </w:rPr>
        <w:t xml:space="preserve"> US national and regional </w:t>
      </w:r>
      <w:r w:rsidRPr="00864A8D">
        <w:rPr>
          <w:rFonts w:eastAsia="Calibri"/>
          <w:bCs/>
          <w:highlight w:val="cyan"/>
          <w:u w:val="single"/>
        </w:rPr>
        <w:t>security</w:t>
      </w:r>
      <w:r w:rsidRPr="00864A8D">
        <w:rPr>
          <w:rFonts w:eastAsia="Calibri"/>
          <w:bCs/>
          <w:u w:val="single"/>
        </w:rPr>
        <w:t xml:space="preserve">. To maintain Cuba’s social and economic stability while reforms are maturing, </w:t>
      </w:r>
      <w:r w:rsidRPr="00864A8D">
        <w:rPr>
          <w:rFonts w:eastAsia="Calibri"/>
          <w:bCs/>
          <w:highlight w:val="cyan"/>
          <w:u w:val="single"/>
        </w:rPr>
        <w:t>the U</w:t>
      </w:r>
      <w:r w:rsidRPr="00864A8D">
        <w:rPr>
          <w:rFonts w:eastAsia="Calibri"/>
          <w:bCs/>
          <w:u w:val="single"/>
        </w:rPr>
        <w:t xml:space="preserve">nited </w:t>
      </w:r>
      <w:r w:rsidRPr="00864A8D">
        <w:rPr>
          <w:rFonts w:eastAsia="Calibri"/>
          <w:bCs/>
          <w:highlight w:val="cyan"/>
          <w:u w:val="single"/>
        </w:rPr>
        <w:t>S</w:t>
      </w:r>
      <w:r w:rsidRPr="00864A8D">
        <w:rPr>
          <w:rFonts w:eastAsia="Calibri"/>
          <w:bCs/>
          <w:u w:val="single"/>
        </w:rPr>
        <w:t xml:space="preserve">tates </w:t>
      </w:r>
      <w:r w:rsidRPr="00864A8D">
        <w:rPr>
          <w:rFonts w:eastAsia="Calibri"/>
          <w:bCs/>
          <w:highlight w:val="cyan"/>
          <w:u w:val="single"/>
        </w:rPr>
        <w:t xml:space="preserve">must </w:t>
      </w:r>
      <w:r w:rsidRPr="00864A8D">
        <w:rPr>
          <w:rFonts w:eastAsia="Calibri"/>
          <w:bCs/>
          <w:u w:val="single"/>
        </w:rPr>
        <w:t xml:space="preserve">throw itself </w:t>
      </w:r>
      <w:r w:rsidRPr="00864A8D">
        <w:rPr>
          <w:rFonts w:eastAsia="Calibri"/>
          <w:bCs/>
          <w:highlight w:val="cyan"/>
          <w:u w:val="single"/>
        </w:rPr>
        <w:t>open to</w:t>
      </w:r>
      <w:r w:rsidRPr="00864A8D">
        <w:rPr>
          <w:rFonts w:eastAsia="Calibri"/>
          <w:bCs/>
          <w:u w:val="single"/>
        </w:rPr>
        <w:t xml:space="preserve"> unrestricted bilateral </w:t>
      </w:r>
      <w:r w:rsidRPr="00864A8D">
        <w:rPr>
          <w:rFonts w:eastAsia="Calibri"/>
          <w:bCs/>
          <w:highlight w:val="cyan"/>
          <w:u w:val="single"/>
        </w:rPr>
        <w:t>trade with</w:t>
      </w:r>
      <w:r w:rsidRPr="00864A8D">
        <w:rPr>
          <w:rFonts w:eastAsia="Calibri"/>
          <w:bCs/>
          <w:u w:val="single"/>
        </w:rPr>
        <w:t xml:space="preserve"> all </w:t>
      </w:r>
      <w:r w:rsidRPr="00864A8D">
        <w:rPr>
          <w:rFonts w:eastAsia="Calibri"/>
          <w:bCs/>
          <w:highlight w:val="cyan"/>
          <w:u w:val="single"/>
        </w:rPr>
        <w:t>Cuba</w:t>
      </w:r>
      <w:r w:rsidRPr="00864A8D">
        <w:rPr>
          <w:rFonts w:eastAsia="Calibri"/>
          <w:bCs/>
          <w:u w:val="single"/>
        </w:rPr>
        <w:t>n enterprises, both private and state-owned.</w:t>
      </w:r>
      <w:r w:rsidRPr="00760D6B">
        <w:rPr>
          <w:rFonts w:eastAsia="Calibri"/>
          <w:sz w:val="14"/>
          <w:szCs w:val="14"/>
        </w:rPr>
        <w:t xml:space="preserve"> </w:t>
      </w:r>
      <w:r w:rsidRPr="00864A8D">
        <w:rPr>
          <w:rFonts w:eastAsia="Calibri"/>
          <w:bCs/>
          <w:highlight w:val="cyan"/>
          <w:u w:val="single"/>
        </w:rPr>
        <w:t>The collapse of Cuba’s</w:t>
      </w:r>
      <w:r w:rsidRPr="00864A8D">
        <w:rPr>
          <w:rFonts w:eastAsia="Calibri"/>
          <w:bCs/>
          <w:u w:val="single"/>
        </w:rPr>
        <w:t xml:space="preserve"> tottering </w:t>
      </w:r>
      <w:r w:rsidRPr="00864A8D">
        <w:rPr>
          <w:rFonts w:eastAsia="Calibri"/>
          <w:bCs/>
          <w:highlight w:val="cyan"/>
          <w:u w:val="single"/>
        </w:rPr>
        <w:t>economy could seismically impact the U</w:t>
      </w:r>
      <w:r w:rsidRPr="00864A8D">
        <w:rPr>
          <w:rFonts w:eastAsia="Calibri"/>
          <w:bCs/>
          <w:u w:val="single"/>
        </w:rPr>
        <w:t xml:space="preserve">nited </w:t>
      </w:r>
      <w:r w:rsidRPr="00864A8D">
        <w:rPr>
          <w:rFonts w:eastAsia="Calibri"/>
          <w:bCs/>
          <w:highlight w:val="cyan"/>
          <w:u w:val="single"/>
        </w:rPr>
        <w:t>S</w:t>
      </w:r>
      <w:r w:rsidRPr="00864A8D">
        <w:rPr>
          <w:rFonts w:eastAsia="Calibri"/>
          <w:bCs/>
          <w:u w:val="single"/>
        </w:rPr>
        <w:t>tates and neighboring countries</w:t>
      </w:r>
      <w:r w:rsidRPr="00760D6B">
        <w:rPr>
          <w:rFonts w:eastAsia="Calibri"/>
          <w:sz w:val="14"/>
          <w:szCs w:val="14"/>
        </w:rPr>
        <w:t xml:space="preserve">.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 • Avoid one or more mass migrations; • Prevent Cuba from becoming another porous border that allows continuous large-scale migration to the hemisphere; • Prevent Cuba from becoming a major source or transshipment point for the illegal drug trade; • Avoid Cuba becoming a state with ungoverned spaces that could provide a platform for terrorists and others wishing to harm the United States. [2] All of these </w:t>
      </w:r>
      <w:r w:rsidRPr="00864A8D">
        <w:rPr>
          <w:rFonts w:eastAsia="Calibri"/>
          <w:bCs/>
          <w:u w:val="single"/>
        </w:rPr>
        <w:t>national security threats are directly related to economic and social conditions within Cuba.</w:t>
      </w:r>
      <w:r w:rsidRPr="00760D6B">
        <w:rPr>
          <w:rFonts w:eastAsia="Calibri"/>
          <w:sz w:val="14"/>
          <w:szCs w:val="14"/>
        </w:rPr>
        <w:t xml:space="preserve"> 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w:t>
      </w:r>
      <w:proofErr w:type="gramStart"/>
      <w:r w:rsidRPr="00760D6B">
        <w:rPr>
          <w:rFonts w:eastAsia="Calibri"/>
          <w:sz w:val="14"/>
          <w:szCs w:val="14"/>
        </w:rPr>
        <w:t xml:space="preserve">]  </w:t>
      </w:r>
      <w:r w:rsidRPr="00864A8D">
        <w:rPr>
          <w:rFonts w:eastAsia="Calibri"/>
          <w:bCs/>
          <w:u w:val="single"/>
        </w:rPr>
        <w:t>A</w:t>
      </w:r>
      <w:proofErr w:type="gramEnd"/>
      <w:r w:rsidRPr="00864A8D">
        <w:rPr>
          <w:rFonts w:eastAsia="Calibri"/>
          <w:bCs/>
          <w:u w:val="single"/>
        </w:rPr>
        <w:t xml:space="preserve"> rational commercial </w:t>
      </w:r>
      <w:r w:rsidRPr="00864A8D">
        <w:rPr>
          <w:rFonts w:eastAsia="Calibri"/>
          <w:bCs/>
          <w:highlight w:val="cyan"/>
          <w:u w:val="single"/>
        </w:rPr>
        <w:t>rapprochement</w:t>
      </w:r>
      <w:r w:rsidRPr="00864A8D">
        <w:rPr>
          <w:rFonts w:eastAsia="Calibri"/>
          <w:bCs/>
          <w:u w:val="single"/>
        </w:rPr>
        <w:t xml:space="preserve"> towards Cuba </w:t>
      </w:r>
      <w:r w:rsidRPr="00864A8D">
        <w:rPr>
          <w:rFonts w:eastAsia="Calibri"/>
          <w:bCs/>
          <w:highlight w:val="cyan"/>
          <w:u w:val="single"/>
        </w:rPr>
        <w:t>would</w:t>
      </w:r>
      <w:r w:rsidRPr="00864A8D">
        <w:rPr>
          <w:rFonts w:eastAsia="Calibri"/>
          <w:bCs/>
          <w:u w:val="single"/>
        </w:rPr>
        <w:t xml:space="preserve"> therefore </w:t>
      </w:r>
      <w:r w:rsidRPr="00864A8D">
        <w:rPr>
          <w:rFonts w:eastAsia="Calibri"/>
          <w:bCs/>
          <w:highlight w:val="cyan"/>
          <w:u w:val="single"/>
        </w:rPr>
        <w:t>require a change in current laws</w:t>
      </w:r>
      <w:r w:rsidRPr="00864A8D">
        <w:rPr>
          <w:rFonts w:eastAsia="Calibri"/>
          <w:bCs/>
          <w:u w:val="single"/>
        </w:rPr>
        <w:t xml:space="preserve"> and in the system of regulations prohibiting the importation of Cuban goods and products. </w:t>
      </w:r>
      <w:r w:rsidRPr="00864A8D">
        <w:rPr>
          <w:rFonts w:eastAsia="Calibri"/>
          <w:b/>
          <w:iCs/>
          <w:highlight w:val="cyan"/>
          <w:u w:val="single"/>
          <w:bdr w:val="single" w:sz="4" w:space="0" w:color="auto"/>
        </w:rPr>
        <w:t>Normalized bilateral trade will benefit the Cuban people by helping to provide economic stability</w:t>
      </w:r>
      <w:r w:rsidRPr="00864A8D">
        <w:rPr>
          <w:rFonts w:eastAsia="Calibri"/>
          <w:bCs/>
          <w:u w:val="single"/>
        </w:rPr>
        <w:t xml:space="preserve"> and fostering the growth of a middle class – both of which are essential for the foundation of democratic institutions.</w:t>
      </w:r>
      <w:r w:rsidRPr="00760D6B">
        <w:rPr>
          <w:rFonts w:eastAsia="Calibri"/>
          <w:sz w:val="14"/>
          <w:szCs w:val="14"/>
        </w:rPr>
        <w:t xml:space="preserve"> Two-way trade must include both Cuba’s private sector as well as SOEs.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 [6</w:t>
      </w:r>
      <w:proofErr w:type="gramStart"/>
      <w:r w:rsidRPr="00760D6B">
        <w:rPr>
          <w:rFonts w:eastAsia="Calibri"/>
          <w:sz w:val="14"/>
          <w:szCs w:val="14"/>
        </w:rPr>
        <w:t xml:space="preserve">]  </w:t>
      </w:r>
      <w:r w:rsidRPr="00864A8D">
        <w:rPr>
          <w:rFonts w:eastAsia="Calibri"/>
          <w:bCs/>
          <w:u w:val="single"/>
        </w:rPr>
        <w:t>Many</w:t>
      </w:r>
      <w:proofErr w:type="gramEnd"/>
      <w:r w:rsidRPr="00864A8D">
        <w:rPr>
          <w:rFonts w:eastAsia="Calibri"/>
          <w:bCs/>
          <w:u w:val="single"/>
        </w:rPr>
        <w:t xml:space="preserve"> Cuban officials, well aware of the limits to small-scale entrepreneurism, appear to harbor hope that co-ops could shift a large portion of the island’s economy to free-market competition from government-managed socialism</w:t>
      </w:r>
      <w:r w:rsidRPr="00760D6B">
        <w:rPr>
          <w:rFonts w:eastAsia="Calibri"/>
          <w:sz w:val="14"/>
          <w:szCs w:val="14"/>
        </w:rPr>
        <w:t xml:space="preserve">. In other transitional states, particularly in post-socialist economies, co-ops have served as commercial bridges between state-owned and privatized business. Of the 300 largest co-ops in the world, more than half are in United States, Italy, or France. [7] Ironically, the outputs of such co-ops, including agricultural products which could find strong demand in the American market, are barred by short-sighted federal regulations, thus hampering, if not defeating, what could be a major US policy goal. The United States has been actively trading with foreign SOEs for years. China, a one party, communist state, is the United States’s second largest trading partner, and Chinese SOE’s account for a large percentage of the nearly $400 billion USD in goods exported to America each year. Venezuela is in the top fifteen of US trading partners, and the bulk of that country’s exports are petroleum products deriving from the state-owned PDVSA (which in turn owns Houston-based CITCO </w:t>
      </w:r>
      <w:proofErr w:type="gramStart"/>
      <w:r w:rsidRPr="00760D6B">
        <w:rPr>
          <w:rFonts w:eastAsia="Calibri"/>
          <w:sz w:val="14"/>
          <w:szCs w:val="14"/>
        </w:rPr>
        <w:t>oil company</w:t>
      </w:r>
      <w:proofErr w:type="gramEnd"/>
      <w:r w:rsidRPr="00760D6B">
        <w:rPr>
          <w:rFonts w:eastAsia="Calibri"/>
          <w:sz w:val="14"/>
          <w:szCs w:val="14"/>
        </w:rPr>
        <w:t xml:space="preserve">).  Another communist country, Vietnam – which initially was the subject of a US economic embargo similar to that imposed on Cuba – is the second largest source of US clothing imports and a major manufacturing source for footwear, furniture, and electrical machinery. [8] On these matters, the Cuban government has said that it wants to “replicate the paths of Vietnam and China.” [9] Of relevance to Cuban trade </w:t>
      </w:r>
      <w:r w:rsidRPr="00760D6B">
        <w:rPr>
          <w:rFonts w:eastAsia="Calibri"/>
          <w:sz w:val="14"/>
          <w:szCs w:val="14"/>
        </w:rPr>
        <w:lastRenderedPageBreak/>
        <w:t xml:space="preserve">relations, Vietnam has formally requested to be added to the US Generalized System of Preferences (GSP) program as a “beneficiary developing country,” which authorizes the US president to grant duty-free treatment for eligible products. The statute also provides the president with specific political and economic criteria to use, when designating eligible countries and products. “Communist” countries are not eligible for GSP membership unless the president determines that certain conditions have been met, including whether the applicant is “dominated or controlled by international communism.” Furthermore, countries that fail to recognize “internationally accepted workers’ rights” are excluded. [10] US statutes do not provide a general definition of a “communist” country, and the Obama administration is expected to declare that Vietnam is no longer “communist” in terms of its economic system. The argument will be that even if Vietnam is a “communist” country (hard to deny, considering it has one party government that is officially titled the Communist Party of Vietnam), it is “not dominated or controlled by international communism” because no such entity exists following the collapse of the Soviet Union. Similar arguments may be applied to Cuba in considering normalized relations with the United States. At the request of the US Congress, the General Accounting Office (GAO) conducted detailed reviews of the frameworks for seven key statutes that govern Cuban sanctions. [11] The resulting reports concluded that (i) </w:t>
      </w:r>
      <w:r w:rsidRPr="00864A8D">
        <w:rPr>
          <w:rFonts w:eastAsia="Calibri"/>
          <w:bCs/>
          <w:u w:val="single"/>
        </w:rPr>
        <w:t>the president still maintains “broad discretion” to make additional modifications to Cuban sanctions; and (ii) prior measures, implemented by the executive branch have had the effect of easing specific restrictions of the Cuba sanctions and have been consistent with statutory mandates as well as within the discretionary authority of the president</w:t>
      </w:r>
      <w:r w:rsidRPr="00760D6B">
        <w:rPr>
          <w:rFonts w:eastAsia="Calibri"/>
          <w:sz w:val="14"/>
          <w:szCs w:val="14"/>
        </w:rPr>
        <w:t xml:space="preserve">. [12] Some legal scholars assert that absence of such explicit statutory provisions in other areas suggests that Congress did not intend to prohibit the executive branch from issuing general or specific licenses to authorize certain transactions with Cuba when “such licenses are deemed to be appropriate and consistent with US policies.” [13] Although a complex variety of federal statutes have re-stated the regulatory prohibition on importation of Cuban goods under 31 CFR § 515.204, enabling legislation to codify the restriction, has not been passed. For example, 22 USC § 6040(a) “notes” that 31 CFR § 515.204 prohibits the importation of goods from Cuba, but does not codify or expressly prohibit such activity, and 22 USC § 7028 acknowledges that Congress did not attempt to alter any prohibitions on the importation of goods from Cuba under 31 CFR § 515.204. [14] </w:t>
      </w:r>
      <w:r w:rsidRPr="00864A8D">
        <w:rPr>
          <w:rFonts w:eastAsia="Calibri"/>
          <w:bCs/>
          <w:highlight w:val="cyan"/>
          <w:u w:val="single"/>
        </w:rPr>
        <w:t>The complete dismantling of the</w:t>
      </w:r>
      <w:r w:rsidRPr="00864A8D">
        <w:rPr>
          <w:rFonts w:eastAsia="Calibri"/>
          <w:bCs/>
          <w:u w:val="single"/>
        </w:rPr>
        <w:t xml:space="preserve"> Cuban economic </w:t>
      </w:r>
      <w:r w:rsidRPr="00864A8D">
        <w:rPr>
          <w:rFonts w:eastAsia="Calibri"/>
          <w:bCs/>
          <w:highlight w:val="cyan"/>
          <w:u w:val="single"/>
        </w:rPr>
        <w:t>embargo will</w:t>
      </w:r>
      <w:r w:rsidRPr="00864A8D">
        <w:rPr>
          <w:rFonts w:eastAsia="Calibri"/>
          <w:bCs/>
          <w:u w:val="single"/>
        </w:rPr>
        <w:t xml:space="preserve"> undoubtedly </w:t>
      </w:r>
      <w:r w:rsidRPr="00864A8D">
        <w:rPr>
          <w:rFonts w:eastAsia="Calibri"/>
          <w:b/>
          <w:iCs/>
          <w:highlight w:val="cyan"/>
          <w:u w:val="single"/>
          <w:bdr w:val="single" w:sz="4" w:space="0" w:color="auto"/>
        </w:rPr>
        <w:t>require congressional legislation</w:t>
      </w:r>
      <w:r w:rsidRPr="00864A8D">
        <w:rPr>
          <w:rFonts w:eastAsia="Calibri"/>
          <w:bCs/>
          <w:u w:val="single"/>
        </w:rPr>
        <w:t>; however, the president has broad powers to modify policy towards Cuba, particularly in an emergency situation that could affect US national security</w:t>
      </w:r>
      <w:r w:rsidRPr="00760D6B">
        <w:rPr>
          <w:rFonts w:eastAsia="Calibri"/>
          <w:sz w:val="14"/>
          <w:szCs w:val="14"/>
        </w:rPr>
        <w:t xml:space="preserve">. [15] For example, imports of Cuban origin goods are prohibited under the Cuban Asset Control Regulations (“CACRS”) except as “specifically authorized by the Secretary of the Treasury by means of regulations, rulings, instructions, </w:t>
      </w:r>
      <w:proofErr w:type="gramStart"/>
      <w:r w:rsidRPr="00760D6B">
        <w:rPr>
          <w:rFonts w:eastAsia="Calibri"/>
          <w:sz w:val="14"/>
          <w:szCs w:val="14"/>
        </w:rPr>
        <w:t>licenses</w:t>
      </w:r>
      <w:proofErr w:type="gramEnd"/>
      <w:r w:rsidRPr="00760D6B">
        <w:rPr>
          <w:rFonts w:eastAsia="Calibri"/>
          <w:sz w:val="14"/>
          <w:szCs w:val="14"/>
        </w:rPr>
        <w:t xml:space="preserve"> or otherwise.” [16] Such authority could allow the president to argue for the modification of 31 C.F.R. § 204’s complete prohibition on the importation of Cuban goods by stating that Cuban exports to the United States help the Cuban people by creating employment and thereby maintaining the island’s social stability. Considering the domestic political constituency and the political obduracy of US Congress, </w:t>
      </w:r>
      <w:r w:rsidRPr="00864A8D">
        <w:rPr>
          <w:rFonts w:eastAsia="Calibri"/>
          <w:bCs/>
          <w:u w:val="single"/>
        </w:rPr>
        <w:t>a more realistic presidential rationale for allowing Cuban imports from all types of enterprises could be the protection of US borders during an era of grave concerns about homeland security.</w:t>
      </w:r>
      <w:r w:rsidRPr="00760D6B">
        <w:rPr>
          <w:rFonts w:eastAsia="Calibri"/>
          <w:sz w:val="14"/>
          <w:szCs w:val="14"/>
        </w:rPr>
        <w:t xml:space="preserve"> Some policy analysts suggest that bilateral trade with Cuba should be restricted to businesses and individuals engaged in certifiably independent (i.e. non-state) economic activity. [17] While well-intentioned, such a policy would likely have a negligible impact on Cuba’s economic development and fails to recognize that commercial enterprises that the US government would classify as SOEs are actually co-ops or other types of quasi-independent entities that are in the early stages of privatization. Restrictions such as this also fail to address larger national and regional security concerns which are the primary responsibility of the president. Although ultimately the Cuban people must freely choose their own political and economic systems, President Obama should be seen as having legal authority to support the transition taking place on the island by opening US markets to Cuban imports. </w:t>
      </w:r>
      <w:r w:rsidRPr="00864A8D">
        <w:rPr>
          <w:rFonts w:eastAsia="Calibri"/>
          <w:bCs/>
          <w:u w:val="single"/>
        </w:rPr>
        <w:t>Normalized bilateral trade will benefit the Cuban people and help to provide economic and social stability that is in turn vital to US national and regional security.</w:t>
      </w:r>
      <w:r w:rsidRPr="00760D6B">
        <w:rPr>
          <w:rFonts w:eastAsia="Calibri"/>
          <w:sz w:val="14"/>
          <w:szCs w:val="14"/>
        </w:rPr>
        <w:t xml:space="preserve"> </w:t>
      </w:r>
      <w:r w:rsidRPr="00864A8D">
        <w:rPr>
          <w:rFonts w:eastAsia="Calibri"/>
          <w:bCs/>
          <w:u w:val="single"/>
        </w:rPr>
        <w:t>Such trade must include both the island’s small, yet growing, private sector and State-Owned Enterprises.</w:t>
      </w:r>
      <w:r w:rsidRPr="00760D6B">
        <w:rPr>
          <w:rFonts w:eastAsia="Calibri"/>
          <w:sz w:val="14"/>
          <w:szCs w:val="14"/>
        </w:rPr>
        <w:t xml:space="preserve"> In this regard, it would be both unfair and strategically unwise to treat Cuba differently from its stated models, China and Vietnam.</w:t>
      </w:r>
    </w:p>
    <w:p w:rsidR="00BB7ADD" w:rsidRDefault="00BB7ADD" w:rsidP="00BB7ADD">
      <w:pPr>
        <w:rPr>
          <w:b/>
        </w:rPr>
      </w:pPr>
    </w:p>
    <w:p w:rsidR="00BB7ADD" w:rsidRDefault="00BB7ADD" w:rsidP="00DE1608">
      <w:pPr>
        <w:pStyle w:val="Heading4"/>
      </w:pPr>
      <w:r w:rsidRPr="00760D6B">
        <w:t xml:space="preserve">And, it entrenches </w:t>
      </w:r>
      <w:r w:rsidRPr="00760D6B">
        <w:rPr>
          <w:u w:val="single"/>
        </w:rPr>
        <w:t>long-term economic stability</w:t>
      </w:r>
      <w:r w:rsidRPr="00760D6B">
        <w:t xml:space="preserve"> – current reform process is </w:t>
      </w:r>
      <w:r w:rsidRPr="00760D6B">
        <w:rPr>
          <w:u w:val="single"/>
        </w:rPr>
        <w:t>failing</w:t>
      </w:r>
    </w:p>
    <w:p w:rsidR="00BB7ADD" w:rsidRPr="00660F8C" w:rsidRDefault="00BB7ADD" w:rsidP="00BB7ADD">
      <w:r>
        <w:t xml:space="preserve">*plan entrenches </w:t>
      </w:r>
      <w:r>
        <w:rPr>
          <w:u w:val="single"/>
        </w:rPr>
        <w:t>long-term economic stability</w:t>
      </w:r>
      <w:r>
        <w:t xml:space="preserve"> – current reforms fails, the embargo handcuffs the US and prevents </w:t>
      </w:r>
      <w:r>
        <w:rPr>
          <w:u w:val="single"/>
        </w:rPr>
        <w:t>expertise</w:t>
      </w:r>
      <w:r>
        <w:t xml:space="preserve"> to manage a transition – current policy gives Cuban officials to demonize the US to veto reforms</w:t>
      </w:r>
    </w:p>
    <w:p w:rsidR="00BB7ADD" w:rsidRPr="00760D6B" w:rsidRDefault="00BB7ADD" w:rsidP="00BB7ADD">
      <w:r w:rsidRPr="00864A8D">
        <w:rPr>
          <w:b/>
          <w:bCs/>
        </w:rPr>
        <w:t>Piccone, 13</w:t>
      </w:r>
      <w:r w:rsidRPr="00760D6B">
        <w:rPr>
          <w:bCs/>
        </w:rPr>
        <w:t xml:space="preserve"> </w:t>
      </w:r>
      <w:r w:rsidRPr="00760D6B">
        <w:t xml:space="preserve">– Brookings Institute Senior Fellow and Deputy Director, Foreign Policy (Joseph, “Opening to Havana”, 1/17/13, </w:t>
      </w:r>
      <w:hyperlink r:id="rId15" w:history="1">
        <w:r w:rsidRPr="00760D6B">
          <w:rPr>
            <w:rStyle w:val="Hyperlink"/>
          </w:rPr>
          <w:t>http://www.brookings.edu/research/papers/2013/01/opening-to-havana</w:t>
        </w:r>
      </w:hyperlink>
      <w:r w:rsidRPr="00760D6B">
        <w:t>)</w:t>
      </w:r>
    </w:p>
    <w:p w:rsidR="00BB7ADD" w:rsidRPr="00760D6B" w:rsidRDefault="00BB7ADD" w:rsidP="00BB7ADD"/>
    <w:p w:rsidR="00BB7ADD" w:rsidRDefault="00BB7ADD" w:rsidP="00BB7ADD">
      <w:pPr>
        <w:rPr>
          <w:rFonts w:eastAsia="Calibri"/>
          <w:bCs/>
          <w:u w:val="single"/>
        </w:rPr>
      </w:pPr>
      <w:r w:rsidRPr="00760D6B">
        <w:rPr>
          <w:rFonts w:eastAsia="Calibri"/>
          <w:sz w:val="14"/>
          <w:szCs w:val="14"/>
        </w:rPr>
        <w:t xml:space="preserve">Under </w:t>
      </w:r>
      <w:r w:rsidRPr="00864A8D">
        <w:rPr>
          <w:rFonts w:eastAsia="Calibri"/>
          <w:bCs/>
          <w:u w:val="single"/>
        </w:rPr>
        <w:t>Raul Castro</w:t>
      </w:r>
      <w:r w:rsidRPr="00760D6B">
        <w:rPr>
          <w:rFonts w:eastAsia="Calibri"/>
          <w:sz w:val="14"/>
          <w:szCs w:val="14"/>
        </w:rPr>
        <w:t xml:space="preserve">, the Cuban government </w:t>
      </w:r>
      <w:r w:rsidRPr="00864A8D">
        <w:rPr>
          <w:rFonts w:eastAsia="Calibri"/>
          <w:bCs/>
          <w:u w:val="single"/>
        </w:rPr>
        <w:t>has</w:t>
      </w:r>
      <w:r w:rsidRPr="00760D6B">
        <w:rPr>
          <w:rFonts w:eastAsia="Calibri"/>
          <w:sz w:val="14"/>
          <w:szCs w:val="14"/>
        </w:rPr>
        <w:t xml:space="preserve"> </w:t>
      </w:r>
      <w:r w:rsidRPr="00864A8D">
        <w:rPr>
          <w:rFonts w:eastAsia="Calibri"/>
          <w:bCs/>
          <w:u w:val="single"/>
        </w:rPr>
        <w:t>continued</w:t>
      </w:r>
      <w:r w:rsidRPr="00760D6B">
        <w:rPr>
          <w:rFonts w:eastAsia="Calibri"/>
          <w:sz w:val="14"/>
          <w:szCs w:val="14"/>
        </w:rPr>
        <w:t xml:space="preserve"> to undertake a number of </w:t>
      </w:r>
      <w:r w:rsidRPr="00864A8D">
        <w:rPr>
          <w:rFonts w:eastAsia="Calibri"/>
          <w:bCs/>
          <w:u w:val="single"/>
        </w:rPr>
        <w:t>important reforms to modernize its economy, lessen its dependence on</w:t>
      </w:r>
      <w:r w:rsidRPr="00760D6B">
        <w:rPr>
          <w:rFonts w:eastAsia="Calibri"/>
          <w:sz w:val="14"/>
          <w:szCs w:val="14"/>
        </w:rPr>
        <w:t xml:space="preserve"> Hugo </w:t>
      </w:r>
      <w:r w:rsidRPr="00864A8D">
        <w:rPr>
          <w:rFonts w:eastAsia="Calibri"/>
          <w:bCs/>
          <w:u w:val="single"/>
        </w:rPr>
        <w:t>Chavez</w:t>
      </w:r>
      <w:r w:rsidRPr="00760D6B">
        <w:rPr>
          <w:rFonts w:eastAsia="Calibri"/>
          <w:sz w:val="14"/>
          <w:szCs w:val="14"/>
        </w:rPr>
        <w:t xml:space="preserve">’s Venezuela, </w:t>
      </w:r>
      <w:r w:rsidRPr="00864A8D">
        <w:rPr>
          <w:rFonts w:eastAsia="Calibri"/>
          <w:bCs/>
          <w:u w:val="single"/>
        </w:rPr>
        <w:t>and allow citizens to make</w:t>
      </w:r>
      <w:r w:rsidRPr="00760D6B">
        <w:rPr>
          <w:rFonts w:eastAsia="Calibri"/>
          <w:sz w:val="14"/>
          <w:szCs w:val="14"/>
        </w:rPr>
        <w:t xml:space="preserve"> their own </w:t>
      </w:r>
      <w:r w:rsidRPr="00864A8D">
        <w:rPr>
          <w:rFonts w:eastAsia="Calibri"/>
          <w:bCs/>
          <w:u w:val="single"/>
        </w:rPr>
        <w:t>decisions about their economic futures.</w:t>
      </w:r>
      <w:r w:rsidRPr="00760D6B">
        <w:rPr>
          <w:rFonts w:eastAsia="Calibri"/>
          <w:sz w:val="14"/>
          <w:szCs w:val="14"/>
        </w:rPr>
        <w:t xml:space="preserve"> The process of </w:t>
      </w:r>
      <w:r w:rsidRPr="00864A8D">
        <w:rPr>
          <w:rFonts w:eastAsia="Calibri"/>
          <w:bCs/>
          <w:highlight w:val="cyan"/>
          <w:u w:val="single"/>
        </w:rPr>
        <w:t>reform</w:t>
      </w:r>
      <w:r w:rsidRPr="00760D6B">
        <w:rPr>
          <w:rFonts w:eastAsia="Calibri"/>
          <w:sz w:val="14"/>
          <w:szCs w:val="14"/>
        </w:rPr>
        <w:t xml:space="preserve">, however, </w:t>
      </w:r>
      <w:r w:rsidRPr="00864A8D">
        <w:rPr>
          <w:rFonts w:eastAsia="Calibri"/>
          <w:bCs/>
          <w:highlight w:val="cyan"/>
          <w:u w:val="single"/>
        </w:rPr>
        <w:t>is</w:t>
      </w:r>
      <w:r w:rsidRPr="00864A8D">
        <w:rPr>
          <w:rFonts w:eastAsia="Calibri"/>
          <w:bCs/>
          <w:u w:val="single"/>
        </w:rPr>
        <w:t xml:space="preserve"> gradual</w:t>
      </w:r>
      <w:r w:rsidRPr="00760D6B">
        <w:rPr>
          <w:rFonts w:eastAsia="Calibri"/>
          <w:sz w:val="14"/>
          <w:szCs w:val="14"/>
        </w:rPr>
        <w:t xml:space="preserve">, highly controlled </w:t>
      </w:r>
      <w:r w:rsidRPr="00864A8D">
        <w:rPr>
          <w:rFonts w:eastAsia="Calibri"/>
          <w:bCs/>
          <w:u w:val="single"/>
        </w:rPr>
        <w:t xml:space="preserve">and </w:t>
      </w:r>
      <w:r w:rsidRPr="00864A8D">
        <w:rPr>
          <w:rFonts w:eastAsia="Calibri"/>
          <w:bCs/>
          <w:highlight w:val="cyan"/>
          <w:u w:val="single"/>
        </w:rPr>
        <w:t>short on</w:t>
      </w:r>
      <w:r w:rsidRPr="00760D6B">
        <w:rPr>
          <w:rFonts w:eastAsia="Calibri"/>
          <w:sz w:val="14"/>
          <w:szCs w:val="14"/>
        </w:rPr>
        <w:t xml:space="preserve"> yielding game-changing </w:t>
      </w:r>
      <w:r w:rsidRPr="00864A8D">
        <w:rPr>
          <w:rFonts w:eastAsia="Calibri"/>
          <w:bCs/>
          <w:highlight w:val="cyan"/>
          <w:u w:val="single"/>
        </w:rPr>
        <w:t>results</w:t>
      </w:r>
      <w:r w:rsidRPr="00864A8D">
        <w:rPr>
          <w:rFonts w:eastAsia="Calibri"/>
          <w:bCs/>
          <w:u w:val="single"/>
        </w:rPr>
        <w:t xml:space="preserve"> that </w:t>
      </w:r>
      <w:r w:rsidRPr="00864A8D">
        <w:rPr>
          <w:rFonts w:eastAsia="Calibri"/>
          <w:bCs/>
          <w:highlight w:val="cyan"/>
          <w:u w:val="single"/>
        </w:rPr>
        <w:t>would ignite the economy</w:t>
      </w:r>
      <w:r w:rsidRPr="00864A8D">
        <w:rPr>
          <w:rFonts w:eastAsia="Calibri"/>
          <w:bCs/>
          <w:u w:val="single"/>
        </w:rPr>
        <w:t>. Failure to tap new offshore oil and gas fields and agricultural damage</w:t>
      </w:r>
      <w:r w:rsidRPr="00760D6B">
        <w:rPr>
          <w:rFonts w:eastAsia="Calibri"/>
          <w:sz w:val="14"/>
          <w:szCs w:val="14"/>
        </w:rPr>
        <w:t xml:space="preserve"> from Hurricane Sandy </w:t>
      </w:r>
      <w:r w:rsidRPr="00864A8D">
        <w:rPr>
          <w:rFonts w:eastAsia="Calibri"/>
          <w:bCs/>
          <w:u w:val="single"/>
        </w:rPr>
        <w:t>dealt further setbacks</w:t>
      </w:r>
      <w:r w:rsidRPr="00760D6B">
        <w:rPr>
          <w:rFonts w:eastAsia="Calibri"/>
          <w:sz w:val="14"/>
          <w:szCs w:val="14"/>
        </w:rPr>
        <w:t xml:space="preserve">. Independent civil society remains confined, repressed and harassed, and strict media and internet controls severely restrict the flow of information. </w:t>
      </w:r>
      <w:r w:rsidRPr="00864A8D">
        <w:rPr>
          <w:rFonts w:eastAsia="Calibri"/>
          <w:bCs/>
          <w:u w:val="single"/>
        </w:rPr>
        <w:t>The Castro generation is slowly handing power over to the next generation of</w:t>
      </w:r>
      <w:r w:rsidRPr="00760D6B">
        <w:rPr>
          <w:rFonts w:eastAsia="Calibri"/>
          <w:sz w:val="14"/>
          <w:szCs w:val="14"/>
        </w:rPr>
        <w:t xml:space="preserve"> party and military </w:t>
      </w:r>
      <w:r w:rsidRPr="00864A8D">
        <w:rPr>
          <w:rFonts w:eastAsia="Calibri"/>
          <w:bCs/>
          <w:u w:val="single"/>
        </w:rPr>
        <w:t>leaders</w:t>
      </w:r>
      <w:r w:rsidRPr="00760D6B">
        <w:rPr>
          <w:rFonts w:eastAsia="Calibri"/>
          <w:sz w:val="14"/>
          <w:szCs w:val="14"/>
        </w:rPr>
        <w:t xml:space="preserve"> who will determine the pace and scope of the reform process. </w:t>
      </w:r>
      <w:r w:rsidRPr="00864A8D">
        <w:rPr>
          <w:rFonts w:eastAsia="Calibri"/>
          <w:bCs/>
          <w:u w:val="single"/>
        </w:rPr>
        <w:t>These trends suggest</w:t>
      </w:r>
      <w:r w:rsidRPr="00760D6B">
        <w:rPr>
          <w:rFonts w:eastAsia="Calibri"/>
          <w:sz w:val="14"/>
          <w:szCs w:val="14"/>
        </w:rPr>
        <w:t xml:space="preserve"> that </w:t>
      </w:r>
      <w:r w:rsidRPr="00864A8D">
        <w:rPr>
          <w:rFonts w:eastAsia="Calibri"/>
          <w:bCs/>
          <w:highlight w:val="cyan"/>
          <w:u w:val="single"/>
        </w:rPr>
        <w:t>an inflection</w:t>
      </w:r>
      <w:r w:rsidRPr="00760D6B">
        <w:rPr>
          <w:rFonts w:eastAsia="Calibri"/>
          <w:sz w:val="14"/>
          <w:szCs w:val="14"/>
          <w:highlight w:val="cyan"/>
        </w:rPr>
        <w:t xml:space="preserve"> </w:t>
      </w:r>
      <w:r w:rsidRPr="00864A8D">
        <w:rPr>
          <w:rFonts w:eastAsia="Calibri"/>
          <w:bCs/>
          <w:highlight w:val="cyan"/>
          <w:u w:val="single"/>
        </w:rPr>
        <w:t>point is approaching and</w:t>
      </w:r>
      <w:r w:rsidRPr="00864A8D">
        <w:rPr>
          <w:rFonts w:eastAsia="Calibri"/>
          <w:bCs/>
          <w:u w:val="single"/>
        </w:rPr>
        <w:t xml:space="preserve"> that </w:t>
      </w:r>
      <w:r w:rsidRPr="00864A8D">
        <w:rPr>
          <w:rFonts w:eastAsia="Calibri"/>
          <w:bCs/>
          <w:highlight w:val="cyan"/>
          <w:u w:val="single"/>
        </w:rPr>
        <w:t>now is the time to try</w:t>
      </w:r>
      <w:r w:rsidRPr="00864A8D">
        <w:rPr>
          <w:rFonts w:eastAsia="Calibri"/>
          <w:bCs/>
          <w:u w:val="single"/>
        </w:rPr>
        <w:t xml:space="preserve"> a new paradigm for </w:t>
      </w:r>
      <w:r w:rsidRPr="00864A8D">
        <w:rPr>
          <w:rFonts w:eastAsia="Calibri"/>
          <w:bCs/>
          <w:highlight w:val="cyan"/>
          <w:u w:val="single"/>
        </w:rPr>
        <w:t>de-icing the</w:t>
      </w:r>
      <w:r w:rsidRPr="00864A8D">
        <w:rPr>
          <w:rFonts w:eastAsia="Calibri"/>
          <w:bCs/>
          <w:u w:val="single"/>
        </w:rPr>
        <w:t xml:space="preserve"> frozen </w:t>
      </w:r>
      <w:r w:rsidRPr="00864A8D">
        <w:rPr>
          <w:rFonts w:eastAsia="Calibri"/>
          <w:bCs/>
          <w:highlight w:val="cyan"/>
          <w:u w:val="single"/>
        </w:rPr>
        <w:t>conflict</w:t>
      </w:r>
      <w:r w:rsidRPr="00864A8D">
        <w:rPr>
          <w:rFonts w:eastAsia="Calibri"/>
          <w:bCs/>
          <w:u w:val="single"/>
        </w:rPr>
        <w:t>.</w:t>
      </w:r>
      <w:r w:rsidRPr="00760D6B">
        <w:rPr>
          <w:rFonts w:eastAsia="Calibri"/>
          <w:sz w:val="14"/>
          <w:szCs w:val="14"/>
        </w:rPr>
        <w:t xml:space="preserve"> </w:t>
      </w:r>
      <w:r w:rsidRPr="00864A8D">
        <w:rPr>
          <w:rFonts w:eastAsia="Calibri"/>
          <w:b/>
          <w:iCs/>
          <w:highlight w:val="cyan"/>
          <w:u w:val="single"/>
          <w:bdr w:val="single" w:sz="4" w:space="0" w:color="auto"/>
        </w:rPr>
        <w:t>The embargo</w:t>
      </w:r>
      <w:r w:rsidRPr="00760D6B">
        <w:rPr>
          <w:rFonts w:eastAsia="Calibri"/>
          <w:sz w:val="14"/>
          <w:szCs w:val="14"/>
        </w:rPr>
        <w:t xml:space="preserve"> — the most complex and strictest embargo against any country in the world — has </w:t>
      </w:r>
      <w:r w:rsidRPr="00864A8D">
        <w:rPr>
          <w:rFonts w:eastAsia="Calibri"/>
          <w:b/>
          <w:iCs/>
          <w:highlight w:val="cyan"/>
          <w:u w:val="single"/>
          <w:bdr w:val="single" w:sz="4" w:space="0" w:color="auto"/>
        </w:rPr>
        <w:t>handcuffed the U</w:t>
      </w:r>
      <w:r w:rsidRPr="00760D6B">
        <w:rPr>
          <w:rFonts w:eastAsia="Calibri"/>
          <w:sz w:val="14"/>
          <w:szCs w:val="14"/>
        </w:rPr>
        <w:t xml:space="preserve">nited </w:t>
      </w:r>
      <w:r w:rsidRPr="00864A8D">
        <w:rPr>
          <w:rFonts w:eastAsia="Calibri"/>
          <w:b/>
          <w:iCs/>
          <w:highlight w:val="cyan"/>
          <w:u w:val="single"/>
          <w:bdr w:val="single" w:sz="4" w:space="0" w:color="auto"/>
        </w:rPr>
        <w:t>S</w:t>
      </w:r>
      <w:r w:rsidRPr="00760D6B">
        <w:rPr>
          <w:rFonts w:eastAsia="Calibri"/>
          <w:sz w:val="14"/>
          <w:szCs w:val="14"/>
        </w:rPr>
        <w:t xml:space="preserve">tates </w:t>
      </w:r>
      <w:r w:rsidRPr="00864A8D">
        <w:rPr>
          <w:rFonts w:eastAsia="Calibri"/>
          <w:b/>
          <w:iCs/>
          <w:highlight w:val="cyan"/>
          <w:u w:val="single"/>
          <w:bdr w:val="single" w:sz="4" w:space="0" w:color="auto"/>
        </w:rPr>
        <w:t>and has prevented it from having any</w:t>
      </w:r>
      <w:r w:rsidRPr="00864A8D">
        <w:rPr>
          <w:rFonts w:eastAsia="Calibri"/>
          <w:b/>
          <w:iCs/>
          <w:u w:val="single"/>
          <w:bdr w:val="single" w:sz="4" w:space="0" w:color="auto"/>
        </w:rPr>
        <w:t xml:space="preserve"> positive </w:t>
      </w:r>
      <w:r w:rsidRPr="00864A8D">
        <w:rPr>
          <w:rFonts w:eastAsia="Calibri"/>
          <w:b/>
          <w:iCs/>
          <w:highlight w:val="cyan"/>
          <w:u w:val="single"/>
          <w:bdr w:val="single" w:sz="4" w:space="0" w:color="auto"/>
        </w:rPr>
        <w:t>influence</w:t>
      </w:r>
      <w:r w:rsidRPr="00760D6B">
        <w:rPr>
          <w:rFonts w:eastAsia="Calibri"/>
          <w:sz w:val="14"/>
          <w:szCs w:val="14"/>
        </w:rPr>
        <w:t xml:space="preserve"> on the island’s developments. It will serve American interests better to learn how to work with the emerging Cuban leaders while simultaneously ramping up direct U.S. outreach to the Cuban people. I recommend that your administration, led by a special envoy appointed by you and reporting to the secretary of state and the national security advisor, open a discreet dialogue with Havana on a wide range of issues, without preconditions. </w:t>
      </w:r>
      <w:r w:rsidRPr="00864A8D">
        <w:rPr>
          <w:rFonts w:eastAsia="Calibri"/>
          <w:bCs/>
          <w:u w:val="single"/>
        </w:rPr>
        <w:t>The aim of the direct bilateral talks would be to resolve</w:t>
      </w:r>
      <w:r w:rsidRPr="00864A8D">
        <w:rPr>
          <w:rFonts w:eastAsia="Calibri"/>
          <w:b/>
          <w:sz w:val="16"/>
        </w:rPr>
        <w:t xml:space="preserve"> </w:t>
      </w:r>
      <w:r w:rsidRPr="00760D6B">
        <w:rPr>
          <w:rFonts w:eastAsia="Calibri"/>
          <w:sz w:val="14"/>
          <w:szCs w:val="14"/>
        </w:rPr>
        <w:t xml:space="preserve">outstanding issues around </w:t>
      </w:r>
      <w:r w:rsidRPr="00864A8D">
        <w:rPr>
          <w:rFonts w:eastAsia="Calibri"/>
          <w:bCs/>
          <w:u w:val="single"/>
        </w:rPr>
        <w:t>migration, travel</w:t>
      </w:r>
      <w:r w:rsidRPr="00760D6B">
        <w:rPr>
          <w:rFonts w:eastAsia="Calibri"/>
          <w:sz w:val="14"/>
          <w:szCs w:val="14"/>
        </w:rPr>
        <w:t xml:space="preserve">, counterterrorism and counternarcotics, the environment, and </w:t>
      </w:r>
      <w:r w:rsidRPr="00864A8D">
        <w:rPr>
          <w:rFonts w:eastAsia="Calibri"/>
          <w:bCs/>
          <w:u w:val="single"/>
        </w:rPr>
        <w:t>trade and investment</w:t>
      </w:r>
      <w:r w:rsidRPr="00864A8D">
        <w:rPr>
          <w:rFonts w:eastAsia="Calibri"/>
          <w:b/>
          <w:sz w:val="16"/>
        </w:rPr>
        <w:t xml:space="preserve"> </w:t>
      </w:r>
      <w:r w:rsidRPr="00760D6B">
        <w:rPr>
          <w:rFonts w:eastAsia="Calibri"/>
          <w:sz w:val="14"/>
          <w:szCs w:val="14"/>
        </w:rPr>
        <w:t xml:space="preserve">that are </w:t>
      </w:r>
      <w:r w:rsidRPr="00864A8D">
        <w:rPr>
          <w:rFonts w:eastAsia="Calibri"/>
          <w:bCs/>
          <w:u w:val="single"/>
        </w:rPr>
        <w:t>important</w:t>
      </w:r>
      <w:r w:rsidRPr="00760D6B">
        <w:rPr>
          <w:rFonts w:eastAsia="Calibri"/>
          <w:sz w:val="14"/>
          <w:szCs w:val="14"/>
        </w:rPr>
        <w:t xml:space="preserve"> </w:t>
      </w:r>
      <w:r w:rsidRPr="00864A8D">
        <w:rPr>
          <w:rFonts w:eastAsia="Calibri"/>
          <w:bCs/>
          <w:u w:val="single"/>
        </w:rPr>
        <w:t>to</w:t>
      </w:r>
      <w:r w:rsidRPr="00760D6B">
        <w:rPr>
          <w:rFonts w:eastAsia="Calibri"/>
          <w:sz w:val="14"/>
          <w:szCs w:val="14"/>
        </w:rPr>
        <w:t xml:space="preserve"> protecting </w:t>
      </w:r>
      <w:r w:rsidRPr="00864A8D">
        <w:rPr>
          <w:rFonts w:eastAsia="Calibri"/>
          <w:bCs/>
          <w:u w:val="single"/>
        </w:rPr>
        <w:t>U.S. national interests</w:t>
      </w:r>
      <w:r w:rsidRPr="00760D6B">
        <w:rPr>
          <w:rFonts w:eastAsia="Calibri"/>
          <w:sz w:val="14"/>
          <w:szCs w:val="14"/>
        </w:rPr>
        <w:t xml:space="preserve">. </w:t>
      </w:r>
      <w:r w:rsidRPr="00864A8D">
        <w:rPr>
          <w:rFonts w:eastAsia="Calibri"/>
          <w:bCs/>
          <w:u w:val="single"/>
        </w:rPr>
        <w:t>Outcomes</w:t>
      </w:r>
      <w:r w:rsidRPr="00760D6B">
        <w:rPr>
          <w:rFonts w:eastAsia="Calibri"/>
          <w:sz w:val="14"/>
          <w:szCs w:val="14"/>
        </w:rPr>
        <w:t xml:space="preserve"> of these talks </w:t>
      </w:r>
      <w:r w:rsidRPr="00864A8D">
        <w:rPr>
          <w:rFonts w:eastAsia="Calibri"/>
          <w:bCs/>
          <w:u w:val="single"/>
        </w:rPr>
        <w:t>could include</w:t>
      </w:r>
      <w:r w:rsidRPr="00760D6B">
        <w:rPr>
          <w:rFonts w:eastAsia="Calibri"/>
          <w:sz w:val="14"/>
          <w:szCs w:val="14"/>
        </w:rPr>
        <w:t xml:space="preserve"> </w:t>
      </w:r>
      <w:r w:rsidRPr="00864A8D">
        <w:rPr>
          <w:rFonts w:eastAsia="Calibri"/>
          <w:bCs/>
          <w:u w:val="single"/>
        </w:rPr>
        <w:t>provisions that normalize migration flows</w:t>
      </w:r>
      <w:r w:rsidRPr="00760D6B">
        <w:rPr>
          <w:rFonts w:eastAsia="Calibri"/>
          <w:sz w:val="14"/>
          <w:szCs w:val="14"/>
        </w:rPr>
        <w:t xml:space="preserve">, strengthen border security, break down the walls of communication </w:t>
      </w:r>
      <w:r w:rsidRPr="00864A8D">
        <w:rPr>
          <w:rFonts w:eastAsia="Calibri"/>
          <w:bCs/>
          <w:u w:val="single"/>
        </w:rPr>
        <w:t>that hinder U.S. ability to understand how Cuba is changing, and help U.S. businesses create new jobs.</w:t>
      </w:r>
      <w:r w:rsidRPr="00760D6B">
        <w:rPr>
          <w:rFonts w:eastAsia="Calibri"/>
          <w:sz w:val="14"/>
          <w:szCs w:val="14"/>
        </w:rPr>
        <w:t xml:space="preserve"> In the context of such talks your special envoy would be authorized to signal your </w:t>
      </w:r>
      <w:r w:rsidRPr="00760D6B">
        <w:rPr>
          <w:rFonts w:eastAsia="Calibri"/>
          <w:sz w:val="14"/>
          <w:szCs w:val="14"/>
        </w:rPr>
        <w:lastRenderedPageBreak/>
        <w:t xml:space="preserve">administration’s willingness to remove Cuba from the list of state sponsors of terrorism, pointing to its assistance to the Colombian peace talks as fresh evidence for the decision. </w:t>
      </w:r>
      <w:r w:rsidRPr="00864A8D">
        <w:rPr>
          <w:rFonts w:eastAsia="Calibri"/>
          <w:bCs/>
          <w:u w:val="single"/>
        </w:rPr>
        <w:t>This would remove a major irritant in U.S.-Cuba relations, allow a greater share of U.S.-sourced components and services in products that enter Cuban commerce, and free up resources to tackle serious threats</w:t>
      </w:r>
      <w:r w:rsidRPr="00760D6B">
        <w:rPr>
          <w:rFonts w:eastAsia="Calibri"/>
          <w:sz w:val="14"/>
          <w:szCs w:val="14"/>
        </w:rPr>
        <w:t xml:space="preserve"> to the homeland from other sources like Iran. We should also consider </w:t>
      </w:r>
      <w:r w:rsidRPr="00864A8D">
        <w:rPr>
          <w:rFonts w:eastAsia="Calibri"/>
          <w:bCs/>
          <w:u w:val="single"/>
        </w:rPr>
        <w:t>authorizing payments for exports to Cuba</w:t>
      </w:r>
      <w:r w:rsidRPr="00760D6B">
        <w:rPr>
          <w:rFonts w:eastAsia="Calibri"/>
          <w:sz w:val="14"/>
          <w:szCs w:val="14"/>
        </w:rPr>
        <w:t xml:space="preserve"> through financing issued by U.S. banks and granting a general license to allow vessels that have entered Cuban ports to enter U.S. ports without having to wait six months. You </w:t>
      </w:r>
      <w:r w:rsidRPr="00864A8D">
        <w:rPr>
          <w:rFonts w:eastAsia="Calibri"/>
          <w:bCs/>
          <w:u w:val="single"/>
        </w:rPr>
        <w:t>can also facilitate technical assistance on market-oriented reforms from international financial institutions</w:t>
      </w:r>
      <w:r w:rsidRPr="00760D6B">
        <w:rPr>
          <w:rFonts w:eastAsia="Calibri"/>
          <w:sz w:val="14"/>
          <w:szCs w:val="14"/>
        </w:rPr>
        <w:t xml:space="preserve"> by signaling your intent to drop outright opposition to such moves. Under this chapeau of direct talks, your administration can seek a negotiated solution to the thorny issue of U.S. and Cuban citizens serving long prison sentences, </w:t>
      </w:r>
      <w:r w:rsidRPr="00864A8D">
        <w:rPr>
          <w:rFonts w:eastAsia="Calibri"/>
          <w:bCs/>
          <w:u w:val="single"/>
        </w:rPr>
        <w:t>thereby catalyzing progress toward removing a major obstacle to improving bilateral relations.</w:t>
      </w:r>
      <w:r w:rsidRPr="00760D6B">
        <w:rPr>
          <w:rFonts w:eastAsia="Calibri"/>
          <w:sz w:val="14"/>
          <w:szCs w:val="14"/>
        </w:rPr>
        <w:t xml:space="preserve"> You should, in parallel, also take unilateral steps </w:t>
      </w:r>
      <w:r w:rsidRPr="00864A8D">
        <w:rPr>
          <w:rFonts w:eastAsia="Calibri"/>
          <w:bCs/>
          <w:u w:val="single"/>
        </w:rPr>
        <w:t>to expand direct contacts</w:t>
      </w:r>
      <w:r w:rsidRPr="00760D6B">
        <w:rPr>
          <w:rFonts w:eastAsia="Calibri"/>
          <w:sz w:val="14"/>
          <w:szCs w:val="14"/>
        </w:rPr>
        <w:t xml:space="preserve"> with the Cuban people </w:t>
      </w:r>
      <w:r w:rsidRPr="00864A8D">
        <w:rPr>
          <w:rFonts w:eastAsia="Calibri"/>
          <w:bCs/>
          <w:u w:val="single"/>
        </w:rPr>
        <w:t xml:space="preserve">by: </w:t>
      </w:r>
      <w:r w:rsidRPr="00864A8D">
        <w:rPr>
          <w:rFonts w:eastAsia="Calibri"/>
          <w:bCs/>
          <w:highlight w:val="cyan"/>
          <w:u w:val="single"/>
        </w:rPr>
        <w:t xml:space="preserve">• authorizing financial </w:t>
      </w:r>
      <w:r w:rsidRPr="00864A8D">
        <w:rPr>
          <w:rFonts w:eastAsia="Calibri"/>
          <w:bCs/>
          <w:u w:val="single"/>
        </w:rPr>
        <w:t xml:space="preserve">and technical </w:t>
      </w:r>
      <w:r w:rsidRPr="00864A8D">
        <w:rPr>
          <w:rFonts w:eastAsia="Calibri"/>
          <w:bCs/>
          <w:highlight w:val="cyan"/>
          <w:u w:val="single"/>
        </w:rPr>
        <w:t xml:space="preserve">assistance </w:t>
      </w:r>
      <w:r w:rsidRPr="00864A8D">
        <w:rPr>
          <w:rFonts w:eastAsia="Calibri"/>
          <w:bCs/>
          <w:u w:val="single"/>
        </w:rPr>
        <w:t>to</w:t>
      </w:r>
      <w:r w:rsidRPr="00760D6B">
        <w:rPr>
          <w:rFonts w:eastAsia="Calibri"/>
          <w:sz w:val="14"/>
          <w:szCs w:val="14"/>
        </w:rPr>
        <w:t xml:space="preserve"> the burgeoning class of </w:t>
      </w:r>
      <w:r w:rsidRPr="00864A8D">
        <w:rPr>
          <w:rFonts w:eastAsia="Calibri"/>
          <w:bCs/>
          <w:u w:val="single"/>
        </w:rPr>
        <w:t xml:space="preserve">small businesses and cooperatives </w:t>
      </w:r>
      <w:r w:rsidRPr="00864A8D">
        <w:rPr>
          <w:rFonts w:eastAsia="Calibri"/>
          <w:bCs/>
          <w:highlight w:val="cyan"/>
          <w:u w:val="single"/>
        </w:rPr>
        <w:t>and permitting</w:t>
      </w:r>
      <w:r w:rsidRPr="00760D6B">
        <w:rPr>
          <w:rFonts w:eastAsia="Calibri"/>
          <w:sz w:val="14"/>
          <w:szCs w:val="14"/>
          <w:highlight w:val="cyan"/>
        </w:rPr>
        <w:t xml:space="preserve"> </w:t>
      </w:r>
      <w:r w:rsidRPr="00760D6B">
        <w:rPr>
          <w:rFonts w:eastAsia="Calibri"/>
          <w:sz w:val="14"/>
          <w:szCs w:val="14"/>
        </w:rPr>
        <w:t xml:space="preserve">Americans to donate and </w:t>
      </w:r>
      <w:r w:rsidRPr="00864A8D">
        <w:rPr>
          <w:rFonts w:eastAsia="Calibri"/>
          <w:bCs/>
          <w:highlight w:val="cyan"/>
          <w:u w:val="single"/>
        </w:rPr>
        <w:t>trade</w:t>
      </w:r>
      <w:r w:rsidRPr="00760D6B">
        <w:rPr>
          <w:rFonts w:eastAsia="Calibri"/>
          <w:sz w:val="14"/>
          <w:szCs w:val="14"/>
          <w:highlight w:val="cyan"/>
        </w:rPr>
        <w:t xml:space="preserve"> </w:t>
      </w:r>
      <w:r w:rsidRPr="00760D6B">
        <w:rPr>
          <w:rFonts w:eastAsia="Calibri"/>
          <w:sz w:val="14"/>
          <w:szCs w:val="14"/>
        </w:rPr>
        <w:t xml:space="preserve">in goods and services with those that are certified as independent entrepreneurs, artists, farmers, professionals and craftspeople; • </w:t>
      </w:r>
      <w:r w:rsidRPr="00864A8D">
        <w:rPr>
          <w:rFonts w:eastAsia="Calibri"/>
          <w:bCs/>
          <w:highlight w:val="cyan"/>
          <w:u w:val="single"/>
        </w:rPr>
        <w:t>adding</w:t>
      </w:r>
      <w:r w:rsidRPr="00864A8D">
        <w:rPr>
          <w:rFonts w:eastAsia="Calibri"/>
          <w:bCs/>
          <w:u w:val="single"/>
        </w:rPr>
        <w:t xml:space="preserve"> new categories for general licensed </w:t>
      </w:r>
      <w:r w:rsidRPr="00864A8D">
        <w:rPr>
          <w:rFonts w:eastAsia="Calibri"/>
          <w:bCs/>
          <w:highlight w:val="cyan"/>
          <w:u w:val="single"/>
        </w:rPr>
        <w:t xml:space="preserve">travel </w:t>
      </w:r>
      <w:r w:rsidRPr="00864A8D">
        <w:rPr>
          <w:rFonts w:eastAsia="Calibri"/>
          <w:bCs/>
          <w:u w:val="single"/>
        </w:rPr>
        <w:t xml:space="preserve">to Cuba for Americans engaged </w:t>
      </w:r>
      <w:r w:rsidRPr="00864A8D">
        <w:rPr>
          <w:rFonts w:eastAsia="Calibri"/>
          <w:bCs/>
          <w:highlight w:val="cyan"/>
          <w:u w:val="single"/>
        </w:rPr>
        <w:t>in</w:t>
      </w:r>
      <w:r w:rsidRPr="00760D6B">
        <w:rPr>
          <w:rFonts w:eastAsia="Calibri"/>
          <w:sz w:val="14"/>
          <w:szCs w:val="14"/>
          <w:highlight w:val="cyan"/>
        </w:rPr>
        <w:t xml:space="preserve"> </w:t>
      </w:r>
      <w:r w:rsidRPr="00760D6B">
        <w:rPr>
          <w:rFonts w:eastAsia="Calibri"/>
          <w:sz w:val="14"/>
          <w:szCs w:val="14"/>
        </w:rPr>
        <w:t xml:space="preserve">services to </w:t>
      </w:r>
      <w:r w:rsidRPr="00864A8D">
        <w:rPr>
          <w:rFonts w:eastAsia="Calibri"/>
          <w:bCs/>
          <w:highlight w:val="cyan"/>
          <w:u w:val="single"/>
        </w:rPr>
        <w:t>the</w:t>
      </w:r>
      <w:r w:rsidRPr="00760D6B">
        <w:rPr>
          <w:rFonts w:eastAsia="Calibri"/>
          <w:sz w:val="14"/>
          <w:szCs w:val="14"/>
        </w:rPr>
        <w:t xml:space="preserve"> independent </w:t>
      </w:r>
      <w:r w:rsidRPr="00864A8D">
        <w:rPr>
          <w:rFonts w:eastAsia="Calibri"/>
          <w:bCs/>
          <w:highlight w:val="cyan"/>
          <w:u w:val="single"/>
        </w:rPr>
        <w:t>economic sector</w:t>
      </w:r>
      <w:r w:rsidRPr="00760D6B">
        <w:rPr>
          <w:rFonts w:eastAsia="Calibri"/>
          <w:sz w:val="14"/>
          <w:szCs w:val="14"/>
        </w:rPr>
        <w:t xml:space="preserve">, e.g., law, real estate, insurance, accounting, financial services; • </w:t>
      </w:r>
      <w:r w:rsidRPr="00864A8D">
        <w:rPr>
          <w:rFonts w:eastAsia="Calibri"/>
          <w:bCs/>
          <w:u w:val="single"/>
        </w:rPr>
        <w:t>granting general licenses for</w:t>
      </w:r>
      <w:r w:rsidRPr="00760D6B">
        <w:rPr>
          <w:rFonts w:eastAsia="Calibri"/>
          <w:sz w:val="14"/>
          <w:szCs w:val="14"/>
        </w:rPr>
        <w:t xml:space="preserve"> other </w:t>
      </w:r>
      <w:r w:rsidRPr="00864A8D">
        <w:rPr>
          <w:rFonts w:eastAsia="Calibri"/>
          <w:bCs/>
          <w:u w:val="single"/>
        </w:rPr>
        <w:t>travelers</w:t>
      </w:r>
      <w:r w:rsidRPr="00760D6B">
        <w:rPr>
          <w:rFonts w:eastAsia="Calibri"/>
          <w:sz w:val="14"/>
          <w:szCs w:val="14"/>
        </w:rPr>
        <w:t xml:space="preserve"> currently authorized only </w:t>
      </w:r>
      <w:r w:rsidRPr="00864A8D">
        <w:rPr>
          <w:rFonts w:eastAsia="Calibri"/>
          <w:bCs/>
          <w:u w:val="single"/>
        </w:rPr>
        <w:t>under specific licenses</w:t>
      </w:r>
      <w:r w:rsidRPr="00760D6B">
        <w:rPr>
          <w:rFonts w:eastAsia="Calibri"/>
          <w:sz w:val="14"/>
          <w:szCs w:val="14"/>
        </w:rPr>
        <w:t xml:space="preserve">, such as freelance journalists, professional researchers, athletes, and representatives of humanitarian organizations and private foundations; • </w:t>
      </w:r>
      <w:r w:rsidRPr="00864A8D">
        <w:rPr>
          <w:rFonts w:eastAsia="Calibri"/>
          <w:bCs/>
          <w:u w:val="single"/>
        </w:rPr>
        <w:t xml:space="preserve">increasing or </w:t>
      </w:r>
      <w:r w:rsidRPr="00864A8D">
        <w:rPr>
          <w:rFonts w:eastAsia="Calibri"/>
          <w:bCs/>
          <w:highlight w:val="cyan"/>
          <w:u w:val="single"/>
        </w:rPr>
        <w:t xml:space="preserve">eliminating the cap on cash </w:t>
      </w:r>
      <w:r w:rsidRPr="00864A8D">
        <w:rPr>
          <w:rFonts w:eastAsia="Calibri"/>
          <w:bCs/>
          <w:u w:val="single"/>
        </w:rPr>
        <w:t>and gifts</w:t>
      </w:r>
      <w:r w:rsidRPr="00760D6B">
        <w:rPr>
          <w:rFonts w:eastAsia="Calibri"/>
          <w:sz w:val="14"/>
          <w:szCs w:val="14"/>
        </w:rPr>
        <w:t xml:space="preserve"> that non- Cuban Americans can send to individuals, independent businesses and families in Cuba; • </w:t>
      </w:r>
      <w:r w:rsidRPr="00864A8D">
        <w:rPr>
          <w:rFonts w:eastAsia="Calibri"/>
          <w:bCs/>
          <w:u w:val="single"/>
        </w:rPr>
        <w:t xml:space="preserve">eliminating the daily expenditure cap for U.S. citizens visiting Cuba and </w:t>
      </w:r>
      <w:r w:rsidRPr="00864A8D">
        <w:rPr>
          <w:rFonts w:eastAsia="Calibri"/>
          <w:bCs/>
          <w:highlight w:val="cyan"/>
          <w:u w:val="single"/>
        </w:rPr>
        <w:t xml:space="preserve">removing the prohibition on the use of </w:t>
      </w:r>
      <w:r w:rsidRPr="00864A8D">
        <w:rPr>
          <w:rFonts w:eastAsia="Calibri"/>
          <w:bCs/>
          <w:u w:val="single"/>
        </w:rPr>
        <w:t xml:space="preserve">U.S. </w:t>
      </w:r>
      <w:r w:rsidRPr="00864A8D">
        <w:rPr>
          <w:rFonts w:eastAsia="Calibri"/>
          <w:bCs/>
          <w:highlight w:val="cyan"/>
          <w:u w:val="single"/>
        </w:rPr>
        <w:t xml:space="preserve">credit </w:t>
      </w:r>
      <w:r w:rsidRPr="00864A8D">
        <w:rPr>
          <w:rFonts w:eastAsia="Calibri"/>
          <w:bCs/>
          <w:u w:val="single"/>
        </w:rPr>
        <w:t>and bank cards in Cuba</w:t>
      </w:r>
      <w:r w:rsidRPr="00760D6B">
        <w:rPr>
          <w:rFonts w:eastAsia="Calibri"/>
          <w:sz w:val="14"/>
          <w:szCs w:val="14"/>
        </w:rPr>
        <w:t xml:space="preserve">; • authorizing the reestablishment of ferry services to Cuba; • expanding the list of exports licensed for sale to Cuba, including items like school and art supplies, athletic equipment, water and food preparation systems, retail business machines, and telecommunications equipment (currently allowed only as donations). </w:t>
      </w:r>
      <w:r w:rsidRPr="00864A8D">
        <w:rPr>
          <w:rFonts w:eastAsia="Calibri"/>
          <w:bCs/>
          <w:u w:val="single"/>
        </w:rPr>
        <w:t>The steps recommended above would give</w:t>
      </w:r>
      <w:r w:rsidRPr="00760D6B">
        <w:rPr>
          <w:rFonts w:eastAsia="Calibri"/>
          <w:sz w:val="14"/>
          <w:szCs w:val="14"/>
        </w:rPr>
        <w:t xml:space="preserve"> your administration </w:t>
      </w:r>
      <w:r w:rsidRPr="00864A8D">
        <w:rPr>
          <w:rFonts w:eastAsia="Calibri"/>
          <w:bCs/>
          <w:u w:val="single"/>
        </w:rPr>
        <w:t>the tools to have a constructive dialogue with the Cuban government</w:t>
      </w:r>
      <w:r w:rsidRPr="00760D6B">
        <w:rPr>
          <w:rFonts w:eastAsia="Calibri"/>
          <w:sz w:val="14"/>
          <w:szCs w:val="14"/>
        </w:rPr>
        <w:t xml:space="preserve"> based on a set of measures </w:t>
      </w:r>
      <w:r w:rsidRPr="00864A8D">
        <w:rPr>
          <w:rFonts w:eastAsia="Calibri"/>
          <w:bCs/>
          <w:u w:val="single"/>
        </w:rPr>
        <w:t>that 1) would engage Cuban leaders in high-level, face-to-face negotiations on matters that directly serve U.S. interests</w:t>
      </w:r>
      <w:r w:rsidRPr="00760D6B">
        <w:rPr>
          <w:rFonts w:eastAsia="Calibri"/>
          <w:sz w:val="14"/>
          <w:szCs w:val="14"/>
        </w:rPr>
        <w:t xml:space="preserve"> in a secure, stable, prosperous and free Cuba; and </w:t>
      </w:r>
      <w:r w:rsidRPr="00864A8D">
        <w:rPr>
          <w:rFonts w:eastAsia="Calibri"/>
          <w:bCs/>
          <w:u w:val="single"/>
        </w:rPr>
        <w:t>2) allow you to assert executive authority to take unilateral steps that would increase U.S. support</w:t>
      </w:r>
      <w:r w:rsidRPr="00760D6B">
        <w:rPr>
          <w:rFonts w:eastAsia="Calibri"/>
          <w:sz w:val="14"/>
          <w:szCs w:val="14"/>
        </w:rPr>
        <w:t xml:space="preserve"> to the Cuban people, as mandated by Congress. To take this step, you will have to contend with negative reactions from a vocal, well-organized minority of members of Congress who increasingly are out of step with their constituents on this issue. Your initiative should be presented as a set of concrete measures to assist the Cuban people, </w:t>
      </w:r>
      <w:proofErr w:type="gramStart"/>
      <w:r w:rsidRPr="00760D6B">
        <w:rPr>
          <w:rFonts w:eastAsia="Calibri"/>
          <w:sz w:val="14"/>
          <w:szCs w:val="14"/>
        </w:rPr>
        <w:t>which</w:t>
      </w:r>
      <w:proofErr w:type="gramEnd"/>
      <w:r w:rsidRPr="00760D6B">
        <w:rPr>
          <w:rFonts w:eastAsia="Calibri"/>
          <w:sz w:val="14"/>
          <w:szCs w:val="14"/>
        </w:rPr>
        <w:t xml:space="preserve"> is well within current congressional mandates, and as a way to break the stalemate in resolving the case of U.S. citizen Alan Gross (his wife is calling for direct negotiations). Those are winnable arguments. But you will need to be prepared for some unhelpful criticism along the way.  </w:t>
      </w:r>
      <w:r w:rsidRPr="00864A8D">
        <w:rPr>
          <w:rFonts w:eastAsia="Calibri"/>
          <w:b/>
          <w:u w:val="single"/>
        </w:rPr>
        <w:t xml:space="preserve">Conclusion: </w:t>
      </w:r>
      <w:r w:rsidRPr="00864A8D">
        <w:rPr>
          <w:rFonts w:eastAsia="Calibri"/>
          <w:b/>
          <w:sz w:val="12"/>
          <w:u w:val="single"/>
        </w:rPr>
        <w:t xml:space="preserve"> </w:t>
      </w:r>
      <w:r w:rsidRPr="00864A8D">
        <w:rPr>
          <w:rFonts w:eastAsia="Calibri"/>
          <w:bCs/>
          <w:highlight w:val="cyan"/>
          <w:u w:val="single"/>
        </w:rPr>
        <w:t>Current</w:t>
      </w:r>
      <w:r w:rsidRPr="00864A8D">
        <w:rPr>
          <w:rFonts w:eastAsia="Calibri"/>
          <w:bCs/>
          <w:u w:val="single"/>
        </w:rPr>
        <w:t xml:space="preserve"> U.S. </w:t>
      </w:r>
      <w:r w:rsidRPr="00864A8D">
        <w:rPr>
          <w:rFonts w:eastAsia="Calibri"/>
          <w:bCs/>
          <w:highlight w:val="cyan"/>
          <w:u w:val="single"/>
        </w:rPr>
        <w:t>policy</w:t>
      </w:r>
      <w:r w:rsidRPr="00760D6B">
        <w:rPr>
          <w:rFonts w:eastAsia="Calibri"/>
          <w:sz w:val="14"/>
          <w:szCs w:val="14"/>
        </w:rPr>
        <w:t xml:space="preserve"> long ago outlived its usefulness and is counterproductive to advancing the goal of helping the Cuban people. Instead it </w:t>
      </w:r>
      <w:r w:rsidRPr="00864A8D">
        <w:rPr>
          <w:rFonts w:eastAsia="Calibri"/>
          <w:bCs/>
          <w:highlight w:val="cyan"/>
          <w:u w:val="single"/>
        </w:rPr>
        <w:t>gives Cuban officials the ability to demonize the U</w:t>
      </w:r>
      <w:r w:rsidRPr="00760D6B">
        <w:rPr>
          <w:rFonts w:eastAsia="Calibri"/>
          <w:sz w:val="14"/>
          <w:szCs w:val="14"/>
        </w:rPr>
        <w:t xml:space="preserve">nited </w:t>
      </w:r>
      <w:r w:rsidRPr="00864A8D">
        <w:rPr>
          <w:rFonts w:eastAsia="Calibri"/>
          <w:bCs/>
          <w:highlight w:val="cyan"/>
          <w:u w:val="single"/>
        </w:rPr>
        <w:t>S</w:t>
      </w:r>
      <w:r w:rsidRPr="00760D6B">
        <w:rPr>
          <w:rFonts w:eastAsia="Calibri"/>
          <w:sz w:val="14"/>
          <w:szCs w:val="14"/>
        </w:rPr>
        <w:t xml:space="preserve">tates in the eyes of Cubans, other Latin Americans and the rest of the world, which annually condemns the embargo at the United Nations. At this rate, given hardening attitudes in the region against U.S. policy, the Cuba problem may even torpedo your next presidential Summit of the Americas in Panama in 2015. </w:t>
      </w:r>
      <w:r w:rsidRPr="00864A8D">
        <w:rPr>
          <w:rFonts w:eastAsia="Calibri"/>
          <w:bCs/>
          <w:highlight w:val="cyan"/>
          <w:u w:val="single"/>
        </w:rPr>
        <w:t>It is time for a new</w:t>
      </w:r>
      <w:r w:rsidRPr="00864A8D">
        <w:rPr>
          <w:rFonts w:eastAsia="Calibri"/>
          <w:bCs/>
          <w:u w:val="single"/>
        </w:rPr>
        <w:t xml:space="preserve"> approach: an </w:t>
      </w:r>
      <w:r w:rsidRPr="00864A8D">
        <w:rPr>
          <w:rFonts w:eastAsia="Calibri"/>
          <w:bCs/>
          <w:highlight w:val="cyan"/>
          <w:u w:val="single"/>
        </w:rPr>
        <w:t>initiative</w:t>
      </w:r>
      <w:r w:rsidRPr="00760D6B">
        <w:rPr>
          <w:rFonts w:eastAsia="Calibri"/>
          <w:sz w:val="14"/>
          <w:szCs w:val="14"/>
        </w:rPr>
        <w:t xml:space="preserve"> to test the willingness of the Cuban government </w:t>
      </w:r>
      <w:r w:rsidRPr="00864A8D">
        <w:rPr>
          <w:rFonts w:eastAsia="Calibri"/>
          <w:bCs/>
          <w:highlight w:val="cyan"/>
          <w:u w:val="single"/>
        </w:rPr>
        <w:t>to engage</w:t>
      </w:r>
      <w:r w:rsidRPr="00864A8D">
        <w:rPr>
          <w:rFonts w:eastAsia="Calibri"/>
          <w:bCs/>
          <w:u w:val="single"/>
        </w:rPr>
        <w:t xml:space="preserve"> constructively</w:t>
      </w:r>
      <w:r w:rsidRPr="00760D6B">
        <w:rPr>
          <w:rFonts w:eastAsia="Calibri"/>
          <w:sz w:val="14"/>
          <w:szCs w:val="14"/>
        </w:rPr>
        <w:t xml:space="preserve"> alongside an effort </w:t>
      </w:r>
      <w:r w:rsidRPr="00864A8D">
        <w:rPr>
          <w:rFonts w:eastAsia="Calibri"/>
          <w:bCs/>
          <w:u w:val="single"/>
        </w:rPr>
        <w:t>to empower the Cuban people.</w:t>
      </w:r>
    </w:p>
    <w:p w:rsidR="00BB7ADD" w:rsidRDefault="00BB7ADD" w:rsidP="00BB7ADD">
      <w:pPr>
        <w:rPr>
          <w:rFonts w:eastAsia="Calibri"/>
          <w:bCs/>
          <w:u w:val="single"/>
        </w:rPr>
      </w:pPr>
    </w:p>
    <w:p w:rsidR="00BB7ADD" w:rsidRPr="00DA458A" w:rsidRDefault="00BB7ADD" w:rsidP="00DE1608">
      <w:pPr>
        <w:pStyle w:val="Heading4"/>
      </w:pPr>
      <w:r w:rsidRPr="00DA458A">
        <w:t xml:space="preserve">Additionally, more moderate approaches </w:t>
      </w:r>
      <w:r w:rsidRPr="00DA458A">
        <w:rPr>
          <w:i/>
          <w:u w:val="single"/>
        </w:rPr>
        <w:t>comparatively fail</w:t>
      </w:r>
      <w:r w:rsidRPr="00DA458A">
        <w:t xml:space="preserve"> to stabilize Cuba </w:t>
      </w:r>
    </w:p>
    <w:p w:rsidR="00BB7ADD" w:rsidRPr="00E24018" w:rsidRDefault="00BB7ADD" w:rsidP="00BB7ADD">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BB7ADD" w:rsidRPr="00451A4D" w:rsidRDefault="00BB7ADD" w:rsidP="00BB7ADD">
      <w:r w:rsidRPr="00451A4D">
        <w:rPr>
          <w:rStyle w:val="StyleBoldUnderline"/>
        </w:rPr>
        <w:t>The U</w:t>
      </w:r>
      <w:r w:rsidRPr="00451A4D">
        <w:t>nited</w:t>
      </w:r>
      <w:r w:rsidRPr="00451A4D">
        <w:rPr>
          <w:rStyle w:val="StyleBoldUnderline"/>
        </w:rPr>
        <w:t xml:space="preserve"> S</w:t>
      </w:r>
      <w:r w:rsidRPr="00451A4D">
        <w:t>tates</w:t>
      </w:r>
      <w:r w:rsidRPr="00451A4D">
        <w:rPr>
          <w:rStyle w:val="StyleBoldUnderline"/>
        </w:rPr>
        <w:t xml:space="preserve"> requires a policy that will </w:t>
      </w:r>
      <w:r w:rsidRPr="00451A4D">
        <w:t>lead to better relations between the United States and Cuba</w:t>
      </w:r>
      <w:r w:rsidRPr="00451A4D">
        <w:rPr>
          <w:rStyle w:val="StyleBoldUnderline"/>
        </w:rPr>
        <w:t xml:space="preserve">, increase </w:t>
      </w:r>
      <w:r w:rsidRPr="00451A4D">
        <w:t>the</w:t>
      </w:r>
      <w:r w:rsidRPr="00451A4D">
        <w:rPr>
          <w:rStyle w:val="StyleBoldUnderline"/>
        </w:rPr>
        <w:t xml:space="preserve"> soft power </w:t>
      </w:r>
      <w:r w:rsidRPr="00451A4D">
        <w:t>of the United States in the Latin American world,</w:t>
      </w:r>
      <w:r w:rsidRPr="00451A4D">
        <w:rPr>
          <w:rStyle w:val="StyleBoldUnderline"/>
        </w:rPr>
        <w:t xml:space="preserve"> and pull the Cuban government towards </w:t>
      </w:r>
      <w:r w:rsidRPr="00451A4D">
        <w:t>a more</w:t>
      </w:r>
      <w:r w:rsidRPr="00451A4D">
        <w:rPr>
          <w:rStyle w:val="StyleBoldUnderline"/>
        </w:rPr>
        <w:t xml:space="preserve"> representative </w:t>
      </w:r>
      <w:r w:rsidRPr="00451A4D">
        <w:t>form of</w:t>
      </w:r>
      <w:r w:rsidRPr="00451A4D">
        <w:rPr>
          <w:rStyle w:val="StyleBoldUnderline"/>
        </w:rPr>
        <w:t xml:space="preserve"> governance</w:t>
      </w:r>
      <w:r w:rsidRPr="00451A4D">
        <w:t>. These conditions will contribute to the national security of the United States as well as to the western hemisphere. So with this in mind, what are our likely options? Options</w:t>
      </w:r>
    </w:p>
    <w:p w:rsidR="00BB7ADD" w:rsidRPr="00451A4D" w:rsidRDefault="00BB7ADD" w:rsidP="00BB7ADD">
      <w:r w:rsidRPr="00451A4D">
        <w:t xml:space="preserve">•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w:t>
      </w:r>
      <w:proofErr w:type="gramStart"/>
      <w:r w:rsidRPr="00451A4D">
        <w:t>provides</w:t>
      </w:r>
      <w:proofErr w:type="gramEnd"/>
      <w:r w:rsidRPr="00451A4D">
        <w:t xml:space="preserve">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 Additionally, for both trade and tourism, Cuba will continue to develop relationships with Canada and the European Union, while the United States’ influence will continue to wane.</w:t>
      </w:r>
    </w:p>
    <w:p w:rsidR="00BB7ADD" w:rsidRPr="00451A4D" w:rsidRDefault="00BB7ADD" w:rsidP="00BB7ADD">
      <w:pPr>
        <w:tabs>
          <w:tab w:val="left" w:pos="7470"/>
        </w:tabs>
      </w:pPr>
      <w:r w:rsidRPr="00451A4D">
        <w:rPr>
          <w:rStyle w:val="StyleBoldUnderline"/>
          <w:b/>
        </w:rPr>
        <w:lastRenderedPageBreak/>
        <w:t xml:space="preserve">• </w:t>
      </w:r>
      <w:r w:rsidRPr="00451A4D">
        <w:rPr>
          <w:rStyle w:val="StyleBoldUnderline"/>
          <w:b/>
          <w:highlight w:val="cyan"/>
        </w:rPr>
        <w:t>Strengthen the current policy</w:t>
      </w:r>
      <w:r w:rsidRPr="00451A4D">
        <w:rPr>
          <w:rStyle w:val="StyleBoldUnderline"/>
        </w:rPr>
        <w:t>.</w:t>
      </w:r>
      <w:r w:rsidRPr="00451A4D">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451A4D">
        <w:rPr>
          <w:rStyle w:val="StyleBoldUnderline"/>
        </w:rPr>
        <w:t>.</w:t>
      </w:r>
      <w:r w:rsidRPr="00451A4D">
        <w:t xml:space="preserve"> It eliminates half measures and contradicting policies to produce a more powerful embargo with devastating effect on the Cuban dictatorship. The risk is that </w:t>
      </w:r>
      <w:r w:rsidRPr="00451A4D">
        <w:rPr>
          <w:rStyle w:val="StyleBoldUnderline"/>
          <w:highlight w:val="cyan"/>
        </w:rPr>
        <w:t>the U</w:t>
      </w:r>
      <w:r w:rsidRPr="00451A4D">
        <w:t xml:space="preserve">nited </w:t>
      </w:r>
      <w:r w:rsidRPr="00451A4D">
        <w:rPr>
          <w:rStyle w:val="StyleBoldUnderline"/>
          <w:highlight w:val="cyan"/>
        </w:rPr>
        <w:t>S</w:t>
      </w:r>
      <w:r w:rsidRPr="00451A4D">
        <w:t xml:space="preserve">tates </w:t>
      </w:r>
      <w:r w:rsidRPr="00451A4D">
        <w:rPr>
          <w:rStyle w:val="StyleBoldUnderline"/>
          <w:highlight w:val="cyan"/>
        </w:rPr>
        <w:t xml:space="preserve">will become </w:t>
      </w:r>
      <w:r w:rsidRPr="00451A4D">
        <w:rPr>
          <w:rStyle w:val="StyleBoldUnderline"/>
        </w:rPr>
        <w:t xml:space="preserve">further </w:t>
      </w:r>
      <w:r w:rsidRPr="00451A4D">
        <w:rPr>
          <w:rStyle w:val="StyleBoldUnderline"/>
          <w:highlight w:val="cyan"/>
        </w:rPr>
        <w:t>isolated</w:t>
      </w:r>
      <w:r w:rsidRPr="00451A4D">
        <w:rPr>
          <w:rStyle w:val="StyleBoldUnderline"/>
        </w:rPr>
        <w:t xml:space="preserve"> </w:t>
      </w:r>
      <w:r w:rsidRPr="00451A4D">
        <w:t>from the</w:t>
      </w:r>
      <w:r w:rsidRPr="00451A4D">
        <w:rPr>
          <w:rStyle w:val="StyleBoldUnderline"/>
        </w:rPr>
        <w:t xml:space="preserve"> </w:t>
      </w:r>
      <w:r w:rsidRPr="00451A4D">
        <w:t xml:space="preserve">world in regards to its Cuba policy and will create additional sympathy for Cuba. </w:t>
      </w:r>
      <w:r w:rsidRPr="00451A4D">
        <w:rPr>
          <w:rStyle w:val="StyleBoldUnderline"/>
          <w:highlight w:val="cyan"/>
        </w:rPr>
        <w:t xml:space="preserve">This could result in </w:t>
      </w:r>
      <w:r w:rsidRPr="00451A4D">
        <w:rPr>
          <w:rStyle w:val="StyleBoldUnderline"/>
        </w:rPr>
        <w:t xml:space="preserve">open </w:t>
      </w:r>
      <w:r w:rsidRPr="00451A4D">
        <w:rPr>
          <w:rStyle w:val="StyleBoldUnderline"/>
          <w:highlight w:val="cyan"/>
        </w:rPr>
        <w:t>disregard for the embargo</w:t>
      </w:r>
      <w:r w:rsidRPr="00451A4D">
        <w:rPr>
          <w:rStyle w:val="StyleBoldUnderline"/>
        </w:rPr>
        <w:t xml:space="preserve"> </w:t>
      </w:r>
      <w:r w:rsidRPr="00451A4D">
        <w:t>by the European Union and other countries interested in trade with Cuba,</w:t>
      </w:r>
      <w:r w:rsidRPr="00451A4D">
        <w:rPr>
          <w:rStyle w:val="StyleBoldUnderline"/>
        </w:rPr>
        <w:t xml:space="preserve"> </w:t>
      </w:r>
      <w:r w:rsidRPr="00451A4D">
        <w:rPr>
          <w:rStyle w:val="StyleBoldUnderline"/>
          <w:highlight w:val="cyan"/>
        </w:rPr>
        <w:t xml:space="preserve">with a </w:t>
      </w:r>
      <w:r w:rsidRPr="00451A4D">
        <w:rPr>
          <w:rStyle w:val="StyleBoldUnderline"/>
          <w:b/>
          <w:highlight w:val="cyan"/>
        </w:rPr>
        <w:t>collapse of</w:t>
      </w:r>
      <w:r w:rsidRPr="00451A4D">
        <w:rPr>
          <w:rStyle w:val="StyleBoldUnderline"/>
          <w:b/>
        </w:rPr>
        <w:t xml:space="preserve"> </w:t>
      </w:r>
      <w:r w:rsidRPr="00451A4D">
        <w:t>the</w:t>
      </w:r>
      <w:r w:rsidRPr="00451A4D">
        <w:rPr>
          <w:rStyle w:val="StyleBoldUnderline"/>
          <w:b/>
        </w:rPr>
        <w:t xml:space="preserve"> </w:t>
      </w:r>
      <w:r w:rsidRPr="00451A4D">
        <w:rPr>
          <w:rStyle w:val="StyleBoldUnderline"/>
          <w:b/>
          <w:highlight w:val="cyan"/>
        </w:rPr>
        <w:t>effectiveness</w:t>
      </w:r>
      <w:r w:rsidRPr="00451A4D">
        <w:rPr>
          <w:rStyle w:val="StyleBoldUnderline"/>
          <w:b/>
        </w:rPr>
        <w:t xml:space="preserve"> </w:t>
      </w:r>
      <w:r w:rsidRPr="00451A4D">
        <w:t>of the embargo. The soft power of the United States would suffer with possibly no gain. The United States could lose all possible influence over the future direction of the Cuban government as the Castro regime is replaced.</w:t>
      </w:r>
    </w:p>
    <w:p w:rsidR="00BB7ADD" w:rsidRPr="00451A4D" w:rsidRDefault="00BB7ADD" w:rsidP="00BB7ADD">
      <w:r w:rsidRPr="00451A4D">
        <w:rPr>
          <w:rStyle w:val="StyleBoldUnderline"/>
          <w:b/>
        </w:rPr>
        <w:t xml:space="preserve">• </w:t>
      </w:r>
      <w:r w:rsidRPr="00451A4D">
        <w:rPr>
          <w:rStyle w:val="StyleBoldUnderline"/>
          <w:b/>
          <w:highlight w:val="cyan"/>
        </w:rPr>
        <w:t xml:space="preserve">Limited easing </w:t>
      </w:r>
      <w:r w:rsidRPr="00451A4D">
        <w:rPr>
          <w:rStyle w:val="StyleBoldUnderline"/>
          <w:b/>
        </w:rPr>
        <w:t xml:space="preserve">of </w:t>
      </w:r>
      <w:r w:rsidRPr="00451A4D">
        <w:t>economic and travel</w:t>
      </w:r>
      <w:r w:rsidRPr="00451A4D">
        <w:rPr>
          <w:rStyle w:val="StyleBoldUnderline"/>
          <w:b/>
        </w:rPr>
        <w:t xml:space="preserve"> sanctions. </w:t>
      </w:r>
      <w:r w:rsidRPr="00451A4D">
        <w:t>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levels of trade as well as the income generated when Americans (of both Cuban descent and nonCuban descent) visit the island and spend dollars. This approach should be less threatening to the Cuban government as they have a level of control over the pace of change. The risk is that</w:t>
      </w:r>
      <w:r w:rsidRPr="00451A4D">
        <w:rPr>
          <w:rStyle w:val="StyleBoldUnderline"/>
        </w:rPr>
        <w:t xml:space="preserve"> the government of </w:t>
      </w:r>
      <w:r w:rsidRPr="00451A4D">
        <w:rPr>
          <w:rStyle w:val="StyleBoldUnderline"/>
          <w:highlight w:val="cyan"/>
        </w:rPr>
        <w:t>Cuba would</w:t>
      </w:r>
      <w:r w:rsidRPr="00451A4D">
        <w:rPr>
          <w:rStyle w:val="StyleBoldUnderline"/>
        </w:rPr>
        <w:t xml:space="preserve"> </w:t>
      </w:r>
      <w:r w:rsidRPr="00451A4D">
        <w:t>have the opportunity to</w:t>
      </w:r>
      <w:r w:rsidRPr="00451A4D">
        <w:rPr>
          <w:rStyle w:val="StyleBoldUnderline"/>
        </w:rPr>
        <w:t xml:space="preserve"> </w:t>
      </w:r>
      <w:r w:rsidRPr="00451A4D">
        <w:rPr>
          <w:rStyle w:val="StyleBoldUnderline"/>
          <w:highlight w:val="cyan"/>
        </w:rPr>
        <w:t>adjust to the gradual changes and maintain control</w:t>
      </w:r>
      <w:r w:rsidRPr="00451A4D">
        <w:rPr>
          <w:rStyle w:val="StyleBoldUnderline"/>
        </w:rPr>
        <w:t xml:space="preserve"> </w:t>
      </w:r>
      <w:r w:rsidRPr="00451A4D">
        <w:t>while conditions for the Cuban people improve</w:t>
      </w:r>
      <w:r w:rsidRPr="00451A4D">
        <w:rPr>
          <w:rStyle w:val="StyleBoldUnderline"/>
        </w:rPr>
        <w:t xml:space="preserve">, </w:t>
      </w:r>
      <w:r w:rsidRPr="00451A4D">
        <w:rPr>
          <w:rStyle w:val="StyleBoldUnderline"/>
          <w:highlight w:val="cyan"/>
        </w:rPr>
        <w:t>removing the pressure for</w:t>
      </w:r>
      <w:r w:rsidRPr="00451A4D">
        <w:rPr>
          <w:rStyle w:val="StyleBoldUnderline"/>
        </w:rPr>
        <w:t xml:space="preserve"> </w:t>
      </w:r>
      <w:r w:rsidRPr="00451A4D">
        <w:t>a change towards</w:t>
      </w:r>
      <w:r w:rsidRPr="00451A4D">
        <w:rPr>
          <w:rStyle w:val="StyleBoldUnderline"/>
        </w:rPr>
        <w:t xml:space="preserve"> market </w:t>
      </w:r>
      <w:r w:rsidRPr="00451A4D">
        <w:rPr>
          <w:rStyle w:val="StyleBoldUnderline"/>
          <w:highlight w:val="cyan"/>
        </w:rPr>
        <w:t>reforms and</w:t>
      </w:r>
      <w:r w:rsidRPr="00451A4D">
        <w:rPr>
          <w:rStyle w:val="StyleBoldUnderline"/>
        </w:rPr>
        <w:t xml:space="preserve"> </w:t>
      </w:r>
      <w:r w:rsidRPr="00451A4D">
        <w:t xml:space="preserve">a more </w:t>
      </w:r>
      <w:r w:rsidRPr="00451A4D">
        <w:rPr>
          <w:rStyle w:val="StyleBoldUnderline"/>
          <w:highlight w:val="cyan"/>
        </w:rPr>
        <w:t>democratic</w:t>
      </w:r>
      <w:r w:rsidRPr="00451A4D">
        <w:t xml:space="preserve"> form of </w:t>
      </w:r>
      <w:r w:rsidRPr="00451A4D">
        <w:rPr>
          <w:rStyle w:val="StyleBoldUnderline"/>
          <w:highlight w:val="cyan"/>
        </w:rPr>
        <w:t>government</w:t>
      </w:r>
      <w:r w:rsidRPr="00451A4D">
        <w:t xml:space="preserve">. </w:t>
      </w:r>
    </w:p>
    <w:p w:rsidR="00BB7ADD" w:rsidRPr="00451A4D" w:rsidRDefault="00BB7ADD" w:rsidP="00BB7ADD">
      <w:r w:rsidRPr="00451A4D">
        <w:t xml:space="preserve">•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w:t>
      </w:r>
      <w:r w:rsidRPr="00451A4D">
        <w:lastRenderedPageBreak/>
        <w:t>government will feel less pressure to change from a dictatorship into a more representative form of government.</w:t>
      </w:r>
    </w:p>
    <w:p w:rsidR="00BB7ADD" w:rsidRPr="00451A4D" w:rsidRDefault="00BB7ADD" w:rsidP="00BB7ADD">
      <w:pPr>
        <w:tabs>
          <w:tab w:val="left" w:pos="7470"/>
        </w:tabs>
      </w:pPr>
      <w:r w:rsidRPr="00451A4D">
        <w:t>Recommendations</w:t>
      </w:r>
    </w:p>
    <w:p w:rsidR="00BB7ADD" w:rsidRPr="00451A4D" w:rsidRDefault="00BB7ADD" w:rsidP="00BB7ADD">
      <w:pPr>
        <w:tabs>
          <w:tab w:val="left" w:pos="7470"/>
        </w:tabs>
      </w:pPr>
      <w:r w:rsidRPr="00451A4D">
        <w:rPr>
          <w:rStyle w:val="StyleBoldUnderline"/>
          <w:highlight w:val="cyan"/>
        </w:rPr>
        <w:t xml:space="preserve">The option with the </w:t>
      </w:r>
      <w:r w:rsidRPr="00451A4D">
        <w:rPr>
          <w:rStyle w:val="StyleBoldUnderline"/>
          <w:b/>
          <w:highlight w:val="cyan"/>
        </w:rPr>
        <w:t xml:space="preserve">greatest possibility of success </w:t>
      </w:r>
      <w:r w:rsidRPr="00451A4D">
        <w:rPr>
          <w:rStyle w:val="StyleBoldUnderline"/>
          <w:b/>
        </w:rPr>
        <w:t xml:space="preserve">and reward </w:t>
      </w:r>
      <w:r w:rsidRPr="00451A4D">
        <w:t>for the United States</w:t>
      </w:r>
      <w:r w:rsidRPr="00451A4D">
        <w:rPr>
          <w:rStyle w:val="StyleBoldUnderline"/>
          <w:b/>
        </w:rPr>
        <w:t xml:space="preserve"> </w:t>
      </w:r>
      <w:r w:rsidRPr="00451A4D">
        <w:rPr>
          <w:rStyle w:val="StyleBoldUnderline"/>
          <w:b/>
          <w:highlight w:val="cyan"/>
        </w:rPr>
        <w:t>is to</w:t>
      </w:r>
      <w:r w:rsidRPr="00451A4D">
        <w:rPr>
          <w:rStyle w:val="StyleBoldUnderline"/>
          <w:b/>
        </w:rPr>
        <w:t xml:space="preserve"> </w:t>
      </w:r>
      <w:r w:rsidRPr="00451A4D">
        <w:t xml:space="preserve">support the Cuban people, but not the Cuban government. The United States should take the following actions unilaterally • </w:t>
      </w:r>
      <w:r w:rsidRPr="00451A4D">
        <w:rPr>
          <w:rStyle w:val="StyleBoldUnderline"/>
          <w:b/>
          <w:highlight w:val="cyan"/>
        </w:rPr>
        <w:t xml:space="preserve">Lift </w:t>
      </w:r>
      <w:r w:rsidRPr="00451A4D">
        <w:rPr>
          <w:rStyle w:val="StyleBoldUnderline"/>
          <w:b/>
        </w:rPr>
        <w:t xml:space="preserve">completely </w:t>
      </w:r>
      <w:r w:rsidRPr="00451A4D">
        <w:rPr>
          <w:rStyle w:val="StyleBoldUnderline"/>
          <w:b/>
          <w:highlight w:val="cyan"/>
        </w:rPr>
        <w:t xml:space="preserve">the </w:t>
      </w:r>
      <w:r w:rsidRPr="00451A4D">
        <w:rPr>
          <w:rStyle w:val="StyleBoldUnderline"/>
          <w:b/>
        </w:rPr>
        <w:t xml:space="preserve">economic </w:t>
      </w:r>
      <w:r w:rsidRPr="00451A4D">
        <w:rPr>
          <w:rStyle w:val="StyleBoldUnderline"/>
          <w:b/>
          <w:highlight w:val="cyan"/>
        </w:rPr>
        <w:t>embargo</w:t>
      </w:r>
      <w:r w:rsidRPr="00451A4D">
        <w:rPr>
          <w:b/>
        </w:rPr>
        <w:t>.</w:t>
      </w:r>
      <w:r w:rsidRPr="00451A4D">
        <w:t xml:space="preserve"> Establish banking and financial relationships to facilitate the trading of goods and services between the two countries.</w:t>
      </w:r>
    </w:p>
    <w:p w:rsidR="00BB7ADD" w:rsidRPr="00451A4D" w:rsidRDefault="00BB7ADD" w:rsidP="00BB7ADD">
      <w:pPr>
        <w:tabs>
          <w:tab w:val="left" w:pos="7470"/>
        </w:tabs>
      </w:pPr>
      <w:r w:rsidRPr="00451A4D">
        <w:t>• Lift completely the travel ban to allow not only Cuban-Americans with relatives but also all other Americans to travel to Cuba. This interaction of Americans with Cubans will help raise the awareness of Cubans about their northern neighbor.</w:t>
      </w:r>
    </w:p>
    <w:p w:rsidR="00BB7ADD" w:rsidRPr="00451A4D" w:rsidRDefault="00BB7ADD" w:rsidP="00BB7ADD">
      <w:r w:rsidRPr="00451A4D">
        <w:t>• Next, the United States should engage the Cuban government to develop a bilateral trade agreement.</w:t>
      </w:r>
      <w:r w:rsidRPr="00451A4D">
        <w:rPr>
          <w:rStyle w:val="StyleBoldUnderline"/>
        </w:rPr>
        <w:t xml:space="preserve"> </w:t>
      </w:r>
      <w:r w:rsidRPr="00BB7ADD">
        <w:rPr>
          <w:rStyle w:val="StyleBoldUnderline"/>
          <w:highlight w:val="cyan"/>
        </w:rPr>
        <w:t>The</w:t>
      </w:r>
      <w:r w:rsidRPr="00451A4D">
        <w:rPr>
          <w:rStyle w:val="StyleBoldUnderline"/>
        </w:rPr>
        <w:t xml:space="preserve"> </w:t>
      </w:r>
      <w:r w:rsidRPr="00BB7ADD">
        <w:rPr>
          <w:rStyle w:val="StyleBoldUnderline"/>
          <w:highlight w:val="cyan"/>
        </w:rPr>
        <w:t>goal</w:t>
      </w:r>
      <w:r w:rsidRPr="00451A4D">
        <w:rPr>
          <w:rStyle w:val="StyleBoldUnderline"/>
        </w:rPr>
        <w:t xml:space="preserve"> </w:t>
      </w:r>
      <w:r w:rsidRPr="00451A4D">
        <w:t>of this initiative</w:t>
      </w:r>
      <w:r w:rsidRPr="00451A4D">
        <w:rPr>
          <w:rStyle w:val="StyleBoldUnderline"/>
        </w:rPr>
        <w:t xml:space="preserve"> </w:t>
      </w:r>
      <w:r w:rsidRPr="00BB7ADD">
        <w:rPr>
          <w:rStyle w:val="StyleBoldUnderline"/>
          <w:highlight w:val="cyan"/>
        </w:rPr>
        <w:t xml:space="preserve">would be to </w:t>
      </w:r>
      <w:r w:rsidRPr="00BB7ADD">
        <w:rPr>
          <w:rStyle w:val="StyleBoldUnderline"/>
          <w:b/>
          <w:highlight w:val="cyan"/>
        </w:rPr>
        <w:t>achieve normal trade relations</w:t>
      </w:r>
      <w:r w:rsidRPr="00451A4D">
        <w:rPr>
          <w:rStyle w:val="StyleBoldUnderline"/>
        </w:rPr>
        <w:t xml:space="preserve"> </w:t>
      </w:r>
      <w:r w:rsidRPr="00451A4D">
        <w:t>between the two countries.</w:t>
      </w:r>
    </w:p>
    <w:p w:rsidR="00BB7ADD" w:rsidRPr="00451A4D" w:rsidRDefault="00BB7ADD" w:rsidP="00BB7ADD">
      <w:r w:rsidRPr="00451A4D">
        <w:t xml:space="preserve">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w:t>
      </w:r>
      <w:proofErr w:type="gramStart"/>
      <w:r w:rsidRPr="00451A4D">
        <w:t>So</w:t>
      </w:r>
      <w:proofErr w:type="gramEnd"/>
      <w:r w:rsidRPr="00451A4D">
        <w:t xml:space="preserve">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451A4D">
        <w:rPr>
          <w:rStyle w:val="StyleBoldUnderline"/>
        </w:rPr>
        <w:t xml:space="preserve"> The U</w:t>
      </w:r>
      <w:r w:rsidRPr="00451A4D">
        <w:t xml:space="preserve">nited </w:t>
      </w:r>
      <w:r w:rsidRPr="00451A4D">
        <w:rPr>
          <w:rStyle w:val="StyleBoldUnderline"/>
        </w:rPr>
        <w:t>S</w:t>
      </w:r>
      <w:r w:rsidRPr="00451A4D">
        <w:t xml:space="preserve">tates </w:t>
      </w:r>
      <w:r w:rsidRPr="00451A4D">
        <w:rPr>
          <w:rStyle w:val="StyleBoldUnderline"/>
        </w:rPr>
        <w:t xml:space="preserve">would gain in soft power, </w:t>
      </w:r>
      <w:r w:rsidRPr="00451A4D">
        <w:t>gain an additional economic trading partner, and have a chance to influence the type of changes in the Cuban government as the Castro influence wanes. Clearly</w:t>
      </w:r>
      <w:r w:rsidRPr="00451A4D">
        <w:rPr>
          <w:highlight w:val="cyan"/>
        </w:rPr>
        <w:t xml:space="preserve">, </w:t>
      </w:r>
      <w:r w:rsidRPr="00451A4D">
        <w:rPr>
          <w:rStyle w:val="StyleBoldUnderline"/>
          <w:highlight w:val="cyan"/>
        </w:rPr>
        <w:t>support</w:t>
      </w:r>
      <w:r w:rsidRPr="00451A4D">
        <w:rPr>
          <w:rStyle w:val="StyleBoldUnderline"/>
        </w:rPr>
        <w:t xml:space="preserve"> </w:t>
      </w:r>
      <w:r w:rsidRPr="00451A4D">
        <w:t>to the Cuban people</w:t>
      </w:r>
      <w:r w:rsidRPr="00451A4D">
        <w:rPr>
          <w:rStyle w:val="StyleBoldUnderline"/>
        </w:rPr>
        <w:t xml:space="preserve"> </w:t>
      </w:r>
      <w:r w:rsidRPr="00451A4D">
        <w:rPr>
          <w:rStyle w:val="StyleBoldUnderline"/>
          <w:highlight w:val="cyan"/>
        </w:rPr>
        <w:t>will</w:t>
      </w:r>
      <w:r w:rsidRPr="00451A4D">
        <w:rPr>
          <w:rStyle w:val="StyleBoldUnderline"/>
        </w:rPr>
        <w:t xml:space="preserve"> </w:t>
      </w:r>
      <w:r w:rsidRPr="00451A4D">
        <w:rPr>
          <w:rStyle w:val="StyleBoldUnderline"/>
          <w:highlight w:val="cyan"/>
        </w:rPr>
        <w:t>indirectly</w:t>
      </w:r>
      <w:r w:rsidRPr="00451A4D">
        <w:rPr>
          <w:rStyle w:val="StyleBoldUnderline"/>
        </w:rPr>
        <w:t xml:space="preserve"> </w:t>
      </w:r>
      <w:r w:rsidRPr="00451A4D">
        <w:t>provide</w:t>
      </w:r>
      <w:r w:rsidRPr="00451A4D">
        <w:rPr>
          <w:rStyle w:val="StyleBoldUnderline"/>
        </w:rPr>
        <w:t xml:space="preserve"> </w:t>
      </w:r>
      <w:r w:rsidRPr="00451A4D">
        <w:rPr>
          <w:rStyle w:val="StyleBoldUnderline"/>
          <w:highlight w:val="cyan"/>
        </w:rPr>
        <w:t>support</w:t>
      </w:r>
      <w:r w:rsidRPr="00451A4D">
        <w:rPr>
          <w:rStyle w:val="StyleBoldUnderline"/>
        </w:rPr>
        <w:t xml:space="preserve"> </w:t>
      </w:r>
      <w:r w:rsidRPr="00451A4D">
        <w:t>to</w:t>
      </w:r>
      <w:r w:rsidRPr="00451A4D">
        <w:rPr>
          <w:rStyle w:val="StyleBoldUnderline"/>
        </w:rPr>
        <w:t xml:space="preserve"> </w:t>
      </w:r>
      <w:r w:rsidRPr="00451A4D">
        <w:rPr>
          <w:rStyle w:val="StyleBoldUnderline"/>
          <w:highlight w:val="cyan"/>
        </w:rPr>
        <w:t>the Cuban government, but that could work against the regime</w:t>
      </w:r>
      <w:r w:rsidRPr="00451A4D">
        <w:rPr>
          <w:rStyle w:val="StyleBoldUnderline"/>
        </w:rPr>
        <w:t xml:space="preserve"> </w:t>
      </w:r>
      <w:r w:rsidRPr="00451A4D">
        <w:t>as well if the</w:t>
      </w:r>
      <w:r w:rsidRPr="00451A4D">
        <w:rPr>
          <w:rStyle w:val="StyleBoldUnderline"/>
        </w:rPr>
        <w:t xml:space="preserve"> </w:t>
      </w:r>
      <w:r w:rsidRPr="00451A4D">
        <w:rPr>
          <w:rStyle w:val="StyleBoldUnderline"/>
          <w:highlight w:val="cyan"/>
        </w:rPr>
        <w:t>people realize that improvements</w:t>
      </w:r>
      <w:r w:rsidRPr="00451A4D">
        <w:rPr>
          <w:rStyle w:val="StyleBoldUnderline"/>
        </w:rPr>
        <w:t xml:space="preserve"> </w:t>
      </w:r>
      <w:r w:rsidRPr="00451A4D">
        <w:t>in their living conditions</w:t>
      </w:r>
      <w:r w:rsidRPr="00451A4D">
        <w:rPr>
          <w:rStyle w:val="StyleBoldUnderline"/>
        </w:rPr>
        <w:t xml:space="preserve"> </w:t>
      </w:r>
      <w:r w:rsidRPr="00451A4D">
        <w:rPr>
          <w:rStyle w:val="StyleBoldUnderline"/>
          <w:highlight w:val="cyan"/>
        </w:rPr>
        <w:t>are</w:t>
      </w:r>
      <w:r w:rsidRPr="00451A4D">
        <w:rPr>
          <w:rStyle w:val="StyleBoldUnderline"/>
        </w:rPr>
        <w:t xml:space="preserve"> </w:t>
      </w:r>
      <w:r w:rsidRPr="00451A4D">
        <w:t>not</w:t>
      </w:r>
      <w:r w:rsidRPr="00451A4D">
        <w:rPr>
          <w:rStyle w:val="StyleBoldUnderline"/>
        </w:rPr>
        <w:t xml:space="preserve"> </w:t>
      </w:r>
      <w:r w:rsidRPr="00451A4D">
        <w:rPr>
          <w:rStyle w:val="StyleBoldUnderline"/>
          <w:highlight w:val="cyan"/>
        </w:rPr>
        <w:t>the result of</w:t>
      </w:r>
      <w:r w:rsidRPr="00451A4D">
        <w:rPr>
          <w:rStyle w:val="StyleBoldUnderline"/>
        </w:rPr>
        <w:t xml:space="preserve"> </w:t>
      </w:r>
      <w:r w:rsidRPr="00451A4D">
        <w:t>communism, but from the</w:t>
      </w:r>
      <w:r w:rsidRPr="00451A4D">
        <w:rPr>
          <w:rStyle w:val="StyleBoldUnderline"/>
        </w:rPr>
        <w:t xml:space="preserve"> </w:t>
      </w:r>
      <w:r w:rsidRPr="00451A4D">
        <w:rPr>
          <w:rStyle w:val="StyleBoldUnderline"/>
          <w:highlight w:val="cyan"/>
        </w:rPr>
        <w:t>interaction with the capitalist world.</w:t>
      </w:r>
      <w:r w:rsidRPr="00451A4D">
        <w:rPr>
          <w:rStyle w:val="StyleBoldUnderline"/>
        </w:rPr>
        <w:t xml:space="preserve"> There is a sound reason for unilaterally lifting the trade and travel embargoes without first seeing positive actions from the Cuban government</w:t>
      </w:r>
      <w:r w:rsidRPr="00451A4D">
        <w:t>. From Cuba expert Carlos A. Saladrigas, Co-Chairman, Cuba Study Group, “</w:t>
      </w:r>
      <w:r w:rsidRPr="00451A4D">
        <w:rPr>
          <w:rStyle w:val="StyleBoldUnderline"/>
        </w:rPr>
        <w:t xml:space="preserve">We can go back in the history -- in the 50-year history of United States-Cuba relations and clearly see that </w:t>
      </w:r>
      <w:r w:rsidRPr="00451A4D">
        <w:rPr>
          <w:rStyle w:val="StyleBoldUnderline"/>
          <w:highlight w:val="cyan"/>
        </w:rPr>
        <w:t>any time we</w:t>
      </w:r>
      <w:r w:rsidRPr="00451A4D">
        <w:rPr>
          <w:rStyle w:val="StyleBoldUnderline"/>
        </w:rPr>
        <w:t xml:space="preserve"> begin to </w:t>
      </w:r>
      <w:r w:rsidRPr="00451A4D">
        <w:rPr>
          <w:rStyle w:val="StyleBoldUnderline"/>
          <w:highlight w:val="cyan"/>
        </w:rPr>
        <w:t>see</w:t>
      </w:r>
      <w:r w:rsidRPr="00451A4D">
        <w:rPr>
          <w:rStyle w:val="StyleBoldUnderline"/>
        </w:rPr>
        <w:t xml:space="preserve"> a little bit of </w:t>
      </w:r>
      <w:r w:rsidRPr="00451A4D">
        <w:rPr>
          <w:rStyle w:val="StyleBoldUnderline"/>
          <w:highlight w:val="cyan"/>
        </w:rPr>
        <w:t>relaxation of tensions</w:t>
      </w:r>
      <w:r w:rsidRPr="00451A4D">
        <w:rPr>
          <w:rStyle w:val="StyleBoldUnderline"/>
        </w:rPr>
        <w:t xml:space="preserve"> in the relationship, whenever we begin to see a little bit of openness on </w:t>
      </w:r>
      <w:r w:rsidRPr="00451A4D">
        <w:rPr>
          <w:rStyle w:val="StyleBoldUnderline"/>
        </w:rPr>
        <w:lastRenderedPageBreak/>
        <w:t xml:space="preserve">the part of the United States or Cuba, historically </w:t>
      </w:r>
      <w:r w:rsidRPr="00451A4D">
        <w:rPr>
          <w:rStyle w:val="StyleBoldUnderline"/>
          <w:highlight w:val="cyan"/>
        </w:rPr>
        <w:t>the Cuban government has done something to counteract that trend and significantly revert back to their playbook</w:t>
      </w:r>
      <w:r w:rsidRPr="00451A4D">
        <w:rPr>
          <w:rStyle w:val="StyleBoldUnderline"/>
        </w:rPr>
        <w:t>.”</w:t>
      </w:r>
      <w:r w:rsidRPr="00451A4D">
        <w:t xml:space="preserve"> 40 </w:t>
      </w:r>
      <w:r w:rsidRPr="00451A4D">
        <w:rPr>
          <w:rStyle w:val="StyleBoldUnderline"/>
        </w:rPr>
        <w:t>The U</w:t>
      </w:r>
      <w:r w:rsidRPr="00451A4D">
        <w:t>nited</w:t>
      </w:r>
      <w:r w:rsidRPr="00451A4D">
        <w:rPr>
          <w:rStyle w:val="StyleBoldUnderline"/>
        </w:rPr>
        <w:t xml:space="preserve"> S</w:t>
      </w:r>
      <w:r w:rsidRPr="00451A4D">
        <w:t xml:space="preserve">tates </w:t>
      </w:r>
      <w:r w:rsidRPr="00451A4D">
        <w:rPr>
          <w:rStyle w:val="StyleBoldUnderline"/>
        </w:rPr>
        <w:t xml:space="preserve">needs to take the initiative away from the Castro regime, </w:t>
      </w:r>
      <w:r w:rsidRPr="00451A4D">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w:t>
      </w:r>
      <w:proofErr w:type="gramStart"/>
      <w:r w:rsidRPr="00451A4D">
        <w:rPr>
          <w:rStyle w:val="StyleBoldUnderline"/>
        </w:rPr>
        <w:t>the</w:t>
      </w:r>
      <w:proofErr w:type="gramEnd"/>
      <w:r w:rsidRPr="00451A4D">
        <w:rPr>
          <w:rStyle w:val="StyleBoldUnderline"/>
        </w:rPr>
        <w:t xml:space="preserv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w:t>
      </w:r>
      <w:r w:rsidRPr="00451A4D">
        <w:t xml:space="preserve">.” 41 Conclusion </w:t>
      </w:r>
      <w:r w:rsidRPr="00451A4D">
        <w:rPr>
          <w:rStyle w:val="StyleBoldUnderline"/>
          <w:highlight w:val="cyan"/>
        </w:rPr>
        <w:t>This</w:t>
      </w:r>
      <w:r w:rsidRPr="00451A4D">
        <w:rPr>
          <w:rStyle w:val="StyleBoldUnderline"/>
        </w:rPr>
        <w:t xml:space="preserve"> </w:t>
      </w:r>
      <w:r w:rsidRPr="00451A4D">
        <w:t>situation</w:t>
      </w:r>
      <w:r w:rsidRPr="00451A4D">
        <w:rPr>
          <w:rStyle w:val="StyleBoldUnderline"/>
        </w:rPr>
        <w:t xml:space="preserve"> </w:t>
      </w:r>
      <w:r w:rsidRPr="00451A4D">
        <w:rPr>
          <w:rStyle w:val="StyleBoldUnderline"/>
          <w:highlight w:val="cyan"/>
        </w:rPr>
        <w:t>may present the U</w:t>
      </w:r>
      <w:r w:rsidRPr="00451A4D">
        <w:t>nited</w:t>
      </w:r>
      <w:r w:rsidRPr="00451A4D">
        <w:rPr>
          <w:rStyle w:val="StyleBoldUnderline"/>
        </w:rPr>
        <w:t xml:space="preserve"> </w:t>
      </w:r>
      <w:r w:rsidRPr="00451A4D">
        <w:rPr>
          <w:rStyle w:val="StyleBoldUnderline"/>
          <w:highlight w:val="cyan"/>
        </w:rPr>
        <w:t>S</w:t>
      </w:r>
      <w:r w:rsidRPr="00451A4D">
        <w:t>tates</w:t>
      </w:r>
      <w:r w:rsidRPr="00451A4D">
        <w:rPr>
          <w:rStyle w:val="StyleBoldUnderline"/>
        </w:rPr>
        <w:t xml:space="preserve"> </w:t>
      </w:r>
      <w:r w:rsidRPr="00451A4D">
        <w:rPr>
          <w:rStyle w:val="StyleBoldUnderline"/>
          <w:highlight w:val="cyan"/>
        </w:rPr>
        <w:t>with the opportunity to</w:t>
      </w:r>
      <w:r w:rsidRPr="00451A4D">
        <w:rPr>
          <w:rStyle w:val="StyleBoldUnderline"/>
        </w:rPr>
        <w:t xml:space="preserve"> </w:t>
      </w:r>
      <w:r w:rsidRPr="00451A4D">
        <w:t>step in to</w:t>
      </w:r>
      <w:r w:rsidRPr="00451A4D">
        <w:rPr>
          <w:rStyle w:val="StyleBoldUnderline"/>
        </w:rPr>
        <w:t xml:space="preserve"> </w:t>
      </w:r>
      <w:r w:rsidRPr="00451A4D">
        <w:rPr>
          <w:rStyle w:val="StyleBoldUnderline"/>
          <w:highlight w:val="cyan"/>
        </w:rPr>
        <w:t xml:space="preserve">assist with </w:t>
      </w:r>
      <w:r w:rsidRPr="00451A4D">
        <w:rPr>
          <w:rStyle w:val="StyleBoldUnderline"/>
        </w:rPr>
        <w:t xml:space="preserve">market </w:t>
      </w:r>
      <w:r w:rsidRPr="00451A4D">
        <w:rPr>
          <w:rStyle w:val="StyleBoldUnderline"/>
          <w:highlight w:val="cyan"/>
        </w:rPr>
        <w:t>reforms if the</w:t>
      </w:r>
      <w:r w:rsidRPr="00451A4D">
        <w:rPr>
          <w:rStyle w:val="StyleBoldUnderline"/>
        </w:rPr>
        <w:t xml:space="preserve"> Cuban </w:t>
      </w:r>
      <w:r w:rsidRPr="00451A4D">
        <w:rPr>
          <w:rStyle w:val="StyleBoldUnderline"/>
          <w:highlight w:val="cyan"/>
        </w:rPr>
        <w:t>economy sputters and the government realizes they don’t have a scapegoat</w:t>
      </w:r>
      <w:r w:rsidRPr="00451A4D">
        <w:rPr>
          <w:highlight w:val="cyan"/>
        </w:rPr>
        <w:t xml:space="preserve">. </w:t>
      </w:r>
      <w:r w:rsidRPr="00451A4D">
        <w:rPr>
          <w:rStyle w:val="StyleBoldUnderline"/>
        </w:rPr>
        <w:t xml:space="preserve">The </w:t>
      </w:r>
      <w:r w:rsidRPr="00451A4D">
        <w:t xml:space="preserve">efforts expended by the United States to keep the embargo effective, the loss of trade, and the </w:t>
      </w:r>
      <w:r w:rsidRPr="00451A4D">
        <w:rPr>
          <w:rStyle w:val="StyleBoldUnderline"/>
        </w:rPr>
        <w:t>loss of soft power in most of the world are clearly not worth it</w:t>
      </w:r>
      <w:r w:rsidRPr="00451A4D">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BB7ADD" w:rsidRPr="00864A8D" w:rsidRDefault="00BB7ADD" w:rsidP="00BB7ADD">
      <w:pPr>
        <w:rPr>
          <w:rFonts w:eastAsia="Calibri"/>
          <w:b/>
          <w:bCs/>
          <w:u w:val="single"/>
        </w:rPr>
      </w:pPr>
    </w:p>
    <w:p w:rsidR="00BB7ADD" w:rsidRDefault="00DE1608" w:rsidP="00DE1608">
      <w:pPr>
        <w:pStyle w:val="Heading4"/>
      </w:pPr>
      <w:r>
        <w:t xml:space="preserve">Two impacts– </w:t>
      </w:r>
    </w:p>
    <w:p w:rsidR="00BB7ADD" w:rsidRDefault="00BB7ADD" w:rsidP="00BB7ADD"/>
    <w:p w:rsidR="00BB7ADD" w:rsidRDefault="00BB7ADD" w:rsidP="00DE1608">
      <w:pPr>
        <w:pStyle w:val="Heading4"/>
      </w:pPr>
      <w:r w:rsidRPr="00760D6B">
        <w:t>First, Cuban economic collapse crushes U.S. deterrence and exacerbates hotspots</w:t>
      </w:r>
    </w:p>
    <w:p w:rsidR="00BB7ADD" w:rsidRPr="00660F8C" w:rsidRDefault="00BB7ADD" w:rsidP="00BB7ADD">
      <w:r>
        <w:t xml:space="preserve">*Cuban economic </w:t>
      </w:r>
      <w:r w:rsidRPr="00660F8C">
        <w:t xml:space="preserve">collapse </w:t>
      </w:r>
      <w:r>
        <w:t xml:space="preserve">cause refugee crisis </w:t>
      </w:r>
      <w:r w:rsidRPr="00660F8C">
        <w:rPr>
          <w:u w:val="single"/>
        </w:rPr>
        <w:t>siphons</w:t>
      </w:r>
      <w:r w:rsidRPr="00660F8C">
        <w:t xml:space="preserve"> US resources and attention away from crisis “hotspots” around the globe</w:t>
      </w:r>
      <w:r>
        <w:t xml:space="preserve"> – </w:t>
      </w:r>
      <w:r w:rsidRPr="00660F8C">
        <w:t>prevents effective crisis management</w:t>
      </w:r>
      <w:r>
        <w:t xml:space="preserve"> – </w:t>
      </w:r>
      <w:r w:rsidRPr="00660F8C">
        <w:t xml:space="preserve">most likely scenario for </w:t>
      </w:r>
      <w:r w:rsidRPr="00660F8C">
        <w:rPr>
          <w:u w:val="single"/>
        </w:rPr>
        <w:t>nuclear use</w:t>
      </w:r>
      <w:r w:rsidRPr="00660F8C">
        <w:t xml:space="preserve">, because the only resolution to the power vacuum is the rise of </w:t>
      </w:r>
      <w:r w:rsidRPr="00660F8C">
        <w:rPr>
          <w:u w:val="single"/>
        </w:rPr>
        <w:t>radical non-state groups</w:t>
      </w:r>
      <w:r w:rsidRPr="00660F8C">
        <w:t xml:space="preserve"> that threaten </w:t>
      </w:r>
      <w:r w:rsidRPr="00660F8C">
        <w:rPr>
          <w:u w:val="single"/>
        </w:rPr>
        <w:t>direct strikes</w:t>
      </w:r>
      <w:r w:rsidRPr="00660F8C">
        <w:t xml:space="preserve"> on unstable </w:t>
      </w:r>
      <w:r w:rsidRPr="00660F8C">
        <w:rPr>
          <w:u w:val="single"/>
        </w:rPr>
        <w:t>regimes</w:t>
      </w:r>
      <w:r w:rsidRPr="00660F8C">
        <w:t xml:space="preserve"> in the region</w:t>
      </w:r>
    </w:p>
    <w:p w:rsidR="00BB7ADD" w:rsidRPr="00760D6B" w:rsidRDefault="00BB7ADD" w:rsidP="00BB7ADD">
      <w:r w:rsidRPr="00760D6B">
        <w:rPr>
          <w:b/>
        </w:rPr>
        <w:t>Gorrell 05</w:t>
      </w:r>
      <w:r w:rsidRPr="00760D6B">
        <w:t xml:space="preserve"> – Lieutenant Colonel (Tim, “CUBA: THE NEXT UNANTICIPATED ANTICIPATED STRATEGIC CRISIS?” 3/18/5, </w:t>
      </w:r>
      <w:hyperlink r:id="rId16" w:history="1">
        <w:r w:rsidRPr="00760D6B">
          <w:rPr>
            <w:rStyle w:val="Hyperlink"/>
          </w:rPr>
          <w:t>http://www.dtic.mil/cgi-bin/GetTRDoc?AD=ADA433074</w:t>
        </w:r>
      </w:hyperlink>
      <w:r w:rsidRPr="00760D6B">
        <w:t>)</w:t>
      </w:r>
    </w:p>
    <w:p w:rsidR="00BB7ADD" w:rsidRPr="00760D6B" w:rsidRDefault="00BB7ADD" w:rsidP="00BB7ADD">
      <w:r w:rsidRPr="00760D6B">
        <w:tab/>
      </w:r>
    </w:p>
    <w:p w:rsidR="00BB7ADD" w:rsidRPr="00760D6B" w:rsidRDefault="00BB7ADD" w:rsidP="00BB7ADD">
      <w:pPr>
        <w:rPr>
          <w:rFonts w:eastAsia="Calibri"/>
          <w:sz w:val="14"/>
          <w:szCs w:val="14"/>
        </w:rPr>
      </w:pPr>
      <w:r w:rsidRPr="00864A8D">
        <w:rPr>
          <w:rFonts w:eastAsia="Calibri"/>
          <w:bCs/>
          <w:u w:val="single"/>
        </w:rPr>
        <w:t>Regardless of the succession</w:t>
      </w:r>
      <w:r w:rsidRPr="00760D6B">
        <w:rPr>
          <w:rFonts w:eastAsia="Calibri"/>
          <w:sz w:val="14"/>
          <w:szCs w:val="14"/>
        </w:rPr>
        <w:t xml:space="preserve">, under the current U.S. policy, </w:t>
      </w:r>
      <w:r w:rsidRPr="00864A8D">
        <w:rPr>
          <w:rFonts w:eastAsia="Calibri"/>
          <w:bCs/>
          <w:u w:val="single"/>
        </w:rPr>
        <w:t>Cuba’s problems of a post Castro transformation only worsen. In addition to Cubans</w:t>
      </w:r>
      <w:r w:rsidRPr="00760D6B">
        <w:rPr>
          <w:rFonts w:eastAsia="Calibri"/>
          <w:sz w:val="14"/>
          <w:szCs w:val="14"/>
        </w:rPr>
        <w:t xml:space="preserve"> on the island, </w:t>
      </w:r>
      <w:r w:rsidRPr="00864A8D">
        <w:rPr>
          <w:rFonts w:eastAsia="Calibri"/>
          <w:bCs/>
          <w:u w:val="single"/>
        </w:rPr>
        <w:t>there will be those in exile who will return claiming authority. And there are remnants of the dissident community</w:t>
      </w:r>
      <w:r w:rsidRPr="00760D6B">
        <w:rPr>
          <w:rFonts w:eastAsia="Calibri"/>
          <w:sz w:val="14"/>
          <w:szCs w:val="14"/>
        </w:rPr>
        <w:t xml:space="preserve"> within Cuba </w:t>
      </w:r>
      <w:r w:rsidRPr="00864A8D">
        <w:rPr>
          <w:rFonts w:eastAsia="Calibri"/>
          <w:bCs/>
          <w:u w:val="single"/>
        </w:rPr>
        <w:t xml:space="preserve">who will attempt to exercise similar authority. A </w:t>
      </w:r>
      <w:r w:rsidRPr="00864A8D">
        <w:rPr>
          <w:rFonts w:eastAsia="Calibri"/>
          <w:bCs/>
          <w:highlight w:val="cyan"/>
          <w:u w:val="single"/>
        </w:rPr>
        <w:t>power vacuum</w:t>
      </w:r>
      <w:r w:rsidRPr="00864A8D">
        <w:rPr>
          <w:rFonts w:eastAsia="Calibri"/>
          <w:bCs/>
          <w:u w:val="single"/>
        </w:rPr>
        <w:t xml:space="preserve"> or absence of order will </w:t>
      </w:r>
      <w:r w:rsidRPr="00864A8D">
        <w:rPr>
          <w:rFonts w:eastAsia="Calibri"/>
          <w:bCs/>
          <w:highlight w:val="cyan"/>
          <w:u w:val="single"/>
        </w:rPr>
        <w:t>create</w:t>
      </w:r>
      <w:r w:rsidRPr="00864A8D">
        <w:rPr>
          <w:rFonts w:eastAsia="Calibri"/>
          <w:bCs/>
          <w:u w:val="single"/>
        </w:rPr>
        <w:t xml:space="preserve"> the</w:t>
      </w:r>
      <w:r w:rsidRPr="00864A8D">
        <w:rPr>
          <w:rFonts w:eastAsia="Calibri"/>
          <w:bCs/>
          <w:highlight w:val="cyan"/>
          <w:u w:val="single"/>
        </w:rPr>
        <w:t xml:space="preserve"> conditions for </w:t>
      </w:r>
      <w:r w:rsidRPr="00864A8D">
        <w:rPr>
          <w:rFonts w:eastAsia="Calibri"/>
          <w:b/>
          <w:iCs/>
          <w:u w:val="single"/>
          <w:bdr w:val="single" w:sz="4" w:space="0" w:color="auto"/>
        </w:rPr>
        <w:t xml:space="preserve">instability and civil </w:t>
      </w:r>
      <w:r w:rsidRPr="00864A8D">
        <w:rPr>
          <w:rFonts w:eastAsia="Calibri"/>
          <w:b/>
          <w:iCs/>
          <w:highlight w:val="cyan"/>
          <w:u w:val="single"/>
          <w:bdr w:val="single" w:sz="4" w:space="0" w:color="auto"/>
        </w:rPr>
        <w:t>war</w:t>
      </w:r>
      <w:r w:rsidRPr="00864A8D">
        <w:rPr>
          <w:rFonts w:eastAsia="Calibri"/>
          <w:bCs/>
          <w:u w:val="single"/>
        </w:rPr>
        <w:t>.</w:t>
      </w:r>
      <w:r w:rsidRPr="00760D6B">
        <w:rPr>
          <w:rFonts w:eastAsia="Calibri"/>
          <w:sz w:val="14"/>
          <w:szCs w:val="14"/>
        </w:rPr>
        <w:t xml:space="preserve"> </w:t>
      </w:r>
      <w:r w:rsidRPr="00864A8D">
        <w:rPr>
          <w:rFonts w:eastAsia="Calibri"/>
          <w:bCs/>
          <w:u w:val="single"/>
        </w:rPr>
        <w:t>Whether Raul or another successor</w:t>
      </w:r>
      <w:r w:rsidRPr="00760D6B">
        <w:rPr>
          <w:rFonts w:eastAsia="Calibri"/>
          <w:sz w:val="14"/>
          <w:szCs w:val="14"/>
        </w:rPr>
        <w:t xml:space="preserve"> from within the current government </w:t>
      </w:r>
      <w:r w:rsidRPr="00864A8D">
        <w:rPr>
          <w:rFonts w:eastAsia="Calibri"/>
          <w:bCs/>
          <w:u w:val="single"/>
        </w:rPr>
        <w:t>can hold power is debatable.</w:t>
      </w:r>
      <w:r w:rsidRPr="00760D6B">
        <w:rPr>
          <w:rFonts w:eastAsia="Calibri"/>
          <w:sz w:val="14"/>
          <w:szCs w:val="14"/>
        </w:rPr>
        <w:t xml:space="preserve"> However, </w:t>
      </w:r>
      <w:r w:rsidRPr="00864A8D">
        <w:rPr>
          <w:rFonts w:eastAsia="Calibri"/>
          <w:bCs/>
          <w:u w:val="single"/>
        </w:rPr>
        <w:t>that individual will</w:t>
      </w:r>
      <w:r w:rsidRPr="00760D6B">
        <w:rPr>
          <w:rFonts w:eastAsia="Calibri"/>
          <w:sz w:val="14"/>
          <w:szCs w:val="14"/>
        </w:rPr>
        <w:t xml:space="preserve"> nonetheless </w:t>
      </w:r>
      <w:r w:rsidRPr="00864A8D">
        <w:rPr>
          <w:rFonts w:eastAsia="Calibri"/>
          <w:bCs/>
          <w:u w:val="single"/>
        </w:rPr>
        <w:t>extend the current policies</w:t>
      </w:r>
      <w:r w:rsidRPr="00760D6B">
        <w:rPr>
          <w:rFonts w:eastAsia="Calibri"/>
          <w:sz w:val="14"/>
          <w:szCs w:val="14"/>
        </w:rPr>
        <w:t xml:space="preserve"> for an indefinite period, </w:t>
      </w:r>
      <w:r w:rsidRPr="00864A8D">
        <w:rPr>
          <w:rFonts w:eastAsia="Calibri"/>
          <w:bCs/>
          <w:u w:val="single"/>
        </w:rPr>
        <w:t>which will only compound the</w:t>
      </w:r>
      <w:r w:rsidRPr="00760D6B">
        <w:rPr>
          <w:rFonts w:eastAsia="Calibri"/>
          <w:sz w:val="14"/>
          <w:szCs w:val="14"/>
        </w:rPr>
        <w:t xml:space="preserve"> Cuban </w:t>
      </w:r>
      <w:r w:rsidRPr="00864A8D">
        <w:rPr>
          <w:rFonts w:eastAsia="Calibri"/>
          <w:bCs/>
          <w:u w:val="single"/>
        </w:rPr>
        <w:t xml:space="preserve">situation. </w:t>
      </w:r>
      <w:r w:rsidRPr="00864A8D">
        <w:rPr>
          <w:rFonts w:eastAsia="Calibri"/>
          <w:bCs/>
          <w:highlight w:val="cyan"/>
          <w:u w:val="single"/>
        </w:rPr>
        <w:t>When Cuba</w:t>
      </w:r>
      <w:r w:rsidRPr="00864A8D">
        <w:rPr>
          <w:rFonts w:eastAsia="Calibri"/>
          <w:bCs/>
          <w:u w:val="single"/>
        </w:rPr>
        <w:t xml:space="preserve"> finally </w:t>
      </w:r>
      <w:r w:rsidRPr="00864A8D">
        <w:rPr>
          <w:rFonts w:eastAsia="Calibri"/>
          <w:bCs/>
          <w:highlight w:val="cyan"/>
          <w:u w:val="single"/>
        </w:rPr>
        <w:t xml:space="preserve">collapses </w:t>
      </w:r>
      <w:r w:rsidRPr="00864A8D">
        <w:rPr>
          <w:rFonts w:eastAsia="Calibri"/>
          <w:b/>
          <w:iCs/>
          <w:highlight w:val="cyan"/>
          <w:u w:val="single"/>
          <w:bdr w:val="single" w:sz="4" w:space="0" w:color="auto"/>
        </w:rPr>
        <w:t>anarchy is a strong possibility</w:t>
      </w:r>
      <w:r w:rsidRPr="00760D6B">
        <w:rPr>
          <w:rFonts w:eastAsia="Calibri"/>
          <w:sz w:val="14"/>
          <w:szCs w:val="14"/>
        </w:rPr>
        <w:t xml:space="preserve"> if the U.S. maintains the “wait and see” approach. </w:t>
      </w:r>
      <w:r w:rsidRPr="00864A8D">
        <w:rPr>
          <w:rFonts w:eastAsia="Calibri"/>
          <w:bCs/>
          <w:u w:val="single"/>
        </w:rPr>
        <w:t>The U.S. then must deal with an unstable country 90 miles off its coast.</w:t>
      </w:r>
      <w:r w:rsidRPr="00760D6B">
        <w:rPr>
          <w:rFonts w:eastAsia="Calibri"/>
          <w:sz w:val="14"/>
          <w:szCs w:val="14"/>
        </w:rPr>
        <w:t xml:space="preserve"> In the midst of this chaos, </w:t>
      </w:r>
      <w:r w:rsidRPr="00864A8D">
        <w:rPr>
          <w:rFonts w:eastAsia="Calibri"/>
          <w:b/>
          <w:iCs/>
          <w:u w:val="single"/>
          <w:bdr w:val="single" w:sz="4" w:space="0" w:color="auto"/>
        </w:rPr>
        <w:t>thousands will flee the island.</w:t>
      </w:r>
      <w:r w:rsidRPr="00760D6B">
        <w:rPr>
          <w:rFonts w:eastAsia="Calibri"/>
          <w:sz w:val="14"/>
          <w:szCs w:val="14"/>
        </w:rPr>
        <w:t xml:space="preserve"> During the Mariel boatlift in 1980 125,000 fled the island.26 </w:t>
      </w:r>
      <w:proofErr w:type="gramStart"/>
      <w:r w:rsidRPr="00760D6B">
        <w:rPr>
          <w:rFonts w:eastAsia="Calibri"/>
          <w:sz w:val="14"/>
          <w:szCs w:val="14"/>
        </w:rPr>
        <w:t>Many</w:t>
      </w:r>
      <w:proofErr w:type="gramEnd"/>
      <w:r w:rsidRPr="00760D6B">
        <w:rPr>
          <w:rFonts w:eastAsia="Calibri"/>
          <w:sz w:val="14"/>
          <w:szCs w:val="14"/>
        </w:rPr>
        <w:t xml:space="preserve"> were criminals; </w:t>
      </w:r>
      <w:r w:rsidRPr="00864A8D">
        <w:rPr>
          <w:rFonts w:eastAsia="Calibri"/>
          <w:bCs/>
          <w:u w:val="single"/>
        </w:rPr>
        <w:t xml:space="preserve">this time the number could be </w:t>
      </w:r>
      <w:r w:rsidRPr="00864A8D">
        <w:rPr>
          <w:rFonts w:eastAsia="Calibri"/>
          <w:b/>
          <w:iCs/>
          <w:highlight w:val="cyan"/>
          <w:u w:val="single"/>
          <w:bdr w:val="single" w:sz="4" w:space="0" w:color="auto"/>
        </w:rPr>
        <w:t>several hundred thousand flee</w:t>
      </w:r>
      <w:r w:rsidRPr="00760D6B">
        <w:rPr>
          <w:rFonts w:eastAsia="Calibri"/>
          <w:sz w:val="14"/>
          <w:szCs w:val="14"/>
        </w:rPr>
        <w:t>ing</w:t>
      </w:r>
      <w:r w:rsidRPr="00864A8D">
        <w:rPr>
          <w:rFonts w:eastAsia="Calibri"/>
          <w:bCs/>
          <w:u w:val="single"/>
        </w:rPr>
        <w:t xml:space="preserve"> </w:t>
      </w:r>
      <w:r w:rsidRPr="00864A8D">
        <w:rPr>
          <w:rFonts w:eastAsia="Calibri"/>
          <w:bCs/>
          <w:highlight w:val="cyan"/>
          <w:u w:val="single"/>
        </w:rPr>
        <w:t xml:space="preserve">to the U.S., creating a </w:t>
      </w:r>
      <w:r w:rsidRPr="00864A8D">
        <w:rPr>
          <w:rFonts w:eastAsia="Calibri"/>
          <w:b/>
          <w:bCs/>
          <w:highlight w:val="cyan"/>
          <w:u w:val="single"/>
          <w:bdr w:val="single" w:sz="4" w:space="0" w:color="auto"/>
        </w:rPr>
        <w:t>refugee crisis</w:t>
      </w:r>
      <w:r w:rsidRPr="00864A8D">
        <w:rPr>
          <w:rFonts w:eastAsia="Calibri"/>
          <w:bCs/>
          <w:u w:val="single"/>
        </w:rPr>
        <w:t>.</w:t>
      </w:r>
      <w:r w:rsidRPr="00864A8D">
        <w:rPr>
          <w:rFonts w:eastAsia="Calibri"/>
          <w:bCs/>
          <w:sz w:val="12"/>
          <w:u w:val="single"/>
        </w:rPr>
        <w:t xml:space="preserve"> </w:t>
      </w:r>
      <w:r w:rsidRPr="00760D6B">
        <w:rPr>
          <w:rFonts w:eastAsia="Calibri"/>
          <w:sz w:val="14"/>
          <w:szCs w:val="14"/>
        </w:rPr>
        <w:t xml:space="preserve">Equally important, by adhering to a negative containment policy, </w:t>
      </w:r>
      <w:r w:rsidRPr="00864A8D">
        <w:rPr>
          <w:rFonts w:eastAsia="Calibri"/>
          <w:bCs/>
          <w:u w:val="single"/>
        </w:rPr>
        <w:t xml:space="preserve">the U.S. may be creating its next </w:t>
      </w:r>
      <w:r w:rsidRPr="00864A8D">
        <w:rPr>
          <w:rFonts w:eastAsia="Calibri"/>
          <w:bCs/>
          <w:u w:val="single"/>
        </w:rPr>
        <w:lastRenderedPageBreak/>
        <w:t>series of transnational criminal problems.</w:t>
      </w:r>
      <w:r w:rsidRPr="00760D6B">
        <w:rPr>
          <w:rFonts w:eastAsia="Calibri"/>
          <w:sz w:val="14"/>
          <w:szCs w:val="14"/>
        </w:rPr>
        <w:t xml:space="preserve"> Cuba is along the axis of the drug-trafficking flow into the U.S. from Columbia. The Castro government as a matter of policy does not support the drug trade. In fact, </w:t>
      </w:r>
      <w:r w:rsidRPr="00864A8D">
        <w:rPr>
          <w:rFonts w:eastAsia="Calibri"/>
          <w:bCs/>
          <w:u w:val="single"/>
        </w:rPr>
        <w:t>Cuba’s actions have shown that its stance on drugs is more than hollow rhetoric as indicated by its increasing seizure of drugs</w:t>
      </w:r>
      <w:r w:rsidRPr="00760D6B">
        <w:rPr>
          <w:rFonts w:eastAsia="Calibri"/>
          <w:sz w:val="14"/>
          <w:szCs w:val="14"/>
        </w:rPr>
        <w:t xml:space="preserve"> – 7.5 tons in 1995, 8.8 tons in 1999, and 13 tons in 2000.27 While there may be individuals within the government and outside who engage in drug trafficking and a percentage of drugs entering the U.S. may pass through Cuba, </w:t>
      </w:r>
      <w:r w:rsidRPr="00864A8D">
        <w:rPr>
          <w:rFonts w:eastAsia="Calibri"/>
          <w:bCs/>
          <w:u w:val="single"/>
        </w:rPr>
        <w:t>the Cuban government is not the path of least resistance for the flow of drugs. If there were no Cuban restraints, the flow of drugs to the U.S. could be greatly facilitated by a Cuba base of operation and accelerate considerably.</w:t>
      </w:r>
      <w:r w:rsidRPr="00864A8D">
        <w:rPr>
          <w:rFonts w:eastAsia="Calibri"/>
          <w:bCs/>
          <w:sz w:val="12"/>
          <w:u w:val="single"/>
        </w:rPr>
        <w:t xml:space="preserve"> </w:t>
      </w:r>
      <w:proofErr w:type="gramStart"/>
      <w:r w:rsidRPr="00864A8D">
        <w:rPr>
          <w:rFonts w:eastAsia="Calibri"/>
          <w:bCs/>
          <w:u w:val="single"/>
        </w:rPr>
        <w:t xml:space="preserve">In the midst of an unstable Cuba, the opportunity for </w:t>
      </w:r>
      <w:r w:rsidRPr="00864A8D">
        <w:rPr>
          <w:rFonts w:eastAsia="Calibri"/>
          <w:bCs/>
          <w:highlight w:val="cyan"/>
          <w:u w:val="single"/>
        </w:rPr>
        <w:t>radical</w:t>
      </w:r>
      <w:r w:rsidRPr="00864A8D">
        <w:rPr>
          <w:rFonts w:eastAsia="Calibri"/>
          <w:bCs/>
          <w:u w:val="single"/>
        </w:rPr>
        <w:t xml:space="preserve"> fundamentalist </w:t>
      </w:r>
      <w:r w:rsidRPr="00864A8D">
        <w:rPr>
          <w:rFonts w:eastAsia="Calibri"/>
          <w:bCs/>
          <w:highlight w:val="cyan"/>
          <w:u w:val="single"/>
        </w:rPr>
        <w:t>groups</w:t>
      </w:r>
      <w:r w:rsidRPr="00864A8D">
        <w:rPr>
          <w:rFonts w:eastAsia="Calibri"/>
          <w:bCs/>
          <w:u w:val="single"/>
        </w:rPr>
        <w:t xml:space="preserve"> to operate in the region increasesa.</w:t>
      </w:r>
      <w:proofErr w:type="gramEnd"/>
      <w:r w:rsidRPr="00864A8D">
        <w:rPr>
          <w:rFonts w:eastAsia="Calibri"/>
          <w:bCs/>
          <w:u w:val="single"/>
        </w:rPr>
        <w:t xml:space="preserve"> If these groups can </w:t>
      </w:r>
      <w:r w:rsidRPr="00864A8D">
        <w:rPr>
          <w:rFonts w:eastAsia="Calibri"/>
          <w:b/>
          <w:iCs/>
          <w:highlight w:val="cyan"/>
          <w:u w:val="single"/>
          <w:bdr w:val="single" w:sz="4" w:space="0" w:color="auto"/>
        </w:rPr>
        <w:t>export terrorist activity</w:t>
      </w:r>
      <w:r w:rsidRPr="00864A8D">
        <w:rPr>
          <w:rFonts w:eastAsia="Calibri"/>
          <w:b/>
          <w:iCs/>
          <w:u w:val="single"/>
          <w:bdr w:val="single" w:sz="4" w:space="0" w:color="auto"/>
        </w:rPr>
        <w:t xml:space="preserve"> from Cuba </w:t>
      </w:r>
      <w:r w:rsidRPr="00864A8D">
        <w:rPr>
          <w:rFonts w:eastAsia="Calibri"/>
          <w:b/>
          <w:iCs/>
          <w:highlight w:val="cyan"/>
          <w:u w:val="single"/>
          <w:bdr w:val="single" w:sz="4" w:space="0" w:color="auto"/>
        </w:rPr>
        <w:t>to the U.S.</w:t>
      </w:r>
      <w:r w:rsidRPr="00864A8D">
        <w:rPr>
          <w:rFonts w:eastAsia="Calibri"/>
          <w:b/>
          <w:iCs/>
          <w:u w:val="single"/>
          <w:bdr w:val="single" w:sz="4" w:space="0" w:color="auto"/>
        </w:rPr>
        <w:t xml:space="preserve"> or throughout the hemisphere</w:t>
      </w:r>
      <w:r w:rsidRPr="00864A8D">
        <w:rPr>
          <w:rFonts w:eastAsia="Calibri"/>
          <w:bCs/>
          <w:u w:val="single"/>
        </w:rPr>
        <w:t xml:space="preserve"> then </w:t>
      </w:r>
      <w:r w:rsidRPr="00864A8D">
        <w:rPr>
          <w:rFonts w:eastAsia="Calibri"/>
          <w:b/>
          <w:iCs/>
          <w:u w:val="single"/>
          <w:bdr w:val="single" w:sz="4" w:space="0" w:color="auto"/>
        </w:rPr>
        <w:t>the war against this extremism gets more complicated</w:t>
      </w:r>
      <w:r w:rsidRPr="00864A8D">
        <w:rPr>
          <w:rFonts w:eastAsia="Calibri"/>
          <w:bCs/>
          <w:u w:val="single"/>
        </w:rPr>
        <w:t xml:space="preserve">. Such activity could increase direct attacks and disrupt the economies, </w:t>
      </w:r>
      <w:r w:rsidRPr="00864A8D">
        <w:rPr>
          <w:rFonts w:eastAsia="Calibri"/>
          <w:b/>
          <w:iCs/>
          <w:highlight w:val="cyan"/>
          <w:u w:val="single"/>
          <w:bdr w:val="single" w:sz="4" w:space="0" w:color="auto"/>
        </w:rPr>
        <w:t>threatening the stability of</w:t>
      </w:r>
      <w:r w:rsidRPr="00864A8D">
        <w:rPr>
          <w:rFonts w:eastAsia="Calibri"/>
          <w:b/>
          <w:iCs/>
          <w:u w:val="single"/>
          <w:bdr w:val="single" w:sz="4" w:space="0" w:color="auto"/>
        </w:rPr>
        <w:t xml:space="preserve"> the </w:t>
      </w:r>
      <w:r w:rsidRPr="00864A8D">
        <w:rPr>
          <w:rFonts w:eastAsia="Calibri"/>
          <w:b/>
          <w:iCs/>
          <w:highlight w:val="cyan"/>
          <w:u w:val="single"/>
          <w:bdr w:val="single" w:sz="4" w:space="0" w:color="auto"/>
        </w:rPr>
        <w:t>fragile democracies</w:t>
      </w:r>
      <w:r w:rsidRPr="00864A8D">
        <w:rPr>
          <w:rFonts w:eastAsia="Calibri"/>
          <w:bCs/>
          <w:u w:val="single"/>
        </w:rPr>
        <w:t xml:space="preserve"> that are budding </w:t>
      </w:r>
      <w:r w:rsidRPr="00864A8D">
        <w:rPr>
          <w:rFonts w:eastAsia="Calibri"/>
          <w:bCs/>
          <w:highlight w:val="cyan"/>
          <w:u w:val="single"/>
        </w:rPr>
        <w:t>throughout the region</w:t>
      </w:r>
      <w:r w:rsidRPr="00864A8D">
        <w:rPr>
          <w:rFonts w:eastAsia="Calibri"/>
          <w:bCs/>
          <w:u w:val="single"/>
        </w:rPr>
        <w:t xml:space="preserve">. In light of a failed state in the region, </w:t>
      </w:r>
      <w:r w:rsidRPr="00864A8D">
        <w:rPr>
          <w:rFonts w:eastAsia="Calibri"/>
          <w:bCs/>
          <w:highlight w:val="cyan"/>
          <w:u w:val="single"/>
        </w:rPr>
        <w:t>the U.S.</w:t>
      </w:r>
      <w:r w:rsidRPr="00864A8D">
        <w:rPr>
          <w:rFonts w:eastAsia="Calibri"/>
          <w:bCs/>
          <w:u w:val="single"/>
        </w:rPr>
        <w:t xml:space="preserve"> may be </w:t>
      </w:r>
      <w:r w:rsidRPr="00864A8D">
        <w:rPr>
          <w:rFonts w:eastAsia="Calibri"/>
          <w:bCs/>
          <w:highlight w:val="cyan"/>
          <w:u w:val="single"/>
        </w:rPr>
        <w:t>forced to deploy military forces</w:t>
      </w:r>
      <w:r w:rsidRPr="00864A8D">
        <w:rPr>
          <w:rFonts w:eastAsia="Calibri"/>
          <w:bCs/>
          <w:u w:val="single"/>
        </w:rPr>
        <w:t xml:space="preserve"> to Cuba, </w:t>
      </w:r>
      <w:r w:rsidRPr="00864A8D">
        <w:rPr>
          <w:rFonts w:eastAsia="Calibri"/>
          <w:b/>
          <w:iCs/>
          <w:highlight w:val="cyan"/>
          <w:u w:val="single"/>
          <w:bdr w:val="single" w:sz="4" w:space="0" w:color="auto"/>
        </w:rPr>
        <w:t>creating</w:t>
      </w:r>
      <w:r w:rsidRPr="00864A8D">
        <w:rPr>
          <w:rFonts w:eastAsia="Calibri"/>
          <w:b/>
          <w:iCs/>
          <w:u w:val="single"/>
          <w:bdr w:val="single" w:sz="4" w:space="0" w:color="auto"/>
        </w:rPr>
        <w:t xml:space="preserve"> the conditions for another </w:t>
      </w:r>
      <w:r w:rsidRPr="00864A8D">
        <w:rPr>
          <w:rFonts w:eastAsia="Calibri"/>
          <w:b/>
          <w:iCs/>
          <w:highlight w:val="cyan"/>
          <w:u w:val="single"/>
          <w:bdr w:val="single" w:sz="4" w:space="0" w:color="auto"/>
        </w:rPr>
        <w:t>insurgency</w:t>
      </w:r>
      <w:r w:rsidRPr="00864A8D">
        <w:rPr>
          <w:rFonts w:eastAsia="Calibri"/>
          <w:bCs/>
          <w:u w:val="single"/>
        </w:rPr>
        <w:t>.</w:t>
      </w:r>
      <w:r w:rsidRPr="00760D6B">
        <w:rPr>
          <w:rFonts w:eastAsia="Calibri"/>
          <w:sz w:val="14"/>
          <w:szCs w:val="14"/>
        </w:rPr>
        <w:t xml:space="preserve"> The ramifications of this action could very well </w:t>
      </w:r>
      <w:r w:rsidRPr="00864A8D">
        <w:rPr>
          <w:rFonts w:eastAsia="Calibri"/>
          <w:bCs/>
          <w:u w:val="single"/>
        </w:rPr>
        <w:t>fuel greater anti-American sentiment throughout the Americas.</w:t>
      </w:r>
      <w:r w:rsidRPr="00760D6B">
        <w:rPr>
          <w:rFonts w:eastAsia="Calibri"/>
          <w:sz w:val="14"/>
          <w:szCs w:val="14"/>
        </w:rPr>
        <w:t xml:space="preserve">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864A8D">
        <w:rPr>
          <w:rFonts w:eastAsia="Calibri"/>
          <w:bCs/>
          <w:highlight w:val="cyan"/>
          <w:u w:val="single"/>
        </w:rPr>
        <w:t xml:space="preserve">The U.S. can little afford to be distracted by a </w:t>
      </w:r>
      <w:r w:rsidRPr="00864A8D">
        <w:rPr>
          <w:rFonts w:eastAsia="Calibri"/>
          <w:b/>
          <w:iCs/>
          <w:highlight w:val="cyan"/>
          <w:u w:val="single"/>
          <w:bdr w:val="single" w:sz="4" w:space="0" w:color="auto"/>
        </w:rPr>
        <w:t>failed state</w:t>
      </w:r>
      <w:r w:rsidRPr="00864A8D">
        <w:rPr>
          <w:rFonts w:eastAsia="Calibri"/>
          <w:bCs/>
          <w:u w:val="single"/>
        </w:rPr>
        <w:t xml:space="preserve"> 90 miles </w:t>
      </w:r>
      <w:r w:rsidRPr="00864A8D">
        <w:rPr>
          <w:rFonts w:eastAsia="Calibri"/>
          <w:bCs/>
          <w:highlight w:val="cyan"/>
          <w:u w:val="single"/>
        </w:rPr>
        <w:t>off its coast.</w:t>
      </w:r>
      <w:r w:rsidRPr="00760D6B">
        <w:rPr>
          <w:rFonts w:eastAsia="Calibri"/>
          <w:sz w:val="14"/>
          <w:szCs w:val="14"/>
        </w:rPr>
        <w:t xml:space="preserve"> </w:t>
      </w:r>
      <w:r w:rsidRPr="00864A8D">
        <w:rPr>
          <w:rFonts w:eastAsia="Calibri"/>
          <w:bCs/>
          <w:u w:val="single"/>
        </w:rPr>
        <w:t>The administration</w:t>
      </w:r>
      <w:r w:rsidRPr="00760D6B">
        <w:rPr>
          <w:rFonts w:eastAsia="Calibri"/>
          <w:sz w:val="14"/>
          <w:szCs w:val="14"/>
        </w:rPr>
        <w:t xml:space="preserve">, given the present state of world affairs, </w:t>
      </w:r>
      <w:r w:rsidRPr="00864A8D">
        <w:rPr>
          <w:rFonts w:eastAsia="Calibri"/>
          <w:bCs/>
          <w:u w:val="single"/>
        </w:rPr>
        <w:t>does not have the luxury or the resources to pursue the traditional American model of crisis management.</w:t>
      </w:r>
      <w:r w:rsidRPr="00760D6B">
        <w:rPr>
          <w:rFonts w:eastAsia="Calibri"/>
          <w:sz w:val="14"/>
          <w:szCs w:val="14"/>
        </w:rPr>
        <w:t xml:space="preserve"> The President and other government and military leaders have warned that </w:t>
      </w:r>
      <w:r w:rsidRPr="00864A8D">
        <w:rPr>
          <w:rFonts w:eastAsia="Calibri"/>
          <w:bCs/>
          <w:u w:val="single"/>
        </w:rPr>
        <w:t>the GWOT will be long and protracted.</w:t>
      </w:r>
      <w:r w:rsidRPr="00760D6B">
        <w:rPr>
          <w:rFonts w:eastAsia="Calibri"/>
          <w:sz w:val="14"/>
          <w:szCs w:val="14"/>
        </w:rPr>
        <w:t xml:space="preserve"> These warnings were sounded when the administration did not anticipate operations in Iraq consuming so many military, diplomatic and economic resources. There is justifiable concern that </w:t>
      </w:r>
      <w:r w:rsidRPr="00864A8D">
        <w:rPr>
          <w:rFonts w:eastAsia="Calibri"/>
          <w:b/>
          <w:iCs/>
          <w:highlight w:val="cyan"/>
          <w:u w:val="single"/>
          <w:bdr w:val="single" w:sz="4" w:space="0" w:color="auto"/>
        </w:rPr>
        <w:t>Africa and the Caucasus</w:t>
      </w:r>
      <w:r w:rsidRPr="00864A8D">
        <w:rPr>
          <w:rFonts w:eastAsia="Calibri"/>
          <w:bCs/>
          <w:u w:val="single"/>
        </w:rPr>
        <w:t xml:space="preserve"> region are potential </w:t>
      </w:r>
      <w:r w:rsidRPr="00864A8D">
        <w:rPr>
          <w:rFonts w:eastAsia="Calibri"/>
          <w:b/>
          <w:iCs/>
          <w:highlight w:val="cyan"/>
          <w:u w:val="single"/>
          <w:bdr w:val="single" w:sz="4" w:space="0" w:color="auto"/>
        </w:rPr>
        <w:t>hot spots</w:t>
      </w:r>
      <w:r w:rsidRPr="00864A8D">
        <w:rPr>
          <w:rFonts w:eastAsia="Calibri"/>
          <w:bCs/>
          <w:highlight w:val="cyan"/>
          <w:u w:val="single"/>
        </w:rPr>
        <w:t xml:space="preserve"> for terrorist activity</w:t>
      </w:r>
      <w:r w:rsidRPr="00760D6B">
        <w:rPr>
          <w:rFonts w:eastAsia="Calibri"/>
          <w:sz w:val="14"/>
          <w:szCs w:val="14"/>
        </w:rPr>
        <w:t xml:space="preserve">, so these areas should be secure. </w:t>
      </w:r>
      <w:r w:rsidRPr="00864A8D">
        <w:rPr>
          <w:rFonts w:eastAsia="Calibri"/>
          <w:b/>
          <w:iCs/>
          <w:highlight w:val="cyan"/>
          <w:u w:val="single"/>
          <w:bdr w:val="single" w:sz="4" w:space="0" w:color="auto"/>
        </w:rPr>
        <w:t>North Korea</w:t>
      </w:r>
      <w:r w:rsidRPr="00864A8D">
        <w:rPr>
          <w:rFonts w:eastAsia="Calibri"/>
          <w:bCs/>
          <w:u w:val="single"/>
        </w:rPr>
        <w:t xml:space="preserve"> will continue to be an unpredictable crisis in waiting. We also cannot ignore </w:t>
      </w:r>
      <w:r w:rsidRPr="00864A8D">
        <w:rPr>
          <w:rFonts w:eastAsia="Calibri"/>
          <w:b/>
          <w:iCs/>
          <w:u w:val="single"/>
          <w:bdr w:val="single" w:sz="4" w:space="0" w:color="auto"/>
        </w:rPr>
        <w:t>China</w:t>
      </w:r>
      <w:r w:rsidRPr="00864A8D">
        <w:rPr>
          <w:rFonts w:eastAsia="Calibri"/>
          <w:bCs/>
          <w:u w:val="single"/>
        </w:rPr>
        <w:t>. What if China resorts to aggression to resolve the Taiwan situation?</w:t>
      </w:r>
      <w:r w:rsidRPr="00760D6B">
        <w:rPr>
          <w:rFonts w:eastAsia="Calibri"/>
          <w:sz w:val="14"/>
          <w:szCs w:val="14"/>
        </w:rPr>
        <w:t xml:space="preserve"> Will the U.S. go to war over Taiwan? Additionally, </w:t>
      </w:r>
      <w:r w:rsidRPr="00864A8D">
        <w:rPr>
          <w:rFonts w:eastAsia="Calibri"/>
          <w:b/>
          <w:iCs/>
          <w:highlight w:val="cyan"/>
          <w:u w:val="single"/>
          <w:bdr w:val="single" w:sz="4" w:space="0" w:color="auto"/>
        </w:rPr>
        <w:t>Iran</w:t>
      </w:r>
      <w:r w:rsidRPr="00864A8D">
        <w:rPr>
          <w:rFonts w:eastAsia="Calibri"/>
          <w:bCs/>
          <w:u w:val="single"/>
        </w:rPr>
        <w:t xml:space="preserve"> could conceivably be </w:t>
      </w:r>
      <w:r w:rsidRPr="00864A8D">
        <w:rPr>
          <w:rFonts w:eastAsia="Calibri"/>
          <w:bCs/>
          <w:highlight w:val="cyan"/>
          <w:u w:val="single"/>
        </w:rPr>
        <w:t>the next target for U.S. pre-emptive action</w:t>
      </w:r>
      <w:r w:rsidRPr="00864A8D">
        <w:rPr>
          <w:rFonts w:eastAsia="Calibri"/>
          <w:bCs/>
          <w:u w:val="single"/>
        </w:rPr>
        <w:t xml:space="preserve">. These6 are known and potential </w:t>
      </w:r>
      <w:r w:rsidRPr="00864A8D">
        <w:rPr>
          <w:rFonts w:eastAsia="Calibri"/>
          <w:bCs/>
          <w:highlight w:val="cyan"/>
          <w:u w:val="single"/>
        </w:rPr>
        <w:t xml:space="preserve">situations </w:t>
      </w:r>
      <w:r w:rsidRPr="00864A8D">
        <w:rPr>
          <w:rFonts w:eastAsia="Calibri"/>
          <w:bCs/>
          <w:u w:val="single"/>
        </w:rPr>
        <w:t xml:space="preserve">that could easily </w:t>
      </w:r>
      <w:r w:rsidRPr="00864A8D">
        <w:rPr>
          <w:rFonts w:eastAsia="Calibri"/>
          <w:bCs/>
          <w:highlight w:val="cyan"/>
          <w:u w:val="single"/>
        </w:rPr>
        <w:t>require</w:t>
      </w:r>
      <w:r w:rsidRPr="00864A8D">
        <w:rPr>
          <w:rFonts w:eastAsia="Calibri"/>
          <w:bCs/>
          <w:u w:val="single"/>
        </w:rPr>
        <w:t xml:space="preserve"> all or many of the elements of </w:t>
      </w:r>
      <w:r w:rsidRPr="00864A8D">
        <w:rPr>
          <w:rFonts w:eastAsia="Calibri"/>
          <w:bCs/>
          <w:highlight w:val="cyan"/>
          <w:u w:val="single"/>
        </w:rPr>
        <w:t>national power</w:t>
      </w:r>
      <w:r w:rsidRPr="00864A8D">
        <w:rPr>
          <w:rFonts w:eastAsia="Calibri"/>
          <w:bCs/>
          <w:u w:val="single"/>
        </w:rPr>
        <w:t xml:space="preserve"> to resolve. I</w:t>
      </w:r>
      <w:r w:rsidRPr="00760D6B">
        <w:rPr>
          <w:rFonts w:eastAsia="Calibri"/>
          <w:sz w:val="14"/>
          <w:szCs w:val="14"/>
        </w:rPr>
        <w:t xml:space="preserve">n view of such global issues, </w:t>
      </w:r>
      <w:r w:rsidRPr="00864A8D">
        <w:rPr>
          <w:rFonts w:eastAsia="Calibri"/>
          <w:bCs/>
          <w:u w:val="single"/>
        </w:rPr>
        <w:t>can the U.S. afford to sustain the status quo and simply let the Cuban situation play out?</w:t>
      </w:r>
      <w:r w:rsidRPr="00760D6B">
        <w:rPr>
          <w:rFonts w:eastAsia="Calibri"/>
          <w:sz w:val="14"/>
          <w:szCs w:val="14"/>
        </w:rPr>
        <w:t xml:space="preserve"> The U.S. is at a crossroads: should the policies of the past 40 years remain in effect with vigor? Or should the U.S. pursue a new approach to Cuba in an effort to facilitate a manageable transition to post-Castro Cuba?</w:t>
      </w:r>
    </w:p>
    <w:p w:rsidR="00BB7ADD" w:rsidRDefault="00BB7ADD" w:rsidP="00BB7ADD">
      <w:pPr>
        <w:rPr>
          <w:b/>
        </w:rPr>
      </w:pPr>
    </w:p>
    <w:p w:rsidR="00BB7ADD" w:rsidRPr="00760D6B" w:rsidRDefault="00BB7ADD" w:rsidP="00DE1608">
      <w:pPr>
        <w:pStyle w:val="Heading4"/>
      </w:pPr>
      <w:r w:rsidRPr="00760D6B">
        <w:t>Hotspot escalation goes nuclear</w:t>
      </w:r>
    </w:p>
    <w:p w:rsidR="00BB7ADD" w:rsidRPr="00760D6B" w:rsidRDefault="00BB7ADD" w:rsidP="00BB7ADD">
      <w:r>
        <w:rPr>
          <w:b/>
        </w:rPr>
        <w:t>Bosco</w:t>
      </w:r>
      <w:r w:rsidRPr="00864A8D">
        <w:rPr>
          <w:b/>
        </w:rPr>
        <w:t xml:space="preserve"> </w:t>
      </w:r>
      <w:r>
        <w:rPr>
          <w:b/>
        </w:rPr>
        <w:t>0</w:t>
      </w:r>
      <w:r w:rsidRPr="00864A8D">
        <w:rPr>
          <w:b/>
        </w:rPr>
        <w:t>6</w:t>
      </w:r>
      <w:r w:rsidRPr="00760D6B">
        <w:t xml:space="preserve"> – senior editor at Foreign Policy magazine (David, “Forum: Keeping an eye peeled for World War III” </w:t>
      </w:r>
      <w:hyperlink r:id="rId17" w:history="1">
        <w:r w:rsidRPr="00760D6B">
          <w:rPr>
            <w:rStyle w:val="Hyperlink"/>
          </w:rPr>
          <w:t>http://www.post-gazette.com/pg/06211/709477-109.stm_</w:t>
        </w:r>
      </w:hyperlink>
      <w:r w:rsidRPr="00760D6B">
        <w:t>)</w:t>
      </w:r>
    </w:p>
    <w:p w:rsidR="00BB7ADD" w:rsidRPr="00760D6B" w:rsidRDefault="00BB7ADD" w:rsidP="00BB7ADD"/>
    <w:p w:rsidR="00BB7ADD" w:rsidRPr="00760D6B" w:rsidRDefault="00BB7ADD" w:rsidP="00BB7ADD">
      <w:pPr>
        <w:rPr>
          <w:rFonts w:eastAsia="Calibri"/>
          <w:sz w:val="14"/>
          <w:szCs w:val="14"/>
        </w:rPr>
      </w:pPr>
      <w:r w:rsidRPr="00760D6B">
        <w:rPr>
          <w:rFonts w:eastAsia="Calibri"/>
          <w:sz w:val="14"/>
          <w:szCs w:val="14"/>
        </w:rPr>
        <w:t xml:space="preserve">The understanding that </w:t>
      </w:r>
      <w:r w:rsidRPr="00864A8D">
        <w:rPr>
          <w:rFonts w:eastAsia="Calibri"/>
          <w:bCs/>
          <w:highlight w:val="cyan"/>
          <w:u w:val="single"/>
        </w:rPr>
        <w:t>small</w:t>
      </w:r>
      <w:r w:rsidRPr="00864A8D">
        <w:rPr>
          <w:rFonts w:eastAsia="Calibri"/>
          <w:bCs/>
          <w:u w:val="single"/>
        </w:rPr>
        <w:t xml:space="preserve"> but violent </w:t>
      </w:r>
      <w:r w:rsidRPr="00864A8D">
        <w:rPr>
          <w:rFonts w:eastAsia="Calibri"/>
          <w:bCs/>
          <w:highlight w:val="cyan"/>
          <w:u w:val="single"/>
        </w:rPr>
        <w:t xml:space="preserve">acts can spark </w:t>
      </w:r>
      <w:r w:rsidRPr="00864A8D">
        <w:rPr>
          <w:rFonts w:eastAsia="Calibri"/>
          <w:b/>
          <w:iCs/>
          <w:highlight w:val="cyan"/>
          <w:u w:val="single"/>
          <w:bdr w:val="single" w:sz="4" w:space="0" w:color="auto"/>
        </w:rPr>
        <w:t>global conflagration</w:t>
      </w:r>
      <w:r w:rsidRPr="00760D6B">
        <w:rPr>
          <w:rFonts w:eastAsia="Calibri"/>
          <w:sz w:val="14"/>
          <w:szCs w:val="14"/>
        </w:rPr>
        <w:t xml:space="preserve"> is etched into the world's consciousness. The reverberations from Princip's shots in the summer of 1914 ultimately took the lives of more than 10 million people, shattered four empires and dragged more than two dozen countries into war. This hot summer, </w:t>
      </w:r>
      <w:r w:rsidRPr="00864A8D">
        <w:rPr>
          <w:rFonts w:eastAsia="Calibri"/>
          <w:bCs/>
          <w:u w:val="single"/>
        </w:rPr>
        <w:t xml:space="preserve">as the world watches the </w:t>
      </w:r>
      <w:r w:rsidRPr="00864A8D">
        <w:rPr>
          <w:rFonts w:eastAsia="Calibri"/>
          <w:bCs/>
          <w:highlight w:val="cyan"/>
          <w:u w:val="single"/>
        </w:rPr>
        <w:t>violence in the Middle East,</w:t>
      </w:r>
      <w:r w:rsidRPr="00864A8D">
        <w:rPr>
          <w:rFonts w:eastAsia="Calibri"/>
          <w:bCs/>
          <w:u w:val="single"/>
        </w:rPr>
        <w:t xml:space="preserve"> the awareness of peace's fragility is particularly acute</w:t>
      </w:r>
      <w:r w:rsidRPr="00760D6B">
        <w:rPr>
          <w:rFonts w:eastAsia="Calibri"/>
          <w:sz w:val="14"/>
          <w:szCs w:val="14"/>
        </w:rPr>
        <w:t xml:space="preserv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864A8D">
        <w:rPr>
          <w:rFonts w:eastAsia="Calibri"/>
          <w:bCs/>
          <w:highlight w:val="cyan"/>
          <w:u w:val="single"/>
        </w:rPr>
        <w:t>Nuclear-armed India</w:t>
      </w:r>
      <w:r w:rsidRPr="00760D6B">
        <w:rPr>
          <w:rFonts w:eastAsia="Calibri"/>
          <w:sz w:val="14"/>
          <w:szCs w:val="14"/>
        </w:rPr>
        <w:t xml:space="preserve"> is still cleaning up the wreckage from a large terrorist attack in which it </w:t>
      </w:r>
      <w:r w:rsidRPr="00864A8D">
        <w:rPr>
          <w:rFonts w:eastAsia="Calibri"/>
          <w:bCs/>
          <w:u w:val="single"/>
        </w:rPr>
        <w:t xml:space="preserve">suspects militants from </w:t>
      </w:r>
      <w:r w:rsidRPr="00864A8D">
        <w:rPr>
          <w:rFonts w:eastAsia="Calibri"/>
          <w:bCs/>
          <w:highlight w:val="cyan"/>
          <w:u w:val="single"/>
        </w:rPr>
        <w:t>rival Pakistan</w:t>
      </w:r>
      <w:r w:rsidRPr="00864A8D">
        <w:rPr>
          <w:rFonts w:eastAsia="Calibri"/>
          <w:bCs/>
          <w:u w:val="single"/>
        </w:rPr>
        <w:t xml:space="preserve">. The world is awash in weapons, </w:t>
      </w:r>
      <w:r w:rsidRPr="00864A8D">
        <w:rPr>
          <w:rFonts w:eastAsia="Calibri"/>
          <w:bCs/>
          <w:highlight w:val="cyan"/>
          <w:u w:val="single"/>
        </w:rPr>
        <w:t>North Korea and Iran are developing</w:t>
      </w:r>
      <w:r w:rsidRPr="00864A8D">
        <w:rPr>
          <w:rFonts w:eastAsia="Calibri"/>
          <w:bCs/>
          <w:u w:val="single"/>
        </w:rPr>
        <w:t xml:space="preserve"> </w:t>
      </w:r>
      <w:r w:rsidRPr="00864A8D">
        <w:rPr>
          <w:rFonts w:eastAsia="Calibri"/>
          <w:bCs/>
          <w:highlight w:val="cyan"/>
          <w:u w:val="single"/>
        </w:rPr>
        <w:t>nuclear capabilities</w:t>
      </w:r>
      <w:r w:rsidRPr="00760D6B">
        <w:rPr>
          <w:rFonts w:eastAsia="Calibri"/>
          <w:sz w:val="14"/>
          <w:szCs w:val="14"/>
        </w:rPr>
        <w:t>, and long-range missile technology is spreading like a virus. Some see the start of a global conflict. "</w:t>
      </w:r>
      <w:r w:rsidRPr="00DA458A">
        <w:rPr>
          <w:rFonts w:eastAsia="Calibri"/>
          <w:bCs/>
          <w:highlight w:val="cyan"/>
          <w:u w:val="single"/>
        </w:rPr>
        <w:t>We're in the early stages of what I would describe as the Third World War,</w:t>
      </w:r>
      <w:r w:rsidRPr="00DA458A">
        <w:rPr>
          <w:rFonts w:eastAsia="Calibri"/>
          <w:sz w:val="14"/>
          <w:szCs w:val="14"/>
          <w:highlight w:val="cyan"/>
        </w:rPr>
        <w:t>"</w:t>
      </w:r>
      <w:r w:rsidRPr="00760D6B">
        <w:rPr>
          <w:rFonts w:eastAsia="Calibri"/>
          <w:sz w:val="14"/>
          <w:szCs w:val="14"/>
        </w:rPr>
        <w:t xml:space="preserve"> former House Speaker Newt Gingrich said recently. Certain religious Web sites are abuzz with talk of Armageddon. There may be as much hyperbole as prophecy in the forecasts for world war. But </w:t>
      </w:r>
      <w:r w:rsidRPr="00864A8D">
        <w:rPr>
          <w:rFonts w:eastAsia="Calibri"/>
          <w:bCs/>
          <w:highlight w:val="cyan"/>
          <w:u w:val="single"/>
        </w:rPr>
        <w:t xml:space="preserve">it's not hard </w:t>
      </w:r>
      <w:r w:rsidRPr="00864A8D">
        <w:rPr>
          <w:rFonts w:eastAsia="Calibri"/>
          <w:bCs/>
          <w:u w:val="single"/>
        </w:rPr>
        <w:t xml:space="preserve">to conjure ways </w:t>
      </w:r>
      <w:r w:rsidRPr="00864A8D">
        <w:rPr>
          <w:rFonts w:eastAsia="Calibri"/>
          <w:bCs/>
          <w:highlight w:val="cyan"/>
          <w:u w:val="single"/>
        </w:rPr>
        <w:t>that</w:t>
      </w:r>
      <w:r w:rsidRPr="00864A8D">
        <w:rPr>
          <w:rFonts w:eastAsia="Calibri"/>
          <w:bCs/>
          <w:u w:val="single"/>
        </w:rPr>
        <w:t xml:space="preserve"> today's </w:t>
      </w:r>
      <w:r w:rsidRPr="00864A8D">
        <w:rPr>
          <w:rFonts w:eastAsia="Calibri"/>
          <w:bCs/>
          <w:highlight w:val="cyan"/>
          <w:u w:val="single"/>
        </w:rPr>
        <w:t>hot spots could ignite</w:t>
      </w:r>
      <w:r w:rsidRPr="00760D6B">
        <w:rPr>
          <w:rFonts w:eastAsia="Calibri"/>
          <w:sz w:val="14"/>
          <w:szCs w:val="14"/>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w:t>
      </w:r>
      <w:proofErr w:type="gramStart"/>
      <w:r w:rsidRPr="00760D6B">
        <w:rPr>
          <w:rFonts w:eastAsia="Calibri"/>
          <w:sz w:val="14"/>
          <w:szCs w:val="14"/>
        </w:rPr>
        <w:t>Iraq,</w:t>
      </w:r>
      <w:proofErr w:type="gramEnd"/>
      <w:r w:rsidRPr="00760D6B">
        <w:rPr>
          <w:rFonts w:eastAsia="Calibri"/>
          <w:sz w:val="14"/>
          <w:szCs w:val="14"/>
        </w:rPr>
        <w:t xml:space="preserve"> bent on striking Israel's American allies. Governments in Syria, Jordan, Egypt and Saudi Arabia face violent street protests demanding retribution against Israel -- and they eventually yield, </w:t>
      </w:r>
      <w:r w:rsidRPr="00864A8D">
        <w:rPr>
          <w:rFonts w:eastAsia="Calibri"/>
          <w:bCs/>
          <w:highlight w:val="cyan"/>
          <w:u w:val="single"/>
        </w:rPr>
        <w:t>triggering a major</w:t>
      </w:r>
      <w:r w:rsidRPr="00760D6B">
        <w:rPr>
          <w:rFonts w:eastAsia="Calibri"/>
          <w:sz w:val="14"/>
          <w:szCs w:val="14"/>
        </w:rPr>
        <w:t xml:space="preserve"> regional </w:t>
      </w:r>
      <w:r w:rsidRPr="00864A8D">
        <w:rPr>
          <w:rFonts w:eastAsia="Calibri"/>
          <w:bCs/>
          <w:highlight w:val="cyan"/>
          <w:u w:val="single"/>
        </w:rPr>
        <w:t>war</w:t>
      </w:r>
      <w:r w:rsidRPr="00760D6B">
        <w:rPr>
          <w:rFonts w:eastAsia="Calibri"/>
          <w:sz w:val="14"/>
          <w:szCs w:val="14"/>
        </w:rPr>
        <w:t xml:space="preserve">. Missiles away: </w:t>
      </w:r>
      <w:r w:rsidRPr="00864A8D">
        <w:rPr>
          <w:rFonts w:eastAsia="Calibri"/>
          <w:bCs/>
          <w:u w:val="single"/>
        </w:rPr>
        <w:t>With the world's eyes on the Middle East</w:t>
      </w:r>
      <w:r w:rsidRPr="00760D6B">
        <w:rPr>
          <w:rFonts w:eastAsia="Calibri"/>
          <w:sz w:val="14"/>
          <w:szCs w:val="14"/>
        </w:rPr>
        <w:t xml:space="preserve">, North Korea's Kim Jong </w:t>
      </w:r>
      <w:proofErr w:type="gramStart"/>
      <w:r w:rsidRPr="00760D6B">
        <w:rPr>
          <w:rFonts w:eastAsia="Calibri"/>
          <w:sz w:val="14"/>
          <w:szCs w:val="14"/>
        </w:rPr>
        <w:t>Il</w:t>
      </w:r>
      <w:proofErr w:type="gramEnd"/>
      <w:r w:rsidRPr="00760D6B">
        <w:rPr>
          <w:rFonts w:eastAsia="Calibri"/>
          <w:sz w:val="14"/>
          <w:szCs w:val="14"/>
        </w:rPr>
        <w:t xml:space="preserve"> decides to continue the fireworks show he began earlier this month. But this time his brinksmanship pushes events over the brink. A missile designed to fall into the sea near Japan goes astray and hits Tokyo, killing a dozen civilians. </w:t>
      </w:r>
      <w:proofErr w:type="gramStart"/>
      <w:r w:rsidRPr="00760D6B">
        <w:rPr>
          <w:rFonts w:eastAsia="Calibri"/>
          <w:sz w:val="14"/>
          <w:szCs w:val="14"/>
        </w:rPr>
        <w:t>Incensed, the United States, Japan's treaty ally, bombs North Korean missile and nuclear sites.</w:t>
      </w:r>
      <w:proofErr w:type="gramEnd"/>
      <w:r w:rsidRPr="00760D6B">
        <w:rPr>
          <w:rFonts w:eastAsia="Calibri"/>
          <w:sz w:val="14"/>
          <w:szCs w:val="14"/>
        </w:rPr>
        <w:t xml:space="preserve"> North Korean artillery batteries fire on Seoul, and South Korean and U.S. troops respond. Meanwhile, Chinese troops cross the border from the north to stem the flow of desperate refugees just as U.S. </w:t>
      </w:r>
      <w:proofErr w:type="gramStart"/>
      <w:r w:rsidRPr="00760D6B">
        <w:rPr>
          <w:rFonts w:eastAsia="Calibri"/>
          <w:sz w:val="14"/>
          <w:szCs w:val="14"/>
        </w:rPr>
        <w:t>troops</w:t>
      </w:r>
      <w:proofErr w:type="gramEnd"/>
      <w:r w:rsidRPr="00760D6B">
        <w:rPr>
          <w:rFonts w:eastAsia="Calibri"/>
          <w:sz w:val="14"/>
          <w:szCs w:val="14"/>
        </w:rPr>
        <w:t xml:space="preserve"> advance from the south. Suddenly, the world's superpower and the newest great power are nose to nose. Loose nukes: </w:t>
      </w:r>
      <w:r w:rsidRPr="00DA458A">
        <w:rPr>
          <w:rFonts w:eastAsia="Calibri"/>
          <w:bCs/>
          <w:highlight w:val="cyan"/>
          <w:u w:val="single"/>
        </w:rPr>
        <w:t>Al-Qaida has had</w:t>
      </w:r>
      <w:r w:rsidRPr="00760D6B">
        <w:rPr>
          <w:rFonts w:eastAsia="Calibri"/>
          <w:sz w:val="14"/>
          <w:szCs w:val="14"/>
        </w:rPr>
        <w:t xml:space="preserve"> Pakistani President Pervez </w:t>
      </w:r>
      <w:r w:rsidRPr="00DA458A">
        <w:rPr>
          <w:rFonts w:eastAsia="Calibri"/>
          <w:bCs/>
          <w:highlight w:val="cyan"/>
          <w:u w:val="single"/>
        </w:rPr>
        <w:t>Musharraf in its sights for years</w:t>
      </w:r>
      <w:r w:rsidRPr="00760D6B">
        <w:rPr>
          <w:rFonts w:eastAsia="Calibri"/>
          <w:sz w:val="14"/>
          <w:szCs w:val="14"/>
        </w:rPr>
        <w:t xml:space="preserve">, and the organization finally gets its man. </w:t>
      </w:r>
      <w:r w:rsidRPr="00DA458A">
        <w:rPr>
          <w:rFonts w:eastAsia="Calibri"/>
          <w:bCs/>
          <w:highlight w:val="cyan"/>
          <w:u w:val="single"/>
        </w:rPr>
        <w:t>Pakistan descends into chaos as militants roam the streets and the army struggles to restore order.</w:t>
      </w:r>
      <w:r w:rsidRPr="00760D6B">
        <w:rPr>
          <w:rFonts w:eastAsia="Calibri"/>
          <w:sz w:val="14"/>
          <w:szCs w:val="14"/>
        </w:rPr>
        <w:t xml:space="preserve"> India decides to exploit the vacuum and punish the Kashmir-based militants it blames for the recent Mumbai railway bombings. Meanwhile, U.S. special operations forces sent to secure Pakistani nuclear facilities face off against an angry mob. The empire strikes back: Pressure for democratic reform </w:t>
      </w:r>
      <w:r w:rsidRPr="00760D6B">
        <w:rPr>
          <w:rFonts w:eastAsia="Calibri"/>
          <w:sz w:val="14"/>
          <w:szCs w:val="14"/>
        </w:rPr>
        <w:lastRenderedPageBreak/>
        <w:t xml:space="preserve">erupts in autocratic Belarus. As protesters mass outside the parliament in Minsk, </w:t>
      </w:r>
      <w:proofErr w:type="gramStart"/>
      <w:r w:rsidRPr="00760D6B">
        <w:rPr>
          <w:rFonts w:eastAsia="Calibri"/>
          <w:sz w:val="14"/>
          <w:szCs w:val="14"/>
        </w:rPr>
        <w:t>president</w:t>
      </w:r>
      <w:proofErr w:type="gramEnd"/>
      <w:r w:rsidRPr="00760D6B">
        <w:rPr>
          <w:rFonts w:eastAsia="Calibri"/>
          <w:sz w:val="14"/>
          <w:szCs w:val="14"/>
        </w:rPr>
        <w:t xml:space="preserve">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864A8D">
        <w:rPr>
          <w:rFonts w:eastAsia="Calibri"/>
          <w:bCs/>
          <w:highlight w:val="cyan"/>
          <w:u w:val="single"/>
        </w:rPr>
        <w:t>there is</w:t>
      </w:r>
      <w:r w:rsidRPr="00864A8D">
        <w:rPr>
          <w:rFonts w:eastAsia="Calibri"/>
          <w:bCs/>
          <w:u w:val="single"/>
        </w:rPr>
        <w:t xml:space="preserve"> today more than </w:t>
      </w:r>
      <w:r w:rsidRPr="00864A8D">
        <w:rPr>
          <w:rFonts w:eastAsia="Calibri"/>
          <w:bCs/>
          <w:highlight w:val="cyan"/>
          <w:u w:val="single"/>
        </w:rPr>
        <w:t>enough tinder lying around to spark a great power conflict.</w:t>
      </w:r>
      <w:r w:rsidRPr="00760D6B">
        <w:rPr>
          <w:rFonts w:eastAsia="Calibri"/>
          <w:sz w:val="14"/>
          <w:szCs w:val="14"/>
        </w:rPr>
        <w:t xml:space="preserve"> </w:t>
      </w:r>
      <w:r w:rsidRPr="00864A8D">
        <w:rPr>
          <w:rFonts w:eastAsia="Calibri"/>
          <w:bCs/>
          <w:highlight w:val="cyan"/>
          <w:u w:val="single"/>
        </w:rPr>
        <w:t>The question is</w:t>
      </w:r>
      <w:r w:rsidRPr="00864A8D">
        <w:rPr>
          <w:rFonts w:eastAsia="Calibri"/>
          <w:bCs/>
          <w:u w:val="single"/>
        </w:rPr>
        <w:t xml:space="preserve"> </w:t>
      </w:r>
      <w:r w:rsidRPr="00864A8D">
        <w:rPr>
          <w:rFonts w:eastAsia="Calibri"/>
          <w:bCs/>
          <w:highlight w:val="cyan"/>
          <w:u w:val="single"/>
        </w:rPr>
        <w:t>how effective the major powers have become at managing regional conflict</w:t>
      </w:r>
      <w:r w:rsidRPr="00864A8D">
        <w:rPr>
          <w:rFonts w:eastAsia="Calibri"/>
          <w:bCs/>
          <w:u w:val="single"/>
        </w:rPr>
        <w:t>s and preventing them from escalating</w:t>
      </w:r>
      <w:r w:rsidRPr="00760D6B">
        <w:rPr>
          <w:rFonts w:eastAsia="Calibri"/>
          <w:sz w:val="14"/>
          <w:szCs w:val="14"/>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 </w:t>
      </w:r>
      <w:r w:rsidRPr="00864A8D">
        <w:rPr>
          <w:rFonts w:eastAsia="Calibri"/>
          <w:bCs/>
          <w:highlight w:val="cyan"/>
          <w:u w:val="single"/>
        </w:rPr>
        <w:t>U.S. military superiority</w:t>
      </w:r>
      <w:r w:rsidRPr="00864A8D">
        <w:rPr>
          <w:rFonts w:eastAsia="Calibri"/>
          <w:bCs/>
          <w:u w:val="single"/>
        </w:rPr>
        <w:t xml:space="preserve"> seems to be a </w:t>
      </w:r>
      <w:r w:rsidRPr="00864A8D">
        <w:rPr>
          <w:rFonts w:eastAsia="Calibri"/>
          <w:bCs/>
          <w:highlight w:val="cyan"/>
          <w:u w:val="single"/>
        </w:rPr>
        <w:t>key to global stability</w:t>
      </w:r>
      <w:r w:rsidRPr="00760D6B">
        <w:rPr>
          <w:rFonts w:eastAsia="Calibri"/>
          <w:sz w:val="14"/>
          <w:szCs w:val="14"/>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rsidR="00DE1608" w:rsidRDefault="00DE1608" w:rsidP="00BB7ADD">
      <w:pPr>
        <w:rPr>
          <w:u w:val="single"/>
        </w:rPr>
      </w:pPr>
    </w:p>
    <w:p w:rsidR="00DE1608" w:rsidRDefault="00DE1608" w:rsidP="00BB7ADD">
      <w:pPr>
        <w:rPr>
          <w:u w:val="single"/>
        </w:rPr>
      </w:pPr>
    </w:p>
    <w:p w:rsidR="00DE1608" w:rsidRDefault="00DE1608" w:rsidP="00DE1608">
      <w:pPr>
        <w:pStyle w:val="Heading4"/>
      </w:pPr>
      <w:r>
        <w:t>Second is disease (thank you gbs :))</w:t>
      </w:r>
    </w:p>
    <w:p w:rsidR="00BB7ADD" w:rsidRDefault="00BB7ADD" w:rsidP="00BB7ADD">
      <w:pPr>
        <w:pStyle w:val="Heading4"/>
      </w:pPr>
      <w:r>
        <w:t xml:space="preserve">The impact is the </w:t>
      </w:r>
      <w:r w:rsidRPr="00EE4ED5">
        <w:rPr>
          <w:i/>
          <w:u w:val="single"/>
        </w:rPr>
        <w:t>Cuban health care sector</w:t>
      </w:r>
      <w:r>
        <w:t xml:space="preserve">—it depends upon a </w:t>
      </w:r>
      <w:r w:rsidRPr="00EE4ED5">
        <w:rPr>
          <w:i/>
          <w:u w:val="single"/>
        </w:rPr>
        <w:t>democratic</w:t>
      </w:r>
      <w:r>
        <w:t xml:space="preserve"> and </w:t>
      </w:r>
      <w:r w:rsidRPr="00EE4ED5">
        <w:rPr>
          <w:i/>
          <w:u w:val="single"/>
        </w:rPr>
        <w:t>market-based</w:t>
      </w:r>
      <w:r>
        <w:t xml:space="preserve"> transition</w:t>
      </w:r>
    </w:p>
    <w:p w:rsidR="00BB7ADD" w:rsidRPr="005D1DA9" w:rsidRDefault="00BB7ADD" w:rsidP="00BB7ADD">
      <w:pPr>
        <w:rPr>
          <w:sz w:val="14"/>
          <w:szCs w:val="14"/>
        </w:rPr>
      </w:pPr>
      <w:r>
        <w:rPr>
          <w:rStyle w:val="StyleStyleBold12pt"/>
        </w:rPr>
        <w:t>Ullmann 05</w:t>
      </w:r>
      <w:r w:rsidRPr="005D1DA9">
        <w:rPr>
          <w:sz w:val="14"/>
          <w:szCs w:val="14"/>
        </w:rPr>
        <w:t xml:space="preserve"> – Steven G. Ullmann is a Professor and Director, Programs in and Center for Health Sector Management and Policy at U of Miami. This article is part of the Cuba Transition Project, part of the Institute for Cuban and Cuban-American Studies at Miami. (“The Future of Health Care in a Post-Castro Cuba”, 2005, http://ctp.iccas.miami.edu/Research_Studies/StevenUllman.pdf)</w:t>
      </w:r>
    </w:p>
    <w:p w:rsidR="00BB7ADD" w:rsidRPr="00F6558F" w:rsidRDefault="00BB7ADD" w:rsidP="00BB7ADD">
      <w:pPr>
        <w:rPr>
          <w:sz w:val="14"/>
          <w:szCs w:val="14"/>
        </w:rPr>
      </w:pPr>
      <w:r w:rsidRPr="00503C2C">
        <w:rPr>
          <w:rStyle w:val="StyleBoldUnderline"/>
          <w:highlight w:val="cyan"/>
        </w:rPr>
        <w:t>As a transition occurs, further deterioration of medical care</w:t>
      </w:r>
      <w:r w:rsidRPr="00F6558F">
        <w:rPr>
          <w:sz w:val="14"/>
          <w:szCs w:val="14"/>
        </w:rPr>
        <w:t xml:space="preserve"> services </w:t>
      </w:r>
      <w:r w:rsidRPr="00503C2C">
        <w:rPr>
          <w:rStyle w:val="StyleBoldUnderline"/>
          <w:highlight w:val="cyan"/>
        </w:rPr>
        <w:t>and</w:t>
      </w:r>
      <w:r w:rsidRPr="00EE4ED5">
        <w:rPr>
          <w:sz w:val="14"/>
        </w:rPr>
        <w:t xml:space="preserve">, </w:t>
      </w:r>
      <w:r w:rsidRPr="00F6558F">
        <w:rPr>
          <w:sz w:val="14"/>
          <w:szCs w:val="14"/>
        </w:rPr>
        <w:t>in turn, the public’s</w:t>
      </w:r>
      <w:r w:rsidRPr="005D1DA9">
        <w:rPr>
          <w:rStyle w:val="StyleBoldUnderline"/>
        </w:rPr>
        <w:t xml:space="preserve"> </w:t>
      </w:r>
      <w:r w:rsidRPr="00503C2C">
        <w:rPr>
          <w:rStyle w:val="StyleBoldUnderline"/>
          <w:highlight w:val="cyan"/>
        </w:rPr>
        <w:t xml:space="preserve">health is likely </w:t>
      </w:r>
      <w:r w:rsidRPr="00F6558F">
        <w:rPr>
          <w:sz w:val="14"/>
          <w:szCs w:val="14"/>
        </w:rPr>
        <w:t>to take place</w:t>
      </w:r>
      <w:r w:rsidRPr="00EE4ED5">
        <w:rPr>
          <w:sz w:val="14"/>
        </w:rPr>
        <w:t>. Indeed, often during transitions, a reallocation of funds occurs to meet other needs of t</w:t>
      </w:r>
      <w:r w:rsidRPr="00F6558F">
        <w:rPr>
          <w:sz w:val="14"/>
          <w:szCs w:val="14"/>
        </w:rPr>
        <w:t>he changing state. Health care services are at risk under such a real location. This is what countries in Eastern Europe experienced subsequent to the collapse of the Soviet Union (WHO Regional Office 1998). Further</w:t>
      </w:r>
      <w:r w:rsidRPr="00EE4ED5">
        <w:rPr>
          <w:sz w:val="14"/>
        </w:rPr>
        <w:t xml:space="preserve">, when changes occur in economic, political, and/or social conditions, there appear to be greater incidences of heart disease and suicide due to stress, especially among the young and middle-aged male population (“UNICEF Warns” 1994). When socioeconomic pressures manifest themselves in these ways, they add further strains on an already overburdened health care system. </w:t>
      </w:r>
      <w:r w:rsidRPr="00503C2C">
        <w:rPr>
          <w:rStyle w:val="StyleBoldUnderline"/>
          <w:highlight w:val="cyan"/>
        </w:rPr>
        <w:t xml:space="preserve">Transition may open up </w:t>
      </w:r>
      <w:r w:rsidRPr="00F6558F">
        <w:rPr>
          <w:sz w:val="14"/>
          <w:szCs w:val="14"/>
        </w:rPr>
        <w:t>additional important</w:t>
      </w:r>
      <w:r w:rsidRPr="005D1DA9">
        <w:rPr>
          <w:rStyle w:val="StyleBoldUnderline"/>
        </w:rPr>
        <w:t xml:space="preserve"> </w:t>
      </w:r>
      <w:r w:rsidRPr="00503C2C">
        <w:rPr>
          <w:rStyle w:val="StyleBoldUnderline"/>
          <w:highlight w:val="cyan"/>
        </w:rPr>
        <w:t>roles for NGOs</w:t>
      </w:r>
      <w:r w:rsidRPr="00503C2C">
        <w:rPr>
          <w:sz w:val="14"/>
          <w:highlight w:val="cyan"/>
        </w:rPr>
        <w:t>.</w:t>
      </w:r>
      <w:r w:rsidRPr="00EE4ED5">
        <w:rPr>
          <w:sz w:val="14"/>
        </w:rPr>
        <w:t xml:space="preserve"> </w:t>
      </w:r>
      <w:r w:rsidRPr="00503C2C">
        <w:rPr>
          <w:rStyle w:val="StyleBoldUnderline"/>
          <w:highlight w:val="cyan"/>
        </w:rPr>
        <w:t>The influence of NGOs to date has been limited in Cuba</w:t>
      </w:r>
      <w:r w:rsidRPr="00F6558F">
        <w:rPr>
          <w:sz w:val="14"/>
          <w:szCs w:val="14"/>
        </w:rPr>
        <w:t xml:space="preserve">, due to distrust regarding their political motivations (Gonzalez and Coil 1997) and the role of a centralized government in making services available independently of NGOs. In other countries during transitions, NGOs have had a strong track record of providing assistance to restore infrastructure and provide basic food, shelter, and health care needs. Their role may be of great importance in Cuba’s transition. One area of focus would be in rural regions, where indications are that infrastructure has deteriorated and health problems have been even more prominent than in urban areas. NGOs may also be involved in assessing the continued provision of basic medical services and blood bank services, as they did once before when Castro first came to power and a health care personnel exodus caused a crisis (Claudio 1999). Indeed, one of the many functions that NGOs can have during a period of transition is the tracking of medical data. Even if a transition is smooth with insignificant changes in political processes, blood supply and vaccination programs nonetheless will be put at risk. </w:t>
      </w:r>
      <w:r w:rsidRPr="00503C2C">
        <w:rPr>
          <w:rStyle w:val="StyleBoldUnderline"/>
          <w:highlight w:val="cyan"/>
        </w:rPr>
        <w:t>NGOs can</w:t>
      </w:r>
      <w:r w:rsidRPr="00F6558F">
        <w:rPr>
          <w:sz w:val="14"/>
          <w:szCs w:val="14"/>
        </w:rPr>
        <w:t xml:space="preserve"> help to </w:t>
      </w:r>
      <w:r w:rsidRPr="00503C2C">
        <w:rPr>
          <w:rStyle w:val="StyleBoldUnderline"/>
          <w:highlight w:val="cyan"/>
        </w:rPr>
        <w:t>ensure</w:t>
      </w:r>
      <w:r w:rsidRPr="00F6558F">
        <w:rPr>
          <w:sz w:val="14"/>
          <w:szCs w:val="14"/>
        </w:rPr>
        <w:t xml:space="preserve"> the continuation of </w:t>
      </w:r>
      <w:r w:rsidRPr="00503C2C">
        <w:rPr>
          <w:rStyle w:val="StyleBoldUnderline"/>
          <w:highlight w:val="cyan"/>
        </w:rPr>
        <w:t>global immunizations and the safety of the blood supply.</w:t>
      </w:r>
      <w:r w:rsidRPr="00EE4ED5">
        <w:rPr>
          <w:sz w:val="14"/>
        </w:rPr>
        <w:t xml:space="preserve"> </w:t>
      </w:r>
      <w:r w:rsidRPr="00F6558F">
        <w:rPr>
          <w:sz w:val="14"/>
          <w:szCs w:val="14"/>
        </w:rPr>
        <w:t xml:space="preserve">These programs will have to be monitored closely, as a breakdown would be very problematic for the country. </w:t>
      </w:r>
      <w:proofErr w:type="gramStart"/>
      <w:r w:rsidRPr="00F6558F">
        <w:rPr>
          <w:sz w:val="14"/>
          <w:szCs w:val="14"/>
        </w:rPr>
        <w:t>Depending upon the openness of the new regime.</w:t>
      </w:r>
      <w:proofErr w:type="gramEnd"/>
      <w:r w:rsidRPr="00F6558F">
        <w:rPr>
          <w:sz w:val="14"/>
          <w:szCs w:val="14"/>
        </w:rPr>
        <w:t xml:space="preserve"> NGOs will have a strong or a minimal role. The needs, however, that could be served by NGOs will be diverse and significant.</w:t>
      </w:r>
      <w:r w:rsidRPr="00EE4ED5">
        <w:rPr>
          <w:rStyle w:val="StyleBoldUnderline"/>
        </w:rPr>
        <w:t xml:space="preserve"> </w:t>
      </w:r>
      <w:r w:rsidRPr="00503C2C">
        <w:rPr>
          <w:rStyle w:val="StyleBoldUnderline"/>
          <w:b/>
          <w:highlight w:val="cyan"/>
          <w:bdr w:val="single" w:sz="4" w:space="0" w:color="auto"/>
        </w:rPr>
        <w:t>The nature of regime change will be instrumental</w:t>
      </w:r>
      <w:r w:rsidRPr="00503C2C">
        <w:rPr>
          <w:rStyle w:val="StyleBoldUnderline"/>
          <w:highlight w:val="cyan"/>
        </w:rPr>
        <w:t xml:space="preserve"> in determining</w:t>
      </w:r>
      <w:r w:rsidRPr="00F6558F">
        <w:rPr>
          <w:sz w:val="14"/>
          <w:szCs w:val="14"/>
        </w:rPr>
        <w:t xml:space="preserve"> the future focus of Cuban society as well as the level of openness to the growth of </w:t>
      </w:r>
      <w:r w:rsidRPr="00503C2C">
        <w:rPr>
          <w:rStyle w:val="StyleBoldUnderline"/>
          <w:highlight w:val="cyan"/>
        </w:rPr>
        <w:t>NGO involvement, private sector participation, and</w:t>
      </w:r>
      <w:r w:rsidRPr="00F6558F">
        <w:rPr>
          <w:sz w:val="14"/>
          <w:szCs w:val="14"/>
        </w:rPr>
        <w:t xml:space="preserve"> the provision of </w:t>
      </w:r>
      <w:r w:rsidRPr="00503C2C">
        <w:rPr>
          <w:rStyle w:val="StyleBoldUnderline"/>
          <w:highlight w:val="cyan"/>
        </w:rPr>
        <w:t>health</w:t>
      </w:r>
      <w:r w:rsidRPr="00503C2C">
        <w:rPr>
          <w:rStyle w:val="StyleBoldUnderline"/>
        </w:rPr>
        <w:t xml:space="preserve"> </w:t>
      </w:r>
      <w:r w:rsidRPr="00503C2C">
        <w:rPr>
          <w:rStyle w:val="StyleBoldUnderline"/>
          <w:highlight w:val="cyan"/>
        </w:rPr>
        <w:t>care</w:t>
      </w:r>
      <w:r w:rsidRPr="00F6558F">
        <w:rPr>
          <w:sz w:val="14"/>
          <w:szCs w:val="14"/>
        </w:rPr>
        <w:t xml:space="preserve">. </w:t>
      </w:r>
      <w:r w:rsidRPr="00EE4ED5">
        <w:rPr>
          <w:sz w:val="14"/>
        </w:rPr>
        <w:t xml:space="preserve">With all that could potentially </w:t>
      </w:r>
      <w:r w:rsidRPr="00F6558F">
        <w:rPr>
          <w:sz w:val="14"/>
          <w:szCs w:val="14"/>
        </w:rPr>
        <w:t>occur</w:t>
      </w:r>
      <w:proofErr w:type="gramStart"/>
      <w:r w:rsidRPr="00F6558F">
        <w:rPr>
          <w:sz w:val="14"/>
          <w:szCs w:val="14"/>
        </w:rPr>
        <w:t>,</w:t>
      </w:r>
      <w:proofErr w:type="gramEnd"/>
      <w:r w:rsidRPr="00F6558F">
        <w:rPr>
          <w:sz w:val="14"/>
          <w:szCs w:val="14"/>
        </w:rPr>
        <w:t xml:space="preserve"> there are certain indications that opportunities for development of</w:t>
      </w:r>
      <w:r w:rsidRPr="00EE4ED5">
        <w:rPr>
          <w:rStyle w:val="StyleBoldUnderline"/>
        </w:rPr>
        <w:t xml:space="preserve"> </w:t>
      </w:r>
      <w:r w:rsidRPr="00503C2C">
        <w:rPr>
          <w:rStyle w:val="StyleBoldUnderline"/>
          <w:highlight w:val="cyan"/>
        </w:rPr>
        <w:t>a private sector</w:t>
      </w:r>
      <w:r w:rsidRPr="00F6558F">
        <w:rPr>
          <w:sz w:val="14"/>
          <w:szCs w:val="14"/>
        </w:rPr>
        <w:t xml:space="preserve">, including the medical private sector, </w:t>
      </w:r>
      <w:r w:rsidRPr="00503C2C">
        <w:rPr>
          <w:rStyle w:val="StyleBoldUnderline"/>
          <w:highlight w:val="cyan"/>
        </w:rPr>
        <w:t>may be limited</w:t>
      </w:r>
      <w:r w:rsidRPr="00F6558F">
        <w:rPr>
          <w:sz w:val="14"/>
          <w:szCs w:val="14"/>
        </w:rPr>
        <w:t xml:space="preserve">, even though there is so much potential. </w:t>
      </w:r>
      <w:r w:rsidRPr="00503C2C">
        <w:rPr>
          <w:rStyle w:val="StyleBoldUnderline"/>
          <w:highlight w:val="cyan"/>
        </w:rPr>
        <w:t>The</w:t>
      </w:r>
      <w:r w:rsidRPr="00F6558F">
        <w:rPr>
          <w:sz w:val="14"/>
          <w:szCs w:val="14"/>
        </w:rPr>
        <w:t xml:space="preserve"> actual </w:t>
      </w:r>
      <w:r w:rsidRPr="00503C2C">
        <w:rPr>
          <w:rStyle w:val="StyleBoldUnderline"/>
          <w:highlight w:val="cyan"/>
        </w:rPr>
        <w:t xml:space="preserve">outcome is a </w:t>
      </w:r>
      <w:r w:rsidRPr="00503C2C">
        <w:rPr>
          <w:rStyle w:val="StyleBoldUnderline"/>
          <w:b/>
          <w:highlight w:val="cyan"/>
          <w:bdr w:val="single" w:sz="4" w:space="0" w:color="auto"/>
        </w:rPr>
        <w:t>function of the type of political system that emerges</w:t>
      </w:r>
      <w:r w:rsidRPr="00F6558F">
        <w:rPr>
          <w:sz w:val="14"/>
          <w:szCs w:val="14"/>
        </w:rPr>
        <w:t xml:space="preserve"> after Castro is no longer on the scene. Several writers have been developing theories relating to democratization and emergence of a market-based economy. Edward Gonzalez of the RAND Corporation argues that a number of potential scenarios exist in a post-Castro Cuba (Gonzalez and ColI 1997). These scenarios would, in turn, impact the health care delivery system in the country. Gonzalez argues that the probability of a reformist or a coalition government. </w:t>
      </w:r>
      <w:proofErr w:type="gramStart"/>
      <w:r w:rsidRPr="00F6558F">
        <w:rPr>
          <w:sz w:val="14"/>
          <w:szCs w:val="14"/>
        </w:rPr>
        <w:t>focused</w:t>
      </w:r>
      <w:proofErr w:type="gramEnd"/>
      <w:r w:rsidRPr="00F6558F">
        <w:rPr>
          <w:sz w:val="14"/>
          <w:szCs w:val="14"/>
        </w:rPr>
        <w:t xml:space="preserve"> on democratic reform and the development of market systems, is quite limited He indicates that as Castro passes on, a strong possibility is that the military, under the direction of Raúl Castro, Fidel’s brother, would retain power with a possible allowance for minimal market opportunities. A second scenario reflects the establishment of a coalition government, although Gonzalez claims that the possibility of an open coalition is not great. Gonzalez suggests that there is so much invested in the underlying concepts of the Fidelistas and so much distrust of any reform movement, either from within or from outside the country by the Cuban exile community, that this is not a viable option. As such, the opportunities for a market-based health care system layered upon the current public health care system may also be limited in scope. </w:t>
      </w:r>
      <w:proofErr w:type="gramStart"/>
      <w:r w:rsidRPr="00F6558F">
        <w:rPr>
          <w:sz w:val="14"/>
          <w:szCs w:val="14"/>
        </w:rPr>
        <w:t>As Alberto Coil indicates in his paper.</w:t>
      </w:r>
      <w:proofErr w:type="gramEnd"/>
      <w:r w:rsidRPr="00F6558F">
        <w:rPr>
          <w:sz w:val="14"/>
          <w:szCs w:val="14"/>
        </w:rPr>
        <w:t xml:space="preserve"> The Future of US-Cuban Relations, the importance of social security cannot be overestimated (Gonzalez and Coil 1997). Fear of the impact of market reform on distribution of wealth is of great concern. Further, the advent of capitalism is not without consequences. Full employment, zero inflation, and perceived egalitarianism have been mainstays of the Castro communist system (putting aside the strong black market that exists in the country). Fears of loss of jobs, security, and homes, and reduced access to a perceived high-quality health care system are some of the concerns that would accompany any market reforms. Policy changes will have to be introduced very carefully, smoothly, and incrementally in a post-Castro Cuba, even though, as indicated, elements of it already exist. The implication, however, from these studies is that there may be only limited prospects for real market-based health care reform in the near term. More widespread reforms may only be forthcoming over time. With the end of the Fidel Castro regime, negligible changes in the politics within Cuba and in foreign relations and trade between Cuba and the United States are indeed a possibility. Recent moves to strengthen the military infrastructure within the country seem to indicate this</w:t>
      </w:r>
      <w:r w:rsidRPr="00EE4ED5">
        <w:rPr>
          <w:sz w:val="14"/>
        </w:rPr>
        <w:t xml:space="preserve">. </w:t>
      </w:r>
      <w:r w:rsidRPr="00004329">
        <w:rPr>
          <w:rStyle w:val="StyleBoldUnderline"/>
          <w:highlight w:val="cyan"/>
        </w:rPr>
        <w:t>If little political change occurs</w:t>
      </w:r>
      <w:r w:rsidRPr="00F6558F">
        <w:rPr>
          <w:sz w:val="14"/>
          <w:szCs w:val="14"/>
        </w:rPr>
        <w:t xml:space="preserve"> after a regime change, </w:t>
      </w:r>
      <w:r w:rsidRPr="00004329">
        <w:rPr>
          <w:rStyle w:val="StyleBoldUnderline"/>
          <w:highlight w:val="cyan"/>
        </w:rPr>
        <w:t>U.S. frustration will cause</w:t>
      </w:r>
      <w:r w:rsidRPr="00F6558F">
        <w:rPr>
          <w:sz w:val="14"/>
          <w:szCs w:val="14"/>
        </w:rPr>
        <w:t>, if anything,</w:t>
      </w:r>
      <w:r w:rsidRPr="00004329">
        <w:rPr>
          <w:rStyle w:val="StyleBoldUnderline"/>
        </w:rPr>
        <w:t xml:space="preserve"> </w:t>
      </w:r>
      <w:r w:rsidRPr="00004329">
        <w:rPr>
          <w:rStyle w:val="StyleBoldUnderline"/>
          <w:highlight w:val="cyan"/>
        </w:rPr>
        <w:t xml:space="preserve">increased U.S. restraints </w:t>
      </w:r>
      <w:r w:rsidRPr="00503C2C">
        <w:rPr>
          <w:rStyle w:val="StyleBoldUnderline"/>
          <w:highlight w:val="cyan"/>
        </w:rPr>
        <w:t>on trade with Cuba</w:t>
      </w:r>
      <w:r w:rsidRPr="00EE4ED5">
        <w:rPr>
          <w:rStyle w:val="StyleBoldUnderline"/>
        </w:rPr>
        <w:t>.</w:t>
      </w:r>
      <w:r w:rsidRPr="00EE4ED5">
        <w:rPr>
          <w:sz w:val="14"/>
        </w:rPr>
        <w:t xml:space="preserve"> If this scenario occurs, then it is quite possible that </w:t>
      </w:r>
      <w:r w:rsidRPr="00004329">
        <w:rPr>
          <w:rStyle w:val="StyleBoldUnderline"/>
          <w:highlight w:val="cyan"/>
        </w:rPr>
        <w:t xml:space="preserve">there will </w:t>
      </w:r>
      <w:r w:rsidRPr="00F6558F">
        <w:rPr>
          <w:rStyle w:val="StyleBoldUnderline"/>
          <w:highlight w:val="cyan"/>
        </w:rPr>
        <w:t>be more</w:t>
      </w:r>
      <w:r w:rsidRPr="00EE4ED5">
        <w:rPr>
          <w:sz w:val="14"/>
        </w:rPr>
        <w:t xml:space="preserve"> of the same, namely, </w:t>
      </w:r>
      <w:r w:rsidRPr="00F6558F">
        <w:rPr>
          <w:sz w:val="14"/>
          <w:szCs w:val="14"/>
        </w:rPr>
        <w:t xml:space="preserve">continued </w:t>
      </w:r>
      <w:r w:rsidRPr="00004329">
        <w:rPr>
          <w:rStyle w:val="StyleBoldUnderline"/>
          <w:highlight w:val="cyan"/>
        </w:rPr>
        <w:t>deterioration of the</w:t>
      </w:r>
      <w:r w:rsidRPr="00DE1D80">
        <w:rPr>
          <w:sz w:val="14"/>
          <w:szCs w:val="14"/>
        </w:rPr>
        <w:t xml:space="preserve"> economic situation within Cuba with carryover to the </w:t>
      </w:r>
      <w:r w:rsidRPr="00004329">
        <w:rPr>
          <w:rStyle w:val="StyleBoldUnderline"/>
          <w:highlight w:val="cyan"/>
        </w:rPr>
        <w:t>health care sector</w:t>
      </w:r>
      <w:r w:rsidRPr="00EE4ED5">
        <w:rPr>
          <w:rStyle w:val="StyleBoldUnderline"/>
        </w:rPr>
        <w:t>.</w:t>
      </w:r>
      <w:r w:rsidRPr="00EE4ED5">
        <w:rPr>
          <w:sz w:val="14"/>
        </w:rPr>
        <w:t xml:space="preserve"> One can assume that the </w:t>
      </w:r>
      <w:r w:rsidRPr="00004329">
        <w:rPr>
          <w:rStyle w:val="StyleBoldUnderline"/>
          <w:highlight w:val="cyan"/>
        </w:rPr>
        <w:t>medical infrastructure</w:t>
      </w:r>
      <w:r w:rsidRPr="00EE4ED5">
        <w:rPr>
          <w:rStyle w:val="StyleBoldUnderline"/>
        </w:rPr>
        <w:t xml:space="preserve">, </w:t>
      </w:r>
      <w:r w:rsidRPr="00F6558F">
        <w:rPr>
          <w:sz w:val="14"/>
          <w:szCs w:val="14"/>
        </w:rPr>
        <w:t>operating under compromised conditions within hospitals and clinics,</w:t>
      </w:r>
      <w:r w:rsidRPr="00EE4ED5">
        <w:rPr>
          <w:rStyle w:val="StyleBoldUnderline"/>
        </w:rPr>
        <w:t xml:space="preserve"> </w:t>
      </w:r>
      <w:r w:rsidRPr="00004329">
        <w:rPr>
          <w:rStyle w:val="StyleBoldUnderline"/>
          <w:highlight w:val="cyan"/>
        </w:rPr>
        <w:t>would</w:t>
      </w:r>
      <w:r w:rsidRPr="00F6558F">
        <w:rPr>
          <w:sz w:val="14"/>
          <w:szCs w:val="14"/>
        </w:rPr>
        <w:t xml:space="preserve"> continue to </w:t>
      </w:r>
      <w:r w:rsidRPr="00004329">
        <w:rPr>
          <w:rStyle w:val="StyleBoldUnderline"/>
          <w:highlight w:val="cyan"/>
        </w:rPr>
        <w:lastRenderedPageBreak/>
        <w:t>deteriorate, with even more constraints on technology and equipment and fewer basic</w:t>
      </w:r>
      <w:r w:rsidRPr="00F6558F">
        <w:rPr>
          <w:sz w:val="14"/>
          <w:szCs w:val="14"/>
        </w:rPr>
        <w:t xml:space="preserve"> sanitary </w:t>
      </w:r>
      <w:r w:rsidRPr="00004329">
        <w:rPr>
          <w:rStyle w:val="StyleBoldUnderline"/>
          <w:highlight w:val="cyan"/>
        </w:rPr>
        <w:t>supplies</w:t>
      </w:r>
      <w:r w:rsidRPr="00EE4ED5">
        <w:rPr>
          <w:sz w:val="14"/>
        </w:rPr>
        <w:t xml:space="preserve">. </w:t>
      </w:r>
      <w:r w:rsidRPr="00F6558F">
        <w:rPr>
          <w:sz w:val="14"/>
          <w:szCs w:val="14"/>
        </w:rPr>
        <w:t xml:space="preserve">Housing and food shortages and current nutritional concerns would not be alleviated; vulnerable populations would continue to be at risk, and their health care problems would become worse. This would put increased strains on the already stressed medical care system. It is reasonable to expect that aggregate mental health would also continue to decline with resultant increases in murder and suicide rates. The </w:t>
      </w:r>
      <w:r w:rsidRPr="00EE4ED5">
        <w:rPr>
          <w:sz w:val="14"/>
        </w:rPr>
        <w:t xml:space="preserve">government of Cuba would attempt to counter this situation by generating revenues with increased tourism, a factor already discussed as one of the major causes of an increased incidence of STDs and AIDS and a variable affecting the high rate of abortion in the country. </w:t>
      </w:r>
      <w:r w:rsidRPr="006935BD">
        <w:rPr>
          <w:rStyle w:val="StyleBoldUnderline"/>
        </w:rPr>
        <w:t xml:space="preserve">More </w:t>
      </w:r>
      <w:r w:rsidRPr="00004329">
        <w:rPr>
          <w:rStyle w:val="StyleBoldUnderline"/>
          <w:highlight w:val="cyan"/>
        </w:rPr>
        <w:t>efforts to trade doctors and medications for oil will result</w:t>
      </w:r>
      <w:r w:rsidRPr="00F6558F">
        <w:rPr>
          <w:sz w:val="14"/>
          <w:szCs w:val="14"/>
        </w:rPr>
        <w:t xml:space="preserve"> from continued political processes, as </w:t>
      </w:r>
      <w:r w:rsidRPr="00004329">
        <w:rPr>
          <w:rStyle w:val="StyleBoldUnderline"/>
          <w:highlight w:val="cyan"/>
        </w:rPr>
        <w:t>Cuba will seek markets that are not foreclosed to trade</w:t>
      </w:r>
      <w:r w:rsidRPr="00EE4ED5">
        <w:rPr>
          <w:sz w:val="14"/>
        </w:rPr>
        <w:t xml:space="preserve">. </w:t>
      </w:r>
      <w:r w:rsidRPr="00004329">
        <w:rPr>
          <w:rStyle w:val="StyleBoldUnderline"/>
          <w:highlight w:val="cyan"/>
        </w:rPr>
        <w:t xml:space="preserve">With this </w:t>
      </w:r>
      <w:r w:rsidRPr="00F6558F">
        <w:rPr>
          <w:sz w:val="14"/>
          <w:szCs w:val="14"/>
        </w:rPr>
        <w:t>situation, however</w:t>
      </w:r>
      <w:r w:rsidRPr="00EE4ED5">
        <w:rPr>
          <w:sz w:val="14"/>
        </w:rPr>
        <w:t xml:space="preserve">, </w:t>
      </w:r>
      <w:r w:rsidRPr="00004329">
        <w:rPr>
          <w:rStyle w:val="StyleBoldUnderline"/>
          <w:highlight w:val="cyan"/>
        </w:rPr>
        <w:t xml:space="preserve">will come </w:t>
      </w:r>
      <w:r w:rsidRPr="006935BD">
        <w:rPr>
          <w:rStyle w:val="StyleBoldUnderline"/>
        </w:rPr>
        <w:t xml:space="preserve">continued </w:t>
      </w:r>
      <w:r w:rsidRPr="00004329">
        <w:rPr>
          <w:rStyle w:val="StyleBoldUnderline"/>
          <w:highlight w:val="cyan"/>
        </w:rPr>
        <w:t>frustration on the part of medical professionals</w:t>
      </w:r>
      <w:r w:rsidRPr="00EE4ED5">
        <w:rPr>
          <w:rStyle w:val="StyleBoldUnderline"/>
        </w:rPr>
        <w:t xml:space="preserve">. </w:t>
      </w:r>
      <w:proofErr w:type="gramStart"/>
      <w:r w:rsidRPr="00004329">
        <w:rPr>
          <w:rStyle w:val="StyleBoldUnderline"/>
          <w:highlight w:val="cyan"/>
        </w:rPr>
        <w:t xml:space="preserve">A combination </w:t>
      </w:r>
      <w:r w:rsidRPr="00DE1D80">
        <w:rPr>
          <w:rStyle w:val="StyleBoldUnderline"/>
          <w:highlight w:val="cyan"/>
        </w:rPr>
        <w:t>of an</w:t>
      </w:r>
      <w:r w:rsidRPr="00EE4ED5">
        <w:rPr>
          <w:rStyle w:val="StyleBoldUnderline"/>
        </w:rPr>
        <w:t xml:space="preserve"> </w:t>
      </w:r>
      <w:r w:rsidRPr="00004329">
        <w:rPr>
          <w:rStyle w:val="StyleBoldUnderline"/>
          <w:highlight w:val="cyan"/>
        </w:rPr>
        <w:t>oversupply of</w:t>
      </w:r>
      <w:r w:rsidRPr="00F6558F">
        <w:rPr>
          <w:sz w:val="14"/>
          <w:szCs w:val="14"/>
        </w:rPr>
        <w:t xml:space="preserve"> medical </w:t>
      </w:r>
      <w:r w:rsidRPr="00004329">
        <w:rPr>
          <w:rStyle w:val="StyleBoldUnderline"/>
          <w:highlight w:val="cyan"/>
        </w:rPr>
        <w:t xml:space="preserve">personnel, poor </w:t>
      </w:r>
      <w:r w:rsidRPr="00F6558F">
        <w:rPr>
          <w:sz w:val="14"/>
          <w:szCs w:val="14"/>
        </w:rPr>
        <w:t xml:space="preserve">working </w:t>
      </w:r>
      <w:r w:rsidRPr="00004329">
        <w:rPr>
          <w:rStyle w:val="StyleBoldUnderline"/>
          <w:highlight w:val="cyan"/>
        </w:rPr>
        <w:t>conditions.</w:t>
      </w:r>
      <w:proofErr w:type="gramEnd"/>
      <w:r w:rsidRPr="00004329">
        <w:rPr>
          <w:rStyle w:val="StyleBoldUnderline"/>
          <w:highlight w:val="cyan"/>
        </w:rPr>
        <w:t xml:space="preserve"> </w:t>
      </w:r>
      <w:proofErr w:type="gramStart"/>
      <w:r w:rsidRPr="00004329">
        <w:rPr>
          <w:rStyle w:val="StyleBoldUnderline"/>
          <w:highlight w:val="cyan"/>
        </w:rPr>
        <w:t>and</w:t>
      </w:r>
      <w:proofErr w:type="gramEnd"/>
      <w:r w:rsidRPr="00004329">
        <w:rPr>
          <w:rStyle w:val="StyleBoldUnderline"/>
          <w:highlight w:val="cyan"/>
        </w:rPr>
        <w:t xml:space="preserve"> </w:t>
      </w:r>
      <w:r w:rsidRPr="00F6558F">
        <w:rPr>
          <w:sz w:val="14"/>
          <w:szCs w:val="14"/>
        </w:rPr>
        <w:t>very</w:t>
      </w:r>
      <w:r w:rsidRPr="00DE1D80">
        <w:rPr>
          <w:rStyle w:val="StyleBoldUnderline"/>
        </w:rPr>
        <w:t xml:space="preserve"> </w:t>
      </w:r>
      <w:r w:rsidRPr="00DE1D80">
        <w:rPr>
          <w:rStyle w:val="StyleBoldUnderline"/>
          <w:highlight w:val="cyan"/>
        </w:rPr>
        <w:t>poor</w:t>
      </w:r>
      <w:r w:rsidRPr="00F6558F">
        <w:rPr>
          <w:rStyle w:val="StyleBoldUnderline"/>
        </w:rPr>
        <w:t xml:space="preserve"> </w:t>
      </w:r>
      <w:r w:rsidRPr="00004329">
        <w:rPr>
          <w:rStyle w:val="StyleBoldUnderline"/>
          <w:highlight w:val="cyan"/>
        </w:rPr>
        <w:t>remuneration</w:t>
      </w:r>
      <w:r w:rsidRPr="00EE4ED5">
        <w:rPr>
          <w:rStyle w:val="StyleBoldUnderline"/>
        </w:rPr>
        <w:t xml:space="preserve"> </w:t>
      </w:r>
      <w:r w:rsidRPr="00004329">
        <w:rPr>
          <w:rStyle w:val="StyleBoldUnderline"/>
          <w:highlight w:val="cyan"/>
        </w:rPr>
        <w:t>will</w:t>
      </w:r>
      <w:r w:rsidRPr="00F6558F">
        <w:rPr>
          <w:sz w:val="14"/>
          <w:szCs w:val="14"/>
        </w:rPr>
        <w:t xml:space="preserve"> only </w:t>
      </w:r>
      <w:r w:rsidRPr="00004329">
        <w:rPr>
          <w:rStyle w:val="StyleBoldUnderline"/>
          <w:highlight w:val="cyan"/>
        </w:rPr>
        <w:t>reduce</w:t>
      </w:r>
      <w:r w:rsidRPr="00F6558F">
        <w:rPr>
          <w:sz w:val="14"/>
          <w:szCs w:val="14"/>
        </w:rPr>
        <w:t xml:space="preserve"> the </w:t>
      </w:r>
      <w:r w:rsidRPr="00004329">
        <w:rPr>
          <w:rStyle w:val="StyleBoldUnderline"/>
          <w:highlight w:val="cyan"/>
        </w:rPr>
        <w:t>morale</w:t>
      </w:r>
      <w:r w:rsidRPr="00F6558F">
        <w:rPr>
          <w:sz w:val="14"/>
          <w:szCs w:val="14"/>
        </w:rPr>
        <w:t xml:space="preserve"> of the medical care </w:t>
      </w:r>
      <w:r w:rsidRPr="00DE1D80">
        <w:rPr>
          <w:sz w:val="14"/>
          <w:szCs w:val="14"/>
        </w:rPr>
        <w:t>workforce even</w:t>
      </w:r>
      <w:r w:rsidRPr="00EE4ED5">
        <w:rPr>
          <w:rStyle w:val="StyleBoldUnderline"/>
        </w:rPr>
        <w:t xml:space="preserve"> </w:t>
      </w:r>
      <w:r w:rsidRPr="00004329">
        <w:rPr>
          <w:rStyle w:val="StyleBoldUnderline"/>
          <w:highlight w:val="cyan"/>
        </w:rPr>
        <w:t>further</w:t>
      </w:r>
      <w:r w:rsidRPr="00EE4ED5">
        <w:rPr>
          <w:sz w:val="14"/>
        </w:rPr>
        <w:t>.</w:t>
      </w:r>
      <w:r w:rsidRPr="00F6558F">
        <w:rPr>
          <w:sz w:val="14"/>
          <w:szCs w:val="14"/>
        </w:rPr>
        <w:t xml:space="preserve"> Ultimately, all these stresses will have consequences in terms of stress on the political system. The period of transition post-Castro will be an extremely critical period in the lives of Cubans. So far, we have discussed issues associated with changes inside the country. What about the potential for investment of foreign capital in medical and health care from external sources? Again, concerns relate to the concept of significant market opportunities in Cuba after the fall of Castro. These opportunities may actually be more limited than has been anticipated by the exile community, not only for political reasons but also for economic reasons. Pointing out the large amount of foreign debt Cuba owes to numerous Western and Eastern Bloc countries and the fact that the economy has been handicapped over the last 10 to 15 years, Jaime Suchlicki indicates that these circumstances reinforce the concept that Cuba is now a poor country without the near-term resources to rebuild (1997). Until the economy improves and at least some of the debt is repaid or resolved, there may be fewer opportunities for investment in Cuba than many anticipate. If there are to be any major opportunities for investment and potential growth, they may be found in the health care industry. As discussed, </w:t>
      </w:r>
      <w:r w:rsidRPr="00004329">
        <w:rPr>
          <w:rStyle w:val="StyleBoldUnderline"/>
          <w:highlight w:val="cyan"/>
        </w:rPr>
        <w:t>Cuba</w:t>
      </w:r>
      <w:r w:rsidRPr="00EE4ED5">
        <w:rPr>
          <w:rStyle w:val="StyleBoldUnderline"/>
        </w:rPr>
        <w:t xml:space="preserve"> </w:t>
      </w:r>
      <w:r w:rsidRPr="00F6558F">
        <w:rPr>
          <w:sz w:val="14"/>
          <w:szCs w:val="14"/>
        </w:rPr>
        <w:t>has developed its own pharmaceutical and biotechnology industries out of necessity. The country</w:t>
      </w:r>
      <w:r w:rsidRPr="00EE4ED5">
        <w:rPr>
          <w:rStyle w:val="StyleBoldUnderline"/>
        </w:rPr>
        <w:t xml:space="preserve"> </w:t>
      </w:r>
      <w:r w:rsidRPr="00004329">
        <w:rPr>
          <w:rStyle w:val="StyleBoldUnderline"/>
          <w:highlight w:val="cyan"/>
        </w:rPr>
        <w:t xml:space="preserve">has </w:t>
      </w:r>
      <w:r w:rsidRPr="00091CFD">
        <w:rPr>
          <w:rStyle w:val="StyleBoldUnderline"/>
        </w:rPr>
        <w:t xml:space="preserve">highly trained </w:t>
      </w:r>
      <w:r w:rsidRPr="00004329">
        <w:rPr>
          <w:rStyle w:val="StyleBoldUnderline"/>
          <w:highlight w:val="cyan"/>
        </w:rPr>
        <w:t>scientific and medical talent and has invested in</w:t>
      </w:r>
      <w:r w:rsidRPr="00F6558F">
        <w:rPr>
          <w:sz w:val="14"/>
          <w:szCs w:val="14"/>
          <w:highlight w:val="cyan"/>
        </w:rPr>
        <w:t xml:space="preserve"> </w:t>
      </w:r>
      <w:r w:rsidRPr="00F6558F">
        <w:rPr>
          <w:sz w:val="14"/>
          <w:szCs w:val="14"/>
        </w:rPr>
        <w:t xml:space="preserve">an </w:t>
      </w:r>
      <w:r w:rsidRPr="00004329">
        <w:rPr>
          <w:rStyle w:val="StyleBoldUnderline"/>
          <w:highlight w:val="cyan"/>
        </w:rPr>
        <w:t>infrastructure</w:t>
      </w:r>
      <w:r w:rsidRPr="00F6558F">
        <w:rPr>
          <w:sz w:val="14"/>
          <w:szCs w:val="14"/>
        </w:rPr>
        <w:t xml:space="preserve"> to meet domestic needs. Further, Cuba has sold pharmaceutical supplies and biotechnology in foreign markets, but it has been essentially foreclosed from selling to less developed countries, as they do not necessarily have the financial resources to afford products produced by Cuban firms. Given that Cuba’s talented and experienced professionals are paid minimally and that the appropriate infrastructures for production, research, and development are in place, partnerships with U.S. and other foreign-based pharmaceutical and biotechnology firms may present worthwhile opportunities for all parties. </w:t>
      </w:r>
      <w:r w:rsidRPr="00004329">
        <w:rPr>
          <w:rStyle w:val="StyleBoldUnderline"/>
          <w:highlight w:val="cyan"/>
        </w:rPr>
        <w:t>Foreign</w:t>
      </w:r>
      <w:r w:rsidRPr="00F6558F">
        <w:rPr>
          <w:sz w:val="14"/>
          <w:szCs w:val="14"/>
        </w:rPr>
        <w:t xml:space="preserve"> pharmaceutical and biotechnology </w:t>
      </w:r>
      <w:r w:rsidRPr="00004329">
        <w:rPr>
          <w:rStyle w:val="StyleBoldUnderline"/>
          <w:highlight w:val="cyan"/>
        </w:rPr>
        <w:t>firms would have access to</w:t>
      </w:r>
      <w:r w:rsidRPr="00EE4ED5">
        <w:rPr>
          <w:rStyle w:val="StyleBoldUnderline"/>
        </w:rPr>
        <w:t xml:space="preserve"> </w:t>
      </w:r>
      <w:r w:rsidRPr="00F6558F">
        <w:rPr>
          <w:sz w:val="14"/>
          <w:szCs w:val="14"/>
        </w:rPr>
        <w:t xml:space="preserve">relatively </w:t>
      </w:r>
      <w:r w:rsidRPr="00004329">
        <w:rPr>
          <w:rStyle w:val="StyleBoldUnderline"/>
          <w:highlight w:val="cyan"/>
        </w:rPr>
        <w:t xml:space="preserve">inexpensive </w:t>
      </w:r>
      <w:r w:rsidRPr="00091CFD">
        <w:rPr>
          <w:rStyle w:val="StyleBoldUnderline"/>
        </w:rPr>
        <w:t xml:space="preserve">professional </w:t>
      </w:r>
      <w:r w:rsidRPr="00004329">
        <w:rPr>
          <w:rStyle w:val="StyleBoldUnderline"/>
          <w:highlight w:val="cyan"/>
        </w:rPr>
        <w:t xml:space="preserve">labor and </w:t>
      </w:r>
      <w:r w:rsidRPr="00DE1D80">
        <w:rPr>
          <w:rStyle w:val="StyleBoldUnderline"/>
          <w:highlight w:val="cyan"/>
        </w:rPr>
        <w:t>capital</w:t>
      </w:r>
      <w:r w:rsidRPr="00DE1D80">
        <w:rPr>
          <w:sz w:val="14"/>
          <w:highlight w:val="cyan"/>
        </w:rPr>
        <w:t xml:space="preserve">. </w:t>
      </w:r>
      <w:r w:rsidRPr="00DE1D80">
        <w:rPr>
          <w:rStyle w:val="StyleBoldUnderline"/>
          <w:highlight w:val="cyan"/>
        </w:rPr>
        <w:t xml:space="preserve">The potential </w:t>
      </w:r>
      <w:r w:rsidRPr="00004329">
        <w:rPr>
          <w:rStyle w:val="StyleBoldUnderline"/>
          <w:highlight w:val="cyan"/>
        </w:rPr>
        <w:t>for</w:t>
      </w:r>
      <w:r w:rsidRPr="00F6558F">
        <w:rPr>
          <w:sz w:val="14"/>
          <w:szCs w:val="14"/>
        </w:rPr>
        <w:t xml:space="preserve"> scientists’ </w:t>
      </w:r>
      <w:r w:rsidRPr="00004329">
        <w:rPr>
          <w:rStyle w:val="StyleBoldUnderline"/>
          <w:highlight w:val="cyan"/>
        </w:rPr>
        <w:t>brain drain</w:t>
      </w:r>
      <w:r w:rsidRPr="00EE4ED5">
        <w:rPr>
          <w:sz w:val="14"/>
        </w:rPr>
        <w:t xml:space="preserve">, just as for medical personnel, </w:t>
      </w:r>
      <w:r w:rsidRPr="00004329">
        <w:rPr>
          <w:rStyle w:val="StyleBoldUnderline"/>
          <w:highlight w:val="cyan"/>
        </w:rPr>
        <w:t>could</w:t>
      </w:r>
      <w:r w:rsidRPr="00EE4ED5">
        <w:rPr>
          <w:rStyle w:val="StyleBoldUnderline"/>
        </w:rPr>
        <w:t xml:space="preserve"> </w:t>
      </w:r>
      <w:r w:rsidRPr="00004329">
        <w:rPr>
          <w:rStyle w:val="StyleBoldUnderline"/>
          <w:highlight w:val="cyan"/>
        </w:rPr>
        <w:t xml:space="preserve">be lowered by offering professionals </w:t>
      </w:r>
      <w:r w:rsidRPr="00091CFD">
        <w:rPr>
          <w:rStyle w:val="StyleBoldUnderline"/>
        </w:rPr>
        <w:t xml:space="preserve">financial </w:t>
      </w:r>
      <w:r w:rsidRPr="00004329">
        <w:rPr>
          <w:rStyle w:val="StyleBoldUnderline"/>
          <w:highlight w:val="cyan"/>
        </w:rPr>
        <w:t xml:space="preserve">incentives to remain in the </w:t>
      </w:r>
      <w:r w:rsidRPr="00DE1D80">
        <w:rPr>
          <w:rStyle w:val="StyleBoldUnderline"/>
          <w:highlight w:val="cyan"/>
        </w:rPr>
        <w:t>country.</w:t>
      </w:r>
      <w:r w:rsidRPr="00DE1D80">
        <w:rPr>
          <w:sz w:val="14"/>
          <w:highlight w:val="cyan"/>
        </w:rPr>
        <w:t xml:space="preserve"> </w:t>
      </w:r>
      <w:r w:rsidRPr="00DE1D80">
        <w:rPr>
          <w:rStyle w:val="StyleBoldUnderline"/>
          <w:highlight w:val="cyan"/>
        </w:rPr>
        <w:t>Partnerships</w:t>
      </w:r>
      <w:r w:rsidRPr="00F6558F">
        <w:rPr>
          <w:sz w:val="14"/>
          <w:szCs w:val="14"/>
        </w:rPr>
        <w:t xml:space="preserve"> like these </w:t>
      </w:r>
      <w:r w:rsidRPr="00004329">
        <w:rPr>
          <w:rStyle w:val="StyleBoldUnderline"/>
          <w:highlight w:val="cyan"/>
        </w:rPr>
        <w:t>would stimulate an infusion of new capital into Cuba</w:t>
      </w:r>
      <w:r w:rsidRPr="00EE4ED5">
        <w:rPr>
          <w:rStyle w:val="StyleBoldUnderline"/>
        </w:rPr>
        <w:t xml:space="preserve">, </w:t>
      </w:r>
      <w:r w:rsidRPr="00F6558F">
        <w:rPr>
          <w:sz w:val="14"/>
          <w:szCs w:val="14"/>
        </w:rPr>
        <w:t>and the</w:t>
      </w:r>
      <w:r w:rsidRPr="00EE4ED5">
        <w:rPr>
          <w:rStyle w:val="StyleBoldUnderline"/>
        </w:rPr>
        <w:t xml:space="preserve"> </w:t>
      </w:r>
      <w:r w:rsidRPr="00004329">
        <w:rPr>
          <w:rStyle w:val="StyleBoldUnderline"/>
          <w:highlight w:val="cyan"/>
        </w:rPr>
        <w:t>participation of foreign firms would allow</w:t>
      </w:r>
      <w:r w:rsidRPr="00F6558F">
        <w:rPr>
          <w:sz w:val="14"/>
          <w:szCs w:val="14"/>
        </w:rPr>
        <w:t xml:space="preserve"> for </w:t>
      </w:r>
      <w:r w:rsidRPr="00004329">
        <w:rPr>
          <w:rStyle w:val="StyleBoldUnderline"/>
          <w:highlight w:val="cyan"/>
        </w:rPr>
        <w:t xml:space="preserve">the </w:t>
      </w:r>
      <w:r w:rsidRPr="00004329">
        <w:rPr>
          <w:rStyle w:val="StyleBoldUnderline"/>
          <w:b/>
          <w:highlight w:val="cyan"/>
          <w:bdr w:val="single" w:sz="4" w:space="0" w:color="auto"/>
        </w:rPr>
        <w:t>expansion of output into the international marketplace</w:t>
      </w:r>
      <w:r w:rsidRPr="00EE4ED5">
        <w:rPr>
          <w:sz w:val="14"/>
        </w:rPr>
        <w:t xml:space="preserve">, </w:t>
      </w:r>
      <w:r w:rsidRPr="00F6558F">
        <w:rPr>
          <w:sz w:val="14"/>
          <w:szCs w:val="14"/>
        </w:rPr>
        <w:t>currently foreclosed to Cuban producers. With an infusion of capital, additional technology, necessary inputs, and know- how, these firms will be able to meet the pharmaceutical needs of the domestic economy as well. Such partnerships will also encourage imports of other necessary pharmaceuticals: hence, a wide selection of medications would be available</w:t>
      </w:r>
      <w:r w:rsidRPr="00EE4ED5">
        <w:rPr>
          <w:sz w:val="14"/>
        </w:rPr>
        <w:t xml:space="preserve">. </w:t>
      </w:r>
      <w:r w:rsidRPr="00004329">
        <w:rPr>
          <w:rStyle w:val="StyleBoldUnderline"/>
          <w:b/>
          <w:highlight w:val="cyan"/>
          <w:bdr w:val="single" w:sz="4" w:space="0" w:color="auto"/>
        </w:rPr>
        <w:t>Such opportunities hinge upon the</w:t>
      </w:r>
      <w:r w:rsidRPr="00F6558F">
        <w:rPr>
          <w:sz w:val="14"/>
          <w:szCs w:val="14"/>
        </w:rPr>
        <w:t xml:space="preserve"> post-Castro </w:t>
      </w:r>
      <w:r w:rsidRPr="00004329">
        <w:rPr>
          <w:rStyle w:val="StyleBoldUnderline"/>
          <w:b/>
          <w:highlight w:val="cyan"/>
          <w:bdr w:val="single" w:sz="4" w:space="0" w:color="auto"/>
        </w:rPr>
        <w:t>administration’s degree of openness and disposition toward the rest of the world</w:t>
      </w:r>
      <w:r w:rsidRPr="00EE4ED5">
        <w:rPr>
          <w:rStyle w:val="StyleBoldUnderline"/>
          <w:b/>
          <w:bdr w:val="single" w:sz="4" w:space="0" w:color="auto"/>
        </w:rPr>
        <w:t>.</w:t>
      </w:r>
      <w:r w:rsidRPr="00EE4ED5">
        <w:rPr>
          <w:sz w:val="14"/>
        </w:rPr>
        <w:t xml:space="preserve"> Transition, </w:t>
      </w:r>
      <w:r w:rsidRPr="00F6558F">
        <w:rPr>
          <w:sz w:val="14"/>
          <w:szCs w:val="14"/>
        </w:rPr>
        <w:t>by its very nature, brings about instability. This is especially true when transitions rarely occur, offering few patterns associated with change. As Fidel Castro leaves power, whether voluntarily, by force, or by death, there will be many unknowns. This monograph has attempted to provide insights into how health care systems may react and adjust to change. Ultimately, we will not know the outcome until a change actually occurs. What is certain, however, is the fact that the health care system in Cuba will be an extremely important component of any political, economic, and social transition in the country as well as in this active region of the world.</w:t>
      </w:r>
    </w:p>
    <w:p w:rsidR="00BB7ADD" w:rsidRDefault="00BB7ADD" w:rsidP="00BB7ADD">
      <w:pPr>
        <w:pStyle w:val="Heading4"/>
      </w:pPr>
      <w:r>
        <w:t xml:space="preserve">That model stops disease spread worldwide </w:t>
      </w:r>
    </w:p>
    <w:p w:rsidR="00BB7ADD" w:rsidRPr="000776D6" w:rsidRDefault="00BB7ADD" w:rsidP="00BB7ADD">
      <w:pPr>
        <w:rPr>
          <w:sz w:val="14"/>
          <w:szCs w:val="14"/>
        </w:rPr>
      </w:pPr>
      <w:r w:rsidRPr="00E11062">
        <w:rPr>
          <w:rStyle w:val="StyleStyleBold12pt"/>
        </w:rPr>
        <w:t>Cooper et al 06</w:t>
      </w:r>
      <w:r w:rsidRPr="000776D6">
        <w:rPr>
          <w:sz w:val="14"/>
          <w:szCs w:val="14"/>
        </w:rPr>
        <w:t xml:space="preserve"> – Richard S. Cooper is in the Department of Preventive Medicine and Epidemiology at Loyola University – Stritch School of Medicine, Maywood, IL, USA. (“Health in Cuba”, International Journal of Epidemiology, May 4, 2006, </w:t>
      </w:r>
      <w:hyperlink r:id="rId18" w:history="1">
        <w:r w:rsidRPr="000776D6">
          <w:rPr>
            <w:rStyle w:val="Hyperlink"/>
            <w:sz w:val="14"/>
            <w:szCs w:val="14"/>
          </w:rPr>
          <w:t>http://ije.oxfordjournals.org/content/35/4/817.full.pdf+html</w:t>
        </w:r>
      </w:hyperlink>
      <w:r w:rsidRPr="000776D6">
        <w:rPr>
          <w:sz w:val="14"/>
          <w:szCs w:val="14"/>
        </w:rPr>
        <w:t xml:space="preserve">) </w:t>
      </w:r>
    </w:p>
    <w:p w:rsidR="00BB7ADD" w:rsidRDefault="00BB7ADD" w:rsidP="00BB7ADD">
      <w:pPr>
        <w:rPr>
          <w:sz w:val="14"/>
        </w:rPr>
      </w:pPr>
      <w:r w:rsidRPr="000776D6">
        <w:rPr>
          <w:sz w:val="14"/>
        </w:rPr>
        <w:t xml:space="preserve">Infectious diseases </w:t>
      </w:r>
      <w:r w:rsidRPr="00ED42DF">
        <w:rPr>
          <w:rStyle w:val="StyleBoldUnderline"/>
          <w:highlight w:val="cyan"/>
        </w:rPr>
        <w:t>The combination of</w:t>
      </w:r>
      <w:r w:rsidRPr="00DE1D80">
        <w:rPr>
          <w:sz w:val="14"/>
          <w:szCs w:val="14"/>
        </w:rPr>
        <w:t xml:space="preserve"> high levels of </w:t>
      </w:r>
      <w:r w:rsidRPr="00ED42DF">
        <w:rPr>
          <w:rStyle w:val="StyleBoldUnderline"/>
          <w:highlight w:val="cyan"/>
        </w:rPr>
        <w:t>community participation,</w:t>
      </w:r>
      <w:r w:rsidRPr="00DE1D80">
        <w:rPr>
          <w:sz w:val="14"/>
          <w:szCs w:val="14"/>
        </w:rPr>
        <w:t xml:space="preserve"> access to </w:t>
      </w:r>
      <w:r w:rsidRPr="00ED42DF">
        <w:rPr>
          <w:rStyle w:val="StyleBoldUnderline"/>
          <w:highlight w:val="cyan"/>
        </w:rPr>
        <w:t>primary care and an aggressive public health approach has made the Cuban campaign against epidemic infectious diseases particularly successful</w:t>
      </w:r>
      <w:r w:rsidRPr="000776D6">
        <w:rPr>
          <w:sz w:val="14"/>
        </w:rPr>
        <w:t>.</w:t>
      </w:r>
      <w:r w:rsidRPr="00DE1D80">
        <w:rPr>
          <w:sz w:val="14"/>
          <w:szCs w:val="14"/>
        </w:rPr>
        <w:t xml:space="preserve">58–60 A number of common illnesses have been eliminated altogether, often for the first time in any country [poliomyelitis (1962), neonatal tetanus (1972), diphtheria (1979), measles (1993), pertussis (1994), rubella and mumps (1995)]. In 1962, against the advice of external health </w:t>
      </w:r>
      <w:r w:rsidRPr="00B72F07">
        <w:rPr>
          <w:sz w:val="14"/>
          <w:szCs w:val="14"/>
        </w:rPr>
        <w:t>officials, ‘vaccination days’ were established with the goal of reaching the entire population. When this metho</w:t>
      </w:r>
      <w:r w:rsidRPr="000776D6">
        <w:rPr>
          <w:sz w:val="14"/>
        </w:rPr>
        <w:t xml:space="preserve">d quickly proved to be effective in eliminating polio it was subsequently adopted elsewhere as the primary strategy.58 After dengue was introduced in 1981 Cuba adopted a campaign of community 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epidemic, persons infected with HIV were quarantined in health facilities where they </w:t>
      </w:r>
      <w:r w:rsidRPr="00DE1D80">
        <w:rPr>
          <w:sz w:val="14"/>
          <w:szCs w:val="14"/>
        </w:rPr>
        <w:t xml:space="preserve">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Increased integration into the global economy may continue to pose challenges which Cuban public health has not previously had to address. Cuba’s role in global health assistance </w:t>
      </w:r>
      <w:proofErr w:type="gramStart"/>
      <w:r w:rsidRPr="00DE1D80">
        <w:rPr>
          <w:sz w:val="14"/>
          <w:szCs w:val="14"/>
        </w:rPr>
        <w:t>Given</w:t>
      </w:r>
      <w:proofErr w:type="gramEnd"/>
      <w:r w:rsidRPr="00DE1D80">
        <w:rPr>
          <w:sz w:val="14"/>
          <w:szCs w:val="14"/>
        </w:rPr>
        <w:t xml:space="preserve"> its limited economic resources</w:t>
      </w:r>
      <w:r w:rsidRPr="000776D6">
        <w:rPr>
          <w:sz w:val="14"/>
        </w:rPr>
        <w:t xml:space="preserve">, </w:t>
      </w:r>
      <w:r w:rsidRPr="00DE1D80">
        <w:rPr>
          <w:rStyle w:val="StyleBoldUnderline"/>
          <w:highlight w:val="cyan"/>
        </w:rPr>
        <w:t>Cuba can only rarely afford direct aid</w:t>
      </w:r>
      <w:r w:rsidRPr="000776D6">
        <w:rPr>
          <w:sz w:val="14"/>
          <w:highlight w:val="cyan"/>
        </w:rPr>
        <w:t>.</w:t>
      </w:r>
      <w:r w:rsidRPr="000776D6">
        <w:rPr>
          <w:sz w:val="14"/>
        </w:rPr>
        <w:t xml:space="preserve">20 Instead </w:t>
      </w:r>
      <w:r w:rsidRPr="00F6558F">
        <w:rPr>
          <w:rStyle w:val="StyleBoldUnderline"/>
          <w:highlight w:val="cyan"/>
        </w:rPr>
        <w:t xml:space="preserve">it </w:t>
      </w:r>
      <w:r w:rsidRPr="00DE1D80">
        <w:rPr>
          <w:sz w:val="14"/>
          <w:szCs w:val="14"/>
        </w:rPr>
        <w:t xml:space="preserve">has adopted a strategy that </w:t>
      </w:r>
      <w:r w:rsidRPr="00F6558F">
        <w:rPr>
          <w:rStyle w:val="StyleBoldUnderline"/>
          <w:highlight w:val="cyan"/>
        </w:rPr>
        <w:t>relies on human resources.</w:t>
      </w:r>
      <w:r w:rsidRPr="000776D6">
        <w:rPr>
          <w:sz w:val="14"/>
        </w:rPr>
        <w:t xml:space="preserve"> First targeted to Africa, </w:t>
      </w:r>
      <w:r w:rsidRPr="00570930">
        <w:rPr>
          <w:rStyle w:val="StyleBoldUnderline"/>
          <w:highlight w:val="cyan"/>
        </w:rPr>
        <w:t>the programme has now placed</w:t>
      </w:r>
      <w:r w:rsidRPr="00DE1D80">
        <w:rPr>
          <w:sz w:val="14"/>
          <w:szCs w:val="14"/>
        </w:rPr>
        <w:t xml:space="preserve"> physicians, nurses, dentists, and other </w:t>
      </w:r>
      <w:r w:rsidRPr="00570930">
        <w:rPr>
          <w:rStyle w:val="StyleBoldUnderline"/>
          <w:highlight w:val="cyan"/>
        </w:rPr>
        <w:t>professionals in 52 countries</w:t>
      </w:r>
      <w:r w:rsidRPr="000776D6">
        <w:rPr>
          <w:sz w:val="14"/>
        </w:rPr>
        <w:t>.</w:t>
      </w:r>
      <w:r w:rsidRPr="00DE1D80">
        <w:rPr>
          <w:sz w:val="14"/>
          <w:szCs w:val="14"/>
        </w:rPr>
        <w:t>20,65,66 The most prominent episodes involved sending doctors to post-apartheid South Africa, providing long-term care for Chernobyl victims, and giving disaster aid to Central America after hurricane Mitch.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w:t>
      </w:r>
      <w:r w:rsidRPr="000776D6">
        <w:rPr>
          <w:sz w:val="14"/>
        </w:rPr>
        <w:t xml:space="preserve"> </w:t>
      </w:r>
      <w:r w:rsidRPr="000624DF">
        <w:rPr>
          <w:rStyle w:val="StyleBoldUnderline"/>
          <w:highlight w:val="cyan"/>
        </w:rPr>
        <w:t>a</w:t>
      </w:r>
      <w:r w:rsidRPr="00371BE9">
        <w:rPr>
          <w:rStyle w:val="StyleBoldUnderline"/>
        </w:rPr>
        <w:t xml:space="preserve"> </w:t>
      </w:r>
      <w:r w:rsidRPr="00DE1D80">
        <w:rPr>
          <w:sz w:val="14"/>
          <w:szCs w:val="14"/>
        </w:rPr>
        <w:t xml:space="preserve">multicountry </w:t>
      </w:r>
      <w:r w:rsidRPr="000624DF">
        <w:rPr>
          <w:rStyle w:val="StyleBoldUnderline"/>
          <w:highlight w:val="cyan"/>
        </w:rPr>
        <w:t>collaborative plan has</w:t>
      </w:r>
      <w:r w:rsidRPr="00371BE9">
        <w:rPr>
          <w:rStyle w:val="StyleBoldUnderline"/>
        </w:rPr>
        <w:t xml:space="preserve"> </w:t>
      </w:r>
      <w:r w:rsidRPr="00DE1D80">
        <w:rPr>
          <w:sz w:val="14"/>
          <w:szCs w:val="14"/>
        </w:rPr>
        <w:t>recently</w:t>
      </w:r>
      <w:r w:rsidRPr="00371BE9">
        <w:rPr>
          <w:rStyle w:val="StyleBoldUnderline"/>
        </w:rPr>
        <w:t xml:space="preserve"> </w:t>
      </w:r>
      <w:r w:rsidRPr="000624DF">
        <w:rPr>
          <w:rStyle w:val="StyleBoldUnderline"/>
          <w:highlight w:val="cyan"/>
        </w:rPr>
        <w:t>been developed to improve health services in poor Latin American countries</w:t>
      </w:r>
      <w:r w:rsidRPr="000776D6">
        <w:rPr>
          <w:sz w:val="14"/>
        </w:rPr>
        <w:t xml:space="preserve">.66 A medical school was established in Havana in 1999 and more than 6000 students, primarily from Africa and Latin America, are currently being given a medical education at no expense.7,68,69 In the past 3 years more than 14 000 physicians and dentists have been placed in slums and rural communities in Venezuela as part of the new the partnership between Cuba and the Chavez government, and this number is set to rise to 20 000.68 </w:t>
      </w:r>
      <w:r w:rsidRPr="00570930">
        <w:rPr>
          <w:rStyle w:val="StyleBoldUnderline"/>
          <w:highlight w:val="cyan"/>
        </w:rPr>
        <w:t>Cuba has also agreed to educate 40 000 new physicians for Venezuela</w:t>
      </w:r>
      <w:r w:rsidRPr="002966B8">
        <w:rPr>
          <w:sz w:val="14"/>
          <w:szCs w:val="14"/>
        </w:rPr>
        <w:t xml:space="preserve"> over the next several years.69 Cuba’s medical assistance campaign has a number of dimensions. Like all foreign aid programmes, it assumes that some political benefits will be forthcoming in return. However, most of the countries that have been assisted, for example, Ethiopia, The Gambia, and Haiti, have nothing to offer in return. Unlike many donor programmes</w:t>
      </w:r>
      <w:r w:rsidRPr="000776D6">
        <w:rPr>
          <w:sz w:val="14"/>
        </w:rPr>
        <w:t xml:space="preserve">, </w:t>
      </w:r>
      <w:r w:rsidRPr="002655F5">
        <w:rPr>
          <w:rStyle w:val="StyleBoldUnderline"/>
          <w:highlight w:val="cyan"/>
        </w:rPr>
        <w:t>placing physicians</w:t>
      </w:r>
      <w:r w:rsidRPr="002966B8">
        <w:rPr>
          <w:sz w:val="14"/>
          <w:szCs w:val="14"/>
        </w:rPr>
        <w:t xml:space="preserve"> where none have practiced before </w:t>
      </w:r>
      <w:r w:rsidRPr="002655F5">
        <w:rPr>
          <w:rStyle w:val="StyleBoldUnderline"/>
          <w:highlight w:val="cyan"/>
        </w:rPr>
        <w:t>has been overwhelmingly well received</w:t>
      </w:r>
      <w:r w:rsidRPr="002966B8">
        <w:rPr>
          <w:sz w:val="14"/>
          <w:szCs w:val="14"/>
        </w:rPr>
        <w:t xml:space="preserve"> by the local communities.69 Thus, while the arrangement with Venezuela has direct economic benefit to Cuba, it has also transformed the health </w:t>
      </w:r>
      <w:r w:rsidRPr="002966B8">
        <w:rPr>
          <w:sz w:val="14"/>
          <w:szCs w:val="14"/>
        </w:rPr>
        <w:lastRenderedPageBreak/>
        <w:t xml:space="preserve">system by giving large segments of the Venezuelan population access to modern medical care.69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the Cuban programme of assistance does nonetheless require extraordinary sacrifice and the hardship is not always borne lightly. Furthermore, the mobilization for assistance to Venezuela has meant that many Cuban neighbourhoods must share facilities. These sacrifices must, of course, be balanced against the conditions of desperate need in the communities on the receiving end. </w:t>
      </w:r>
      <w:r w:rsidRPr="00570930">
        <w:rPr>
          <w:rStyle w:val="StyleBoldUnderline"/>
          <w:highlight w:val="cyan"/>
        </w:rPr>
        <w:t>Many</w:t>
      </w:r>
      <w:r w:rsidRPr="002966B8">
        <w:rPr>
          <w:sz w:val="14"/>
          <w:szCs w:val="14"/>
        </w:rPr>
        <w:t xml:space="preserve"> of these </w:t>
      </w:r>
      <w:r w:rsidRPr="00570930">
        <w:rPr>
          <w:rStyle w:val="StyleBoldUnderline"/>
          <w:highlight w:val="cyan"/>
        </w:rPr>
        <w:t>countries</w:t>
      </w:r>
      <w:r w:rsidRPr="00371BE9">
        <w:rPr>
          <w:rStyle w:val="StyleBoldUnderline"/>
        </w:rPr>
        <w:t xml:space="preserve">, </w:t>
      </w:r>
      <w:r w:rsidRPr="00570930">
        <w:rPr>
          <w:rStyle w:val="StyleBoldUnderline"/>
          <w:highlight w:val="cyan"/>
        </w:rPr>
        <w:t>particularly in Africa, have watched</w:t>
      </w:r>
      <w:r w:rsidRPr="002966B8">
        <w:rPr>
          <w:sz w:val="14"/>
          <w:szCs w:val="14"/>
        </w:rPr>
        <w:t xml:space="preserve"> helplessly </w:t>
      </w:r>
      <w:r w:rsidRPr="00570930">
        <w:rPr>
          <w:rStyle w:val="StyleBoldUnderline"/>
          <w:highlight w:val="cyan"/>
        </w:rPr>
        <w:t>as the majority of their health professionals emigrate to the US and Europe</w:t>
      </w:r>
      <w:r w:rsidRPr="000776D6">
        <w:rPr>
          <w:sz w:val="14"/>
        </w:rPr>
        <w:t xml:space="preserve">.70 Offhand dismissal by observers in industrialized countries of the Cuban medical aid programme, which has such a powerful impact on these marginalized communities, is a clear indication of how perilously divided the </w:t>
      </w:r>
      <w:r w:rsidRPr="002966B8">
        <w:rPr>
          <w:sz w:val="14"/>
          <w:szCs w:val="14"/>
        </w:rPr>
        <w:t xml:space="preserve">discourse over global development has become. Does Cuba’s experience have broader significance? The history of science is replete with stories of the delayed acceptance of unpopular or unfashionable ideas. The approach to improving global health taken by the donor community and academic medicine in rich countries is no exception.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‘Why has the debate on solving the most urgent challenges in public health in poor countries ignored the experience of success?’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w:t>
      </w:r>
      <w:proofErr w:type="gramStart"/>
      <w:r w:rsidRPr="002966B8">
        <w:rPr>
          <w:sz w:val="14"/>
          <w:szCs w:val="14"/>
        </w:rPr>
        <w:t>Some</w:t>
      </w:r>
      <w:proofErr w:type="gramEnd"/>
      <w:r w:rsidRPr="002966B8">
        <w:rPr>
          <w:sz w:val="14"/>
          <w:szCs w:val="14"/>
        </w:rPr>
        <w:t xml:space="preserv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Two aspects of the Cuban experience serve as reasonable demonstrations of the value of that strategic approach.</w:t>
      </w:r>
      <w:r w:rsidRPr="00371BE9">
        <w:rPr>
          <w:rStyle w:val="StyleBoldUnderline"/>
        </w:rPr>
        <w:t xml:space="preserve"> </w:t>
      </w:r>
      <w:r w:rsidRPr="00147726">
        <w:rPr>
          <w:rStyle w:val="StyleBoldUnderline"/>
          <w:highlight w:val="cyan"/>
        </w:rPr>
        <w:t>In the area of infectious disease</w:t>
      </w:r>
      <w:r w:rsidRPr="000776D6">
        <w:rPr>
          <w:sz w:val="14"/>
        </w:rPr>
        <w:t xml:space="preserve">, for </w:t>
      </w:r>
      <w:r w:rsidRPr="002966B8">
        <w:rPr>
          <w:sz w:val="14"/>
          <w:szCs w:val="14"/>
        </w:rPr>
        <w:t>example, the operative</w:t>
      </w:r>
      <w:r w:rsidRPr="00371BE9">
        <w:rPr>
          <w:rStyle w:val="StyleBoldUnderline"/>
        </w:rPr>
        <w:t xml:space="preserve"> </w:t>
      </w:r>
      <w:r w:rsidRPr="00147726">
        <w:rPr>
          <w:rStyle w:val="StyleBoldUnderline"/>
          <w:highlight w:val="cyan"/>
        </w:rPr>
        <w:t>principles are</w:t>
      </w:r>
      <w:r w:rsidRPr="002966B8">
        <w:rPr>
          <w:sz w:val="14"/>
          <w:szCs w:val="14"/>
        </w:rPr>
        <w:t xml:space="preserve"> particularly </w:t>
      </w:r>
      <w:r w:rsidRPr="00147726">
        <w:rPr>
          <w:rStyle w:val="StyleBoldUnderline"/>
          <w:highlight w:val="cyan"/>
        </w:rPr>
        <w:t>straightforward: once a</w:t>
      </w:r>
      <w:r w:rsidRPr="002966B8">
        <w:rPr>
          <w:sz w:val="14"/>
          <w:szCs w:val="14"/>
        </w:rPr>
        <w:t xml:space="preserve"> safe and effective </w:t>
      </w:r>
      <w:r w:rsidRPr="00147726">
        <w:rPr>
          <w:rStyle w:val="StyleBoldUnderline"/>
          <w:highlight w:val="cyan"/>
        </w:rPr>
        <w:t>vaccine becomes available the entire at-risk population is immunized; if a vaccine is not available, the susceptible population is screened and treated</w:t>
      </w:r>
      <w:r w:rsidRPr="002966B8">
        <w:rPr>
          <w:sz w:val="14"/>
          <w:szCs w:val="14"/>
        </w:rPr>
        <w:t xml:space="preserve">; where an arthropod vector can be identified, </w:t>
      </w:r>
      <w:r w:rsidRPr="00147726">
        <w:rPr>
          <w:rStyle w:val="StyleBoldUnderline"/>
          <w:highlight w:val="cyan"/>
        </w:rPr>
        <w:t>the transmission pathway is disrupted by mobilizing the local community</w:t>
      </w:r>
      <w:r w:rsidRPr="002966B8">
        <w:rPr>
          <w:sz w:val="14"/>
          <w:szCs w:val="14"/>
        </w:rPr>
        <w:t xml:space="preserve"> which in turn requires effective neighbourhood organization and universal primary health care. </w:t>
      </w:r>
      <w:r w:rsidRPr="002966B8">
        <w:rPr>
          <w:rStyle w:val="StyleBoldUnderline"/>
          <w:highlight w:val="cyan"/>
        </w:rPr>
        <w:t>The joint effect of these</w:t>
      </w:r>
      <w:r w:rsidRPr="002966B8">
        <w:rPr>
          <w:sz w:val="14"/>
          <w:szCs w:val="14"/>
        </w:rPr>
        <w:t xml:space="preserve"> strategic </w:t>
      </w:r>
      <w:r w:rsidRPr="002966B8">
        <w:rPr>
          <w:rStyle w:val="StyleBoldUnderline"/>
          <w:highlight w:val="cyan"/>
        </w:rPr>
        <w:t>activities will result in the elimination</w:t>
      </w:r>
      <w:r w:rsidRPr="002966B8">
        <w:rPr>
          <w:sz w:val="14"/>
          <w:szCs w:val="14"/>
        </w:rPr>
        <w:t xml:space="preserve"> or control </w:t>
      </w:r>
      <w:r w:rsidRPr="002966B8">
        <w:rPr>
          <w:rStyle w:val="StyleBoldUnderline"/>
          <w:highlight w:val="cyan"/>
        </w:rPr>
        <w:t>of</w:t>
      </w:r>
      <w:r w:rsidRPr="002966B8">
        <w:rPr>
          <w:sz w:val="14"/>
          <w:szCs w:val="14"/>
        </w:rPr>
        <w:t xml:space="preserve"> virtually </w:t>
      </w:r>
      <w:r w:rsidRPr="002966B8">
        <w:rPr>
          <w:rStyle w:val="StyleBoldUnderline"/>
          <w:highlight w:val="cyan"/>
        </w:rPr>
        <w:t>al</w:t>
      </w:r>
      <w:r w:rsidRPr="002966B8">
        <w:rPr>
          <w:sz w:val="14"/>
          <w:szCs w:val="14"/>
        </w:rPr>
        <w:t xml:space="preserve">l serious epidemic </w:t>
      </w:r>
      <w:r w:rsidRPr="002966B8">
        <w:rPr>
          <w:rStyle w:val="StyleBoldUnderline"/>
          <w:highlight w:val="cyan"/>
        </w:rPr>
        <w:t>infectious conditions</w:t>
      </w:r>
      <w:r w:rsidRPr="00DE1D80">
        <w:rPr>
          <w:sz w:val="14"/>
          <w:szCs w:val="14"/>
        </w:rPr>
        <w:t xml:space="preserve">. In terms of child survival, a ‘continuum of care’ that provides for the pre-conceptional health of women, prenatal care, skilled birth attendants, and a comprehensive well-baby programme can quickly reduce infant mortality to levels approaching the biological minimum. Many observers will regard these propositions as reasonable, yet hopelessly too ambitious for the poorer nations of the world. It must be recognized, however, that these principles have been successfully implemented in Cuba at a cost well within the reach of most middle-income countries. Although other aspects of society, such as education and housing obviously make independent contributions to the success of public health campaigns, </w:t>
      </w:r>
      <w:r w:rsidRPr="00147726">
        <w:rPr>
          <w:rStyle w:val="StyleBoldUnderline"/>
          <w:highlight w:val="cyan"/>
        </w:rPr>
        <w:t>the Cuban strategy</w:t>
      </w:r>
      <w:r w:rsidRPr="002966B8">
        <w:rPr>
          <w:sz w:val="14"/>
          <w:szCs w:val="14"/>
        </w:rPr>
        <w:t xml:space="preserve"> outlined here </w:t>
      </w:r>
      <w:r w:rsidRPr="00147726">
        <w:rPr>
          <w:rStyle w:val="StyleBoldUnderline"/>
          <w:highlight w:val="cyan"/>
        </w:rPr>
        <w:t>serves as a model that should be thoroughly evaluated</w:t>
      </w:r>
      <w:r w:rsidRPr="000776D6">
        <w:rPr>
          <w:sz w:val="14"/>
        </w:rPr>
        <w:t xml:space="preserve">. Needless to say, its implementation would face many challenges specific to the geography and politics of a region. Other models that dictate public health strategies face the same gamut of uncertainties and challenges, however, and none can be said to have met </w:t>
      </w:r>
      <w:r w:rsidRPr="00DE1D80">
        <w:rPr>
          <w:sz w:val="14"/>
          <w:szCs w:val="14"/>
        </w:rPr>
        <w:t>with similar success.76 The World Health Organization, for example, promulgated a set of principles in the Alma Ata ‘Health for All’ Declaration of 1978, many of which were incorporated into the Cuban approach.77 In recent years, however, international agencies have favoured privatization and reduction in state support for health systems.78 The record of achievement with privatized systems in poor countries has often been very limited.79 A debate which can use as a point of departure extensive empirical</w:t>
      </w:r>
      <w:r w:rsidRPr="000776D6">
        <w:rPr>
          <w:sz w:val="14"/>
        </w:rPr>
        <w:t xml:space="preserve">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F90A6C">
        <w:rPr>
          <w:rStyle w:val="StyleBoldUnderline"/>
          <w:highlight w:val="cyan"/>
        </w:rPr>
        <w:t>If the accomplishments of Cuba could be reproduced</w:t>
      </w:r>
      <w:r w:rsidRPr="002966B8">
        <w:rPr>
          <w:sz w:val="14"/>
          <w:szCs w:val="14"/>
        </w:rPr>
        <w:t xml:space="preserve"> across a broad range of poor and middle-income countries </w:t>
      </w:r>
      <w:r w:rsidRPr="002966B8">
        <w:rPr>
          <w:rStyle w:val="StyleBoldUnderline"/>
          <w:b/>
          <w:highlight w:val="cyan"/>
          <w:bdr w:val="single" w:sz="4" w:space="0" w:color="auto"/>
        </w:rPr>
        <w:t>the health of the world’s population would be transformed</w:t>
      </w:r>
      <w:r w:rsidRPr="000776D6">
        <w:rPr>
          <w:sz w:val="14"/>
        </w:rPr>
        <w:t>. This fact creates an obligation for health scientists. We should debate the merits of the principles embedded in the Cuban attempts to improve the health of populations.</w:t>
      </w:r>
    </w:p>
    <w:p w:rsidR="00BB7ADD" w:rsidRDefault="00BB7ADD" w:rsidP="00BB7ADD">
      <w:pPr>
        <w:pStyle w:val="Heading4"/>
      </w:pPr>
      <w:r>
        <w:t xml:space="preserve">Global pandemics are coming and direct US intervention fails </w:t>
      </w:r>
    </w:p>
    <w:p w:rsidR="00BB7ADD" w:rsidRPr="00E11062" w:rsidRDefault="00BB7ADD" w:rsidP="00BB7ADD">
      <w:pPr>
        <w:rPr>
          <w:sz w:val="14"/>
          <w:szCs w:val="14"/>
        </w:rPr>
      </w:pPr>
      <w:r w:rsidRPr="00E11062">
        <w:rPr>
          <w:rStyle w:val="StyleStyleBold12pt"/>
        </w:rPr>
        <w:t>Weber 06</w:t>
      </w:r>
      <w:r w:rsidRPr="00E11062">
        <w:rPr>
          <w:sz w:val="14"/>
          <w:szCs w:val="14"/>
        </w:rPr>
        <w:t xml:space="preserve"> – Steven Weber is a Professor of Political Science at UC-Berkeley and Director of the Institute of International Studies. (“How Globalization Went Bad”, Foreign Policy, December 27, 2006, http://www.foreignpolicy.com/articles/2006/12/27/how_globalization_went_bad?page=0</w:t>
      </w:r>
      <w:proofErr w:type="gramStart"/>
      <w:r w:rsidRPr="00E11062">
        <w:rPr>
          <w:sz w:val="14"/>
          <w:szCs w:val="14"/>
        </w:rPr>
        <w:t>,2</w:t>
      </w:r>
      <w:proofErr w:type="gramEnd"/>
      <w:r w:rsidRPr="00E11062">
        <w:rPr>
          <w:sz w:val="14"/>
          <w:szCs w:val="14"/>
        </w:rPr>
        <w:t>)</w:t>
      </w:r>
    </w:p>
    <w:p w:rsidR="00BB7ADD" w:rsidRPr="000624DF" w:rsidRDefault="00BB7ADD" w:rsidP="00BB7ADD">
      <w:pPr>
        <w:rPr>
          <w:sz w:val="14"/>
          <w:szCs w:val="14"/>
        </w:rPr>
      </w:pPr>
      <w:r w:rsidRPr="00E11062">
        <w:rPr>
          <w:sz w:val="14"/>
        </w:rPr>
        <w:t xml:space="preserve">The same is true for global public health. </w:t>
      </w:r>
      <w:r w:rsidRPr="00F90A6C">
        <w:rPr>
          <w:rStyle w:val="StyleBoldUnderline"/>
          <w:highlight w:val="cyan"/>
        </w:rPr>
        <w:t>Globalization is turning the world into an enormous petri dish for</w:t>
      </w:r>
      <w:r w:rsidRPr="000624DF">
        <w:rPr>
          <w:sz w:val="14"/>
          <w:szCs w:val="14"/>
        </w:rPr>
        <w:t xml:space="preserve"> the incubation of </w:t>
      </w:r>
      <w:r w:rsidRPr="00F90A6C">
        <w:rPr>
          <w:rStyle w:val="StyleBoldUnderline"/>
          <w:highlight w:val="cyan"/>
        </w:rPr>
        <w:t>infectious disease</w:t>
      </w:r>
      <w:r w:rsidRPr="00E11062">
        <w:rPr>
          <w:sz w:val="14"/>
        </w:rPr>
        <w:t xml:space="preserve">. Humans cannot outsmart disease, because it just evolves too quickly. </w:t>
      </w:r>
      <w:r w:rsidRPr="002655F5">
        <w:rPr>
          <w:rStyle w:val="StyleBoldUnderline"/>
          <w:highlight w:val="cyan"/>
        </w:rPr>
        <w:t>Bacteria can reproduce</w:t>
      </w:r>
      <w:r w:rsidRPr="000624DF">
        <w:rPr>
          <w:sz w:val="14"/>
          <w:szCs w:val="14"/>
        </w:rPr>
        <w:t xml:space="preserve"> a new generation </w:t>
      </w:r>
      <w:r w:rsidRPr="002655F5">
        <w:rPr>
          <w:rStyle w:val="StyleBoldUnderline"/>
          <w:highlight w:val="cyan"/>
        </w:rPr>
        <w:t>in less than 30 minutes,</w:t>
      </w:r>
      <w:r w:rsidRPr="000624DF">
        <w:rPr>
          <w:sz w:val="14"/>
          <w:szCs w:val="14"/>
        </w:rPr>
        <w:t xml:space="preserve"> while it takes us decades to come up with a new generation of antibiotics. Solutions are only possible when and where </w:t>
      </w:r>
      <w:r w:rsidRPr="00E11062">
        <w:rPr>
          <w:sz w:val="14"/>
        </w:rPr>
        <w:t xml:space="preserve">we get the upper hand. </w:t>
      </w:r>
      <w:r w:rsidRPr="002655F5">
        <w:rPr>
          <w:rStyle w:val="StyleBoldUnderline"/>
          <w:highlight w:val="cyan"/>
        </w:rPr>
        <w:t>Poor countries</w:t>
      </w:r>
      <w:r w:rsidRPr="000624DF">
        <w:rPr>
          <w:sz w:val="14"/>
          <w:szCs w:val="14"/>
        </w:rPr>
        <w:t xml:space="preserve"> where humans live in close proximity to farm animals </w:t>
      </w:r>
      <w:r w:rsidRPr="002655F5">
        <w:rPr>
          <w:rStyle w:val="StyleBoldUnderline"/>
          <w:highlight w:val="cyan"/>
        </w:rPr>
        <w:t>are the best place to breed</w:t>
      </w:r>
      <w:r w:rsidRPr="000624DF">
        <w:rPr>
          <w:sz w:val="14"/>
          <w:szCs w:val="14"/>
        </w:rPr>
        <w:t xml:space="preserve"> extremely dangerous </w:t>
      </w:r>
      <w:r w:rsidRPr="002655F5">
        <w:rPr>
          <w:rStyle w:val="StyleBoldUnderline"/>
          <w:highlight w:val="cyan"/>
        </w:rPr>
        <w:t>zoonotic disease</w:t>
      </w:r>
      <w:r w:rsidRPr="000624DF">
        <w:rPr>
          <w:sz w:val="14"/>
          <w:szCs w:val="14"/>
        </w:rPr>
        <w:t>. These are often the same countries, perhaps not entirely coincidentally, that feel threatened by American power.</w:t>
      </w:r>
      <w:r w:rsidRPr="00E11062">
        <w:rPr>
          <w:sz w:val="14"/>
        </w:rPr>
        <w:t xml:space="preserve"> </w:t>
      </w:r>
      <w:r w:rsidRPr="002655F5">
        <w:rPr>
          <w:rStyle w:val="StyleBoldUnderline"/>
          <w:highlight w:val="cyan"/>
        </w:rPr>
        <w:t>Establishing an early warning system for these diseases</w:t>
      </w:r>
      <w:r w:rsidRPr="00E11062">
        <w:rPr>
          <w:sz w:val="14"/>
        </w:rPr>
        <w:t xml:space="preserve"> -- exactly what we lacked in the case of SARS a few years ago and exactly what we lack for avian flu today -- </w:t>
      </w:r>
      <w:r w:rsidRPr="002655F5">
        <w:rPr>
          <w:rStyle w:val="StyleBoldUnderline"/>
          <w:highlight w:val="cyan"/>
        </w:rPr>
        <w:t>will require a significant level of intervention into the very places that don't want it</w:t>
      </w:r>
      <w:r w:rsidRPr="000624DF">
        <w:rPr>
          <w:sz w:val="14"/>
          <w:szCs w:val="14"/>
        </w:rPr>
        <w:t>. That will be true as long as international intervention means American interference.</w:t>
      </w:r>
      <w:r w:rsidRPr="00E11062">
        <w:rPr>
          <w:sz w:val="14"/>
        </w:rPr>
        <w:t xml:space="preserve"> </w:t>
      </w:r>
      <w:r w:rsidRPr="002655F5">
        <w:rPr>
          <w:rStyle w:val="StyleBoldUnderline"/>
          <w:highlight w:val="cyan"/>
        </w:rPr>
        <w:t>The most likely sources of the next</w:t>
      </w:r>
      <w:r w:rsidRPr="000624DF">
        <w:rPr>
          <w:sz w:val="14"/>
          <w:szCs w:val="14"/>
        </w:rPr>
        <w:t xml:space="preserve"> ebola or HIV-like </w:t>
      </w:r>
      <w:r w:rsidRPr="002655F5">
        <w:rPr>
          <w:rStyle w:val="StyleBoldUnderline"/>
          <w:highlight w:val="cyan"/>
        </w:rPr>
        <w:t>pandemic</w:t>
      </w:r>
      <w:r w:rsidRPr="00284D98">
        <w:rPr>
          <w:rStyle w:val="StyleBoldUnderline"/>
        </w:rPr>
        <w:t xml:space="preserve"> </w:t>
      </w:r>
      <w:r w:rsidRPr="002655F5">
        <w:rPr>
          <w:rStyle w:val="StyleBoldUnderline"/>
          <w:highlight w:val="cyan"/>
        </w:rPr>
        <w:t>are the countries that</w:t>
      </w:r>
      <w:r w:rsidRPr="000624DF">
        <w:rPr>
          <w:sz w:val="14"/>
          <w:szCs w:val="14"/>
        </w:rPr>
        <w:t xml:space="preserve"> simply </w:t>
      </w:r>
      <w:r w:rsidRPr="002655F5">
        <w:rPr>
          <w:rStyle w:val="StyleBoldUnderline"/>
          <w:highlight w:val="cyan"/>
        </w:rPr>
        <w:t>won't let</w:t>
      </w:r>
      <w:r w:rsidRPr="000624DF">
        <w:rPr>
          <w:sz w:val="14"/>
          <w:szCs w:val="14"/>
        </w:rPr>
        <w:t xml:space="preserve"> U.S. or other </w:t>
      </w:r>
      <w:r w:rsidRPr="002655F5">
        <w:rPr>
          <w:rStyle w:val="StyleBoldUnderline"/>
          <w:highlight w:val="cyan"/>
        </w:rPr>
        <w:t>Western agencies in,</w:t>
      </w:r>
      <w:r w:rsidRPr="000624DF">
        <w:rPr>
          <w:sz w:val="14"/>
          <w:szCs w:val="14"/>
        </w:rPr>
        <w:t xml:space="preserve">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 Even after HIV, SARS, and several years of mounting </w:t>
      </w:r>
      <w:r w:rsidRPr="000624DF">
        <w:rPr>
          <w:sz w:val="14"/>
          <w:szCs w:val="14"/>
        </w:rPr>
        <w:lastRenderedPageBreak/>
        <w:t>hysteri</w:t>
      </w:r>
      <w:r w:rsidRPr="00E11062">
        <w:rPr>
          <w:sz w:val="14"/>
        </w:rPr>
        <w:t xml:space="preserve">a about avian flu, </w:t>
      </w:r>
      <w:r w:rsidRPr="000624DF">
        <w:rPr>
          <w:rStyle w:val="StyleBoldUnderline"/>
          <w:highlight w:val="cyan"/>
        </w:rPr>
        <w:t>the world is still not ready for a</w:t>
      </w:r>
      <w:r w:rsidRPr="000624DF">
        <w:rPr>
          <w:sz w:val="14"/>
          <w:szCs w:val="14"/>
        </w:rPr>
        <w:t xml:space="preserve"> viral</w:t>
      </w:r>
      <w:r w:rsidRPr="00284D98">
        <w:rPr>
          <w:rStyle w:val="StyleBoldUnderline"/>
        </w:rPr>
        <w:t xml:space="preserve"> </w:t>
      </w:r>
      <w:r w:rsidRPr="000624DF">
        <w:rPr>
          <w:rStyle w:val="StyleBoldUnderline"/>
          <w:highlight w:val="cyan"/>
        </w:rPr>
        <w:t>pandemic in Southeast Asia or sub-Saharan Africa</w:t>
      </w:r>
      <w:r w:rsidRPr="000624DF">
        <w:rPr>
          <w:sz w:val="14"/>
          <w:szCs w:val="14"/>
        </w:rPr>
        <w:t>. America can't change that alone.</w:t>
      </w:r>
    </w:p>
    <w:p w:rsidR="00BB7ADD" w:rsidRPr="000624DF" w:rsidRDefault="00BB7ADD" w:rsidP="00BB7ADD">
      <w:pPr>
        <w:pStyle w:val="Heading4"/>
      </w:pPr>
      <w:r>
        <w:t>Zoonotic diseases specifically l</w:t>
      </w:r>
      <w:r w:rsidRPr="000624DF">
        <w:t>ead to extinction</w:t>
      </w:r>
    </w:p>
    <w:p w:rsidR="00BB7ADD" w:rsidRPr="000624DF" w:rsidRDefault="00BB7ADD" w:rsidP="00BB7ADD">
      <w:pPr>
        <w:rPr>
          <w:sz w:val="14"/>
          <w:szCs w:val="14"/>
        </w:rPr>
      </w:pPr>
      <w:r w:rsidRPr="000624DF">
        <w:rPr>
          <w:rStyle w:val="StyleStyleBold12pt"/>
        </w:rPr>
        <w:t>Casadevall 12</w:t>
      </w:r>
      <w:r w:rsidRPr="000624DF">
        <w:rPr>
          <w:sz w:val="14"/>
          <w:szCs w:val="14"/>
        </w:rPr>
        <w:t xml:space="preserve"> – Prof @ Department of Microbiology and Immunology and the Division of Infectious Diseases of the Albert Einstein College of Medicine Arturo. (“The future of biological warfare,” Microbial Biotechnology, p. 584-5)</w:t>
      </w:r>
    </w:p>
    <w:p w:rsidR="00BB7ADD" w:rsidRPr="00174EB8" w:rsidRDefault="00BB7ADD" w:rsidP="00BB7ADD">
      <w:pPr>
        <w:rPr>
          <w:sz w:val="14"/>
          <w:szCs w:val="14"/>
        </w:rPr>
      </w:pPr>
      <w:r w:rsidRPr="000624DF">
        <w:rPr>
          <w:sz w:val="14"/>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1E3E92">
        <w:rPr>
          <w:rStyle w:val="StyleBoldUnderline"/>
          <w:highlight w:val="cyan"/>
        </w:rPr>
        <w:t xml:space="preserve">recent decades have provided </w:t>
      </w:r>
      <w:r w:rsidRPr="001E3E92">
        <w:rPr>
          <w:rStyle w:val="StyleBoldUnderline"/>
          <w:b/>
          <w:highlight w:val="cyan"/>
          <w:bdr w:val="single" w:sz="4" w:space="0" w:color="auto"/>
        </w:rPr>
        <w:t>unequivocal evidence</w:t>
      </w:r>
      <w:r w:rsidRPr="001E3E92">
        <w:rPr>
          <w:rStyle w:val="StyleBoldUnderline"/>
          <w:highlight w:val="cyan"/>
        </w:rPr>
        <w:t xml:space="preserve"> for the ability of</w:t>
      </w:r>
      <w:r w:rsidRPr="001E3E92">
        <w:rPr>
          <w:sz w:val="14"/>
          <w:szCs w:val="14"/>
        </w:rPr>
        <w:t xml:space="preserve"> certain </w:t>
      </w:r>
      <w:r w:rsidRPr="001E3E92">
        <w:rPr>
          <w:rStyle w:val="StyleBoldUnderline"/>
          <w:highlight w:val="cyan"/>
        </w:rPr>
        <w:t>pathogens to cause</w:t>
      </w:r>
      <w:r w:rsidRPr="001E3E92">
        <w:rPr>
          <w:sz w:val="14"/>
          <w:szCs w:val="14"/>
        </w:rPr>
        <w:t xml:space="preserve"> the </w:t>
      </w:r>
      <w:r w:rsidRPr="001E3E92">
        <w:rPr>
          <w:rStyle w:val="StyleBoldUnderline"/>
          <w:highlight w:val="cyan"/>
        </w:rPr>
        <w:t>extinction</w:t>
      </w:r>
      <w:r w:rsidRPr="001E3E92">
        <w:rPr>
          <w:sz w:val="14"/>
          <w:szCs w:val="14"/>
        </w:rPr>
        <w:t xml:space="preserve"> of entire species. Although infectious disease has traditionally not been associated with extinction this view has changed by the finding that </w:t>
      </w:r>
      <w:r w:rsidRPr="001E3E92">
        <w:rPr>
          <w:rStyle w:val="StyleBoldUnderline"/>
          <w:highlight w:val="cyan"/>
        </w:rPr>
        <w:t>a single</w:t>
      </w:r>
      <w:r w:rsidRPr="001E3E92">
        <w:rPr>
          <w:sz w:val="14"/>
          <w:szCs w:val="14"/>
        </w:rPr>
        <w:t xml:space="preserve"> chytrid </w:t>
      </w:r>
      <w:r w:rsidRPr="001E3E92">
        <w:rPr>
          <w:rStyle w:val="StyleBoldUnderline"/>
          <w:highlight w:val="cyan"/>
        </w:rPr>
        <w:t>fungus was responsible for</w:t>
      </w:r>
      <w:r w:rsidRPr="001E3E92">
        <w:rPr>
          <w:sz w:val="14"/>
          <w:szCs w:val="14"/>
        </w:rPr>
        <w:t xml:space="preserve"> the </w:t>
      </w:r>
      <w:r w:rsidRPr="001E3E92">
        <w:rPr>
          <w:rStyle w:val="StyleBoldUnderline"/>
          <w:highlight w:val="cyan"/>
        </w:rPr>
        <w:t xml:space="preserve">extinction of numerous </w:t>
      </w:r>
      <w:r w:rsidRPr="001E3E92">
        <w:rPr>
          <w:sz w:val="14"/>
          <w:szCs w:val="14"/>
        </w:rPr>
        <w:t xml:space="preserve">amphibian </w:t>
      </w:r>
      <w:r w:rsidRPr="001E3E92">
        <w:rPr>
          <w:rStyle w:val="StyleBoldUnderline"/>
          <w:highlight w:val="cyan"/>
        </w:rPr>
        <w:t>species</w:t>
      </w:r>
      <w:r w:rsidRPr="000624DF">
        <w:rPr>
          <w:sz w:val="14"/>
        </w:rPr>
        <w:t xml:space="preserve"> (Daszak et al., 1999; Mendelson et al., 2006). Previously, </w:t>
      </w:r>
      <w:r w:rsidRPr="001E3E92">
        <w:rPr>
          <w:rStyle w:val="StyleBoldUnderline"/>
          <w:highlight w:val="cyan"/>
        </w:rPr>
        <w:t xml:space="preserve">the view that </w:t>
      </w:r>
      <w:r w:rsidRPr="001E3E92">
        <w:rPr>
          <w:sz w:val="14"/>
          <w:szCs w:val="14"/>
        </w:rPr>
        <w:t>infectious</w:t>
      </w:r>
      <w:r w:rsidRPr="001E3E92">
        <w:rPr>
          <w:rStyle w:val="StyleBoldUnderline"/>
        </w:rPr>
        <w:t xml:space="preserve"> </w:t>
      </w:r>
      <w:r w:rsidRPr="001E3E92">
        <w:rPr>
          <w:rStyle w:val="StyleBoldUnderline"/>
          <w:highlight w:val="cyan"/>
        </w:rPr>
        <w:t>diseases were not a cause of extinction</w:t>
      </w:r>
      <w:r w:rsidRPr="000624DF">
        <w:rPr>
          <w:rStyle w:val="StyleBoldUnderline"/>
        </w:rPr>
        <w:t xml:space="preserve"> </w:t>
      </w:r>
      <w:r w:rsidRPr="001E3E92">
        <w:rPr>
          <w:rStyle w:val="StyleBoldUnderline"/>
          <w:highlight w:val="cyan"/>
        </w:rPr>
        <w:t>was predicated on</w:t>
      </w:r>
      <w:r w:rsidRPr="000624DF">
        <w:rPr>
          <w:rStyle w:val="StyleBoldUnderline"/>
        </w:rPr>
        <w:t xml:space="preserve"> </w:t>
      </w:r>
      <w:r w:rsidRPr="001E3E92">
        <w:rPr>
          <w:rStyle w:val="StyleBoldUnderline"/>
          <w:highlight w:val="cyan"/>
        </w:rPr>
        <w:t>the notion</w:t>
      </w:r>
      <w:r w:rsidRPr="000624DF">
        <w:rPr>
          <w:rStyle w:val="StyleBoldUnderline"/>
        </w:rPr>
        <w:t xml:space="preserve"> </w:t>
      </w:r>
      <w:r w:rsidRPr="001E3E92">
        <w:rPr>
          <w:rStyle w:val="StyleBoldUnderline"/>
          <w:highlight w:val="cyan"/>
        </w:rPr>
        <w:t>that</w:t>
      </w:r>
      <w:r w:rsidRPr="001E3E92">
        <w:rPr>
          <w:sz w:val="14"/>
          <w:szCs w:val="14"/>
        </w:rPr>
        <w:t xml:space="preserve"> many </w:t>
      </w:r>
      <w:r w:rsidRPr="001E3E92">
        <w:rPr>
          <w:rStyle w:val="StyleBoldUnderline"/>
          <w:highlight w:val="cyan"/>
        </w:rPr>
        <w:t>pathogens required their hosts and that</w:t>
      </w:r>
      <w:r w:rsidRPr="000624DF">
        <w:rPr>
          <w:rStyle w:val="StyleBoldUnderline"/>
        </w:rPr>
        <w:t xml:space="preserve"> </w:t>
      </w:r>
      <w:r w:rsidRPr="001E3E92">
        <w:rPr>
          <w:rStyle w:val="StyleBoldUnderline"/>
          <w:highlight w:val="cyan"/>
        </w:rPr>
        <w:t>some proportion of the</w:t>
      </w:r>
      <w:r w:rsidRPr="001E3E92">
        <w:rPr>
          <w:sz w:val="14"/>
          <w:szCs w:val="14"/>
        </w:rPr>
        <w:t xml:space="preserve"> host </w:t>
      </w:r>
      <w:r w:rsidRPr="001E3E92">
        <w:rPr>
          <w:rStyle w:val="StyleBoldUnderline"/>
          <w:highlight w:val="cyan"/>
        </w:rPr>
        <w:t>population was naturally resistant</w:t>
      </w:r>
      <w:r w:rsidRPr="000624DF">
        <w:rPr>
          <w:sz w:val="14"/>
        </w:rPr>
        <w:t xml:space="preserve">. However, </w:t>
      </w:r>
      <w:r w:rsidRPr="001E3E92">
        <w:rPr>
          <w:rStyle w:val="StyleBoldUnderline"/>
          <w:highlight w:val="cyan"/>
        </w:rPr>
        <w:t>that</w:t>
      </w:r>
      <w:r w:rsidRPr="000624DF">
        <w:rPr>
          <w:rStyle w:val="StyleBoldUnderline"/>
        </w:rPr>
        <w:t xml:space="preserve"> </w:t>
      </w:r>
      <w:r w:rsidRPr="001E3E92">
        <w:rPr>
          <w:sz w:val="14"/>
          <w:szCs w:val="14"/>
        </w:rPr>
        <w:t xml:space="preserve">calculation </w:t>
      </w:r>
      <w:r w:rsidRPr="001E3E92">
        <w:rPr>
          <w:rStyle w:val="StyleBoldUnderline"/>
          <w:highlight w:val="cyan"/>
        </w:rPr>
        <w:t xml:space="preserve">does not apply to microbes that are acquired directly from the </w:t>
      </w:r>
      <w:r w:rsidRPr="00174EB8">
        <w:rPr>
          <w:rStyle w:val="StyleBoldUnderline"/>
          <w:highlight w:val="cyan"/>
        </w:rPr>
        <w:t xml:space="preserve">environment and </w:t>
      </w:r>
      <w:r w:rsidRPr="00174EB8">
        <w:rPr>
          <w:rStyle w:val="StyleBoldUnderline"/>
          <w:b/>
          <w:highlight w:val="cyan"/>
          <w:bdr w:val="single" w:sz="4" w:space="0" w:color="auto"/>
        </w:rPr>
        <w:t>have no need for a host</w:t>
      </w:r>
      <w:r w:rsidRPr="001E3E92">
        <w:rPr>
          <w:rStyle w:val="StyleBoldUnderline"/>
          <w:highlight w:val="cyan"/>
        </w:rPr>
        <w:t>, such as</w:t>
      </w:r>
      <w:r w:rsidRPr="001E3E92">
        <w:rPr>
          <w:sz w:val="14"/>
          <w:szCs w:val="14"/>
        </w:rPr>
        <w:t xml:space="preserve"> the majority of</w:t>
      </w:r>
      <w:r w:rsidRPr="000624DF">
        <w:rPr>
          <w:rStyle w:val="StyleBoldUnderline"/>
        </w:rPr>
        <w:t xml:space="preserve"> </w:t>
      </w:r>
      <w:r w:rsidRPr="001E3E92">
        <w:rPr>
          <w:rStyle w:val="StyleBoldUnderline"/>
          <w:highlight w:val="cyan"/>
        </w:rPr>
        <w:t>fungal pathogens</w:t>
      </w:r>
      <w:r w:rsidRPr="000624DF">
        <w:rPr>
          <w:sz w:val="14"/>
        </w:rPr>
        <w:t xml:space="preserve">. For those types of host–microbe interactions </w:t>
      </w:r>
      <w:r w:rsidRPr="001E3E92">
        <w:rPr>
          <w:rStyle w:val="StyleBoldUnderline"/>
          <w:highlight w:val="cyan"/>
        </w:rPr>
        <w:t>it is possible</w:t>
      </w:r>
      <w:r w:rsidRPr="00174EB8">
        <w:rPr>
          <w:sz w:val="14"/>
          <w:szCs w:val="14"/>
        </w:rPr>
        <w:t xml:space="preserve"> for the pathogen </w:t>
      </w:r>
      <w:r w:rsidRPr="001E3E92">
        <w:rPr>
          <w:rStyle w:val="StyleBoldUnderline"/>
          <w:highlight w:val="cyan"/>
        </w:rPr>
        <w:t>to kill off every</w:t>
      </w:r>
      <w:r w:rsidRPr="00174EB8">
        <w:rPr>
          <w:sz w:val="14"/>
          <w:szCs w:val="14"/>
        </w:rPr>
        <w:t xml:space="preserve"> last </w:t>
      </w:r>
      <w:r w:rsidRPr="001E3E92">
        <w:rPr>
          <w:rStyle w:val="StyleBoldUnderline"/>
          <w:highlight w:val="cyan"/>
        </w:rPr>
        <w:t>member of a species without harm</w:t>
      </w:r>
      <w:r w:rsidRPr="00174EB8">
        <w:rPr>
          <w:sz w:val="14"/>
          <w:szCs w:val="14"/>
        </w:rPr>
        <w:t xml:space="preserve"> to itself, since </w:t>
      </w:r>
      <w:r w:rsidRPr="00174EB8">
        <w:rPr>
          <w:rStyle w:val="StyleBoldUnderline"/>
          <w:highlight w:val="cyan"/>
        </w:rPr>
        <w:t xml:space="preserve">it </w:t>
      </w:r>
      <w:r w:rsidRPr="001E3E92">
        <w:rPr>
          <w:rStyle w:val="StyleBoldUnderline"/>
          <w:highlight w:val="cyan"/>
        </w:rPr>
        <w:t>would return to its natural habitat</w:t>
      </w:r>
      <w:r w:rsidRPr="000624DF">
        <w:rPr>
          <w:rStyle w:val="StyleBoldUnderline"/>
        </w:rPr>
        <w:t xml:space="preserve"> </w:t>
      </w:r>
      <w:r w:rsidRPr="001E3E92">
        <w:rPr>
          <w:rStyle w:val="StyleBoldUnderline"/>
          <w:highlight w:val="cyan"/>
        </w:rPr>
        <w:t>upon killing its last host</w:t>
      </w:r>
      <w:r w:rsidRPr="000624DF">
        <w:rPr>
          <w:rStyle w:val="StyleBoldUnderline"/>
        </w:rPr>
        <w:t>.</w:t>
      </w:r>
      <w:r w:rsidRPr="000624DF">
        <w:rPr>
          <w:sz w:val="14"/>
        </w:rPr>
        <w:t xml:space="preserve"> Hence, from the viewpoint of existential </w:t>
      </w:r>
      <w:r w:rsidRPr="00B72F07">
        <w:rPr>
          <w:sz w:val="14"/>
          <w:szCs w:val="14"/>
        </w:rPr>
        <w:t>threats environmental microbes could potentially pose a much greater threat to humanity than the known pathogenic microbes, which</w:t>
      </w:r>
      <w:r w:rsidRPr="000624DF">
        <w:rPr>
          <w:sz w:val="14"/>
        </w:rPr>
        <w:t xml:space="preserve"> number somewhere near 1500 species (Cleaveland et al., 2001; Tayloret al., </w:t>
      </w:r>
      <w:r w:rsidRPr="00174EB8">
        <w:rPr>
          <w:sz w:val="14"/>
          <w:szCs w:val="14"/>
        </w:rPr>
        <w:t>2001), especially if some of these species acquired the capacity for pathogenicity as a consequence of natural evolution or bioengineering.</w:t>
      </w:r>
    </w:p>
    <w:p w:rsidR="00BB7ADD" w:rsidRDefault="00BB7ADD" w:rsidP="00BB7ADD">
      <w:pPr>
        <w:rPr>
          <w:u w:val="single"/>
        </w:rPr>
      </w:pPr>
    </w:p>
    <w:p w:rsidR="00BB7ADD" w:rsidRPr="00D17C4E" w:rsidRDefault="00BB7ADD" w:rsidP="00BB7ADD"/>
    <w:p w:rsidR="00BB7ADD" w:rsidRPr="00D17C4E" w:rsidRDefault="00BB7ADD" w:rsidP="00BB7ADD"/>
    <w:p w:rsidR="00BB7ADD" w:rsidRPr="00BB7ADD" w:rsidRDefault="00BB7ADD" w:rsidP="00BB7ADD"/>
    <w:p w:rsidR="00BB7ADD" w:rsidRDefault="00BB7ADD" w:rsidP="00BB7ADD">
      <w:pPr>
        <w:pStyle w:val="Heading3"/>
      </w:pPr>
      <w:r>
        <w:lastRenderedPageBreak/>
        <w:t>1ac – obama cred</w:t>
      </w:r>
    </w:p>
    <w:p w:rsidR="00DE1608" w:rsidRPr="002A2AF5" w:rsidRDefault="00DE1608" w:rsidP="00DE1608">
      <w:pPr>
        <w:pStyle w:val="Heading4"/>
        <w:rPr>
          <w:rStyle w:val="StyleStyleBold12pt"/>
          <w:b/>
        </w:rPr>
      </w:pPr>
      <w:r>
        <w:rPr>
          <w:rStyle w:val="StyleStyleBold12pt"/>
          <w:b/>
        </w:rPr>
        <w:t>Hardline approaches to the Cuban regime comparatively fail– only a policy of cooperation solves</w:t>
      </w:r>
    </w:p>
    <w:p w:rsidR="00DE1608" w:rsidRPr="002A2AF5" w:rsidRDefault="00DE1608" w:rsidP="00DE1608">
      <w:pPr>
        <w:rPr>
          <w:sz w:val="14"/>
          <w:szCs w:val="14"/>
        </w:rPr>
      </w:pPr>
      <w:r w:rsidRPr="002A2AF5">
        <w:rPr>
          <w:rStyle w:val="StyleStyleBold12pt"/>
        </w:rPr>
        <w:t>Walt 9/24</w:t>
      </w:r>
      <w:r w:rsidRPr="002A2AF5">
        <w:rPr>
          <w:sz w:val="14"/>
          <w:szCs w:val="14"/>
        </w:rPr>
        <w:t xml:space="preserve"> – Stephen M. Walt is the Robert and Renée Belfer professor of international relations at Harvard University. (“Talking to Our Adversaries Should Be Routine (updated)”, September 24, 2013, Foreign Policy, </w:t>
      </w:r>
      <w:hyperlink r:id="rId19" w:history="1">
        <w:r w:rsidRPr="002A2AF5">
          <w:rPr>
            <w:rStyle w:val="Hyperlink"/>
            <w:sz w:val="14"/>
            <w:szCs w:val="14"/>
          </w:rPr>
          <w:t>http://walt.foreignpolicy.com/posts/2013/09/24/talking_to_our_adversaries_should_be_routine</w:t>
        </w:r>
      </w:hyperlink>
      <w:r w:rsidRPr="002A2AF5">
        <w:rPr>
          <w:sz w:val="14"/>
          <w:szCs w:val="14"/>
        </w:rPr>
        <w:t>)</w:t>
      </w:r>
    </w:p>
    <w:p w:rsidR="00DE1608" w:rsidRPr="002A2AF5" w:rsidRDefault="00DE1608" w:rsidP="00DE1608">
      <w:pPr>
        <w:rPr>
          <w:sz w:val="14"/>
          <w:szCs w:val="14"/>
        </w:rPr>
      </w:pPr>
      <w:r w:rsidRPr="002A2AF5">
        <w:rPr>
          <w:sz w:val="14"/>
          <w:szCs w:val="14"/>
        </w:rPr>
        <w:t>We don’t like ableist language</w:t>
      </w:r>
    </w:p>
    <w:p w:rsidR="00DE1608" w:rsidRPr="002A2AF5" w:rsidRDefault="00DE1608" w:rsidP="00DE1608">
      <w:pPr>
        <w:rPr>
          <w:sz w:val="14"/>
        </w:rPr>
      </w:pPr>
      <w:r w:rsidRPr="002A2AF5">
        <w:rPr>
          <w:rStyle w:val="StyleBoldUnderline"/>
        </w:rPr>
        <w:t>If you wanted yet more evidence of how unserious the United States is in its conduct of diplomacy, I'd nominate the breathless "will they, won't they?" attention paid to whether</w:t>
      </w:r>
      <w:r w:rsidRPr="002A2AF5">
        <w:rPr>
          <w:sz w:val="14"/>
        </w:rPr>
        <w:t xml:space="preserve"> U.S. President Barack </w:t>
      </w:r>
      <w:r w:rsidRPr="002A2AF5">
        <w:rPr>
          <w:rStyle w:val="StyleBoldUnderline"/>
        </w:rPr>
        <w:t>Obama and</w:t>
      </w:r>
      <w:r w:rsidRPr="002A2AF5">
        <w:rPr>
          <w:sz w:val="14"/>
        </w:rPr>
        <w:t xml:space="preserve"> Iranian President Hasan </w:t>
      </w:r>
      <w:r w:rsidRPr="002A2AF5">
        <w:rPr>
          <w:rStyle w:val="StyleBoldUnderline"/>
        </w:rPr>
        <w:t>Rouhani will actually meet during the U.N. General Assembly meeting</w:t>
      </w:r>
      <w:r w:rsidRPr="002A2AF5">
        <w:rPr>
          <w:sz w:val="14"/>
        </w:rPr>
        <w:t xml:space="preserve">. If they do meet, will they shake hands? Will it be an impromptu sidebar or a sit-down conversation? What color tie will Obama be wearing? Will they drink coffee or tea? </w:t>
      </w:r>
      <w:proofErr w:type="gramStart"/>
      <w:r w:rsidRPr="002A2AF5">
        <w:rPr>
          <w:sz w:val="14"/>
        </w:rPr>
        <w:t>Boxers or briefs?</w:t>
      </w:r>
      <w:proofErr w:type="gramEnd"/>
    </w:p>
    <w:p w:rsidR="00DE1608" w:rsidRPr="002A2AF5" w:rsidRDefault="00DE1608" w:rsidP="00DE1608">
      <w:pPr>
        <w:rPr>
          <w:sz w:val="14"/>
        </w:rPr>
      </w:pPr>
      <w:r w:rsidRPr="002A2AF5">
        <w:rPr>
          <w:sz w:val="14"/>
        </w:rPr>
        <w:t xml:space="preserve">For all I know, these and other truly vital questions will have been resolved by the time this gets posted. My main point is that </w:t>
      </w:r>
      <w:r w:rsidRPr="002A2AF5">
        <w:rPr>
          <w:rStyle w:val="StyleBoldUnderline"/>
          <w:highlight w:val="cyan"/>
        </w:rPr>
        <w:t>Americans</w:t>
      </w:r>
      <w:r w:rsidRPr="002A2AF5">
        <w:rPr>
          <w:rStyle w:val="StyleBoldUnderline"/>
        </w:rPr>
        <w:t xml:space="preserve"> attach too much significance to these sorts of meetings -- mostly because we </w:t>
      </w:r>
      <w:r w:rsidRPr="002A2AF5">
        <w:rPr>
          <w:rStyle w:val="StyleBoldUnderline"/>
          <w:highlight w:val="cyan"/>
        </w:rPr>
        <w:t>are too fond of not talking to countries we dislike</w:t>
      </w:r>
      <w:r w:rsidRPr="002A2AF5">
        <w:rPr>
          <w:rStyle w:val="StyleBoldUnderline"/>
        </w:rPr>
        <w:t xml:space="preserve"> -- and</w:t>
      </w:r>
      <w:r w:rsidRPr="002A2AF5">
        <w:rPr>
          <w:rStyle w:val="StyleBoldUnderline"/>
          <w:b/>
        </w:rPr>
        <w:t xml:space="preserve"> </w:t>
      </w:r>
      <w:r w:rsidRPr="002A2AF5">
        <w:rPr>
          <w:rStyle w:val="StyleBoldUnderline"/>
          <w:b/>
          <w:highlight w:val="cyan"/>
          <w:bdr w:val="single" w:sz="4" w:space="0" w:color="auto"/>
        </w:rPr>
        <w:t>this</w:t>
      </w:r>
      <w:r w:rsidRPr="002A2AF5">
        <w:rPr>
          <w:rStyle w:val="StyleBoldUnderline"/>
          <w:b/>
          <w:bdr w:val="single" w:sz="4" w:space="0" w:color="auto"/>
        </w:rPr>
        <w:t xml:space="preserve"> reticence </w:t>
      </w:r>
      <w:r w:rsidRPr="002A2AF5">
        <w:rPr>
          <w:rStyle w:val="StyleBoldUnderline"/>
          <w:b/>
          <w:highlight w:val="cyan"/>
          <w:bdr w:val="single" w:sz="4" w:space="0" w:color="auto"/>
        </w:rPr>
        <w:t>cripples our diplomacy</w:t>
      </w:r>
      <w:r w:rsidRPr="002A2AF5">
        <w:rPr>
          <w:sz w:val="14"/>
        </w:rPr>
        <w:t xml:space="preserve">. </w:t>
      </w:r>
      <w:r w:rsidRPr="002A2AF5">
        <w:rPr>
          <w:rStyle w:val="StyleBoldUnderline"/>
        </w:rPr>
        <w:t>Refusing to talk to people or countries with whom we differ is really just a childish form of spite and one the United States indulges in mostly because we can get away with it</w:t>
      </w:r>
      <w:r w:rsidRPr="002A2AF5">
        <w:rPr>
          <w:sz w:val="14"/>
        </w:rPr>
        <w:t xml:space="preserve">. But </w:t>
      </w:r>
      <w:r w:rsidRPr="002A2AF5">
        <w:rPr>
          <w:rStyle w:val="StyleBoldUnderline"/>
          <w:highlight w:val="cyan"/>
        </w:rPr>
        <w:t>it</w:t>
      </w:r>
      <w:r w:rsidRPr="002A2AF5">
        <w:rPr>
          <w:sz w:val="14"/>
        </w:rPr>
        <w:t xml:space="preserve"> also </w:t>
      </w:r>
      <w:r w:rsidRPr="002A2AF5">
        <w:rPr>
          <w:rStyle w:val="StyleBoldUnderline"/>
          <w:highlight w:val="cyan"/>
        </w:rPr>
        <w:t>makes it</w:t>
      </w:r>
      <w:r w:rsidRPr="002A2AF5">
        <w:rPr>
          <w:rStyle w:val="StyleBoldUnderline"/>
        </w:rPr>
        <w:t xml:space="preserve"> more </w:t>
      </w:r>
      <w:r w:rsidRPr="002A2AF5">
        <w:rPr>
          <w:rStyle w:val="StyleBoldUnderline"/>
          <w:highlight w:val="cyan"/>
        </w:rPr>
        <w:t>difficult to resolve differences</w:t>
      </w:r>
      <w:r w:rsidRPr="002A2AF5">
        <w:rPr>
          <w:rStyle w:val="StyleBoldUnderline"/>
        </w:rPr>
        <w:t xml:space="preserve"> in ways that would advance U.S. interests.</w:t>
      </w:r>
      <w:r w:rsidRPr="002A2AF5">
        <w:rPr>
          <w:sz w:val="14"/>
        </w:rPr>
        <w:t xml:space="preserve"> In short, </w:t>
      </w:r>
      <w:r w:rsidRPr="002A2AF5">
        <w:rPr>
          <w:rStyle w:val="StyleBoldUnderline"/>
        </w:rPr>
        <w:t>it's dumb.</w:t>
      </w:r>
    </w:p>
    <w:p w:rsidR="00DE1608" w:rsidRPr="002A2AF5" w:rsidRDefault="00DE1608" w:rsidP="00DE1608">
      <w:pPr>
        <w:rPr>
          <w:rStyle w:val="StyleBoldUnderline"/>
        </w:rPr>
      </w:pPr>
      <w:r w:rsidRPr="002A2AF5">
        <w:rPr>
          <w:rStyle w:val="StyleBoldUnderline"/>
        </w:rPr>
        <w:t>Did it really help U.S. diplomacy when we refused to recognize the Soviet Union until 1934? Were U.S. interests really furthered by our refusal to recognize the P</w:t>
      </w:r>
      <w:r w:rsidRPr="002A2AF5">
        <w:rPr>
          <w:sz w:val="14"/>
        </w:rPr>
        <w:t xml:space="preserve">eople's </w:t>
      </w:r>
      <w:r w:rsidRPr="002A2AF5">
        <w:rPr>
          <w:rStyle w:val="StyleBoldUnderline"/>
        </w:rPr>
        <w:t>R</w:t>
      </w:r>
      <w:r w:rsidRPr="002A2AF5">
        <w:rPr>
          <w:sz w:val="14"/>
        </w:rPr>
        <w:t xml:space="preserve">epublic of </w:t>
      </w:r>
      <w:r w:rsidRPr="002A2AF5">
        <w:rPr>
          <w:rStyle w:val="StyleBoldUnderline"/>
        </w:rPr>
        <w:t>C</w:t>
      </w:r>
      <w:r w:rsidRPr="002A2AF5">
        <w:rPr>
          <w:sz w:val="14"/>
        </w:rPr>
        <w:t xml:space="preserve">hina </w:t>
      </w:r>
      <w:r w:rsidRPr="002A2AF5">
        <w:rPr>
          <w:rStyle w:val="StyleBoldUnderline"/>
        </w:rPr>
        <w:t xml:space="preserve">for more than two decades after Mao's forces gained control there? </w:t>
      </w:r>
      <w:r w:rsidRPr="002A2AF5">
        <w:rPr>
          <w:rStyle w:val="StyleBoldUnderline"/>
          <w:b/>
          <w:highlight w:val="cyan"/>
          <w:bdr w:val="single" w:sz="4" w:space="0" w:color="auto"/>
        </w:rPr>
        <w:t>Has keeping</w:t>
      </w:r>
      <w:r w:rsidRPr="002A2AF5">
        <w:rPr>
          <w:rStyle w:val="StyleBoldUnderline"/>
          <w:b/>
          <w:bdr w:val="single" w:sz="4" w:space="0" w:color="auto"/>
        </w:rPr>
        <w:t xml:space="preserve"> Fidel Castro's </w:t>
      </w:r>
      <w:r w:rsidRPr="002A2AF5">
        <w:rPr>
          <w:rStyle w:val="StyleBoldUnderline"/>
          <w:b/>
          <w:highlight w:val="cyan"/>
          <w:bdr w:val="single" w:sz="4" w:space="0" w:color="auto"/>
        </w:rPr>
        <w:t>Cuba in the deep freeze</w:t>
      </w:r>
      <w:r w:rsidRPr="002A2AF5">
        <w:rPr>
          <w:rStyle w:val="StyleBoldUnderline"/>
          <w:b/>
          <w:bdr w:val="single" w:sz="4" w:space="0" w:color="auto"/>
        </w:rPr>
        <w:t xml:space="preserve"> since 1961</w:t>
      </w:r>
      <w:r w:rsidRPr="002A2AF5">
        <w:rPr>
          <w:sz w:val="14"/>
        </w:rPr>
        <w:t xml:space="preserve">-- that's nearly 53 years, folks -- </w:t>
      </w:r>
      <w:r w:rsidRPr="002A2AF5">
        <w:rPr>
          <w:rStyle w:val="StyleBoldUnderline"/>
          <w:b/>
          <w:highlight w:val="cyan"/>
          <w:bdr w:val="single" w:sz="4" w:space="0" w:color="auto"/>
        </w:rPr>
        <w:t>brought his regime crashing down, helped</w:t>
      </w:r>
      <w:r w:rsidRPr="002A2AF5">
        <w:rPr>
          <w:rStyle w:val="StyleBoldUnderline"/>
          <w:b/>
          <w:bdr w:val="single" w:sz="4" w:space="0" w:color="auto"/>
        </w:rPr>
        <w:t xml:space="preserve"> the lives of </w:t>
      </w:r>
      <w:r w:rsidRPr="002A2AF5">
        <w:rPr>
          <w:rStyle w:val="StyleBoldUnderline"/>
          <w:b/>
          <w:highlight w:val="cyan"/>
          <w:bdr w:val="single" w:sz="4" w:space="0" w:color="auto"/>
        </w:rPr>
        <w:t>Cubans, or even advanced</w:t>
      </w:r>
      <w:r w:rsidRPr="002A2AF5">
        <w:rPr>
          <w:rStyle w:val="StyleBoldUnderline"/>
          <w:b/>
          <w:bdr w:val="single" w:sz="4" w:space="0" w:color="auto"/>
        </w:rPr>
        <w:t xml:space="preserve"> </w:t>
      </w:r>
      <w:r w:rsidRPr="002A2AF5">
        <w:rPr>
          <w:rStyle w:val="StyleBoldUnderline"/>
          <w:b/>
          <w:highlight w:val="cyan"/>
          <w:bdr w:val="single" w:sz="4" w:space="0" w:color="auto"/>
        </w:rPr>
        <w:t xml:space="preserve">the political goals of </w:t>
      </w:r>
      <w:r w:rsidRPr="002A2AF5">
        <w:rPr>
          <w:rStyle w:val="StyleBoldUnderline"/>
          <w:b/>
          <w:bdr w:val="single" w:sz="4" w:space="0" w:color="auto"/>
        </w:rPr>
        <w:t xml:space="preserve">Cuban-American </w:t>
      </w:r>
      <w:r w:rsidRPr="002A2AF5">
        <w:rPr>
          <w:rStyle w:val="StyleBoldUnderline"/>
          <w:b/>
          <w:highlight w:val="cyan"/>
          <w:bdr w:val="single" w:sz="4" w:space="0" w:color="auto"/>
        </w:rPr>
        <w:t>exiles?</w:t>
      </w:r>
      <w:r w:rsidRPr="002A2AF5">
        <w:rPr>
          <w:sz w:val="14"/>
        </w:rPr>
        <w:t xml:space="preserve"> </w:t>
      </w:r>
      <w:r w:rsidRPr="002A2AF5">
        <w:rPr>
          <w:rStyle w:val="StyleBoldUnderline"/>
        </w:rPr>
        <w:t>Has our refusal to conduct direct talks with Iran slowed the development of its nuclear research program and helped us explore possible solutions to the problems in Afghanistan, Syria, or the Persian Gulf itself?</w:t>
      </w:r>
    </w:p>
    <w:p w:rsidR="00DE1608" w:rsidRPr="002A2AF5" w:rsidRDefault="00DE1608" w:rsidP="00DE1608">
      <w:pPr>
        <w:rPr>
          <w:sz w:val="14"/>
        </w:rPr>
      </w:pPr>
      <w:proofErr w:type="gramStart"/>
      <w:r w:rsidRPr="002A2AF5">
        <w:rPr>
          <w:sz w:val="14"/>
        </w:rPr>
        <w:t>Obviously not.</w:t>
      </w:r>
      <w:proofErr w:type="gramEnd"/>
      <w:r w:rsidRPr="002A2AF5">
        <w:rPr>
          <w:sz w:val="14"/>
        </w:rPr>
        <w:t xml:space="preserve"> But because </w:t>
      </w:r>
      <w:r w:rsidRPr="002A2AF5">
        <w:rPr>
          <w:rStyle w:val="StyleBoldUnderline"/>
          <w:highlight w:val="cyan"/>
        </w:rPr>
        <w:t>the U</w:t>
      </w:r>
      <w:r w:rsidRPr="002A2AF5">
        <w:rPr>
          <w:rStyle w:val="StyleBoldUnderline"/>
        </w:rPr>
        <w:t xml:space="preserve">nited </w:t>
      </w:r>
      <w:r w:rsidRPr="002A2AF5">
        <w:rPr>
          <w:rStyle w:val="StyleBoldUnderline"/>
          <w:highlight w:val="cyan"/>
        </w:rPr>
        <w:t>S</w:t>
      </w:r>
      <w:r w:rsidRPr="002A2AF5">
        <w:rPr>
          <w:rStyle w:val="StyleBoldUnderline"/>
        </w:rPr>
        <w:t xml:space="preserve">tates </w:t>
      </w:r>
      <w:r w:rsidRPr="002A2AF5">
        <w:rPr>
          <w:rStyle w:val="StyleBoldUnderline"/>
          <w:highlight w:val="cyan"/>
        </w:rPr>
        <w:t>is so powerful and so secure</w:t>
      </w:r>
      <w:r w:rsidRPr="002A2AF5">
        <w:rPr>
          <w:rStyle w:val="StyleBoldUnderline"/>
        </w:rPr>
        <w:t xml:space="preserve">, </w:t>
      </w:r>
      <w:r w:rsidRPr="002A2AF5">
        <w:rPr>
          <w:rStyle w:val="StyleBoldUnderline"/>
          <w:highlight w:val="cyan"/>
        </w:rPr>
        <w:t>it can</w:t>
      </w:r>
      <w:r w:rsidRPr="002A2AF5">
        <w:rPr>
          <w:rStyle w:val="StyleBoldUnderline"/>
        </w:rPr>
        <w:t xml:space="preserve"> usually </w:t>
      </w:r>
      <w:r w:rsidRPr="002A2AF5">
        <w:rPr>
          <w:rStyle w:val="StyleBoldUnderline"/>
          <w:highlight w:val="cyan"/>
        </w:rPr>
        <w:t>afford to snub</w:t>
      </w:r>
      <w:r w:rsidRPr="002A2AF5">
        <w:rPr>
          <w:rStyle w:val="StyleBoldUnderline"/>
        </w:rPr>
        <w:t xml:space="preserve"> people or </w:t>
      </w:r>
      <w:r w:rsidRPr="002A2AF5">
        <w:rPr>
          <w:rStyle w:val="StyleBoldUnderline"/>
          <w:highlight w:val="cyan"/>
        </w:rPr>
        <w:t>governments it doesn't like</w:t>
      </w:r>
      <w:r w:rsidRPr="002A2AF5">
        <w:rPr>
          <w:rStyle w:val="StyleBoldUnderline"/>
        </w:rPr>
        <w:t>.</w:t>
      </w:r>
      <w:r w:rsidRPr="002A2AF5">
        <w:rPr>
          <w:sz w:val="14"/>
        </w:rPr>
        <w:t xml:space="preserve"> Despite what you keep hearing from various threat-mongers, Iran isn't a very powerful country and it isn't an existential, looming threat to vital U.S. interests. </w:t>
      </w:r>
      <w:r w:rsidRPr="002A2AF5">
        <w:rPr>
          <w:rStyle w:val="StyleBoldUnderline"/>
        </w:rPr>
        <w:t>To the extent that its behavior does impinge on certain U.S. interests</w:t>
      </w:r>
      <w:r w:rsidRPr="002A2AF5">
        <w:rPr>
          <w:sz w:val="14"/>
        </w:rPr>
        <w:t xml:space="preserve"> -- such as the maintenance of a balance of power in the Gulf -- </w:t>
      </w:r>
      <w:r w:rsidRPr="002A2AF5">
        <w:rPr>
          <w:rStyle w:val="StyleBoldUnderline"/>
        </w:rPr>
        <w:t xml:space="preserve">we have lots of tools for addressing that problem. </w:t>
      </w:r>
      <w:r w:rsidRPr="002A2AF5">
        <w:rPr>
          <w:rStyle w:val="StyleBoldUnderline"/>
          <w:highlight w:val="cyan"/>
        </w:rPr>
        <w:t>If</w:t>
      </w:r>
      <w:r w:rsidRPr="002A2AF5">
        <w:rPr>
          <w:rStyle w:val="StyleBoldUnderline"/>
        </w:rPr>
        <w:t xml:space="preserve"> our various </w:t>
      </w:r>
      <w:r w:rsidRPr="002A2AF5">
        <w:rPr>
          <w:rStyle w:val="StyleBoldUnderline"/>
          <w:highlight w:val="cyan"/>
        </w:rPr>
        <w:t>clients</w:t>
      </w:r>
      <w:r w:rsidRPr="002A2AF5">
        <w:rPr>
          <w:rStyle w:val="StyleBoldUnderline"/>
        </w:rPr>
        <w:t xml:space="preserve"> in the region </w:t>
      </w:r>
      <w:r w:rsidRPr="002A2AF5">
        <w:rPr>
          <w:rStyle w:val="StyleBoldUnderline"/>
          <w:highlight w:val="cyan"/>
        </w:rPr>
        <w:t xml:space="preserve">don't think we are doing enough for their security, </w:t>
      </w:r>
      <w:r w:rsidRPr="002A2AF5">
        <w:rPr>
          <w:rStyle w:val="StyleBoldUnderline"/>
          <w:b/>
          <w:highlight w:val="cyan"/>
          <w:bdr w:val="single" w:sz="4" w:space="0" w:color="auto"/>
        </w:rPr>
        <w:t>they are welcome to look for other patrons</w:t>
      </w:r>
      <w:r w:rsidRPr="002A2AF5">
        <w:rPr>
          <w:b/>
          <w:sz w:val="14"/>
          <w:bdr w:val="single" w:sz="4" w:space="0" w:color="auto"/>
        </w:rPr>
        <w:t xml:space="preserve"> </w:t>
      </w:r>
      <w:r w:rsidRPr="002A2AF5">
        <w:rPr>
          <w:sz w:val="14"/>
        </w:rPr>
        <w:t>(good luck with that!).</w:t>
      </w:r>
    </w:p>
    <w:p w:rsidR="00DE1608" w:rsidRPr="002A2AF5" w:rsidRDefault="00DE1608" w:rsidP="00DE1608">
      <w:pPr>
        <w:rPr>
          <w:rStyle w:val="StyleBoldUnderline"/>
        </w:rPr>
      </w:pPr>
      <w:r w:rsidRPr="002A2AF5">
        <w:rPr>
          <w:sz w:val="14"/>
          <w:szCs w:val="14"/>
        </w:rPr>
        <w:t xml:space="preserve">Because the United States is so much stronger, we really shouldn't be afraid to talk to Iranian officials, especially when they are not mouthing offensive nonsense like Iran's previous president was fond of doing. Unfortunately, </w:t>
      </w:r>
      <w:r w:rsidRPr="002A2AF5">
        <w:rPr>
          <w:rStyle w:val="StyleBoldUnderline"/>
        </w:rPr>
        <w:t>our strength and favorable geographic position also makes it possible for the United States to ostracize hostile governments without paying any immediate price. But once we do that, then it becomes a BIG DEAL when we finally do contemplate talking, and presidents have to spend political capital just to start the conversation. The result: Our own ability to explore solutions with rivals is crippled.</w:t>
      </w:r>
    </w:p>
    <w:p w:rsidR="00DE1608" w:rsidRPr="002A2AF5" w:rsidRDefault="00DE1608" w:rsidP="00DE1608">
      <w:pPr>
        <w:rPr>
          <w:sz w:val="14"/>
        </w:rPr>
      </w:pPr>
      <w:r w:rsidRPr="002A2AF5">
        <w:rPr>
          <w:rStyle w:val="StyleBoldUnderline"/>
          <w:highlight w:val="cyan"/>
        </w:rPr>
        <w:t>Hawks</w:t>
      </w:r>
      <w:r w:rsidRPr="002A2AF5">
        <w:rPr>
          <w:rStyle w:val="StyleBoldUnderline"/>
        </w:rPr>
        <w:t xml:space="preserve"> at home and abroad </w:t>
      </w:r>
      <w:r w:rsidRPr="002A2AF5">
        <w:rPr>
          <w:rStyle w:val="StyleBoldUnderline"/>
          <w:highlight w:val="cyan"/>
        </w:rPr>
        <w:t xml:space="preserve">are always harping about U.S. credibility and the need </w:t>
      </w:r>
      <w:r w:rsidRPr="002A2AF5">
        <w:rPr>
          <w:rStyle w:val="StyleBoldUnderline"/>
        </w:rPr>
        <w:t xml:space="preserve">for presidents </w:t>
      </w:r>
      <w:r w:rsidRPr="002A2AF5">
        <w:rPr>
          <w:rStyle w:val="StyleBoldUnderline"/>
          <w:highlight w:val="cyan"/>
        </w:rPr>
        <w:t xml:space="preserve">to show </w:t>
      </w:r>
      <w:r w:rsidRPr="002A2AF5">
        <w:rPr>
          <w:rStyle w:val="StyleBoldUnderline"/>
        </w:rPr>
        <w:t xml:space="preserve">their </w:t>
      </w:r>
      <w:r w:rsidRPr="002A2AF5">
        <w:rPr>
          <w:rStyle w:val="StyleBoldUnderline"/>
          <w:highlight w:val="cyan"/>
        </w:rPr>
        <w:t>strength</w:t>
      </w:r>
      <w:r w:rsidRPr="002A2AF5">
        <w:rPr>
          <w:sz w:val="14"/>
        </w:rPr>
        <w:t xml:space="preserve">. But </w:t>
      </w:r>
      <w:r w:rsidRPr="002A2AF5">
        <w:rPr>
          <w:rStyle w:val="StyleBoldUnderline"/>
          <w:highlight w:val="cyan"/>
        </w:rPr>
        <w:t>refusing</w:t>
      </w:r>
      <w:r w:rsidRPr="002A2AF5">
        <w:rPr>
          <w:rStyle w:val="StyleBoldUnderline"/>
        </w:rPr>
        <w:t xml:space="preserve"> </w:t>
      </w:r>
      <w:r w:rsidRPr="002A2AF5">
        <w:rPr>
          <w:rStyle w:val="StyleBoldUnderline"/>
          <w:highlight w:val="cyan"/>
        </w:rPr>
        <w:t>to talk to those with whom we differ</w:t>
      </w:r>
      <w:r w:rsidRPr="002A2AF5">
        <w:rPr>
          <w:sz w:val="14"/>
        </w:rPr>
        <w:t xml:space="preserve"> isn't a sign of confidence and strength; </w:t>
      </w:r>
      <w:r w:rsidRPr="002A2AF5">
        <w:rPr>
          <w:rStyle w:val="StyleBoldUnderline"/>
          <w:highlight w:val="cyan"/>
        </w:rPr>
        <w:t xml:space="preserve">it's actually a sign of </w:t>
      </w:r>
      <w:r w:rsidRPr="002A2AF5">
        <w:rPr>
          <w:rStyle w:val="StyleBoldUnderline"/>
          <w:b/>
          <w:highlight w:val="cyan"/>
          <w:bdr w:val="single" w:sz="4" w:space="0" w:color="auto"/>
        </w:rPr>
        <w:t>timidity and weakness</w:t>
      </w:r>
      <w:r w:rsidRPr="002A2AF5">
        <w:rPr>
          <w:sz w:val="14"/>
        </w:rPr>
        <w:t xml:space="preserve">. </w:t>
      </w:r>
      <w:r w:rsidRPr="002A2AF5">
        <w:rPr>
          <w:rStyle w:val="StyleBoldUnderline"/>
          <w:highlight w:val="cyan"/>
        </w:rPr>
        <w:t>It tells the world that we're afraid that</w:t>
      </w:r>
      <w:r w:rsidRPr="002A2AF5">
        <w:rPr>
          <w:rStyle w:val="StyleBoldUnderline"/>
        </w:rPr>
        <w:t xml:space="preserve"> </w:t>
      </w:r>
      <w:r w:rsidRPr="002A2AF5">
        <w:rPr>
          <w:rStyle w:val="StyleBoldUnderline"/>
          <w:highlight w:val="cyan"/>
        </w:rPr>
        <w:t>shaking hands</w:t>
      </w:r>
      <w:r w:rsidRPr="002A2AF5">
        <w:rPr>
          <w:rStyle w:val="StyleBoldUnderline"/>
        </w:rPr>
        <w:t xml:space="preserve">, sitting down, and talking </w:t>
      </w:r>
      <w:r w:rsidRPr="002A2AF5">
        <w:rPr>
          <w:rStyle w:val="StyleBoldUnderline"/>
          <w:highlight w:val="cyan"/>
        </w:rPr>
        <w:t>with someone might rock the foundations of our power</w:t>
      </w:r>
      <w:r w:rsidRPr="002A2AF5">
        <w:rPr>
          <w:rStyle w:val="StyleBoldUnderline"/>
        </w:rPr>
        <w:t>. Are we really so worried? Having a conversation with an adversary doesn't require us to agree with them</w:t>
      </w:r>
      <w:r w:rsidRPr="002A2AF5">
        <w:rPr>
          <w:sz w:val="14"/>
        </w:rPr>
        <w:t>; indeed, sometimes talking exposes just how sharp the differences are and reveals that compromise isn't possible at that time. By itself, talking to another sovereign government gives away nothing, especially when it is just a normal part of one's diplomatic practice.</w:t>
      </w:r>
    </w:p>
    <w:p w:rsidR="00BB7ADD" w:rsidRDefault="00BB7ADD" w:rsidP="00BB7ADD"/>
    <w:p w:rsidR="00DE1608" w:rsidRPr="000F56AF" w:rsidRDefault="00CA223C" w:rsidP="00DE1608">
      <w:pPr>
        <w:pStyle w:val="Heading4"/>
      </w:pPr>
      <w:r>
        <w:t xml:space="preserve">We control academic consensus- military credibility is dumb and guarantees </w:t>
      </w:r>
      <w:r w:rsidR="00DE1608">
        <w:t>inevitable conflict- only a shift towards cooperation solves</w:t>
      </w:r>
      <w:r w:rsidR="00DE1608" w:rsidRPr="000F56AF">
        <w:t xml:space="preserve">. </w:t>
      </w:r>
    </w:p>
    <w:p w:rsidR="00DE1608" w:rsidRPr="000F56AF" w:rsidRDefault="00DE1608" w:rsidP="00DE1608">
      <w:pPr>
        <w:pStyle w:val="Subtitle"/>
      </w:pPr>
      <w:r w:rsidRPr="000F56AF">
        <w:t xml:space="preserve">Christopher </w:t>
      </w:r>
      <w:r w:rsidRPr="000F56AF">
        <w:rPr>
          <w:rStyle w:val="Emphasis"/>
        </w:rPr>
        <w:t>Fettweis</w:t>
      </w:r>
      <w:r w:rsidRPr="000F56AF">
        <w:t>, Winter 2007-</w:t>
      </w:r>
      <w:r w:rsidRPr="000F56AF">
        <w:rPr>
          <w:rStyle w:val="Emphasis"/>
        </w:rPr>
        <w:t>2008</w:t>
      </w:r>
      <w:r w:rsidRPr="000F56AF">
        <w:t xml:space="preserve">. </w:t>
      </w:r>
      <w:proofErr w:type="gramStart"/>
      <w:r w:rsidRPr="000F56AF">
        <w:t>Assistant professor of national security affairs in the National Security Decision Making Department at the U.S. Naval War College.</w:t>
      </w:r>
      <w:proofErr w:type="gramEnd"/>
      <w:r w:rsidRPr="000F56AF">
        <w:t xml:space="preserve"> </w:t>
      </w:r>
      <w:proofErr w:type="gramStart"/>
      <w:r w:rsidRPr="000F56AF">
        <w:t>“Credibility and the War on Terror,” Political Science Quarterly, 122.4.</w:t>
      </w:r>
      <w:proofErr w:type="gramEnd"/>
    </w:p>
    <w:p w:rsidR="00DE1608" w:rsidRPr="000F56AF" w:rsidRDefault="00DE1608" w:rsidP="00DE1608">
      <w:pPr>
        <w:rPr>
          <w:rStyle w:val="Emphasis"/>
        </w:rPr>
      </w:pPr>
    </w:p>
    <w:p w:rsidR="00DE1608" w:rsidRPr="000F56AF" w:rsidRDefault="00DE1608" w:rsidP="00DE1608">
      <w:pPr>
        <w:pStyle w:val="Subtitle"/>
      </w:pPr>
      <w:r w:rsidRPr="000F56AF">
        <w:rPr>
          <w:rStyle w:val="SubtleEmphasis"/>
        </w:rPr>
        <w:t xml:space="preserve">The war in </w:t>
      </w:r>
      <w:r w:rsidRPr="000F56AF">
        <w:rPr>
          <w:rStyle w:val="SubtleEmphasis"/>
          <w:highlight w:val="cyan"/>
        </w:rPr>
        <w:t>Vietnam marked the beginning</w:t>
      </w:r>
      <w:r w:rsidRPr="000F56AF">
        <w:rPr>
          <w:rStyle w:val="SubtleEmphasis"/>
        </w:rPr>
        <w:t xml:space="preserve"> of the current debate over the importance of credibility, and the point </w:t>
      </w:r>
      <w:r w:rsidRPr="000F56AF">
        <w:rPr>
          <w:rStyle w:val="SubtleEmphasis"/>
          <w:highlight w:val="cyan"/>
        </w:rPr>
        <w:t>of divergence between scholars and practitioners</w:t>
      </w:r>
      <w:r w:rsidRPr="000F56AF">
        <w:t xml:space="preserve">. Despite dire warnings from many of its leaders, the United States not only withdrew its forces from Southeast Asia but also cut back on its aid and watched North Vietnamese troops overrun Saigon in 1975. Since </w:t>
      </w:r>
      <w:proofErr w:type="gramStart"/>
      <w:r w:rsidRPr="000F56AF">
        <w:t>this "cut-</w:t>
      </w:r>
      <w:r w:rsidRPr="000F56AF">
        <w:lastRenderedPageBreak/>
        <w:t>and-run" and subsequent loss of an ally were</w:t>
      </w:r>
      <w:proofErr w:type="gramEnd"/>
      <w:r w:rsidRPr="000F56AF">
        <w:t xml:space="preserve"> undoubtedly unmitigated disasters for the credibility of the United States, </w:t>
      </w:r>
      <w:r w:rsidRPr="000F56AF">
        <w:rPr>
          <w:rStyle w:val="SubtleEmphasis"/>
        </w:rPr>
        <w:t xml:space="preserve">presumably </w:t>
      </w:r>
      <w:r w:rsidRPr="000F56AF">
        <w:rPr>
          <w:rStyle w:val="SubtleEmphasis"/>
          <w:highlight w:val="cyan"/>
        </w:rPr>
        <w:t>a string of foreign policy setbacks should have followed</w:t>
      </w:r>
      <w:r w:rsidRPr="000F56AF">
        <w:rPr>
          <w:highlight w:val="cyan"/>
        </w:rPr>
        <w:t>.</w:t>
      </w:r>
      <w:r w:rsidRPr="000F56AF">
        <w:t xml:space="preserve"> If international actions are truly interdependent, as policymakers believe, then the 1970s would prob- ably have seen evidence of allies beginning to question U.S. commitments, dominoes falling where the reputation of the United States maintained the status quo, and increased levels of Soviet activity in the third world. The conventional wisdom suggests that the humiliating rooftop helicopter evacua- tion of the U.S. embassy in Saigon should have heralded a dark period for U.S. foreign policy.  </w:t>
      </w:r>
      <w:r w:rsidRPr="000F56AF">
        <w:rPr>
          <w:rStyle w:val="SubtleEmphasis"/>
        </w:rPr>
        <w:t xml:space="preserve">However, </w:t>
      </w:r>
      <w:r w:rsidRPr="000F56AF">
        <w:rPr>
          <w:rStyle w:val="SubtleEmphasis"/>
          <w:highlight w:val="cyan"/>
        </w:rPr>
        <w:t>no such</w:t>
      </w:r>
      <w:r w:rsidRPr="000F56AF">
        <w:rPr>
          <w:rStyle w:val="SubtleEmphasis"/>
        </w:rPr>
        <w:t xml:space="preserve"> string of </w:t>
      </w:r>
      <w:r w:rsidRPr="000F56AF">
        <w:rPr>
          <w:rStyle w:val="SubtleEmphasis"/>
          <w:highlight w:val="cyan"/>
        </w:rPr>
        <w:t>catastrophes took place.</w:t>
      </w:r>
      <w:r w:rsidRPr="000F56AF">
        <w:rPr>
          <w:rStyle w:val="SubtleEmphasis"/>
        </w:rPr>
        <w:t xml:space="preserve"> Perhaps most ob- viously, </w:t>
      </w:r>
      <w:r w:rsidRPr="000F56AF">
        <w:rPr>
          <w:rStyle w:val="SubtleEmphasis"/>
          <w:highlight w:val="cyan"/>
        </w:rPr>
        <w:t>there is no evidence that</w:t>
      </w:r>
      <w:r>
        <w:rPr>
          <w:rStyle w:val="SubtleEmphasis"/>
        </w:rPr>
        <w:t xml:space="preserve"> any </w:t>
      </w:r>
      <w:r w:rsidRPr="000F56AF">
        <w:rPr>
          <w:rStyle w:val="SubtleEmphasis"/>
          <w:highlight w:val="cyan"/>
        </w:rPr>
        <w:t>allies</w:t>
      </w:r>
      <w:r w:rsidRPr="000F56AF">
        <w:rPr>
          <w:rStyle w:val="SubtleEmphasis"/>
        </w:rPr>
        <w:t xml:space="preserve"> of the United States </w:t>
      </w:r>
      <w:r w:rsidRPr="000F56AF">
        <w:rPr>
          <w:rStyle w:val="SubtleEmphasis"/>
          <w:highlight w:val="cyan"/>
        </w:rPr>
        <w:t>were</w:t>
      </w:r>
      <w:r w:rsidRPr="000F56AF">
        <w:rPr>
          <w:rStyle w:val="SubtleEmphasis"/>
        </w:rPr>
        <w:t xml:space="preserve"> sig- nificantly </w:t>
      </w:r>
      <w:r w:rsidRPr="000F56AF">
        <w:rPr>
          <w:rStyle w:val="SubtleEmphasis"/>
          <w:highlight w:val="cyan"/>
        </w:rPr>
        <w:t>demoralized</w:t>
      </w:r>
      <w:r w:rsidRPr="000F56AF">
        <w:t xml:space="preserve">, or that any questioned the wisdom of their allegiance. If anything, many of Washington's closest alhes seemed relieved when the war ended, since many of them had doubted its importance in the first place and had feared that it distracted the United States from other, more pressing issues.^^ </w:t>
      </w:r>
      <w:r w:rsidRPr="000F56AF">
        <w:rPr>
          <w:rStyle w:val="SubtleEmphasis"/>
        </w:rPr>
        <w:t xml:space="preserve">Certainly </w:t>
      </w:r>
      <w:r w:rsidRPr="000F56AF">
        <w:rPr>
          <w:rStyle w:val="SubtleEmphasis"/>
          <w:highlight w:val="cyan"/>
        </w:rPr>
        <w:t>no state, not even any "client" states</w:t>
      </w:r>
      <w:r w:rsidRPr="000F56AF">
        <w:rPr>
          <w:rStyle w:val="SubtleEmphasis"/>
        </w:rPr>
        <w:t xml:space="preserve"> in the third world, </w:t>
      </w:r>
      <w:r w:rsidRPr="000F56AF">
        <w:rPr>
          <w:rStyle w:val="SubtleEmphasis"/>
          <w:highlight w:val="cyan"/>
        </w:rPr>
        <w:t>changed its geopolitical orientation</w:t>
      </w:r>
      <w:r w:rsidRPr="000F56AF">
        <w:rPr>
          <w:rStyle w:val="SubtleEmphasis"/>
        </w:rPr>
        <w:t xml:space="preserve"> as a result of Vietnam</w:t>
      </w:r>
      <w:r w:rsidRPr="000F56AF">
        <w:t xml:space="preserve">. </w:t>
      </w:r>
      <w:r w:rsidRPr="000F56AF">
        <w:rPr>
          <w:rStyle w:val="SubtleEmphasis"/>
          <w:highlight w:val="cyan"/>
        </w:rPr>
        <w:t>The damage to</w:t>
      </w:r>
      <w:r w:rsidRPr="000F56AF">
        <w:rPr>
          <w:rStyle w:val="SubtleEmphasis"/>
        </w:rPr>
        <w:t xml:space="preserve"> U.S. </w:t>
      </w:r>
      <w:r w:rsidRPr="000F56AF">
        <w:rPr>
          <w:rStyle w:val="SubtleEmphasis"/>
          <w:highlight w:val="cyan"/>
        </w:rPr>
        <w:t>credibility</w:t>
      </w:r>
      <w:r w:rsidRPr="000F56AF">
        <w:rPr>
          <w:rStyle w:val="SubtleEmphasis"/>
        </w:rPr>
        <w:t xml:space="preserve"> also </w:t>
      </w:r>
      <w:r w:rsidRPr="000F56AF">
        <w:rPr>
          <w:rStyle w:val="SubtleEmphasis"/>
          <w:highlight w:val="cyan"/>
        </w:rPr>
        <w:t>did not lead to the</w:t>
      </w:r>
      <w:r w:rsidRPr="000F56AF">
        <w:rPr>
          <w:rStyle w:val="SubtleEmphasis"/>
        </w:rPr>
        <w:t xml:space="preserve"> long-predicted </w:t>
      </w:r>
      <w:r w:rsidRPr="000F56AF">
        <w:rPr>
          <w:rStyle w:val="SubtleEmphasis"/>
          <w:highlight w:val="cyan"/>
        </w:rPr>
        <w:t>spread of communism</w:t>
      </w:r>
      <w:r w:rsidRPr="000F56AF">
        <w:rPr>
          <w:rStyle w:val="SubtleEmphasis"/>
        </w:rPr>
        <w:t xml:space="preserve"> throughout the region, as even Kissinger today grudgingly acknowledges</w:t>
      </w:r>
      <w:r w:rsidRPr="000F56AF">
        <w:t xml:space="preserve">.^' On the contrary, in the ten years that followed the fall of Saigon, the non-communist nations of Southeast Asia enjoyed a period of unprecedented prosperity.^" </w:t>
      </w:r>
      <w:r w:rsidRPr="000F56AF">
        <w:rPr>
          <w:rStyle w:val="SubtleEmphasis"/>
        </w:rPr>
        <w:t>The only dominoes that fell were two countries that were even less relevant than Vietnam to the global balance of power— Cambodia and Laos, both of which were hardly major losses for the West</w:t>
      </w:r>
      <w:r w:rsidRPr="000F56AF">
        <w:t xml:space="preserve">, especially given the tragedies that followed. Nationalism proved to be a bul- wark against the spread of communism that could not be overcome by any loss of confidence in U.S. commitments. </w:t>
      </w:r>
      <w:r w:rsidRPr="000F56AF">
        <w:rPr>
          <w:rStyle w:val="SubtleEmphasis"/>
        </w:rPr>
        <w:t xml:space="preserve">Most importantly, </w:t>
      </w:r>
      <w:r w:rsidRPr="000F56AF">
        <w:rPr>
          <w:rStyle w:val="SubtleEmphasis"/>
          <w:highlight w:val="cyan"/>
        </w:rPr>
        <w:t>the Soviet Union</w:t>
      </w:r>
      <w:r w:rsidRPr="000F56AF">
        <w:rPr>
          <w:rStyle w:val="SubtleEmphasis"/>
        </w:rPr>
        <w:t xml:space="preserve"> apparently </w:t>
      </w:r>
      <w:r w:rsidRPr="000F56AF">
        <w:rPr>
          <w:rStyle w:val="SubtleEmphasis"/>
          <w:highlight w:val="cyan"/>
        </w:rPr>
        <w:t>failed to become em- boldened by the</w:t>
      </w:r>
      <w:r w:rsidRPr="000F56AF">
        <w:rPr>
          <w:rStyle w:val="SubtleEmphasis"/>
        </w:rPr>
        <w:t xml:space="preserve"> U.S. </w:t>
      </w:r>
      <w:r w:rsidRPr="000F56AF">
        <w:rPr>
          <w:rStyle w:val="SubtleEmphasis"/>
          <w:highlight w:val="cyan"/>
        </w:rPr>
        <w:t>withdrawal, and did not</w:t>
      </w:r>
      <w:r w:rsidRPr="000F56AF">
        <w:rPr>
          <w:rStyle w:val="SubtleEmphasis"/>
        </w:rPr>
        <w:t xml:space="preserve"> appreciably </w:t>
      </w:r>
      <w:r w:rsidRPr="000F56AF">
        <w:rPr>
          <w:rStyle w:val="SubtleEmphasis"/>
          <w:highlight w:val="cyan"/>
        </w:rPr>
        <w:t>increase its "adventurism"</w:t>
      </w:r>
      <w:r w:rsidRPr="000F56AF">
        <w:rPr>
          <w:rStyle w:val="SubtleEmphasis"/>
        </w:rPr>
        <w:t xml:space="preserve"> in the third world, </w:t>
      </w:r>
      <w:r w:rsidRPr="000F56AF">
        <w:rPr>
          <w:rStyle w:val="SubtleEmphasis"/>
          <w:highlight w:val="cyan"/>
        </w:rPr>
        <w:t>compared to</w:t>
      </w:r>
      <w:r w:rsidRPr="000F56AF">
        <w:rPr>
          <w:rStyle w:val="SubtleEmphasis"/>
        </w:rPr>
        <w:t xml:space="preserve"> the 1950s and '60s, </w:t>
      </w:r>
      <w:r w:rsidRPr="000F56AF">
        <w:rPr>
          <w:rStyle w:val="SubtleEmphasis"/>
          <w:highlight w:val="cyan"/>
        </w:rPr>
        <w:t>when</w:t>
      </w:r>
      <w:r w:rsidRPr="000F56AF">
        <w:rPr>
          <w:rStyle w:val="SubtleEmphasis"/>
        </w:rPr>
        <w:t xml:space="preserve"> U.S. </w:t>
      </w:r>
      <w:r w:rsidRPr="000F56AF">
        <w:rPr>
          <w:rStyle w:val="SubtleEmphasis"/>
          <w:highlight w:val="cyan"/>
        </w:rPr>
        <w:t>credibility was high</w:t>
      </w:r>
      <w:r w:rsidRPr="000F56AF">
        <w:t xml:space="preserve">.^^ In an important and convincing study, Ted </w:t>
      </w:r>
      <w:r w:rsidRPr="000F56AF">
        <w:rPr>
          <w:rStyle w:val="SubtleEmphasis"/>
        </w:rPr>
        <w:t>H</w:t>
      </w:r>
      <w:r w:rsidRPr="000F56AF">
        <w:rPr>
          <w:rStyle w:val="SubtleEmphasis"/>
          <w:highlight w:val="cyan"/>
        </w:rPr>
        <w:t>opf ex- amined over 500 articles and 300 leadership speeches made by Soviet policy- makers</w:t>
      </w:r>
      <w:r w:rsidRPr="000F56AF">
        <w:rPr>
          <w:rStyle w:val="SubtleEmphasis"/>
        </w:rPr>
        <w:t xml:space="preserve"> throughout the 1970s, </w:t>
      </w:r>
      <w:r w:rsidRPr="000F56AF">
        <w:rPr>
          <w:rStyle w:val="SubtleEmphasis"/>
          <w:highlight w:val="cyan"/>
        </w:rPr>
        <w:t>and found</w:t>
      </w:r>
      <w:r w:rsidRPr="000F56AF">
        <w:rPr>
          <w:rStyle w:val="SubtleEmphasis"/>
        </w:rPr>
        <w:t xml:space="preserve"> that </w:t>
      </w:r>
      <w:r w:rsidRPr="000F56AF">
        <w:rPr>
          <w:rStyle w:val="SubtleEmphasis"/>
          <w:highlight w:val="cyan"/>
        </w:rPr>
        <w:t>their</w:t>
      </w:r>
      <w:r w:rsidRPr="000F56AF">
        <w:rPr>
          <w:rStyle w:val="SubtleEmphasis"/>
        </w:rPr>
        <w:t xml:space="preserve"> public </w:t>
      </w:r>
      <w:r w:rsidRPr="000F56AF">
        <w:rPr>
          <w:rStyle w:val="SubtleEmphasis"/>
          <w:highlight w:val="cyan"/>
        </w:rPr>
        <w:t>pronouncements did not show</w:t>
      </w:r>
      <w:r w:rsidRPr="000F56AF">
        <w:rPr>
          <w:rStyle w:val="SubtleEmphasis"/>
        </w:rPr>
        <w:t xml:space="preserve"> evidence of </w:t>
      </w:r>
      <w:r w:rsidRPr="000F56AF">
        <w:rPr>
          <w:rStyle w:val="SubtleEmphasis"/>
          <w:highlight w:val="cyan"/>
        </w:rPr>
        <w:t>a belief that</w:t>
      </w:r>
      <w:r w:rsidRPr="000F56AF">
        <w:rPr>
          <w:rStyle w:val="SubtleEmphasis"/>
        </w:rPr>
        <w:t xml:space="preserve"> U.S. </w:t>
      </w:r>
      <w:r w:rsidRPr="000F56AF">
        <w:rPr>
          <w:rStyle w:val="SubtleEmphasis"/>
          <w:highlight w:val="cyan"/>
        </w:rPr>
        <w:t>setbacks</w:t>
      </w:r>
      <w:r w:rsidRPr="000F56AF">
        <w:rPr>
          <w:rStyle w:val="SubtleEmphasis"/>
        </w:rPr>
        <w:t xml:space="preserve"> in the third world </w:t>
      </w:r>
      <w:r w:rsidRPr="000F56AF">
        <w:rPr>
          <w:rStyle w:val="SubtleEmphasis"/>
          <w:highlight w:val="cyan"/>
        </w:rPr>
        <w:t>signaled a lack of resolution</w:t>
      </w:r>
      <w:r w:rsidRPr="000F56AF">
        <w:t xml:space="preserve">. "The most dominant inference Soviet leaders made after Vietnam," concluded </w:t>
      </w:r>
      <w:proofErr w:type="gramStart"/>
      <w:r w:rsidRPr="000F56AF">
        <w:t>Hopf,</w:t>
      </w:r>
      <w:proofErr w:type="gramEnd"/>
      <w:r w:rsidRPr="000F56AF">
        <w:t xml:space="preserve"> "was not about falling regional dominoes or bandwagoning American allies, but about the prospects of detente with the United States and Western Europe."^^ </w:t>
      </w:r>
      <w:r w:rsidRPr="000F56AF">
        <w:rPr>
          <w:rStyle w:val="SubtleEmphasis"/>
        </w:rPr>
        <w:t>Soviet behavior did not change, despite the perception of incompetence that many Americans feared would inspire increased belligerence</w:t>
      </w:r>
      <w:r w:rsidRPr="000F56AF">
        <w:t xml:space="preserve">. </w:t>
      </w:r>
      <w:r w:rsidRPr="000F56AF">
        <w:rPr>
          <w:rStyle w:val="SubtleEmphasis"/>
        </w:rPr>
        <w:t>Kissinger has referred to Soviet decisions to intervene in Angola and Ethiopia as evidence of the negative effect of Vietnam, but Hopf found no evidence that perceptions of U.S. credibility affected Soviet decision makers</w:t>
      </w:r>
      <w:r w:rsidRPr="000F56AF">
        <w:t xml:space="preserve">. It appears as if </w:t>
      </w:r>
      <w:r w:rsidRPr="000F56AF">
        <w:rPr>
          <w:rStyle w:val="SubtleEmphasis"/>
          <w:highlight w:val="cyan"/>
        </w:rPr>
        <w:t>those interventions</w:t>
      </w:r>
      <w:r w:rsidRPr="000F56AF">
        <w:t>—which, of course, were in strategically irrelevant countries anyway—</w:t>
      </w:r>
      <w:r w:rsidRPr="000F56AF">
        <w:rPr>
          <w:rStyle w:val="SubtleEmphasis"/>
          <w:highlight w:val="cyan"/>
        </w:rPr>
        <w:t>were</w:t>
      </w:r>
      <w:r w:rsidRPr="000F56AF">
        <w:rPr>
          <w:rStyle w:val="SubtleEmphasis"/>
        </w:rPr>
        <w:t xml:space="preserve"> </w:t>
      </w:r>
      <w:r w:rsidRPr="000F56AF">
        <w:rPr>
          <w:rStyle w:val="SubtleEmphasis"/>
          <w:highlight w:val="cyan"/>
        </w:rPr>
        <w:t xml:space="preserve">indepen- dent events that </w:t>
      </w:r>
      <w:r w:rsidRPr="000F56AF">
        <w:rPr>
          <w:rStyle w:val="SubtleEmphasis"/>
        </w:rPr>
        <w:t xml:space="preserve">probably </w:t>
      </w:r>
      <w:r w:rsidRPr="000F56AF">
        <w:rPr>
          <w:rStyle w:val="SubtleEmphasis"/>
          <w:highlight w:val="cyan"/>
        </w:rPr>
        <w:t>would have occurred no matter what</w:t>
      </w:r>
      <w:r w:rsidRPr="000F56AF">
        <w:rPr>
          <w:rStyle w:val="SubtleEmphasis"/>
        </w:rPr>
        <w:t xml:space="preserve"> had happened in Vietnam</w:t>
      </w:r>
      <w:r w:rsidRPr="000F56AF">
        <w:t xml:space="preserve">. Other negative events in the 1970s, such as the fall of the Shah, seem even more independent of the catastrophe, despite half-hearted efforts to link them together." As it turns out, Vietnam was all but irrelevant to international politics, which is of course exactly what critics of the war had maintained all along. The immediate post-Vietnam era actually contains a good deal of evidence to bolster a conclusion opposite to the presumptions of deterrence theorists. Robert Jervis has argued that states often act more aggressively in periods of "low" credibility following a reversal, or in response to the perception of irresolution. The Soviets might well have expected the United States to act like a wounded animal, perhaps even more willing to defend its interests than before the withdrawal from Vietnam. "A statesman's will- ingness to resist," Jervis argued, "may be inversely related to how well he has done in the recent past."^'' Indeed, U.S. policymakers, believing that the national credibility had been damaged, seemed eager to reverse such perceptions abroad. The seizure of the Mayaguez, which </w:t>
      </w:r>
      <w:proofErr w:type="gramStart"/>
      <w:r w:rsidRPr="000F56AF">
        <w:t>occurred</w:t>
      </w:r>
      <w:proofErr w:type="gramEnd"/>
      <w:r w:rsidRPr="000F56AF">
        <w:t xml:space="preserve"> imme- diately after the fall of Saigon, provided the opportunity to do so. The re- sponse of the administration of Gerald Ford was rapid, decisive, and belligerent. As the President said at the time, "I have to show some strength in order to help us ... with our credibility in the world." Kissinger had told reporters off the record that "the United States must carry out some act somewhere in the world which shows its determination to continue to be a world power." He wanted to react rapidly, arguing that "indecision and weakness can lead to demoralized friends and emboldened adversaries." Even though a rapid military response might have put the captured crew at risk, their lives were unfortunately a "secondary consideration," argued Kissinger, since the "real issue was international credibility and not the safe return of the crew."^Âs will be argued </w:t>
      </w:r>
      <w:proofErr w:type="gramStart"/>
      <w:r w:rsidRPr="000F56AF">
        <w:t>below,</w:t>
      </w:r>
      <w:proofErr w:type="gramEnd"/>
      <w:r w:rsidRPr="000F56AF">
        <w:t xml:space="preserve"> the credibility imperative rarely supports negotiated solutions. This was by no means an isolated inci- dent. The invasion of Grenada, for example, cannot be understood without reference to the perceived loss of credibility that followed the removal of troops from Lebanon after the bombings of the embassy and Marine bar- racks. The intervention in Somalia was in large part a response to and cover for U.S. inaction in Bosnia</w:t>
      </w:r>
      <w:proofErr w:type="gramStart"/>
      <w:r w:rsidRPr="000F56AF">
        <w:t>.^</w:t>
      </w:r>
      <w:proofErr w:type="gramEnd"/>
      <w:r w:rsidRPr="000F56AF">
        <w:t xml:space="preserve">* </w:t>
      </w:r>
      <w:r w:rsidRPr="000F56AF">
        <w:rPr>
          <w:rStyle w:val="SubtleEmphasis"/>
        </w:rPr>
        <w:t xml:space="preserve">Since Vietnam, </w:t>
      </w:r>
      <w:r w:rsidRPr="000F56AF">
        <w:rPr>
          <w:rStyle w:val="SubtleEmphasis"/>
          <w:highlight w:val="cyan"/>
        </w:rPr>
        <w:t>scholars have been</w:t>
      </w:r>
      <w:r w:rsidRPr="000F56AF">
        <w:rPr>
          <w:rStyle w:val="SubtleEmphasis"/>
        </w:rPr>
        <w:t xml:space="preserve"> generally </w:t>
      </w:r>
      <w:r w:rsidRPr="000F56AF">
        <w:rPr>
          <w:rStyle w:val="SubtleEmphasis"/>
          <w:highlight w:val="cyan"/>
        </w:rPr>
        <w:t>unable to identify cases in which</w:t>
      </w:r>
      <w:r w:rsidRPr="000F56AF">
        <w:rPr>
          <w:rStyle w:val="SubtleEmphasis"/>
        </w:rPr>
        <w:t xml:space="preserve"> high </w:t>
      </w:r>
      <w:r w:rsidRPr="000F56AF">
        <w:rPr>
          <w:rStyle w:val="SubtleEmphasis"/>
          <w:highlight w:val="cyan"/>
        </w:rPr>
        <w:t>credibility helped the United States</w:t>
      </w:r>
      <w:r w:rsidRPr="000F56AF">
        <w:rPr>
          <w:rStyle w:val="SubtleEmphasis"/>
        </w:rPr>
        <w:t xml:space="preserve"> achieve its goals. </w:t>
      </w:r>
      <w:r w:rsidRPr="000F56AF">
        <w:rPr>
          <w:rStyle w:val="SubtleEmphasis"/>
          <w:highlight w:val="cyan"/>
        </w:rPr>
        <w:t>The</w:t>
      </w:r>
      <w:r w:rsidRPr="000F56AF">
        <w:rPr>
          <w:rStyle w:val="SubtleEmphasis"/>
        </w:rPr>
        <w:t xml:space="preserve"> short- term aftermath of the </w:t>
      </w:r>
      <w:r w:rsidRPr="000F56AF">
        <w:rPr>
          <w:rStyle w:val="SubtleEmphasis"/>
          <w:highlight w:val="cyan"/>
        </w:rPr>
        <w:t>Cuban Missile Crisis</w:t>
      </w:r>
      <w:r w:rsidRPr="000F56AF">
        <w:rPr>
          <w:rStyle w:val="SubtleEmphasis"/>
        </w:rPr>
        <w:t xml:space="preserve">, for example, </w:t>
      </w:r>
      <w:r w:rsidRPr="000F56AF">
        <w:rPr>
          <w:rStyle w:val="SubtleEmphasis"/>
          <w:highlight w:val="cyan"/>
        </w:rPr>
        <w:t>did not include</w:t>
      </w:r>
      <w:r w:rsidRPr="000F56AF">
        <w:rPr>
          <w:rStyle w:val="SubtleEmphasis"/>
        </w:rPr>
        <w:t xml:space="preserve"> a string of </w:t>
      </w:r>
      <w:r w:rsidRPr="000F56AF">
        <w:rPr>
          <w:rStyle w:val="SubtleEmphasis"/>
          <w:highlight w:val="cyan"/>
        </w:rPr>
        <w:t>Soviet reversals</w:t>
      </w:r>
      <w:r w:rsidRPr="000F56AF">
        <w:t xml:space="preserve">, or the kind of benign bandwagoning with the West that deterrence theorists would have expected. </w:t>
      </w:r>
      <w:r w:rsidRPr="000F56AF">
        <w:rPr>
          <w:rStyle w:val="SubtleEmphasis"/>
        </w:rPr>
        <w:t xml:space="preserve">In fact, </w:t>
      </w:r>
      <w:r w:rsidRPr="000F56AF">
        <w:rPr>
          <w:rStyle w:val="SubtleEmphasis"/>
          <w:highlight w:val="cyan"/>
        </w:rPr>
        <w:t>the perceived rever- sal in Cuba seemed to harden Soviet resolve</w:t>
      </w:r>
      <w:r w:rsidRPr="000F56AF">
        <w:rPr>
          <w:rStyle w:val="SubtleEmphasis"/>
        </w:rPr>
        <w:t>. As the crisis was drawing to a close, Soviet diplomat Vasily Kuznetsov angrily told his counterpart, "You Americans will never be able to do this to us again."^</w:t>
      </w:r>
      <w:r w:rsidRPr="000F56AF">
        <w:t xml:space="preserve">' Kissinger commented in his memoirs that "the Soviet Union thereupon launched itself on a de- termined, systematic, and long-term program of expanding all categories of its military power .... The 1962 Cuban crisis was thus a historic turning point—but not for the reason some Americans complacently supposed."^* The reasser- tion of the credibility of the United States, which was done at the brink of nuclear war, had few long-lasting benefits. The Soviets seemed to learn the wrong lesson. There is actually scant evidence that other states ever learn the right lessons. Cold War history contains little reason to believe that the credibility of the superpowers had very much effect on their ability to influence others. </w:t>
      </w:r>
      <w:r w:rsidRPr="000F56AF">
        <w:rPr>
          <w:rStyle w:val="SubtleEmphasis"/>
        </w:rPr>
        <w:t xml:space="preserve">Over the last decade, a series of </w:t>
      </w:r>
      <w:r w:rsidRPr="000F56AF">
        <w:rPr>
          <w:rStyle w:val="SubtleEmphasis"/>
          <w:highlight w:val="cyan"/>
        </w:rPr>
        <w:t xml:space="preserve">major scholarly studies have cast further doubt upon </w:t>
      </w:r>
      <w:r w:rsidRPr="000F56AF">
        <w:rPr>
          <w:rStyle w:val="SubtleEmphasis"/>
        </w:rPr>
        <w:t xml:space="preserve">the fundamental assumption of </w:t>
      </w:r>
      <w:r w:rsidRPr="000F56AF">
        <w:rPr>
          <w:rStyle w:val="SubtleEmphasis"/>
          <w:highlight w:val="cyan"/>
        </w:rPr>
        <w:t>interdependence across foreign policy actions</w:t>
      </w:r>
      <w:r w:rsidRPr="000F56AF">
        <w:rPr>
          <w:highlight w:val="cyan"/>
        </w:rPr>
        <w:t>.</w:t>
      </w:r>
      <w:r w:rsidRPr="000F56AF">
        <w:t xml:space="preserve"> Employing methods borrowed from social psychology rather than the economics-based models commonly employed by deterrence theorists, Jonathan </w:t>
      </w:r>
      <w:r w:rsidRPr="000F56AF">
        <w:rPr>
          <w:rStyle w:val="SubtleEmphasis"/>
        </w:rPr>
        <w:t xml:space="preserve">Mercer argued that </w:t>
      </w:r>
      <w:r w:rsidRPr="000F56AF">
        <w:rPr>
          <w:rStyle w:val="SubtleEmphasis"/>
          <w:highlight w:val="cyan"/>
        </w:rPr>
        <w:t>threats are</w:t>
      </w:r>
      <w:r w:rsidRPr="000F56AF">
        <w:rPr>
          <w:rStyle w:val="SubtleEmphasis"/>
        </w:rPr>
        <w:t xml:space="preserve"> far </w:t>
      </w:r>
      <w:r w:rsidRPr="000F56AF">
        <w:rPr>
          <w:rStyle w:val="SubtleEmphasis"/>
          <w:highlight w:val="cyan"/>
        </w:rPr>
        <w:t>more independent</w:t>
      </w:r>
      <w:r w:rsidRPr="000F56AF">
        <w:rPr>
          <w:rStyle w:val="SubtleEmphasis"/>
        </w:rPr>
        <w:t xml:space="preserve"> than is com- monly believed </w:t>
      </w:r>
      <w:r w:rsidRPr="000F56AF">
        <w:rPr>
          <w:rStyle w:val="SubtleEmphasis"/>
          <w:highlight w:val="cyan"/>
        </w:rPr>
        <w:t>and</w:t>
      </w:r>
      <w:r w:rsidRPr="000F56AF">
        <w:rPr>
          <w:rStyle w:val="SubtleEmphasis"/>
        </w:rPr>
        <w:t xml:space="preserve">, therefore, that </w:t>
      </w:r>
      <w:r w:rsidRPr="000F56AF">
        <w:rPr>
          <w:rStyle w:val="SubtleEmphasis"/>
          <w:highlight w:val="cyan"/>
        </w:rPr>
        <w:t>reputations are not likely to be formed on the basis of individual actions</w:t>
      </w:r>
      <w:proofErr w:type="gramStart"/>
      <w:r w:rsidRPr="000F56AF">
        <w:t>.^</w:t>
      </w:r>
      <w:proofErr w:type="gramEnd"/>
      <w:r w:rsidRPr="000F56AF">
        <w:t xml:space="preserve">' While policymakers may feel that their decisions send messages about their basic dispositions to others, most of the evidence from social psychology suggests otherwise. </w:t>
      </w:r>
      <w:r w:rsidRPr="000F56AF">
        <w:rPr>
          <w:rStyle w:val="SubtleEmphasis"/>
          <w:highlight w:val="cyan"/>
        </w:rPr>
        <w:t>Groups</w:t>
      </w:r>
      <w:r w:rsidRPr="000F56AF">
        <w:rPr>
          <w:rStyle w:val="SubtleEmphasis"/>
        </w:rPr>
        <w:t xml:space="preserve"> tend to </w:t>
      </w:r>
      <w:r w:rsidRPr="000F56AF">
        <w:rPr>
          <w:rStyle w:val="SubtleEmphasis"/>
          <w:highlight w:val="cyan"/>
        </w:rPr>
        <w:t xml:space="preserve">interpret the actions of their rivals as </w:t>
      </w:r>
      <w:r w:rsidRPr="000F56AF">
        <w:rPr>
          <w:rStyle w:val="SubtleEmphasis"/>
          <w:highlight w:val="cyan"/>
        </w:rPr>
        <w:lastRenderedPageBreak/>
        <w:t>situational,</w:t>
      </w:r>
      <w:r w:rsidRPr="000F56AF">
        <w:rPr>
          <w:rStyle w:val="SubtleEmphasis"/>
        </w:rPr>
        <w:t xml:space="preserve"> dependent upon the constraints of place and time</w:t>
      </w:r>
      <w:r w:rsidRPr="000F56AF">
        <w:t xml:space="preserve">. Therefore, they are not likely to form lasting impressions of irreso- lution from single, independent events. </w:t>
      </w:r>
      <w:r w:rsidRPr="000F56AF">
        <w:rPr>
          <w:rStyle w:val="SubtleEmphasis"/>
        </w:rPr>
        <w:t>Mercer argued that the interdependence assumption had been accepted on faith, and rarely put to a coherent test; when it was, it almost inevitably failed</w:t>
      </w:r>
      <w:r w:rsidRPr="000F56AF">
        <w:t xml:space="preserve">.* Mercer's larger conclusions were that states cannot control their reputa- tions or level of credibility, and that target adversaries and alhes will ultimately form their own perceptions. Sending messages for their consideration in future crises, therefore, is all but futile. These arguments echoed some of the broader critiques of the credibility imperative that had emerged in response to the war in Vietnam, both by reahsts hke Morgenthau and Waltz and by so-called area specialists, who took issue with the interdependence beliefs of the generahsts. As Jervis observed, a common axis of disagreement in American foreign policy has been between those who focus on the specific situation and the particular nations involved (often State Department officials or area experts), and those who take a global geopolitical perspective (often in the White House or outside foreign pohcy generalists). The former usually believe that states in a region are strongly driven by domestic concerns and local rivalries; the latter are pre- disposed to think that these states look to the major powers for their cues and have little control over their own fates."" Throughout most of the Cold War, since those who argued that events are interdependent won most of the pohcy debates, U.S. foreign policy was obsessed with credibility. </w:t>
      </w:r>
      <w:r w:rsidRPr="000F56AF">
        <w:rPr>
          <w:rStyle w:val="SubtleEmphasis"/>
        </w:rPr>
        <w:t xml:space="preserve">A series of </w:t>
      </w:r>
      <w:r w:rsidRPr="000F56AF">
        <w:rPr>
          <w:rStyle w:val="SubtleEmphasis"/>
          <w:highlight w:val="cyan"/>
        </w:rPr>
        <w:t>other studies have followed those of Hopf</w:t>
      </w:r>
      <w:r w:rsidRPr="000F56AF">
        <w:rPr>
          <w:rStyle w:val="SubtleEmphasis"/>
        </w:rPr>
        <w:t xml:space="preserve"> and Mercer, </w:t>
      </w:r>
      <w:r w:rsidRPr="000F56AF">
        <w:rPr>
          <w:rStyle w:val="SubtleEmphasis"/>
          <w:highlight w:val="cyan"/>
        </w:rPr>
        <w:t>yielding similar results</w:t>
      </w:r>
      <w:r w:rsidRPr="000F56AF">
        <w:rPr>
          <w:rStyle w:val="SubtleEmphasis"/>
        </w:rPr>
        <w:t xml:space="preserve">. </w:t>
      </w:r>
      <w:r w:rsidRPr="000F56AF">
        <w:rPr>
          <w:rStyle w:val="SubtleEmphasis"/>
          <w:highlight w:val="cyan"/>
        </w:rPr>
        <w:t>The empirical record</w:t>
      </w:r>
      <w:r w:rsidRPr="000F56AF">
        <w:rPr>
          <w:rStyle w:val="SubtleEmphasis"/>
        </w:rPr>
        <w:t xml:space="preserve"> seems to </w:t>
      </w:r>
      <w:r w:rsidRPr="000F56AF">
        <w:rPr>
          <w:rStyle w:val="SubtleEmphasis"/>
          <w:highlight w:val="cyan"/>
        </w:rPr>
        <w:t>suggest</w:t>
      </w:r>
      <w:r w:rsidRPr="000F56AF">
        <w:rPr>
          <w:rStyle w:val="SubtleEmphasis"/>
        </w:rPr>
        <w:t xml:space="preserve"> that th</w:t>
      </w:r>
      <w:r w:rsidRPr="000F56AF">
        <w:rPr>
          <w:rStyle w:val="SubtleEmphasis"/>
          <w:highlight w:val="cyan"/>
        </w:rPr>
        <w:t xml:space="preserve">ere have been few instances of a setback in one arena influencing state behavior in a second </w:t>
      </w:r>
      <w:r w:rsidRPr="000F56AF">
        <w:rPr>
          <w:rStyle w:val="SubtleEmphasis"/>
        </w:rPr>
        <w:t>arena</w:t>
      </w:r>
      <w:r w:rsidRPr="000F56AF">
        <w:rPr>
          <w:highlight w:val="cyan"/>
        </w:rPr>
        <w:t>.</w:t>
      </w:r>
      <w:r w:rsidRPr="000F56AF">
        <w:t xml:space="preserve"> Daryl </w:t>
      </w:r>
      <w:r w:rsidRPr="000F56AF">
        <w:rPr>
          <w:rStyle w:val="SubtleEmphasis"/>
          <w:highlight w:val="cyan"/>
        </w:rPr>
        <w:t>Press</w:t>
      </w:r>
      <w:r w:rsidRPr="000F56AF">
        <w:rPr>
          <w:rStyle w:val="SubtleEmphasis"/>
        </w:rPr>
        <w:t xml:space="preserve"> began his recent study expecting to find that perceptions of the opponent's credibility would be an important variable affecting state behavior</w:t>
      </w:r>
      <w:r w:rsidRPr="000F56AF">
        <w:t xml:space="preserve">.''^ </w:t>
      </w:r>
      <w:r w:rsidRPr="000F56AF">
        <w:rPr>
          <w:rStyle w:val="SubtleEmphasis"/>
        </w:rPr>
        <w:t xml:space="preserve">He </w:t>
      </w:r>
      <w:r w:rsidRPr="000F56AF">
        <w:rPr>
          <w:rStyle w:val="SubtleEmphasis"/>
          <w:highlight w:val="cyan"/>
        </w:rPr>
        <w:t>chose three cases</w:t>
      </w:r>
      <w:r w:rsidRPr="000F56AF">
        <w:rPr>
          <w:rStyle w:val="SubtleEmphasis"/>
        </w:rPr>
        <w:t xml:space="preserve"> in which reputation would presumably have been vital to the outcome</w:t>
      </w:r>
      <w:r w:rsidRPr="000F56AF">
        <w:t>—the outbreak of the First World War, the Berlin Crisis of the late 1950s, and the Cuban Missile Crisis—</w:t>
      </w:r>
      <w:r w:rsidRPr="000F56AF">
        <w:rPr>
          <w:rStyle w:val="SubtleEmphasis"/>
          <w:highlight w:val="cyan"/>
        </w:rPr>
        <w:t>and found,</w:t>
      </w:r>
      <w:r w:rsidRPr="000F56AF">
        <w:rPr>
          <w:rStyle w:val="SubtleEmphasis"/>
        </w:rPr>
        <w:t xml:space="preserve"> to his surprise, </w:t>
      </w:r>
      <w:r w:rsidRPr="000F56AF">
        <w:rPr>
          <w:rStyle w:val="SubtleEmphasis"/>
          <w:highlight w:val="cyan"/>
        </w:rPr>
        <w:t>that in all three cases, leaders did not appear to be influenced</w:t>
      </w:r>
      <w:r w:rsidRPr="000F56AF">
        <w:rPr>
          <w:rStyle w:val="SubtleEmphasis"/>
        </w:rPr>
        <w:t xml:space="preserve"> at all </w:t>
      </w:r>
      <w:r w:rsidRPr="000F56AF">
        <w:rPr>
          <w:rStyle w:val="SubtleEmphasis"/>
          <w:highlight w:val="cyan"/>
        </w:rPr>
        <w:t>by prior actions</w:t>
      </w:r>
      <w:r w:rsidRPr="000F56AF">
        <w:rPr>
          <w:rStyle w:val="SubtleEmphasis"/>
        </w:rPr>
        <w:t xml:space="preserve"> of their rivals</w:t>
      </w:r>
      <w:r w:rsidRPr="000F56AF">
        <w:t xml:space="preserve">, for better or for worse. Crisis behavior appeared to be entirely independent; credibility, therefore, was all but irrelevant. </w:t>
      </w:r>
      <w:r w:rsidRPr="000F56AF">
        <w:rPr>
          <w:rStyle w:val="SubtleEmphasis"/>
        </w:rPr>
        <w:t>Mercer's conclusions about reputation seem to have amassed a good deal more sup- porting evidence in the time since he wrote</w:t>
      </w:r>
      <w:r w:rsidRPr="000F56AF">
        <w:t xml:space="preserve">. </w:t>
      </w:r>
      <w:r w:rsidRPr="000F56AF">
        <w:rPr>
          <w:rStyle w:val="SubtleEmphasis"/>
        </w:rPr>
        <w:t xml:space="preserve">Today the </w:t>
      </w:r>
      <w:r w:rsidRPr="000F56AF">
        <w:rPr>
          <w:rStyle w:val="SubtleEmphasis"/>
          <w:highlight w:val="cyan"/>
        </w:rPr>
        <w:t>credibility</w:t>
      </w:r>
      <w:r w:rsidRPr="000F56AF">
        <w:rPr>
          <w:rStyle w:val="SubtleEmphasis"/>
        </w:rPr>
        <w:t xml:space="preserve"> </w:t>
      </w:r>
      <w:r w:rsidRPr="000F56AF">
        <w:rPr>
          <w:rStyle w:val="SubtleEmphasis"/>
          <w:highlight w:val="cyan"/>
        </w:rPr>
        <w:t>imperative's academic defenders are small</w:t>
      </w:r>
      <w:r w:rsidRPr="000F56AF">
        <w:rPr>
          <w:rStyle w:val="SubtleEmphasis"/>
        </w:rPr>
        <w:t xml:space="preserve"> in number and influence</w:t>
      </w:r>
      <w:r w:rsidRPr="000F56AF">
        <w:t xml:space="preserve">.'*'' </w:t>
      </w:r>
      <w:r w:rsidRPr="000F56AF">
        <w:rPr>
          <w:rStyle w:val="SubtleEmphasis"/>
        </w:rPr>
        <w:t>In the policy world, however, the obsession with credibility lives on undiminished</w:t>
      </w:r>
      <w:r w:rsidRPr="000F56AF">
        <w:t xml:space="preserve">, and doubters are clearly in the minority. </w:t>
      </w:r>
      <w:r w:rsidRPr="000F56AF">
        <w:rPr>
          <w:rStyle w:val="SubtleEmphasis"/>
        </w:rPr>
        <w:t xml:space="preserve">Shiping </w:t>
      </w:r>
      <w:r w:rsidRPr="000F56AF">
        <w:rPr>
          <w:rStyle w:val="SubtleEmphasis"/>
          <w:highlight w:val="cyan"/>
        </w:rPr>
        <w:t>Tang considers the continued existence of the credibility impera- tive</w:t>
      </w:r>
      <w:r w:rsidRPr="000F56AF">
        <w:rPr>
          <w:rStyle w:val="SubtleEmphasis"/>
        </w:rPr>
        <w:t xml:space="preserve"> in spite of the overwhelming evidence to the contrary </w:t>
      </w:r>
      <w:r w:rsidRPr="000F56AF">
        <w:rPr>
          <w:rStyle w:val="SubtleEmphasis"/>
          <w:highlight w:val="cyan"/>
        </w:rPr>
        <w:t>to be evidence of</w:t>
      </w:r>
      <w:r w:rsidRPr="000F56AF">
        <w:rPr>
          <w:rStyle w:val="SubtleEmphasis"/>
        </w:rPr>
        <w:t xml:space="preserve"> almost </w:t>
      </w:r>
      <w:r w:rsidRPr="000F56AF">
        <w:rPr>
          <w:rStyle w:val="SubtleEmphasis"/>
          <w:highlight w:val="cyan"/>
        </w:rPr>
        <w:t>cultish behavior among policymakers</w:t>
      </w:r>
      <w:r w:rsidRPr="000F56AF">
        <w:t xml:space="preserve">.''^ The longevity of this cult seems to derive from a couple of foundations. First, since foreign policy is by necessity a worst-case-scenario business, prudence often counsels leaders to hedge against the most negative potential outcomes.''^ Since a loss of credibility offers a presumably plausible route to national ruin, the sagacious policymaker will often be very wary of damage to the reputation of the state, no matter what logic and the empirical evidence suggest. After all, while incorrect academics face virtually no consequences, missteps by leaders can be catastrophic. Second, the current academic conventional wisdom is counterintui- tive, and in some senses contradictory to normal daily experience. Indi- viduals certainly develop reputations in their daily lives that influence the way that others treat them. Parents understand that they must carry through on their threats and promises if they want their children to take their future instructions seriously, and we all have friends whose repeated fail- ures to deliver on past promises make us skeptical of their future assur- ances."' However, international relations differ drastically from interper- sonal. As Press explains, Children use past actions when they evaluate their parents' credibility to punish them, and perhaps we all use past actions to assess whether a friend will show up at the movies. But there is no logical basis to generalize from these mundane situations to the most critical decisions made by national leaders during crises. In fact it would be odd—even irrational—if people relied on the same mental shortcuts that they use to make unimportant split-second decisions of daily life when they confront the most important decisions of their lives—decisions on which their country's survival depends."*^Press argues that national capabilities and interests—not past behavior— provide the foundation for the formation of perceptions. However, the credi- bility imperative has a powerful intuitive logic behind it, based upon lifetimes of interpersonal experience. There are therefore significant impediments in front of those who would challenge the wisdom of the pohcymaker's obsession with reputation. </w:t>
      </w:r>
      <w:r w:rsidRPr="000F56AF">
        <w:rPr>
          <w:rStyle w:val="SubtleEmphasis"/>
        </w:rPr>
        <w:t>This divergence in conventional wisdom between policy and scholarship would not be a major issue for twenty-first-century international politics if policies that are primarily based upon the need to appear credible were not often counterproductive, costly, and dangerous</w:t>
      </w:r>
      <w:r w:rsidRPr="000F56AF">
        <w:t xml:space="preserve">. </w:t>
      </w:r>
      <w:r w:rsidRPr="000F56AF">
        <w:rPr>
          <w:rStyle w:val="SubtleEmphasis"/>
        </w:rPr>
        <w:t>The imperative has clear effects upon policy, and is employed in debates in predictable, measurable, and uniformly unhelpful ways</w:t>
      </w:r>
      <w:r w:rsidRPr="000F56AF">
        <w:t>.</w:t>
      </w:r>
    </w:p>
    <w:p w:rsidR="00DE1608" w:rsidRDefault="00DE1608" w:rsidP="00BB7ADD"/>
    <w:p w:rsidR="00DE1608" w:rsidRDefault="00DE1608" w:rsidP="00BB7ADD"/>
    <w:p w:rsidR="00BB7ADD" w:rsidRPr="00B645B8" w:rsidRDefault="00BB7ADD" w:rsidP="00DE1608">
      <w:pPr>
        <w:pStyle w:val="Heading4"/>
      </w:pPr>
      <w:r>
        <w:t>T</w:t>
      </w:r>
      <w:r w:rsidRPr="00B645B8">
        <w:t xml:space="preserve">he plan fosters a credible conflict resolution model which prevents conflict </w:t>
      </w:r>
      <w:r w:rsidR="00DE1608">
        <w:t>in the Middle East, Kashmir, and North Korea</w:t>
      </w:r>
      <w:r w:rsidRPr="00B645B8">
        <w:t>– status quo policies risk disengagement</w:t>
      </w:r>
    </w:p>
    <w:p w:rsidR="00BB7ADD" w:rsidRPr="002C7A10" w:rsidRDefault="00BB7ADD" w:rsidP="00BB7ADD">
      <w:pPr>
        <w:contextualSpacing/>
        <w:rPr>
          <w:bCs/>
        </w:rPr>
      </w:pPr>
      <w:r w:rsidRPr="002C7A10">
        <w:t xml:space="preserve">*plan fosters a </w:t>
      </w:r>
      <w:r w:rsidRPr="002C7A10">
        <w:rPr>
          <w:u w:val="single"/>
        </w:rPr>
        <w:t>credible</w:t>
      </w:r>
      <w:r w:rsidRPr="002C7A10">
        <w:t xml:space="preserve"> conflict resolution model – </w:t>
      </w:r>
      <w:r w:rsidRPr="002C7A10">
        <w:rPr>
          <w:bCs/>
        </w:rPr>
        <w:t xml:space="preserve">increases </w:t>
      </w:r>
      <w:r w:rsidRPr="002C7A10">
        <w:rPr>
          <w:bCs/>
          <w:u w:val="single"/>
        </w:rPr>
        <w:t>diplomatic</w:t>
      </w:r>
      <w:r w:rsidRPr="002C7A10">
        <w:rPr>
          <w:bCs/>
        </w:rPr>
        <w:t xml:space="preserve"> negotiations with Cuba which even if they fail garner </w:t>
      </w:r>
      <w:r w:rsidRPr="002C7A10">
        <w:rPr>
          <w:bCs/>
          <w:u w:val="single"/>
        </w:rPr>
        <w:t>international support</w:t>
      </w:r>
      <w:r w:rsidRPr="002C7A10">
        <w:rPr>
          <w:bCs/>
        </w:rPr>
        <w:t xml:space="preserve"> for America in multilateral negotiations – also increase Cuban relations which spreads democratic efforts worldwide giving the US a hedge in multilateral institutions</w:t>
      </w:r>
    </w:p>
    <w:p w:rsidR="00BB7ADD" w:rsidRPr="002C7A10" w:rsidRDefault="00BB7ADD" w:rsidP="00BB7ADD">
      <w:pPr>
        <w:contextualSpacing/>
        <w:rPr>
          <w:bCs/>
        </w:rPr>
      </w:pPr>
      <w:r w:rsidRPr="002C7A10">
        <w:rPr>
          <w:bCs/>
        </w:rPr>
        <w:t xml:space="preserve">*solves Kashmir conflict – plan fosters international </w:t>
      </w:r>
      <w:r w:rsidRPr="002C7A10">
        <w:rPr>
          <w:bCs/>
          <w:u w:val="single"/>
        </w:rPr>
        <w:t>momentum</w:t>
      </w:r>
      <w:r w:rsidRPr="002C7A10">
        <w:rPr>
          <w:bCs/>
        </w:rPr>
        <w:t xml:space="preserve"> and </w:t>
      </w:r>
      <w:r w:rsidRPr="002C7A10">
        <w:rPr>
          <w:bCs/>
          <w:u w:val="single"/>
        </w:rPr>
        <w:t>credibility</w:t>
      </w:r>
      <w:r w:rsidRPr="002C7A10">
        <w:rPr>
          <w:bCs/>
        </w:rPr>
        <w:t xml:space="preserve"> to leverage international dialogue in resolving human rights abuses, military buildup and Indo-Pakistan tensions in the region – solves the </w:t>
      </w:r>
      <w:r w:rsidRPr="002C7A10">
        <w:rPr>
          <w:bCs/>
          <w:u w:val="single"/>
        </w:rPr>
        <w:t>root cause</w:t>
      </w:r>
      <w:r w:rsidRPr="002C7A10">
        <w:rPr>
          <w:bCs/>
        </w:rPr>
        <w:t xml:space="preserve"> of the problem</w:t>
      </w:r>
    </w:p>
    <w:p w:rsidR="00BB7ADD" w:rsidRPr="002C7A10" w:rsidRDefault="00BB7ADD" w:rsidP="00BB7ADD">
      <w:pPr>
        <w:contextualSpacing/>
        <w:rPr>
          <w:bCs/>
        </w:rPr>
      </w:pPr>
      <w:r w:rsidRPr="002C7A10">
        <w:rPr>
          <w:bCs/>
        </w:rPr>
        <w:t xml:space="preserve">*solves Middle East conflict – increased credibility allows Obama to leverage his </w:t>
      </w:r>
      <w:r w:rsidRPr="002C7A10">
        <w:rPr>
          <w:bCs/>
          <w:u w:val="single"/>
        </w:rPr>
        <w:t>international reputation</w:t>
      </w:r>
      <w:r w:rsidRPr="002C7A10">
        <w:rPr>
          <w:bCs/>
        </w:rPr>
        <w:t xml:space="preserve"> with rogue nations like Iran to </w:t>
      </w:r>
      <w:r w:rsidRPr="002C7A10">
        <w:rPr>
          <w:bCs/>
          <w:u w:val="single"/>
        </w:rPr>
        <w:t>control fissile material</w:t>
      </w:r>
      <w:r w:rsidRPr="002C7A10">
        <w:rPr>
          <w:bCs/>
        </w:rPr>
        <w:t xml:space="preserve"> and </w:t>
      </w:r>
      <w:r w:rsidRPr="002C7A10">
        <w:rPr>
          <w:bCs/>
          <w:u w:val="single"/>
        </w:rPr>
        <w:t>international leverage</w:t>
      </w:r>
      <w:r w:rsidRPr="002C7A10">
        <w:rPr>
          <w:bCs/>
        </w:rPr>
        <w:t xml:space="preserve"> allows us to </w:t>
      </w:r>
      <w:r w:rsidRPr="002C7A10">
        <w:rPr>
          <w:bCs/>
          <w:u w:val="single"/>
        </w:rPr>
        <w:t>de-escalate</w:t>
      </w:r>
      <w:r w:rsidRPr="002C7A10">
        <w:rPr>
          <w:bCs/>
        </w:rPr>
        <w:t xml:space="preserve"> Middle East tensions</w:t>
      </w:r>
    </w:p>
    <w:p w:rsidR="00BB7ADD" w:rsidRPr="002C7A10" w:rsidRDefault="00BB7ADD" w:rsidP="00BB7ADD">
      <w:pPr>
        <w:contextualSpacing/>
      </w:pPr>
      <w:r w:rsidRPr="002C7A10">
        <w:rPr>
          <w:b/>
          <w:bCs/>
        </w:rPr>
        <w:lastRenderedPageBreak/>
        <w:t xml:space="preserve">Dickerson 10 </w:t>
      </w:r>
      <w:r w:rsidRPr="002C7A10">
        <w:t xml:space="preserve">– Lieutenant Colonel, US Army, paper submitted in fulfillment of a Master of Strategic Studies Degree at the US Army War College (Sergio M, “UNITED STATES SECURITY STRATEGY TOWARDS CUBA,” 1/14/10, </w:t>
      </w:r>
      <w:hyperlink r:id="rId20" w:history="1">
        <w:r w:rsidRPr="002C7A10">
          <w:t>http://www.dtic.mil/dtic/tr/fulltext/u2/a518053.pdf</w:t>
        </w:r>
      </w:hyperlink>
      <w:r>
        <w:t>)//SJF</w:t>
      </w:r>
    </w:p>
    <w:p w:rsidR="00BB7ADD" w:rsidRPr="002C7A10" w:rsidRDefault="00BB7ADD" w:rsidP="00BB7ADD">
      <w:pPr>
        <w:contextualSpacing/>
      </w:pPr>
    </w:p>
    <w:p w:rsidR="00BB7ADD" w:rsidRPr="002C7A10" w:rsidRDefault="00BB7ADD" w:rsidP="00BB7ADD">
      <w:pPr>
        <w:contextualSpacing/>
        <w:rPr>
          <w:sz w:val="14"/>
          <w:highlight w:val="cyan"/>
        </w:rPr>
      </w:pPr>
      <w:r w:rsidRPr="002C7A10">
        <w:rPr>
          <w:sz w:val="14"/>
        </w:rPr>
        <w:t xml:space="preserve">At the international political level, President </w:t>
      </w:r>
      <w:r w:rsidRPr="00DE1608">
        <w:rPr>
          <w:bCs/>
          <w:highlight w:val="cyan"/>
          <w:u w:val="single"/>
        </w:rPr>
        <w:t>Obama sees resuming relations with Cuba as a real step towards multilateralism and leadership</w:t>
      </w:r>
      <w:r w:rsidRPr="002C7A10">
        <w:rPr>
          <w:sz w:val="14"/>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DE1608">
        <w:rPr>
          <w:bCs/>
          <w:highlight w:val="cyan"/>
          <w:u w:val="single"/>
        </w:rPr>
        <w:t>184 nations voted against the embargo</w:t>
      </w:r>
      <w:r w:rsidRPr="00DE1608">
        <w:rPr>
          <w:sz w:val="14"/>
          <w:highlight w:val="cyan"/>
        </w:rPr>
        <w:t xml:space="preserve">5 </w:t>
      </w:r>
      <w:r w:rsidRPr="00DE1608">
        <w:rPr>
          <w:bCs/>
          <w:highlight w:val="cyan"/>
          <w:u w:val="single"/>
        </w:rPr>
        <w:t>- a</w:t>
      </w:r>
      <w:r w:rsidRPr="00DE1608">
        <w:rPr>
          <w:sz w:val="14"/>
          <w:highlight w:val="cyan"/>
        </w:rPr>
        <w:t xml:space="preserve"> </w:t>
      </w:r>
      <w:r w:rsidRPr="00DE1608">
        <w:rPr>
          <w:b/>
          <w:iCs/>
          <w:highlight w:val="cyan"/>
          <w:u w:val="single"/>
          <w:bdr w:val="single" w:sz="8" w:space="0" w:color="auto"/>
        </w:rPr>
        <w:t>powerful statement about U.S. unilateralism with regards to Cuba</w:t>
      </w:r>
      <w:r w:rsidRPr="002C7A10">
        <w:rPr>
          <w:bCs/>
          <w:u w:val="single"/>
        </w:rPr>
        <w:t>.</w:t>
      </w:r>
      <w:r w:rsidRPr="002C7A10">
        <w:rPr>
          <w:sz w:val="14"/>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2C7A10">
        <w:rPr>
          <w:bCs/>
          <w:highlight w:val="cyan"/>
          <w:u w:val="single"/>
        </w:rPr>
        <w:t xml:space="preserve">With </w:t>
      </w:r>
      <w:r w:rsidRPr="002C7A10">
        <w:rPr>
          <w:bCs/>
          <w:u w:val="single"/>
        </w:rPr>
        <w:t xml:space="preserve">a </w:t>
      </w:r>
      <w:r w:rsidRPr="002C7A10">
        <w:rPr>
          <w:bCs/>
          <w:highlight w:val="cyan"/>
          <w:u w:val="single"/>
        </w:rPr>
        <w:t xml:space="preserve">renewed </w:t>
      </w:r>
      <w:r w:rsidRPr="002C7A10">
        <w:rPr>
          <w:bCs/>
          <w:u w:val="single"/>
        </w:rPr>
        <w:t xml:space="preserve">focus on </w:t>
      </w:r>
      <w:r w:rsidRPr="002C7A10">
        <w:rPr>
          <w:bCs/>
          <w:highlight w:val="cyan"/>
          <w:u w:val="single"/>
        </w:rPr>
        <w:t>multilateralism</w:t>
      </w:r>
      <w:r w:rsidRPr="002C7A10">
        <w:rPr>
          <w:sz w:val="14"/>
        </w:rPr>
        <w:t>, President</w:t>
      </w:r>
      <w:r w:rsidRPr="002C7A10">
        <w:rPr>
          <w:bCs/>
          <w:u w:val="single"/>
        </w:rPr>
        <w:t xml:space="preserve"> </w:t>
      </w:r>
      <w:r w:rsidRPr="002C7A10">
        <w:rPr>
          <w:bCs/>
          <w:highlight w:val="cyan"/>
          <w:u w:val="single"/>
        </w:rPr>
        <w:t xml:space="preserve">Obama could </w:t>
      </w:r>
      <w:r w:rsidRPr="002C7A10">
        <w:rPr>
          <w:bCs/>
          <w:u w:val="single"/>
        </w:rPr>
        <w:t xml:space="preserve">go a long way to break this image by </w:t>
      </w:r>
      <w:r w:rsidRPr="002C7A10">
        <w:rPr>
          <w:bCs/>
          <w:highlight w:val="cyan"/>
          <w:u w:val="single"/>
        </w:rPr>
        <w:t>spread</w:t>
      </w:r>
      <w:r w:rsidRPr="002C7A10">
        <w:rPr>
          <w:bCs/>
          <w:u w:val="single"/>
        </w:rPr>
        <w:t xml:space="preserve">ing </w:t>
      </w:r>
      <w:r w:rsidRPr="002C7A10">
        <w:rPr>
          <w:bCs/>
          <w:highlight w:val="cyan"/>
          <w:u w:val="single"/>
        </w:rPr>
        <w:t>the seeds of a “new beginning”</w:t>
      </w:r>
      <w:r w:rsidRPr="002C7A10">
        <w:rPr>
          <w:sz w:val="14"/>
          <w:highlight w:val="cyan"/>
        </w:rPr>
        <w:t xml:space="preserve"> </w:t>
      </w:r>
      <w:r w:rsidRPr="002C7A10">
        <w:rPr>
          <w:bCs/>
          <w:highlight w:val="cyan"/>
          <w:u w:val="single"/>
        </w:rPr>
        <w:t>in U.S.-Cuba relations</w:t>
      </w:r>
      <w:r w:rsidRPr="002C7A10">
        <w:rPr>
          <w:sz w:val="14"/>
          <w:highlight w:val="cyan"/>
        </w:rPr>
        <w:t xml:space="preserve">. </w:t>
      </w:r>
    </w:p>
    <w:p w:rsidR="00BB7ADD" w:rsidRPr="002C7A10" w:rsidRDefault="00BB7ADD" w:rsidP="00BB7ADD">
      <w:pPr>
        <w:contextualSpacing/>
        <w:rPr>
          <w:sz w:val="14"/>
          <w:szCs w:val="14"/>
        </w:rPr>
      </w:pPr>
      <w:r w:rsidRPr="002C7A10">
        <w:rPr>
          <w:sz w:val="14"/>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p>
    <w:p w:rsidR="00BB7ADD" w:rsidRPr="002C7A10" w:rsidRDefault="00BB7ADD" w:rsidP="00BB7ADD">
      <w:pPr>
        <w:contextualSpacing/>
        <w:rPr>
          <w:bCs/>
          <w:u w:val="single"/>
        </w:rPr>
      </w:pPr>
      <w:r w:rsidRPr="002C7A10">
        <w:rPr>
          <w:sz w:val="14"/>
        </w:rPr>
        <w:t xml:space="preserve">On the other hand, consider that foreign diplomacy achieves a breakthrough under Raul’s Cuba. It could certainly hedge our influence in Latin America. </w:t>
      </w:r>
      <w:r w:rsidRPr="00852CC2">
        <w:rPr>
          <w:sz w:val="14"/>
        </w:rPr>
        <w:t xml:space="preserve">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852CC2">
        <w:rPr>
          <w:bCs/>
          <w:u w:val="single"/>
        </w:rPr>
        <w:t>Loosening</w:t>
      </w:r>
      <w:r w:rsidRPr="00852CC2">
        <w:rPr>
          <w:sz w:val="14"/>
        </w:rPr>
        <w:t xml:space="preserve"> or lifting </w:t>
      </w:r>
      <w:r w:rsidRPr="00852CC2">
        <w:rPr>
          <w:bCs/>
          <w:u w:val="single"/>
        </w:rPr>
        <w:t>the embargo could</w:t>
      </w:r>
      <w:r w:rsidRPr="00852CC2">
        <w:rPr>
          <w:sz w:val="14"/>
        </w:rPr>
        <w:t xml:space="preserve"> also </w:t>
      </w:r>
      <w:r w:rsidRPr="00852CC2">
        <w:rPr>
          <w:bCs/>
          <w:u w:val="single"/>
        </w:rPr>
        <w:t xml:space="preserve">be </w:t>
      </w:r>
      <w:r w:rsidRPr="00852CC2">
        <w:rPr>
          <w:sz w:val="14"/>
        </w:rPr>
        <w:t>mutually beneficial. Cuba’s need and America’s surplus capability could be</w:t>
      </w:r>
      <w:r w:rsidRPr="00852CC2">
        <w:rPr>
          <w:bCs/>
          <w:u w:val="single"/>
        </w:rPr>
        <w:t xml:space="preserve"> </w:t>
      </w:r>
      <w:r w:rsidRPr="00852CC2">
        <w:rPr>
          <w:sz w:val="14"/>
        </w:rPr>
        <w:t>mutually beneficial</w:t>
      </w:r>
      <w:r w:rsidRPr="00852CC2">
        <w:rPr>
          <w:bCs/>
          <w:u w:val="single"/>
        </w:rPr>
        <w:t xml:space="preserve"> </w:t>
      </w:r>
      <w:r w:rsidRPr="00852CC2">
        <w:rPr>
          <w:sz w:val="14"/>
        </w:rPr>
        <w:t xml:space="preserve">- and eventually </w:t>
      </w:r>
      <w:r w:rsidRPr="00852CC2">
        <w:rPr>
          <w:bCs/>
          <w:u w:val="single"/>
        </w:rPr>
        <w:t>addictive to Cuba</w:t>
      </w:r>
      <w:r w:rsidRPr="00852CC2">
        <w:rPr>
          <w:sz w:val="14"/>
        </w:rPr>
        <w:t>.</w:t>
      </w:r>
      <w:r w:rsidRPr="00852CC2">
        <w:rPr>
          <w:bCs/>
          <w:u w:val="single"/>
        </w:rPr>
        <w:t xml:space="preserve"> Under these conditions, diplomacy has a better chance to</w:t>
      </w:r>
      <w:r w:rsidRPr="002C7A10">
        <w:rPr>
          <w:bCs/>
          <w:u w:val="single"/>
        </w:rPr>
        <w:t xml:space="preserve"> flourish. </w:t>
      </w:r>
      <w:r w:rsidRPr="002C7A10">
        <w:rPr>
          <w:b/>
          <w:iCs/>
          <w:highlight w:val="cyan"/>
          <w:u w:val="single"/>
          <w:bdr w:val="single" w:sz="8" w:space="0" w:color="auto"/>
        </w:rPr>
        <w:t>If negotiations break down</w:t>
      </w:r>
      <w:r w:rsidRPr="002C7A10">
        <w:rPr>
          <w:bCs/>
          <w:highlight w:val="cyan"/>
          <w:u w:val="single"/>
        </w:rPr>
        <w:t xml:space="preserve"> </w:t>
      </w:r>
      <w:r w:rsidRPr="002C7A10">
        <w:rPr>
          <w:bCs/>
          <w:u w:val="single"/>
        </w:rPr>
        <w:t xml:space="preserve">and a decision to continue the embargo is reached, </w:t>
      </w:r>
      <w:r w:rsidRPr="002C7A10">
        <w:rPr>
          <w:b/>
          <w:iCs/>
          <w:highlight w:val="cyan"/>
          <w:u w:val="single"/>
          <w:bdr w:val="single" w:sz="8" w:space="0" w:color="auto"/>
        </w:rPr>
        <w:t>international support would be easier to garner</w:t>
      </w:r>
      <w:r w:rsidRPr="002C7A10">
        <w:rPr>
          <w:bCs/>
          <w:u w:val="single"/>
        </w:rPr>
        <w:t xml:space="preserve">. </w:t>
      </w:r>
    </w:p>
    <w:p w:rsidR="00BB7ADD" w:rsidRPr="002C7A10" w:rsidRDefault="00BB7ADD" w:rsidP="00BB7ADD">
      <w:pPr>
        <w:contextualSpacing/>
        <w:rPr>
          <w:sz w:val="14"/>
          <w:szCs w:val="14"/>
        </w:rPr>
      </w:pPr>
      <w:r w:rsidRPr="002C7A10">
        <w:rPr>
          <w:sz w:val="14"/>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p>
    <w:p w:rsidR="00BB7ADD" w:rsidRPr="002C7A10" w:rsidRDefault="00BB7ADD" w:rsidP="00BB7ADD">
      <w:pPr>
        <w:contextualSpacing/>
        <w:rPr>
          <w:sz w:val="14"/>
          <w:szCs w:val="14"/>
        </w:rPr>
      </w:pPr>
      <w:r w:rsidRPr="002C7A10">
        <w:rPr>
          <w:sz w:val="14"/>
          <w:szCs w:val="14"/>
        </w:rPr>
        <w:t>Policy and National Interest</w:t>
      </w:r>
    </w:p>
    <w:p w:rsidR="00BB7ADD" w:rsidRPr="002C7A10" w:rsidRDefault="00BB7ADD" w:rsidP="00BB7ADD">
      <w:pPr>
        <w:contextualSpacing/>
        <w:rPr>
          <w:sz w:val="14"/>
          <w:szCs w:val="14"/>
        </w:rPr>
      </w:pPr>
      <w:r w:rsidRPr="002C7A10">
        <w:rPr>
          <w:sz w:val="14"/>
          <w:szCs w:val="14"/>
        </w:rPr>
        <w:t xml:space="preserve">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p>
    <w:p w:rsidR="00BB7ADD" w:rsidRPr="002C7A10" w:rsidRDefault="00BB7ADD" w:rsidP="00BB7ADD">
      <w:pPr>
        <w:contextualSpacing/>
        <w:rPr>
          <w:sz w:val="14"/>
          <w:szCs w:val="14"/>
        </w:rPr>
      </w:pPr>
      <w:r w:rsidRPr="002C7A10">
        <w:rPr>
          <w:sz w:val="14"/>
          <w:szCs w:val="14"/>
        </w:rPr>
        <w:t>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p>
    <w:p w:rsidR="00BB7ADD" w:rsidRPr="002C7A10" w:rsidRDefault="00BB7ADD" w:rsidP="00BB7ADD">
      <w:pPr>
        <w:contextualSpacing/>
        <w:rPr>
          <w:sz w:val="14"/>
          <w:szCs w:val="14"/>
        </w:rPr>
      </w:pPr>
      <w:r w:rsidRPr="002C7A10">
        <w:rPr>
          <w:sz w:val="14"/>
          <w:szCs w:val="14"/>
        </w:rPr>
        <w:t xml:space="preserve">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2C7A10">
        <w:rPr>
          <w:sz w:val="14"/>
          <w:szCs w:val="14"/>
        </w:rPr>
        <w:t>Several</w:t>
      </w:r>
      <w:proofErr w:type="gramEnd"/>
      <w:r w:rsidRPr="002C7A10">
        <w:rPr>
          <w:sz w:val="14"/>
          <w:szCs w:val="14"/>
        </w:rPr>
        <w:t xml:space="preserve"> incidents including the “Soviet Brigade” and the “Mariel Boatlift” in 1980 intensified this opposition and quickly derailed Carter’s initiatives in Congress.</w:t>
      </w:r>
    </w:p>
    <w:p w:rsidR="00BB7ADD" w:rsidRPr="002C7A10" w:rsidRDefault="00BB7ADD" w:rsidP="00BB7ADD">
      <w:pPr>
        <w:contextualSpacing/>
        <w:rPr>
          <w:sz w:val="14"/>
          <w:szCs w:val="14"/>
        </w:rPr>
      </w:pPr>
      <w:r w:rsidRPr="002C7A10">
        <w:rPr>
          <w:sz w:val="14"/>
          <w:szCs w:val="14"/>
        </w:rPr>
        <w:t xml:space="preserve">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w:t>
      </w:r>
      <w:proofErr w:type="gramStart"/>
      <w:r w:rsidRPr="002C7A10">
        <w:rPr>
          <w:sz w:val="14"/>
          <w:szCs w:val="14"/>
        </w:rPr>
        <w:t>garden</w:t>
      </w:r>
      <w:proofErr w:type="gramEnd"/>
      <w:r w:rsidRPr="002C7A10">
        <w:rPr>
          <w:sz w:val="14"/>
          <w:szCs w:val="14"/>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p>
    <w:p w:rsidR="00BB7ADD" w:rsidRPr="002C7A10" w:rsidRDefault="00BB7ADD" w:rsidP="00BB7ADD">
      <w:pPr>
        <w:contextualSpacing/>
        <w:rPr>
          <w:sz w:val="14"/>
          <w:szCs w:val="14"/>
        </w:rPr>
      </w:pPr>
      <w:r w:rsidRPr="002C7A10">
        <w:rPr>
          <w:sz w:val="14"/>
          <w:szCs w:val="14"/>
        </w:rPr>
        <w:t>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p>
    <w:p w:rsidR="00BB7ADD" w:rsidRPr="002C7A10" w:rsidRDefault="00BB7ADD" w:rsidP="00BB7ADD">
      <w:pPr>
        <w:contextualSpacing/>
        <w:rPr>
          <w:sz w:val="14"/>
          <w:szCs w:val="14"/>
        </w:rPr>
      </w:pPr>
      <w:r w:rsidRPr="002C7A10">
        <w:rPr>
          <w:sz w:val="14"/>
          <w:szCs w:val="14"/>
        </w:rPr>
        <w:lastRenderedPageBreak/>
        <w:t>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p>
    <w:p w:rsidR="00BB7ADD" w:rsidRPr="002C7A10" w:rsidRDefault="00BB7ADD" w:rsidP="00BB7ADD">
      <w:pPr>
        <w:contextualSpacing/>
        <w:rPr>
          <w:sz w:val="14"/>
          <w:szCs w:val="14"/>
        </w:rPr>
      </w:pPr>
      <w:r w:rsidRPr="002C7A10">
        <w:rPr>
          <w:sz w:val="14"/>
          <w:szCs w:val="14"/>
        </w:rPr>
        <w:t>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p>
    <w:p w:rsidR="00BB7ADD" w:rsidRPr="002C7A10" w:rsidRDefault="00BB7ADD" w:rsidP="00BB7ADD">
      <w:pPr>
        <w:contextualSpacing/>
        <w:rPr>
          <w:sz w:val="14"/>
          <w:szCs w:val="14"/>
        </w:rPr>
      </w:pPr>
      <w:r w:rsidRPr="002C7A10">
        <w:rPr>
          <w:sz w:val="14"/>
          <w:szCs w:val="14"/>
        </w:rPr>
        <w:t>A History of Anger and Distrust</w:t>
      </w:r>
    </w:p>
    <w:p w:rsidR="00BB7ADD" w:rsidRPr="002C7A10" w:rsidRDefault="00BB7ADD" w:rsidP="00BB7ADD">
      <w:pPr>
        <w:contextualSpacing/>
        <w:rPr>
          <w:sz w:val="14"/>
          <w:szCs w:val="14"/>
        </w:rPr>
      </w:pPr>
      <w:r w:rsidRPr="002C7A10">
        <w:rPr>
          <w:sz w:val="14"/>
          <w:szCs w:val="14"/>
        </w:rPr>
        <w:t>After 50 years, deep-seated distrust and anger exists between the U.S. and Cuba.</w:t>
      </w:r>
      <w:r w:rsidRPr="002C7A10">
        <w:rPr>
          <w:bCs/>
          <w:sz w:val="14"/>
          <w:szCs w:val="14"/>
          <w:u w:val="single"/>
        </w:rPr>
        <w:t xml:space="preserve"> </w:t>
      </w:r>
      <w:r w:rsidRPr="002C7A10">
        <w:rPr>
          <w:sz w:val="14"/>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p>
    <w:p w:rsidR="00BB7ADD" w:rsidRPr="002C7A10" w:rsidRDefault="00BB7ADD" w:rsidP="00BB7ADD">
      <w:pPr>
        <w:contextualSpacing/>
        <w:rPr>
          <w:sz w:val="14"/>
        </w:rPr>
      </w:pPr>
      <w:r w:rsidRPr="002C7A10">
        <w:rPr>
          <w:sz w:val="14"/>
          <w:szCs w:val="14"/>
        </w:rPr>
        <w:t xml:space="preserve">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2C7A10">
        <w:rPr>
          <w:sz w:val="14"/>
          <w:szCs w:val="14"/>
        </w:rPr>
        <w:t>In</w:t>
      </w:r>
      <w:proofErr w:type="gramEnd"/>
      <w:r w:rsidRPr="002C7A10">
        <w:rPr>
          <w:sz w:val="14"/>
          <w:szCs w:val="14"/>
        </w:rPr>
        <w:t xml:space="preserve"> 1961, Cuban exiles supported by the </w:t>
      </w:r>
      <w:r w:rsidRPr="00852CC2">
        <w:rPr>
          <w:sz w:val="14"/>
          <w:szCs w:val="14"/>
        </w:rPr>
        <w:t>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852CC2">
        <w:rPr>
          <w:sz w:val="14"/>
        </w:rPr>
        <w:t xml:space="preserve"> Crises. These intentions have survived to the present undermining any attempt to pursue common interest and reduce tensions. </w:t>
      </w:r>
      <w:r w:rsidRPr="00DE1608">
        <w:rPr>
          <w:bCs/>
          <w:highlight w:val="cyan"/>
          <w:u w:val="single"/>
        </w:rPr>
        <w:t>The underlying fear that U.S. remains committed to toppling the Cuban government constitutes the first</w:t>
      </w:r>
      <w:r w:rsidRPr="00852CC2">
        <w:rPr>
          <w:bCs/>
          <w:u w:val="single"/>
        </w:rPr>
        <w:t xml:space="preserve"> diplomatic </w:t>
      </w:r>
      <w:r w:rsidRPr="00DE1608">
        <w:rPr>
          <w:bCs/>
          <w:highlight w:val="cyan"/>
          <w:u w:val="single"/>
        </w:rPr>
        <w:t>pitfall in</w:t>
      </w:r>
      <w:r w:rsidRPr="00852CC2">
        <w:rPr>
          <w:bCs/>
          <w:u w:val="single"/>
        </w:rPr>
        <w:t xml:space="preserve"> U.S. – Cuban </w:t>
      </w:r>
      <w:r w:rsidRPr="00DE1608">
        <w:rPr>
          <w:bCs/>
          <w:highlight w:val="cyan"/>
          <w:u w:val="single"/>
        </w:rPr>
        <w:t>relations</w:t>
      </w:r>
      <w:r w:rsidRPr="00852CC2">
        <w:rPr>
          <w:bCs/>
          <w:u w:val="single"/>
        </w:rPr>
        <w:t>.</w:t>
      </w:r>
      <w:r w:rsidRPr="00852CC2">
        <w:rPr>
          <w:sz w:val="14"/>
        </w:rPr>
        <w:t xml:space="preserve"> For this very reason, </w:t>
      </w:r>
      <w:r w:rsidRPr="00DE1608">
        <w:rPr>
          <w:bCs/>
          <w:highlight w:val="cyan"/>
          <w:u w:val="single"/>
        </w:rPr>
        <w:t>democratic reform will not succeed as a diplomatic bargaining too</w:t>
      </w:r>
      <w:r w:rsidRPr="00852CC2">
        <w:rPr>
          <w:bCs/>
          <w:u w:val="single"/>
        </w:rPr>
        <w:t>l with Cuba</w:t>
      </w:r>
      <w:r w:rsidRPr="00852CC2">
        <w:rPr>
          <w:sz w:val="14"/>
        </w:rPr>
        <w:t xml:space="preserve">. </w:t>
      </w:r>
      <w:r w:rsidRPr="00DE1608">
        <w:rPr>
          <w:bCs/>
          <w:highlight w:val="cyan"/>
          <w:u w:val="single"/>
        </w:rPr>
        <w:t>Suspicions run deep</w:t>
      </w:r>
      <w:r w:rsidRPr="00852CC2">
        <w:rPr>
          <w:bCs/>
          <w:u w:val="single"/>
        </w:rPr>
        <w:t xml:space="preserve"> among Cuban leaders </w:t>
      </w:r>
      <w:r w:rsidRPr="00DE1608">
        <w:rPr>
          <w:bCs/>
          <w:highlight w:val="cyan"/>
          <w:u w:val="single"/>
        </w:rPr>
        <w:t>and any inferences to government reform</w:t>
      </w:r>
      <w:r w:rsidRPr="00852CC2">
        <w:rPr>
          <w:sz w:val="14"/>
        </w:rPr>
        <w:t xml:space="preserve">, albeit noble, </w:t>
      </w:r>
      <w:r w:rsidRPr="00DE1608">
        <w:rPr>
          <w:bCs/>
          <w:highlight w:val="cyan"/>
          <w:u w:val="single"/>
        </w:rPr>
        <w:t>will impede meaningful relations</w:t>
      </w:r>
      <w:r w:rsidRPr="00852CC2">
        <w:rPr>
          <w:sz w:val="14"/>
        </w:rPr>
        <w:t>. Human rights advocacy, free trade</w:t>
      </w:r>
      <w:r w:rsidRPr="002C7A10">
        <w:rPr>
          <w:sz w:val="14"/>
        </w:rPr>
        <w:t xml:space="preserve"> and limited business opportunities in Cuba may be more plausible and could eventually encourage the long-term changes U.S. wants in Cuba. </w:t>
      </w:r>
    </w:p>
    <w:p w:rsidR="00BB7ADD" w:rsidRPr="002C7A10" w:rsidRDefault="00BB7ADD" w:rsidP="00BB7ADD">
      <w:pPr>
        <w:contextualSpacing/>
        <w:rPr>
          <w:sz w:val="14"/>
        </w:rPr>
      </w:pPr>
      <w:r w:rsidRPr="002C7A10">
        <w:rPr>
          <w:bCs/>
          <w:highlight w:val="cyan"/>
          <w:u w:val="single"/>
        </w:rPr>
        <w:t>The embargo</w:t>
      </w:r>
      <w:r w:rsidRPr="002C7A10">
        <w:rPr>
          <w:bCs/>
          <w:u w:val="single"/>
        </w:rPr>
        <w:t xml:space="preserve"> itself </w:t>
      </w:r>
      <w:r w:rsidRPr="002C7A10">
        <w:rPr>
          <w:bCs/>
          <w:highlight w:val="cyan"/>
          <w:u w:val="single"/>
        </w:rPr>
        <w:t xml:space="preserve">remains a </w:t>
      </w:r>
      <w:r w:rsidRPr="002C7A10">
        <w:rPr>
          <w:b/>
          <w:iCs/>
          <w:highlight w:val="cyan"/>
          <w:u w:val="single"/>
          <w:bdr w:val="single" w:sz="8" w:space="0" w:color="auto"/>
        </w:rPr>
        <w:t>perpetual albatross</w:t>
      </w:r>
      <w:r w:rsidRPr="002C7A10">
        <w:rPr>
          <w:bCs/>
          <w:highlight w:val="cyan"/>
          <w:u w:val="single"/>
        </w:rPr>
        <w:t xml:space="preserve"> that</w:t>
      </w:r>
      <w:r w:rsidRPr="002C7A10">
        <w:rPr>
          <w:bCs/>
          <w:u w:val="single"/>
        </w:rPr>
        <w:t xml:space="preserve"> continues to </w:t>
      </w:r>
      <w:r w:rsidRPr="002C7A10">
        <w:rPr>
          <w:bCs/>
          <w:highlight w:val="cyan"/>
          <w:u w:val="single"/>
        </w:rPr>
        <w:t>undermine any real diplomatic progress</w:t>
      </w:r>
      <w:r w:rsidRPr="002C7A10">
        <w:rPr>
          <w:bCs/>
          <w:u w:val="single"/>
        </w:rPr>
        <w:t xml:space="preserve"> </w:t>
      </w:r>
      <w:r w:rsidRPr="002C7A10">
        <w:rPr>
          <w:sz w:val="14"/>
        </w:rPr>
        <w:t>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w:t>
      </w:r>
    </w:p>
    <w:p w:rsidR="00BB7ADD" w:rsidRPr="002C7A10" w:rsidRDefault="00BB7ADD" w:rsidP="00BB7ADD">
      <w:pPr>
        <w:contextualSpacing/>
        <w:rPr>
          <w:sz w:val="14"/>
          <w:szCs w:val="14"/>
        </w:rPr>
      </w:pPr>
      <w:r w:rsidRPr="002C7A10">
        <w:rPr>
          <w:sz w:val="14"/>
          <w:szCs w:val="1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2C7A10">
        <w:rPr>
          <w:sz w:val="14"/>
          <w:szCs w:val="14"/>
        </w:rPr>
        <w:t>The</w:t>
      </w:r>
      <w:proofErr w:type="gramEnd"/>
      <w:r w:rsidRPr="002C7A10">
        <w:rPr>
          <w:sz w:val="14"/>
          <w:szCs w:val="14"/>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w:t>
      </w:r>
      <w:proofErr w:type="gramStart"/>
      <w:r w:rsidRPr="002C7A10">
        <w:rPr>
          <w:sz w:val="14"/>
          <w:szCs w:val="14"/>
        </w:rPr>
        <w:t>In</w:t>
      </w:r>
      <w:proofErr w:type="gramEnd"/>
      <w:r w:rsidRPr="002C7A10">
        <w:rPr>
          <w:sz w:val="14"/>
          <w:szCs w:val="14"/>
        </w:rPr>
        <w:t xml:space="preserve"> 1982, Cuba’s failing economy led Castro to pursue western trade with a renewed vigor. By “1987, more than 370 firms from twenty-three European, Latin American, and Asian countries participated in Cuba’s largest ever annual trade fair.”26</w:t>
      </w:r>
    </w:p>
    <w:p w:rsidR="00BB7ADD" w:rsidRPr="002C7A10" w:rsidRDefault="00BB7ADD" w:rsidP="00BB7ADD">
      <w:pPr>
        <w:contextualSpacing/>
        <w:rPr>
          <w:sz w:val="14"/>
          <w:szCs w:val="14"/>
        </w:rPr>
      </w:pPr>
      <w:r w:rsidRPr="002C7A10">
        <w:rPr>
          <w:sz w:val="14"/>
          <w:szCs w:val="14"/>
        </w:rPr>
        <w:t>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p>
    <w:p w:rsidR="00BB7ADD" w:rsidRPr="00852CC2" w:rsidRDefault="00BB7ADD" w:rsidP="00BB7ADD">
      <w:pPr>
        <w:contextualSpacing/>
        <w:rPr>
          <w:sz w:val="14"/>
          <w:szCs w:val="14"/>
        </w:rPr>
      </w:pPr>
      <w:r w:rsidRPr="002C7A10">
        <w:rPr>
          <w:sz w:val="14"/>
          <w:szCs w:val="14"/>
        </w:rPr>
        <w:t xml:space="preserve">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w:t>
      </w:r>
      <w:r w:rsidRPr="00852CC2">
        <w:rPr>
          <w:sz w:val="14"/>
          <w:szCs w:val="14"/>
        </w:rPr>
        <w:t>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p>
    <w:p w:rsidR="00BB7ADD" w:rsidRPr="002C7A10" w:rsidRDefault="00BB7ADD" w:rsidP="00BB7ADD">
      <w:pPr>
        <w:contextualSpacing/>
        <w:rPr>
          <w:sz w:val="14"/>
        </w:rPr>
      </w:pPr>
      <w:r w:rsidRPr="00852CC2">
        <w:rPr>
          <w:bCs/>
          <w:u w:val="single"/>
        </w:rPr>
        <w:t>Another important pitfall is to exploit democracy as a precondition for</w:t>
      </w:r>
      <w:r w:rsidRPr="00852CC2">
        <w:rPr>
          <w:sz w:val="14"/>
        </w:rPr>
        <w:t xml:space="preserve"> diplomacy and </w:t>
      </w:r>
      <w:r w:rsidRPr="00852CC2">
        <w:rPr>
          <w:b/>
          <w:iCs/>
          <w:u w:val="single"/>
          <w:bdr w:val="single" w:sz="8" w:space="0" w:color="auto"/>
        </w:rPr>
        <w:t>economic engagement</w:t>
      </w:r>
      <w:r w:rsidRPr="00852CC2">
        <w:rPr>
          <w:sz w:val="14"/>
        </w:rPr>
        <w:t xml:space="preserve"> in Cuba. If democracy is virtuous, then why must we exploit it? It casts a negative shadow on a positive change in government. </w:t>
      </w:r>
      <w:r w:rsidRPr="00852CC2">
        <w:rPr>
          <w:bCs/>
          <w:u w:val="single"/>
        </w:rPr>
        <w:t>There is a common perception that U.S. policy with regards to security and stability can only exist under the precondition of a “Democratic Cuba”. It has prevented any real progress in U.S. – Cuba relations because of well placed fears that we mean to subvert the Cuban government. A</w:t>
      </w:r>
      <w:r w:rsidRPr="00852CC2">
        <w:rPr>
          <w:sz w:val="14"/>
        </w:rPr>
        <w:t xml:space="preserve"> popular Cuban American lobby group, The Cuban American National Foundation summarizes traditional U.S. beliefs towards Cuba. They suggest, “U.S. – Cuba policy should focus on</w:t>
      </w:r>
      <w:r w:rsidRPr="002C7A10">
        <w:rPr>
          <w:sz w:val="14"/>
        </w:rPr>
        <w:t xml:space="preserve">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p>
    <w:p w:rsidR="00BB7ADD" w:rsidRPr="002C7A10" w:rsidRDefault="00BB7ADD" w:rsidP="00BB7ADD">
      <w:pPr>
        <w:contextualSpacing/>
        <w:rPr>
          <w:sz w:val="14"/>
        </w:rPr>
      </w:pPr>
      <w:r w:rsidRPr="002C7A10">
        <w:rPr>
          <w:bCs/>
          <w:u w:val="single"/>
        </w:rPr>
        <w:t xml:space="preserve">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w:t>
      </w:r>
      <w:r w:rsidRPr="002C7A10">
        <w:rPr>
          <w:bCs/>
          <w:u w:val="single"/>
        </w:rPr>
        <w:lastRenderedPageBreak/>
        <w:t>them to open markets.</w:t>
      </w:r>
      <w:r w:rsidRPr="002C7A10">
        <w:rPr>
          <w:sz w:val="14"/>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proofErr w:type="gramStart"/>
      <w:r w:rsidRPr="002C7A10">
        <w:rPr>
          <w:bCs/>
          <w:u w:val="single"/>
        </w:rPr>
        <w:t>By</w:t>
      </w:r>
      <w:proofErr w:type="gramEnd"/>
      <w:r w:rsidRPr="002C7A10">
        <w:rPr>
          <w:bCs/>
          <w:u w:val="single"/>
        </w:rPr>
        <w:t xml:space="preserve"> imposing democracy we jeopardize diplomatic avenues to our principal security and stability pursuits.</w:t>
      </w:r>
      <w:r w:rsidRPr="002C7A10">
        <w:rPr>
          <w:sz w:val="14"/>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p>
    <w:p w:rsidR="00BB7ADD" w:rsidRPr="002C7A10" w:rsidRDefault="00BB7ADD" w:rsidP="00BB7ADD">
      <w:pPr>
        <w:contextualSpacing/>
        <w:rPr>
          <w:sz w:val="14"/>
          <w:szCs w:val="14"/>
        </w:rPr>
      </w:pPr>
      <w:r w:rsidRPr="002C7A10">
        <w:rPr>
          <w:sz w:val="14"/>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p>
    <w:p w:rsidR="00BB7ADD" w:rsidRPr="002C7A10" w:rsidRDefault="00BB7ADD" w:rsidP="00BB7ADD">
      <w:pPr>
        <w:contextualSpacing/>
        <w:rPr>
          <w:sz w:val="14"/>
          <w:szCs w:val="14"/>
        </w:rPr>
      </w:pPr>
      <w:r w:rsidRPr="002C7A10">
        <w:rPr>
          <w:sz w:val="14"/>
          <w:szCs w:val="14"/>
        </w:rPr>
        <w:t>Current U.S.-Cuba Policy Analysis</w:t>
      </w:r>
    </w:p>
    <w:p w:rsidR="00BB7ADD" w:rsidRPr="002C7A10" w:rsidRDefault="00BB7ADD" w:rsidP="00BB7ADD">
      <w:pPr>
        <w:contextualSpacing/>
        <w:rPr>
          <w:sz w:val="14"/>
          <w:szCs w:val="14"/>
        </w:rPr>
      </w:pPr>
      <w:r w:rsidRPr="002C7A10">
        <w:rPr>
          <w:sz w:val="14"/>
          <w:szCs w:val="14"/>
        </w:rPr>
        <w:t xml:space="preserve">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p>
    <w:p w:rsidR="00BB7ADD" w:rsidRPr="002C7A10" w:rsidRDefault="00BB7ADD" w:rsidP="00BB7ADD">
      <w:pPr>
        <w:contextualSpacing/>
        <w:rPr>
          <w:sz w:val="14"/>
          <w:szCs w:val="14"/>
        </w:rPr>
      </w:pPr>
      <w:r w:rsidRPr="002C7A10">
        <w:rPr>
          <w:sz w:val="14"/>
          <w:szCs w:val="14"/>
        </w:rPr>
        <w:t>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p>
    <w:p w:rsidR="00BB7ADD" w:rsidRPr="002C7A10" w:rsidRDefault="00BB7ADD" w:rsidP="00BB7ADD">
      <w:pPr>
        <w:contextualSpacing/>
        <w:rPr>
          <w:sz w:val="14"/>
          <w:szCs w:val="14"/>
        </w:rPr>
      </w:pPr>
      <w:r w:rsidRPr="002C7A10">
        <w:rPr>
          <w:sz w:val="14"/>
          <w:szCs w:val="14"/>
        </w:rPr>
        <w:t>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p>
    <w:p w:rsidR="00BB7ADD" w:rsidRPr="002C7A10" w:rsidRDefault="00BB7ADD" w:rsidP="00BB7ADD">
      <w:pPr>
        <w:contextualSpacing/>
        <w:rPr>
          <w:sz w:val="14"/>
          <w:szCs w:val="14"/>
        </w:rPr>
      </w:pPr>
      <w:r w:rsidRPr="002C7A10">
        <w:rPr>
          <w:sz w:val="14"/>
          <w:szCs w:val="14"/>
        </w:rPr>
        <w:t>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p>
    <w:p w:rsidR="00BB7ADD" w:rsidRPr="002C7A10" w:rsidRDefault="00BB7ADD" w:rsidP="00BB7ADD">
      <w:pPr>
        <w:contextualSpacing/>
        <w:rPr>
          <w:sz w:val="14"/>
          <w:szCs w:val="14"/>
        </w:rPr>
      </w:pPr>
      <w:r w:rsidRPr="002C7A10">
        <w:rPr>
          <w:sz w:val="14"/>
          <w:szCs w:val="14"/>
        </w:rPr>
        <w:t>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p>
    <w:p w:rsidR="00BB7ADD" w:rsidRPr="002C7A10" w:rsidRDefault="00BB7ADD" w:rsidP="00BB7ADD">
      <w:pPr>
        <w:contextualSpacing/>
        <w:rPr>
          <w:sz w:val="14"/>
          <w:szCs w:val="14"/>
        </w:rPr>
      </w:pPr>
      <w:r w:rsidRPr="002C7A10">
        <w:rPr>
          <w:sz w:val="14"/>
          <w:szCs w:val="14"/>
        </w:rPr>
        <w:t>Does Cuba Pose A Security Threat to the U.S.?</w:t>
      </w:r>
    </w:p>
    <w:p w:rsidR="00BB7ADD" w:rsidRPr="002C7A10" w:rsidRDefault="00BB7ADD" w:rsidP="00BB7ADD">
      <w:pPr>
        <w:contextualSpacing/>
        <w:rPr>
          <w:sz w:val="14"/>
          <w:szCs w:val="14"/>
        </w:rPr>
      </w:pPr>
      <w:r w:rsidRPr="002C7A10">
        <w:rPr>
          <w:sz w:val="14"/>
          <w:szCs w:val="14"/>
        </w:rPr>
        <w:t xml:space="preserve">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p>
    <w:p w:rsidR="00BB7ADD" w:rsidRPr="002C7A10" w:rsidRDefault="00BB7ADD" w:rsidP="00BB7ADD">
      <w:pPr>
        <w:contextualSpacing/>
        <w:rPr>
          <w:sz w:val="14"/>
        </w:rPr>
      </w:pPr>
      <w:r w:rsidRPr="002C7A10">
        <w:rPr>
          <w:sz w:val="14"/>
        </w:rPr>
        <w:t xml:space="preserve">While </w:t>
      </w:r>
      <w:r w:rsidRPr="002C7A10">
        <w:rPr>
          <w:bCs/>
          <w:u w:val="single"/>
        </w:rPr>
        <w:t>economic pressure</w:t>
      </w:r>
      <w:r w:rsidRPr="002C7A10">
        <w:rPr>
          <w:sz w:val="14"/>
        </w:rPr>
        <w:t xml:space="preserve"> has failed to bring about government change, it </w:t>
      </w:r>
      <w:r w:rsidRPr="002C7A10">
        <w:rPr>
          <w:bCs/>
          <w:u w:val="single"/>
        </w:rPr>
        <w:t>could trigger a government collapse</w:t>
      </w:r>
      <w:r w:rsidRPr="002C7A10">
        <w:rPr>
          <w:sz w:val="14"/>
        </w:rPr>
        <w:t xml:space="preserve">. If Cuba becomes a “failing” or “failed state” </w:t>
      </w:r>
      <w:r w:rsidRPr="002C7A10">
        <w:rPr>
          <w:bCs/>
          <w:u w:val="single"/>
        </w:rPr>
        <w:t>we could see a huge refugee flood into the U.S., increased crime and drug trafficking across U.S. borders, and renewed security and stability issue in the region</w:t>
      </w:r>
      <w:r w:rsidRPr="002C7A10">
        <w:rPr>
          <w:sz w:val="14"/>
        </w:rPr>
        <w:t xml:space="preserve">. In 1980, 120,000 Cuban refugees fled Mariel and 20,000 more in 1994 after Cuba declared an open immigration policy.33 </w:t>
      </w:r>
      <w:proofErr w:type="gramStart"/>
      <w:r w:rsidRPr="002C7A10">
        <w:rPr>
          <w:sz w:val="14"/>
        </w:rPr>
        <w:t>From</w:t>
      </w:r>
      <w:proofErr w:type="gramEnd"/>
      <w:r w:rsidRPr="002C7A10">
        <w:rPr>
          <w:sz w:val="14"/>
        </w:rPr>
        <w:t xml:space="preserve"> 2004 – 2007, 131,000 Cubans have made residence in the U.S. Almost 38,000 settled in Florida alone in 2006. Although </w:t>
      </w:r>
      <w:proofErr w:type="gramStart"/>
      <w:r w:rsidRPr="002C7A10">
        <w:rPr>
          <w:sz w:val="14"/>
        </w:rPr>
        <w:t>it’s</w:t>
      </w:r>
      <w:proofErr w:type="gramEnd"/>
      <w:r w:rsidRPr="002C7A10">
        <w:rPr>
          <w:sz w:val="14"/>
        </w:rPr>
        <w:t xml:space="preserve"> mere speculation to presume Cuba will fail, if it did, there is no question where Cubans would seek refuge. </w:t>
      </w:r>
      <w:r w:rsidRPr="002C7A10">
        <w:rPr>
          <w:bCs/>
          <w:u w:val="single"/>
        </w:rPr>
        <w:t>A failed state could eventually draw U.S. involvement into nation building in Cuba taking a greater toll on our national resources.</w:t>
      </w:r>
      <w:r w:rsidRPr="002C7A10">
        <w:rPr>
          <w:sz w:val="14"/>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p>
    <w:p w:rsidR="00BB7ADD" w:rsidRPr="002C7A10" w:rsidRDefault="00BB7ADD" w:rsidP="00BB7ADD">
      <w:pPr>
        <w:contextualSpacing/>
        <w:rPr>
          <w:sz w:val="14"/>
          <w:szCs w:val="14"/>
        </w:rPr>
      </w:pPr>
      <w:r w:rsidRPr="002C7A10">
        <w:rPr>
          <w:sz w:val="14"/>
          <w:szCs w:val="14"/>
        </w:rPr>
        <w:t>Proposed U.S.-Cuba Policy Analysis</w:t>
      </w:r>
    </w:p>
    <w:p w:rsidR="00BB7ADD" w:rsidRPr="002C7A10" w:rsidRDefault="00BB7ADD" w:rsidP="00BB7ADD">
      <w:pPr>
        <w:contextualSpacing/>
        <w:rPr>
          <w:sz w:val="14"/>
          <w:szCs w:val="14"/>
        </w:rPr>
      </w:pPr>
      <w:r w:rsidRPr="002C7A10">
        <w:rPr>
          <w:sz w:val="14"/>
          <w:szCs w:val="14"/>
        </w:rPr>
        <w:t xml:space="preserve">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p>
    <w:p w:rsidR="00BB7ADD" w:rsidRPr="002C7A10" w:rsidRDefault="00BB7ADD" w:rsidP="00BB7ADD">
      <w:pPr>
        <w:contextualSpacing/>
        <w:rPr>
          <w:sz w:val="14"/>
        </w:rPr>
      </w:pPr>
      <w:r w:rsidRPr="002C7A10">
        <w:rPr>
          <w:sz w:val="14"/>
          <w:szCs w:val="14"/>
        </w:rPr>
        <w:t>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2C7A10">
        <w:rPr>
          <w:sz w:val="14"/>
        </w:rPr>
        <w:t xml:space="preserve"> should establish a formal infrastructure that communicates to Cuba and the International Community at large that we’re serious about diplomatic engagement with Cuba. Finally, </w:t>
      </w:r>
      <w:r w:rsidRPr="002C7A10">
        <w:rPr>
          <w:bCs/>
          <w:u w:val="single"/>
        </w:rPr>
        <w:t>we must loosen embargo restrictions and expose Cubans to U.S. open markets</w:t>
      </w:r>
      <w:r w:rsidRPr="002C7A10">
        <w:rPr>
          <w:sz w:val="14"/>
        </w:rPr>
        <w:t xml:space="preserve">, business opportunities and 21st Century living. </w:t>
      </w:r>
      <w:r w:rsidRPr="002C7A10">
        <w:rPr>
          <w:bCs/>
          <w:u w:val="single"/>
        </w:rPr>
        <w:t xml:space="preserve">This </w:t>
      </w:r>
      <w:r w:rsidRPr="002C7A10">
        <w:rPr>
          <w:sz w:val="14"/>
        </w:rPr>
        <w:t xml:space="preserve">combination </w:t>
      </w:r>
      <w:r w:rsidRPr="002C7A10">
        <w:rPr>
          <w:bCs/>
          <w:u w:val="single"/>
        </w:rPr>
        <w:t>will improve relations with Cuba by regaining their trust,</w:t>
      </w:r>
      <w:r w:rsidRPr="002C7A10">
        <w:rPr>
          <w:sz w:val="14"/>
        </w:rPr>
        <w:t xml:space="preserve"> improving their living conditions and exposing them to the democratic enticements we hope they will emulate.</w:t>
      </w:r>
    </w:p>
    <w:p w:rsidR="00BB7ADD" w:rsidRPr="002C7A10" w:rsidRDefault="00BB7ADD" w:rsidP="00BB7ADD">
      <w:pPr>
        <w:contextualSpacing/>
        <w:rPr>
          <w:sz w:val="14"/>
          <w:szCs w:val="14"/>
        </w:rPr>
      </w:pPr>
      <w:r w:rsidRPr="002C7A10">
        <w:rPr>
          <w:sz w:val="14"/>
          <w:szCs w:val="14"/>
        </w:rPr>
        <w:t>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p>
    <w:p w:rsidR="00BB7ADD" w:rsidRPr="002C7A10" w:rsidRDefault="00BB7ADD" w:rsidP="00BB7ADD">
      <w:pPr>
        <w:contextualSpacing/>
        <w:rPr>
          <w:sz w:val="14"/>
          <w:szCs w:val="14"/>
        </w:rPr>
      </w:pPr>
      <w:r w:rsidRPr="002C7A10">
        <w:rPr>
          <w:sz w:val="14"/>
          <w:szCs w:val="14"/>
        </w:rPr>
        <w:lastRenderedPageBreak/>
        <w:t xml:space="preserve">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p>
    <w:p w:rsidR="00BB7ADD" w:rsidRPr="002C7A10" w:rsidRDefault="00BB7ADD" w:rsidP="00BB7ADD">
      <w:pPr>
        <w:contextualSpacing/>
        <w:rPr>
          <w:sz w:val="14"/>
        </w:rPr>
      </w:pPr>
      <w:r w:rsidRPr="002C7A10">
        <w:rPr>
          <w:sz w:val="14"/>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2C7A10">
        <w:rPr>
          <w:bCs/>
          <w:u w:val="single"/>
        </w:rPr>
        <w:t>The</w:t>
      </w:r>
      <w:r w:rsidRPr="002C7A10">
        <w:rPr>
          <w:sz w:val="14"/>
        </w:rPr>
        <w:t xml:space="preserve"> Ambassador’s </w:t>
      </w:r>
      <w:r w:rsidRPr="002C7A10">
        <w:rPr>
          <w:bCs/>
          <w:u w:val="single"/>
        </w:rPr>
        <w:t>first actions must include setting the conditions with Cuba to allow a loosening of embargo restrictions</w:t>
      </w:r>
      <w:r w:rsidRPr="002C7A10">
        <w:rPr>
          <w:sz w:val="14"/>
        </w:rPr>
        <w:t xml:space="preserve">. President Obama, in the spirit of multilateralism, should pursue international solidarity since some countries enjoying exclusive trade with Cuba would certainly protest the immediate competition. </w:t>
      </w:r>
      <w:r w:rsidRPr="002C7A10">
        <w:rPr>
          <w:bCs/>
          <w:u w:val="single"/>
        </w:rPr>
        <w:t xml:space="preserve">Choosing a time-phased removal would protect U.S. assets and interests in the remote possibility that Cuba fails to comply </w:t>
      </w:r>
      <w:r w:rsidRPr="002C7A10">
        <w:rPr>
          <w:sz w:val="14"/>
        </w:rPr>
        <w:t>with the agreed bi-national or international terms.</w:t>
      </w:r>
      <w:r w:rsidRPr="002C7A10">
        <w:rPr>
          <w:bCs/>
          <w:u w:val="single"/>
        </w:rPr>
        <w:t xml:space="preserve"> It might also sooth domestic and partisan anxiety regarding open trade with Cuba</w:t>
      </w:r>
      <w:r w:rsidRPr="002C7A10">
        <w:rPr>
          <w:sz w:val="14"/>
        </w:rPr>
        <w:t>. President Obama must accomplish this early in his first term to allow time to reap success or mitigate failure before the next elections.</w:t>
      </w:r>
    </w:p>
    <w:p w:rsidR="00BB7ADD" w:rsidRPr="002C7A10" w:rsidRDefault="00BB7ADD" w:rsidP="00BB7ADD">
      <w:pPr>
        <w:contextualSpacing/>
        <w:rPr>
          <w:bCs/>
          <w:highlight w:val="cyan"/>
          <w:u w:val="single"/>
        </w:rPr>
      </w:pPr>
      <w:r w:rsidRPr="002C7A10">
        <w:rPr>
          <w:bCs/>
          <w:highlight w:val="cyan"/>
          <w:u w:val="single"/>
        </w:rPr>
        <w:t xml:space="preserve">The U.S. cannot afford to miss another opportunity to normalize relations </w:t>
      </w:r>
      <w:r w:rsidRPr="00852CC2">
        <w:rPr>
          <w:bCs/>
          <w:u w:val="single"/>
        </w:rPr>
        <w:t>with Cuba</w:t>
      </w:r>
      <w:r w:rsidRPr="002C7A10">
        <w:rPr>
          <w:sz w:val="14"/>
        </w:rPr>
        <w:t xml:space="preserve">. A Cuba without Fidel is an opportunity – whether it is Raul or his replacement in 2013. The U.S. must lay the foundation today for renewed U.S. Cuba relations. </w:t>
      </w:r>
      <w:r w:rsidRPr="002C7A10">
        <w:rPr>
          <w:bCs/>
          <w:highlight w:val="cyan"/>
          <w:u w:val="single"/>
        </w:rPr>
        <w:t>Delaying could</w:t>
      </w:r>
      <w:r w:rsidRPr="002C7A10">
        <w:rPr>
          <w:sz w:val="14"/>
          <w:highlight w:val="cyan"/>
        </w:rPr>
        <w:t xml:space="preserve"> </w:t>
      </w:r>
      <w:r w:rsidRPr="002C7A10">
        <w:rPr>
          <w:sz w:val="14"/>
        </w:rPr>
        <w:t xml:space="preserve">also </w:t>
      </w:r>
      <w:r w:rsidRPr="002C7A10">
        <w:rPr>
          <w:bCs/>
          <w:highlight w:val="cyan"/>
          <w:u w:val="single"/>
        </w:rPr>
        <w:t>signal the contrary to</w:t>
      </w:r>
      <w:r w:rsidRPr="002C7A10">
        <w:rPr>
          <w:bCs/>
          <w:u w:val="single"/>
        </w:rPr>
        <w:t xml:space="preserve"> Raul </w:t>
      </w:r>
      <w:r w:rsidRPr="002C7A10">
        <w:rPr>
          <w:bCs/>
          <w:highlight w:val="cyan"/>
          <w:u w:val="single"/>
        </w:rPr>
        <w:t xml:space="preserve">Castro </w:t>
      </w:r>
      <w:r w:rsidRPr="002C7A10">
        <w:rPr>
          <w:bCs/>
          <w:u w:val="single"/>
        </w:rPr>
        <w:t>suspiciously</w:t>
      </w:r>
      <w:r w:rsidRPr="002C7A10">
        <w:rPr>
          <w:bCs/>
          <w:highlight w:val="cyan"/>
          <w:u w:val="single"/>
        </w:rPr>
        <w:t xml:space="preserve"> awaiting the</w:t>
      </w:r>
      <w:r w:rsidRPr="002C7A10">
        <w:rPr>
          <w:bCs/>
          <w:u w:val="single"/>
        </w:rPr>
        <w:t xml:space="preserve"> true </w:t>
      </w:r>
      <w:r w:rsidRPr="002C7A10">
        <w:rPr>
          <w:bCs/>
          <w:highlight w:val="cyan"/>
          <w:u w:val="single"/>
        </w:rPr>
        <w:t>purpose of</w:t>
      </w:r>
      <w:r w:rsidRPr="002C7A10">
        <w:rPr>
          <w:bCs/>
          <w:u w:val="single"/>
        </w:rPr>
        <w:t xml:space="preserve"> </w:t>
      </w:r>
      <w:r w:rsidRPr="002C7A10">
        <w:rPr>
          <w:bCs/>
          <w:highlight w:val="cyan"/>
          <w:u w:val="single"/>
        </w:rPr>
        <w:t>recent U.S. concessions.</w:t>
      </w:r>
    </w:p>
    <w:p w:rsidR="00BB7ADD" w:rsidRPr="002C7A10" w:rsidRDefault="00BB7ADD" w:rsidP="00BB7ADD">
      <w:pPr>
        <w:contextualSpacing/>
        <w:rPr>
          <w:sz w:val="14"/>
          <w:szCs w:val="14"/>
        </w:rPr>
      </w:pPr>
      <w:r w:rsidRPr="002C7A10">
        <w:rPr>
          <w:sz w:val="14"/>
          <w:szCs w:val="14"/>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p>
    <w:p w:rsidR="00BB7ADD" w:rsidRPr="002C7A10" w:rsidRDefault="00BB7ADD" w:rsidP="00BB7ADD">
      <w:pPr>
        <w:contextualSpacing/>
        <w:rPr>
          <w:sz w:val="14"/>
          <w:szCs w:val="14"/>
        </w:rPr>
      </w:pPr>
      <w:r w:rsidRPr="002C7A10">
        <w:rPr>
          <w:sz w:val="14"/>
          <w:szCs w:val="14"/>
        </w:rPr>
        <w:t>Conclusion</w:t>
      </w:r>
    </w:p>
    <w:p w:rsidR="00BB7ADD" w:rsidRPr="002C7A10" w:rsidRDefault="00BB7ADD" w:rsidP="00BB7ADD">
      <w:pPr>
        <w:contextualSpacing/>
        <w:rPr>
          <w:bCs/>
          <w:u w:val="single"/>
        </w:rPr>
      </w:pPr>
      <w:r w:rsidRPr="002C7A10">
        <w:rPr>
          <w:sz w:val="14"/>
        </w:rPr>
        <w:t xml:space="preserve">Today, 20 years have passed since the fall of the Berlin Wall – </w:t>
      </w:r>
      <w:r w:rsidRPr="002C7A10">
        <w:rPr>
          <w:bCs/>
          <w:u w:val="single"/>
        </w:rPr>
        <w:t>it’s time to chip away at the diplomatic wall that still remains between U.S. and Cuba.</w:t>
      </w:r>
      <w:r w:rsidRPr="002C7A10">
        <w:rPr>
          <w:sz w:val="14"/>
        </w:rPr>
        <w:t xml:space="preserve"> As we seek a new foreign policy with Cuba it is imperative that we take into consideration that distrust will characterize negotiations with the Cuban government. On the other hand, consider that </w:t>
      </w:r>
      <w:r w:rsidRPr="002C7A10">
        <w:rPr>
          <w:bCs/>
          <w:u w:val="single"/>
        </w:rPr>
        <w:t xml:space="preserve">loosening </w:t>
      </w:r>
      <w:r w:rsidRPr="002C7A10">
        <w:rPr>
          <w:sz w:val="14"/>
        </w:rPr>
        <w:t xml:space="preserve">or lifting </w:t>
      </w:r>
      <w:r w:rsidRPr="002C7A10">
        <w:rPr>
          <w:bCs/>
          <w:u w:val="single"/>
        </w:rPr>
        <w:t>the embargo could</w:t>
      </w:r>
      <w:r w:rsidRPr="002C7A10">
        <w:rPr>
          <w:sz w:val="14"/>
        </w:rPr>
        <w:t xml:space="preserve"> also </w:t>
      </w:r>
      <w:r w:rsidRPr="002C7A10">
        <w:rPr>
          <w:bCs/>
          <w:u w:val="single"/>
        </w:rPr>
        <w:t>be mutually beneficial. Cuba’s need and</w:t>
      </w:r>
      <w:r w:rsidRPr="002C7A10">
        <w:rPr>
          <w:sz w:val="14"/>
        </w:rPr>
        <w:t xml:space="preserve"> </w:t>
      </w:r>
      <w:r w:rsidRPr="002C7A10">
        <w:rPr>
          <w:bCs/>
          <w:u w:val="single"/>
        </w:rPr>
        <w:t xml:space="preserve">America’s surplus capability to provide goods and services could be </w:t>
      </w:r>
      <w:r w:rsidRPr="002C7A10">
        <w:rPr>
          <w:sz w:val="14"/>
        </w:rPr>
        <w:t xml:space="preserve">profitable and eventually </w:t>
      </w:r>
      <w:r w:rsidRPr="002C7A10">
        <w:rPr>
          <w:bCs/>
          <w:u w:val="single"/>
        </w:rPr>
        <w:t>addictive to Cuba</w:t>
      </w:r>
      <w:r w:rsidRPr="002C7A10">
        <w:rPr>
          <w:sz w:val="14"/>
        </w:rPr>
        <w:t xml:space="preserve">. Under these conditions, </w:t>
      </w:r>
      <w:r w:rsidRPr="002C7A10">
        <w:rPr>
          <w:bCs/>
          <w:u w:val="single"/>
        </w:rPr>
        <w:t xml:space="preserve">diplomacy has a better chance to flourish. </w:t>
      </w:r>
    </w:p>
    <w:p w:rsidR="00BB7ADD" w:rsidRDefault="00BB7ADD" w:rsidP="00BB7ADD">
      <w:pPr>
        <w:contextualSpacing/>
        <w:rPr>
          <w:bCs/>
          <w:u w:val="single"/>
        </w:rPr>
      </w:pPr>
      <w:r w:rsidRPr="002C7A10">
        <w:rPr>
          <w:bCs/>
          <w:u w:val="single"/>
        </w:rPr>
        <w:t>If the Cuban model succeeds</w:t>
      </w:r>
      <w:r w:rsidRPr="002C7A10">
        <w:rPr>
          <w:sz w:val="14"/>
        </w:rPr>
        <w:t xml:space="preserve"> President </w:t>
      </w:r>
      <w:r w:rsidRPr="002C7A10">
        <w:rPr>
          <w:bCs/>
          <w:highlight w:val="cyan"/>
          <w:u w:val="single"/>
        </w:rPr>
        <w:t xml:space="preserve">Obama will be seen as a </w:t>
      </w:r>
      <w:r w:rsidRPr="002C7A10">
        <w:rPr>
          <w:bCs/>
          <w:u w:val="single"/>
        </w:rPr>
        <w:t>true</w:t>
      </w:r>
      <w:r w:rsidRPr="002C7A10">
        <w:rPr>
          <w:bCs/>
          <w:highlight w:val="cyan"/>
          <w:u w:val="single"/>
        </w:rPr>
        <w:t xml:space="preserve"> leader </w:t>
      </w:r>
      <w:r w:rsidRPr="00DE1608">
        <w:rPr>
          <w:bCs/>
          <w:u w:val="single"/>
        </w:rPr>
        <w:t>for multilateralism</w:t>
      </w:r>
      <w:r w:rsidRPr="002C7A10">
        <w:rPr>
          <w:bCs/>
          <w:highlight w:val="cyan"/>
          <w:u w:val="single"/>
        </w:rPr>
        <w:t xml:space="preserve">. Success </w:t>
      </w:r>
      <w:r w:rsidRPr="002C7A10">
        <w:rPr>
          <w:bCs/>
          <w:u w:val="single"/>
        </w:rPr>
        <w:t xml:space="preserve">in Cuba </w:t>
      </w:r>
      <w:r w:rsidRPr="002C7A10">
        <w:rPr>
          <w:bCs/>
          <w:highlight w:val="cyan"/>
          <w:u w:val="single"/>
        </w:rPr>
        <w:t xml:space="preserve">could </w:t>
      </w:r>
      <w:r w:rsidRPr="002C7A10">
        <w:rPr>
          <w:b/>
          <w:iCs/>
          <w:highlight w:val="cyan"/>
          <w:u w:val="single"/>
          <w:bdr w:val="single" w:sz="8" w:space="0" w:color="auto"/>
        </w:rPr>
        <w:t xml:space="preserve">afford the international momentum and credibility to solve other </w:t>
      </w:r>
      <w:r w:rsidRPr="002C7A10">
        <w:rPr>
          <w:b/>
          <w:iCs/>
          <w:u w:val="single"/>
          <w:bdr w:val="single" w:sz="8" w:space="0" w:color="auto"/>
        </w:rPr>
        <w:t xml:space="preserve">seemingly “wicked </w:t>
      </w:r>
      <w:r w:rsidRPr="002C7A10">
        <w:rPr>
          <w:b/>
          <w:iCs/>
          <w:highlight w:val="cyan"/>
          <w:u w:val="single"/>
          <w:bdr w:val="single" w:sz="8" w:space="0" w:color="auto"/>
        </w:rPr>
        <w:t>problems” like the Middle East and Kashmir</w:t>
      </w:r>
      <w:r w:rsidRPr="002C7A10">
        <w:rPr>
          <w:bCs/>
          <w:u w:val="single"/>
        </w:rPr>
        <w:t xml:space="preserve">. President </w:t>
      </w:r>
      <w:r w:rsidRPr="002C7A10">
        <w:rPr>
          <w:bCs/>
          <w:highlight w:val="cyan"/>
          <w:u w:val="single"/>
        </w:rPr>
        <w:t>Obama could leverage this</w:t>
      </w:r>
      <w:r w:rsidRPr="002C7A10">
        <w:rPr>
          <w:bCs/>
          <w:u w:val="single"/>
        </w:rPr>
        <w:t xml:space="preserve"> international </w:t>
      </w:r>
      <w:r w:rsidRPr="002C7A10">
        <w:rPr>
          <w:bCs/>
          <w:highlight w:val="cyan"/>
          <w:u w:val="single"/>
        </w:rPr>
        <w:t xml:space="preserve">reputation with other rogue nations like Iran and North Korea who might associate their plight with </w:t>
      </w:r>
      <w:proofErr w:type="gramStart"/>
      <w:r w:rsidRPr="002C7A10">
        <w:rPr>
          <w:bCs/>
          <w:highlight w:val="cyan"/>
          <w:u w:val="single"/>
        </w:rPr>
        <w:t>Cuba</w:t>
      </w:r>
      <w:r w:rsidRPr="00DE1608">
        <w:rPr>
          <w:bCs/>
          <w:highlight w:val="cyan"/>
          <w:u w:val="single"/>
        </w:rPr>
        <w:t>.</w:t>
      </w:r>
      <w:r w:rsidRPr="00DE1608">
        <w:rPr>
          <w:sz w:val="14"/>
          <w:highlight w:val="cyan"/>
        </w:rPr>
        <w:t xml:space="preserve">35  </w:t>
      </w:r>
      <w:r w:rsidRPr="00DE1608">
        <w:rPr>
          <w:bCs/>
          <w:highlight w:val="cyan"/>
          <w:u w:val="single"/>
        </w:rPr>
        <w:t>The</w:t>
      </w:r>
      <w:proofErr w:type="gramEnd"/>
      <w:r w:rsidRPr="00DE1608">
        <w:rPr>
          <w:bCs/>
          <w:highlight w:val="cyan"/>
          <w:u w:val="single"/>
        </w:rPr>
        <w:t xml:space="preserve"> U.S. could begin to lead</w:t>
      </w:r>
      <w:r w:rsidRPr="002C7A10">
        <w:rPr>
          <w:bCs/>
          <w:u w:val="single"/>
        </w:rPr>
        <w:t xml:space="preserve"> again and </w:t>
      </w:r>
      <w:r w:rsidRPr="00DE1608">
        <w:rPr>
          <w:bCs/>
          <w:highlight w:val="cyan"/>
          <w:u w:val="single"/>
        </w:rPr>
        <w:t>reverse its perceived decline</w:t>
      </w:r>
      <w:r w:rsidRPr="002C7A10">
        <w:rPr>
          <w:bCs/>
          <w:u w:val="single"/>
        </w:rPr>
        <w:t xml:space="preserve"> in the greater global order </w:t>
      </w:r>
      <w:r w:rsidRPr="00DE1608">
        <w:rPr>
          <w:bCs/>
          <w:highlight w:val="cyan"/>
          <w:u w:val="single"/>
        </w:rPr>
        <w:t>bringing true peace</w:t>
      </w:r>
      <w:r w:rsidRPr="002C7A10">
        <w:rPr>
          <w:bCs/>
          <w:u w:val="single"/>
        </w:rPr>
        <w:t xml:space="preserve"> for years to come.</w:t>
      </w:r>
    </w:p>
    <w:p w:rsidR="00BB7ADD" w:rsidRDefault="00BB7ADD" w:rsidP="00BB7ADD">
      <w:pPr>
        <w:contextualSpacing/>
        <w:rPr>
          <w:rFonts w:cs="Arial"/>
          <w:bCs/>
          <w:u w:val="single"/>
        </w:rPr>
      </w:pPr>
    </w:p>
    <w:p w:rsidR="00BB7ADD" w:rsidRPr="00674233" w:rsidRDefault="00BB7ADD" w:rsidP="00DE1608">
      <w:pPr>
        <w:pStyle w:val="Heading4"/>
      </w:pPr>
      <w:r w:rsidRPr="00674233">
        <w:t xml:space="preserve">That conflict model </w:t>
      </w:r>
      <w:r w:rsidRPr="00674233">
        <w:rPr>
          <w:u w:val="single"/>
        </w:rPr>
        <w:t>bolsters Obama’s credibility</w:t>
      </w:r>
      <w:r w:rsidRPr="00674233">
        <w:t xml:space="preserve"> and convinces other countries to negotiate with the United States</w:t>
      </w:r>
    </w:p>
    <w:p w:rsidR="00BB7ADD" w:rsidRPr="00602FB8" w:rsidRDefault="00BB7ADD" w:rsidP="00BB7ADD">
      <w:r w:rsidRPr="00602FB8">
        <w:rPr>
          <w:rStyle w:val="StyleStyleBold12pt"/>
        </w:rPr>
        <w:t>Hinderdael, 11</w:t>
      </w:r>
      <w:r w:rsidRPr="00602FB8">
        <w:t xml:space="preserve">– M.A. candidate at SAIS Bologna Center (Klaas, “Breaking the Logjam: Obama's Cuba Policy and a Guideline for Improved Leadership”, </w:t>
      </w:r>
      <w:hyperlink r:id="rId21" w:history="1">
        <w:r w:rsidRPr="00602FB8">
          <w:t>http://bcjournal.org/volume-14/breaking-the-logjam.html?printerFriendly=true</w:t>
        </w:r>
      </w:hyperlink>
      <w:r w:rsidRPr="00602FB8">
        <w:t>)//NG</w:t>
      </w:r>
    </w:p>
    <w:p w:rsidR="00BB7ADD" w:rsidRPr="00602FB8" w:rsidRDefault="00BB7ADD" w:rsidP="00BB7ADD"/>
    <w:p w:rsidR="00BB7ADD" w:rsidRPr="00674233" w:rsidRDefault="00BB7ADD" w:rsidP="00BB7ADD">
      <w:pPr>
        <w:rPr>
          <w:sz w:val="14"/>
          <w:szCs w:val="14"/>
        </w:rPr>
      </w:pPr>
      <w:r w:rsidRPr="00674233">
        <w:rPr>
          <w:sz w:val="14"/>
          <w:szCs w:val="14"/>
        </w:rPr>
        <w:t>Conclusion</w:t>
      </w:r>
    </w:p>
    <w:p w:rsidR="00BB7ADD" w:rsidRPr="00602FB8" w:rsidRDefault="00BB7ADD" w:rsidP="00BB7ADD">
      <w:pPr>
        <w:rPr>
          <w:rStyle w:val="StyleBoldUnderline"/>
        </w:rPr>
      </w:pPr>
      <w:r w:rsidRPr="00674233">
        <w:rPr>
          <w:sz w:val="14"/>
        </w:rPr>
        <w:t xml:space="preserve">The two countries’ histories have long been intertwined, particularly after the Monroe Doctrine of 1823 gave rise to the American belief that it would become the hemisphere’s protector. Until the immediate aftermath of Fidel Castro’s revolution, </w:t>
      </w:r>
      <w:r w:rsidRPr="00602FB8">
        <w:rPr>
          <w:rStyle w:val="StyleBoldUnderline"/>
        </w:rPr>
        <w:t xml:space="preserve">Cuba provided a </w:t>
      </w:r>
      <w:r w:rsidRPr="00602FB8">
        <w:rPr>
          <w:rStyle w:val="Emphasis"/>
        </w:rPr>
        <w:t>testing ground</w:t>
      </w:r>
      <w:r w:rsidRPr="00602FB8">
        <w:rPr>
          <w:rStyle w:val="StyleBoldUnderline"/>
        </w:rPr>
        <w:t xml:space="preserve"> for the promotion of American ideals, social beliefs, and foreign policies.</w:t>
      </w:r>
    </w:p>
    <w:p w:rsidR="00BB7ADD" w:rsidRPr="00602FB8" w:rsidRDefault="00BB7ADD" w:rsidP="00BB7ADD">
      <w:pPr>
        <w:rPr>
          <w:rStyle w:val="TitleChar"/>
        </w:rPr>
      </w:pPr>
      <w:r w:rsidRPr="00602FB8">
        <w:rPr>
          <w:rStyle w:val="StyleBoldUnderline"/>
        </w:rPr>
        <w:t xml:space="preserve">In the context of Raúl shifting course </w:t>
      </w:r>
      <w:r w:rsidRPr="00602FB8">
        <w:rPr>
          <w:rStyle w:val="StyleBoldUnderline"/>
          <w:highlight w:val="cyan"/>
        </w:rPr>
        <w:t>in Cuba</w:t>
      </w:r>
      <w:r w:rsidRPr="00602FB8">
        <w:rPr>
          <w:rStyle w:val="StyleBoldUnderline"/>
        </w:rPr>
        <w:t xml:space="preserve">, the </w:t>
      </w:r>
      <w:r w:rsidRPr="00602FB8">
        <w:rPr>
          <w:rStyle w:val="StyleBoldUnderline"/>
          <w:highlight w:val="cyan"/>
        </w:rPr>
        <w:t xml:space="preserve">Obama </w:t>
      </w:r>
      <w:r w:rsidRPr="00602FB8">
        <w:rPr>
          <w:rStyle w:val="StyleBoldUnderline"/>
        </w:rPr>
        <w:t xml:space="preserve">administration </w:t>
      </w:r>
      <w:r w:rsidRPr="00602FB8">
        <w:rPr>
          <w:rStyle w:val="StyleBoldUnderline"/>
          <w:highlight w:val="cyan"/>
        </w:rPr>
        <w:t>has the opportunity to highlight the benefits of</w:t>
      </w:r>
      <w:r w:rsidRPr="00602FB8">
        <w:rPr>
          <w:rStyle w:val="StyleBoldUnderline"/>
        </w:rPr>
        <w:t xml:space="preserve"> both the use of </w:t>
      </w:r>
      <w:r w:rsidRPr="00602FB8">
        <w:rPr>
          <w:rStyle w:val="StyleBoldUnderline"/>
          <w:highlight w:val="cyan"/>
        </w:rPr>
        <w:t>soft power and</w:t>
      </w:r>
      <w:r w:rsidRPr="00602FB8">
        <w:rPr>
          <w:rStyle w:val="StyleBoldUnderline"/>
        </w:rPr>
        <w:t xml:space="preserve"> a foreign policy of </w:t>
      </w:r>
      <w:r w:rsidRPr="00602FB8">
        <w:rPr>
          <w:rStyle w:val="StyleBoldUnderline"/>
          <w:highlight w:val="cyan"/>
        </w:rPr>
        <w:t>engagement. As</w:t>
      </w:r>
      <w:r w:rsidRPr="00602FB8">
        <w:rPr>
          <w:rStyle w:val="TitleChar"/>
          <w:highlight w:val="cyan"/>
        </w:rPr>
        <w:t xml:space="preserve"> evidence mounts that 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is ready to engage countries</w:t>
      </w:r>
      <w:r w:rsidRPr="00602FB8">
        <w:rPr>
          <w:rStyle w:val="TitleChar"/>
        </w:rPr>
        <w:t xml:space="preserve"> that enact domestic reforms</w:t>
      </w:r>
      <w:r w:rsidRPr="00674233">
        <w:rPr>
          <w:sz w:val="14"/>
        </w:rPr>
        <w:t xml:space="preserve">, </w:t>
      </w:r>
      <w:r w:rsidRPr="00602FB8">
        <w:rPr>
          <w:rStyle w:val="TitleChar"/>
          <w:highlight w:val="cyan"/>
        </w:rPr>
        <w:t>its legitimacy</w:t>
      </w:r>
      <w:r w:rsidRPr="00602FB8">
        <w:rPr>
          <w:rStyle w:val="TitleChar"/>
        </w:rPr>
        <w:t xml:space="preserve"> and influence </w:t>
      </w:r>
      <w:r w:rsidRPr="00602FB8">
        <w:rPr>
          <w:rStyle w:val="TitleChar"/>
          <w:highlight w:val="cyan"/>
        </w:rPr>
        <w:t>will grow</w:t>
      </w:r>
      <w:r w:rsidRPr="00674233">
        <w:rPr>
          <w:sz w:val="14"/>
        </w:rPr>
        <w:t xml:space="preserve">. </w:t>
      </w:r>
      <w:r w:rsidRPr="00602FB8">
        <w:rPr>
          <w:rStyle w:val="TitleChar"/>
        </w:rPr>
        <w:t xml:space="preserve">Perhaps future political leaders, in </w:t>
      </w:r>
      <w:r w:rsidRPr="00602FB8">
        <w:rPr>
          <w:rStyle w:val="Emphasis"/>
          <w:highlight w:val="cyan"/>
        </w:rPr>
        <w:t>Iran or North Korea</w:t>
      </w:r>
      <w:r w:rsidRPr="00674233">
        <w:rPr>
          <w:sz w:val="14"/>
        </w:rPr>
        <w:t xml:space="preserve"> for example, </w:t>
      </w:r>
      <w:r w:rsidRPr="00602FB8">
        <w:rPr>
          <w:rStyle w:val="TitleChar"/>
          <w:highlight w:val="cyan"/>
        </w:rPr>
        <w:t xml:space="preserve">will be </w:t>
      </w:r>
      <w:r w:rsidRPr="00852CC2">
        <w:rPr>
          <w:rStyle w:val="TitleChar"/>
        </w:rPr>
        <w:t xml:space="preserve">more </w:t>
      </w:r>
      <w:r w:rsidRPr="00602FB8">
        <w:rPr>
          <w:rStyle w:val="TitleChar"/>
          <w:highlight w:val="cyan"/>
        </w:rPr>
        <w:t>willing to make concessions knowing</w:t>
      </w:r>
      <w:r w:rsidRPr="00602FB8">
        <w:rPr>
          <w:rStyle w:val="TitleChar"/>
        </w:rPr>
        <w:t xml:space="preserve"> that </w:t>
      </w:r>
      <w:r w:rsidRPr="00602FB8">
        <w:rPr>
          <w:rStyle w:val="TitleChar"/>
          <w:highlight w:val="cyan"/>
        </w:rPr>
        <w:t xml:space="preserve">the </w:t>
      </w:r>
      <w:r w:rsidRPr="00852CC2">
        <w:rPr>
          <w:rStyle w:val="TitleChar"/>
          <w:highlight w:val="cyan"/>
        </w:rPr>
        <w:t xml:space="preserve">United States will </w:t>
      </w:r>
      <w:r w:rsidRPr="00602FB8">
        <w:rPr>
          <w:rStyle w:val="TitleChar"/>
          <w:highlight w:val="cyan"/>
        </w:rPr>
        <w:t>return in kind</w:t>
      </w:r>
      <w:r w:rsidRPr="00602FB8">
        <w:rPr>
          <w:rStyle w:val="TitleChar"/>
        </w:rPr>
        <w:t>.</w:t>
      </w:r>
    </w:p>
    <w:p w:rsidR="00BB7ADD" w:rsidRPr="00674233" w:rsidRDefault="00BB7ADD" w:rsidP="00BB7ADD">
      <w:pPr>
        <w:rPr>
          <w:sz w:val="14"/>
          <w:szCs w:val="14"/>
        </w:rPr>
      </w:pPr>
      <w:r w:rsidRPr="00674233">
        <w:rPr>
          <w:sz w:val="14"/>
          <w:szCs w:val="14"/>
        </w:rPr>
        <w:t>The United States should not wait for extensive democratization before further engaging Cuba, however. One legacy of the Cold War is that Communism has succeeded only where it grew out of its own, often nationalistic, revolutions. As it has with China and Vietnam, the United States should look closely at the high payoffs stemming from engagement. By improving relations, America can enhance its own influence on the island’s political structure and human rights policies.</w:t>
      </w:r>
    </w:p>
    <w:p w:rsidR="00BB7ADD" w:rsidRPr="00602FB8" w:rsidRDefault="00BB7ADD" w:rsidP="00BB7ADD">
      <w:pPr>
        <w:rPr>
          <w:rStyle w:val="TitleChar"/>
        </w:rPr>
      </w:pPr>
      <w:r w:rsidRPr="00674233">
        <w:rPr>
          <w:sz w:val="14"/>
        </w:rPr>
        <w:t xml:space="preserve">At home, with the trade deficit and national debt rising, the economic costs of the embargo are amplified. Recent studies estimate that </w:t>
      </w:r>
      <w:r w:rsidRPr="00602FB8">
        <w:rPr>
          <w:rStyle w:val="TitleChar"/>
        </w:rPr>
        <w:t>the US economy foregoes up to $4.84 billion a year and the Cuban economy up to $685 million a year.</w:t>
      </w:r>
      <w:r w:rsidRPr="00674233">
        <w:rPr>
          <w:sz w:val="14"/>
        </w:rPr>
        <w:t xml:space="preserve">50While US-Cuban economic interests </w:t>
      </w:r>
      <w:r w:rsidRPr="00674233">
        <w:rPr>
          <w:sz w:val="14"/>
        </w:rPr>
        <w:lastRenderedPageBreak/>
        <w:t>align, political considerations inside America have shifted, as “commerce seems to be trumping anti-Communism and Florida ideologues.”51 Clearly</w:t>
      </w:r>
      <w:r w:rsidRPr="00602FB8">
        <w:rPr>
          <w:rStyle w:val="TitleChar"/>
        </w:rPr>
        <w:t>, public opinion also favors a new Cuba policy, with 65 percent of Americans now ready for a shift in the country’s approach to its neighboring island.52</w:t>
      </w:r>
    </w:p>
    <w:p w:rsidR="00BB7ADD" w:rsidRPr="00602FB8" w:rsidRDefault="00BB7ADD" w:rsidP="00BB7ADD">
      <w:pPr>
        <w:rPr>
          <w:rStyle w:val="TitleChar"/>
        </w:rPr>
      </w:pPr>
      <w:r w:rsidRPr="00674233">
        <w:rPr>
          <w:sz w:val="14"/>
        </w:rPr>
        <w:t>At this particular moment in the history of US-Cuban relations</w:t>
      </w:r>
      <w:r w:rsidRPr="00602FB8">
        <w:rPr>
          <w:rStyle w:val="TitleChar"/>
        </w:rPr>
        <w:t>, there is tremendous promise for a breakthrough in relations</w:t>
      </w:r>
      <w:r w:rsidRPr="00674233">
        <w:rPr>
          <w:sz w:val="14"/>
        </w:rPr>
        <w:t xml:space="preserve">. In a post-Cold War world, </w:t>
      </w:r>
      <w:r w:rsidRPr="00602FB8">
        <w:rPr>
          <w:rStyle w:val="TitleChar"/>
        </w:rPr>
        <w:t xml:space="preserve">Cuba no longer presents a security threat to the </w:t>
      </w:r>
      <w:proofErr w:type="gramStart"/>
      <w:r w:rsidRPr="00602FB8">
        <w:rPr>
          <w:rStyle w:val="TitleChar"/>
        </w:rPr>
        <w:t>united</w:t>
      </w:r>
      <w:proofErr w:type="gramEnd"/>
      <w:r w:rsidRPr="00602FB8">
        <w:rPr>
          <w:rStyle w:val="TitleChar"/>
        </w:rPr>
        <w:t xml:space="preserve"> States, but instead provides it with economic potential.</w:t>
      </w:r>
      <w:r w:rsidRPr="00674233">
        <w:rPr>
          <w:sz w:val="14"/>
        </w:rPr>
        <w:t xml:space="preserve"> American leaders cannot forget the fact that </w:t>
      </w:r>
      <w:r w:rsidRPr="00602FB8">
        <w:rPr>
          <w:rStyle w:val="TitleChar"/>
        </w:rPr>
        <w:t>an economic embargo, combined with diplomatic isolation, has failed to bring democracy to Cuba for over 50 years.</w:t>
      </w:r>
    </w:p>
    <w:p w:rsidR="00BB7ADD" w:rsidRDefault="00BB7ADD" w:rsidP="00BB7ADD">
      <w:pPr>
        <w:rPr>
          <w:rStyle w:val="TitleChar"/>
        </w:rPr>
      </w:pPr>
      <w:r w:rsidRPr="00602FB8">
        <w:rPr>
          <w:rStyle w:val="TitleChar"/>
        </w:rPr>
        <w:t>American policymakers should see Cuba as an opportunity to reap the political, economic, and strategic rewards of shifting its own policies toward engagement</w:t>
      </w:r>
      <w:r w:rsidRPr="00674233">
        <w:rPr>
          <w:sz w:val="14"/>
        </w:rPr>
        <w:t xml:space="preserve">. </w:t>
      </w:r>
      <w:r w:rsidRPr="00EE74B9">
        <w:rPr>
          <w:rStyle w:val="TitleChar"/>
          <w:highlight w:val="cyan"/>
        </w:rPr>
        <w:t>By</w:t>
      </w:r>
      <w:r w:rsidRPr="00602FB8">
        <w:rPr>
          <w:rStyle w:val="TitleChar"/>
        </w:rPr>
        <w:t xml:space="preserve"> ending the economic embargo and </w:t>
      </w:r>
      <w:r w:rsidRPr="00EE74B9">
        <w:rPr>
          <w:rStyle w:val="TitleChar"/>
          <w:highlight w:val="cyan"/>
        </w:rPr>
        <w:t>normalizing diplomatic relations</w:t>
      </w:r>
      <w:r w:rsidRPr="00602FB8">
        <w:rPr>
          <w:rStyle w:val="TitleChar"/>
        </w:rPr>
        <w:t xml:space="preserve"> with the island, President </w:t>
      </w:r>
      <w:r w:rsidRPr="00EE74B9">
        <w:rPr>
          <w:rStyle w:val="TitleChar"/>
          <w:highlight w:val="cyan"/>
        </w:rPr>
        <w:t xml:space="preserve">Obama would indicate that he is </w:t>
      </w:r>
      <w:r w:rsidRPr="00852CC2">
        <w:rPr>
          <w:rStyle w:val="TitleChar"/>
        </w:rPr>
        <w:t xml:space="preserve">truly </w:t>
      </w:r>
      <w:r w:rsidRPr="00EE74B9">
        <w:rPr>
          <w:rStyle w:val="TitleChar"/>
          <w:highlight w:val="cyan"/>
        </w:rPr>
        <w:t xml:space="preserve">willing to extend his hand once America’s </w:t>
      </w:r>
      <w:r w:rsidRPr="00852CC2">
        <w:rPr>
          <w:rStyle w:val="TitleChar"/>
        </w:rPr>
        <w:t xml:space="preserve">traditional </w:t>
      </w:r>
      <w:r w:rsidRPr="00EE74B9">
        <w:rPr>
          <w:rStyle w:val="TitleChar"/>
          <w:highlight w:val="cyan"/>
        </w:rPr>
        <w:t>adversaries unclench their fists.</w:t>
      </w:r>
    </w:p>
    <w:p w:rsidR="00DE1608" w:rsidRDefault="00DE1608" w:rsidP="00BB7ADD">
      <w:pPr>
        <w:rPr>
          <w:rStyle w:val="TitleChar"/>
        </w:rPr>
      </w:pPr>
    </w:p>
    <w:p w:rsidR="00DE1608" w:rsidRDefault="00DE1608" w:rsidP="00DE1608">
      <w:pPr>
        <w:pStyle w:val="Heading4"/>
      </w:pPr>
      <w:r>
        <w:t xml:space="preserve">Now the impacts– </w:t>
      </w:r>
    </w:p>
    <w:p w:rsidR="00DE1608" w:rsidRDefault="00DE1608" w:rsidP="00DE1608"/>
    <w:p w:rsidR="00DE1608" w:rsidRPr="001B0C1B" w:rsidRDefault="00DE1608" w:rsidP="00DE1608">
      <w:pPr>
        <w:pStyle w:val="Heading4"/>
      </w:pPr>
      <w:r>
        <w:t>First, Kashmir war causes extinction</w:t>
      </w:r>
    </w:p>
    <w:p w:rsidR="00DE1608" w:rsidRPr="001B0C1B" w:rsidRDefault="00DE1608" w:rsidP="00DE1608">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DE1608" w:rsidRPr="001B0C1B" w:rsidRDefault="00DE1608" w:rsidP="00DE1608"/>
    <w:p w:rsidR="00DE1608" w:rsidRPr="00FF6D03" w:rsidRDefault="00DE1608" w:rsidP="00DE1608">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E763F1">
        <w:rPr>
          <w:rStyle w:val="StyleBoldUnderline"/>
          <w:highlight w:val="cyan"/>
        </w:rPr>
        <w:t xml:space="preserve">tension </w:t>
      </w:r>
      <w:r w:rsidRPr="001B0C1B">
        <w:rPr>
          <w:rStyle w:val="StyleBoldUnderline"/>
        </w:rPr>
        <w:t xml:space="preserve">will erupt into all-out warthat </w:t>
      </w:r>
      <w:r w:rsidRPr="00E763F1">
        <w:rPr>
          <w:rStyle w:val="StyleBoldUnderline"/>
          <w:highlight w:val="cyan"/>
        </w:rPr>
        <w:t xml:space="preserve">could quickly escalate into </w:t>
      </w:r>
      <w:r w:rsidRPr="001B0C1B">
        <w:rPr>
          <w:rStyle w:val="StyleBoldUnderline"/>
        </w:rPr>
        <w:t xml:space="preserve">a </w:t>
      </w:r>
      <w:r w:rsidRPr="00E763F1">
        <w:rPr>
          <w:rStyle w:val="StyleBoldUnderline"/>
          <w:highlight w:val="cyan"/>
        </w:rPr>
        <w:t>nuclear exchange</w:t>
      </w:r>
      <w:r w:rsidRPr="001B0C1B">
        <w:rPr>
          <w:rStyle w:val="StyleBoldUnderline"/>
        </w:rPr>
        <w:t>.</w:t>
      </w:r>
      <w:r w:rsidRPr="00FF6D03">
        <w:rPr>
          <w:sz w:val="14"/>
        </w:rPr>
        <w:t xml:space="preserve"> Indeed, in just the past two decades, </w:t>
      </w:r>
      <w:r w:rsidRPr="00E763F1">
        <w:rPr>
          <w:rStyle w:val="StyleBoldUnderline"/>
          <w:highlight w:val="cyan"/>
        </w:rPr>
        <w:t>the two</w:t>
      </w:r>
      <w:r w:rsidRPr="00FF6D03">
        <w:rPr>
          <w:sz w:val="14"/>
        </w:rPr>
        <w:t xml:space="preserve"> neighbors have come perilously close to war on several occasions. </w:t>
      </w:r>
      <w:r w:rsidRPr="001B0C1B">
        <w:rPr>
          <w:rStyle w:val="StyleBoldUnderline"/>
        </w:rPr>
        <w:t xml:space="preserve">India and Pakistan </w:t>
      </w:r>
      <w:r w:rsidRPr="00E763F1">
        <w:rPr>
          <w:rStyle w:val="StyleBoldUnderline"/>
          <w:highlight w:val="cyan"/>
        </w:rPr>
        <w:t xml:space="preserve">remain </w:t>
      </w:r>
      <w:r w:rsidRPr="001B0C1B">
        <w:rPr>
          <w:rStyle w:val="StyleBoldUnderline"/>
        </w:rPr>
        <w:t xml:space="preserve">the most </w:t>
      </w:r>
      <w:r w:rsidRPr="00E763F1">
        <w:rPr>
          <w:rStyle w:val="StyleBoldUnderline"/>
          <w:highlight w:val="cyan"/>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E763F1">
        <w:rPr>
          <w:rStyle w:val="StyleBoldUnderline"/>
          <w:highlight w:val="cyan"/>
        </w:rPr>
        <w:t xml:space="preserve">Due to </w:t>
      </w:r>
      <w:r w:rsidRPr="001B0C1B">
        <w:rPr>
          <w:rStyle w:val="StyleBoldUnderline"/>
        </w:rPr>
        <w:t xml:space="preserve">an </w:t>
      </w:r>
      <w:r w:rsidRPr="00E763F1">
        <w:rPr>
          <w:rStyle w:val="StyleBoldUnderline"/>
          <w:highlight w:val="cyan"/>
        </w:rPr>
        <w:t xml:space="preserve">Indian </w:t>
      </w:r>
      <w:r w:rsidRPr="001B0C1B">
        <w:rPr>
          <w:rStyle w:val="StyleBoldUnderline"/>
        </w:rPr>
        <w:t xml:space="preserve">preponderance of </w:t>
      </w:r>
      <w:r w:rsidRPr="00E763F1">
        <w:rPr>
          <w:rStyle w:val="StyleBoldUnderline"/>
          <w:highlight w:val="cyan"/>
        </w:rPr>
        <w:t xml:space="preserve">conventional forces, Pakistan would have a </w:t>
      </w:r>
      <w:r w:rsidRPr="00E763F1">
        <w:rPr>
          <w:rStyle w:val="Emphasis"/>
          <w:b w:val="0"/>
          <w:highlight w:val="cyan"/>
        </w:rPr>
        <w:t xml:space="preserve">strong incentive to use its </w:t>
      </w:r>
      <w:r w:rsidRPr="00A10336">
        <w:rPr>
          <w:rStyle w:val="Emphasis"/>
          <w:b w:val="0"/>
        </w:rPr>
        <w:t xml:space="preserve">nuclear </w:t>
      </w:r>
      <w:r w:rsidRPr="00E763F1">
        <w:rPr>
          <w:rStyle w:val="Emphasis"/>
          <w:b w:val="0"/>
          <w:highlight w:val="cyan"/>
        </w:rPr>
        <w:t xml:space="preserve">arsenal </w:t>
      </w:r>
      <w:r w:rsidRPr="00A10336">
        <w:rPr>
          <w:rStyle w:val="Emphasis"/>
          <w:b w:val="0"/>
        </w:rPr>
        <w:t xml:space="preserve">very </w:t>
      </w:r>
      <w:r w:rsidRPr="00E763F1">
        <w:rPr>
          <w:rStyle w:val="Emphasis"/>
          <w:b w:val="0"/>
          <w:highlight w:val="cyan"/>
        </w:rPr>
        <w:t>early</w:t>
      </w:r>
      <w:r w:rsidRPr="00E763F1">
        <w:rPr>
          <w:sz w:val="14"/>
          <w:highlight w:val="cyan"/>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E763F1">
        <w:rPr>
          <w:rStyle w:val="StyleBoldUnderline"/>
          <w:highlight w:val="cyan"/>
        </w:rPr>
        <w:t xml:space="preserve">both possess </w:t>
      </w:r>
      <w:r w:rsidRPr="00A10336">
        <w:rPr>
          <w:rStyle w:val="Emphasis"/>
          <w:b w:val="0"/>
        </w:rPr>
        <w:t xml:space="preserve">scores of </w:t>
      </w:r>
      <w:r w:rsidRPr="00E763F1">
        <w:rPr>
          <w:rStyle w:val="StyleBoldUnderline"/>
          <w:highlight w:val="cyan"/>
        </w:rPr>
        <w:t xml:space="preserve">city-sized bombs </w:t>
      </w:r>
      <w:r w:rsidRPr="00FF6D03">
        <w:rPr>
          <w:sz w:val="14"/>
        </w:rPr>
        <w:t xml:space="preserve">like those used on Hiroshima and Nagasaki. Furthermore, as more damage was inflicted (or as the result of a decapitating strike), </w:t>
      </w:r>
      <w:r w:rsidRPr="00E763F1">
        <w:rPr>
          <w:rStyle w:val="StyleBoldUnderline"/>
          <w:highlight w:val="cyan"/>
        </w:rPr>
        <w:t>command and control</w:t>
      </w:r>
      <w:r w:rsidRPr="00FF6D03">
        <w:rPr>
          <w:sz w:val="14"/>
        </w:rPr>
        <w:t xml:space="preserve"> elements </w:t>
      </w:r>
      <w:r w:rsidRPr="00E763F1">
        <w:rPr>
          <w:rStyle w:val="StyleBoldUnderline"/>
          <w:highlight w:val="cyan"/>
        </w:rPr>
        <w:t>would be disabled</w:t>
      </w:r>
      <w:r w:rsidRPr="00E763F1">
        <w:rPr>
          <w:sz w:val="14"/>
          <w:highlight w:val="cyan"/>
        </w:rPr>
        <w:t xml:space="preserve">, </w:t>
      </w:r>
      <w:r w:rsidRPr="00E763F1">
        <w:rPr>
          <w:rStyle w:val="StyleBoldUnderline"/>
          <w:highlight w:val="cyan"/>
        </w:rPr>
        <w:t xml:space="preserve">leaving </w:t>
      </w:r>
      <w:r w:rsidRPr="00A10336">
        <w:rPr>
          <w:rStyle w:val="Emphasis"/>
          <w:b w:val="0"/>
        </w:rPr>
        <w:t xml:space="preserve">individual </w:t>
      </w:r>
      <w:r w:rsidRPr="00E763F1">
        <w:rPr>
          <w:rStyle w:val="Emphasis"/>
          <w:b w:val="0"/>
          <w:highlight w:val="cyan"/>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E763F1">
        <w:rPr>
          <w:rStyle w:val="Emphasis"/>
          <w:b w:val="0"/>
          <w:highlight w:val="cyan"/>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E763F1">
        <w:rPr>
          <w:rStyle w:val="StyleBoldUnderline"/>
          <w:highlight w:val="cyan"/>
        </w:rPr>
        <w:t>any</w:t>
      </w:r>
      <w:r w:rsidRPr="001B0C1B">
        <w:rPr>
          <w:rStyle w:val="StyleBoldUnderline"/>
        </w:rPr>
        <w:t xml:space="preserve"> such</w:t>
      </w:r>
      <w:r>
        <w:rPr>
          <w:rStyle w:val="StyleBoldUnderline"/>
        </w:rPr>
        <w:t xml:space="preserve"> </w:t>
      </w:r>
      <w:r w:rsidRPr="00E763F1">
        <w:rPr>
          <w:rStyle w:val="StyleBoldUnderline"/>
          <w:highlight w:val="cyan"/>
        </w:rPr>
        <w:t>conflict would</w:t>
      </w:r>
      <w:r w:rsidRPr="00FF6D03">
        <w:rPr>
          <w:sz w:val="14"/>
        </w:rPr>
        <w:t xml:space="preserve"> likely </w:t>
      </w:r>
      <w:r w:rsidRPr="00E763F1">
        <w:rPr>
          <w:rStyle w:val="Emphasis"/>
          <w:b w:val="0"/>
          <w:highlight w:val="cyan"/>
        </w:rPr>
        <w:t xml:space="preserve">continue to </w:t>
      </w:r>
      <w:r w:rsidRPr="00E763F1">
        <w:rPr>
          <w:rStyle w:val="Emphasis"/>
          <w:b w:val="0"/>
        </w:rPr>
        <w:t>escalate</w:t>
      </w:r>
      <w:r w:rsidRPr="00E763F1">
        <w:rPr>
          <w:rStyle w:val="StyleBoldUnderline"/>
        </w:rPr>
        <w:t>until</w:t>
      </w:r>
      <w:r w:rsidRPr="001B0C1B">
        <w:rPr>
          <w:rStyle w:val="StyleBoldUnderline"/>
        </w:rPr>
        <w:t xml:space="preserve">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E763F1">
        <w:rPr>
          <w:rStyle w:val="StyleBoldUnderline"/>
          <w:highlight w:val="cyan"/>
        </w:rPr>
        <w:t xml:space="preserve">regional </w:t>
      </w:r>
      <w:r w:rsidRPr="001B0C1B">
        <w:rPr>
          <w:rStyle w:val="StyleBoldUnderline"/>
        </w:rPr>
        <w:t xml:space="preserve">nuclear </w:t>
      </w:r>
      <w:r w:rsidRPr="00E763F1">
        <w:rPr>
          <w:rStyle w:val="StyleBoldUnderline"/>
          <w:highlight w:val="cyan"/>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E763F1">
        <w:rPr>
          <w:rStyle w:val="StyleBoldUnderline"/>
          <w:highlight w:val="cyan"/>
        </w:rPr>
        <w:t>could</w:t>
      </w:r>
      <w:r w:rsidRPr="00E763F1">
        <w:rPr>
          <w:sz w:val="14"/>
          <w:highlight w:val="cyan"/>
        </w:rPr>
        <w:t xml:space="preserve"> </w:t>
      </w:r>
      <w:r w:rsidRPr="00FF6D03">
        <w:rPr>
          <w:sz w:val="14"/>
        </w:rPr>
        <w:t xml:space="preserve">very well </w:t>
      </w:r>
      <w:r w:rsidRPr="00E763F1">
        <w:rPr>
          <w:rStyle w:val="Box"/>
          <w:highlight w:val="cyan"/>
        </w:rPr>
        <w:t xml:space="preserve">place </w:t>
      </w:r>
      <w:r w:rsidRPr="001B0C1B">
        <w:rPr>
          <w:rStyle w:val="Box"/>
        </w:rPr>
        <w:t xml:space="preserve">the </w:t>
      </w:r>
      <w:r w:rsidRPr="00E763F1">
        <w:rPr>
          <w:rStyle w:val="Box"/>
          <w:highlight w:val="cyan"/>
        </w:rPr>
        <w:t>survival</w:t>
      </w:r>
      <w:r w:rsidRPr="001B0C1B">
        <w:rPr>
          <w:rStyle w:val="Box"/>
        </w:rPr>
        <w:t xml:space="preserve"> of the human race </w:t>
      </w:r>
      <w:r w:rsidRPr="00E763F1">
        <w:rPr>
          <w:rStyle w:val="Box"/>
          <w:highlight w:val="cyan"/>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E763F1">
        <w:rPr>
          <w:rStyle w:val="StyleBoldUnderline"/>
          <w:highlight w:val="cyan"/>
        </w:rPr>
        <w:t>detonation</w:t>
      </w:r>
      <w:r w:rsidRPr="00E763F1">
        <w:rPr>
          <w:sz w:val="14"/>
          <w:highlight w:val="cyan"/>
        </w:rPr>
        <w:t xml:space="preserve"> </w:t>
      </w:r>
      <w:r w:rsidRPr="00FF6D03">
        <w:rPr>
          <w:sz w:val="14"/>
        </w:rPr>
        <w:t xml:space="preserve">of a large number of nuclear devices </w:t>
      </w:r>
      <w:r w:rsidRPr="00E763F1">
        <w:rPr>
          <w:rStyle w:val="StyleBoldUnderline"/>
          <w:highlight w:val="cyan"/>
        </w:rPr>
        <w:t xml:space="preserve">would propel </w:t>
      </w:r>
      <w:r w:rsidRPr="001B0C1B">
        <w:rPr>
          <w:rStyle w:val="StyleBoldUnderline"/>
        </w:rPr>
        <w:t xml:space="preserve">as much as seven million metric tons of ash, soot, </w:t>
      </w:r>
      <w:r w:rsidRPr="00E763F1">
        <w:rPr>
          <w:rStyle w:val="StyleBoldUnderline"/>
          <w:highlight w:val="cyan"/>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E763F1">
        <w:rPr>
          <w:rStyle w:val="StyleBoldUnderline"/>
          <w:highlight w:val="cyan"/>
        </w:rPr>
        <w:t xml:space="preserve">these </w:t>
      </w:r>
      <w:r w:rsidRPr="001B0C1B">
        <w:rPr>
          <w:rStyle w:val="StyleBoldUnderline"/>
        </w:rPr>
        <w:t xml:space="preserve">particles </w:t>
      </w:r>
      <w:r w:rsidRPr="00E763F1">
        <w:rPr>
          <w:rStyle w:val="StyleBoldUnderline"/>
          <w:highlight w:val="cyan"/>
        </w:rPr>
        <w:t>would</w:t>
      </w:r>
      <w:r w:rsidRPr="00E763F1">
        <w:rPr>
          <w:sz w:val="14"/>
          <w:highlight w:val="cyan"/>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E763F1">
        <w:rPr>
          <w:rStyle w:val="Emphasis"/>
          <w:b w:val="0"/>
          <w:highlight w:val="cyan"/>
        </w:rPr>
        <w:t xml:space="preserve">damage </w:t>
      </w:r>
      <w:r w:rsidRPr="00A10336">
        <w:rPr>
          <w:rStyle w:val="Emphasis"/>
          <w:b w:val="0"/>
        </w:rPr>
        <w:t xml:space="preserve">the earth’s </w:t>
      </w:r>
      <w:r w:rsidRPr="00E763F1">
        <w:rPr>
          <w:rStyle w:val="Emphasis"/>
          <w:b w:val="0"/>
          <w:highlight w:val="cyan"/>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w:t>
      </w:r>
      <w:r w:rsidRPr="00FF6D03">
        <w:rPr>
          <w:sz w:val="14"/>
        </w:rPr>
        <w:lastRenderedPageBreak/>
        <w:t xml:space="preserve">doomsday scenario remains relatively low, the consequences are dire enough to warrant greater U.S. and international attention. Furthermore, </w:t>
      </w:r>
      <w:r w:rsidRPr="00E763F1">
        <w:rPr>
          <w:rStyle w:val="StyleBoldUnderline"/>
          <w:highlight w:val="cyan"/>
        </w:rPr>
        <w:t>due to</w:t>
      </w:r>
      <w:r w:rsidRPr="00E763F1">
        <w:rPr>
          <w:sz w:val="14"/>
          <w:highlight w:val="cyan"/>
        </w:rPr>
        <w:t xml:space="preserve"> </w:t>
      </w:r>
      <w:r w:rsidRPr="00FF6D03">
        <w:rPr>
          <w:sz w:val="14"/>
        </w:rPr>
        <w:t xml:space="preserve">the ongoing conflict over Kashmir and the </w:t>
      </w:r>
      <w:r w:rsidRPr="00E763F1">
        <w:rPr>
          <w:rStyle w:val="Emphasis"/>
          <w:b w:val="0"/>
          <w:highlight w:val="cyan"/>
        </w:rPr>
        <w:t xml:space="preserve">deep animus </w:t>
      </w:r>
      <w:r w:rsidRPr="001B0C1B">
        <w:rPr>
          <w:rStyle w:val="StyleBoldUnderline"/>
        </w:rPr>
        <w:t>held between India and Pakistan</w:t>
      </w:r>
      <w:r w:rsidRPr="00FF6D03">
        <w:rPr>
          <w:sz w:val="14"/>
        </w:rPr>
        <w:t xml:space="preserve">, </w:t>
      </w:r>
      <w:r w:rsidRPr="00E763F1">
        <w:rPr>
          <w:rStyle w:val="Box"/>
          <w:highlight w:val="cyan"/>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rsidR="00DE1608" w:rsidRDefault="00DE1608" w:rsidP="00DE1608"/>
    <w:p w:rsidR="00DE1608" w:rsidRPr="001B0C1B" w:rsidRDefault="00DE1608" w:rsidP="00DE1608">
      <w:pPr>
        <w:pStyle w:val="Heading4"/>
      </w:pPr>
      <w:r w:rsidRPr="001B0C1B">
        <w:t xml:space="preserve">Escalation uniquely likely now – no impact defense </w:t>
      </w:r>
    </w:p>
    <w:p w:rsidR="00DE1608" w:rsidRPr="00FF6D03" w:rsidRDefault="00DE1608" w:rsidP="00DE1608">
      <w:pPr>
        <w:rPr>
          <w:sz w:val="16"/>
          <w:szCs w:val="16"/>
        </w:rPr>
      </w:pPr>
      <w:r w:rsidRPr="001B0C1B">
        <w:rPr>
          <w:rStyle w:val="Heading4Char"/>
        </w:rPr>
        <w:t>Overdorf, 8/15/13</w:t>
      </w:r>
      <w:r w:rsidRPr="001B0C1B">
        <w:t xml:space="preserve"> </w:t>
      </w:r>
      <w:r w:rsidRPr="00FF6D03">
        <w:rPr>
          <w:sz w:val="16"/>
          <w:szCs w:val="16"/>
        </w:rPr>
        <w:t>[Jason,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w:t>
      </w:r>
      <w:proofErr w:type="gramStart"/>
      <w:r w:rsidRPr="00FF6D03">
        <w:rPr>
          <w:sz w:val="16"/>
          <w:szCs w:val="16"/>
        </w:rPr>
        <w:t>.“</w:t>
      </w:r>
      <w:proofErr w:type="gramEnd"/>
      <w:r w:rsidRPr="00FF6D03">
        <w:rPr>
          <w:sz w:val="16"/>
          <w:szCs w:val="16"/>
        </w:rPr>
        <w:t xml:space="preserve">Analysis: Are India and Pakistan headed for war? Under heavy shelling, Kashmir is again set to stymie the Indo-Pak peace process. And the risks are mounting” Citing Experts at the Woodrow Wilson Center, </w:t>
      </w:r>
      <w:hyperlink r:id="rId22"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rsidR="00DE1608" w:rsidRPr="001B0C1B" w:rsidRDefault="00DE1608" w:rsidP="00DE1608"/>
    <w:p w:rsidR="00DE1608" w:rsidRPr="001B0C1B" w:rsidRDefault="00DE1608" w:rsidP="00DE1608">
      <w:pPr>
        <w:rPr>
          <w:sz w:val="16"/>
        </w:rPr>
      </w:pPr>
      <w:r w:rsidRPr="001B0C1B">
        <w:rPr>
          <w:sz w:val="16"/>
        </w:rPr>
        <w:t xml:space="preserve">“This is a sad reality of India-Pakistan relations — whenever things are looking up, a saboteur tries to send all progress up in smoke.” </w:t>
      </w:r>
      <w:r w:rsidRPr="00E763F1">
        <w:rPr>
          <w:rStyle w:val="StyleBoldUnderline"/>
          <w:highlight w:val="cyan"/>
        </w:rPr>
        <w:t xml:space="preserve">The region has been </w:t>
      </w:r>
      <w:r w:rsidRPr="00E763F1">
        <w:rPr>
          <w:rStyle w:val="Emphasis"/>
          <w:b w:val="0"/>
          <w:highlight w:val="cyan"/>
        </w:rPr>
        <w:t>on the</w:t>
      </w:r>
      <w:r w:rsidRPr="00A10336">
        <w:rPr>
          <w:rStyle w:val="Emphasis"/>
          <w:b w:val="0"/>
        </w:rPr>
        <w:t xml:space="preserve"> </w:t>
      </w:r>
      <w:r w:rsidRPr="00E763F1">
        <w:rPr>
          <w:rStyle w:val="Emphasis"/>
          <w:b w:val="0"/>
          <w:highlight w:val="cyan"/>
        </w:rPr>
        <w:t>boil</w:t>
      </w:r>
      <w:r w:rsidRPr="00E763F1">
        <w:rPr>
          <w:sz w:val="16"/>
          <w:highlight w:val="cyan"/>
        </w:rPr>
        <w:t xml:space="preserve"> </w:t>
      </w:r>
      <w:r w:rsidRPr="00E763F1">
        <w:rPr>
          <w:rStyle w:val="StyleBoldUnderline"/>
          <w:b/>
          <w:highlight w:val="cyan"/>
        </w:rPr>
        <w:t>since</w:t>
      </w:r>
      <w:r w:rsidRPr="001B0C1B">
        <w:rPr>
          <w:sz w:val="16"/>
        </w:rPr>
        <w:t xml:space="preserve"> the </w:t>
      </w:r>
      <w:r w:rsidRPr="001B0C1B">
        <w:rPr>
          <w:rStyle w:val="StyleBoldUnderline"/>
          <w:b/>
        </w:rPr>
        <w:t>five</w:t>
      </w:r>
      <w:r w:rsidRPr="001B0C1B">
        <w:rPr>
          <w:sz w:val="16"/>
        </w:rPr>
        <w:t xml:space="preserve"> Indian </w:t>
      </w:r>
      <w:r w:rsidRPr="00E763F1">
        <w:rPr>
          <w:rStyle w:val="StyleBoldUnderline"/>
          <w:b/>
          <w:highlight w:val="cyan"/>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proofErr w:type="gramStart"/>
      <w:r w:rsidRPr="00E763F1">
        <w:rPr>
          <w:rStyle w:val="StyleBoldUnderline"/>
          <w:highlight w:val="cyan"/>
        </w:rPr>
        <w:t>The</w:t>
      </w:r>
      <w:proofErr w:type="gramEnd"/>
      <w:r w:rsidRPr="00E763F1">
        <w:rPr>
          <w:rStyle w:val="StyleBoldUnderline"/>
          <w:highlight w:val="cyan"/>
        </w:rPr>
        <w:t xml:space="preserv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E763F1">
        <w:rPr>
          <w:rStyle w:val="Emphasis"/>
          <w:b w:val="0"/>
          <w:highlight w:val="cyan"/>
        </w:rPr>
        <w:t>skirmishes</w:t>
      </w:r>
      <w:r w:rsidRPr="001B0C1B">
        <w:rPr>
          <w:sz w:val="16"/>
        </w:rPr>
        <w:t xml:space="preserve"> that each country has accused the other of starting. </w:t>
      </w:r>
      <w:r w:rsidRPr="00E763F1">
        <w:rPr>
          <w:rStyle w:val="StyleBoldUnderline"/>
          <w:highlight w:val="cyan"/>
        </w:rPr>
        <w:t>It has</w:t>
      </w:r>
      <w:r w:rsidRPr="001B0C1B">
        <w:rPr>
          <w:rStyle w:val="StyleBoldUnderline"/>
        </w:rPr>
        <w:t xml:space="preserve"> all-but</w:t>
      </w:r>
      <w:r w:rsidRPr="001B0C1B">
        <w:rPr>
          <w:sz w:val="16"/>
        </w:rPr>
        <w:t xml:space="preserve"> </w:t>
      </w:r>
      <w:r w:rsidRPr="00E763F1">
        <w:rPr>
          <w:rStyle w:val="Emphasis"/>
          <w:b w:val="0"/>
          <w:highlight w:val="cyan"/>
        </w:rPr>
        <w:t>scuttled hopes</w:t>
      </w:r>
      <w:r w:rsidRPr="00E763F1">
        <w:rPr>
          <w:sz w:val="16"/>
          <w:highlight w:val="cyan"/>
        </w:rPr>
        <w:t xml:space="preserve"> </w:t>
      </w:r>
      <w:r w:rsidRPr="00E763F1">
        <w:rPr>
          <w:rStyle w:val="StyleBoldUnderline"/>
          <w:highlight w:val="cyan"/>
        </w:rPr>
        <w:t>that Sharif and</w:t>
      </w:r>
      <w:r w:rsidRPr="001B0C1B">
        <w:rPr>
          <w:sz w:val="16"/>
        </w:rPr>
        <w:t xml:space="preserve"> his Indian counterpart, Manmohan </w:t>
      </w:r>
      <w:r w:rsidRPr="00E763F1">
        <w:rPr>
          <w:rStyle w:val="StyleBoldUnderline"/>
          <w:highlight w:val="cyan"/>
        </w:rPr>
        <w:t>Singh, will</w:t>
      </w:r>
      <w:r w:rsidRPr="001B0C1B">
        <w:rPr>
          <w:rStyle w:val="StyleBoldUnderline"/>
        </w:rPr>
        <w:t xml:space="preserve"> be able to </w:t>
      </w:r>
      <w:r w:rsidRPr="00E763F1">
        <w:rPr>
          <w:rStyle w:val="StyleBoldUnderline"/>
          <w:highlight w:val="cyan"/>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E763F1">
        <w:rPr>
          <w:rStyle w:val="StyleBoldUnderline"/>
          <w:b/>
          <w:highlight w:val="cyan"/>
        </w:rPr>
        <w:t>The situation is scary, experts say</w:t>
      </w:r>
      <w:r w:rsidRPr="00E763F1">
        <w:rPr>
          <w:sz w:val="16"/>
          <w:highlight w:val="cyan"/>
        </w:rPr>
        <w:t xml:space="preserve">. </w:t>
      </w:r>
      <w:r w:rsidRPr="00E763F1">
        <w:rPr>
          <w:rStyle w:val="StyleBoldUnderline"/>
          <w:highlight w:val="cyan"/>
        </w:rPr>
        <w:t>Kashmir</w:t>
      </w:r>
      <w:r w:rsidRPr="001B0C1B">
        <w:rPr>
          <w:sz w:val="16"/>
        </w:rPr>
        <w:t xml:space="preserve"> — a divided territory that both India and Pakistan claim as their own — </w:t>
      </w:r>
      <w:r w:rsidRPr="00E763F1">
        <w:rPr>
          <w:rStyle w:val="StyleBoldUnderline"/>
          <w:highlight w:val="cyan"/>
        </w:rPr>
        <w:t>was the</w:t>
      </w:r>
      <w:r w:rsidRPr="001B0C1B">
        <w:rPr>
          <w:sz w:val="16"/>
        </w:rPr>
        <w:t xml:space="preserve"> </w:t>
      </w:r>
      <w:r w:rsidRPr="00E763F1">
        <w:rPr>
          <w:rStyle w:val="StyleBoldUnderline"/>
          <w:highlight w:val="cyan"/>
        </w:rPr>
        <w:t>cause of two of the three wars the two</w:t>
      </w:r>
      <w:r w:rsidRPr="001B0C1B">
        <w:rPr>
          <w:rStyle w:val="StyleBoldUnderline"/>
        </w:rPr>
        <w:t xml:space="preserve"> countries </w:t>
      </w:r>
      <w:r w:rsidRPr="00E763F1">
        <w:rPr>
          <w:rStyle w:val="StyleBoldUnderline"/>
          <w:highlight w:val="cyan"/>
        </w:rPr>
        <w:t>have fought</w:t>
      </w:r>
      <w:r w:rsidRPr="001B0C1B">
        <w:rPr>
          <w:sz w:val="16"/>
        </w:rPr>
        <w:t xml:space="preserve"> since they attained independence from Britain in 1947. </w:t>
      </w:r>
      <w:r w:rsidRPr="001B0C1B">
        <w:rPr>
          <w:rStyle w:val="StyleBoldUnderline"/>
        </w:rPr>
        <w:t xml:space="preserve">Now </w:t>
      </w:r>
      <w:r w:rsidRPr="00E763F1">
        <w:rPr>
          <w:rStyle w:val="StyleBoldUnderline"/>
          <w:highlight w:val="cyan"/>
        </w:rPr>
        <w:t>both New Delhi and</w:t>
      </w:r>
      <w:r w:rsidRPr="001B0C1B">
        <w:rPr>
          <w:rStyle w:val="StyleBoldUnderline"/>
        </w:rPr>
        <w:t xml:space="preserve"> </w:t>
      </w:r>
      <w:r w:rsidRPr="00E763F1">
        <w:rPr>
          <w:rStyle w:val="StyleBoldUnderline"/>
          <w:highlight w:val="cyan"/>
        </w:rPr>
        <w:t>Islamabad control</w:t>
      </w:r>
      <w:r w:rsidRPr="001B0C1B">
        <w:rPr>
          <w:rStyle w:val="StyleBoldUnderline"/>
        </w:rPr>
        <w:t xml:space="preserve"> numerous </w:t>
      </w:r>
      <w:r w:rsidRPr="00E763F1">
        <w:rPr>
          <w:rStyle w:val="StyleBoldUnderline"/>
          <w:highlight w:val="cyan"/>
        </w:rPr>
        <w:t xml:space="preserve">nukes; Pakistan has the world’s </w:t>
      </w:r>
      <w:r w:rsidRPr="00E763F1">
        <w:rPr>
          <w:rStyle w:val="Emphasis"/>
          <w:b w:val="0"/>
          <w:highlight w:val="cyan"/>
        </w:rPr>
        <w:t>fastest growing arsenal</w:t>
      </w:r>
      <w:r w:rsidRPr="001B0C1B">
        <w:rPr>
          <w:sz w:val="16"/>
        </w:rPr>
        <w:t xml:space="preserve">.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w:t>
      </w:r>
      <w:proofErr w:type="gramStart"/>
      <w:r w:rsidRPr="001B0C1B">
        <w:rPr>
          <w:sz w:val="16"/>
        </w:rPr>
        <w:t>killed,</w:t>
      </w:r>
      <w:proofErr w:type="gramEnd"/>
      <w:r w:rsidRPr="001B0C1B">
        <w:rPr>
          <w:sz w:val="16"/>
        </w:rPr>
        <w:t xml:space="preserve">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w:t>
      </w:r>
      <w:proofErr w:type="gramStart"/>
      <w:r w:rsidRPr="001B0C1B">
        <w:rPr>
          <w:sz w:val="16"/>
        </w:rPr>
        <w:t>independence day</w:t>
      </w:r>
      <w:proofErr w:type="gramEnd"/>
      <w:r w:rsidRPr="001B0C1B">
        <w:rPr>
          <w:sz w:val="16"/>
        </w:rPr>
        <w:t>.  And amidst the shelling this week, Pakistan's finance minister announced that a plan to grant India “most favored nation” status – once viewed an easily attained step that would be good for both countries – is now off the table. “</w:t>
      </w:r>
      <w:r w:rsidRPr="00E763F1">
        <w:rPr>
          <w:rStyle w:val="StyleBoldUnderline"/>
          <w:highlight w:val="cyan"/>
        </w:rPr>
        <w:t xml:space="preserve">Neither </w:t>
      </w:r>
      <w:proofErr w:type="gramStart"/>
      <w:r w:rsidRPr="00E763F1">
        <w:rPr>
          <w:rStyle w:val="StyleBoldUnderline"/>
          <w:highlight w:val="cyan"/>
        </w:rPr>
        <w:t>side wants</w:t>
      </w:r>
      <w:proofErr w:type="gramEnd"/>
      <w:r w:rsidRPr="00E763F1">
        <w:rPr>
          <w:rStyle w:val="StyleBoldUnderline"/>
          <w:highlight w:val="cyan"/>
        </w:rPr>
        <w:t xml:space="preserve"> war </w:t>
      </w:r>
      <w:r w:rsidRPr="00E763F1">
        <w:rPr>
          <w:rStyle w:val="StyleBoldUnderline"/>
          <w:highlight w:val="cyan"/>
        </w:rPr>
        <w:lastRenderedPageBreak/>
        <w:t>nor does</w:t>
      </w:r>
      <w:r w:rsidRPr="001B0C1B">
        <w:rPr>
          <w:rStyle w:val="StyleBoldUnderline"/>
        </w:rPr>
        <w:t xml:space="preserve"> either </w:t>
      </w:r>
      <w:r w:rsidRPr="00E763F1">
        <w:rPr>
          <w:rStyle w:val="StyleBoldUnderline"/>
          <w:highlight w:val="cyan"/>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E763F1">
        <w:rPr>
          <w:rStyle w:val="StyleBoldUnderline"/>
          <w:highlight w:val="cyan"/>
        </w:rPr>
        <w:t xml:space="preserve">with </w:t>
      </w:r>
      <w:r w:rsidRPr="00E763F1">
        <w:rPr>
          <w:rStyle w:val="Emphasis"/>
          <w:b w:val="0"/>
          <w:highlight w:val="cyan"/>
        </w:rPr>
        <w:t>the approach of 2014</w:t>
      </w:r>
      <w:r w:rsidRPr="001B0C1B">
        <w:rPr>
          <w:sz w:val="16"/>
        </w:rPr>
        <w:t xml:space="preserve"> – </w:t>
      </w:r>
      <w:r w:rsidRPr="001B0C1B">
        <w:rPr>
          <w:rStyle w:val="StyleBoldUnderline"/>
        </w:rPr>
        <w:t xml:space="preserve">when </w:t>
      </w:r>
      <w:r w:rsidRPr="00E763F1">
        <w:rPr>
          <w:rStyle w:val="StyleBoldUnderline"/>
          <w:highlight w:val="cyan"/>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E763F1">
        <w:rPr>
          <w:rStyle w:val="StyleBoldUnderline"/>
          <w:highlight w:val="cyan"/>
        </w:rPr>
        <w:t>The</w:t>
      </w:r>
      <w:r w:rsidRPr="001B0C1B">
        <w:rPr>
          <w:rStyle w:val="StyleBoldUnderline"/>
        </w:rPr>
        <w:t xml:space="preserve"> US </w:t>
      </w:r>
      <w:r w:rsidRPr="00E763F1">
        <w:rPr>
          <w:rStyle w:val="StyleBoldUnderline"/>
          <w:highlight w:val="cyan"/>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E763F1">
        <w:rPr>
          <w:sz w:val="16"/>
          <w:highlight w:val="cyan"/>
        </w:rPr>
        <w:t xml:space="preserve">, </w:t>
      </w:r>
      <w:r w:rsidRPr="00E763F1">
        <w:rPr>
          <w:rStyle w:val="StyleBoldUnderline"/>
          <w:highlight w:val="cyan"/>
        </w:rPr>
        <w:t xml:space="preserve">India's capacity for restraint </w:t>
      </w:r>
      <w:r w:rsidRPr="00E763F1">
        <w:rPr>
          <w:rStyle w:val="Emphasis"/>
          <w:b w:val="0"/>
          <w:highlight w:val="cyan"/>
        </w:rPr>
        <w:t>may have reached its limits,</w:t>
      </w:r>
      <w:r w:rsidRPr="00A10336">
        <w:rPr>
          <w:rStyle w:val="Emphasis"/>
          <w:b w:val="0"/>
        </w:rPr>
        <w:t xml:space="preserve"> </w:t>
      </w:r>
      <w:r w:rsidRPr="001B0C1B">
        <w:rPr>
          <w:sz w:val="16"/>
        </w:rPr>
        <w:t xml:space="preserve">Kugelman worries. And </w:t>
      </w:r>
      <w:r w:rsidRPr="00E763F1">
        <w:rPr>
          <w:rStyle w:val="StyleBoldUnderline"/>
          <w:highlight w:val="cyan"/>
        </w:rPr>
        <w:t>the election</w:t>
      </w:r>
      <w:r w:rsidRPr="001B0C1B">
        <w:rPr>
          <w:rStyle w:val="StyleBoldUnderline"/>
        </w:rPr>
        <w:t xml:space="preserve"> slated </w:t>
      </w:r>
      <w:r w:rsidRPr="00E763F1">
        <w:rPr>
          <w:rStyle w:val="StyleBoldUnderline"/>
          <w:highlight w:val="cyan"/>
        </w:rPr>
        <w:t>for</w:t>
      </w:r>
      <w:r w:rsidRPr="001B0C1B">
        <w:rPr>
          <w:sz w:val="16"/>
        </w:rPr>
        <w:t xml:space="preserve"> May </w:t>
      </w:r>
      <w:r w:rsidRPr="00E763F1">
        <w:rPr>
          <w:rStyle w:val="StyleBoldUnderline"/>
          <w:highlight w:val="cyan"/>
        </w:rPr>
        <w:t>2014 will put added pressure</w:t>
      </w:r>
      <w:r w:rsidRPr="001B0C1B">
        <w:rPr>
          <w:rStyle w:val="StyleBoldUnderline"/>
        </w:rPr>
        <w:t xml:space="preserve"> on Singh's government </w:t>
      </w:r>
      <w:r w:rsidRPr="00E763F1">
        <w:rPr>
          <w:rStyle w:val="StyleBoldUnderline"/>
          <w:highlight w:val="cyan"/>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E763F1">
        <w:rPr>
          <w:rStyle w:val="Emphasis"/>
          <w:b w:val="0"/>
          <w:highlight w:val="cyan"/>
        </w:rPr>
        <w:t>any</w:t>
      </w:r>
      <w:r w:rsidRPr="001B0C1B">
        <w:rPr>
          <w:sz w:val="16"/>
        </w:rPr>
        <w:t xml:space="preserve"> consequent LoC </w:t>
      </w:r>
      <w:r w:rsidRPr="00E763F1">
        <w:rPr>
          <w:rStyle w:val="Emphasis"/>
          <w:b w:val="0"/>
          <w:highlight w:val="cyan"/>
        </w:rPr>
        <w:t>hostilities could</w:t>
      </w:r>
      <w:r w:rsidRPr="001B0C1B">
        <w:rPr>
          <w:sz w:val="16"/>
        </w:rPr>
        <w:t xml:space="preserve"> conceivably </w:t>
      </w:r>
      <w:r w:rsidRPr="00E763F1">
        <w:rPr>
          <w:rStyle w:val="Emphasis"/>
          <w:b w:val="0"/>
          <w:highlight w:val="cyan"/>
        </w:rPr>
        <w:t>lead to escalation</w:t>
      </w:r>
      <w:r w:rsidRPr="001B0C1B">
        <w:rPr>
          <w:sz w:val="16"/>
        </w:rPr>
        <w:t xml:space="preserve">,” </w:t>
      </w:r>
      <w:r w:rsidRPr="001B0C1B">
        <w:rPr>
          <w:rStyle w:val="StyleBoldUnderline"/>
        </w:rPr>
        <w:t>Kugelman said. “And that's a scary thought.</w:t>
      </w:r>
      <w:r w:rsidRPr="001B0C1B">
        <w:rPr>
          <w:sz w:val="16"/>
        </w:rPr>
        <w:t>”</w:t>
      </w:r>
    </w:p>
    <w:p w:rsidR="00DE1608" w:rsidRDefault="00DE1608" w:rsidP="00DE1608"/>
    <w:p w:rsidR="00DE1608" w:rsidRPr="00602FB8" w:rsidRDefault="00DE1608" w:rsidP="00DE1608">
      <w:pPr>
        <w:pStyle w:val="Heading4"/>
      </w:pPr>
      <w:r>
        <w:t xml:space="preserve">Second, </w:t>
      </w:r>
      <w:proofErr w:type="gramStart"/>
      <w:r>
        <w:t>m</w:t>
      </w:r>
      <w:r w:rsidRPr="00602FB8">
        <w:t>iddle</w:t>
      </w:r>
      <w:proofErr w:type="gramEnd"/>
      <w:r w:rsidRPr="00602FB8">
        <w:t xml:space="preserve"> East war goes nuclear – outweighs every impact </w:t>
      </w:r>
    </w:p>
    <w:p w:rsidR="00DE1608" w:rsidRPr="00602FB8" w:rsidRDefault="00DE1608" w:rsidP="00DE1608">
      <w:r w:rsidRPr="00602FB8">
        <w:t xml:space="preserve">*Middle East war goes </w:t>
      </w:r>
      <w:r w:rsidRPr="00602FB8">
        <w:rPr>
          <w:u w:val="single"/>
        </w:rPr>
        <w:t>nuclear</w:t>
      </w:r>
      <w:r w:rsidRPr="00602FB8">
        <w:t xml:space="preserve"> – strikes in Israel spike retaliatory action that escalate quickly in the unstable region, spurs Sunni versus Shia conflict and terrorist warfare</w:t>
      </w:r>
    </w:p>
    <w:p w:rsidR="00DE1608" w:rsidRPr="00602FB8" w:rsidRDefault="00DE1608" w:rsidP="00DE1608">
      <w:r w:rsidRPr="00602FB8">
        <w:t>*impact defense doesn’t apply –</w:t>
      </w:r>
    </w:p>
    <w:p w:rsidR="00DE1608" w:rsidRPr="00602FB8" w:rsidRDefault="00DE1608" w:rsidP="00DE1608">
      <w:proofErr w:type="gramStart"/>
      <w:r w:rsidRPr="00602FB8">
        <w:t>a</w:t>
      </w:r>
      <w:proofErr w:type="gramEnd"/>
      <w:r w:rsidRPr="00602FB8">
        <w:t>. technological improvements make it easier to transfer nuclear devices</w:t>
      </w:r>
    </w:p>
    <w:p w:rsidR="00DE1608" w:rsidRPr="00602FB8" w:rsidRDefault="00DE1608" w:rsidP="00DE1608">
      <w:proofErr w:type="gramStart"/>
      <w:r w:rsidRPr="00602FB8">
        <w:t>b</w:t>
      </w:r>
      <w:proofErr w:type="gramEnd"/>
      <w:r w:rsidRPr="00602FB8">
        <w:t>. climate change aggravates water scarcity which guarantees war absent credible dialogue to resolve geopolitical tensions, overwhelms their rationality checks arguments</w:t>
      </w:r>
    </w:p>
    <w:p w:rsidR="00DE1608" w:rsidRPr="00602FB8" w:rsidRDefault="00DE1608" w:rsidP="00DE1608">
      <w:r w:rsidRPr="00602FB8">
        <w:rPr>
          <w:b/>
          <w:bCs/>
        </w:rPr>
        <w:t xml:space="preserve">Beck 5/28 </w:t>
      </w:r>
      <w:r w:rsidRPr="00602FB8">
        <w:t xml:space="preserve">– Middle East Analyst at TheCommentator (Noah, “A nuclear Middle East is doomsday, 5/28/13, </w:t>
      </w:r>
      <w:hyperlink r:id="rId23" w:history="1">
        <w:r w:rsidRPr="000B25C3">
          <w:rPr>
            <w:rStyle w:val="Hyperlink"/>
          </w:rPr>
          <w:t>http://www.thecommentator.com/article/3633/a_nuclear_middle_east_is_doomsday</w:t>
        </w:r>
      </w:hyperlink>
      <w:r>
        <w:t>, SJF)</w:t>
      </w:r>
    </w:p>
    <w:p w:rsidR="00DE1608" w:rsidRPr="00602FB8" w:rsidRDefault="00DE1608" w:rsidP="00DE1608"/>
    <w:p w:rsidR="00DE1608" w:rsidRPr="00602FB8" w:rsidRDefault="00DE1608" w:rsidP="00DE1608">
      <w:pPr>
        <w:rPr>
          <w:sz w:val="14"/>
        </w:rPr>
      </w:pPr>
      <w:r w:rsidRPr="00602FB8">
        <w:rPr>
          <w:sz w:val="14"/>
        </w:rPr>
        <w:t xml:space="preserve">As the Obama administration tries to unbury itself from snowballing scandals, my apocalyptic thriller steadily crawls from fiction to fact. </w:t>
      </w:r>
      <w:r w:rsidRPr="00E763F1">
        <w:rPr>
          <w:bCs/>
          <w:highlight w:val="cyan"/>
          <w:u w:val="single"/>
        </w:rPr>
        <w:t>The Middle East is</w:t>
      </w:r>
      <w:r w:rsidRPr="00602FB8">
        <w:rPr>
          <w:bCs/>
          <w:u w:val="single"/>
        </w:rPr>
        <w:t xml:space="preserve"> an insane place. And it's </w:t>
      </w:r>
      <w:r w:rsidRPr="00E763F1">
        <w:rPr>
          <w:bCs/>
          <w:highlight w:val="cyan"/>
          <w:u w:val="single"/>
        </w:rPr>
        <w:t>going nuclear</w:t>
      </w:r>
      <w:r w:rsidRPr="00602FB8">
        <w:rPr>
          <w:bCs/>
          <w:u w:val="single"/>
        </w:rPr>
        <w:t>.</w:t>
      </w:r>
      <w:r w:rsidRPr="00602FB8">
        <w:rPr>
          <w:sz w:val="14"/>
        </w:rPr>
        <w:t xml:space="preserve"> Yet, </w:t>
      </w:r>
      <w:r w:rsidRPr="00602FB8">
        <w:rPr>
          <w:bCs/>
          <w:u w:val="single"/>
        </w:rPr>
        <w:t>too many optimists, isolationists, and self-deluded analysts think that rationality will prevail</w:t>
      </w:r>
      <w:r w:rsidRPr="00602FB8">
        <w:rPr>
          <w:sz w:val="14"/>
        </w:rPr>
        <w:t xml:space="preserve"> and keep us all safe.</w:t>
      </w:r>
    </w:p>
    <w:p w:rsidR="00DE1608" w:rsidRPr="00602FB8" w:rsidRDefault="00DE1608" w:rsidP="00DE1608">
      <w:pPr>
        <w:rPr>
          <w:bCs/>
          <w:u w:val="single"/>
        </w:rPr>
      </w:pPr>
      <w:r w:rsidRPr="00602FB8">
        <w:rPr>
          <w:bCs/>
          <w:u w:val="single"/>
        </w:rPr>
        <w:t>Is it rational to take out the organs of a man you just killed and eat them on camera, as a Syrian rebel recently did?</w:t>
      </w:r>
      <w:r w:rsidRPr="00602FB8">
        <w:rPr>
          <w:sz w:val="14"/>
        </w:rPr>
        <w:t xml:space="preserve"> How about a senior Palestinian Authority official who recently declared on Lebanese television that the PA would nuke Israel if it had nuclear weapons? Jibril Rajoub, the deputy secretary of the Fatah Central Committee and the chairman of the PA Olympics Committee, </w:t>
      </w:r>
      <w:r w:rsidRPr="00602FB8">
        <w:rPr>
          <w:bCs/>
          <w:u w:val="single"/>
        </w:rPr>
        <w:t>apparently doesn’t mind that the nuclear mushroom he wants over Israel would also kill millions of Palestinians</w:t>
      </w:r>
      <w:r w:rsidRPr="00602FB8">
        <w:rPr>
          <w:sz w:val="14"/>
        </w:rPr>
        <w:t xml:space="preserve">, just miles away – </w:t>
      </w:r>
      <w:r w:rsidRPr="00602FB8">
        <w:rPr>
          <w:bCs/>
          <w:u w:val="single"/>
        </w:rPr>
        <w:t>the main goal is that Israel be nuked.</w:t>
      </w:r>
    </w:p>
    <w:p w:rsidR="00DE1608" w:rsidRPr="00602FB8" w:rsidRDefault="00DE1608" w:rsidP="00DE1608">
      <w:pPr>
        <w:rPr>
          <w:sz w:val="14"/>
        </w:rPr>
      </w:pPr>
      <w:r w:rsidRPr="00602FB8">
        <w:rPr>
          <w:sz w:val="14"/>
        </w:rPr>
        <w:t xml:space="preserve">At best, one can say that </w:t>
      </w:r>
      <w:r w:rsidRPr="00602FB8">
        <w:rPr>
          <w:bCs/>
          <w:u w:val="single"/>
        </w:rPr>
        <w:t>there is a “twisted rationality” in the Middle East,</w:t>
      </w:r>
      <w:r w:rsidRPr="00602FB8">
        <w:rPr>
          <w:sz w:val="14"/>
        </w:rPr>
        <w:t xml:space="preserve"> as exemplified by Iran’s former president Akbar Hashemi Rafsanjani. In a December 2001 speech, Rafsanjani said, “</w:t>
      </w:r>
      <w:r w:rsidRPr="00602FB8">
        <w:rPr>
          <w:bCs/>
          <w:u w:val="single"/>
        </w:rPr>
        <w:t xml:space="preserve">If one day the Islamic world [acquires nuclear weapons], then the imperialists’ strategy will reach a standstill because </w:t>
      </w:r>
      <w:r w:rsidRPr="00E763F1">
        <w:rPr>
          <w:bCs/>
          <w:highlight w:val="cyan"/>
          <w:u w:val="single"/>
        </w:rPr>
        <w:t>the use of even one nuclear bomb inside Israel will destroy everything</w:t>
      </w:r>
      <w:r w:rsidRPr="00602FB8">
        <w:rPr>
          <w:bCs/>
          <w:u w:val="single"/>
        </w:rPr>
        <w:t>.</w:t>
      </w:r>
      <w:r w:rsidRPr="00602FB8">
        <w:rPr>
          <w:sz w:val="14"/>
        </w:rPr>
        <w:t xml:space="preserve"> However, it will only harm the Islamic world. It is not irrational to contemplate such an eventuality. Jews shall expect to be once again scattered and wandering around the globe the day when this appendix is extracted from the region and the Muslim world.”</w:t>
      </w:r>
    </w:p>
    <w:p w:rsidR="00DE1608" w:rsidRPr="00602FB8" w:rsidRDefault="00DE1608" w:rsidP="00DE1608">
      <w:pPr>
        <w:rPr>
          <w:sz w:val="14"/>
          <w:szCs w:val="14"/>
        </w:rPr>
      </w:pPr>
      <w:r w:rsidRPr="00602FB8">
        <w:rPr>
          <w:sz w:val="14"/>
          <w:szCs w:val="14"/>
        </w:rPr>
        <w:t>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rationality of the current, less “moderate” regime (the one regularly threatening to destroy Israel)?</w:t>
      </w:r>
    </w:p>
    <w:p w:rsidR="00DE1608" w:rsidRPr="00602FB8" w:rsidRDefault="00DE1608" w:rsidP="00DE1608">
      <w:pPr>
        <w:rPr>
          <w:bCs/>
          <w:u w:val="single"/>
        </w:rPr>
      </w:pPr>
      <w:r w:rsidRPr="00602FB8">
        <w:rPr>
          <w:sz w:val="14"/>
        </w:rPr>
        <w:t xml:space="preserve">Could the eschatology of Shia Islam further heighten the risk of Armageddon? If the regime under Supreme Leader Ali Hosseini Khamenei genuinely believes that an apocalyptic war will hasten the advent of the Twelfth Imam (the Islamic messiah), </w:t>
      </w:r>
      <w:r w:rsidRPr="00602FB8">
        <w:rPr>
          <w:bCs/>
          <w:u w:val="single"/>
        </w:rPr>
        <w:t xml:space="preserve">doesn’t </w:t>
      </w:r>
      <w:r w:rsidRPr="00E763F1">
        <w:rPr>
          <w:bCs/>
          <w:highlight w:val="cyan"/>
          <w:u w:val="single"/>
        </w:rPr>
        <w:t>that make a nuclear first strike on Israel</w:t>
      </w:r>
      <w:r w:rsidRPr="00602FB8">
        <w:rPr>
          <w:bCs/>
          <w:u w:val="single"/>
        </w:rPr>
        <w:t xml:space="preserve"> that much more </w:t>
      </w:r>
      <w:r w:rsidRPr="00E763F1">
        <w:rPr>
          <w:bCs/>
          <w:highlight w:val="cyan"/>
          <w:u w:val="single"/>
        </w:rPr>
        <w:t>tempting</w:t>
      </w:r>
      <w:r w:rsidRPr="00602FB8">
        <w:rPr>
          <w:bCs/>
          <w:u w:val="single"/>
        </w:rPr>
        <w:t>?</w:t>
      </w:r>
      <w:r w:rsidRPr="00602FB8">
        <w:rPr>
          <w:sz w:val="14"/>
        </w:rPr>
        <w:t xml:space="preserve"> Scholars may disagree about the potential impact of messianic ideology on nuclear decisions, but </w:t>
      </w:r>
      <w:r w:rsidRPr="00E763F1">
        <w:rPr>
          <w:bCs/>
          <w:highlight w:val="cyan"/>
          <w:u w:val="single"/>
        </w:rPr>
        <w:t xml:space="preserve">the mere possibility that </w:t>
      </w:r>
      <w:r w:rsidRPr="006861F5">
        <w:rPr>
          <w:bCs/>
          <w:u w:val="single"/>
        </w:rPr>
        <w:t xml:space="preserve">geopolitical </w:t>
      </w:r>
      <w:r w:rsidRPr="00E763F1">
        <w:rPr>
          <w:bCs/>
          <w:highlight w:val="cyan"/>
          <w:u w:val="single"/>
        </w:rPr>
        <w:t>conflicts could be viewed through a theological lens hardly adds rationality</w:t>
      </w:r>
      <w:r w:rsidRPr="00602FB8">
        <w:rPr>
          <w:bCs/>
          <w:u w:val="single"/>
        </w:rPr>
        <w:t xml:space="preserve"> to the Middle East.</w:t>
      </w:r>
    </w:p>
    <w:p w:rsidR="00DE1608" w:rsidRPr="00602FB8" w:rsidRDefault="00DE1608" w:rsidP="00DE1608">
      <w:pPr>
        <w:rPr>
          <w:sz w:val="14"/>
        </w:rPr>
      </w:pPr>
      <w:r w:rsidRPr="00602FB8">
        <w:rPr>
          <w:sz w:val="14"/>
        </w:rPr>
        <w:t xml:space="preserve">To spread its radical ideology, </w:t>
      </w:r>
      <w:r w:rsidRPr="00602FB8">
        <w:rPr>
          <w:bCs/>
          <w:u w:val="single"/>
        </w:rPr>
        <w:t>the Iranian Revolutionary Guard finances, trains, and arms some of the world’s most dangerous terrorist organizations: Hezbollah, Hamas, and Islamic Jihad. These organizations are collectively responsible for thousands of deaths from decades of terrorist attacks and wars</w:t>
      </w:r>
      <w:r w:rsidRPr="00602FB8">
        <w:rPr>
          <w:sz w:val="14"/>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w:t>
      </w:r>
    </w:p>
    <w:p w:rsidR="00DE1608" w:rsidRPr="00602FB8" w:rsidRDefault="00DE1608" w:rsidP="00DE1608">
      <w:pPr>
        <w:rPr>
          <w:bCs/>
          <w:u w:val="single"/>
        </w:rPr>
      </w:pPr>
      <w:r w:rsidRPr="00602FB8">
        <w:rPr>
          <w:bCs/>
          <w:u w:val="single"/>
        </w:rPr>
        <w:t>If this is how the Iranian regime has behaved without the impunity conferred by a nuclear deterrent, what can be expected of the regime once it has nukes?</w:t>
      </w:r>
    </w:p>
    <w:p w:rsidR="00DE1608" w:rsidRPr="00602FB8" w:rsidRDefault="00DE1608" w:rsidP="00DE1608">
      <w:pPr>
        <w:rPr>
          <w:sz w:val="14"/>
        </w:rPr>
      </w:pPr>
      <w:r w:rsidRPr="00602FB8">
        <w:rPr>
          <w:sz w:val="14"/>
        </w:rPr>
        <w:t xml:space="preserve">Equally troubling, if </w:t>
      </w:r>
      <w:r w:rsidRPr="00E763F1">
        <w:rPr>
          <w:bCs/>
          <w:highlight w:val="cyan"/>
          <w:u w:val="single"/>
        </w:rPr>
        <w:t>Iran</w:t>
      </w:r>
      <w:r w:rsidRPr="00602FB8">
        <w:rPr>
          <w:sz w:val="14"/>
        </w:rPr>
        <w:t>’s large-scale and dispersed nuclear program continues</w:t>
      </w:r>
      <w:proofErr w:type="gramStart"/>
      <w:r w:rsidRPr="00602FB8">
        <w:rPr>
          <w:sz w:val="14"/>
        </w:rPr>
        <w:t>,</w:t>
      </w:r>
      <w:proofErr w:type="gramEnd"/>
      <w:r w:rsidRPr="00602FB8">
        <w:rPr>
          <w:sz w:val="14"/>
        </w:rPr>
        <w:t xml:space="preserve"> the </w:t>
      </w:r>
      <w:r w:rsidRPr="00602FB8">
        <w:rPr>
          <w:bCs/>
          <w:u w:val="single"/>
        </w:rPr>
        <w:t xml:space="preserve">regime </w:t>
      </w:r>
      <w:r w:rsidRPr="00E763F1">
        <w:rPr>
          <w:bCs/>
          <w:highlight w:val="cyan"/>
          <w:u w:val="single"/>
        </w:rPr>
        <w:t xml:space="preserve">will be able to produce </w:t>
      </w:r>
      <w:r w:rsidRPr="00602FB8">
        <w:rPr>
          <w:bCs/>
          <w:u w:val="single"/>
        </w:rPr>
        <w:t xml:space="preserve">dozens of </w:t>
      </w:r>
      <w:r w:rsidRPr="00E763F1">
        <w:rPr>
          <w:bCs/>
          <w:highlight w:val="cyan"/>
          <w:u w:val="single"/>
        </w:rPr>
        <w:t xml:space="preserve">nuclear bombs </w:t>
      </w:r>
      <w:r w:rsidRPr="00602FB8">
        <w:rPr>
          <w:bCs/>
          <w:u w:val="single"/>
        </w:rPr>
        <w:t xml:space="preserve">every year. Such </w:t>
      </w:r>
      <w:r w:rsidRPr="006861F5">
        <w:rPr>
          <w:bCs/>
          <w:u w:val="single"/>
        </w:rPr>
        <w:t xml:space="preserve">massive </w:t>
      </w:r>
      <w:r w:rsidRPr="00E763F1">
        <w:rPr>
          <w:bCs/>
          <w:highlight w:val="cyan"/>
          <w:u w:val="single"/>
        </w:rPr>
        <w:t xml:space="preserve">production </w:t>
      </w:r>
      <w:r w:rsidRPr="00602FB8">
        <w:rPr>
          <w:bCs/>
          <w:u w:val="single"/>
        </w:rPr>
        <w:t xml:space="preserve">only </w:t>
      </w:r>
      <w:r w:rsidRPr="00E763F1">
        <w:rPr>
          <w:bCs/>
          <w:highlight w:val="cyan"/>
          <w:u w:val="single"/>
        </w:rPr>
        <w:t xml:space="preserve">increases </w:t>
      </w:r>
      <w:r w:rsidRPr="006861F5">
        <w:rPr>
          <w:bCs/>
          <w:u w:val="single"/>
        </w:rPr>
        <w:t>the odds of</w:t>
      </w:r>
      <w:r w:rsidRPr="00602FB8">
        <w:rPr>
          <w:bCs/>
          <w:u w:val="single"/>
        </w:rPr>
        <w:t xml:space="preserve"> intentional (or unauthorized) </w:t>
      </w:r>
      <w:r w:rsidRPr="00E763F1">
        <w:rPr>
          <w:bCs/>
          <w:highlight w:val="cyan"/>
          <w:u w:val="single"/>
        </w:rPr>
        <w:t>nuclear transfers</w:t>
      </w:r>
      <w:r w:rsidRPr="00602FB8">
        <w:rPr>
          <w:sz w:val="14"/>
        </w:rPr>
        <w:t xml:space="preserve"> to state or non-state actors, and spurs regional rivals into acquiring or developing a matching nuclear deterrent.</w:t>
      </w:r>
    </w:p>
    <w:p w:rsidR="00DE1608" w:rsidRDefault="00DE1608" w:rsidP="00DE1608">
      <w:pPr>
        <w:rPr>
          <w:sz w:val="14"/>
        </w:rPr>
      </w:pPr>
      <w:r w:rsidRPr="00602FB8">
        <w:rPr>
          <w:bCs/>
          <w:u w:val="single"/>
        </w:rPr>
        <w:t xml:space="preserve">Three trends will make a nuclear Middle East even scarier: 1) </w:t>
      </w:r>
      <w:r w:rsidRPr="00E763F1">
        <w:rPr>
          <w:bCs/>
          <w:highlight w:val="cyan"/>
          <w:u w:val="single"/>
        </w:rPr>
        <w:t>technological improvements</w:t>
      </w:r>
      <w:r w:rsidRPr="00602FB8">
        <w:rPr>
          <w:bCs/>
          <w:u w:val="single"/>
        </w:rPr>
        <w:t xml:space="preserve"> and miniaturization </w:t>
      </w:r>
      <w:r w:rsidRPr="00E763F1">
        <w:rPr>
          <w:bCs/>
          <w:highlight w:val="cyan"/>
          <w:u w:val="single"/>
        </w:rPr>
        <w:t xml:space="preserve">will make it easier to </w:t>
      </w:r>
      <w:r w:rsidRPr="006861F5">
        <w:rPr>
          <w:bCs/>
          <w:u w:val="single"/>
        </w:rPr>
        <w:t xml:space="preserve">create and </w:t>
      </w:r>
      <w:r w:rsidRPr="00E763F1">
        <w:rPr>
          <w:bCs/>
          <w:highlight w:val="cyan"/>
          <w:u w:val="single"/>
        </w:rPr>
        <w:t xml:space="preserve">transfer </w:t>
      </w:r>
      <w:r w:rsidRPr="006861F5">
        <w:rPr>
          <w:bCs/>
          <w:u w:val="single"/>
        </w:rPr>
        <w:t xml:space="preserve">small </w:t>
      </w:r>
      <w:r w:rsidRPr="00E763F1">
        <w:rPr>
          <w:bCs/>
          <w:highlight w:val="cyan"/>
          <w:u w:val="single"/>
        </w:rPr>
        <w:t>nuclear devices</w:t>
      </w:r>
      <w:r w:rsidRPr="00602FB8">
        <w:rPr>
          <w:bCs/>
          <w:u w:val="single"/>
        </w:rPr>
        <w:t xml:space="preserve">. 2) </w:t>
      </w:r>
      <w:r w:rsidRPr="00E763F1">
        <w:rPr>
          <w:bCs/>
          <w:highlight w:val="cyan"/>
          <w:u w:val="single"/>
        </w:rPr>
        <w:t xml:space="preserve">Climate change will </w:t>
      </w:r>
      <w:r w:rsidRPr="00E763F1">
        <w:rPr>
          <w:bCs/>
          <w:highlight w:val="cyan"/>
          <w:u w:val="single"/>
        </w:rPr>
        <w:lastRenderedPageBreak/>
        <w:t>aggravate water scarcity, which will</w:t>
      </w:r>
      <w:r w:rsidRPr="00602FB8">
        <w:rPr>
          <w:bCs/>
          <w:u w:val="single"/>
        </w:rPr>
        <w:t xml:space="preserve"> only </w:t>
      </w:r>
      <w:r w:rsidRPr="00E763F1">
        <w:rPr>
          <w:bCs/>
          <w:highlight w:val="cyan"/>
          <w:u w:val="single"/>
        </w:rPr>
        <w:t>intensify</w:t>
      </w:r>
      <w:r w:rsidRPr="00602FB8">
        <w:rPr>
          <w:bCs/>
          <w:u w:val="single"/>
        </w:rPr>
        <w:t xml:space="preserve"> generational </w:t>
      </w:r>
      <w:r w:rsidRPr="00E763F1">
        <w:rPr>
          <w:bCs/>
          <w:highlight w:val="cyan"/>
          <w:u w:val="single"/>
        </w:rPr>
        <w:t xml:space="preserve">conflicts </w:t>
      </w:r>
      <w:r w:rsidRPr="00602FB8">
        <w:rPr>
          <w:bCs/>
          <w:u w:val="single"/>
        </w:rPr>
        <w:t xml:space="preserve">in the Middle East. 3) </w:t>
      </w:r>
      <w:r w:rsidRPr="006861F5">
        <w:rPr>
          <w:bCs/>
          <w:u w:val="single"/>
        </w:rPr>
        <w:t xml:space="preserve">Increasing </w:t>
      </w:r>
      <w:r w:rsidRPr="00E763F1">
        <w:rPr>
          <w:bCs/>
          <w:highlight w:val="cyan"/>
          <w:u w:val="single"/>
        </w:rPr>
        <w:t>technological interconnectedness will exacerbate sectarianism</w:t>
      </w:r>
      <w:r w:rsidRPr="00602FB8">
        <w:rPr>
          <w:bCs/>
          <w:u w:val="single"/>
        </w:rPr>
        <w:t xml:space="preserve"> </w:t>
      </w:r>
      <w:r w:rsidRPr="00602FB8">
        <w:rPr>
          <w:sz w:val="14"/>
        </w:rPr>
        <w:t xml:space="preserve">(as has been the case in Syria, where atrocities from the civil war are constantly recorded on video and </w:t>
      </w:r>
      <w:proofErr w:type="gramStart"/>
      <w:r w:rsidRPr="00602FB8">
        <w:rPr>
          <w:sz w:val="14"/>
        </w:rPr>
        <w:t>shared,</w:t>
      </w:r>
      <w:proofErr w:type="gramEnd"/>
      <w:r w:rsidRPr="00602FB8">
        <w:rPr>
          <w:sz w:val="14"/>
        </w:rPr>
        <w:t xml:space="preserve"> only further radicalizing the belligerents).</w:t>
      </w:r>
    </w:p>
    <w:p w:rsidR="00CA223C" w:rsidRDefault="00CA223C" w:rsidP="00DE1608">
      <w:pPr>
        <w:rPr>
          <w:sz w:val="14"/>
        </w:rPr>
      </w:pPr>
    </w:p>
    <w:p w:rsidR="00CA223C" w:rsidRDefault="00CA223C" w:rsidP="00DE1608">
      <w:pPr>
        <w:rPr>
          <w:sz w:val="14"/>
        </w:rPr>
      </w:pPr>
    </w:p>
    <w:p w:rsidR="00CA223C" w:rsidRDefault="00CA223C" w:rsidP="00DE1608">
      <w:pPr>
        <w:rPr>
          <w:sz w:val="14"/>
        </w:rPr>
      </w:pPr>
    </w:p>
    <w:p w:rsidR="00CA223C" w:rsidRPr="00602FB8" w:rsidRDefault="00CA223C" w:rsidP="00CA223C">
      <w:pPr>
        <w:pStyle w:val="Heading4"/>
      </w:pPr>
      <w:r>
        <w:t>Third, North Korean conflict goes nuclear</w:t>
      </w:r>
    </w:p>
    <w:p w:rsidR="00CA223C" w:rsidRPr="00602FB8" w:rsidRDefault="00CA223C" w:rsidP="00CA223C">
      <w:r w:rsidRPr="00602FB8">
        <w:rPr>
          <w:b/>
        </w:rPr>
        <w:t xml:space="preserve">Hayes and Hamel-Green 10 – </w:t>
      </w:r>
      <w:r w:rsidRPr="00602FB8">
        <w:t>Professor of International Relations, RMIT University AND Professor of Arts, Education, and Human Development at Victoria University (Peter AND Michael, “"The Path Not Taken, The Way Still Open: Denuclearizing The Korean Peninsula And Northeast Asia,", http://www.japanfocus.org/-Michael-Hamel_Green/3267#sthash.AkKdViI5.dpuf)//NG</w:t>
      </w:r>
    </w:p>
    <w:p w:rsidR="00CA223C" w:rsidRPr="00602FB8" w:rsidRDefault="00CA223C" w:rsidP="00CA223C"/>
    <w:p w:rsidR="00CA223C" w:rsidRPr="00602FB8" w:rsidRDefault="00CA223C" w:rsidP="00CA223C">
      <w:pPr>
        <w:rPr>
          <w:sz w:val="14"/>
        </w:rPr>
      </w:pPr>
      <w:r w:rsidRPr="00602FB8">
        <w:rPr>
          <w:bCs/>
          <w:u w:val="single"/>
        </w:rPr>
        <w:t>The consequences of failing to address the proliferation threat</w:t>
      </w:r>
      <w:r w:rsidRPr="00602FB8">
        <w:rPr>
          <w:sz w:val="14"/>
        </w:rPr>
        <w:t xml:space="preserve"> posed by the North Korea developments, and related political and economic issues</w:t>
      </w:r>
      <w:r w:rsidRPr="00602FB8">
        <w:rPr>
          <w:bCs/>
          <w:u w:val="single"/>
        </w:rPr>
        <w:t>, are serious, not only for the Northeast Asian region but for the whole international community</w:t>
      </w:r>
      <w:r w:rsidRPr="00602FB8">
        <w:rPr>
          <w:sz w:val="14"/>
        </w:rPr>
        <w:t>.</w:t>
      </w:r>
    </w:p>
    <w:p w:rsidR="00CA223C" w:rsidRPr="000071E7" w:rsidRDefault="00CA223C" w:rsidP="00CA223C">
      <w:pPr>
        <w:rPr>
          <w:sz w:val="14"/>
        </w:rPr>
      </w:pPr>
      <w:r w:rsidRPr="00602FB8">
        <w:rPr>
          <w:sz w:val="14"/>
        </w:rPr>
        <w:t xml:space="preserve">At worst, </w:t>
      </w:r>
      <w:r w:rsidRPr="00E763F1">
        <w:rPr>
          <w:bCs/>
          <w:highlight w:val="cyan"/>
          <w:u w:val="single"/>
        </w:rPr>
        <w:t>there is</w:t>
      </w:r>
      <w:r w:rsidRPr="00602FB8">
        <w:rPr>
          <w:bCs/>
          <w:u w:val="single"/>
        </w:rPr>
        <w:t xml:space="preserve"> the </w:t>
      </w:r>
      <w:r w:rsidRPr="00E763F1">
        <w:rPr>
          <w:bCs/>
          <w:highlight w:val="cyan"/>
          <w:u w:val="single"/>
        </w:rPr>
        <w:t>possibility of nuclear attack</w:t>
      </w:r>
      <w:r w:rsidRPr="00602FB8">
        <w:rPr>
          <w:bCs/>
          <w:u w:val="single"/>
        </w:rPr>
        <w:t>1</w:t>
      </w:r>
      <w:r w:rsidRPr="00602FB8">
        <w:rPr>
          <w:sz w:val="14"/>
        </w:rPr>
        <w:t xml:space="preserve">, </w:t>
      </w:r>
      <w:r w:rsidRPr="00602FB8">
        <w:rPr>
          <w:bCs/>
          <w:u w:val="single"/>
        </w:rPr>
        <w:t xml:space="preserve">whether </w:t>
      </w:r>
      <w:r w:rsidRPr="00E763F1">
        <w:rPr>
          <w:bCs/>
          <w:highlight w:val="cyan"/>
          <w:u w:val="single"/>
        </w:rPr>
        <w:t xml:space="preserve">by intention, </w:t>
      </w:r>
      <w:r w:rsidRPr="00E763F1">
        <w:rPr>
          <w:b/>
          <w:bCs/>
          <w:highlight w:val="cyan"/>
          <w:u w:val="single"/>
          <w:bdr w:val="single" w:sz="4" w:space="0" w:color="auto"/>
        </w:rPr>
        <w:t>miscalculation</w:t>
      </w:r>
      <w:r w:rsidRPr="00E763F1">
        <w:rPr>
          <w:bCs/>
          <w:highlight w:val="cyan"/>
          <w:u w:val="single"/>
        </w:rPr>
        <w:t>, or</w:t>
      </w:r>
      <w:r w:rsidRPr="00602FB8">
        <w:rPr>
          <w:bCs/>
          <w:u w:val="single"/>
        </w:rPr>
        <w:t xml:space="preserve"> merely </w:t>
      </w:r>
      <w:r w:rsidRPr="00E763F1">
        <w:rPr>
          <w:bCs/>
          <w:highlight w:val="cyan"/>
          <w:u w:val="single"/>
        </w:rPr>
        <w:t>accident</w:t>
      </w:r>
      <w:r w:rsidRPr="00602FB8">
        <w:rPr>
          <w:bCs/>
          <w:u w:val="single"/>
        </w:rPr>
        <w:t>, leading to the resumption of Korean War hostilities</w:t>
      </w:r>
      <w:r w:rsidRPr="00602FB8">
        <w:rPr>
          <w:sz w:val="14"/>
        </w:rPr>
        <w:t>. On the Korean Peninsula itself</w:t>
      </w:r>
      <w:r w:rsidRPr="00602FB8">
        <w:rPr>
          <w:bCs/>
          <w:u w:val="single"/>
        </w:rPr>
        <w:t xml:space="preserve">, </w:t>
      </w:r>
      <w:r w:rsidRPr="00E763F1">
        <w:rPr>
          <w:bCs/>
          <w:highlight w:val="cyan"/>
          <w:u w:val="single"/>
        </w:rPr>
        <w:t>key population centres are</w:t>
      </w:r>
      <w:r w:rsidRPr="00602FB8">
        <w:rPr>
          <w:bCs/>
          <w:u w:val="single"/>
        </w:rPr>
        <w:t xml:space="preserve"> well </w:t>
      </w:r>
      <w:r w:rsidRPr="00E763F1">
        <w:rPr>
          <w:bCs/>
          <w:highlight w:val="cyan"/>
          <w:u w:val="single"/>
        </w:rPr>
        <w:t>within</w:t>
      </w:r>
      <w:r w:rsidRPr="00602FB8">
        <w:rPr>
          <w:bCs/>
          <w:u w:val="single"/>
        </w:rPr>
        <w:t xml:space="preserve"> short or medium </w:t>
      </w:r>
      <w:r w:rsidRPr="00E763F1">
        <w:rPr>
          <w:bCs/>
          <w:highlight w:val="cyan"/>
          <w:u w:val="single"/>
        </w:rPr>
        <w:t>range</w:t>
      </w:r>
      <w:r w:rsidRPr="00602FB8">
        <w:rPr>
          <w:bCs/>
          <w:u w:val="single"/>
        </w:rPr>
        <w:t xml:space="preserve"> missiles</w:t>
      </w:r>
      <w:r w:rsidRPr="00602FB8">
        <w:rPr>
          <w:sz w:val="14"/>
        </w:rPr>
        <w:t xml:space="preserve">. </w:t>
      </w:r>
      <w:r w:rsidRPr="00602FB8">
        <w:rPr>
          <w:bCs/>
          <w:u w:val="single"/>
        </w:rPr>
        <w:t>The whole of Japan is likely to come within North Korean missile range.</w:t>
      </w:r>
      <w:r w:rsidRPr="00602FB8">
        <w:rPr>
          <w:sz w:val="14"/>
        </w:rPr>
        <w:t xml:space="preserve"> Pyongyang has a population of over 2 million, Seoul (close to the North Korean border) 11 million, and Tokyo over 20 million. </w:t>
      </w:r>
      <w:r w:rsidRPr="00602FB8">
        <w:rPr>
          <w:bCs/>
          <w:u w:val="single"/>
        </w:rPr>
        <w:t xml:space="preserve">Even a limited nuclear exchange would result in a holocaust of unprecedented </w:t>
      </w:r>
      <w:r w:rsidRPr="000071E7">
        <w:rPr>
          <w:bCs/>
          <w:u w:val="single"/>
        </w:rPr>
        <w:t>proportions.</w:t>
      </w:r>
    </w:p>
    <w:p w:rsidR="00CA223C" w:rsidRPr="000071E7" w:rsidRDefault="00CA223C" w:rsidP="00CA223C">
      <w:pPr>
        <w:rPr>
          <w:bCs/>
          <w:u w:val="single"/>
        </w:rPr>
      </w:pPr>
      <w:r w:rsidRPr="000071E7">
        <w:rPr>
          <w:sz w:val="14"/>
        </w:rPr>
        <w:t xml:space="preserve">But the catastrophe within the region would not be the only outcome. New research indicates that </w:t>
      </w:r>
      <w:r w:rsidRPr="000071E7">
        <w:rPr>
          <w:bCs/>
          <w:u w:val="single"/>
        </w:rPr>
        <w:t>even a limited nuclear war in the region would rearrange our global climate far more quickly than global warming</w:t>
      </w:r>
      <w:r w:rsidRPr="000071E7">
        <w:rPr>
          <w:sz w:val="14"/>
        </w:rPr>
        <w:t xml:space="preserve">. </w:t>
      </w:r>
      <w:r w:rsidRPr="000071E7">
        <w:rPr>
          <w:bCs/>
          <w:u w:val="single"/>
        </w:rPr>
        <w:t xml:space="preserve">Westberg draws attention to new studies modelling the effects of even a limited nuclear exchange involving approximately 100 Hiroshima-sized 15 kt bombs2 </w:t>
      </w:r>
      <w:r w:rsidRPr="000071E7">
        <w:rPr>
          <w:sz w:val="14"/>
        </w:rPr>
        <w:t>(by comparison it should be noted that the United States currently deploys warheads in the range 100 to 477 kt, that is, individual warheads equivalent in yield to a range of 6 to 32 Hiroshimas</w:t>
      </w:r>
      <w:r w:rsidRPr="000071E7">
        <w:rPr>
          <w:bCs/>
          <w:u w:val="single"/>
        </w:rPr>
        <w:t>).The studies indicate that the soot from the fires produced would lead to a decrease in global temperature by 1.25 degrees Celsius for a period of 6-8 years.</w:t>
      </w:r>
      <w:r w:rsidRPr="000071E7">
        <w:rPr>
          <w:sz w:val="14"/>
        </w:rPr>
        <w:t>3 In Westberg’s view</w:t>
      </w:r>
      <w:r w:rsidRPr="000071E7">
        <w:rPr>
          <w:bCs/>
          <w:u w:val="single"/>
        </w:rPr>
        <w:t>:</w:t>
      </w:r>
    </w:p>
    <w:p w:rsidR="00CA223C" w:rsidRPr="000071E7" w:rsidRDefault="00CA223C" w:rsidP="00CA223C">
      <w:pPr>
        <w:rPr>
          <w:bCs/>
          <w:u w:val="single"/>
        </w:rPr>
      </w:pPr>
      <w:r w:rsidRPr="000071E7">
        <w:rPr>
          <w:sz w:val="14"/>
        </w:rPr>
        <w:t xml:space="preserve">That is not global winter, but </w:t>
      </w:r>
      <w:r w:rsidRPr="000071E7">
        <w:rPr>
          <w:bCs/>
          <w:u w:val="single"/>
        </w:rPr>
        <w:t xml:space="preserve">the nuclear darkness will cause a deeper </w:t>
      </w:r>
      <w:r w:rsidRPr="000071E7">
        <w:rPr>
          <w:b/>
          <w:bCs/>
          <w:u w:val="single"/>
          <w:bdr w:val="single" w:sz="4" w:space="0" w:color="auto"/>
        </w:rPr>
        <w:t>drop in temperature</w:t>
      </w:r>
      <w:r w:rsidRPr="000071E7">
        <w:rPr>
          <w:bCs/>
          <w:u w:val="single"/>
        </w:rPr>
        <w:t xml:space="preserve"> than at any time during the last 1000 years.</w:t>
      </w:r>
      <w:r w:rsidRPr="000071E7">
        <w:rPr>
          <w:sz w:val="14"/>
        </w:rPr>
        <w:t xml:space="preserve"> </w:t>
      </w:r>
      <w:r w:rsidRPr="000071E7">
        <w:rPr>
          <w:bCs/>
          <w:u w:val="single"/>
        </w:rPr>
        <w:t>The temperature over the continents would decrease substantially more than the global average</w:t>
      </w:r>
      <w:r w:rsidRPr="000071E7">
        <w:rPr>
          <w:sz w:val="14"/>
        </w:rPr>
        <w:t xml:space="preserve">. </w:t>
      </w:r>
      <w:r w:rsidRPr="000071E7">
        <w:rPr>
          <w:bCs/>
          <w:u w:val="single"/>
        </w:rPr>
        <w:t>A decrease in rainfall over the continents would also follow</w:t>
      </w:r>
      <w:r w:rsidRPr="000071E7">
        <w:rPr>
          <w:sz w:val="14"/>
        </w:rPr>
        <w:t>…</w:t>
      </w:r>
      <w:r w:rsidRPr="000071E7">
        <w:rPr>
          <w:bCs/>
          <w:u w:val="single"/>
        </w:rPr>
        <w:t xml:space="preserve">The period of nuclear darkness will cause much greater </w:t>
      </w:r>
      <w:r w:rsidRPr="000071E7">
        <w:rPr>
          <w:b/>
          <w:bCs/>
          <w:u w:val="single"/>
          <w:bdr w:val="single" w:sz="4" w:space="0" w:color="auto"/>
        </w:rPr>
        <w:t>decrease in grain production</w:t>
      </w:r>
      <w:r w:rsidRPr="000071E7">
        <w:rPr>
          <w:bCs/>
          <w:u w:val="single"/>
        </w:rPr>
        <w:t xml:space="preserve"> than 5% and it will continue for many years...hundreds of millions of people will die from hunger…</w:t>
      </w:r>
      <w:r w:rsidRPr="000071E7">
        <w:rPr>
          <w:sz w:val="14"/>
        </w:rPr>
        <w:t xml:space="preserve">To make matters even worse, </w:t>
      </w:r>
      <w:r w:rsidRPr="000071E7">
        <w:rPr>
          <w:bCs/>
          <w:u w:val="single"/>
        </w:rPr>
        <w:t>such amounts of smoke injected into the stratosphere would cause a huge reduction in the Earth’s protective ozone.4</w:t>
      </w:r>
    </w:p>
    <w:p w:rsidR="00CA223C" w:rsidRPr="00602FB8" w:rsidRDefault="00CA223C" w:rsidP="00CA223C">
      <w:pPr>
        <w:rPr>
          <w:sz w:val="14"/>
        </w:rPr>
      </w:pPr>
      <w:r w:rsidRPr="000071E7">
        <w:rPr>
          <w:sz w:val="14"/>
        </w:rPr>
        <w:t xml:space="preserve">These, of course, are not the only consequences. </w:t>
      </w:r>
      <w:r w:rsidRPr="000071E7">
        <w:rPr>
          <w:bCs/>
          <w:u w:val="single"/>
        </w:rPr>
        <w:t>Reactors might also be targeted, causing further mayhem and downwind radiation effects, superimposed on a smoking, radiating ruin left by nuclear next-use.</w:t>
      </w:r>
      <w:r w:rsidRPr="000071E7">
        <w:rPr>
          <w:sz w:val="14"/>
        </w:rPr>
        <w:t xml:space="preserve"> Millions of </w:t>
      </w:r>
      <w:r w:rsidRPr="000071E7">
        <w:rPr>
          <w:bCs/>
          <w:u w:val="single"/>
        </w:rPr>
        <w:t>refugees would flee the affected regions</w:t>
      </w:r>
      <w:r w:rsidRPr="000071E7">
        <w:rPr>
          <w:sz w:val="14"/>
        </w:rPr>
        <w:t xml:space="preserve">.   </w:t>
      </w:r>
      <w:r w:rsidRPr="000071E7">
        <w:rPr>
          <w:bCs/>
          <w:u w:val="single"/>
        </w:rPr>
        <w:t>The direct impacts</w:t>
      </w:r>
      <w:r w:rsidRPr="000071E7">
        <w:rPr>
          <w:sz w:val="14"/>
        </w:rPr>
        <w:t xml:space="preserve">, and the follow-on impacts </w:t>
      </w:r>
      <w:r w:rsidRPr="000071E7">
        <w:rPr>
          <w:bCs/>
          <w:u w:val="single"/>
        </w:rPr>
        <w:t>on the global economy via ecological and food insecurity, could make the present global financial crisis pale by comparison</w:t>
      </w:r>
      <w:r w:rsidRPr="000071E7">
        <w:rPr>
          <w:sz w:val="14"/>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CA223C">
        <w:rPr>
          <w:bCs/>
          <w:highlight w:val="cyan"/>
          <w:u w:val="single"/>
        </w:rPr>
        <w:t>There could be</w:t>
      </w:r>
      <w:r w:rsidRPr="000071E7">
        <w:rPr>
          <w:bCs/>
          <w:u w:val="single"/>
        </w:rPr>
        <w:t xml:space="preserve"> many </w:t>
      </w:r>
      <w:r w:rsidRPr="00CA223C">
        <w:rPr>
          <w:bCs/>
          <w:highlight w:val="cyan"/>
          <w:u w:val="single"/>
        </w:rPr>
        <w:t>unanticipated impacts</w:t>
      </w:r>
      <w:r w:rsidRPr="000071E7">
        <w:rPr>
          <w:bCs/>
          <w:u w:val="single"/>
        </w:rPr>
        <w:t xml:space="preserve"> on regional and global security relationships5, </w:t>
      </w:r>
      <w:r w:rsidRPr="00CA223C">
        <w:rPr>
          <w:bCs/>
          <w:highlight w:val="cyan"/>
          <w:u w:val="single"/>
        </w:rPr>
        <w:t>with</w:t>
      </w:r>
      <w:r w:rsidRPr="000071E7">
        <w:rPr>
          <w:bCs/>
          <w:u w:val="single"/>
        </w:rPr>
        <w:t xml:space="preserve"> subsequent </w:t>
      </w:r>
      <w:r w:rsidRPr="00CA223C">
        <w:rPr>
          <w:bCs/>
          <w:highlight w:val="cyan"/>
          <w:u w:val="single"/>
        </w:rPr>
        <w:t>nuclear breakout and geopolitical turbulence, including</w:t>
      </w:r>
      <w:r w:rsidRPr="000071E7">
        <w:rPr>
          <w:bCs/>
          <w:u w:val="single"/>
        </w:rPr>
        <w:t xml:space="preserve"> possible </w:t>
      </w:r>
      <w:r w:rsidRPr="00CA223C">
        <w:rPr>
          <w:bCs/>
          <w:highlight w:val="cyan"/>
          <w:u w:val="single"/>
        </w:rPr>
        <w:t>loss-of-control over fissile material or warheads</w:t>
      </w:r>
      <w:r w:rsidRPr="000071E7">
        <w:rPr>
          <w:bCs/>
          <w:u w:val="single"/>
        </w:rPr>
        <w:t xml:space="preserve"> </w:t>
      </w:r>
      <w:r w:rsidRPr="000071E7">
        <w:rPr>
          <w:sz w:val="14"/>
        </w:rPr>
        <w:t>in</w:t>
      </w:r>
      <w:r w:rsidRPr="00602FB8">
        <w:rPr>
          <w:sz w:val="14"/>
        </w:rPr>
        <w:t xml:space="preserve"> the chaos of nuclear war, </w:t>
      </w:r>
      <w:r w:rsidRPr="00CA223C">
        <w:rPr>
          <w:bCs/>
          <w:highlight w:val="cyan"/>
          <w:u w:val="single"/>
        </w:rPr>
        <w:t>and aftermath chain-reaction affects involving other potential proliferant states</w:t>
      </w:r>
      <w:r w:rsidRPr="00602FB8">
        <w:rPr>
          <w:bCs/>
          <w:u w:val="single"/>
        </w:rPr>
        <w:t>.</w:t>
      </w:r>
      <w:r w:rsidRPr="00602FB8">
        <w:rPr>
          <w:sz w:val="14"/>
        </w:rPr>
        <w:t xml:space="preserve"> The Korean nuclear proliferation issue is not just a regional threat but a global one that warrants priority consideration from the international community.</w:t>
      </w:r>
    </w:p>
    <w:p w:rsidR="00CA223C" w:rsidRPr="00602FB8" w:rsidRDefault="00CA223C" w:rsidP="00CA223C">
      <w:pPr>
        <w:rPr>
          <w:sz w:val="14"/>
        </w:rPr>
      </w:pPr>
      <w:r w:rsidRPr="00602FB8">
        <w:rPr>
          <w:sz w:val="14"/>
        </w:rPr>
        <w:t xml:space="preserve">North Korea is currently believed to have sufficient plutonium stocks to produce up to 12 nuclear weapons.6 If and when it is successful in implementing a uranium enrichment program - having announced publicly that it is experimenting with enrichment technology on September 4, 20097 in a communication with the UN Security Council - it would likely acquire the capacity to produce over 100 such weapons. Although some may dismiss Korean Peninsula proliferation risks on the assumption that the North Korean regime will implode as a result of its own economic problems, food problems, and treatment of its own populace, there is little to suggest that this is imminent. </w:t>
      </w:r>
      <w:r w:rsidRPr="00602FB8">
        <w:rPr>
          <w:bCs/>
          <w:u w:val="single"/>
        </w:rPr>
        <w:t>If this were to happen</w:t>
      </w:r>
      <w:r w:rsidRPr="00602FB8">
        <w:rPr>
          <w:sz w:val="14"/>
        </w:rPr>
        <w:t xml:space="preserve">, </w:t>
      </w:r>
      <w:r w:rsidRPr="00E763F1">
        <w:rPr>
          <w:bCs/>
          <w:highlight w:val="cyan"/>
          <w:u w:val="single"/>
        </w:rPr>
        <w:t>there would be</w:t>
      </w:r>
      <w:r w:rsidRPr="00602FB8">
        <w:rPr>
          <w:bCs/>
          <w:u w:val="single"/>
        </w:rPr>
        <w:t xml:space="preserve"> the </w:t>
      </w:r>
      <w:r w:rsidRPr="000071E7">
        <w:rPr>
          <w:bCs/>
          <w:u w:val="single"/>
        </w:rPr>
        <w:t xml:space="preserve">risk of </w:t>
      </w:r>
      <w:r w:rsidRPr="00E763F1">
        <w:rPr>
          <w:b/>
          <w:bCs/>
          <w:highlight w:val="cyan"/>
          <w:u w:val="single"/>
          <w:bdr w:val="single" w:sz="4" w:space="0" w:color="auto"/>
        </w:rPr>
        <w:t>nuclear weapons falling into the hands of non-state actors</w:t>
      </w:r>
      <w:r w:rsidRPr="00602FB8">
        <w:rPr>
          <w:bCs/>
          <w:u w:val="single"/>
        </w:rPr>
        <w:t xml:space="preserve"> in the disorder and chaos that would ensue.</w:t>
      </w:r>
      <w:r w:rsidRPr="00602FB8">
        <w:rPr>
          <w:sz w:val="14"/>
        </w:rPr>
        <w:t xml:space="preserve"> Even without the outbreak of nuclear hostilities on the Korean Peninsula in either the near or longer term, </w:t>
      </w:r>
      <w:r w:rsidRPr="00E763F1">
        <w:rPr>
          <w:bCs/>
          <w:highlight w:val="cyan"/>
          <w:u w:val="single"/>
        </w:rPr>
        <w:t xml:space="preserve">North Korea has every </w:t>
      </w:r>
      <w:r w:rsidRPr="00602FB8">
        <w:rPr>
          <w:bCs/>
          <w:u w:val="single"/>
        </w:rPr>
        <w:t xml:space="preserve">financial </w:t>
      </w:r>
      <w:r w:rsidRPr="00E763F1">
        <w:rPr>
          <w:bCs/>
          <w:highlight w:val="cyan"/>
          <w:u w:val="single"/>
        </w:rPr>
        <w:t>incentive</w:t>
      </w:r>
      <w:r w:rsidRPr="00602FB8">
        <w:rPr>
          <w:bCs/>
          <w:u w:val="single"/>
        </w:rPr>
        <w:t xml:space="preserve"> under current economic sanctions and the needs of its military command economy </w:t>
      </w:r>
      <w:r w:rsidRPr="00E763F1">
        <w:rPr>
          <w:bCs/>
          <w:highlight w:val="cyan"/>
          <w:u w:val="single"/>
        </w:rPr>
        <w:t>to export its</w:t>
      </w:r>
      <w:r w:rsidRPr="00602FB8">
        <w:rPr>
          <w:bCs/>
          <w:u w:val="single"/>
        </w:rPr>
        <w:t xml:space="preserve"> nuclear and missile </w:t>
      </w:r>
      <w:r w:rsidRPr="00E763F1">
        <w:rPr>
          <w:bCs/>
          <w:highlight w:val="cyan"/>
          <w:u w:val="single"/>
        </w:rPr>
        <w:t>technologies</w:t>
      </w:r>
      <w:r w:rsidRPr="00602FB8">
        <w:rPr>
          <w:bCs/>
          <w:u w:val="single"/>
        </w:rPr>
        <w:t xml:space="preserve"> to other states</w:t>
      </w:r>
      <w:r w:rsidRPr="00602FB8">
        <w:rPr>
          <w:sz w:val="14"/>
        </w:rPr>
        <w:t>. Indeed, it has already been doing this for some time. The Proliferation Security Initiative may conceivably prove effective in intercepting ship-borne nuclear exports, but it is by no means clear how air-transported materials could similarly be intercepted.</w:t>
      </w:r>
    </w:p>
    <w:p w:rsidR="00CA223C" w:rsidRPr="00602FB8" w:rsidRDefault="00CA223C" w:rsidP="00CA223C">
      <w:pPr>
        <w:rPr>
          <w:bCs/>
          <w:u w:val="single"/>
        </w:rPr>
      </w:pPr>
      <w:r w:rsidRPr="00602FB8">
        <w:rPr>
          <w:sz w:val="14"/>
        </w:rPr>
        <w:t xml:space="preserve">Given the high stakes involved, </w:t>
      </w:r>
      <w:r w:rsidRPr="00E763F1">
        <w:rPr>
          <w:bCs/>
          <w:highlight w:val="cyan"/>
          <w:u w:val="single"/>
        </w:rPr>
        <w:t>North Korean proliferation</w:t>
      </w:r>
      <w:r w:rsidRPr="00602FB8">
        <w:rPr>
          <w:sz w:val="14"/>
        </w:rPr>
        <w:t xml:space="preserve">, if unaddressed and unreversed, </w:t>
      </w:r>
      <w:r w:rsidRPr="00E763F1">
        <w:rPr>
          <w:bCs/>
          <w:highlight w:val="cyan"/>
          <w:u w:val="single"/>
        </w:rPr>
        <w:t>has the potential to</w:t>
      </w:r>
      <w:r w:rsidRPr="00602FB8">
        <w:rPr>
          <w:bCs/>
          <w:u w:val="single"/>
        </w:rPr>
        <w:t xml:space="preserve"> </w:t>
      </w:r>
      <w:r w:rsidRPr="00E763F1">
        <w:rPr>
          <w:bCs/>
          <w:highlight w:val="cyan"/>
          <w:u w:val="single"/>
        </w:rPr>
        <w:t>destabilize the</w:t>
      </w:r>
      <w:r w:rsidRPr="00602FB8">
        <w:rPr>
          <w:bCs/>
          <w:u w:val="single"/>
        </w:rPr>
        <w:t xml:space="preserve"> whole </w:t>
      </w:r>
      <w:r w:rsidRPr="00E763F1">
        <w:rPr>
          <w:bCs/>
          <w:highlight w:val="cyan"/>
          <w:u w:val="single"/>
        </w:rPr>
        <w:t>East Asian region</w:t>
      </w:r>
      <w:r w:rsidRPr="00602FB8">
        <w:rPr>
          <w:bCs/>
          <w:u w:val="single"/>
        </w:rPr>
        <w:t xml:space="preserve"> and beyond</w:t>
      </w:r>
      <w:r w:rsidRPr="00602FB8">
        <w:rPr>
          <w:sz w:val="14"/>
        </w:rPr>
        <w:t xml:space="preserve">. Even if a nuclear exchange does not occur in the short term, </w:t>
      </w:r>
      <w:r w:rsidRPr="00CA223C">
        <w:rPr>
          <w:bCs/>
          <w:highlight w:val="cyan"/>
          <w:u w:val="single"/>
        </w:rPr>
        <w:t>the</w:t>
      </w:r>
      <w:r w:rsidRPr="00602FB8">
        <w:rPr>
          <w:bCs/>
          <w:u w:val="single"/>
        </w:rPr>
        <w:t xml:space="preserve"> acute sense of </w:t>
      </w:r>
      <w:r w:rsidRPr="00CA223C">
        <w:rPr>
          <w:bCs/>
          <w:highlight w:val="cyan"/>
          <w:u w:val="single"/>
        </w:rPr>
        <w:t>nuclear threat</w:t>
      </w:r>
      <w:r w:rsidRPr="00602FB8">
        <w:rPr>
          <w:bCs/>
          <w:u w:val="single"/>
        </w:rPr>
        <w:t xml:space="preserve"> </w:t>
      </w:r>
      <w:r w:rsidRPr="00602FB8">
        <w:rPr>
          <w:sz w:val="14"/>
        </w:rPr>
        <w:t xml:space="preserve">that has been experienced for over five decades by North Koreans as a result of US strategic deterrence </w:t>
      </w:r>
      <w:r w:rsidRPr="00CA223C">
        <w:rPr>
          <w:bCs/>
          <w:highlight w:val="cyan"/>
          <w:u w:val="single"/>
        </w:rPr>
        <w:t>is</w:t>
      </w:r>
      <w:r w:rsidRPr="00602FB8">
        <w:rPr>
          <w:bCs/>
          <w:u w:val="single"/>
        </w:rPr>
        <w:t xml:space="preserve"> now </w:t>
      </w:r>
      <w:r w:rsidRPr="00CA223C">
        <w:rPr>
          <w:bCs/>
          <w:highlight w:val="cyan"/>
          <w:u w:val="single"/>
        </w:rPr>
        <w:t>likely to be keenly felt by</w:t>
      </w:r>
      <w:r w:rsidRPr="00602FB8">
        <w:rPr>
          <w:bCs/>
          <w:u w:val="single"/>
        </w:rPr>
        <w:t xml:space="preserve"> fellow </w:t>
      </w:r>
      <w:r w:rsidRPr="00CA223C">
        <w:rPr>
          <w:bCs/>
          <w:highlight w:val="cyan"/>
          <w:u w:val="single"/>
        </w:rPr>
        <w:t>Koreans south of the 38th Parallel and Japanese</w:t>
      </w:r>
      <w:r w:rsidRPr="00602FB8">
        <w:rPr>
          <w:bCs/>
          <w:u w:val="single"/>
        </w:rPr>
        <w:t xml:space="preserve"> across the waters of the Sea of Japan. </w:t>
      </w:r>
      <w:r w:rsidRPr="00CA223C">
        <w:rPr>
          <w:bCs/>
          <w:highlight w:val="cyan"/>
          <w:u w:val="single"/>
        </w:rPr>
        <w:t>China</w:t>
      </w:r>
      <w:r w:rsidRPr="00602FB8">
        <w:rPr>
          <w:bCs/>
          <w:u w:val="single"/>
        </w:rPr>
        <w:t>,</w:t>
      </w:r>
      <w:r w:rsidRPr="00602FB8">
        <w:rPr>
          <w:sz w:val="14"/>
        </w:rPr>
        <w:t xml:space="preserve"> too, </w:t>
      </w:r>
      <w:r w:rsidRPr="00CA223C">
        <w:rPr>
          <w:bCs/>
          <w:highlight w:val="cyan"/>
          <w:u w:val="single"/>
        </w:rPr>
        <w:t>must</w:t>
      </w:r>
      <w:r w:rsidRPr="00602FB8">
        <w:rPr>
          <w:bCs/>
          <w:u w:val="single"/>
        </w:rPr>
        <w:t xml:space="preserve"> surely </w:t>
      </w:r>
      <w:r w:rsidRPr="00CA223C">
        <w:rPr>
          <w:bCs/>
          <w:highlight w:val="cyan"/>
          <w:u w:val="single"/>
        </w:rPr>
        <w:t>feel itself</w:t>
      </w:r>
      <w:r w:rsidRPr="00602FB8">
        <w:rPr>
          <w:bCs/>
          <w:u w:val="single"/>
        </w:rPr>
        <w:t xml:space="preserve"> </w:t>
      </w:r>
      <w:r w:rsidRPr="00602FB8">
        <w:rPr>
          <w:bCs/>
          <w:u w:val="single"/>
        </w:rPr>
        <w:lastRenderedPageBreak/>
        <w:t xml:space="preserve">to be </w:t>
      </w:r>
      <w:r w:rsidRPr="00CA223C">
        <w:rPr>
          <w:bCs/>
          <w:highlight w:val="cyan"/>
          <w:u w:val="single"/>
        </w:rPr>
        <w:t>at risk</w:t>
      </w:r>
      <w:r w:rsidRPr="00602FB8">
        <w:rPr>
          <w:sz w:val="14"/>
        </w:rPr>
        <w:t xml:space="preserve"> </w:t>
      </w:r>
      <w:r w:rsidRPr="00602FB8">
        <w:rPr>
          <w:bCs/>
          <w:u w:val="single"/>
        </w:rPr>
        <w:t>from North Korean nuclear weapons,</w:t>
      </w:r>
      <w:r w:rsidRPr="00602FB8">
        <w:rPr>
          <w:sz w:val="14"/>
        </w:rPr>
        <w:t xml:space="preserve"> </w:t>
      </w:r>
      <w:r w:rsidRPr="00602FB8">
        <w:rPr>
          <w:bCs/>
          <w:u w:val="single"/>
        </w:rPr>
        <w:t xml:space="preserve">or from escalation that might ensue from </w:t>
      </w:r>
      <w:r w:rsidRPr="00CA223C">
        <w:rPr>
          <w:bCs/>
          <w:highlight w:val="cyan"/>
          <w:u w:val="single"/>
        </w:rPr>
        <w:t>next-use in the Korean Peninsula resulting</w:t>
      </w:r>
      <w:r w:rsidRPr="00602FB8">
        <w:rPr>
          <w:sz w:val="14"/>
        </w:rPr>
        <w:t xml:space="preserve"> not only </w:t>
      </w:r>
      <w:r w:rsidRPr="00CA223C">
        <w:rPr>
          <w:bCs/>
          <w:highlight w:val="cyan"/>
          <w:u w:val="single"/>
        </w:rPr>
        <w:t>in</w:t>
      </w:r>
      <w:r w:rsidRPr="00602FB8">
        <w:rPr>
          <w:bCs/>
          <w:u w:val="single"/>
        </w:rPr>
        <w:t xml:space="preserve"> the </w:t>
      </w:r>
      <w:r w:rsidRPr="00CA223C">
        <w:rPr>
          <w:bCs/>
          <w:highlight w:val="cyan"/>
          <w:u w:val="single"/>
        </w:rPr>
        <w:t>environmental consequences</w:t>
      </w:r>
      <w:r w:rsidRPr="00602FB8">
        <w:rPr>
          <w:sz w:val="14"/>
        </w:rPr>
        <w:t xml:space="preserve"> noted above, </w:t>
      </w:r>
      <w:r w:rsidRPr="00602FB8">
        <w:rPr>
          <w:bCs/>
          <w:u w:val="single"/>
        </w:rPr>
        <w:t xml:space="preserve">but in </w:t>
      </w:r>
      <w:r w:rsidRPr="00CA223C">
        <w:rPr>
          <w:bCs/>
          <w:highlight w:val="cyan"/>
          <w:u w:val="single"/>
        </w:rPr>
        <w:t>regime collapse and massive refugee flows</w:t>
      </w:r>
      <w:r w:rsidRPr="00602FB8">
        <w:rPr>
          <w:sz w:val="14"/>
        </w:rPr>
        <w:t xml:space="preserve">.  </w:t>
      </w:r>
      <w:r w:rsidRPr="00602FB8">
        <w:rPr>
          <w:bCs/>
          <w:u w:val="single"/>
        </w:rPr>
        <w:t>South Korea and Japan appear willing to rely on their respective bilateral security pacts</w:t>
      </w:r>
      <w:r w:rsidRPr="00602FB8">
        <w:rPr>
          <w:sz w:val="14"/>
        </w:rPr>
        <w:t xml:space="preserve"> with the United States </w:t>
      </w:r>
      <w:r w:rsidRPr="00602FB8">
        <w:rPr>
          <w:bCs/>
          <w:u w:val="single"/>
        </w:rPr>
        <w:t>to deter North Korean nuclear attack</w:t>
      </w:r>
      <w:r w:rsidRPr="00602FB8">
        <w:rPr>
          <w:sz w:val="14"/>
        </w:rPr>
        <w:t xml:space="preserve"> for the time being.  However</w:t>
      </w:r>
      <w:r w:rsidRPr="00602FB8">
        <w:rPr>
          <w:bCs/>
          <w:u w:val="single"/>
        </w:rPr>
        <w:t xml:space="preserve">, </w:t>
      </w:r>
      <w:r w:rsidRPr="00E763F1">
        <w:rPr>
          <w:bCs/>
          <w:highlight w:val="cyan"/>
          <w:u w:val="single"/>
        </w:rPr>
        <w:t>should South Korea and</w:t>
      </w:r>
      <w:r w:rsidRPr="00602FB8">
        <w:rPr>
          <w:bCs/>
          <w:u w:val="single"/>
        </w:rPr>
        <w:t xml:space="preserve">/or </w:t>
      </w:r>
      <w:r w:rsidRPr="00E763F1">
        <w:rPr>
          <w:bCs/>
          <w:highlight w:val="cyan"/>
          <w:u w:val="single"/>
        </w:rPr>
        <w:t xml:space="preserve">Japan acquire nuclear weapons, the outcome would be </w:t>
      </w:r>
      <w:r w:rsidRPr="00E763F1">
        <w:rPr>
          <w:b/>
          <w:bCs/>
          <w:highlight w:val="cyan"/>
          <w:u w:val="single"/>
          <w:bdr w:val="single" w:sz="4" w:space="0" w:color="auto"/>
        </w:rPr>
        <w:t>destabilizing</w:t>
      </w:r>
      <w:r w:rsidRPr="00602FB8">
        <w:rPr>
          <w:bCs/>
          <w:u w:val="single"/>
        </w:rPr>
        <w:t>, especially if this resulted from rupture of their alliance relationships with the United States</w:t>
      </w:r>
      <w:r w:rsidRPr="00602FB8">
        <w:rPr>
          <w:sz w:val="14"/>
        </w:rPr>
        <w:t xml:space="preserve">.   </w:t>
      </w:r>
      <w:r w:rsidRPr="00E763F1">
        <w:rPr>
          <w:bCs/>
          <w:highlight w:val="cyan"/>
          <w:u w:val="single"/>
        </w:rPr>
        <w:t xml:space="preserve">Both have </w:t>
      </w:r>
      <w:r w:rsidRPr="00602FB8">
        <w:rPr>
          <w:bCs/>
          <w:u w:val="single"/>
        </w:rPr>
        <w:t xml:space="preserve">the </w:t>
      </w:r>
      <w:r w:rsidRPr="00E763F1">
        <w:rPr>
          <w:bCs/>
          <w:highlight w:val="cyan"/>
          <w:u w:val="single"/>
        </w:rPr>
        <w:t>technical capability to do so</w:t>
      </w:r>
      <w:r w:rsidRPr="00602FB8">
        <w:rPr>
          <w:bCs/>
          <w:u w:val="single"/>
        </w:rPr>
        <w:t xml:space="preserve"> very </w:t>
      </w:r>
      <w:r w:rsidRPr="00E763F1">
        <w:rPr>
          <w:b/>
          <w:bCs/>
          <w:highlight w:val="cyan"/>
          <w:u w:val="single"/>
          <w:bdr w:val="single" w:sz="4" w:space="0" w:color="auto"/>
        </w:rPr>
        <w:t>rapidly</w:t>
      </w:r>
      <w:r w:rsidRPr="00602FB8">
        <w:rPr>
          <w:bCs/>
          <w:u w:val="single"/>
        </w:rPr>
        <w:t xml:space="preserve">. </w:t>
      </w:r>
      <w:r w:rsidRPr="00602FB8">
        <w:rPr>
          <w:sz w:val="14"/>
        </w:rPr>
        <w:t xml:space="preserve">South Korea has previously engaged in nuclear weapons research but desisted after US pressure. Japan still proclaims its adherence to the three Non-Nuclear Principles although recent confirmation that the United States routinely transited nuclear weapons through Japan and retains the right of emergency reintroduction of nuclear weapons has tarnished Japan’s non-nuclear image.  Moreover, </w:t>
      </w:r>
      <w:r w:rsidRPr="00602FB8">
        <w:rPr>
          <w:bCs/>
          <w:u w:val="single"/>
        </w:rPr>
        <w:t>it has large stockpiles of plutonium that could rapidly be used to produce nuclear warheads.</w:t>
      </w:r>
      <w:r w:rsidRPr="00602FB8">
        <w:rPr>
          <w:sz w:val="14"/>
        </w:rPr>
        <w:t xml:space="preserve"> </w:t>
      </w:r>
      <w:r w:rsidRPr="00E763F1">
        <w:rPr>
          <w:bCs/>
          <w:highlight w:val="cyan"/>
          <w:u w:val="single"/>
        </w:rPr>
        <w:t>Such responses</w:t>
      </w:r>
      <w:r w:rsidRPr="00602FB8">
        <w:rPr>
          <w:sz w:val="14"/>
        </w:rPr>
        <w:t xml:space="preserve">, already advocated by conservative and nationalist groups within South Korea and Japan, </w:t>
      </w:r>
      <w:r w:rsidRPr="00E763F1">
        <w:rPr>
          <w:bCs/>
          <w:highlight w:val="cyan"/>
          <w:u w:val="single"/>
        </w:rPr>
        <w:t>could trigger a regional nuclear arms race</w:t>
      </w:r>
      <w:r w:rsidRPr="00602FB8">
        <w:rPr>
          <w:bCs/>
          <w:u w:val="single"/>
        </w:rPr>
        <w:t xml:space="preserve"> involving the Koreas, Japan, Taiwan, and China, with incalculable wider consequences for Southeast Asia, South Asia and the whole Pacific</w:t>
      </w:r>
      <w:r w:rsidRPr="00602FB8">
        <w:rPr>
          <w:sz w:val="14"/>
        </w:rPr>
        <w:t xml:space="preserve"> and beyond. These developments would spell the demise of the current global non-proliferation regime as underpinned by the Non-Proliferation Treaty.  </w:t>
      </w:r>
      <w:r w:rsidRPr="00CA223C">
        <w:rPr>
          <w:bCs/>
          <w:highlight w:val="cyan"/>
          <w:u w:val="single"/>
        </w:rPr>
        <w:t>Failure to reverse the DPRK’s nuclear breakout is also an important factor driving a general malaise in the exercise of American power which</w:t>
      </w:r>
      <w:r w:rsidRPr="00602FB8">
        <w:rPr>
          <w:sz w:val="14"/>
        </w:rPr>
        <w:t xml:space="preserve"> one of the </w:t>
      </w:r>
      <w:r w:rsidRPr="00CA223C">
        <w:rPr>
          <w:bCs/>
          <w:highlight w:val="cyan"/>
          <w:u w:val="single"/>
        </w:rPr>
        <w:t>authors has characterized</w:t>
      </w:r>
      <w:r w:rsidRPr="00602FB8">
        <w:rPr>
          <w:bCs/>
          <w:u w:val="single"/>
        </w:rPr>
        <w:t xml:space="preserve"> elsewhere </w:t>
      </w:r>
      <w:r w:rsidRPr="00CA223C">
        <w:rPr>
          <w:bCs/>
          <w:highlight w:val="cyan"/>
          <w:u w:val="single"/>
        </w:rPr>
        <w:t>as “the end of American</w:t>
      </w:r>
      <w:r w:rsidRPr="00602FB8">
        <w:rPr>
          <w:bCs/>
          <w:u w:val="single"/>
        </w:rPr>
        <w:t xml:space="preserve"> nuclear </w:t>
      </w:r>
      <w:r w:rsidRPr="00CA223C">
        <w:rPr>
          <w:bCs/>
          <w:highlight w:val="cyan"/>
          <w:u w:val="single"/>
        </w:rPr>
        <w:t>hegemony</w:t>
      </w:r>
      <w:r w:rsidRPr="00602FB8">
        <w:rPr>
          <w:bCs/>
          <w:u w:val="single"/>
        </w:rPr>
        <w:t>.”8</w:t>
      </w:r>
    </w:p>
    <w:p w:rsidR="00CA223C" w:rsidRPr="00CA223C" w:rsidRDefault="00CA223C" w:rsidP="00DE1608">
      <w:pPr>
        <w:rPr>
          <w:sz w:val="14"/>
        </w:rPr>
      </w:pPr>
    </w:p>
    <w:p w:rsidR="00DE1608" w:rsidRPr="00DE1608" w:rsidRDefault="00DE1608" w:rsidP="00DE1608"/>
    <w:p w:rsidR="00BB7ADD" w:rsidRPr="00DA458A" w:rsidRDefault="00BB7ADD" w:rsidP="00BB7ADD"/>
    <w:p w:rsidR="00A263D6" w:rsidRDefault="00A263D6">
      <w:pPr>
        <w:pStyle w:val="Heading2"/>
      </w:pPr>
      <w:r>
        <w:lastRenderedPageBreak/>
        <w:t>2ac glenbrooks</w:t>
      </w:r>
    </w:p>
    <w:p w:rsidR="00A263D6" w:rsidRPr="000F56AF" w:rsidRDefault="00A263D6" w:rsidP="00A263D6">
      <w:pPr>
        <w:pStyle w:val="Heading3"/>
      </w:pPr>
      <w:r w:rsidRPr="000F56AF">
        <w:lastRenderedPageBreak/>
        <w:t xml:space="preserve">2ac – gradualism </w:t>
      </w:r>
    </w:p>
    <w:p w:rsidR="00A263D6" w:rsidRPr="000F56AF" w:rsidRDefault="00A263D6" w:rsidP="00A263D6">
      <w:pPr>
        <w:keepNext/>
        <w:keepLines/>
        <w:spacing w:before="200"/>
        <w:outlineLvl w:val="3"/>
        <w:rPr>
          <w:rFonts w:eastAsiaTheme="majorEastAsia" w:cstheme="majorBidi"/>
          <w:b/>
          <w:bCs/>
          <w:iCs/>
        </w:rPr>
      </w:pPr>
      <w:r w:rsidRPr="000F56AF">
        <w:rPr>
          <w:rFonts w:eastAsiaTheme="majorEastAsia" w:cstheme="majorBidi"/>
          <w:b/>
          <w:bCs/>
          <w:iCs/>
        </w:rPr>
        <w:t>Castro behind the scenes makes reform impossible</w:t>
      </w:r>
    </w:p>
    <w:p w:rsidR="00A263D6" w:rsidRPr="000F56AF" w:rsidRDefault="00A263D6" w:rsidP="00A263D6">
      <w:r w:rsidRPr="000F56AF">
        <w:rPr>
          <w:b/>
        </w:rPr>
        <w:t>Maestas, 13</w:t>
      </w:r>
      <w:r w:rsidRPr="000F56AF">
        <w:t xml:space="preserve"> – holds a bachelor’s degree in political science from the University of California, Irvine and a master’s degree in public policy from Claremont Graduate University (Adriana, “Raul Castro to retire in 2018, ending Castro era in Cuba”, Politic365, </w:t>
      </w:r>
      <w:hyperlink r:id="rId24" w:history="1">
        <w:r w:rsidRPr="000F56AF">
          <w:rPr>
            <w:rStyle w:val="Hyperlink"/>
          </w:rPr>
          <w:t>http://politic365.com/2013/02/25/raul-castro-to-retire-after-term/)//EX</w:t>
        </w:r>
      </w:hyperlink>
    </w:p>
    <w:p w:rsidR="00A263D6" w:rsidRPr="000F56AF" w:rsidRDefault="00A263D6" w:rsidP="00A263D6"/>
    <w:p w:rsidR="00A263D6" w:rsidRPr="000F56AF" w:rsidRDefault="00A263D6" w:rsidP="00A263D6">
      <w:pPr>
        <w:rPr>
          <w:bCs/>
          <w:sz w:val="16"/>
          <w:szCs w:val="16"/>
        </w:rPr>
      </w:pPr>
      <w:r w:rsidRPr="000F56AF">
        <w:rPr>
          <w:sz w:val="16"/>
          <w:szCs w:val="16"/>
        </w:rPr>
        <w:t>On Sunday, Raul Castro announced that he would step down as President of Cuba in 2018 when his second full term is up and when he is 86 years old. Raul Castro assumed the role of head of government in 2006 when his brother Fidel Castro became ill. Since the 1959 revolution, the island nation has been led by Fidel or Raul Castro.</w:t>
      </w:r>
      <w:r w:rsidRPr="000F56AF">
        <w:t xml:space="preserve"> </w:t>
      </w:r>
      <w:r w:rsidRPr="000F56AF">
        <w:rPr>
          <w:bCs/>
          <w:u w:val="single"/>
        </w:rPr>
        <w:t xml:space="preserve">Raul Castro is noted for making key economic and social changes in Cuba. Some political prisoners have been released, some business has been encouraged, and travel restrictions have been lifted making it easier for Cuban citizens to travel abroad. </w:t>
      </w:r>
      <w:r w:rsidRPr="000F56AF">
        <w:rPr>
          <w:sz w:val="16"/>
          <w:szCs w:val="16"/>
        </w:rPr>
        <w:t>Castro’s second in line to the presidency is now Miguel Diaz-Canel, who at 52 years of age is a heartbeat away from the presidency. Diaz-Canel, the first vice president, is too young to have participated in the revolution that brought Fidel Castro into power.</w:t>
      </w:r>
      <w:r w:rsidRPr="000F56AF">
        <w:t xml:space="preserve"> </w:t>
      </w:r>
      <w:r w:rsidRPr="000F56AF">
        <w:rPr>
          <w:bCs/>
          <w:u w:val="single"/>
        </w:rPr>
        <w:t>Despite the announced changes, there is still skepticism in the U.S. about the announcement and what it may mean in terms of foreign relations with the island. The U.S. has imposed an embargo on Cuba for 53 years.</w:t>
      </w:r>
      <w:r w:rsidRPr="000F56AF">
        <w:rPr>
          <w:bCs/>
          <w:sz w:val="16"/>
          <w:szCs w:val="16"/>
          <w:u w:val="single"/>
        </w:rPr>
        <w:t xml:space="preserve"> </w:t>
      </w:r>
      <w:r w:rsidRPr="000F56AF">
        <w:rPr>
          <w:sz w:val="16"/>
          <w:szCs w:val="16"/>
        </w:rPr>
        <w:t>Congresswoman Ileana Ros-Lehtinen, a Cuban American who represents South Florida, issued a statement last week about the rumored retirement of Raul Castro saying,</w:t>
      </w:r>
      <w:r w:rsidRPr="000F56AF">
        <w:t xml:space="preserve"> “</w:t>
      </w:r>
      <w:r w:rsidRPr="000F56AF">
        <w:rPr>
          <w:bCs/>
          <w:u w:val="single"/>
        </w:rPr>
        <w:t xml:space="preserve">It’s not a matter of if, but </w:t>
      </w:r>
      <w:r w:rsidRPr="000F56AF">
        <w:rPr>
          <w:bCs/>
          <w:highlight w:val="cyan"/>
          <w:u w:val="single"/>
        </w:rPr>
        <w:t>when, the Castro brothers ultimately vacate power</w:t>
      </w:r>
      <w:r w:rsidRPr="000F56AF">
        <w:rPr>
          <w:bCs/>
          <w:u w:val="single"/>
        </w:rPr>
        <w:t xml:space="preserve"> – but the real change in Cuba involves much more than the Castro brothers. If </w:t>
      </w:r>
      <w:proofErr w:type="gramStart"/>
      <w:r w:rsidRPr="000F56AF">
        <w:rPr>
          <w:bCs/>
          <w:u w:val="single"/>
        </w:rPr>
        <w:t>dictator</w:t>
      </w:r>
      <w:proofErr w:type="gramEnd"/>
      <w:r w:rsidRPr="000F56AF">
        <w:rPr>
          <w:bCs/>
          <w:u w:val="single"/>
        </w:rPr>
        <w:t xml:space="preserve"> Raul Castro states that he will retire in five years, </w:t>
      </w:r>
      <w:r w:rsidRPr="000F56AF">
        <w:rPr>
          <w:bCs/>
          <w:highlight w:val="cyan"/>
          <w:u w:val="single"/>
        </w:rPr>
        <w:t>there will still be no real change for the Cuban people so long as the Castro brothers remain in any form of leadership position, even behind the scenes.</w:t>
      </w:r>
      <w:r w:rsidRPr="000F56AF">
        <w:rPr>
          <w:bCs/>
          <w:u w:val="single"/>
        </w:rPr>
        <w:t xml:space="preserve"> The whole system crafted by the Castro brothers is corrupt and must be totally replaced</w:t>
      </w:r>
      <w:r w:rsidRPr="000F56AF">
        <w:rPr>
          <w:bCs/>
          <w:highlight w:val="cyan"/>
          <w:u w:val="single"/>
        </w:rPr>
        <w:t>. Shifting the deck chairs on the sinking Titanic won’t produce positive changes.</w:t>
      </w:r>
      <w:r w:rsidRPr="000F56AF">
        <w:rPr>
          <w:bCs/>
          <w:u w:val="single"/>
        </w:rPr>
        <w:t xml:space="preserve"> </w:t>
      </w:r>
      <w:r w:rsidRPr="000F56AF">
        <w:rPr>
          <w:bCs/>
          <w:sz w:val="16"/>
          <w:szCs w:val="16"/>
        </w:rPr>
        <w:t>The U.S. should not change its policy of isolation of the Cuban regime until, according to US law, there are free, fair and internationally supervised elections, all the political prisoners are released and human rights are finally respected.”</w:t>
      </w:r>
    </w:p>
    <w:p w:rsidR="00A263D6" w:rsidRPr="000F56AF" w:rsidRDefault="00A263D6" w:rsidP="00A263D6">
      <w:pPr>
        <w:keepNext/>
        <w:keepLines/>
        <w:spacing w:before="200"/>
        <w:outlineLvl w:val="3"/>
        <w:rPr>
          <w:rFonts w:eastAsiaTheme="majorEastAsia" w:cstheme="majorBidi"/>
          <w:b/>
          <w:bCs/>
          <w:iCs/>
        </w:rPr>
      </w:pPr>
      <w:r w:rsidRPr="000F56AF">
        <w:rPr>
          <w:rFonts w:eastAsiaTheme="majorEastAsia" w:cstheme="majorBidi"/>
          <w:b/>
          <w:bCs/>
          <w:iCs/>
        </w:rPr>
        <w:t>Gradualism is dumb –</w:t>
      </w:r>
    </w:p>
    <w:p w:rsidR="00A263D6" w:rsidRPr="000F56AF" w:rsidRDefault="00A263D6" w:rsidP="00A263D6">
      <w:r w:rsidRPr="000F56AF">
        <w:t>1AC Ashby indicates Raul is seeking reforms in the status quo but only US assistance makes it effective. Waiting forever will inevitably fail because geopolitical and structural factors ensure rapid collapse now. That's Morris, French and Ashby.</w:t>
      </w:r>
    </w:p>
    <w:p w:rsidR="00A263D6" w:rsidRPr="000F56AF" w:rsidRDefault="00A263D6" w:rsidP="00A263D6">
      <w:pPr>
        <w:pStyle w:val="Heading4"/>
      </w:pPr>
      <w:r w:rsidRPr="000F56AF">
        <w:t>No internal link- fast reforms defuse tensions</w:t>
      </w:r>
    </w:p>
    <w:p w:rsidR="00A263D6" w:rsidRPr="000F56AF" w:rsidRDefault="00A263D6" w:rsidP="00A263D6">
      <w:r w:rsidRPr="000F56AF">
        <w:rPr>
          <w:rStyle w:val="StyleStyleBold12pt"/>
        </w:rPr>
        <w:t>Lopez-Levy 13</w:t>
      </w:r>
      <w:r w:rsidRPr="000F56AF">
        <w:t xml:space="preserve"> – PhD candidate at Josef Korbel School of International Studies, coauthor of “Raul Castro and the New Cuba” (Arturo, The National Interest, April 10, 2013, </w:t>
      </w:r>
      <w:hyperlink r:id="rId25" w:history="1">
        <w:r w:rsidRPr="000F56AF">
          <w:rPr>
            <w:rStyle w:val="Hyperlink"/>
          </w:rPr>
          <w:t>http://nationalinterest.org/commentary/getting-ready-post-castro-cuba-8316</w:t>
        </w:r>
      </w:hyperlink>
      <w:r w:rsidRPr="000F56AF">
        <w:t>)//EK</w:t>
      </w:r>
    </w:p>
    <w:p w:rsidR="00A263D6" w:rsidRPr="000F56AF" w:rsidRDefault="00A263D6" w:rsidP="00A263D6">
      <w:pPr>
        <w:rPr>
          <w:sz w:val="16"/>
        </w:rPr>
      </w:pPr>
      <w:r w:rsidRPr="000F56AF">
        <w:rPr>
          <w:sz w:val="16"/>
        </w:rPr>
        <w:t xml:space="preserve">If </w:t>
      </w:r>
      <w:r w:rsidRPr="000F56AF">
        <w:rPr>
          <w:rStyle w:val="TitleChar"/>
        </w:rPr>
        <w:t>Cuba implements the type of mixed economy proposed by the last Congress of the Communist Party—a new, more vital relationship with its diaspora and the world—it may also experience a political transformation.</w:t>
      </w:r>
      <w:r w:rsidRPr="000F56AF">
        <w:rPr>
          <w:sz w:val="16"/>
        </w:rPr>
        <w:t xml:space="preserve"> </w:t>
      </w:r>
      <w:r w:rsidRPr="000F56AF">
        <w:rPr>
          <w:rStyle w:val="TitleChar"/>
          <w:highlight w:val="cyan"/>
        </w:rPr>
        <w:t>As the economy and society change, the political status quo cannot hold</w:t>
      </w:r>
      <w:r w:rsidRPr="000F56AF">
        <w:rPr>
          <w:sz w:val="16"/>
        </w:rPr>
        <w:t xml:space="preserve">. The rise of </w:t>
      </w:r>
      <w:r w:rsidRPr="000F56AF">
        <w:rPr>
          <w:rStyle w:val="TitleChar"/>
          <w:highlight w:val="cyan"/>
        </w:rPr>
        <w:t>market mechanisms</w:t>
      </w:r>
      <w:r w:rsidRPr="000F56AF">
        <w:rPr>
          <w:rStyle w:val="TitleChar"/>
        </w:rPr>
        <w:t xml:space="preserve"> and an autonomous non-state sector </w:t>
      </w:r>
      <w:r w:rsidRPr="000F56AF">
        <w:rPr>
          <w:rStyle w:val="TitleChar"/>
          <w:highlight w:val="cyan"/>
        </w:rPr>
        <w:t>will reinforce the newly open flows of information, investment and tech</w:t>
      </w:r>
      <w:r w:rsidRPr="000F56AF">
        <w:rPr>
          <w:rStyle w:val="TitleChar"/>
        </w:rPr>
        <w:t>nology</w:t>
      </w:r>
      <w:r w:rsidRPr="000F56AF">
        <w:rPr>
          <w:sz w:val="16"/>
        </w:rPr>
        <w:t xml:space="preserve">. These new sectors will seek </w:t>
      </w:r>
      <w:r w:rsidRPr="000F56AF">
        <w:rPr>
          <w:rStyle w:val="TitleChar"/>
        </w:rPr>
        <w:t>representation in the political arena.</w:t>
      </w:r>
      <w:r w:rsidRPr="000F56AF">
        <w:rPr>
          <w:sz w:val="16"/>
        </w:rPr>
        <w:t xml:space="preserve"> Citizens will have greater access to the Internet, and will be able to associate more horizontally. For at least the next five years, this does not imply a transition to multiparty democracy. But </w:t>
      </w:r>
      <w:r w:rsidRPr="000F56AF">
        <w:rPr>
          <w:rStyle w:val="TitleChar"/>
          <w:highlight w:val="cyan"/>
        </w:rPr>
        <w:t>economic liberalization will force an expansion of the current system</w:t>
      </w:r>
      <w:r w:rsidRPr="000F56AF">
        <w:rPr>
          <w:rStyle w:val="TitleChar"/>
        </w:rPr>
        <w:t xml:space="preserve">. </w:t>
      </w:r>
      <w:r w:rsidRPr="000F56AF">
        <w:rPr>
          <w:sz w:val="16"/>
        </w:rPr>
        <w:t>Economic and migration opportunities will channel some of the energy in the direction of new businesses and travel, but it will not be enough</w:t>
      </w:r>
      <w:r w:rsidRPr="000F56AF">
        <w:rPr>
          <w:rStyle w:val="TitleChar"/>
        </w:rPr>
        <w:t xml:space="preserve">. </w:t>
      </w:r>
      <w:r w:rsidRPr="000F56AF">
        <w:rPr>
          <w:rStyle w:val="TitleChar"/>
          <w:highlight w:val="cyan"/>
        </w:rPr>
        <w:t>The party system will be reformed</w:t>
      </w:r>
      <w:r w:rsidRPr="000F56AF">
        <w:rPr>
          <w:rStyle w:val="TitleChar"/>
        </w:rPr>
        <w:t xml:space="preserve"> in order </w:t>
      </w:r>
      <w:r w:rsidRPr="000F56AF">
        <w:rPr>
          <w:rStyle w:val="TitleChar"/>
          <w:highlight w:val="cyan"/>
        </w:rPr>
        <w:t>to remain at the helm of social and economic life. Political liberalization will</w:t>
      </w:r>
      <w:r w:rsidRPr="000F56AF">
        <w:rPr>
          <w:rStyle w:val="TitleChar"/>
        </w:rPr>
        <w:t xml:space="preserve"> probably </w:t>
      </w:r>
      <w:r w:rsidRPr="000F56AF">
        <w:rPr>
          <w:rStyle w:val="TitleChar"/>
          <w:highlight w:val="cyan"/>
        </w:rPr>
        <w:t>start</w:t>
      </w:r>
      <w:r w:rsidRPr="000F56AF">
        <w:rPr>
          <w:rStyle w:val="TitleChar"/>
        </w:rPr>
        <w:t xml:space="preserve"> in the lower rungs of government, </w:t>
      </w:r>
      <w:r w:rsidRPr="000F56AF">
        <w:rPr>
          <w:rStyle w:val="TitleChar"/>
          <w:highlight w:val="cyan"/>
        </w:rPr>
        <w:t xml:space="preserve">allowing citizens to vent </w:t>
      </w:r>
      <w:r w:rsidRPr="000F56AF">
        <w:rPr>
          <w:rStyle w:val="TitleChar"/>
        </w:rPr>
        <w:t xml:space="preserve">their </w:t>
      </w:r>
      <w:r w:rsidRPr="000F56AF">
        <w:rPr>
          <w:rStyle w:val="TitleChar"/>
          <w:highlight w:val="cyan"/>
        </w:rPr>
        <w:t>frustrations</w:t>
      </w:r>
      <w:r w:rsidRPr="000F56AF">
        <w:rPr>
          <w:rStyle w:val="TitleChar"/>
        </w:rPr>
        <w:t xml:space="preserve"> at that level.</w:t>
      </w:r>
      <w:r w:rsidRPr="000F56AF">
        <w:rPr>
          <w:sz w:val="16"/>
        </w:rPr>
        <w:t xml:space="preserve"> Raúl Castro’s decision to limit leadership positions to two terms, at a time when the older generation is leaving power by attrition, will result in a more institutionalized leadership that promotes younger leaders in an orderly fashion</w:t>
      </w:r>
    </w:p>
    <w:p w:rsidR="00A263D6" w:rsidRPr="000F56AF" w:rsidRDefault="00A263D6" w:rsidP="00A263D6">
      <w:pPr>
        <w:pStyle w:val="Heading4"/>
      </w:pPr>
      <w:r w:rsidRPr="000F56AF">
        <w:t>The plan fosters democratic liberalization- bolsters the middle class that’s Koenig</w:t>
      </w:r>
    </w:p>
    <w:p w:rsidR="00A263D6" w:rsidRPr="000F56AF" w:rsidRDefault="00A263D6" w:rsidP="00A263D6">
      <w:pPr>
        <w:keepNext/>
        <w:keepLines/>
        <w:spacing w:before="200"/>
        <w:outlineLvl w:val="3"/>
        <w:rPr>
          <w:rFonts w:eastAsiaTheme="majorEastAsia" w:cstheme="majorBidi"/>
          <w:b/>
          <w:bCs/>
          <w:iCs/>
        </w:rPr>
      </w:pPr>
      <w:r w:rsidRPr="000F56AF">
        <w:rPr>
          <w:rFonts w:eastAsiaTheme="majorEastAsia" w:cstheme="majorBidi"/>
          <w:b/>
          <w:bCs/>
          <w:iCs/>
        </w:rPr>
        <w:t>Gradual reforms cause rising expectations – internal link turns the turn</w:t>
      </w:r>
    </w:p>
    <w:p w:rsidR="00A263D6" w:rsidRPr="000F56AF" w:rsidRDefault="00A263D6" w:rsidP="00A263D6">
      <w:r w:rsidRPr="000F56AF">
        <w:rPr>
          <w:rFonts w:eastAsiaTheme="majorEastAsia" w:cstheme="majorBidi"/>
          <w:b/>
          <w:bCs/>
          <w:iCs/>
        </w:rPr>
        <w:t>Ravsberg 6/20-</w:t>
      </w:r>
      <w:r w:rsidRPr="000F56AF">
        <w:t xml:space="preserve"> staff writer for the BBC Mundo </w:t>
      </w:r>
    </w:p>
    <w:p w:rsidR="00A263D6" w:rsidRPr="000F56AF" w:rsidRDefault="00A263D6" w:rsidP="00A263D6">
      <w:r w:rsidRPr="000F56AF">
        <w:lastRenderedPageBreak/>
        <w:t>(Fernando, “Cuba’s Economic System: Reform or Change?” Havana Times, June 20, 2013, http://www.havanatimes.org/?p=95012)//HA</w:t>
      </w:r>
    </w:p>
    <w:p w:rsidR="00A263D6" w:rsidRPr="000F56AF" w:rsidRDefault="00A263D6" w:rsidP="00A263D6"/>
    <w:p w:rsidR="00A263D6" w:rsidRPr="000F56AF" w:rsidRDefault="00A263D6" w:rsidP="00A263D6">
      <w:pPr>
        <w:rPr>
          <w:sz w:val="16"/>
        </w:rPr>
      </w:pPr>
      <w:r w:rsidRPr="000F56AF">
        <w:rPr>
          <w:sz w:val="16"/>
        </w:rPr>
        <w:t xml:space="preserve">HAVANA TIMES — Marino </w:t>
      </w:r>
      <w:r w:rsidRPr="000F56AF">
        <w:rPr>
          <w:bCs/>
          <w:u w:val="single"/>
        </w:rPr>
        <w:t>Murillo</w:t>
      </w:r>
      <w:r w:rsidRPr="000F56AF">
        <w:rPr>
          <w:sz w:val="16"/>
        </w:rPr>
        <w:t xml:space="preserve">, Vice-Chairman of Cuba’s Council of Ministers and architect of the island’s recent economic reforms, </w:t>
      </w:r>
      <w:r w:rsidRPr="000F56AF">
        <w:rPr>
          <w:bCs/>
          <w:u w:val="single"/>
        </w:rPr>
        <w:t>has urged the country to aim for growth by eliminating</w:t>
      </w:r>
      <w:r w:rsidRPr="000F56AF">
        <w:rPr>
          <w:sz w:val="16"/>
        </w:rPr>
        <w:t xml:space="preserve"> “all of </w:t>
      </w:r>
      <w:r w:rsidRPr="000F56AF">
        <w:rPr>
          <w:bCs/>
          <w:u w:val="single"/>
        </w:rPr>
        <w:t>the obstacles that the current economic model places in the way</w:t>
      </w:r>
      <w:r w:rsidRPr="000F56AF">
        <w:rPr>
          <w:sz w:val="16"/>
        </w:rPr>
        <w:t xml:space="preserve"> of the development of the productive forces.” The problem is that </w:t>
      </w:r>
      <w:r w:rsidRPr="000F56AF">
        <w:rPr>
          <w:bCs/>
          <w:highlight w:val="cyan"/>
          <w:u w:val="single"/>
        </w:rPr>
        <w:t>the greatest obstacle could be the model itself</w:t>
      </w:r>
      <w:r w:rsidRPr="000F56AF">
        <w:rPr>
          <w:sz w:val="16"/>
        </w:rPr>
        <w:t xml:space="preserve">, which is </w:t>
      </w:r>
      <w:r w:rsidRPr="000F56AF">
        <w:rPr>
          <w:bCs/>
          <w:u w:val="single"/>
        </w:rPr>
        <w:t xml:space="preserve">based on relations of production </w:t>
      </w:r>
      <w:r w:rsidRPr="000F56AF">
        <w:rPr>
          <w:bCs/>
          <w:highlight w:val="cyan"/>
          <w:u w:val="single"/>
        </w:rPr>
        <w:t>that hinder the country’s economic development, slow</w:t>
      </w:r>
      <w:r w:rsidRPr="000F56AF">
        <w:rPr>
          <w:bCs/>
          <w:u w:val="single"/>
        </w:rPr>
        <w:t xml:space="preserve"> down </w:t>
      </w:r>
      <w:r w:rsidRPr="000F56AF">
        <w:rPr>
          <w:bCs/>
          <w:highlight w:val="cyan"/>
          <w:u w:val="single"/>
        </w:rPr>
        <w:t>changes, interfere with reforms and bring about discontent among the population</w:t>
      </w:r>
      <w:r w:rsidRPr="000F56AF">
        <w:rPr>
          <w:sz w:val="16"/>
        </w:rPr>
        <w:t xml:space="preserve">. </w:t>
      </w:r>
      <w:r w:rsidRPr="000F56AF">
        <w:rPr>
          <w:bCs/>
          <w:u w:val="single"/>
        </w:rPr>
        <w:t>By implementing this socialist model,</w:t>
      </w:r>
      <w:r w:rsidRPr="000F56AF">
        <w:rPr>
          <w:sz w:val="16"/>
        </w:rPr>
        <w:t xml:space="preserve"> which dates back to Stalin’s time, </w:t>
      </w:r>
      <w:r w:rsidRPr="000F56AF">
        <w:rPr>
          <w:bCs/>
          <w:u w:val="single"/>
        </w:rPr>
        <w:t xml:space="preserve">Cuba obtained the same results seen in all other countries which copied it: agricultural production crises, industrial stagnation, shortages and a disaffected citizenry. </w:t>
      </w:r>
      <w:r w:rsidRPr="000F56AF">
        <w:rPr>
          <w:sz w:val="16"/>
        </w:rPr>
        <w:t xml:space="preserve">Murillo invoked socialism’s theoretical forefathers, who said that the new, socialist society would need to nationalize only the “fundamental means of production”, a prescription that wasn’t exactly followed by a model which placed even junk food stands in State hands. To be at all effective, </w:t>
      </w:r>
      <w:r w:rsidRPr="000F56AF">
        <w:rPr>
          <w:bCs/>
          <w:highlight w:val="cyan"/>
          <w:u w:val="single"/>
        </w:rPr>
        <w:t>every</w:t>
      </w:r>
      <w:r w:rsidRPr="000F56AF">
        <w:rPr>
          <w:bCs/>
          <w:u w:val="single"/>
        </w:rPr>
        <w:t xml:space="preserve"> economic </w:t>
      </w:r>
      <w:r w:rsidRPr="000F56AF">
        <w:rPr>
          <w:bCs/>
          <w:highlight w:val="cyan"/>
          <w:u w:val="single"/>
        </w:rPr>
        <w:t>change</w:t>
      </w:r>
      <w:r w:rsidRPr="000F56AF">
        <w:rPr>
          <w:sz w:val="16"/>
        </w:rPr>
        <w:t xml:space="preserve"> essayed in the country today, no matter how small, </w:t>
      </w:r>
      <w:r w:rsidRPr="000F56AF">
        <w:rPr>
          <w:bCs/>
          <w:u w:val="single"/>
        </w:rPr>
        <w:t xml:space="preserve">invariably </w:t>
      </w:r>
      <w:r w:rsidRPr="000F56AF">
        <w:rPr>
          <w:bCs/>
          <w:highlight w:val="cyan"/>
          <w:u w:val="single"/>
        </w:rPr>
        <w:t>demands a whole series of subsequent reforms.</w:t>
      </w:r>
      <w:r w:rsidRPr="000F56AF">
        <w:rPr>
          <w:sz w:val="16"/>
        </w:rPr>
        <w:t xml:space="preserve"> And it is precisely there where the </w:t>
      </w:r>
      <w:proofErr w:type="gramStart"/>
      <w:r w:rsidRPr="000F56AF">
        <w:rPr>
          <w:sz w:val="16"/>
        </w:rPr>
        <w:t>model, and its defenders, prevent</w:t>
      </w:r>
      <w:proofErr w:type="gramEnd"/>
      <w:r w:rsidRPr="000F56AF">
        <w:rPr>
          <w:sz w:val="16"/>
        </w:rPr>
        <w:t xml:space="preserve"> the reform from becoming effective or yielding its best results.</w:t>
      </w:r>
    </w:p>
    <w:p w:rsidR="00A263D6" w:rsidRPr="000F56AF" w:rsidRDefault="00A263D6" w:rsidP="00A263D6"/>
    <w:p w:rsidR="00A263D6" w:rsidRPr="000F56AF" w:rsidRDefault="00A263D6" w:rsidP="00A263D6">
      <w:pPr>
        <w:pStyle w:val="Heading4"/>
        <w:rPr>
          <w:rFonts w:eastAsiaTheme="minorHAnsi"/>
        </w:rPr>
      </w:pPr>
      <w:r w:rsidRPr="000F56AF">
        <w:rPr>
          <w:rFonts w:eastAsiaTheme="minorHAnsi"/>
        </w:rPr>
        <w:t>The plan changes elite calculus – it removes the fear of regime change and creates buy in for economic and political reform</w:t>
      </w:r>
    </w:p>
    <w:p w:rsidR="00A263D6" w:rsidRPr="000F56AF" w:rsidRDefault="00A263D6" w:rsidP="00A263D6">
      <w:pPr>
        <w:contextualSpacing/>
      </w:pPr>
      <w:r w:rsidRPr="000F56AF">
        <w:rPr>
          <w:b/>
          <w:bCs/>
        </w:rPr>
        <w:t>Lopez-Levy 11</w:t>
      </w:r>
      <w:r w:rsidRPr="000F56AF">
        <w:t xml:space="preserve"> – PhD candidate at Josef Korbel School of International Studies, coauthor of “Raul Castro and the New Cuba” (Arturo, New America Foundation, May 2011, </w:t>
      </w:r>
      <w:hyperlink r:id="rId26" w:history="1">
        <w:r w:rsidRPr="000F56AF">
          <w:t>http://newamerica.net/sites/newamerica.net/files/policydocs/naf_all_cuba_reform_final.pdf)//EK</w:t>
        </w:r>
      </w:hyperlink>
    </w:p>
    <w:p w:rsidR="00A263D6" w:rsidRPr="000F56AF" w:rsidRDefault="00A263D6" w:rsidP="00A263D6">
      <w:pPr>
        <w:contextualSpacing/>
      </w:pPr>
    </w:p>
    <w:p w:rsidR="00A263D6" w:rsidRPr="000F56AF" w:rsidRDefault="00A263D6" w:rsidP="00A263D6">
      <w:pPr>
        <w:contextualSpacing/>
        <w:rPr>
          <w:sz w:val="14"/>
          <w:szCs w:val="14"/>
        </w:rPr>
      </w:pPr>
      <w:r w:rsidRPr="000F56AF">
        <w:rPr>
          <w:bCs/>
          <w:highlight w:val="cyan"/>
          <w:u w:val="single"/>
        </w:rPr>
        <w:t>Diplomacy, not sanctions, must be the primary tool for resolving differences</w:t>
      </w:r>
      <w:r w:rsidRPr="000F56AF">
        <w:rPr>
          <w:bCs/>
          <w:u w:val="single"/>
        </w:rPr>
        <w:t xml:space="preserve"> with Havana</w:t>
      </w:r>
      <w:r w:rsidRPr="000F56AF">
        <w:rPr>
          <w:sz w:val="14"/>
          <w:szCs w:val="14"/>
        </w:rPr>
        <w:t xml:space="preserve"> and advancing U.S. interests. It is worth remembering that since the 2008 presidential campaign in which President Obama proclaimed the value of negotiating with countries like Cuba, without preconditions, engagement was never defended on the basis of sympathy for the interlocutors but rather, on how best to promote American values and interests. American repudiation of the Castros’ conduct may or may not be well earned, but it should not be an excuse for constraining American influence with Cuban society and elites.  </w:t>
      </w:r>
      <w:proofErr w:type="gramStart"/>
      <w:r w:rsidRPr="000F56AF">
        <w:rPr>
          <w:sz w:val="14"/>
          <w:szCs w:val="14"/>
        </w:rPr>
        <w:t>Sanctions, if used, should be “smart”, with the objective of influencing Cuban policy (particularly when such policies are under serious debate and transformation), not affecting regime change.</w:t>
      </w:r>
      <w:proofErr w:type="gramEnd"/>
      <w:r w:rsidRPr="000F56AF">
        <w:rPr>
          <w:sz w:val="14"/>
          <w:szCs w:val="14"/>
        </w:rPr>
        <w:t xml:space="preserve"> </w:t>
      </w:r>
      <w:r w:rsidRPr="000F56AF">
        <w:rPr>
          <w:bCs/>
          <w:highlight w:val="cyan"/>
          <w:u w:val="single"/>
        </w:rPr>
        <w:t>While</w:t>
      </w:r>
      <w:r w:rsidRPr="000F56AF">
        <w:rPr>
          <w:bCs/>
          <w:u w:val="single"/>
        </w:rPr>
        <w:t xml:space="preserve"> </w:t>
      </w:r>
      <w:r w:rsidRPr="000F56AF">
        <w:rPr>
          <w:bCs/>
          <w:highlight w:val="cyan"/>
          <w:u w:val="single"/>
        </w:rPr>
        <w:t>Cuba’s elite</w:t>
      </w:r>
      <w:r w:rsidRPr="000F56AF">
        <w:rPr>
          <w:bCs/>
          <w:u w:val="single"/>
        </w:rPr>
        <w:t xml:space="preserve"> do </w:t>
      </w:r>
      <w:r w:rsidRPr="000F56AF">
        <w:rPr>
          <w:bCs/>
          <w:highlight w:val="cyan"/>
          <w:u w:val="single"/>
        </w:rPr>
        <w:t>harbor disagreements</w:t>
      </w:r>
      <w:r w:rsidRPr="000F56AF">
        <w:rPr>
          <w:bCs/>
          <w:u w:val="single"/>
        </w:rPr>
        <w:t xml:space="preserve"> about how extensive the reform process should be</w:t>
      </w:r>
      <w:proofErr w:type="gramStart"/>
      <w:r w:rsidRPr="000F56AF">
        <w:rPr>
          <w:bCs/>
          <w:u w:val="single"/>
        </w:rPr>
        <w:t>,</w:t>
      </w:r>
      <w:proofErr w:type="gramEnd"/>
      <w:r w:rsidRPr="000F56AF">
        <w:rPr>
          <w:bCs/>
          <w:u w:val="single"/>
        </w:rPr>
        <w:t xml:space="preserve"> </w:t>
      </w:r>
      <w:r w:rsidRPr="000F56AF">
        <w:rPr>
          <w:bCs/>
          <w:highlight w:val="cyan"/>
          <w:u w:val="single"/>
        </w:rPr>
        <w:t>all factions are united against</w:t>
      </w:r>
      <w:r w:rsidRPr="000F56AF">
        <w:rPr>
          <w:bCs/>
          <w:u w:val="single"/>
        </w:rPr>
        <w:t xml:space="preserve"> changes that would render Cuba in any way vulnerable to </w:t>
      </w:r>
      <w:r w:rsidRPr="000F56AF">
        <w:rPr>
          <w:bCs/>
          <w:highlight w:val="cyan"/>
          <w:u w:val="single"/>
        </w:rPr>
        <w:t>external efforts at regime change</w:t>
      </w:r>
      <w:r w:rsidRPr="000F56AF">
        <w:rPr>
          <w:sz w:val="14"/>
          <w:szCs w:val="14"/>
        </w:rPr>
        <w:t xml:space="preserve">. Different from the model of “Fidel in Command”, the emerging model of bureaucratic politics under Raul is not insulated from elite sensitivities. </w:t>
      </w:r>
      <w:r w:rsidRPr="000F56AF">
        <w:rPr>
          <w:bCs/>
          <w:highlight w:val="cyan"/>
          <w:u w:val="single"/>
        </w:rPr>
        <w:t>To the extent that</w:t>
      </w:r>
      <w:r w:rsidRPr="000F56AF">
        <w:rPr>
          <w:bCs/>
          <w:u w:val="single"/>
        </w:rPr>
        <w:t xml:space="preserve"> postrevolutionary elites </w:t>
      </w:r>
      <w:r w:rsidRPr="000F56AF">
        <w:rPr>
          <w:bCs/>
          <w:highlight w:val="cyan"/>
          <w:u w:val="single"/>
        </w:rPr>
        <w:t>are threatened by</w:t>
      </w:r>
      <w:r w:rsidRPr="000F56AF">
        <w:rPr>
          <w:bCs/>
          <w:u w:val="single"/>
        </w:rPr>
        <w:t xml:space="preserve"> U.S. policy</w:t>
      </w:r>
      <w:r w:rsidRPr="000F56AF">
        <w:rPr>
          <w:sz w:val="14"/>
          <w:szCs w:val="14"/>
        </w:rPr>
        <w:t xml:space="preserve"> (The conditions of the </w:t>
      </w:r>
      <w:r w:rsidRPr="000F56AF">
        <w:rPr>
          <w:sz w:val="14"/>
          <w:szCs w:val="14"/>
          <w:highlight w:val="cyan"/>
        </w:rPr>
        <w:t>Helms-Burton</w:t>
      </w:r>
      <w:r w:rsidRPr="000F56AF">
        <w:rPr>
          <w:sz w:val="14"/>
          <w:szCs w:val="14"/>
        </w:rPr>
        <w:t xml:space="preserve"> Act, for instance), </w:t>
      </w:r>
      <w:r w:rsidRPr="000F56AF">
        <w:rPr>
          <w:bCs/>
          <w:highlight w:val="cyan"/>
          <w:u w:val="single"/>
        </w:rPr>
        <w:t>they are going to oppose</w:t>
      </w:r>
      <w:r w:rsidRPr="000F56AF">
        <w:rPr>
          <w:bCs/>
          <w:u w:val="single"/>
        </w:rPr>
        <w:t xml:space="preserve"> policy </w:t>
      </w:r>
      <w:r w:rsidRPr="000F56AF">
        <w:rPr>
          <w:bCs/>
          <w:highlight w:val="cyan"/>
          <w:u w:val="single"/>
        </w:rPr>
        <w:t>changes. To the extent that their interests in a market-oriented reform are advanced</w:t>
      </w:r>
      <w:r w:rsidRPr="000F56AF">
        <w:rPr>
          <w:bCs/>
          <w:u w:val="single"/>
        </w:rPr>
        <w:t xml:space="preserve"> by political concessions</w:t>
      </w:r>
      <w:r w:rsidRPr="000F56AF">
        <w:rPr>
          <w:sz w:val="14"/>
          <w:szCs w:val="14"/>
        </w:rPr>
        <w:t xml:space="preserve"> such as the release of the political prisoners, </w:t>
      </w:r>
      <w:r w:rsidRPr="000F56AF">
        <w:rPr>
          <w:bCs/>
          <w:highlight w:val="cyan"/>
          <w:u w:val="single"/>
        </w:rPr>
        <w:t>they will advocate for them</w:t>
      </w:r>
      <w:r w:rsidRPr="000F56AF">
        <w:rPr>
          <w:bCs/>
          <w:u w:val="single"/>
        </w:rPr>
        <w:t xml:space="preserve">. </w:t>
      </w:r>
      <w:r w:rsidRPr="000F56AF">
        <w:rPr>
          <w:bCs/>
          <w:sz w:val="12"/>
          <w:u w:val="single"/>
        </w:rPr>
        <w:t xml:space="preserve"> </w:t>
      </w:r>
      <w:r w:rsidRPr="000F56AF">
        <w:rPr>
          <w:bCs/>
          <w:u w:val="single"/>
        </w:rPr>
        <w:t>The processes of marketization and political liberalization create an opportunity for the U.S. to initiate actions that could lead to a proliferation of meaningful changes in Cuba</w:t>
      </w:r>
      <w:r w:rsidRPr="000F56AF">
        <w:rPr>
          <w:sz w:val="14"/>
          <w:szCs w:val="14"/>
        </w:rPr>
        <w:t xml:space="preserve">. American support for both a democratic and an economically stable Cuba are far from mutually exclusive. As the experience of other countries demonstrates, </w:t>
      </w:r>
      <w:r w:rsidRPr="000F56AF">
        <w:rPr>
          <w:bCs/>
          <w:u w:val="single"/>
        </w:rPr>
        <w:t>economic and political reforms are intertwined</w:t>
      </w:r>
      <w:r w:rsidRPr="000F56AF">
        <w:rPr>
          <w:sz w:val="14"/>
          <w:szCs w:val="14"/>
        </w:rPr>
        <w:t xml:space="preserve">. </w:t>
      </w:r>
      <w:r w:rsidRPr="000F56AF">
        <w:rPr>
          <w:bCs/>
          <w:u w:val="single"/>
        </w:rPr>
        <w:t>Democracy in the long run tends to produce stable governments but the process of getting there is inherently destabilizing</w:t>
      </w:r>
      <w:r w:rsidRPr="000F56AF">
        <w:rPr>
          <w:sz w:val="14"/>
          <w:szCs w:val="14"/>
        </w:rPr>
        <w:t xml:space="preserve">. Multiparty elections, for instance, in the absence of a stabilizing economic and social environment tend to be destabilizing and often violent. </w:t>
      </w:r>
      <w:r w:rsidRPr="000F56AF">
        <w:rPr>
          <w:bCs/>
          <w:highlight w:val="cyan"/>
          <w:u w:val="single"/>
        </w:rPr>
        <w:t xml:space="preserve">A growing, market-oriented Cuban economy </w:t>
      </w:r>
      <w:r w:rsidRPr="000F56AF">
        <w:rPr>
          <w:bCs/>
          <w:u w:val="single"/>
        </w:rPr>
        <w:t xml:space="preserve">that enjoys substantial participation from the Cuban Diaspora </w:t>
      </w:r>
      <w:r w:rsidRPr="000F56AF">
        <w:rPr>
          <w:bCs/>
          <w:highlight w:val="cyan"/>
          <w:u w:val="single"/>
        </w:rPr>
        <w:t xml:space="preserve">will be a </w:t>
      </w:r>
      <w:r w:rsidRPr="000F56AF">
        <w:rPr>
          <w:b/>
          <w:iCs/>
          <w:highlight w:val="cyan"/>
          <w:u w:val="single"/>
          <w:bdr w:val="single" w:sz="8" w:space="0" w:color="auto"/>
        </w:rPr>
        <w:t>major deterrent against violence</w:t>
      </w:r>
      <w:r w:rsidRPr="000F56AF">
        <w:rPr>
          <w:sz w:val="14"/>
          <w:szCs w:val="14"/>
        </w:rPr>
        <w:t>. There are numerous examples, world-wide, of the positive repercussions a transition to a market economy (the Cuban non-state sector would jump from 15% of GDP today to 35% in 2015) has for the independence of civil society. The United States should support such a course in Cuba.</w:t>
      </w:r>
    </w:p>
    <w:p w:rsidR="00A263D6" w:rsidRPr="000F56AF" w:rsidRDefault="00A263D6" w:rsidP="00A263D6"/>
    <w:p w:rsidR="00A263D6" w:rsidRPr="000F56AF" w:rsidRDefault="00A263D6" w:rsidP="00A263D6"/>
    <w:p w:rsidR="00A263D6" w:rsidRPr="000F56AF" w:rsidRDefault="00A263D6" w:rsidP="00A263D6">
      <w:pPr>
        <w:pStyle w:val="Heading3"/>
      </w:pPr>
      <w:r w:rsidRPr="000F56AF">
        <w:lastRenderedPageBreak/>
        <w:t>2ac – appeasement</w:t>
      </w:r>
    </w:p>
    <w:p w:rsidR="00A263D6" w:rsidRPr="000F56AF" w:rsidRDefault="00A263D6" w:rsidP="00A263D6">
      <w:pPr>
        <w:pStyle w:val="Heading4"/>
      </w:pPr>
      <w:r>
        <w:t>Zero theoretical basis for appeasement</w:t>
      </w:r>
    </w:p>
    <w:p w:rsidR="00A263D6" w:rsidRPr="00914CB3" w:rsidRDefault="00A263D6" w:rsidP="00A263D6">
      <w:pPr>
        <w:pStyle w:val="Subtitle"/>
      </w:pPr>
      <w:r w:rsidRPr="00914CB3">
        <w:t xml:space="preserve">Paul </w:t>
      </w:r>
      <w:r w:rsidRPr="00914CB3">
        <w:rPr>
          <w:rStyle w:val="Emphasis"/>
        </w:rPr>
        <w:t>Huth</w:t>
      </w:r>
      <w:r w:rsidRPr="00914CB3">
        <w:t xml:space="preserve">, </w:t>
      </w:r>
      <w:proofErr w:type="gramStart"/>
      <w:r w:rsidRPr="00914CB3">
        <w:t>Autumn</w:t>
      </w:r>
      <w:proofErr w:type="gramEnd"/>
      <w:r w:rsidRPr="00914CB3">
        <w:t xml:space="preserve"> </w:t>
      </w:r>
      <w:r w:rsidRPr="00914CB3">
        <w:rPr>
          <w:rStyle w:val="Emphasis"/>
        </w:rPr>
        <w:t>1997</w:t>
      </w:r>
      <w:r w:rsidRPr="00914CB3">
        <w:t xml:space="preserve">. </w:t>
      </w:r>
      <w:proofErr w:type="gramStart"/>
      <w:r w:rsidRPr="00914CB3">
        <w:t>Director of Research at CIDCM as well as a professor in the Government and Politics Department at the University of Maryland.</w:t>
      </w:r>
      <w:proofErr w:type="gramEnd"/>
      <w:r w:rsidRPr="00914CB3">
        <w:t xml:space="preserve"> “Reputations and Deterrence: a Theoretical and Empirical Assessment,” Security Studies 7.1.</w:t>
      </w:r>
    </w:p>
    <w:p w:rsidR="00A263D6" w:rsidRPr="00063DF1" w:rsidRDefault="00A263D6" w:rsidP="00A263D6">
      <w:pPr>
        <w:rPr>
          <w:rStyle w:val="SubtleEmphasis"/>
        </w:rPr>
      </w:pPr>
    </w:p>
    <w:p w:rsidR="00A263D6" w:rsidRPr="00F72C8A" w:rsidRDefault="00A263D6" w:rsidP="00A263D6">
      <w:pPr>
        <w:pStyle w:val="Subtitle"/>
      </w:pPr>
      <w:r w:rsidRPr="00E55F76">
        <w:rPr>
          <w:rStyle w:val="SubtleEmphasis"/>
        </w:rPr>
        <w:t xml:space="preserve">THE NUMBER of </w:t>
      </w:r>
      <w:r w:rsidRPr="000F56AF">
        <w:rPr>
          <w:rStyle w:val="SubtleEmphasis"/>
          <w:highlight w:val="cyan"/>
        </w:rPr>
        <w:t>studies which</w:t>
      </w:r>
      <w:r w:rsidRPr="00E55F76">
        <w:rPr>
          <w:rStyle w:val="SubtleEmphasis"/>
        </w:rPr>
        <w:t xml:space="preserve"> have either focused on reputations as an explanatory variable, or </w:t>
      </w:r>
      <w:r w:rsidRPr="000F56AF">
        <w:rPr>
          <w:rStyle w:val="SubtleEmphasis"/>
          <w:highlight w:val="cyan"/>
        </w:rPr>
        <w:t>treated reputations as</w:t>
      </w:r>
      <w:r w:rsidRPr="00E55F76">
        <w:rPr>
          <w:rStyle w:val="SubtleEmphasis"/>
        </w:rPr>
        <w:t xml:space="preserve"> one of several </w:t>
      </w:r>
      <w:r w:rsidRPr="000F56AF">
        <w:rPr>
          <w:rStyle w:val="SubtleEmphasis"/>
          <w:highlight w:val="cyan"/>
        </w:rPr>
        <w:t xml:space="preserve">causal variables in </w:t>
      </w:r>
      <w:r w:rsidRPr="000F56AF">
        <w:rPr>
          <w:rStyle w:val="SubtleEmphasis"/>
        </w:rPr>
        <w:t xml:space="preserve">tests of </w:t>
      </w:r>
      <w:r w:rsidRPr="000F56AF">
        <w:rPr>
          <w:rStyle w:val="SubtleEmphasis"/>
          <w:highlight w:val="cyan"/>
        </w:rPr>
        <w:t>deterrence theory, is limited</w:t>
      </w:r>
      <w:r w:rsidRPr="00F72C8A">
        <w:t xml:space="preserve">. </w:t>
      </w:r>
      <w:r w:rsidRPr="00E55F76">
        <w:rPr>
          <w:rStyle w:val="SubtleEmphasis"/>
        </w:rPr>
        <w:t>These studies have employed both comparative case-study methods as well as statistical analyses</w:t>
      </w:r>
      <w:r>
        <w:t xml:space="preserve"> </w:t>
      </w:r>
      <w:r w:rsidRPr="00F72C8A">
        <w:t>of larger datasets, and the predominant f</w:t>
      </w:r>
      <w:r>
        <w:t xml:space="preserve">ocus has been on reputations for </w:t>
      </w:r>
      <w:r w:rsidRPr="00F72C8A">
        <w:t>resolve as opposed to reputations for military strength.</w:t>
      </w:r>
      <w:r>
        <w:t xml:space="preserve"> </w:t>
      </w:r>
      <w:proofErr w:type="gramStart"/>
      <w:r w:rsidRPr="00F72C8A">
        <w:t>20</w:t>
      </w:r>
      <w:r>
        <w:t xml:space="preserve"> </w:t>
      </w:r>
      <w:r w:rsidRPr="00F72C8A">
        <w:t xml:space="preserve"> </w:t>
      </w:r>
      <w:r w:rsidRPr="00AA2B9A">
        <w:rPr>
          <w:rStyle w:val="SubtleEmphasis"/>
        </w:rPr>
        <w:t>A</w:t>
      </w:r>
      <w:proofErr w:type="gramEnd"/>
      <w:r w:rsidRPr="00AA2B9A">
        <w:rPr>
          <w:rStyle w:val="SubtleEmphasis"/>
        </w:rPr>
        <w:t xml:space="preserve"> number of conclusions can be drawn from these studies</w:t>
      </w:r>
      <w:r w:rsidRPr="00F72C8A">
        <w:t>:</w:t>
      </w:r>
      <w:r>
        <w:t xml:space="preserve"> </w:t>
      </w:r>
      <w:r w:rsidRPr="00F72C8A">
        <w:t xml:space="preserve">1) Lack of Support for Schelling. </w:t>
      </w:r>
      <w:r w:rsidRPr="000F56AF">
        <w:rPr>
          <w:rStyle w:val="SubtleEmphasis"/>
          <w:highlight w:val="cyan"/>
        </w:rPr>
        <w:t>There is weak support for the</w:t>
      </w:r>
      <w:r w:rsidRPr="00AA2B9A">
        <w:rPr>
          <w:rStyle w:val="SubtleEmphasis"/>
        </w:rPr>
        <w:t xml:space="preserve"> strong</w:t>
      </w:r>
      <w:r>
        <w:rPr>
          <w:rStyle w:val="SubtleEmphasis"/>
        </w:rPr>
        <w:t xml:space="preserve"> </w:t>
      </w:r>
      <w:r w:rsidRPr="00AA2B9A">
        <w:rPr>
          <w:rStyle w:val="SubtleEmphasis"/>
        </w:rPr>
        <w:t xml:space="preserve">interdependence-of-commitments </w:t>
      </w:r>
      <w:r w:rsidRPr="000F56AF">
        <w:rPr>
          <w:rStyle w:val="SubtleEmphasis"/>
          <w:highlight w:val="cyan"/>
        </w:rPr>
        <w:t>argument that</w:t>
      </w:r>
      <w:r w:rsidRPr="00AA2B9A">
        <w:rPr>
          <w:rStyle w:val="SubtleEmphasis"/>
        </w:rPr>
        <w:t xml:space="preserve"> potential </w:t>
      </w:r>
      <w:r w:rsidRPr="000F56AF">
        <w:rPr>
          <w:rStyle w:val="SubtleEmphasis"/>
          <w:highlight w:val="cyan"/>
        </w:rPr>
        <w:t>attackers infer reputations</w:t>
      </w:r>
      <w:r w:rsidRPr="000F56AF">
        <w:rPr>
          <w:rStyle w:val="SubtleEmphasis"/>
        </w:rPr>
        <w:t xml:space="preserve"> for</w:t>
      </w:r>
      <w:r w:rsidRPr="00AA2B9A">
        <w:rPr>
          <w:rStyle w:val="SubtleEmphasis"/>
        </w:rPr>
        <w:t xml:space="preserve"> defender states </w:t>
      </w:r>
      <w:r w:rsidRPr="000F56AF">
        <w:rPr>
          <w:rStyle w:val="SubtleEmphasis"/>
          <w:highlight w:val="cyan"/>
        </w:rPr>
        <w:t>based on</w:t>
      </w:r>
      <w:r w:rsidRPr="00AA2B9A">
        <w:rPr>
          <w:rStyle w:val="SubtleEmphasis"/>
        </w:rPr>
        <w:t xml:space="preserve"> the latter's </w:t>
      </w:r>
      <w:r w:rsidRPr="000F56AF">
        <w:rPr>
          <w:rStyle w:val="SubtleEmphasis"/>
          <w:highlight w:val="cyan"/>
        </w:rPr>
        <w:t>prior behavior</w:t>
      </w:r>
      <w:r w:rsidRPr="00AA2B9A">
        <w:rPr>
          <w:rStyle w:val="SubtleEmphasis"/>
        </w:rPr>
        <w:t xml:space="preserve"> in disputes</w:t>
      </w:r>
      <w:r w:rsidRPr="00F72C8A">
        <w:t xml:space="preserve"> with other states </w:t>
      </w:r>
      <w:r w:rsidRPr="000F56AF">
        <w:rPr>
          <w:rStyle w:val="SubtleEmphasis"/>
        </w:rPr>
        <w:t>across a broad range of geographic locations</w:t>
      </w:r>
      <w:r w:rsidRPr="00F72C8A">
        <w:t xml:space="preserve">. </w:t>
      </w:r>
      <w:r w:rsidRPr="00EB1898">
        <w:rPr>
          <w:rStyle w:val="SubtleEmphasis"/>
        </w:rPr>
        <w:t xml:space="preserve">Huth and Russett in their </w:t>
      </w:r>
      <w:r w:rsidRPr="000F56AF">
        <w:rPr>
          <w:rStyle w:val="SubtleEmphasis"/>
          <w:highlight w:val="cyan"/>
        </w:rPr>
        <w:t xml:space="preserve">statistical analysis of fifty-four cases of extended deterrence from 1900 to </w:t>
      </w:r>
      <w:proofErr w:type="gramStart"/>
      <w:r w:rsidRPr="000F56AF">
        <w:rPr>
          <w:rStyle w:val="SubtleEmphasis"/>
          <w:highlight w:val="cyan"/>
        </w:rPr>
        <w:t>1980,</w:t>
      </w:r>
      <w:proofErr w:type="gramEnd"/>
      <w:r w:rsidRPr="000F56AF">
        <w:rPr>
          <w:rStyle w:val="SubtleEmphasis"/>
          <w:highlight w:val="cyan"/>
        </w:rPr>
        <w:t xml:space="preserve"> found that</w:t>
      </w:r>
      <w:r w:rsidRPr="00EB1898">
        <w:rPr>
          <w:rStyle w:val="SubtleEmphasis"/>
        </w:rPr>
        <w:t xml:space="preserve"> the </w:t>
      </w:r>
      <w:r w:rsidRPr="000F56AF">
        <w:rPr>
          <w:rStyle w:val="SubtleEmphasis"/>
          <w:highlight w:val="cyan"/>
        </w:rPr>
        <w:t>past behavior</w:t>
      </w:r>
      <w:r w:rsidRPr="00EB1898">
        <w:rPr>
          <w:rStyle w:val="SubtleEmphasis"/>
        </w:rPr>
        <w:t xml:space="preserve"> of the defender in disputes with other states </w:t>
      </w:r>
      <w:r w:rsidRPr="000F56AF">
        <w:rPr>
          <w:rStyle w:val="SubtleEmphasis"/>
          <w:highlight w:val="cyan"/>
        </w:rPr>
        <w:t>had no significant impact on deterrence</w:t>
      </w:r>
      <w:r w:rsidRPr="00EB1898">
        <w:rPr>
          <w:rStyle w:val="SubtleEmphasis"/>
        </w:rPr>
        <w:t xml:space="preserve"> outcomes</w:t>
      </w:r>
      <w:r w:rsidRPr="00F72C8A">
        <w:t>.</w:t>
      </w:r>
      <w:r>
        <w:t xml:space="preserve"> </w:t>
      </w:r>
      <w:r w:rsidRPr="00F72C8A">
        <w:t>21</w:t>
      </w:r>
      <w:r>
        <w:t xml:space="preserve"> </w:t>
      </w:r>
      <w:r w:rsidRPr="00F72C8A">
        <w:t xml:space="preserve"> </w:t>
      </w:r>
      <w:r w:rsidRPr="000F56AF">
        <w:rPr>
          <w:rStyle w:val="SubtleEmphasis"/>
          <w:highlight w:val="cyan"/>
        </w:rPr>
        <w:t>Mercer, in</w:t>
      </w:r>
      <w:r w:rsidRPr="00EB1898">
        <w:rPr>
          <w:rStyle w:val="SubtleEmphasis"/>
        </w:rPr>
        <w:t xml:space="preserve"> his analysis of </w:t>
      </w:r>
      <w:r w:rsidRPr="000F56AF">
        <w:rPr>
          <w:rStyle w:val="SubtleEmphasis"/>
          <w:highlight w:val="cyan"/>
        </w:rPr>
        <w:t>the Moroccan Crises</w:t>
      </w:r>
      <w:r w:rsidRPr="00F72C8A">
        <w:t xml:space="preserve"> of 1905 and 1911</w:t>
      </w:r>
      <w:r>
        <w:t xml:space="preserve"> </w:t>
      </w:r>
      <w:r w:rsidRPr="000F56AF">
        <w:rPr>
          <w:rStyle w:val="SubtleEmphasis"/>
          <w:highlight w:val="cyan"/>
        </w:rPr>
        <w:t>as well as the Bosnia-Herzegovina Crisis</w:t>
      </w:r>
      <w:r w:rsidRPr="00F72C8A">
        <w:t xml:space="preserve"> of 1908—9 </w:t>
      </w:r>
      <w:r w:rsidRPr="000F56AF">
        <w:rPr>
          <w:rStyle w:val="SubtleEmphasis"/>
          <w:highlight w:val="cyan"/>
        </w:rPr>
        <w:t>did not find a</w:t>
      </w:r>
      <w:r w:rsidRPr="00EB1898">
        <w:rPr>
          <w:rStyle w:val="SubtleEmphasis"/>
        </w:rPr>
        <w:t xml:space="preserve"> clear or </w:t>
      </w:r>
      <w:r w:rsidRPr="000F56AF">
        <w:rPr>
          <w:rStyle w:val="SubtleEmphasis"/>
          <w:highlight w:val="cyan"/>
        </w:rPr>
        <w:t>consistent pattern</w:t>
      </w:r>
      <w:r w:rsidRPr="00EB1898">
        <w:rPr>
          <w:rStyle w:val="SubtleEmphasis"/>
        </w:rPr>
        <w:t xml:space="preserve"> of European leaders inferring reputations</w:t>
      </w:r>
      <w:r w:rsidRPr="00F72C8A">
        <w:t xml:space="preserve"> from previous</w:t>
      </w:r>
      <w:r>
        <w:t xml:space="preserve"> </w:t>
      </w:r>
      <w:r w:rsidRPr="00F72C8A">
        <w:t>crisis outcomes.</w:t>
      </w:r>
      <w:r>
        <w:t xml:space="preserve"> </w:t>
      </w:r>
      <w:r w:rsidRPr="00F72C8A">
        <w:t>22</w:t>
      </w:r>
      <w:r>
        <w:t xml:space="preserve"> </w:t>
      </w:r>
      <w:r w:rsidRPr="00F72C8A">
        <w:t xml:space="preserve"> Ted </w:t>
      </w:r>
      <w:r w:rsidRPr="000F56AF">
        <w:rPr>
          <w:rStyle w:val="SubtleEmphasis"/>
          <w:highlight w:val="cyan"/>
        </w:rPr>
        <w:t>Hopf</w:t>
      </w:r>
      <w:r w:rsidRPr="00EB1898">
        <w:rPr>
          <w:rStyle w:val="SubtleEmphasis"/>
        </w:rPr>
        <w:t>, in his study of U.S. foreign policy victories and defeats in the Third World</w:t>
      </w:r>
      <w:r w:rsidRPr="00F72C8A">
        <w:t xml:space="preserve"> from 1965 to 1990, </w:t>
      </w:r>
      <w:r w:rsidRPr="000F56AF">
        <w:rPr>
          <w:rStyle w:val="SubtleEmphasis"/>
          <w:highlight w:val="cyan"/>
        </w:rPr>
        <w:t>concluded that Soviet assessments of</w:t>
      </w:r>
      <w:r w:rsidRPr="00EB1898">
        <w:rPr>
          <w:rStyle w:val="SubtleEmphasis"/>
        </w:rPr>
        <w:t xml:space="preserve"> the credibility of U.S. extended </w:t>
      </w:r>
      <w:r w:rsidRPr="000F56AF">
        <w:rPr>
          <w:rStyle w:val="SubtleEmphasis"/>
          <w:highlight w:val="cyan"/>
        </w:rPr>
        <w:t>deterrent commitments</w:t>
      </w:r>
      <w:r w:rsidRPr="00EB1898">
        <w:rPr>
          <w:rStyle w:val="SubtleEmphasis"/>
        </w:rPr>
        <w:t xml:space="preserve"> in Europe and Asia </w:t>
      </w:r>
      <w:r w:rsidRPr="000F56AF">
        <w:rPr>
          <w:rStyle w:val="SubtleEmphasis"/>
          <w:highlight w:val="cyan"/>
        </w:rPr>
        <w:t>were</w:t>
      </w:r>
      <w:r w:rsidRPr="00F72C8A">
        <w:t xml:space="preserve"> essentially </w:t>
      </w:r>
      <w:r w:rsidRPr="000F56AF">
        <w:rPr>
          <w:rStyle w:val="SubtleEmphasis"/>
          <w:highlight w:val="cyan"/>
        </w:rPr>
        <w:t>unaffected by U.S. behavior</w:t>
      </w:r>
      <w:r w:rsidRPr="00F72C8A">
        <w:t xml:space="preserve"> </w:t>
      </w:r>
      <w:r w:rsidRPr="00EB1898">
        <w:rPr>
          <w:rStyle w:val="SubtleEmphasis"/>
        </w:rPr>
        <w:t>in the Third World</w:t>
      </w:r>
      <w:r w:rsidRPr="00F72C8A">
        <w:t>.</w:t>
      </w:r>
    </w:p>
    <w:p w:rsidR="00A263D6" w:rsidRDefault="00A263D6" w:rsidP="00A263D6"/>
    <w:p w:rsidR="00A263D6" w:rsidRPr="000F56AF" w:rsidRDefault="00A263D6" w:rsidP="00A263D6">
      <w:pPr>
        <w:pStyle w:val="Heading4"/>
      </w:pPr>
      <w:r>
        <w:t>Syria thumps the link- Obama gave concessions to a rogue regime that he had previously took a stance against</w:t>
      </w:r>
    </w:p>
    <w:p w:rsidR="00A263D6" w:rsidRPr="000F56AF" w:rsidRDefault="00A263D6" w:rsidP="00A263D6">
      <w:pPr>
        <w:keepNext/>
        <w:keepLines/>
        <w:spacing w:before="200"/>
        <w:outlineLvl w:val="3"/>
        <w:rPr>
          <w:rFonts w:eastAsia="Malgun Gothic"/>
          <w:b/>
          <w:bCs/>
          <w:iCs/>
          <w:sz w:val="28"/>
        </w:rPr>
      </w:pPr>
      <w:r w:rsidRPr="000F56AF">
        <w:rPr>
          <w:rFonts w:eastAsia="Malgun Gothic"/>
          <w:b/>
          <w:bCs/>
          <w:iCs/>
          <w:sz w:val="28"/>
        </w:rPr>
        <w:t xml:space="preserve">Obama’s appeasing </w:t>
      </w:r>
      <w:proofErr w:type="gramStart"/>
      <w:r>
        <w:rPr>
          <w:rFonts w:eastAsia="Malgun Gothic"/>
          <w:b/>
          <w:bCs/>
          <w:iCs/>
          <w:sz w:val="28"/>
        </w:rPr>
        <w:t>cuba</w:t>
      </w:r>
      <w:proofErr w:type="gramEnd"/>
    </w:p>
    <w:p w:rsidR="00A263D6" w:rsidRPr="000F56AF" w:rsidRDefault="00A263D6" w:rsidP="00A263D6">
      <w:pPr>
        <w:rPr>
          <w:bCs/>
          <w:sz w:val="16"/>
          <w:szCs w:val="16"/>
        </w:rPr>
      </w:pPr>
      <w:r w:rsidRPr="000F56AF">
        <w:rPr>
          <w:b/>
          <w:bCs/>
        </w:rPr>
        <w:t>Diaz-Balart ‘12</w:t>
      </w:r>
      <w:r w:rsidRPr="000F56AF">
        <w:rPr>
          <w:bCs/>
          <w:sz w:val="16"/>
          <w:szCs w:val="16"/>
        </w:rPr>
        <w:t xml:space="preserve"> (Rep. Mario Diaz-Balart represents the 21st congressional district in South Florida; August 21, 2012; “Mario Diaz-Balart: Obama has Pursued Policy Appeasement”; Fox News Latino; http://latino.foxnews.com/latino/politics/2012/08/21/mario-diaz-balart-obama-has-pursued-policy-appeasement-toward-castro-regime/)</w:t>
      </w:r>
    </w:p>
    <w:p w:rsidR="00A263D6" w:rsidRPr="000F56AF" w:rsidRDefault="00A263D6" w:rsidP="00A263D6">
      <w:pPr>
        <w:rPr>
          <w:bCs/>
          <w:sz w:val="14"/>
        </w:rPr>
      </w:pPr>
    </w:p>
    <w:p w:rsidR="00A263D6" w:rsidRDefault="00A263D6" w:rsidP="00A263D6">
      <w:pPr>
        <w:rPr>
          <w:bCs/>
          <w:sz w:val="14"/>
        </w:rPr>
      </w:pPr>
      <w:r w:rsidRPr="000F56AF">
        <w:rPr>
          <w:bCs/>
          <w:sz w:val="14"/>
        </w:rPr>
        <w:t xml:space="preserve">These compliments – and the fact that they were not disavowed by the White House – come as no surprise, given President Obama’s appeasing stance regarding anti-American totalitarian regimes. Since he took office in January 2009, </w:t>
      </w:r>
      <w:r w:rsidRPr="000F56AF">
        <w:rPr>
          <w:bCs/>
          <w:u w:val="single"/>
        </w:rPr>
        <w:t xml:space="preserve">President </w:t>
      </w:r>
      <w:r w:rsidRPr="000F56AF">
        <w:rPr>
          <w:bCs/>
          <w:highlight w:val="cyan"/>
          <w:u w:val="single"/>
        </w:rPr>
        <w:t xml:space="preserve">Obama has pursued </w:t>
      </w:r>
      <w:r w:rsidRPr="000F56AF">
        <w:rPr>
          <w:bCs/>
          <w:u w:val="single"/>
        </w:rPr>
        <w:t xml:space="preserve">a policy of </w:t>
      </w:r>
      <w:r w:rsidRPr="000F56AF">
        <w:rPr>
          <w:bCs/>
          <w:highlight w:val="cyan"/>
          <w:u w:val="single"/>
        </w:rPr>
        <w:t>appeasement toward</w:t>
      </w:r>
      <w:r w:rsidRPr="000F56AF">
        <w:rPr>
          <w:bCs/>
          <w:sz w:val="14"/>
        </w:rPr>
        <w:t xml:space="preserve"> the totalitarian </w:t>
      </w:r>
      <w:r w:rsidRPr="000F56AF">
        <w:rPr>
          <w:bCs/>
          <w:highlight w:val="cyan"/>
          <w:u w:val="single"/>
        </w:rPr>
        <w:t>Cuban dictatorship</w:t>
      </w:r>
      <w:r w:rsidRPr="000F56AF">
        <w:rPr>
          <w:bCs/>
          <w:sz w:val="14"/>
        </w:rPr>
        <w:t xml:space="preserve">. </w:t>
      </w:r>
      <w:r w:rsidRPr="000F56AF">
        <w:rPr>
          <w:bCs/>
          <w:u w:val="single"/>
        </w:rPr>
        <w:t>Despite the Castro brothers’ harboring of international terrorists and their increasingly relentless oppression of the Cuban people</w:t>
      </w:r>
      <w:r w:rsidRPr="000F56AF">
        <w:rPr>
          <w:bCs/>
          <w:sz w:val="14"/>
        </w:rPr>
        <w:t xml:space="preserve">, President </w:t>
      </w:r>
      <w:r w:rsidRPr="000F56AF">
        <w:rPr>
          <w:bCs/>
          <w:highlight w:val="cyan"/>
          <w:u w:val="single"/>
        </w:rPr>
        <w:t>Obama weakened</w:t>
      </w:r>
      <w:r w:rsidRPr="000F56AF">
        <w:rPr>
          <w:bCs/>
          <w:sz w:val="14"/>
        </w:rPr>
        <w:t xml:space="preserve"> U.S. </w:t>
      </w:r>
      <w:r w:rsidRPr="000F56AF">
        <w:rPr>
          <w:bCs/>
          <w:highlight w:val="cyan"/>
          <w:u w:val="single"/>
        </w:rPr>
        <w:t>sanctions and</w:t>
      </w:r>
      <w:r w:rsidRPr="000F56AF">
        <w:rPr>
          <w:bCs/>
          <w:sz w:val="14"/>
        </w:rPr>
        <w:t xml:space="preserve"> has </w:t>
      </w:r>
      <w:r w:rsidRPr="000F56AF">
        <w:rPr>
          <w:bCs/>
          <w:highlight w:val="cyan"/>
          <w:u w:val="single"/>
        </w:rPr>
        <w:t>increased</w:t>
      </w:r>
      <w:r w:rsidRPr="000F56AF">
        <w:rPr>
          <w:bCs/>
          <w:sz w:val="14"/>
        </w:rPr>
        <w:t xml:space="preserve"> the </w:t>
      </w:r>
      <w:r w:rsidRPr="000F56AF">
        <w:rPr>
          <w:bCs/>
          <w:u w:val="single"/>
        </w:rPr>
        <w:t xml:space="preserve">flow of </w:t>
      </w:r>
      <w:r w:rsidRPr="000F56AF">
        <w:rPr>
          <w:bCs/>
          <w:highlight w:val="cyan"/>
          <w:u w:val="single"/>
        </w:rPr>
        <w:t>dollars</w:t>
      </w:r>
      <w:r w:rsidRPr="000F56AF">
        <w:rPr>
          <w:bCs/>
          <w:sz w:val="14"/>
          <w:highlight w:val="cyan"/>
        </w:rPr>
        <w:t xml:space="preserve"> </w:t>
      </w:r>
      <w:r w:rsidRPr="000F56AF">
        <w:rPr>
          <w:bCs/>
          <w:highlight w:val="cyan"/>
          <w:u w:val="single"/>
        </w:rPr>
        <w:t>to</w:t>
      </w:r>
      <w:r w:rsidRPr="000F56AF">
        <w:rPr>
          <w:bCs/>
          <w:sz w:val="14"/>
          <w:highlight w:val="cyan"/>
        </w:rPr>
        <w:t xml:space="preserve"> the </w:t>
      </w:r>
      <w:r w:rsidRPr="000F56AF">
        <w:rPr>
          <w:bCs/>
          <w:highlight w:val="cyan"/>
          <w:u w:val="single"/>
        </w:rPr>
        <w:t>dictatorship</w:t>
      </w:r>
      <w:r w:rsidRPr="000F56AF">
        <w:rPr>
          <w:bCs/>
          <w:sz w:val="14"/>
        </w:rPr>
        <w:t xml:space="preserve">. In response, the </w:t>
      </w:r>
      <w:r w:rsidRPr="000F56AF">
        <w:rPr>
          <w:bCs/>
          <w:highlight w:val="cyan"/>
          <w:u w:val="single"/>
        </w:rPr>
        <w:t>Castro</w:t>
      </w:r>
      <w:r w:rsidRPr="000F56AF">
        <w:rPr>
          <w:bCs/>
          <w:sz w:val="14"/>
        </w:rPr>
        <w:t xml:space="preserve"> brothers </w:t>
      </w:r>
      <w:r w:rsidRPr="000F56AF">
        <w:rPr>
          <w:bCs/>
          <w:highlight w:val="cyan"/>
          <w:u w:val="single"/>
        </w:rPr>
        <w:t>amped up</w:t>
      </w:r>
      <w:r w:rsidRPr="000F56AF">
        <w:rPr>
          <w:bCs/>
          <w:sz w:val="14"/>
        </w:rPr>
        <w:t xml:space="preserve"> </w:t>
      </w:r>
      <w:r w:rsidRPr="000F56AF">
        <w:rPr>
          <w:bCs/>
          <w:u w:val="single"/>
        </w:rPr>
        <w:t xml:space="preserve">their </w:t>
      </w:r>
      <w:r w:rsidRPr="000F56AF">
        <w:rPr>
          <w:bCs/>
          <w:highlight w:val="cyan"/>
          <w:u w:val="single"/>
        </w:rPr>
        <w:t>repression</w:t>
      </w:r>
      <w:r w:rsidRPr="000F56AF">
        <w:rPr>
          <w:bCs/>
          <w:u w:val="single"/>
        </w:rPr>
        <w:t xml:space="preserve"> of</w:t>
      </w:r>
      <w:r w:rsidRPr="000F56AF">
        <w:rPr>
          <w:bCs/>
          <w:sz w:val="14"/>
        </w:rPr>
        <w:t xml:space="preserve"> </w:t>
      </w:r>
      <w:r w:rsidRPr="000F56AF">
        <w:rPr>
          <w:bCs/>
          <w:u w:val="single"/>
        </w:rPr>
        <w:t xml:space="preserve">the Cuban people </w:t>
      </w:r>
      <w:r w:rsidRPr="000F56AF">
        <w:rPr>
          <w:bCs/>
          <w:highlight w:val="cyan"/>
          <w:u w:val="single"/>
        </w:rPr>
        <w:t>and imprisoned</w:t>
      </w:r>
      <w:r w:rsidRPr="000F56AF">
        <w:rPr>
          <w:bCs/>
          <w:u w:val="single"/>
        </w:rPr>
        <w:t xml:space="preserve"> American humanitarian aid worker </w:t>
      </w:r>
      <w:r w:rsidRPr="000F56AF">
        <w:rPr>
          <w:bCs/>
          <w:highlight w:val="cyan"/>
          <w:u w:val="single"/>
        </w:rPr>
        <w:t>Alan Gross</w:t>
      </w:r>
      <w:r w:rsidRPr="000F56AF">
        <w:rPr>
          <w:bCs/>
          <w:sz w:val="14"/>
        </w:rPr>
        <w:t xml:space="preserve"> for the “crime” of taking humanitarian aide to Cuba’s small Jewish community. Clearly, President </w:t>
      </w:r>
      <w:r w:rsidRPr="000F56AF">
        <w:rPr>
          <w:bCs/>
          <w:u w:val="single"/>
        </w:rPr>
        <w:t>Obama</w:t>
      </w:r>
      <w:r w:rsidRPr="000F56AF">
        <w:rPr>
          <w:bCs/>
          <w:sz w:val="14"/>
        </w:rPr>
        <w:t xml:space="preserve"> is not concerned about the threat posed by the Cuban dictatorship, nor has he manifested genuine solidarity with the pro-democracy aspirations of the Cuban people. - U.S. Rep. Mario Diaz-Balart, R-Fla. </w:t>
      </w:r>
      <w:r w:rsidRPr="000F56AF">
        <w:rPr>
          <w:bCs/>
          <w:u w:val="single"/>
        </w:rPr>
        <w:t xml:space="preserve">The Cuban people are protesting in the streets and demanding freedom. </w:t>
      </w:r>
      <w:r w:rsidRPr="000F56AF">
        <w:rPr>
          <w:sz w:val="14"/>
        </w:rPr>
        <w:t xml:space="preserve">But rather than supporting the growing, courageous pro-democracy movement, President Obama </w:t>
      </w:r>
      <w:r w:rsidRPr="000F56AF">
        <w:rPr>
          <w:bCs/>
          <w:sz w:val="14"/>
        </w:rPr>
        <w:t xml:space="preserve">instead has chosen to appease their oppressors.  While President Obama claims that his policies aim to assist the oppressed Cuban people, his actions betray that he is not on their side. </w:t>
      </w:r>
      <w:r w:rsidRPr="000F56AF">
        <w:rPr>
          <w:bCs/>
          <w:u w:val="single"/>
        </w:rPr>
        <w:t>You cannot credibly claim to care about the oppressed while working out side deals with their oppressors and welcoming the oppressors’ elite into the United States with open arms. And you cannot claim to support political prisoners while increasing the flow of dollars to their jailers.</w:t>
      </w:r>
      <w:r w:rsidRPr="000F56AF">
        <w:rPr>
          <w:bCs/>
          <w:sz w:val="14"/>
        </w:rPr>
        <w:t xml:space="preserve">   The failures of the Obama administration in Cuba are not an isolated foreign policy failure. Around the world, President Obama has taken an approach of appeasement when it comes to some of our most virulent enemies. In addition to Cuba, from Iran to Syria to Venezuela, President Obama has shown an unwillingness to stand firm when anti-American forces threaten our interests, and his weakness has emboldened America’s enemies. If we are going to reassert our position in the world, we need a change at the top.</w:t>
      </w:r>
    </w:p>
    <w:p w:rsidR="00A263D6" w:rsidRDefault="00A263D6" w:rsidP="00A263D6">
      <w:pPr>
        <w:rPr>
          <w:bCs/>
          <w:sz w:val="14"/>
        </w:rPr>
      </w:pPr>
    </w:p>
    <w:p w:rsidR="00A263D6" w:rsidRPr="000F56AF" w:rsidRDefault="00A263D6" w:rsidP="00A263D6">
      <w:pPr>
        <w:rPr>
          <w:bCs/>
          <w:sz w:val="14"/>
        </w:rPr>
      </w:pPr>
    </w:p>
    <w:p w:rsidR="00A263D6" w:rsidRPr="000F56AF" w:rsidRDefault="00A263D6" w:rsidP="00A263D6">
      <w:pPr>
        <w:rPr>
          <w:bCs/>
          <w:sz w:val="14"/>
        </w:rPr>
      </w:pPr>
    </w:p>
    <w:p w:rsidR="00A263D6" w:rsidRDefault="00A263D6" w:rsidP="00A263D6">
      <w:pPr>
        <w:pStyle w:val="Heading4"/>
      </w:pPr>
      <w:r w:rsidRPr="000F56AF">
        <w:lastRenderedPageBreak/>
        <w:t>Appeasement is better- the plan convinces rogue regimes to negotiate by showing the US is willing to follow through- that’s Hinderdael and Dickerson</w:t>
      </w:r>
    </w:p>
    <w:p w:rsidR="00A263D6" w:rsidRPr="002A2AF5" w:rsidRDefault="00A263D6" w:rsidP="00A263D6">
      <w:pPr>
        <w:pStyle w:val="Heading4"/>
      </w:pPr>
      <w:r>
        <w:t>No link- the plan bolsters United States anti-communist cred</w:t>
      </w:r>
    </w:p>
    <w:p w:rsidR="00A263D6" w:rsidRPr="002A2AF5" w:rsidRDefault="00A263D6" w:rsidP="00A263D6">
      <w:r w:rsidRPr="002A2AF5">
        <w:rPr>
          <w:rStyle w:val="StyleStyleBold12pt"/>
        </w:rPr>
        <w:t xml:space="preserve">Safran 2012 </w:t>
      </w:r>
      <w:r w:rsidRPr="002A2AF5">
        <w:t>-Master of Science in Global Affairs (with distinction) at New York University</w:t>
      </w:r>
    </w:p>
    <w:p w:rsidR="00A263D6" w:rsidRPr="002A2AF5" w:rsidRDefault="00A263D6" w:rsidP="00A263D6">
      <w:r w:rsidRPr="002A2AF5">
        <w:t xml:space="preserve">(Brian, “End the Cuban Embargo”, 2012, </w:t>
      </w:r>
      <w:hyperlink r:id="rId27" w:history="1">
        <w:r w:rsidRPr="002A2AF5">
          <w:rPr>
            <w:rStyle w:val="Hyperlink"/>
          </w:rPr>
          <w:t>http://brian-safran-4.quora.com/End-the-Cuban-Embargo-Brian-Safran</w:t>
        </w:r>
      </w:hyperlink>
      <w:r w:rsidRPr="002A2AF5">
        <w:t>, google scholar)//KW</w:t>
      </w:r>
    </w:p>
    <w:p w:rsidR="00A263D6" w:rsidRPr="002A2AF5" w:rsidRDefault="00A263D6" w:rsidP="00A263D6"/>
    <w:p w:rsidR="00A263D6" w:rsidRDefault="00A263D6" w:rsidP="00A263D6">
      <w:r w:rsidRPr="002A2AF5">
        <w:rPr>
          <w:rStyle w:val="StyleBoldUnderline"/>
        </w:rPr>
        <w:t>The continuance of the embargo has incited widespread international condemnation of the U</w:t>
      </w:r>
      <w:r w:rsidRPr="002A2AF5">
        <w:t xml:space="preserve">ntied </w:t>
      </w:r>
      <w:r w:rsidRPr="002A2AF5">
        <w:rPr>
          <w:rStyle w:val="StyleBoldUnderline"/>
        </w:rPr>
        <w:t>S</w:t>
      </w:r>
      <w:r w:rsidRPr="002A2AF5">
        <w:t xml:space="preserve">tates. The United Nations General Assembly has consistently denounced the imposition of the embargo almost unanimously on the basis of its illegitimacy and violation of internationally accepted humanitarian standards. (Herrera, 2003, 50) </w:t>
      </w:r>
      <w:r w:rsidRPr="002A2AF5">
        <w:rPr>
          <w:rStyle w:val="StyleBoldUnderline"/>
        </w:rPr>
        <w:t>The U</w:t>
      </w:r>
      <w:r w:rsidRPr="002A2AF5">
        <w:t xml:space="preserve">nited </w:t>
      </w:r>
      <w:r w:rsidRPr="002A2AF5">
        <w:rPr>
          <w:rStyle w:val="StyleBoldUnderline"/>
        </w:rPr>
        <w:t>S</w:t>
      </w:r>
      <w:r w:rsidRPr="002A2AF5">
        <w:t xml:space="preserve">tates </w:t>
      </w:r>
      <w:r w:rsidRPr="002A2AF5">
        <w:rPr>
          <w:rStyle w:val="StyleBoldUnderline"/>
        </w:rPr>
        <w:t>has</w:t>
      </w:r>
      <w:r w:rsidRPr="002A2AF5">
        <w:t xml:space="preserve"> also recently </w:t>
      </w:r>
      <w:r w:rsidRPr="002A2AF5">
        <w:rPr>
          <w:rStyle w:val="StyleBoldUnderline"/>
        </w:rPr>
        <w:t xml:space="preserve">had to relinquish its seats on the human rights commissions both in the United Nations and in the Organization of American States, </w:t>
      </w:r>
      <w:r w:rsidRPr="002A2AF5">
        <w:t>which many analysts believe to be</w:t>
      </w:r>
      <w:r w:rsidRPr="002A2AF5">
        <w:rPr>
          <w:rStyle w:val="StyleBoldUnderline"/>
        </w:rPr>
        <w:t xml:space="preserve"> a form of retribution aimed at the U</w:t>
      </w:r>
      <w:r w:rsidRPr="002A2AF5">
        <w:t xml:space="preserve">nited </w:t>
      </w:r>
      <w:r w:rsidRPr="002A2AF5">
        <w:rPr>
          <w:rStyle w:val="StyleBoldUnderline"/>
        </w:rPr>
        <w:t>S</w:t>
      </w:r>
      <w:r w:rsidRPr="002A2AF5">
        <w:t>tates</w:t>
      </w:r>
      <w:r w:rsidRPr="002A2AF5">
        <w:rPr>
          <w:rStyle w:val="StyleBoldUnderline"/>
        </w:rPr>
        <w:t xml:space="preserve"> in response to its continuation of the Cuban embargo </w:t>
      </w:r>
      <w:r w:rsidRPr="002A2AF5">
        <w:t xml:space="preserve">in the midst of its unfathomable and deplorable effects on the Cuban populace. (Weinmann, 2004, 30) Many leaders in the international community have expressed their distain for the U.S. embargo through international organizations based on the fact that </w:t>
      </w:r>
      <w:r w:rsidRPr="002A2AF5">
        <w:rPr>
          <w:rStyle w:val="StyleBoldUnderline"/>
        </w:rPr>
        <w:t>the U</w:t>
      </w:r>
      <w:r w:rsidRPr="002A2AF5">
        <w:t xml:space="preserve">nited </w:t>
      </w:r>
      <w:r w:rsidRPr="002A2AF5">
        <w:rPr>
          <w:rStyle w:val="StyleBoldUnderline"/>
        </w:rPr>
        <w:t>S</w:t>
      </w:r>
      <w:r w:rsidRPr="002A2AF5">
        <w:t xml:space="preserve">tates </w:t>
      </w:r>
      <w:r w:rsidRPr="002A2AF5">
        <w:rPr>
          <w:rStyle w:val="StyleBoldUnderline"/>
        </w:rPr>
        <w:t>attempts to impose the sanction</w:t>
      </w:r>
      <w:r w:rsidRPr="002A2AF5">
        <w:t xml:space="preserve">s it places </w:t>
      </w:r>
      <w:r w:rsidRPr="002A2AF5">
        <w:rPr>
          <w:rStyle w:val="StyleBoldUnderline"/>
        </w:rPr>
        <w:t>on Cuba via “extraterritoriality</w:t>
      </w:r>
      <w:r w:rsidRPr="002A2AF5">
        <w:t xml:space="preserve">,” or against the international community, thus clearly </w:t>
      </w:r>
      <w:r w:rsidRPr="002A2AF5">
        <w:rPr>
          <w:rStyle w:val="StyleBoldUnderline"/>
        </w:rPr>
        <w:t xml:space="preserve">violating internationally-accepted standards of national sovereignty and international law </w:t>
      </w:r>
      <w:r w:rsidRPr="002A2AF5">
        <w:t xml:space="preserve">(Herrera, 2003, 51). </w:t>
      </w:r>
      <w:r w:rsidRPr="002A2AF5">
        <w:rPr>
          <w:rStyle w:val="StyleBoldUnderline"/>
          <w:highlight w:val="cyan"/>
        </w:rPr>
        <w:t>Global</w:t>
      </w:r>
      <w:r w:rsidRPr="002A2AF5">
        <w:rPr>
          <w:rStyle w:val="StyleBoldUnderline"/>
        </w:rPr>
        <w:t xml:space="preserve"> public o</w:t>
      </w:r>
      <w:r w:rsidRPr="002A2AF5">
        <w:rPr>
          <w:rStyle w:val="StyleBoldUnderline"/>
          <w:highlight w:val="cyan"/>
        </w:rPr>
        <w:t>pinion perceives the United States as engaging in</w:t>
      </w:r>
      <w:r w:rsidRPr="002A2AF5">
        <w:rPr>
          <w:rStyle w:val="StyleBoldUnderline"/>
        </w:rPr>
        <w:t xml:space="preserve"> </w:t>
      </w:r>
      <w:r w:rsidRPr="002A2AF5">
        <w:rPr>
          <w:rStyle w:val="StyleBoldUnderline"/>
          <w:highlight w:val="cyan"/>
        </w:rPr>
        <w:t>strong</w:t>
      </w:r>
      <w:r w:rsidRPr="002A2AF5">
        <w:rPr>
          <w:rStyle w:val="StyleBoldUnderline"/>
        </w:rPr>
        <w:t xml:space="preserve"> economic and political </w:t>
      </w:r>
      <w:r w:rsidRPr="002A2AF5">
        <w:rPr>
          <w:rStyle w:val="StyleBoldUnderline"/>
          <w:highlight w:val="cyan"/>
        </w:rPr>
        <w:t>tactics such as the</w:t>
      </w:r>
      <w:r w:rsidRPr="002A2AF5">
        <w:rPr>
          <w:rStyle w:val="StyleBoldUnderline"/>
        </w:rPr>
        <w:t xml:space="preserve"> Cuban </w:t>
      </w:r>
      <w:r w:rsidRPr="002A2AF5">
        <w:rPr>
          <w:rStyle w:val="StyleBoldUnderline"/>
          <w:highlight w:val="cyan"/>
        </w:rPr>
        <w:t>embargo</w:t>
      </w:r>
      <w:r w:rsidRPr="002A2AF5">
        <w:rPr>
          <w:rStyle w:val="StyleBoldUnderline"/>
        </w:rPr>
        <w:t xml:space="preserve"> in an effort </w:t>
      </w:r>
      <w:r w:rsidRPr="002A2AF5">
        <w:rPr>
          <w:rStyle w:val="StyleBoldUnderline"/>
          <w:highlight w:val="cyan"/>
        </w:rPr>
        <w:t>to further its own world domination</w:t>
      </w:r>
      <w:r w:rsidRPr="002A2AF5">
        <w:rPr>
          <w:rStyle w:val="StyleBoldUnderline"/>
        </w:rPr>
        <w:t>.</w:t>
      </w:r>
      <w:r w:rsidRPr="002A2AF5">
        <w:t xml:space="preserve"> </w:t>
      </w:r>
      <w:r w:rsidRPr="002A2AF5">
        <w:rPr>
          <w:rStyle w:val="StyleBoldUnderline"/>
          <w:highlight w:val="cyan"/>
        </w:rPr>
        <w:t xml:space="preserve">This </w:t>
      </w:r>
      <w:r w:rsidRPr="002A2AF5">
        <w:rPr>
          <w:rStyle w:val="StyleBoldUnderline"/>
        </w:rPr>
        <w:t xml:space="preserve">sentiment </w:t>
      </w:r>
      <w:r w:rsidRPr="002A2AF5">
        <w:rPr>
          <w:rStyle w:val="StyleBoldUnderline"/>
          <w:highlight w:val="cyan"/>
        </w:rPr>
        <w:t>serves to divert attention from the evils of</w:t>
      </w:r>
      <w:r w:rsidRPr="002A2AF5">
        <w:t xml:space="preserve"> Cuban </w:t>
      </w:r>
      <w:r w:rsidRPr="002A2AF5">
        <w:rPr>
          <w:rStyle w:val="StyleBoldUnderline"/>
          <w:highlight w:val="cyan"/>
        </w:rPr>
        <w:t>communism, and instead focus</w:t>
      </w:r>
      <w:r w:rsidRPr="002A2AF5">
        <w:rPr>
          <w:rStyle w:val="StyleBoldUnderline"/>
        </w:rPr>
        <w:t xml:space="preserve"> </w:t>
      </w:r>
      <w:r w:rsidRPr="002A2AF5">
        <w:t xml:space="preserve">international </w:t>
      </w:r>
      <w:r w:rsidRPr="002A2AF5">
        <w:rPr>
          <w:rStyle w:val="StyleBoldUnderline"/>
          <w:highlight w:val="cyan"/>
        </w:rPr>
        <w:t>pressure on the U</w:t>
      </w:r>
      <w:r w:rsidRPr="002A2AF5">
        <w:t xml:space="preserve">nited </w:t>
      </w:r>
      <w:r w:rsidRPr="002A2AF5">
        <w:rPr>
          <w:rStyle w:val="StyleBoldUnderline"/>
          <w:highlight w:val="cyan"/>
        </w:rPr>
        <w:t>S</w:t>
      </w:r>
      <w:r w:rsidRPr="002A2AF5">
        <w:t xml:space="preserve">tates; serving to render the existing embargo less effective. </w:t>
      </w:r>
      <w:r w:rsidRPr="002A2AF5">
        <w:rPr>
          <w:rStyle w:val="StyleBoldUnderline"/>
        </w:rPr>
        <w:t>Some say that the U</w:t>
      </w:r>
      <w:r w:rsidRPr="002A2AF5">
        <w:t xml:space="preserve">nited </w:t>
      </w:r>
      <w:r w:rsidRPr="002A2AF5">
        <w:rPr>
          <w:rStyle w:val="StyleBoldUnderline"/>
        </w:rPr>
        <w:t>S</w:t>
      </w:r>
      <w:r w:rsidRPr="002A2AF5">
        <w:t xml:space="preserve">tates </w:t>
      </w:r>
      <w:r w:rsidRPr="002A2AF5">
        <w:rPr>
          <w:rStyle w:val="StyleBoldUnderline"/>
        </w:rPr>
        <w:t>would</w:t>
      </w:r>
      <w:r w:rsidRPr="002A2AF5">
        <w:t xml:space="preserve"> stand to </w:t>
      </w:r>
      <w:r w:rsidRPr="002A2AF5">
        <w:rPr>
          <w:rStyle w:val="StyleBoldUnderline"/>
        </w:rPr>
        <w:t>lose its credibility if it were to put an end to the embargo without its having accomplished its goals</w:t>
      </w:r>
      <w:r w:rsidRPr="002A2AF5">
        <w:t xml:space="preserve"> in totality. </w:t>
      </w:r>
      <w:r w:rsidRPr="002A2AF5">
        <w:rPr>
          <w:rStyle w:val="StyleBoldUnderline"/>
        </w:rPr>
        <w:t>However,</w:t>
      </w:r>
      <w:r w:rsidRPr="002A2AF5">
        <w:t xml:space="preserve"> </w:t>
      </w:r>
      <w:r w:rsidRPr="002A2AF5">
        <w:rPr>
          <w:rStyle w:val="StyleBoldUnderline"/>
          <w:highlight w:val="cyan"/>
        </w:rPr>
        <w:t>the anti-U.S. sentiment</w:t>
      </w:r>
      <w:r w:rsidRPr="002A2AF5">
        <w:rPr>
          <w:rStyle w:val="StyleBoldUnderline"/>
        </w:rPr>
        <w:t xml:space="preserve"> on a global scale</w:t>
      </w:r>
      <w:r w:rsidRPr="002A2AF5">
        <w:t xml:space="preserve"> derived from its continuation </w:t>
      </w:r>
      <w:r w:rsidRPr="002A2AF5">
        <w:rPr>
          <w:rStyle w:val="StyleBoldUnderline"/>
          <w:highlight w:val="cyan"/>
        </w:rPr>
        <w:t>is</w:t>
      </w:r>
      <w:r w:rsidRPr="002A2AF5">
        <w:rPr>
          <w:highlight w:val="cyan"/>
        </w:rPr>
        <w:t xml:space="preserve"> </w:t>
      </w:r>
      <w:r w:rsidRPr="002A2AF5">
        <w:rPr>
          <w:rStyle w:val="StyleBoldUnderline"/>
          <w:highlight w:val="cyan"/>
        </w:rPr>
        <w:t xml:space="preserve">of </w:t>
      </w:r>
      <w:r w:rsidRPr="002A2AF5">
        <w:rPr>
          <w:rStyle w:val="Emphasis"/>
          <w:highlight w:val="cyan"/>
        </w:rPr>
        <w:t>much greater detriment</w:t>
      </w:r>
      <w:r w:rsidRPr="002A2AF5">
        <w:t xml:space="preserve"> to U.S. interests </w:t>
      </w:r>
      <w:r w:rsidRPr="002A2AF5">
        <w:rPr>
          <w:rStyle w:val="StyleBoldUnderline"/>
          <w:highlight w:val="cyan"/>
        </w:rPr>
        <w:t>than the short-term loss in credibility</w:t>
      </w:r>
      <w:r w:rsidRPr="002A2AF5">
        <w:t xml:space="preserve"> it may experience by reorganizing its policy. Although in a prior historical era the Cuban embargo and its intended goals might have been seen by the international community as justifiable, the U.S. intervention in Cuba has now come to symbolize the domineering and intolerant methodology that it fosters in many of its international engagements.</w:t>
      </w:r>
    </w:p>
    <w:p w:rsidR="00A263D6" w:rsidRDefault="00A263D6" w:rsidP="00A263D6"/>
    <w:p w:rsidR="00A263D6" w:rsidRPr="000F56AF" w:rsidRDefault="00A263D6" w:rsidP="00A263D6">
      <w:pPr>
        <w:pStyle w:val="Heading4"/>
      </w:pPr>
      <w:r w:rsidRPr="000F56AF">
        <w:t>No retaliation and airgapping checks</w:t>
      </w:r>
    </w:p>
    <w:p w:rsidR="00A263D6" w:rsidRPr="000F56AF" w:rsidRDefault="00A263D6" w:rsidP="00A263D6">
      <w:pPr>
        <w:rPr>
          <w:rFonts w:eastAsia="Calibri" w:cs="Times New Roman"/>
        </w:rPr>
      </w:pPr>
      <w:r w:rsidRPr="000F56AF">
        <w:rPr>
          <w:rFonts w:eastAsia="Calibri" w:cs="Times New Roman"/>
          <w:b/>
          <w:bCs/>
        </w:rPr>
        <w:t>Bailey 11 –</w:t>
      </w:r>
      <w:r w:rsidRPr="000F56AF">
        <w:rPr>
          <w:rFonts w:eastAsia="Calibri" w:cs="Times New Roman"/>
        </w:rPr>
        <w:t xml:space="preserve"> [Ronald is Reason's science correspondent. “Cyberwar Is Harder Than It Looks: Internet vulnerability to attacks exaggerated, says new report.” 1/18/2011, </w:t>
      </w:r>
      <w:hyperlink r:id="rId28" w:history="1">
        <w:r w:rsidRPr="000F56AF">
          <w:rPr>
            <w:rFonts w:eastAsia="Calibri" w:cs="Times New Roman"/>
          </w:rPr>
          <w:t>http://reason.com/archives/2011/01/18/cyberwar-is-harder-than-it</w:t>
        </w:r>
      </w:hyperlink>
      <w:r w:rsidRPr="000F56AF">
        <w:rPr>
          <w:rFonts w:eastAsia="Calibri" w:cs="Times New Roman"/>
        </w:rPr>
        <w:t>]</w:t>
      </w:r>
    </w:p>
    <w:p w:rsidR="00A263D6" w:rsidRPr="000F56AF" w:rsidRDefault="00A263D6" w:rsidP="00A263D6">
      <w:pPr>
        <w:rPr>
          <w:rFonts w:eastAsia="Calibri" w:cs="Times New Roman"/>
        </w:rPr>
      </w:pPr>
    </w:p>
    <w:p w:rsidR="00A263D6" w:rsidRPr="000F56AF" w:rsidRDefault="00A263D6" w:rsidP="00A263D6">
      <w:pPr>
        <w:rPr>
          <w:rFonts w:eastAsia="Calibri" w:cs="Times New Roman"/>
          <w:sz w:val="14"/>
          <w:szCs w:val="14"/>
        </w:rPr>
      </w:pPr>
      <w:r w:rsidRPr="000F56AF">
        <w:rPr>
          <w:rFonts w:eastAsia="Calibri" w:cs="Times New Roman"/>
          <w:sz w:val="14"/>
          <w:szCs w:val="14"/>
        </w:rPr>
        <w:t xml:space="preserve">Brown and Sommer conclude, </w:t>
      </w:r>
      <w:r w:rsidRPr="000F56AF">
        <w:rPr>
          <w:rFonts w:eastAsia="Calibri" w:cs="Times New Roman"/>
          <w:bCs/>
          <w:u w:val="single"/>
        </w:rPr>
        <w:t>“</w:t>
      </w:r>
      <w:r w:rsidRPr="000F56AF">
        <w:rPr>
          <w:rFonts w:eastAsia="Calibri" w:cs="Times New Roman"/>
          <w:bCs/>
          <w:highlight w:val="cyan"/>
          <w:u w:val="single"/>
        </w:rPr>
        <w:t xml:space="preserve">It is </w:t>
      </w:r>
      <w:r w:rsidRPr="000F56AF">
        <w:rPr>
          <w:rFonts w:eastAsia="Calibri" w:cs="Times New Roman"/>
          <w:b/>
          <w:bCs/>
          <w:highlight w:val="cyan"/>
          <w:u w:val="single"/>
          <w:bdr w:val="single" w:sz="4" w:space="0" w:color="auto"/>
        </w:rPr>
        <w:t>unlikely</w:t>
      </w:r>
      <w:r w:rsidRPr="000F56AF">
        <w:rPr>
          <w:rFonts w:eastAsia="Calibri" w:cs="Times New Roman"/>
          <w:bCs/>
          <w:u w:val="single"/>
        </w:rPr>
        <w:t xml:space="preserve"> that </w:t>
      </w:r>
      <w:r w:rsidRPr="000F56AF">
        <w:rPr>
          <w:rFonts w:eastAsia="Calibri" w:cs="Times New Roman"/>
          <w:bCs/>
          <w:highlight w:val="cyan"/>
          <w:u w:val="single"/>
        </w:rPr>
        <w:t>there will ever be a true cyberwar</w:t>
      </w:r>
      <w:r w:rsidRPr="000F56AF">
        <w:rPr>
          <w:rFonts w:eastAsia="Calibri" w:cs="Times New Roman"/>
          <w:bCs/>
          <w:u w:val="single"/>
        </w:rPr>
        <w:t>.”</w:t>
      </w:r>
      <w:r w:rsidRPr="000F56AF">
        <w:rPr>
          <w:rFonts w:eastAsia="Calibri" w:cs="Times New Roman"/>
          <w:sz w:val="14"/>
          <w:szCs w:val="14"/>
        </w:rPr>
        <w:t xml:space="preserve"> By cyberwar, they mean one fought solely over and with information technologies. Why? Because </w:t>
      </w:r>
      <w:r w:rsidRPr="000F56AF">
        <w:rPr>
          <w:rFonts w:eastAsia="Calibri" w:cs="Times New Roman"/>
          <w:bCs/>
          <w:highlight w:val="cyan"/>
          <w:u w:val="single"/>
        </w:rPr>
        <w:t>it takes a lot of effort to figure out new vulnerabilities in</w:t>
      </w:r>
      <w:r w:rsidRPr="000F56AF">
        <w:rPr>
          <w:rFonts w:eastAsia="Calibri" w:cs="Times New Roman"/>
          <w:bCs/>
          <w:u w:val="single"/>
        </w:rPr>
        <w:t xml:space="preserve"> already </w:t>
      </w:r>
      <w:r w:rsidRPr="000F56AF">
        <w:rPr>
          <w:rFonts w:eastAsia="Calibri" w:cs="Times New Roman"/>
          <w:bCs/>
          <w:highlight w:val="cyan"/>
          <w:u w:val="single"/>
        </w:rPr>
        <w:t>protected</w:t>
      </w:r>
      <w:r w:rsidRPr="000F56AF">
        <w:rPr>
          <w:rFonts w:eastAsia="Calibri" w:cs="Times New Roman"/>
          <w:bCs/>
          <w:u w:val="single"/>
        </w:rPr>
        <w:t xml:space="preserve"> critical </w:t>
      </w:r>
      <w:r w:rsidRPr="000F56AF">
        <w:rPr>
          <w:rFonts w:eastAsia="Calibri" w:cs="Times New Roman"/>
          <w:bCs/>
          <w:highlight w:val="cyan"/>
          <w:u w:val="single"/>
        </w:rPr>
        <w:t>systems and</w:t>
      </w:r>
      <w:r w:rsidRPr="000F56AF">
        <w:rPr>
          <w:rFonts w:eastAsia="Calibri" w:cs="Times New Roman"/>
          <w:bCs/>
          <w:u w:val="single"/>
        </w:rPr>
        <w:t xml:space="preserve"> the </w:t>
      </w:r>
      <w:r w:rsidRPr="000F56AF">
        <w:rPr>
          <w:rFonts w:eastAsia="Calibri" w:cs="Times New Roman"/>
          <w:bCs/>
          <w:highlight w:val="cyan"/>
          <w:u w:val="single"/>
        </w:rPr>
        <w:t>effects of an attack are difficult to predict</w:t>
      </w:r>
      <w:r w:rsidRPr="000F56AF">
        <w:rPr>
          <w:rFonts w:eastAsia="Calibri" w:cs="Times New Roman"/>
          <w:bCs/>
          <w:u w:val="single"/>
        </w:rPr>
        <w:t>, including blowback on the perpetrators.</w:t>
      </w:r>
      <w:r w:rsidRPr="000F56AF">
        <w:rPr>
          <w:rFonts w:eastAsia="Calibri" w:cs="Times New Roman"/>
          <w:sz w:val="14"/>
          <w:szCs w:val="14"/>
        </w:rPr>
        <w:t xml:space="preserve"> More importantly, they note, </w:t>
      </w:r>
      <w:r w:rsidRPr="000F56AF">
        <w:rPr>
          <w:rFonts w:eastAsia="Calibri" w:cs="Times New Roman"/>
          <w:bCs/>
          <w:u w:val="single"/>
        </w:rPr>
        <w:t>“There is no strategic reason why an aggressor would limit themselves to only one class of weaponry.” In a real war, cyberattacks would be an adjunct to conventional efforts to blow up critical infrastructure.</w:t>
      </w:r>
      <w:r w:rsidRPr="000F56AF">
        <w:rPr>
          <w:rFonts w:eastAsia="Calibri" w:cs="Times New Roman"/>
          <w:sz w:val="14"/>
          <w:szCs w:val="14"/>
        </w:rPr>
        <w:t xml:space="preserve"> Because attacks can be launched from any set of computers, attackers can remain hidden. Consequently, a strategy of deterrence will not work in cyberwarfare because the target for retaliation is unknown. </w:t>
      </w:r>
      <w:r w:rsidRPr="000F56AF">
        <w:rPr>
          <w:rFonts w:eastAsia="Calibri" w:cs="Times New Roman"/>
          <w:bCs/>
          <w:u w:val="single"/>
        </w:rPr>
        <w:t xml:space="preserve">This means that </w:t>
      </w:r>
      <w:r w:rsidRPr="000F56AF">
        <w:rPr>
          <w:rFonts w:eastAsia="Calibri" w:cs="Times New Roman"/>
          <w:b/>
          <w:bCs/>
          <w:highlight w:val="cyan"/>
          <w:u w:val="single"/>
          <w:bdr w:val="single" w:sz="4" w:space="0" w:color="auto"/>
        </w:rPr>
        <w:t>resilience</w:t>
      </w:r>
      <w:r w:rsidRPr="000F56AF">
        <w:rPr>
          <w:rFonts w:eastAsia="Calibri" w:cs="Times New Roman"/>
          <w:bCs/>
          <w:highlight w:val="cyan"/>
          <w:u w:val="single"/>
        </w:rPr>
        <w:t xml:space="preserve"> is the </w:t>
      </w:r>
      <w:r w:rsidRPr="000F56AF">
        <w:rPr>
          <w:rFonts w:eastAsia="Calibri" w:cs="Times New Roman"/>
          <w:b/>
          <w:bCs/>
          <w:highlight w:val="cyan"/>
          <w:u w:val="single"/>
          <w:bdr w:val="single" w:sz="4" w:space="0" w:color="auto"/>
        </w:rPr>
        <w:t>main defense</w:t>
      </w:r>
      <w:r w:rsidRPr="000F56AF">
        <w:rPr>
          <w:rFonts w:eastAsia="Calibri" w:cs="Times New Roman"/>
          <w:bCs/>
          <w:highlight w:val="cyan"/>
          <w:u w:val="single"/>
        </w:rPr>
        <w:t xml:space="preserve"> against cyberweapons</w:t>
      </w:r>
      <w:r w:rsidRPr="000F56AF">
        <w:rPr>
          <w:rFonts w:eastAsia="Calibri" w:cs="Times New Roman"/>
          <w:bCs/>
          <w:u w:val="single"/>
        </w:rPr>
        <w:t xml:space="preserve">, a combination of preventive measures and contingency plans for a quick post-attack recovery. </w:t>
      </w:r>
      <w:r w:rsidRPr="000F56AF">
        <w:rPr>
          <w:rFonts w:eastAsia="Calibri" w:cs="Times New Roman"/>
          <w:bCs/>
          <w:highlight w:val="cyan"/>
          <w:u w:val="single"/>
        </w:rPr>
        <w:t>If cyberwarfare</w:t>
      </w:r>
      <w:r w:rsidRPr="000F56AF">
        <w:rPr>
          <w:rFonts w:eastAsia="Calibri" w:cs="Times New Roman"/>
          <w:bCs/>
          <w:u w:val="single"/>
        </w:rPr>
        <w:t xml:space="preserve"> against infrastructure </w:t>
      </w:r>
      <w:r w:rsidRPr="000F56AF">
        <w:rPr>
          <w:rFonts w:eastAsia="Calibri" w:cs="Times New Roman"/>
          <w:bCs/>
          <w:highlight w:val="cyan"/>
          <w:u w:val="single"/>
        </w:rPr>
        <w:t>was easy, terrorists</w:t>
      </w:r>
      <w:r w:rsidRPr="000F56AF">
        <w:rPr>
          <w:rFonts w:eastAsia="Calibri" w:cs="Times New Roman"/>
          <w:bCs/>
          <w:u w:val="single"/>
        </w:rPr>
        <w:t xml:space="preserve"> like Al Qaeda </w:t>
      </w:r>
      <w:r w:rsidRPr="000F56AF">
        <w:rPr>
          <w:rFonts w:eastAsia="Calibri" w:cs="Times New Roman"/>
          <w:bCs/>
          <w:highlight w:val="cyan"/>
          <w:u w:val="single"/>
        </w:rPr>
        <w:t>would have already tried the tactic</w:t>
      </w:r>
      <w:r w:rsidRPr="000F56AF">
        <w:rPr>
          <w:rFonts w:eastAsia="Calibri" w:cs="Times New Roman"/>
          <w:bCs/>
          <w:u w:val="single"/>
        </w:rPr>
        <w:t xml:space="preserve"> against us and our NATO allies.</w:t>
      </w:r>
      <w:r w:rsidRPr="000F56AF">
        <w:rPr>
          <w:rFonts w:eastAsia="Calibri" w:cs="Times New Roman"/>
          <w:sz w:val="14"/>
          <w:szCs w:val="14"/>
        </w:rPr>
        <w:t xml:space="preserve"> Brown and Sommer observe that </w:t>
      </w:r>
      <w:r w:rsidRPr="000F56AF">
        <w:rPr>
          <w:rFonts w:eastAsia="Calibri" w:cs="Times New Roman"/>
          <w:bCs/>
          <w:u w:val="single"/>
        </w:rPr>
        <w:t xml:space="preserve">the </w:t>
      </w:r>
      <w:r w:rsidRPr="000F56AF">
        <w:rPr>
          <w:rFonts w:eastAsia="Calibri" w:cs="Times New Roman"/>
          <w:bCs/>
          <w:highlight w:val="cyan"/>
          <w:u w:val="single"/>
        </w:rPr>
        <w:t>Internet and</w:t>
      </w:r>
      <w:r w:rsidRPr="000F56AF">
        <w:rPr>
          <w:rFonts w:eastAsia="Calibri" w:cs="Times New Roman"/>
          <w:bCs/>
          <w:u w:val="single"/>
        </w:rPr>
        <w:t xml:space="preserve"> the </w:t>
      </w:r>
      <w:r w:rsidRPr="000F56AF">
        <w:rPr>
          <w:rFonts w:eastAsia="Calibri" w:cs="Times New Roman"/>
          <w:bCs/>
          <w:highlight w:val="cyan"/>
          <w:u w:val="single"/>
        </w:rPr>
        <w:t>physical telecommunications</w:t>
      </w:r>
      <w:r w:rsidRPr="000F56AF">
        <w:rPr>
          <w:rFonts w:eastAsia="Calibri" w:cs="Times New Roman"/>
          <w:bCs/>
          <w:u w:val="single"/>
        </w:rPr>
        <w:t xml:space="preserve"> infrastructure </w:t>
      </w:r>
      <w:r w:rsidRPr="000F56AF">
        <w:rPr>
          <w:rFonts w:eastAsia="Calibri" w:cs="Times New Roman"/>
          <w:bCs/>
          <w:highlight w:val="cyan"/>
          <w:u w:val="single"/>
        </w:rPr>
        <w:t>were designed to be</w:t>
      </w:r>
      <w:r w:rsidRPr="000F56AF">
        <w:rPr>
          <w:rFonts w:eastAsia="Calibri" w:cs="Times New Roman"/>
          <w:bCs/>
          <w:u w:val="single"/>
        </w:rPr>
        <w:t xml:space="preserve"> robust and </w:t>
      </w:r>
      <w:r w:rsidRPr="000F56AF">
        <w:rPr>
          <w:rFonts w:eastAsia="Calibri" w:cs="Times New Roman"/>
          <w:bCs/>
          <w:highlight w:val="cyan"/>
          <w:u w:val="single"/>
        </w:rPr>
        <w:t>self-healing</w:t>
      </w:r>
      <w:r w:rsidRPr="000F56AF">
        <w:rPr>
          <w:rFonts w:eastAsia="Calibri" w:cs="Times New Roman"/>
          <w:bCs/>
          <w:u w:val="single"/>
        </w:rPr>
        <w:t xml:space="preserve">, so that </w:t>
      </w:r>
      <w:r w:rsidRPr="000F56AF">
        <w:rPr>
          <w:rFonts w:eastAsia="Calibri" w:cs="Times New Roman"/>
          <w:bCs/>
          <w:highlight w:val="cyan"/>
          <w:u w:val="single"/>
        </w:rPr>
        <w:t>failures</w:t>
      </w:r>
      <w:r w:rsidRPr="000F56AF">
        <w:rPr>
          <w:rFonts w:eastAsia="Calibri" w:cs="Times New Roman"/>
          <w:bCs/>
          <w:u w:val="single"/>
        </w:rPr>
        <w:t xml:space="preserve"> in one part </w:t>
      </w:r>
      <w:r w:rsidRPr="000F56AF">
        <w:rPr>
          <w:rFonts w:eastAsia="Calibri" w:cs="Times New Roman"/>
          <w:bCs/>
          <w:highlight w:val="cyan"/>
          <w:u w:val="single"/>
        </w:rPr>
        <w:t>are routed around</w:t>
      </w:r>
      <w:r w:rsidRPr="000F56AF">
        <w:rPr>
          <w:rFonts w:eastAsia="Calibri" w:cs="Times New Roman"/>
          <w:bCs/>
          <w:u w:val="single"/>
        </w:rPr>
        <w:t>. “You have to be cautious when hearing from people engaging in fear-mongering about huge blackouts and collapses of critical infrastructures via the Internet,”</w:t>
      </w:r>
      <w:r w:rsidRPr="000F56AF">
        <w:rPr>
          <w:rFonts w:eastAsia="Calibri" w:cs="Times New Roman"/>
          <w:sz w:val="14"/>
          <w:szCs w:val="14"/>
        </w:rPr>
        <w:t xml:space="preserve"> says University of Toronto cyberwarfare expert Ronald Deibert in the January/February 2011 issue of the Bulletin of the Atomic Scientists. </w:t>
      </w:r>
      <w:r w:rsidRPr="000F56AF">
        <w:rPr>
          <w:rFonts w:eastAsia="Calibri" w:cs="Times New Roman"/>
          <w:bCs/>
          <w:u w:val="single"/>
        </w:rPr>
        <w:t>“</w:t>
      </w:r>
      <w:r w:rsidRPr="000F56AF">
        <w:rPr>
          <w:rFonts w:eastAsia="Calibri" w:cs="Times New Roman"/>
          <w:bCs/>
          <w:highlight w:val="cyan"/>
          <w:u w:val="single"/>
        </w:rPr>
        <w:t xml:space="preserve">There is a lot of </w:t>
      </w:r>
      <w:r w:rsidRPr="000F56AF">
        <w:rPr>
          <w:rFonts w:eastAsia="Calibri" w:cs="Times New Roman"/>
          <w:b/>
          <w:bCs/>
          <w:highlight w:val="cyan"/>
          <w:u w:val="single"/>
          <w:bdr w:val="single" w:sz="4" w:space="0" w:color="auto"/>
        </w:rPr>
        <w:t>redundancy</w:t>
      </w:r>
      <w:r w:rsidRPr="000F56AF">
        <w:rPr>
          <w:rFonts w:eastAsia="Calibri" w:cs="Times New Roman"/>
          <w:bCs/>
          <w:highlight w:val="cyan"/>
          <w:u w:val="single"/>
        </w:rPr>
        <w:t xml:space="preserve"> in</w:t>
      </w:r>
      <w:r w:rsidRPr="000F56AF">
        <w:rPr>
          <w:rFonts w:eastAsia="Calibri" w:cs="Times New Roman"/>
          <w:bCs/>
          <w:u w:val="single"/>
        </w:rPr>
        <w:t xml:space="preserve"> the </w:t>
      </w:r>
      <w:r w:rsidRPr="000F56AF">
        <w:rPr>
          <w:rFonts w:eastAsia="Calibri" w:cs="Times New Roman"/>
          <w:bCs/>
          <w:highlight w:val="cyan"/>
          <w:u w:val="single"/>
        </w:rPr>
        <w:t>networks</w:t>
      </w:r>
      <w:r w:rsidRPr="000F56AF">
        <w:rPr>
          <w:rFonts w:eastAsia="Calibri" w:cs="Times New Roman"/>
          <w:bCs/>
          <w:u w:val="single"/>
        </w:rPr>
        <w:t>; it’s not a simple thing to turn off the power grid.”</w:t>
      </w:r>
      <w:r w:rsidRPr="000F56AF">
        <w:rPr>
          <w:rFonts w:eastAsia="Calibri" w:cs="Times New Roman"/>
          <w:sz w:val="14"/>
          <w:szCs w:val="14"/>
        </w:rPr>
        <w:t xml:space="preserve"> In addition, </w:t>
      </w:r>
      <w:r w:rsidRPr="000F56AF">
        <w:rPr>
          <w:rFonts w:eastAsia="Calibri" w:cs="Times New Roman"/>
          <w:bCs/>
          <w:u w:val="single"/>
        </w:rPr>
        <w:t xml:space="preserve">our </w:t>
      </w:r>
      <w:r w:rsidRPr="000F56AF">
        <w:rPr>
          <w:rFonts w:eastAsia="Calibri" w:cs="Times New Roman"/>
          <w:bCs/>
          <w:highlight w:val="cyan"/>
          <w:u w:val="single"/>
        </w:rPr>
        <w:t>experience with current</w:t>
      </w:r>
      <w:r w:rsidRPr="000F56AF">
        <w:rPr>
          <w:rFonts w:eastAsia="Calibri" w:cs="Times New Roman"/>
          <w:bCs/>
          <w:u w:val="single"/>
        </w:rPr>
        <w:t xml:space="preserve"> forms of </w:t>
      </w:r>
      <w:r w:rsidRPr="000F56AF">
        <w:rPr>
          <w:rFonts w:eastAsia="Calibri" w:cs="Times New Roman"/>
          <w:bCs/>
          <w:highlight w:val="cyan"/>
          <w:u w:val="single"/>
        </w:rPr>
        <w:t>malware is</w:t>
      </w:r>
      <w:r w:rsidRPr="000F56AF">
        <w:rPr>
          <w:rFonts w:eastAsia="Calibri" w:cs="Times New Roman"/>
          <w:sz w:val="14"/>
          <w:szCs w:val="14"/>
        </w:rPr>
        <w:t xml:space="preserve"> somewhat </w:t>
      </w:r>
      <w:r w:rsidRPr="000F56AF">
        <w:rPr>
          <w:rFonts w:eastAsia="Calibri" w:cs="Times New Roman"/>
          <w:bCs/>
          <w:highlight w:val="cyan"/>
          <w:u w:val="single"/>
        </w:rPr>
        <w:t>reassuring</w:t>
      </w:r>
      <w:r w:rsidRPr="000F56AF">
        <w:rPr>
          <w:rFonts w:eastAsia="Calibri" w:cs="Times New Roman"/>
          <w:bCs/>
          <w:u w:val="single"/>
        </w:rPr>
        <w:t>.</w:t>
      </w:r>
      <w:r w:rsidRPr="000F56AF">
        <w:rPr>
          <w:rFonts w:eastAsia="Calibri" w:cs="Times New Roman"/>
          <w:sz w:val="14"/>
          <w:szCs w:val="14"/>
        </w:rPr>
        <w:t xml:space="preserve"> </w:t>
      </w:r>
      <w:r w:rsidRPr="000F56AF">
        <w:rPr>
          <w:rFonts w:eastAsia="Calibri" w:cs="Times New Roman"/>
          <w:bCs/>
          <w:u w:val="single"/>
        </w:rPr>
        <w:t>Responses to new malware have</w:t>
      </w:r>
      <w:r w:rsidRPr="000F56AF">
        <w:rPr>
          <w:rFonts w:eastAsia="Calibri" w:cs="Times New Roman"/>
          <w:sz w:val="14"/>
          <w:szCs w:val="14"/>
        </w:rPr>
        <w:t xml:space="preserve"> </w:t>
      </w:r>
      <w:r w:rsidRPr="000F56AF">
        <w:rPr>
          <w:rFonts w:eastAsia="Calibri" w:cs="Times New Roman"/>
          <w:sz w:val="14"/>
          <w:szCs w:val="14"/>
        </w:rPr>
        <w:lastRenderedPageBreak/>
        <w:t xml:space="preserve">generally </w:t>
      </w:r>
      <w:r w:rsidRPr="000F56AF">
        <w:rPr>
          <w:rFonts w:eastAsia="Calibri" w:cs="Times New Roman"/>
          <w:bCs/>
          <w:u w:val="single"/>
        </w:rPr>
        <w:t>been found and made available within days and few denial of service attacks have lasted more than a day</w:t>
      </w:r>
      <w:r w:rsidRPr="000F56AF">
        <w:rPr>
          <w:rFonts w:eastAsia="Calibri" w:cs="Times New Roman"/>
          <w:sz w:val="14"/>
          <w:szCs w:val="14"/>
        </w:rPr>
        <w:t xml:space="preserve">. In addition, </w:t>
      </w:r>
      <w:r w:rsidRPr="000F56AF">
        <w:rPr>
          <w:rFonts w:eastAsia="Calibri" w:cs="Times New Roman"/>
          <w:bCs/>
          <w:u w:val="single"/>
        </w:rPr>
        <w:t xml:space="preserve">many </w:t>
      </w:r>
      <w:r w:rsidRPr="000F56AF">
        <w:rPr>
          <w:rFonts w:eastAsia="Calibri" w:cs="Times New Roman"/>
          <w:bCs/>
          <w:highlight w:val="cyan"/>
          <w:u w:val="single"/>
        </w:rPr>
        <w:t>critical networks</w:t>
      </w:r>
      <w:r w:rsidRPr="000F56AF">
        <w:rPr>
          <w:rFonts w:eastAsia="Calibri" w:cs="Times New Roman"/>
          <w:bCs/>
          <w:u w:val="single"/>
        </w:rPr>
        <w:t xml:space="preserve"> such as those carrying financial transactions </w:t>
      </w:r>
      <w:r w:rsidRPr="000F56AF">
        <w:rPr>
          <w:rFonts w:eastAsia="Calibri" w:cs="Times New Roman"/>
          <w:bCs/>
          <w:highlight w:val="cyan"/>
          <w:u w:val="single"/>
        </w:rPr>
        <w:t>are not connected to the Internet</w:t>
      </w:r>
      <w:r w:rsidRPr="000F56AF">
        <w:rPr>
          <w:rFonts w:eastAsia="Calibri" w:cs="Times New Roman"/>
          <w:bCs/>
          <w:u w:val="single"/>
        </w:rPr>
        <w:t xml:space="preserve"> requiring insider information to make them vulnerable.</w:t>
      </w:r>
      <w:r w:rsidRPr="000F56AF">
        <w:rPr>
          <w:rFonts w:eastAsia="Calibri" w:cs="Times New Roman"/>
          <w:sz w:val="14"/>
          <w:szCs w:val="14"/>
        </w:rPr>
        <w:t xml:space="preserve"> While not everyone uses up-to-date malware detection, most government agencies, major businesses, and many individuals do, which means that would-be attackers must take the time and effort to find new flaws and develop new techniques. For example, the success of the Stuxnet worm that attacked and disabled Iranian nuclear centrifuges required very extensive intelligence gathering and knowledge of specific software flaws as well as someone able to walk into the facilities with an infected USB drive. Brown and Sommers urge governments to ratify the CyberCrime Convention. The chief treaty holdouts are Russia and China, countries from which many recent cyberattacks appear to have originated. “</w:t>
      </w:r>
      <w:r w:rsidRPr="000F56AF">
        <w:rPr>
          <w:rFonts w:eastAsia="Calibri" w:cs="Times New Roman"/>
          <w:bCs/>
          <w:u w:val="single"/>
        </w:rPr>
        <w:t>We should not forget that many of the countries that are havens for cybercrime have invested billions in domestic communications monitoring to supplement an already extensive set of police tools for political control,”</w:t>
      </w:r>
      <w:r w:rsidRPr="000F56AF">
        <w:rPr>
          <w:rFonts w:eastAsia="Calibri" w:cs="Times New Roman"/>
          <w:sz w:val="14"/>
          <w:szCs w:val="14"/>
        </w:rPr>
        <w:t xml:space="preserve"> notes James Lewis. </w:t>
      </w:r>
      <w:r w:rsidRPr="000F56AF">
        <w:rPr>
          <w:rFonts w:eastAsia="Calibri" w:cs="Times New Roman"/>
          <w:bCs/>
          <w:u w:val="single"/>
        </w:rPr>
        <w:t xml:space="preserve">“The notion that a cybercriminal in one of these countries operates without the knowledge and thus tacit consent of the government is difficult to accept. A hacker who turned his sights from Tallinn to the Kremlin would have only hours before his service </w:t>
      </w:r>
      <w:proofErr w:type="gramStart"/>
      <w:r w:rsidRPr="000F56AF">
        <w:rPr>
          <w:rFonts w:eastAsia="Calibri" w:cs="Times New Roman"/>
          <w:bCs/>
          <w:u w:val="single"/>
        </w:rPr>
        <w:t>were</w:t>
      </w:r>
      <w:proofErr w:type="gramEnd"/>
      <w:r w:rsidRPr="000F56AF">
        <w:rPr>
          <w:rFonts w:eastAsia="Calibri" w:cs="Times New Roman"/>
          <w:bCs/>
          <w:u w:val="single"/>
        </w:rPr>
        <w:t xml:space="preserve"> cut off, his door was smashed down and his computer confiscated.”</w:t>
      </w:r>
      <w:r w:rsidRPr="000F56AF">
        <w:rPr>
          <w:rFonts w:eastAsia="Calibri" w:cs="Times New Roman"/>
          <w:sz w:val="14"/>
          <w:szCs w:val="14"/>
        </w:rPr>
        <w:t xml:space="preserve"> Another fruitful way to address emerging cyber threats suggested by the authors is to strengthen connections between national Computer Emergency Response Teams (CERTs). CERT experts operate as a kind of early warning system who also </w:t>
      </w:r>
      <w:proofErr w:type="gramStart"/>
      <w:r w:rsidRPr="000F56AF">
        <w:rPr>
          <w:rFonts w:eastAsia="Calibri" w:cs="Times New Roman"/>
          <w:sz w:val="14"/>
          <w:szCs w:val="14"/>
        </w:rPr>
        <w:t>devise</w:t>
      </w:r>
      <w:proofErr w:type="gramEnd"/>
      <w:r w:rsidRPr="000F56AF">
        <w:rPr>
          <w:rFonts w:eastAsia="Calibri" w:cs="Times New Roman"/>
          <w:sz w:val="14"/>
          <w:szCs w:val="14"/>
        </w:rPr>
        <w:t xml:space="preserve"> software fixes to stop the spread of new malware. And they think that public policy, including procurement, can be used to encourage the development of properly tested hardware and software. While blowing up the Internet probably won't happen, espionage, hacking, and malware will be with us always. Whatever we do to defend against them, will also defend against the threat of cyberwarfare</w:t>
      </w:r>
    </w:p>
    <w:p w:rsidR="00A263D6" w:rsidRPr="000F56AF" w:rsidRDefault="00A263D6" w:rsidP="00A263D6">
      <w:pPr>
        <w:spacing w:after="200" w:line="276" w:lineRule="auto"/>
        <w:rPr>
          <w:rFonts w:cstheme="minorBidi"/>
        </w:rPr>
      </w:pPr>
    </w:p>
    <w:p w:rsidR="00A263D6" w:rsidRDefault="00A263D6" w:rsidP="00A263D6"/>
    <w:p w:rsidR="00A263D6" w:rsidRPr="000F56AF" w:rsidRDefault="00A263D6" w:rsidP="00A263D6">
      <w:pPr>
        <w:pStyle w:val="Heading3"/>
      </w:pPr>
      <w:r w:rsidRPr="000F56AF">
        <w:lastRenderedPageBreak/>
        <w:t xml:space="preserve">2ac – china soi </w:t>
      </w:r>
    </w:p>
    <w:p w:rsidR="00A263D6" w:rsidRPr="000F56AF" w:rsidRDefault="00A263D6" w:rsidP="00A263D6">
      <w:pPr>
        <w:pStyle w:val="Heading4"/>
      </w:pPr>
      <w:r w:rsidRPr="000F56AF">
        <w:t>US influence resilient- they don’t assume structural factors that guarantee cooperation</w:t>
      </w:r>
    </w:p>
    <w:p w:rsidR="00A263D6" w:rsidRPr="000F56AF" w:rsidRDefault="00A263D6" w:rsidP="00A263D6">
      <w:r w:rsidRPr="000F56AF">
        <w:rPr>
          <w:b/>
        </w:rPr>
        <w:t>Ben-Ami, 13</w:t>
      </w:r>
      <w:r w:rsidRPr="000F56AF">
        <w:t>– former Israeli foreign minister, Vice President of the Toledo International Center for Peace (Shlomo, “Is the US losing Latin America?</w:t>
      </w:r>
      <w:proofErr w:type="gramStart"/>
      <w:r w:rsidRPr="000F56AF">
        <w:t>”,</w:t>
      </w:r>
      <w:proofErr w:type="gramEnd"/>
      <w:r w:rsidRPr="000F56AF">
        <w:t xml:space="preserve"> </w:t>
      </w:r>
      <w:hyperlink r:id="rId29" w:history="1">
        <w:r w:rsidRPr="000F56AF">
          <w:rPr>
            <w:rStyle w:val="Hyperlink"/>
          </w:rPr>
          <w:t>http://www.project-syndicate.org/commentary/the-new-nature-of-us-influence-in-latin-america-by-shlomo-ben-ami</w:t>
        </w:r>
      </w:hyperlink>
      <w:r w:rsidRPr="000F56AF">
        <w:t>, NG)</w:t>
      </w:r>
    </w:p>
    <w:p w:rsidR="00A263D6" w:rsidRPr="000F56AF" w:rsidRDefault="00A263D6" w:rsidP="00A263D6"/>
    <w:p w:rsidR="00A263D6" w:rsidRPr="000F56AF" w:rsidRDefault="00A263D6" w:rsidP="00A263D6">
      <w:pPr>
        <w:rPr>
          <w:rStyle w:val="StyleBoldUnderline"/>
        </w:rPr>
      </w:pPr>
      <w:r w:rsidRPr="000F56AF">
        <w:t xml:space="preserve">Yet </w:t>
      </w:r>
      <w:r w:rsidRPr="000F56AF">
        <w:rPr>
          <w:rStyle w:val="StyleBoldUnderline"/>
        </w:rPr>
        <w:t xml:space="preserve">it </w:t>
      </w:r>
      <w:r w:rsidRPr="000F56AF">
        <w:rPr>
          <w:rStyle w:val="StyleBoldUnderline"/>
          <w:highlight w:val="cyan"/>
        </w:rPr>
        <w:t>would be a mistake to regard Latin America’s broadening</w:t>
      </w:r>
      <w:r w:rsidRPr="000F56AF">
        <w:rPr>
          <w:rStyle w:val="StyleBoldUnderline"/>
        </w:rPr>
        <w:t xml:space="preserve"> international </w:t>
      </w:r>
      <w:r w:rsidRPr="000F56AF">
        <w:rPr>
          <w:rStyle w:val="StyleBoldUnderline"/>
          <w:highlight w:val="cyan"/>
        </w:rPr>
        <w:t>relations as marking the end of US preeminence</w:t>
      </w:r>
      <w:r w:rsidRPr="000F56AF">
        <w:t xml:space="preserve">. Unlike in the bygone era of superpowers and captive nations, </w:t>
      </w:r>
      <w:r w:rsidRPr="000F56AF">
        <w:rPr>
          <w:rStyle w:val="StyleBoldUnderline"/>
        </w:rPr>
        <w:t>American influence can no longer be defined by the ability to install and depose leaders from the US embassy</w:t>
      </w:r>
      <w:r w:rsidRPr="000F56AF">
        <w:t xml:space="preserve">. </w:t>
      </w:r>
      <w:r w:rsidRPr="000F56AF">
        <w:rPr>
          <w:rStyle w:val="StyleBoldUnderline"/>
        </w:rPr>
        <w:t>To believe otherwise is to ignore how international politics has changed over the last quarter-century.</w:t>
      </w:r>
    </w:p>
    <w:p w:rsidR="00A263D6" w:rsidRPr="000F56AF" w:rsidRDefault="00A263D6" w:rsidP="00A263D6">
      <w:r w:rsidRPr="000F56AF">
        <w:t>A continent once afflicted by military takeovers has slowly but surely implanted stable democracies. Responsible economic management, poverty-reduction programs, structural reforms, and greater openness to foreign investment have all helped to generate years of low-inflation growth. As a result, the region was able to withstand the ravages of the global financial crisis.</w:t>
      </w:r>
    </w:p>
    <w:p w:rsidR="00A263D6" w:rsidRPr="000F56AF" w:rsidRDefault="00A263D6" w:rsidP="00A263D6">
      <w:r w:rsidRPr="000F56AF">
        <w:rPr>
          <w:rStyle w:val="StyleBoldUnderline"/>
        </w:rPr>
        <w:t>The US not only encouraged these changes, but has benefited hugely from them</w:t>
      </w:r>
      <w:r w:rsidRPr="000F56AF">
        <w:t xml:space="preserve">. More than </w:t>
      </w:r>
      <w:r w:rsidRPr="000F56AF">
        <w:rPr>
          <w:rStyle w:val="StyleBoldUnderline"/>
          <w:highlight w:val="cyan"/>
        </w:rPr>
        <w:t>40% of US exports now go to Mexico and Central and South America</w:t>
      </w:r>
      <w:r w:rsidRPr="000F56AF">
        <w:t xml:space="preserve">, the US’s fastest-growing export destination. </w:t>
      </w:r>
      <w:r w:rsidRPr="000F56AF">
        <w:rPr>
          <w:rStyle w:val="StyleBoldUnderline"/>
        </w:rPr>
        <w:t>Mexico is America’s second-largest foreign market</w:t>
      </w:r>
      <w:r w:rsidRPr="000F56AF">
        <w:t xml:space="preserve"> (valued at $215 billion in 2012). </w:t>
      </w:r>
      <w:r w:rsidRPr="000F56AF">
        <w:rPr>
          <w:rStyle w:val="StyleBoldUnderline"/>
        </w:rPr>
        <w:t>US exports to Central America have risen by 94% over the past six years; imports from the region have risen by 87</w:t>
      </w:r>
      <w:r w:rsidRPr="000F56AF">
        <w:t xml:space="preserve">%. And </w:t>
      </w:r>
      <w:r w:rsidRPr="000F56AF">
        <w:rPr>
          <w:rStyle w:val="StyleBoldUnderline"/>
        </w:rPr>
        <w:t>t</w:t>
      </w:r>
      <w:r w:rsidRPr="000F56AF">
        <w:rPr>
          <w:rStyle w:val="StyleBoldUnderline"/>
          <w:highlight w:val="cyan"/>
        </w:rPr>
        <w:t>he US continues to be the largest foreign investor on the continent.</w:t>
      </w:r>
      <w:r w:rsidRPr="000F56AF">
        <w:t xml:space="preserve"> American interests are evidently well served by having democratic, stable, and increasingly prosperous neighbors.</w:t>
      </w:r>
    </w:p>
    <w:p w:rsidR="00A263D6" w:rsidRPr="000F56AF" w:rsidRDefault="00A263D6" w:rsidP="00A263D6">
      <w:r w:rsidRPr="000F56AF">
        <w:t>This new reality also demands a different type of diplomacy – one that recognizes the diverse interests of the continent. For example, an emerging power such as Brazil wants more respect on the world stage. Obama blundered when he dismissed a 2010 deal on Iran’s nuclear program mediated by Brazil and Turkey (despite having earlier endorsed the talks). Other countries might benefit from US efforts to promote democracy and socioeconomic ties, as Obama’s recent trips to Mexico and Costa Rica show.</w:t>
      </w:r>
    </w:p>
    <w:p w:rsidR="00A263D6" w:rsidRPr="000F56AF" w:rsidRDefault="00A263D6" w:rsidP="00A263D6">
      <w:r w:rsidRPr="000F56AF">
        <w:t>Trade relations provide another all-important lever. President Sebastian Piñera of Chile visited the White House earlier this week to discuss, among other things, the Trans-Pacific Partnership (TPP), an ambitious trade agreement that might encompass New Zealand, Singapore, Australia, Mexico, Canada, and Japan. President Ollanta Humala of Peru is expected in the White House next week, while Vice President Joe Biden is scheduled to visit Latin America soon after.</w:t>
      </w:r>
    </w:p>
    <w:p w:rsidR="00A263D6" w:rsidRPr="000F56AF" w:rsidRDefault="00A263D6" w:rsidP="00A263D6">
      <w:r w:rsidRPr="000F56AF">
        <w:rPr>
          <w:rStyle w:val="StyleBoldUnderline"/>
          <w:highlight w:val="cyan"/>
        </w:rPr>
        <w:t>Language</w:t>
      </w:r>
      <w:r w:rsidRPr="000F56AF">
        <w:rPr>
          <w:rStyle w:val="StyleBoldUnderline"/>
        </w:rPr>
        <w:t xml:space="preserve"> and culture </w:t>
      </w:r>
      <w:r w:rsidRPr="000F56AF">
        <w:rPr>
          <w:rStyle w:val="StyleBoldUnderline"/>
          <w:highlight w:val="cyan"/>
        </w:rPr>
        <w:t>matter, too.</w:t>
      </w:r>
      <w:r w:rsidRPr="000F56AF">
        <w:rPr>
          <w:rStyle w:val="StyleBoldUnderline"/>
        </w:rPr>
        <w:t xml:space="preserve"> </w:t>
      </w:r>
      <w:r w:rsidRPr="000F56AF">
        <w:rPr>
          <w:rStyle w:val="StyleBoldUnderline"/>
          <w:highlight w:val="cyan"/>
        </w:rPr>
        <w:t>Given the</w:t>
      </w:r>
      <w:r w:rsidRPr="000F56AF">
        <w:rPr>
          <w:rStyle w:val="StyleBoldUnderline"/>
        </w:rPr>
        <w:t xml:space="preserve"> extraordinary </w:t>
      </w:r>
      <w:r w:rsidRPr="000F56AF">
        <w:rPr>
          <w:rStyle w:val="StyleBoldUnderline"/>
          <w:highlight w:val="cyan"/>
        </w:rPr>
        <w:t>growth of Latinos’ influence</w:t>
      </w:r>
      <w:r w:rsidRPr="000F56AF">
        <w:rPr>
          <w:rStyle w:val="StyleBoldUnderline"/>
        </w:rPr>
        <w:t xml:space="preserve"> in the US</w:t>
      </w:r>
      <w:r w:rsidRPr="000F56AF">
        <w:rPr>
          <w:rStyle w:val="StyleBoldUnderline"/>
          <w:highlight w:val="cyan"/>
        </w:rPr>
        <w:t>, it is</w:t>
      </w:r>
      <w:r w:rsidRPr="000F56AF">
        <w:rPr>
          <w:rStyle w:val="StyleBoldUnderline"/>
        </w:rPr>
        <w:t xml:space="preserve"> almost </w:t>
      </w:r>
      <w:r w:rsidRPr="000F56AF">
        <w:rPr>
          <w:rStyle w:val="StyleBoldUnderline"/>
          <w:highlight w:val="cyan"/>
        </w:rPr>
        <w:t>inconceivable that America could lose its</w:t>
      </w:r>
      <w:r w:rsidRPr="000F56AF">
        <w:rPr>
          <w:rStyle w:val="StyleBoldUnderline"/>
        </w:rPr>
        <w:t xml:space="preserve"> unique </w:t>
      </w:r>
      <w:r w:rsidRPr="000F56AF">
        <w:rPr>
          <w:rStyle w:val="StyleBoldUnderline"/>
          <w:highlight w:val="cyan"/>
        </w:rPr>
        <w:t>status</w:t>
      </w:r>
      <w:r w:rsidRPr="000F56AF">
        <w:rPr>
          <w:rStyle w:val="StyleBoldUnderline"/>
        </w:rPr>
        <w:t xml:space="preserve"> in the region </w:t>
      </w:r>
      <w:r w:rsidRPr="000F56AF">
        <w:rPr>
          <w:rStyle w:val="StyleBoldUnderline"/>
          <w:highlight w:val="cyan"/>
        </w:rPr>
        <w:t>to China</w:t>
      </w:r>
      <w:r w:rsidRPr="000F56AF">
        <w:rPr>
          <w:rStyle w:val="StyleBoldUnderline"/>
        </w:rPr>
        <w:t xml:space="preserve"> </w:t>
      </w:r>
      <w:r w:rsidRPr="000F56AF">
        <w:t>or Russia, let alone Iran.</w:t>
      </w:r>
    </w:p>
    <w:p w:rsidR="00A263D6" w:rsidRPr="000F56AF" w:rsidRDefault="00A263D6" w:rsidP="00A263D6">
      <w:pPr>
        <w:rPr>
          <w:rStyle w:val="StyleBoldUnderline"/>
        </w:rPr>
      </w:pPr>
      <w:r w:rsidRPr="000F56AF">
        <w:t xml:space="preserve">Gone are the days when military muscle and the politics of subversion could secure US influence – in Latin America or anywhere else. A world power today is one that can combine economic vigor and a popular culture with global outreach on the basis of shared interests. </w:t>
      </w:r>
      <w:r w:rsidRPr="000F56AF">
        <w:rPr>
          <w:rStyle w:val="StyleBoldUnderline"/>
          <w:highlight w:val="cyan"/>
        </w:rPr>
        <w:t>The US is better positioned than any other power</w:t>
      </w:r>
      <w:r w:rsidRPr="000F56AF">
        <w:rPr>
          <w:rStyle w:val="StyleBoldUnderline"/>
        </w:rPr>
        <w:t xml:space="preserve"> in this respect, particularly </w:t>
      </w:r>
      <w:r w:rsidRPr="000F56AF">
        <w:rPr>
          <w:rStyle w:val="StyleBoldUnderline"/>
          <w:highlight w:val="cyan"/>
        </w:rPr>
        <w:t>when it comes to applying these advantages in its immediate vicinity.</w:t>
      </w:r>
    </w:p>
    <w:p w:rsidR="00A263D6" w:rsidRPr="000F56AF" w:rsidRDefault="00A263D6" w:rsidP="00A263D6">
      <w:pPr>
        <w:rPr>
          <w:rStyle w:val="StyleBoldUnderline"/>
        </w:rPr>
      </w:pPr>
    </w:p>
    <w:p w:rsidR="00A263D6" w:rsidRPr="000F56AF" w:rsidRDefault="00A263D6" w:rsidP="00A263D6">
      <w:pPr>
        <w:pStyle w:val="Heading4"/>
        <w:rPr>
          <w:rStyle w:val="StyleBoldUnderline"/>
          <w:u w:val="none"/>
        </w:rPr>
      </w:pPr>
      <w:r w:rsidRPr="000F56AF">
        <w:rPr>
          <w:rStyle w:val="StyleBoldUnderline"/>
          <w:u w:val="none"/>
        </w:rPr>
        <w:t>Zero internal link- Latin America isn’t key to global Chinese soft power</w:t>
      </w:r>
    </w:p>
    <w:p w:rsidR="00A263D6" w:rsidRPr="000F56AF" w:rsidRDefault="00A263D6" w:rsidP="00A263D6">
      <w:pPr>
        <w:pStyle w:val="Heading4"/>
        <w:rPr>
          <w:rFonts w:cs="Arial"/>
        </w:rPr>
      </w:pPr>
      <w:r w:rsidRPr="000F56AF">
        <w:rPr>
          <w:rFonts w:cs="Arial"/>
        </w:rPr>
        <w:t>Cuba isn’t zero sum– aff bolsters cooperation</w:t>
      </w:r>
    </w:p>
    <w:p w:rsidR="00A263D6" w:rsidRPr="000F56AF" w:rsidRDefault="00A263D6" w:rsidP="00A263D6">
      <w:pPr>
        <w:rPr>
          <w:rFonts w:cs="Arial"/>
        </w:rPr>
      </w:pPr>
      <w:r w:rsidRPr="000F56AF">
        <w:rPr>
          <w:rFonts w:cs="Arial"/>
          <w:b/>
        </w:rPr>
        <w:t xml:space="preserve">Hearn 9 </w:t>
      </w:r>
      <w:r w:rsidRPr="000F56AF">
        <w:rPr>
          <w:rFonts w:cs="Arial"/>
        </w:rPr>
        <w:t xml:space="preserve">–research fellow at the School of Social and Political Sciences of the University of Sydney, (Adrian, “Cuba and China: Lessons and Opportunities for the United States”, </w:t>
      </w:r>
      <w:hyperlink r:id="rId30" w:history="1">
        <w:r w:rsidRPr="000F56AF">
          <w:rPr>
            <w:rStyle w:val="Hyperlink"/>
            <w:rFonts w:cs="Arial"/>
          </w:rPr>
          <w:t>http://cri.fiu.edu/research/commissioned-reports/cuba-china-hearn.pdf</w:t>
        </w:r>
      </w:hyperlink>
      <w:r w:rsidRPr="000F56AF">
        <w:rPr>
          <w:rFonts w:cs="Arial"/>
        </w:rPr>
        <w:t>, NG)</w:t>
      </w:r>
    </w:p>
    <w:p w:rsidR="00A263D6" w:rsidRPr="000F56AF" w:rsidRDefault="00A263D6" w:rsidP="00A263D6"/>
    <w:p w:rsidR="00A263D6" w:rsidRPr="000F56AF" w:rsidRDefault="00A263D6" w:rsidP="00A263D6">
      <w:r w:rsidRPr="000F56AF">
        <w:t xml:space="preserve">For the United States, the value added by the above process lies in its promotion of trilateral cooperation. </w:t>
      </w:r>
      <w:r w:rsidRPr="000F56AF">
        <w:rPr>
          <w:rStyle w:val="StyleBoldUnderline"/>
        </w:rPr>
        <w:t xml:space="preserve">Both </w:t>
      </w:r>
      <w:r w:rsidRPr="000F56AF">
        <w:rPr>
          <w:rStyle w:val="StyleBoldUnderline"/>
          <w:highlight w:val="cyan"/>
        </w:rPr>
        <w:t>China and the United States favor</w:t>
      </w:r>
      <w:r w:rsidRPr="000F56AF">
        <w:rPr>
          <w:rStyle w:val="StyleBoldUnderline"/>
        </w:rPr>
        <w:t xml:space="preserve"> more </w:t>
      </w:r>
      <w:r w:rsidRPr="000F56AF">
        <w:rPr>
          <w:rStyle w:val="StyleBoldUnderline"/>
          <w:highlight w:val="cyan"/>
        </w:rPr>
        <w:t>open markets in Cuba</w:t>
      </w:r>
      <w:r w:rsidRPr="000F56AF">
        <w:t>, and considering the attempts of Chinese enterprises to build Cuba’s export capacities and develop its transport, manufacturing, and resource sectors</w:t>
      </w:r>
      <w:r w:rsidRPr="000F56AF">
        <w:rPr>
          <w:rStyle w:val="StyleBoldUnderline"/>
        </w:rPr>
        <w:t xml:space="preserve">, </w:t>
      </w:r>
      <w:r w:rsidRPr="000F56AF">
        <w:rPr>
          <w:rStyle w:val="StyleBoldUnderline"/>
          <w:highlight w:val="cyan"/>
        </w:rPr>
        <w:t>the United States is a</w:t>
      </w:r>
      <w:r w:rsidRPr="000F56AF">
        <w:rPr>
          <w:rStyle w:val="StyleBoldUnderline"/>
        </w:rPr>
        <w:t xml:space="preserve"> logical </w:t>
      </w:r>
      <w:r w:rsidRPr="000F56AF">
        <w:rPr>
          <w:rStyle w:val="StyleBoldUnderline"/>
          <w:highlight w:val="cyan"/>
        </w:rPr>
        <w:t>source of</w:t>
      </w:r>
      <w:r w:rsidRPr="000F56AF">
        <w:rPr>
          <w:rStyle w:val="StyleBoldUnderline"/>
        </w:rPr>
        <w:t xml:space="preserve"> management </w:t>
      </w:r>
      <w:r w:rsidRPr="000F56AF">
        <w:rPr>
          <w:rStyle w:val="StyleBoldUnderline"/>
          <w:highlight w:val="cyan"/>
        </w:rPr>
        <w:t>services and</w:t>
      </w:r>
      <w:r w:rsidRPr="000F56AF">
        <w:rPr>
          <w:rStyle w:val="StyleBoldUnderline"/>
        </w:rPr>
        <w:t xml:space="preserve"> marketing </w:t>
      </w:r>
      <w:r w:rsidRPr="000F56AF">
        <w:rPr>
          <w:rStyle w:val="StyleBoldUnderline"/>
          <w:highlight w:val="cyan"/>
        </w:rPr>
        <w:t>expertise</w:t>
      </w:r>
      <w:r w:rsidRPr="000F56AF">
        <w:rPr>
          <w:rStyle w:val="StyleBoldUnderline"/>
        </w:rPr>
        <w:t>.</w:t>
      </w:r>
      <w:r w:rsidRPr="000F56AF">
        <w:t xml:space="preserve"> </w:t>
      </w:r>
      <w:r w:rsidRPr="000F56AF">
        <w:rPr>
          <w:rStyle w:val="StyleBoldUnderline"/>
          <w:highlight w:val="cyan"/>
        </w:rPr>
        <w:t xml:space="preserve">Building on existing </w:t>
      </w:r>
      <w:r w:rsidRPr="000F56AF">
        <w:rPr>
          <w:rStyle w:val="StyleBoldUnderline"/>
          <w:highlight w:val="cyan"/>
        </w:rPr>
        <w:lastRenderedPageBreak/>
        <w:t>U.S. activitie</w:t>
      </w:r>
      <w:r w:rsidRPr="000F56AF">
        <w:rPr>
          <w:highlight w:val="cyan"/>
        </w:rPr>
        <w:t>s</w:t>
      </w:r>
      <w:r w:rsidRPr="000F56AF">
        <w:t xml:space="preserve"> in agriculture, medicine, and telecommunications, expansion into these sectors </w:t>
      </w:r>
      <w:r w:rsidRPr="000F56AF">
        <w:rPr>
          <w:rStyle w:val="StyleBoldUnderline"/>
          <w:highlight w:val="cyan"/>
        </w:rPr>
        <w:t>would bring</w:t>
      </w:r>
      <w:r w:rsidRPr="000F56AF">
        <w:rPr>
          <w:rStyle w:val="StyleBoldUnderline"/>
        </w:rPr>
        <w:t xml:space="preserve"> both economic benefits for U.S. firms and </w:t>
      </w:r>
      <w:r w:rsidRPr="000F56AF">
        <w:rPr>
          <w:rStyle w:val="StyleBoldUnderline"/>
          <w:highlight w:val="cyan"/>
        </w:rPr>
        <w:t>opportunities</w:t>
      </w:r>
      <w:r w:rsidRPr="000F56AF">
        <w:rPr>
          <w:rStyle w:val="StyleBoldUnderline"/>
        </w:rPr>
        <w:t xml:space="preserve"> </w:t>
      </w:r>
      <w:r w:rsidRPr="000F56AF">
        <w:rPr>
          <w:rStyle w:val="StyleBoldUnderline"/>
          <w:highlight w:val="cyan"/>
        </w:rPr>
        <w:t>for</w:t>
      </w:r>
      <w:r w:rsidRPr="000F56AF">
        <w:rPr>
          <w:rStyle w:val="StyleBoldUnderline"/>
        </w:rPr>
        <w:t xml:space="preserve"> </w:t>
      </w:r>
      <w:r w:rsidRPr="000F56AF">
        <w:rPr>
          <w:rStyle w:val="StyleBoldUnderline"/>
          <w:highlight w:val="cyan"/>
        </w:rPr>
        <w:t>harmonizing approaches to governance</w:t>
      </w:r>
      <w:r w:rsidRPr="000F56AF">
        <w:rPr>
          <w:rStyle w:val="StyleBoldUnderline"/>
        </w:rPr>
        <w:t xml:space="preserve"> and information sharing</w:t>
      </w:r>
      <w:r w:rsidRPr="000F56AF">
        <w:t xml:space="preserve">. Indeed, </w:t>
      </w:r>
      <w:r w:rsidRPr="000F56AF">
        <w:rPr>
          <w:rStyle w:val="StyleBoldUnderline"/>
        </w:rPr>
        <w:t xml:space="preserve">the </w:t>
      </w:r>
      <w:r w:rsidRPr="000F56AF">
        <w:rPr>
          <w:rStyle w:val="StyleBoldUnderline"/>
          <w:highlight w:val="cyan"/>
        </w:rPr>
        <w:t>Obama</w:t>
      </w:r>
      <w:r w:rsidRPr="000F56AF">
        <w:rPr>
          <w:rStyle w:val="StyleBoldUnderline"/>
        </w:rPr>
        <w:t xml:space="preserve"> </w:t>
      </w:r>
      <w:r w:rsidRPr="000F56AF">
        <w:rPr>
          <w:rStyle w:val="StyleBoldUnderline"/>
          <w:highlight w:val="cyan"/>
        </w:rPr>
        <w:t>administration’s</w:t>
      </w:r>
      <w:r w:rsidRPr="000F56AF">
        <w:rPr>
          <w:rStyle w:val="StyleBoldUnderline"/>
        </w:rPr>
        <w:t xml:space="preserve"> relatively </w:t>
      </w:r>
      <w:r w:rsidRPr="000F56AF">
        <w:rPr>
          <w:rStyle w:val="StyleBoldUnderline"/>
          <w:highlight w:val="cyan"/>
        </w:rPr>
        <w:t>conciliatory stance toward Cuba</w:t>
      </w:r>
      <w:r w:rsidRPr="000F56AF">
        <w:rPr>
          <w:rStyle w:val="StyleBoldUnderline"/>
        </w:rPr>
        <w:t xml:space="preserve"> </w:t>
      </w:r>
      <w:r w:rsidRPr="000F56AF">
        <w:rPr>
          <w:rStyle w:val="StyleBoldUnderline"/>
          <w:highlight w:val="cyan"/>
        </w:rPr>
        <w:t xml:space="preserve">could lay the foundation of </w:t>
      </w:r>
      <w:r w:rsidRPr="000F56AF">
        <w:rPr>
          <w:rStyle w:val="StyleBoldUnderline"/>
        </w:rPr>
        <w:t xml:space="preserve">a much-needed “mutually reinforcing </w:t>
      </w:r>
      <w:r w:rsidRPr="000F56AF">
        <w:rPr>
          <w:rStyle w:val="StyleBoldUnderline"/>
          <w:highlight w:val="cyan"/>
        </w:rPr>
        <w:t>diplomacy” with China</w:t>
      </w:r>
      <w:r w:rsidRPr="000F56AF">
        <w:rPr>
          <w:rStyle w:val="StyleBoldUnderline"/>
        </w:rPr>
        <w:t xml:space="preserve"> in the region</w:t>
      </w:r>
      <w:r w:rsidRPr="000F56AF">
        <w:t xml:space="preserve"> (Wilder 2009:4). A defining challenge for U.S. foreign policy in the 21st century will be the development of mutually beneficial partnerships with China. With sensible diplomacy, </w:t>
      </w:r>
      <w:r w:rsidRPr="000F56AF">
        <w:rPr>
          <w:rStyle w:val="StyleBoldUnderline"/>
          <w:highlight w:val="cyan"/>
        </w:rPr>
        <w:t>Chinese projects in Latin America could become a source of deeper cooperation</w:t>
      </w:r>
      <w:r w:rsidRPr="000F56AF">
        <w:rPr>
          <w:highlight w:val="cyan"/>
        </w:rPr>
        <w:t>,</w:t>
      </w:r>
      <w:r w:rsidRPr="000F56AF">
        <w:t xml:space="preserve"> for as Daniel Erikson concisely put it to the House Committee on Foreign Affairs, “trade is not a zero sum game” (2008:3). Hu Jintao’s proposal at the 2009 G-20 to jointly develop financial monitoring mechanisms reflects China’s desire for cooperative relations with the United States. With legal authorization, </w:t>
      </w:r>
      <w:r w:rsidRPr="000F56AF">
        <w:rPr>
          <w:rStyle w:val="StyleBoldUnderline"/>
          <w:highlight w:val="cyan"/>
        </w:rPr>
        <w:t>Cuba</w:t>
      </w:r>
      <w:r w:rsidRPr="000F56AF">
        <w:rPr>
          <w:rStyle w:val="StyleBoldUnderline"/>
        </w:rPr>
        <w:t xml:space="preserve"> </w:t>
      </w:r>
      <w:r w:rsidRPr="000F56AF">
        <w:rPr>
          <w:rStyle w:val="StyleBoldUnderline"/>
          <w:highlight w:val="cyan"/>
        </w:rPr>
        <w:t>could become a platform fo</w:t>
      </w:r>
      <w:r w:rsidRPr="000F56AF">
        <w:rPr>
          <w:rStyle w:val="StyleBoldUnderline"/>
        </w:rPr>
        <w:t xml:space="preserve">r advancing responsibly governed </w:t>
      </w:r>
      <w:r w:rsidRPr="000F56AF">
        <w:rPr>
          <w:rStyle w:val="StyleBoldUnderline"/>
          <w:highlight w:val="cyan"/>
        </w:rPr>
        <w:t>trilateral projects that demonstrate</w:t>
      </w:r>
      <w:r w:rsidRPr="000F56AF">
        <w:rPr>
          <w:rStyle w:val="StyleBoldUnderline"/>
        </w:rPr>
        <w:t xml:space="preserve"> awareness of regional diversity</w:t>
      </w:r>
      <w:r w:rsidRPr="000F56AF">
        <w:t xml:space="preserve"> </w:t>
      </w:r>
      <w:r w:rsidRPr="000F56AF">
        <w:rPr>
          <w:rStyle w:val="StyleBoldUnderline"/>
        </w:rPr>
        <w:t xml:space="preserve">and a </w:t>
      </w:r>
      <w:r w:rsidRPr="000F56AF">
        <w:rPr>
          <w:rStyle w:val="StyleBoldUnderline"/>
          <w:highlight w:val="cyan"/>
        </w:rPr>
        <w:t>commitment to international cooperation</w:t>
      </w:r>
      <w:r w:rsidRPr="000F56AF">
        <w:t xml:space="preserve">. Accommodating diversity is critical to effective diplomacy, for although Confucius may have stated, “have no friends not equal to </w:t>
      </w:r>
      <w:proofErr w:type="gramStart"/>
      <w:r w:rsidRPr="000F56AF">
        <w:t>yourself</w:t>
      </w:r>
      <w:proofErr w:type="gramEnd"/>
      <w:r w:rsidRPr="000F56AF">
        <w:t>”, in his pragmatic wisdom he also taught his followers to be “firm in the right way, and not merely firm.</w:t>
      </w:r>
    </w:p>
    <w:p w:rsidR="00A263D6" w:rsidRPr="000F56AF" w:rsidRDefault="00A263D6" w:rsidP="00A263D6">
      <w:pPr>
        <w:pStyle w:val="Heading4"/>
      </w:pPr>
      <w:r w:rsidRPr="000F56AF">
        <w:t>Case turns the disad- chinese soft power causes asian war, that’s Kugler- only the plan brings them safely into the international system that’s Fujimoto</w:t>
      </w:r>
    </w:p>
    <w:p w:rsidR="00A263D6" w:rsidRPr="000F56AF" w:rsidRDefault="00A263D6" w:rsidP="00A263D6"/>
    <w:p w:rsidR="00A263D6" w:rsidRPr="000F56AF" w:rsidRDefault="00A263D6" w:rsidP="00A263D6">
      <w:pPr>
        <w:pStyle w:val="Heading3"/>
      </w:pPr>
      <w:r w:rsidRPr="000F56AF">
        <w:lastRenderedPageBreak/>
        <w:t xml:space="preserve">2ac – china econ </w:t>
      </w:r>
    </w:p>
    <w:p w:rsidR="00A263D6" w:rsidRPr="000F56AF" w:rsidRDefault="00A263D6" w:rsidP="00A263D6">
      <w:pPr>
        <w:pStyle w:val="Heading4"/>
      </w:pPr>
      <w:r w:rsidRPr="000F56AF">
        <w:t>No internal link- their 1nc evidence just says that Latin America has exports to China, and makes no connection to the overall Chinese economy</w:t>
      </w:r>
    </w:p>
    <w:p w:rsidR="00A263D6" w:rsidRPr="000F56AF" w:rsidRDefault="00A263D6" w:rsidP="00A263D6"/>
    <w:p w:rsidR="00A263D6" w:rsidRPr="000F56AF" w:rsidRDefault="00A263D6" w:rsidP="00A263D6">
      <w:pPr>
        <w:pStyle w:val="Heading4"/>
      </w:pPr>
      <w:r w:rsidRPr="000F56AF">
        <w:t>No impact to the Chinese economy and the response measures check</w:t>
      </w:r>
    </w:p>
    <w:p w:rsidR="00A263D6" w:rsidRPr="000F56AF" w:rsidRDefault="00A263D6" w:rsidP="00A263D6">
      <w:pPr>
        <w:rPr>
          <w:rStyle w:val="StyleBoldUnderline"/>
          <w:b/>
        </w:rPr>
      </w:pPr>
      <w:r w:rsidRPr="000F56AF">
        <w:rPr>
          <w:rStyle w:val="StyleBoldUnderline"/>
          <w:b/>
          <w:u w:val="none"/>
        </w:rPr>
        <w:t>Coonan</w:t>
      </w:r>
      <w:proofErr w:type="gramStart"/>
      <w:r w:rsidRPr="000F56AF">
        <w:rPr>
          <w:rStyle w:val="StyleBoldUnderline"/>
          <w:b/>
          <w:u w:val="none"/>
        </w:rPr>
        <w:t>,  08</w:t>
      </w:r>
      <w:proofErr w:type="gramEnd"/>
      <w:r w:rsidRPr="000F56AF">
        <w:rPr>
          <w:rStyle w:val="StyleBoldUnderline"/>
          <w:b/>
        </w:rPr>
        <w:t xml:space="preserve"> </w:t>
      </w:r>
      <w:r w:rsidRPr="000F56AF">
        <w:rPr>
          <w:rStyle w:val="StyleBoldUnderline"/>
          <w:u w:val="none"/>
        </w:rPr>
        <w:t>(10/25, Clifford, IrishTimes.com, “China's stalling boom has globe worried,” http://www.irishtimes.com/newspaper/opinion/2008/1025/1224838827729.html)</w:t>
      </w:r>
    </w:p>
    <w:p w:rsidR="00A263D6" w:rsidRPr="000F56AF" w:rsidRDefault="00A263D6" w:rsidP="00A263D6">
      <w:pPr>
        <w:rPr>
          <w:rStyle w:val="StyleBoldUnderline"/>
          <w:b/>
        </w:rPr>
      </w:pPr>
    </w:p>
    <w:p w:rsidR="00A263D6" w:rsidRPr="000F56AF" w:rsidRDefault="00A263D6" w:rsidP="00A263D6">
      <w:pPr>
        <w:pStyle w:val="card"/>
        <w:rPr>
          <w:szCs w:val="22"/>
        </w:rPr>
      </w:pPr>
      <w:r w:rsidRPr="000F56AF">
        <w:rPr>
          <w:szCs w:val="22"/>
        </w:rPr>
        <w:t xml:space="preserve">All of this downbeat news feeds into a growing suspicion that China has had its cake and eaten for way too long, and that there is simply no precedent for a country growing and growing without some kind of respite. Establishing what that pause will look like and what it means to the rest of the world is the latest challenge facing global analysts. </w:t>
      </w:r>
      <w:r w:rsidRPr="000F56AF">
        <w:rPr>
          <w:szCs w:val="22"/>
          <w:u w:val="single"/>
        </w:rPr>
        <w:t>A hangover is considered inevitable</w:t>
      </w:r>
      <w:r w:rsidRPr="000F56AF">
        <w:rPr>
          <w:szCs w:val="22"/>
        </w:rPr>
        <w:t xml:space="preserve"> and the Olympics, while meaningless economically, are widely considered the psychological trigger for China to face a slowdown. Despite all this gloom, however, writing China off is premature. </w:t>
      </w:r>
      <w:r w:rsidRPr="000F56AF">
        <w:rPr>
          <w:szCs w:val="22"/>
          <w:u w:val="single"/>
        </w:rPr>
        <w:t xml:space="preserve">The </w:t>
      </w:r>
      <w:r w:rsidRPr="000F56AF">
        <w:rPr>
          <w:szCs w:val="22"/>
          <w:highlight w:val="cyan"/>
          <w:u w:val="single"/>
        </w:rPr>
        <w:t xml:space="preserve">Beijing </w:t>
      </w:r>
      <w:r w:rsidRPr="000F56AF">
        <w:rPr>
          <w:szCs w:val="22"/>
          <w:u w:val="single"/>
        </w:rPr>
        <w:t xml:space="preserve">government </w:t>
      </w:r>
      <w:r w:rsidRPr="000F56AF">
        <w:rPr>
          <w:szCs w:val="22"/>
          <w:highlight w:val="cyan"/>
          <w:u w:val="single"/>
        </w:rPr>
        <w:t xml:space="preserve">is well placed to help protect the economy </w:t>
      </w:r>
      <w:r w:rsidRPr="000F56AF">
        <w:rPr>
          <w:szCs w:val="22"/>
          <w:u w:val="single"/>
        </w:rPr>
        <w:t xml:space="preserve">from </w:t>
      </w:r>
      <w:r w:rsidRPr="000F56AF">
        <w:rPr>
          <w:szCs w:val="22"/>
        </w:rPr>
        <w:t xml:space="preserve">the worst ravages of a </w:t>
      </w:r>
      <w:r w:rsidRPr="000F56AF">
        <w:rPr>
          <w:szCs w:val="22"/>
          <w:u w:val="single"/>
        </w:rPr>
        <w:t>global downturn</w:t>
      </w:r>
      <w:r w:rsidRPr="000F56AF">
        <w:rPr>
          <w:szCs w:val="22"/>
        </w:rPr>
        <w:t xml:space="preserve">. </w:t>
      </w:r>
      <w:r w:rsidRPr="000F56AF">
        <w:rPr>
          <w:szCs w:val="22"/>
          <w:highlight w:val="cyan"/>
          <w:u w:val="single"/>
        </w:rPr>
        <w:t>It</w:t>
      </w:r>
      <w:r w:rsidRPr="000F56AF">
        <w:rPr>
          <w:szCs w:val="22"/>
        </w:rPr>
        <w:t xml:space="preserve"> has </w:t>
      </w:r>
      <w:r w:rsidRPr="000F56AF">
        <w:rPr>
          <w:szCs w:val="22"/>
          <w:highlight w:val="cyan"/>
          <w:u w:val="single"/>
        </w:rPr>
        <w:t>spent</w:t>
      </w:r>
      <w:r w:rsidRPr="000F56AF">
        <w:rPr>
          <w:szCs w:val="22"/>
        </w:rPr>
        <w:t xml:space="preserve"> the last </w:t>
      </w:r>
      <w:r w:rsidRPr="000F56AF">
        <w:rPr>
          <w:szCs w:val="22"/>
          <w:highlight w:val="cyan"/>
          <w:u w:val="single"/>
        </w:rPr>
        <w:t xml:space="preserve">two years trying to fight inflation </w:t>
      </w:r>
      <w:r w:rsidRPr="000F56AF">
        <w:rPr>
          <w:szCs w:val="22"/>
          <w:u w:val="single"/>
        </w:rPr>
        <w:t>and cool the overheating economy</w:t>
      </w:r>
      <w:r w:rsidRPr="000F56AF">
        <w:rPr>
          <w:szCs w:val="22"/>
          <w:highlight w:val="cyan"/>
          <w:u w:val="single"/>
        </w:rPr>
        <w:t xml:space="preserve">, so it's a lot easier </w:t>
      </w:r>
      <w:r w:rsidRPr="000F56AF">
        <w:rPr>
          <w:szCs w:val="22"/>
          <w:u w:val="single"/>
        </w:rPr>
        <w:t xml:space="preserve">for it </w:t>
      </w:r>
      <w:r w:rsidRPr="000F56AF">
        <w:rPr>
          <w:szCs w:val="22"/>
          <w:highlight w:val="cyan"/>
          <w:u w:val="single"/>
        </w:rPr>
        <w:t>to take the foot off the brakes</w:t>
      </w:r>
      <w:r w:rsidRPr="000F56AF">
        <w:rPr>
          <w:szCs w:val="22"/>
        </w:rPr>
        <w:t xml:space="preserve"> than it is to put them on in the first place. </w:t>
      </w:r>
      <w:r w:rsidRPr="000F56AF">
        <w:rPr>
          <w:szCs w:val="22"/>
          <w:highlight w:val="cyan"/>
          <w:u w:val="single"/>
        </w:rPr>
        <w:t>The central bank has lowered its</w:t>
      </w:r>
      <w:r w:rsidRPr="000F56AF">
        <w:rPr>
          <w:szCs w:val="22"/>
          <w:u w:val="single"/>
        </w:rPr>
        <w:t xml:space="preserve"> </w:t>
      </w:r>
      <w:r w:rsidRPr="000F56AF">
        <w:rPr>
          <w:szCs w:val="22"/>
        </w:rPr>
        <w:t>benchmark</w:t>
      </w:r>
      <w:r w:rsidRPr="000F56AF">
        <w:rPr>
          <w:szCs w:val="22"/>
          <w:u w:val="single"/>
        </w:rPr>
        <w:t xml:space="preserve"> </w:t>
      </w:r>
      <w:r w:rsidRPr="000F56AF">
        <w:rPr>
          <w:szCs w:val="22"/>
          <w:highlight w:val="cyan"/>
          <w:u w:val="single"/>
        </w:rPr>
        <w:t>interest rate</w:t>
      </w:r>
      <w:r w:rsidRPr="000F56AF">
        <w:rPr>
          <w:szCs w:val="22"/>
          <w:u w:val="single"/>
        </w:rPr>
        <w:t xml:space="preserve"> twice</w:t>
      </w:r>
      <w:r w:rsidRPr="000F56AF">
        <w:rPr>
          <w:szCs w:val="22"/>
        </w:rPr>
        <w:t xml:space="preserve"> in the past two months, the first time in six years. </w:t>
      </w:r>
      <w:r w:rsidRPr="000F56AF">
        <w:rPr>
          <w:szCs w:val="22"/>
          <w:highlight w:val="cyan"/>
          <w:u w:val="single"/>
        </w:rPr>
        <w:t xml:space="preserve">The State Council is increasing </w:t>
      </w:r>
      <w:r w:rsidRPr="000F56AF">
        <w:rPr>
          <w:szCs w:val="22"/>
          <w:u w:val="single"/>
        </w:rPr>
        <w:t xml:space="preserve">spending on </w:t>
      </w:r>
      <w:r w:rsidRPr="000F56AF">
        <w:rPr>
          <w:szCs w:val="22"/>
          <w:highlight w:val="cyan"/>
          <w:u w:val="single"/>
        </w:rPr>
        <w:t>infrastructure,</w:t>
      </w:r>
      <w:r w:rsidRPr="000F56AF">
        <w:rPr>
          <w:szCs w:val="22"/>
        </w:rPr>
        <w:t xml:space="preserve"> offering tax rebates for exporters and allowing state-controlled prices for agricultural products to rise. </w:t>
      </w:r>
      <w:r w:rsidRPr="000F56AF">
        <w:rPr>
          <w:szCs w:val="22"/>
          <w:u w:val="single"/>
        </w:rPr>
        <w:t>Expect significant measures to kick-start the property market to avoid house prices falling too drastically.</w:t>
      </w:r>
      <w:r w:rsidRPr="000F56AF">
        <w:rPr>
          <w:szCs w:val="22"/>
        </w:rPr>
        <w:t xml:space="preserve"> China has a lot of plus points to help out. </w:t>
      </w:r>
      <w:r w:rsidRPr="000F56AF">
        <w:rPr>
          <w:szCs w:val="22"/>
          <w:u w:val="single"/>
        </w:rPr>
        <w:t>Chinese banks did not issue subprime loans</w:t>
      </w:r>
      <w:r w:rsidRPr="000F56AF">
        <w:rPr>
          <w:szCs w:val="22"/>
        </w:rPr>
        <w:t xml:space="preserve"> as a rule, and </w:t>
      </w:r>
      <w:r w:rsidRPr="000F56AF">
        <w:rPr>
          <w:szCs w:val="22"/>
          <w:highlight w:val="cyan"/>
          <w:u w:val="single"/>
        </w:rPr>
        <w:t>the country's</w:t>
      </w:r>
      <w:r w:rsidRPr="000F56AF">
        <w:rPr>
          <w:szCs w:val="22"/>
          <w:u w:val="single"/>
        </w:rPr>
        <w:t xml:space="preserve"> €1.43 trillion in </w:t>
      </w:r>
      <w:r w:rsidRPr="000F56AF">
        <w:rPr>
          <w:szCs w:val="22"/>
          <w:highlight w:val="cyan"/>
          <w:u w:val="single"/>
        </w:rPr>
        <w:t>hard-currency reserves is</w:t>
      </w:r>
      <w:r w:rsidRPr="000F56AF">
        <w:rPr>
          <w:szCs w:val="22"/>
          <w:u w:val="single"/>
        </w:rPr>
        <w:t xml:space="preserve"> a </w:t>
      </w:r>
      <w:r w:rsidRPr="000F56AF">
        <w:rPr>
          <w:szCs w:val="22"/>
          <w:highlight w:val="cyan"/>
          <w:u w:val="single"/>
        </w:rPr>
        <w:t xml:space="preserve">useful </w:t>
      </w:r>
      <w:r w:rsidRPr="000F56AF">
        <w:rPr>
          <w:szCs w:val="22"/>
          <w:u w:val="single"/>
        </w:rPr>
        <w:t xml:space="preserve">war chest to call on </w:t>
      </w:r>
      <w:r w:rsidRPr="000F56AF">
        <w:rPr>
          <w:szCs w:val="22"/>
          <w:highlight w:val="cyan"/>
          <w:u w:val="single"/>
        </w:rPr>
        <w:t>in a downturn</w:t>
      </w:r>
      <w:r w:rsidRPr="000F56AF">
        <w:rPr>
          <w:i/>
          <w:szCs w:val="22"/>
          <w:highlight w:val="cyan"/>
        </w:rPr>
        <w:t xml:space="preserve">. </w:t>
      </w:r>
      <w:r w:rsidRPr="000F56AF">
        <w:rPr>
          <w:szCs w:val="22"/>
          <w:highlight w:val="cyan"/>
          <w:u w:val="single"/>
        </w:rPr>
        <w:t>The currency is stable and there are high liquidity levels</w:t>
      </w:r>
      <w:r w:rsidRPr="000F56AF">
        <w:rPr>
          <w:szCs w:val="22"/>
          <w:u w:val="single"/>
        </w:rPr>
        <w:t>,</w:t>
      </w:r>
      <w:r w:rsidRPr="000F56AF">
        <w:rPr>
          <w:szCs w:val="22"/>
        </w:rPr>
        <w:t xml:space="preserve"> all of </w:t>
      </w:r>
      <w:r w:rsidRPr="000F56AF">
        <w:rPr>
          <w:szCs w:val="22"/>
          <w:highlight w:val="cyan"/>
          <w:u w:val="single"/>
        </w:rPr>
        <w:t>which give China</w:t>
      </w:r>
      <w:r w:rsidRPr="000F56AF">
        <w:rPr>
          <w:szCs w:val="22"/>
          <w:u w:val="single"/>
        </w:rPr>
        <w:t xml:space="preserve"> the most </w:t>
      </w:r>
      <w:r w:rsidRPr="000F56AF">
        <w:rPr>
          <w:szCs w:val="22"/>
          <w:highlight w:val="cyan"/>
          <w:u w:val="single"/>
        </w:rPr>
        <w:t>flexibility</w:t>
      </w:r>
      <w:r w:rsidRPr="000F56AF">
        <w:rPr>
          <w:szCs w:val="22"/>
        </w:rPr>
        <w:t xml:space="preserve"> in the world </w:t>
      </w:r>
      <w:r w:rsidRPr="000F56AF">
        <w:rPr>
          <w:szCs w:val="22"/>
          <w:highlight w:val="cyan"/>
          <w:u w:val="single"/>
        </w:rPr>
        <w:t>to fend off the impact of the</w:t>
      </w:r>
      <w:r w:rsidRPr="000F56AF">
        <w:rPr>
          <w:szCs w:val="22"/>
          <w:u w:val="single"/>
        </w:rPr>
        <w:t xml:space="preserve"> global </w:t>
      </w:r>
      <w:r w:rsidRPr="000F56AF">
        <w:rPr>
          <w:szCs w:val="22"/>
        </w:rPr>
        <w:t>financial</w:t>
      </w:r>
      <w:r w:rsidRPr="000F56AF">
        <w:rPr>
          <w:szCs w:val="22"/>
          <w:u w:val="single"/>
        </w:rPr>
        <w:t xml:space="preserve"> </w:t>
      </w:r>
      <w:r w:rsidRPr="000F56AF">
        <w:rPr>
          <w:szCs w:val="22"/>
          <w:highlight w:val="cyan"/>
          <w:u w:val="single"/>
        </w:rPr>
        <w:t>crisis</w:t>
      </w:r>
      <w:r w:rsidRPr="000F56AF">
        <w:rPr>
          <w:szCs w:val="22"/>
          <w:u w:val="single"/>
        </w:rPr>
        <w:t>,</w:t>
      </w:r>
      <w:r w:rsidRPr="000F56AF">
        <w:rPr>
          <w:szCs w:val="22"/>
        </w:rPr>
        <w:t xml:space="preserve"> says JP Morgan economist Frank Gong. </w:t>
      </w:r>
      <w:r w:rsidRPr="000F56AF">
        <w:rPr>
          <w:szCs w:val="22"/>
          <w:u w:val="single"/>
        </w:rPr>
        <w:t>China</w:t>
      </w:r>
      <w:r w:rsidRPr="000F56AF">
        <w:rPr>
          <w:szCs w:val="22"/>
        </w:rPr>
        <w:t xml:space="preserve"> is now a globalised economy, but its </w:t>
      </w:r>
      <w:r w:rsidRPr="000F56AF">
        <w:rPr>
          <w:szCs w:val="22"/>
          <w:u w:val="single"/>
        </w:rPr>
        <w:t>domestic market is still massively underexploited</w:t>
      </w:r>
      <w:r w:rsidRPr="000F56AF">
        <w:rPr>
          <w:szCs w:val="22"/>
        </w:rPr>
        <w:t xml:space="preserve">, and </w:t>
      </w:r>
      <w:r w:rsidRPr="000F56AF">
        <w:rPr>
          <w:szCs w:val="22"/>
          <w:u w:val="single"/>
        </w:rPr>
        <w:t>it is</w:t>
      </w:r>
      <w:r w:rsidRPr="000F56AF">
        <w:rPr>
          <w:szCs w:val="22"/>
        </w:rPr>
        <w:t xml:space="preserve"> to </w:t>
      </w:r>
      <w:r w:rsidRPr="000F56AF">
        <w:rPr>
          <w:szCs w:val="22"/>
          <w:u w:val="single"/>
        </w:rPr>
        <w:t xml:space="preserve">this market that the government will </w:t>
      </w:r>
      <w:r w:rsidRPr="000F56AF">
        <w:rPr>
          <w:szCs w:val="22"/>
        </w:rPr>
        <w:t xml:space="preserve">most likely </w:t>
      </w:r>
      <w:r w:rsidRPr="000F56AF">
        <w:rPr>
          <w:szCs w:val="22"/>
          <w:u w:val="single"/>
        </w:rPr>
        <w:t>turn</w:t>
      </w:r>
      <w:r w:rsidRPr="000F56AF">
        <w:rPr>
          <w:szCs w:val="22"/>
        </w:rPr>
        <w:t xml:space="preserve">. While it is a globalised economy committed to the WTO, China is also a centralised economy run by the Communist Party, and it has no real political opposition at home to stop it acting however it sees fit to stop sliding growth. Should the economy start to worsen significantly, public anger will increase, but China has been so successful in keeping a tight leash on the internet and the media that it is difficult for opposition to organise itself in a meaningful way. Recent years of surging growth in China have certainly done a lot to keep global economic data looking rosy, but perhaps </w:t>
      </w:r>
      <w:r w:rsidRPr="000F56AF">
        <w:rPr>
          <w:szCs w:val="22"/>
          <w:highlight w:val="cyan"/>
          <w:u w:val="single"/>
        </w:rPr>
        <w:t>China's influence has been</w:t>
      </w:r>
      <w:r w:rsidRPr="000F56AF">
        <w:rPr>
          <w:szCs w:val="22"/>
        </w:rPr>
        <w:t xml:space="preserve"> somewhat </w:t>
      </w:r>
      <w:r w:rsidRPr="000F56AF">
        <w:rPr>
          <w:szCs w:val="22"/>
          <w:highlight w:val="cyan"/>
          <w:u w:val="single"/>
        </w:rPr>
        <w:t>oversold</w:t>
      </w:r>
      <w:r w:rsidRPr="000F56AF">
        <w:rPr>
          <w:i/>
          <w:szCs w:val="22"/>
          <w:highlight w:val="cyan"/>
        </w:rPr>
        <w:t xml:space="preserve">. </w:t>
      </w:r>
      <w:r w:rsidRPr="000F56AF">
        <w:rPr>
          <w:szCs w:val="22"/>
          <w:highlight w:val="cyan"/>
          <w:u w:val="single"/>
        </w:rPr>
        <w:t>It is not a big enough economy</w:t>
      </w:r>
      <w:r w:rsidRPr="000F56AF">
        <w:rPr>
          <w:szCs w:val="22"/>
        </w:rPr>
        <w:t xml:space="preserve"> by itself </w:t>
      </w:r>
      <w:r w:rsidRPr="000F56AF">
        <w:rPr>
          <w:szCs w:val="22"/>
          <w:highlight w:val="cyan"/>
          <w:u w:val="single"/>
        </w:rPr>
        <w:t>to keep the global economy ticking</w:t>
      </w:r>
      <w:r w:rsidRPr="000F56AF">
        <w:rPr>
          <w:szCs w:val="22"/>
        </w:rPr>
        <w:t xml:space="preserve"> over, </w:t>
      </w:r>
      <w:r w:rsidRPr="000F56AF">
        <w:rPr>
          <w:szCs w:val="22"/>
          <w:highlight w:val="cyan"/>
          <w:u w:val="single"/>
        </w:rPr>
        <w:t>accounting for 5 per cent of the world econom</w:t>
      </w:r>
      <w:r w:rsidRPr="000F56AF">
        <w:rPr>
          <w:szCs w:val="22"/>
          <w:u w:val="single"/>
        </w:rPr>
        <w:t>y</w:t>
      </w:r>
      <w:r w:rsidRPr="000F56AF">
        <w:rPr>
          <w:szCs w:val="22"/>
        </w:rPr>
        <w:t xml:space="preserve">, compared to </w:t>
      </w:r>
      <w:r w:rsidRPr="000F56AF">
        <w:rPr>
          <w:szCs w:val="22"/>
          <w:u w:val="single"/>
        </w:rPr>
        <w:t>the United States</w:t>
      </w:r>
      <w:r w:rsidRPr="000F56AF">
        <w:rPr>
          <w:szCs w:val="22"/>
        </w:rPr>
        <w:t xml:space="preserve"> with a muscular </w:t>
      </w:r>
      <w:r w:rsidRPr="000F56AF">
        <w:rPr>
          <w:szCs w:val="22"/>
          <w:u w:val="single"/>
        </w:rPr>
        <w:t>28 per cent</w:t>
      </w:r>
      <w:r w:rsidRPr="000F56AF">
        <w:rPr>
          <w:szCs w:val="22"/>
        </w:rPr>
        <w:t>. And whatever about slowing growth, 9 per cent is still an admirable rate, one that European leaders gathered this weekend in Beijing for the Asian-Europe Meeting would give their eye teeth to be able to present to their constituencies.</w:t>
      </w:r>
    </w:p>
    <w:p w:rsidR="00A263D6" w:rsidRPr="000F56AF" w:rsidRDefault="00A263D6" w:rsidP="00A263D6"/>
    <w:p w:rsidR="00A263D6" w:rsidRPr="000F56AF" w:rsidRDefault="00A263D6" w:rsidP="00A263D6">
      <w:pPr>
        <w:pStyle w:val="Heading4"/>
      </w:pPr>
      <w:r w:rsidRPr="000F56AF">
        <w:t xml:space="preserve">Turn- </w:t>
      </w:r>
      <w:proofErr w:type="gramStart"/>
      <w:r w:rsidRPr="000F56AF">
        <w:t>chinese</w:t>
      </w:r>
      <w:proofErr w:type="gramEnd"/>
      <w:r w:rsidRPr="000F56AF">
        <w:t xml:space="preserve"> growth causes military adventurism</w:t>
      </w:r>
    </w:p>
    <w:p w:rsidR="00A263D6" w:rsidRPr="000F56AF" w:rsidRDefault="00A263D6" w:rsidP="00A263D6">
      <w:r w:rsidRPr="000F56AF">
        <w:rPr>
          <w:rStyle w:val="Heading2Char"/>
          <w:sz w:val="22"/>
          <w:szCs w:val="22"/>
          <w:highlight w:val="cyan"/>
        </w:rPr>
        <w:t>Copley News Service</w:t>
      </w:r>
      <w:r w:rsidRPr="000F56AF">
        <w:rPr>
          <w:highlight w:val="cyan"/>
        </w:rPr>
        <w:t xml:space="preserve">, </w:t>
      </w:r>
      <w:r w:rsidRPr="000F56AF">
        <w:rPr>
          <w:b/>
          <w:highlight w:val="cyan"/>
        </w:rPr>
        <w:t>‘5</w:t>
      </w:r>
      <w:r w:rsidRPr="000F56AF">
        <w:rPr>
          <w:b/>
        </w:rPr>
        <w:t xml:space="preserve"> </w:t>
      </w:r>
      <w:r w:rsidRPr="000F56AF">
        <w:t>“Daily Editorials Bombs and Butter” 7/25/</w:t>
      </w:r>
      <w:r w:rsidRPr="000F56AF">
        <w:rPr>
          <w:rStyle w:val="Heading2Char"/>
          <w:sz w:val="22"/>
          <w:szCs w:val="22"/>
        </w:rPr>
        <w:t>05</w:t>
      </w:r>
      <w:r w:rsidRPr="000F56AF">
        <w:t xml:space="preserve"> Lexis [KSutt]</w:t>
      </w:r>
    </w:p>
    <w:p w:rsidR="00A263D6" w:rsidRPr="000F56AF" w:rsidRDefault="00A263D6" w:rsidP="00A263D6"/>
    <w:p w:rsidR="00A263D6" w:rsidRPr="000F56AF" w:rsidRDefault="00A263D6" w:rsidP="00A263D6">
      <w:pPr>
        <w:rPr>
          <w:sz w:val="16"/>
          <w:szCs w:val="16"/>
        </w:rPr>
      </w:pPr>
      <w:r w:rsidRPr="000F56AF">
        <w:rPr>
          <w:highlight w:val="cyan"/>
          <w:u w:val="single"/>
        </w:rPr>
        <w:t>As China gains economic clout, its</w:t>
      </w:r>
      <w:r w:rsidRPr="000F56AF">
        <w:rPr>
          <w:u w:val="single"/>
        </w:rPr>
        <w:t xml:space="preserve"> government's brand of touchy, saber-rattling </w:t>
      </w:r>
      <w:r w:rsidRPr="000F56AF">
        <w:rPr>
          <w:highlight w:val="cyan"/>
          <w:u w:val="single"/>
        </w:rPr>
        <w:t>nationalism becomes more worrisome</w:t>
      </w:r>
      <w:r w:rsidRPr="000F56AF">
        <w:rPr>
          <w:highlight w:val="cyan"/>
        </w:rPr>
        <w:t>.</w:t>
      </w:r>
      <w:r w:rsidRPr="000F56AF">
        <w:t xml:space="preserve"> </w:t>
      </w:r>
      <w:r w:rsidRPr="000F56AF">
        <w:rPr>
          <w:u w:val="single"/>
        </w:rPr>
        <w:t>That touchiness is rooted in the memory of humiliation inflicted by foreigners</w:t>
      </w:r>
      <w:r w:rsidRPr="000F56AF">
        <w:t xml:space="preserve">, </w:t>
      </w:r>
      <w:r w:rsidRPr="000F56AF">
        <w:rPr>
          <w:sz w:val="16"/>
          <w:szCs w:val="16"/>
        </w:rPr>
        <w:t>from the Western colonial concessions of the 19th century, and it is rooted in the more recent memory of Japanese atrocities during the World War II occupation.</w:t>
      </w:r>
    </w:p>
    <w:p w:rsidR="00A263D6" w:rsidRPr="000F56AF" w:rsidRDefault="00A263D6" w:rsidP="00A263D6">
      <w:r w:rsidRPr="000F56AF">
        <w:rPr>
          <w:sz w:val="16"/>
          <w:szCs w:val="16"/>
        </w:rPr>
        <w:t>That wounded pride explains the orchestrated national spleen-venting over Japanese textbooks, the 2001 U.S. spy plane collision and the mistaken U.S. bombing of China's embassy during the Kosovo campaign.</w:t>
      </w:r>
      <w:r w:rsidRPr="000F56AF">
        <w:t xml:space="preserve"> </w:t>
      </w:r>
      <w:r w:rsidRPr="000F56AF">
        <w:rPr>
          <w:u w:val="single"/>
        </w:rPr>
        <w:t>It has much to do with China's oft-repeated threats to attack Taiwan, which seem extreme to everyone except the Chinese</w:t>
      </w:r>
      <w:r w:rsidRPr="000F56AF">
        <w:t>.</w:t>
      </w:r>
    </w:p>
    <w:p w:rsidR="00A263D6" w:rsidRPr="000F56AF" w:rsidRDefault="00A263D6" w:rsidP="00A263D6">
      <w:pPr>
        <w:rPr>
          <w:u w:val="single"/>
        </w:rPr>
      </w:pPr>
      <w:r w:rsidRPr="000F56AF">
        <w:rPr>
          <w:u w:val="single"/>
        </w:rPr>
        <w:t xml:space="preserve">As China gains power, that nationalism becomes more worrisome. </w:t>
      </w:r>
      <w:r w:rsidRPr="000F56AF">
        <w:rPr>
          <w:highlight w:val="cyan"/>
          <w:u w:val="single"/>
        </w:rPr>
        <w:t xml:space="preserve">China's authoritarian government lacks the </w:t>
      </w:r>
      <w:r w:rsidRPr="000F56AF">
        <w:rPr>
          <w:u w:val="single"/>
        </w:rPr>
        <w:t xml:space="preserve">natural </w:t>
      </w:r>
      <w:r w:rsidRPr="000F56AF">
        <w:rPr>
          <w:highlight w:val="cyan"/>
          <w:u w:val="single"/>
        </w:rPr>
        <w:t xml:space="preserve">restraint of voters </w:t>
      </w:r>
      <w:r w:rsidRPr="000F56AF">
        <w:rPr>
          <w:u w:val="single"/>
        </w:rPr>
        <w:t xml:space="preserve">or of dissenters free </w:t>
      </w:r>
      <w:r w:rsidRPr="000F56AF">
        <w:rPr>
          <w:highlight w:val="cyan"/>
          <w:u w:val="single"/>
        </w:rPr>
        <w:t>to challenge government assumptions that can lead to war.</w:t>
      </w:r>
    </w:p>
    <w:p w:rsidR="00A263D6" w:rsidRPr="000F56AF" w:rsidRDefault="00A263D6" w:rsidP="00A263D6">
      <w:pPr>
        <w:rPr>
          <w:u w:val="single"/>
        </w:rPr>
      </w:pPr>
      <w:r w:rsidRPr="000F56AF">
        <w:rPr>
          <w:sz w:val="16"/>
          <w:szCs w:val="16"/>
        </w:rPr>
        <w:lastRenderedPageBreak/>
        <w:t>The Pentagon recently reported that</w:t>
      </w:r>
      <w:r w:rsidRPr="000F56AF">
        <w:t xml:space="preserve"> </w:t>
      </w:r>
      <w:r w:rsidRPr="000F56AF">
        <w:rPr>
          <w:highlight w:val="cyan"/>
          <w:u w:val="single"/>
        </w:rPr>
        <w:t>China is rapidly building its military with a goal of extending its influence</w:t>
      </w:r>
      <w:r w:rsidRPr="000F56AF">
        <w:rPr>
          <w:u w:val="single"/>
        </w:rPr>
        <w:t xml:space="preserve"> across Asia</w:t>
      </w:r>
      <w:r w:rsidRPr="000F56AF">
        <w:t xml:space="preserve">. </w:t>
      </w:r>
      <w:r w:rsidRPr="000F56AF">
        <w:rPr>
          <w:sz w:val="16"/>
          <w:szCs w:val="16"/>
        </w:rPr>
        <w:t>In the future</w:t>
      </w:r>
      <w:r w:rsidRPr="000F56AF">
        <w:rPr>
          <w:u w:val="single"/>
        </w:rPr>
        <w:t>, its leaders "may be tempted to resort to force or coercion more quickly to press diplomatic advantage, advance security interests or resolve disputes,</w:t>
      </w:r>
      <w:r w:rsidRPr="000F56AF">
        <w:t xml:space="preserve">" </w:t>
      </w:r>
      <w:r w:rsidRPr="000F56AF">
        <w:rPr>
          <w:sz w:val="16"/>
          <w:szCs w:val="16"/>
        </w:rPr>
        <w:t>the report concluded</w:t>
      </w:r>
      <w:r w:rsidRPr="000F56AF">
        <w:t xml:space="preserve">. If </w:t>
      </w:r>
      <w:r w:rsidRPr="000F56AF">
        <w:rPr>
          <w:highlight w:val="cyan"/>
          <w:u w:val="single"/>
        </w:rPr>
        <w:t xml:space="preserve">more muscle combined with nationalist passions </w:t>
      </w:r>
      <w:proofErr w:type="gramStart"/>
      <w:r w:rsidRPr="000F56AF">
        <w:rPr>
          <w:highlight w:val="cyan"/>
          <w:u w:val="single"/>
        </w:rPr>
        <w:t>tempt</w:t>
      </w:r>
      <w:proofErr w:type="gramEnd"/>
      <w:r w:rsidRPr="000F56AF">
        <w:rPr>
          <w:highlight w:val="cyan"/>
          <w:u w:val="single"/>
        </w:rPr>
        <w:t xml:space="preserve"> Chinese leaders to attack Taiwan,</w:t>
      </w:r>
      <w:r w:rsidRPr="000F56AF">
        <w:rPr>
          <w:u w:val="single"/>
        </w:rPr>
        <w:t xml:space="preserve"> the United States and the world would be faced with a crisis more serious than any since</w:t>
      </w:r>
      <w:r w:rsidRPr="000F56AF">
        <w:t xml:space="preserve"> </w:t>
      </w:r>
      <w:r w:rsidRPr="000F56AF">
        <w:rPr>
          <w:sz w:val="16"/>
          <w:szCs w:val="16"/>
        </w:rPr>
        <w:t>at least the 1962 Cuban missile crisis with the</w:t>
      </w:r>
      <w:r w:rsidRPr="000F56AF">
        <w:t xml:space="preserve"> </w:t>
      </w:r>
      <w:r w:rsidRPr="000F56AF">
        <w:rPr>
          <w:u w:val="single"/>
        </w:rPr>
        <w:t xml:space="preserve">Soviet Union. </w:t>
      </w:r>
      <w:r w:rsidRPr="000F56AF">
        <w:rPr>
          <w:highlight w:val="cyan"/>
          <w:u w:val="single"/>
        </w:rPr>
        <w:t>The U</w:t>
      </w:r>
      <w:r w:rsidRPr="000F56AF">
        <w:rPr>
          <w:u w:val="single"/>
        </w:rPr>
        <w:t xml:space="preserve">nited </w:t>
      </w:r>
      <w:r w:rsidRPr="000F56AF">
        <w:rPr>
          <w:highlight w:val="cyan"/>
          <w:u w:val="single"/>
        </w:rPr>
        <w:t>S</w:t>
      </w:r>
      <w:r w:rsidRPr="000F56AF">
        <w:rPr>
          <w:u w:val="single"/>
        </w:rPr>
        <w:t xml:space="preserve">tates </w:t>
      </w:r>
      <w:r w:rsidRPr="000F56AF">
        <w:rPr>
          <w:highlight w:val="cyan"/>
          <w:u w:val="single"/>
        </w:rPr>
        <w:t xml:space="preserve">would feel compelled to come to Taiwan's aid, resulting in a war between </w:t>
      </w:r>
      <w:r w:rsidRPr="000F56AF">
        <w:rPr>
          <w:u w:val="single"/>
        </w:rPr>
        <w:t xml:space="preserve">heavily armed </w:t>
      </w:r>
      <w:r w:rsidRPr="000F56AF">
        <w:rPr>
          <w:highlight w:val="cyan"/>
          <w:u w:val="single"/>
        </w:rPr>
        <w:t>countries that possess nuclear arsenals.</w:t>
      </w:r>
    </w:p>
    <w:p w:rsidR="00A263D6" w:rsidRPr="000F56AF" w:rsidRDefault="00A263D6" w:rsidP="00A263D6"/>
    <w:p w:rsidR="00A263D6" w:rsidRPr="000F56AF" w:rsidRDefault="00A263D6" w:rsidP="00A263D6">
      <w:pPr>
        <w:pStyle w:val="Heading3"/>
      </w:pPr>
      <w:r w:rsidRPr="000F56AF">
        <w:lastRenderedPageBreak/>
        <w:t xml:space="preserve">2ac – senkaku </w:t>
      </w:r>
    </w:p>
    <w:p w:rsidR="00A263D6" w:rsidRPr="000F56AF" w:rsidRDefault="00A263D6" w:rsidP="00A263D6">
      <w:pPr>
        <w:pStyle w:val="Heading4"/>
        <w:rPr>
          <w:rFonts w:cs="Arial"/>
        </w:rPr>
      </w:pPr>
      <w:r w:rsidRPr="000F56AF">
        <w:rPr>
          <w:rFonts w:cs="Arial"/>
        </w:rPr>
        <w:t>Chinese influence in Mexico will spur Senkaku conflict</w:t>
      </w:r>
    </w:p>
    <w:p w:rsidR="00A263D6" w:rsidRPr="000F56AF" w:rsidRDefault="00A263D6" w:rsidP="00A263D6">
      <w:pPr>
        <w:rPr>
          <w:rFonts w:cs="Arial"/>
        </w:rPr>
      </w:pPr>
      <w:r w:rsidRPr="000F56AF">
        <w:rPr>
          <w:rFonts w:cs="Arial"/>
          <w:b/>
        </w:rPr>
        <w:t xml:space="preserve">Gertz 13 </w:t>
      </w:r>
      <w:r w:rsidRPr="000F56AF">
        <w:rPr>
          <w:rFonts w:cs="Arial"/>
        </w:rPr>
        <w:t>-Bill Gertz is an American editor, columnist and reporter for The Washington Time, (“HOMENEWSSECURITYRADIOLOG INE-MAIL ALERTSSUBSCRIBECLASSIFIEDSE-EDITION</w:t>
      </w:r>
    </w:p>
    <w:p w:rsidR="00A263D6" w:rsidRPr="000F56AF" w:rsidRDefault="00A263D6" w:rsidP="00A263D6">
      <w:pPr>
        <w:rPr>
          <w:rFonts w:cs="Arial"/>
        </w:rPr>
      </w:pPr>
      <w:r w:rsidRPr="000F56AF">
        <w:rPr>
          <w:rFonts w:cs="Arial"/>
        </w:rPr>
        <w:t xml:space="preserve">Rising Red tide: China encircles U.S. by sailing warships in American waters, arming neighbors”, June 7, 2013, </w:t>
      </w:r>
      <w:hyperlink r:id="rId31" w:history="1">
        <w:r w:rsidRPr="000F56AF">
          <w:rPr>
            <w:rStyle w:val="Hyperlink"/>
            <w:rFonts w:cs="Arial"/>
          </w:rPr>
          <w:t>http://www.washingtontimes.com/news/2013/jun/7/china-encircles-us-arming-western-hemisphere-state/?page=all)//sawyer</w:t>
        </w:r>
      </w:hyperlink>
    </w:p>
    <w:p w:rsidR="00A263D6" w:rsidRPr="000F56AF" w:rsidRDefault="00A263D6" w:rsidP="00A263D6">
      <w:pPr>
        <w:rPr>
          <w:rFonts w:cs="Arial"/>
          <w:u w:val="single"/>
        </w:rPr>
      </w:pPr>
    </w:p>
    <w:p w:rsidR="00A263D6" w:rsidRPr="000F56AF" w:rsidRDefault="00A263D6" w:rsidP="00A263D6">
      <w:pPr>
        <w:rPr>
          <w:rStyle w:val="Emphasis"/>
          <w:rFonts w:cs="Arial"/>
        </w:rPr>
      </w:pPr>
      <w:r w:rsidRPr="000F56AF">
        <w:rPr>
          <w:rFonts w:cs="Arial"/>
          <w:u w:val="single"/>
        </w:rPr>
        <w:t>A joint Mexico-China statement said Mexico pledged not to interfere in China’s affairs on Taiwan and Tibet,</w:t>
      </w:r>
      <w:r w:rsidRPr="000F56AF">
        <w:rPr>
          <w:rFonts w:cs="Arial"/>
        </w:rPr>
        <w:t xml:space="preserve"> a reference to the previous government of Mexican President Felipe Calderon who in 2011 invited exiled Tibetan leader the Dalia Lama, a move that angered Beijing. U.</w:t>
      </w:r>
      <w:r w:rsidRPr="000F56AF">
        <w:rPr>
          <w:rFonts w:cs="Arial"/>
          <w:u w:val="single"/>
        </w:rPr>
        <w:t xml:space="preserve">S. officials say there are </w:t>
      </w:r>
      <w:r w:rsidRPr="000F56AF">
        <w:rPr>
          <w:rFonts w:cs="Arial"/>
          <w:b/>
          <w:u w:val="single"/>
        </w:rPr>
        <w:t xml:space="preserve">concerns that </w:t>
      </w:r>
      <w:r w:rsidRPr="000F56AF">
        <w:rPr>
          <w:rFonts w:cs="Arial"/>
          <w:b/>
          <w:highlight w:val="cyan"/>
          <w:u w:val="single"/>
        </w:rPr>
        <w:t>the pro-Beijing shift by</w:t>
      </w:r>
      <w:r w:rsidRPr="000F56AF">
        <w:rPr>
          <w:rFonts w:cs="Arial"/>
          <w:b/>
          <w:u w:val="single"/>
        </w:rPr>
        <w:t xml:space="preserve"> the current government of Mexican President Enrique Pena </w:t>
      </w:r>
      <w:r w:rsidRPr="000F56AF">
        <w:rPr>
          <w:rFonts w:cs="Arial"/>
          <w:b/>
          <w:highlight w:val="cyan"/>
          <w:u w:val="single"/>
        </w:rPr>
        <w:t>Nieto</w:t>
      </w:r>
      <w:r w:rsidRPr="000F56AF">
        <w:rPr>
          <w:rFonts w:cs="Arial"/>
        </w:rPr>
        <w:t>, who visited China in April</w:t>
      </w:r>
      <w:r w:rsidRPr="000F56AF">
        <w:rPr>
          <w:rFonts w:cs="Arial"/>
          <w:u w:val="single"/>
        </w:rPr>
        <w:t xml:space="preserve">, </w:t>
      </w:r>
      <w:r w:rsidRPr="000F56AF">
        <w:rPr>
          <w:rFonts w:cs="Arial"/>
          <w:highlight w:val="cyan"/>
          <w:u w:val="single"/>
        </w:rPr>
        <w:t>will be exploited</w:t>
      </w:r>
      <w:r w:rsidRPr="000F56AF">
        <w:rPr>
          <w:rFonts w:cs="Arial"/>
          <w:u w:val="single"/>
        </w:rPr>
        <w:t xml:space="preserve"> by China for such political goals, and could be used </w:t>
      </w:r>
      <w:r w:rsidRPr="000F56AF">
        <w:rPr>
          <w:rFonts w:cs="Arial"/>
          <w:highlight w:val="cyan"/>
          <w:u w:val="single"/>
        </w:rPr>
        <w:t xml:space="preserve">to </w:t>
      </w:r>
      <w:r w:rsidRPr="000F56AF">
        <w:rPr>
          <w:rStyle w:val="Emphasis"/>
          <w:rFonts w:cs="Arial"/>
          <w:highlight w:val="cyan"/>
        </w:rPr>
        <w:t>generate support for China’s claims to</w:t>
      </w:r>
      <w:r w:rsidRPr="000F56AF">
        <w:rPr>
          <w:rStyle w:val="Emphasis"/>
          <w:rFonts w:cs="Arial"/>
        </w:rPr>
        <w:t xml:space="preserve"> </w:t>
      </w:r>
      <w:r w:rsidRPr="000F56AF">
        <w:rPr>
          <w:rStyle w:val="Emphasis"/>
          <w:rFonts w:cs="Arial"/>
          <w:highlight w:val="cyan"/>
        </w:rPr>
        <w:t>Japan’s Senkaku Islands</w:t>
      </w:r>
      <w:r w:rsidRPr="000F56AF">
        <w:rPr>
          <w:rFonts w:cs="Arial"/>
        </w:rPr>
        <w:t>. U.S. officials said there are growing fears that</w:t>
      </w:r>
      <w:r w:rsidRPr="000F56AF">
        <w:rPr>
          <w:rStyle w:val="apple-converted-space"/>
          <w:rFonts w:cs="Arial"/>
        </w:rPr>
        <w:t xml:space="preserve"> </w:t>
      </w:r>
      <w:hyperlink r:id="rId32" w:history="1">
        <w:r w:rsidRPr="000F56AF">
          <w:rPr>
            <w:rStyle w:val="Emphasis"/>
            <w:rFonts w:cs="Arial"/>
            <w:highlight w:val="cyan"/>
          </w:rPr>
          <w:t>some type of military confrontation</w:t>
        </w:r>
      </w:hyperlink>
      <w:r w:rsidRPr="000F56AF">
        <w:rPr>
          <w:rStyle w:val="Emphasis"/>
          <w:rFonts w:cs="Arial"/>
          <w:highlight w:val="cyan"/>
        </w:rPr>
        <w:t xml:space="preserve"> could break out</w:t>
      </w:r>
      <w:r w:rsidRPr="000F56AF">
        <w:rPr>
          <w:rStyle w:val="Emphasis"/>
          <w:rFonts w:cs="Arial"/>
        </w:rPr>
        <w:t xml:space="preserve"> between China and Japan </w:t>
      </w:r>
      <w:r w:rsidRPr="000F56AF">
        <w:rPr>
          <w:rStyle w:val="Emphasis"/>
          <w:rFonts w:cs="Arial"/>
          <w:highlight w:val="cyan"/>
        </w:rPr>
        <w:t>over the disputed islands that are said to contain large underwater gas and oil reserves.</w:t>
      </w:r>
    </w:p>
    <w:p w:rsidR="00A263D6" w:rsidRPr="000F56AF" w:rsidRDefault="00A263D6" w:rsidP="00A263D6">
      <w:pPr>
        <w:rPr>
          <w:rStyle w:val="Emphasis"/>
          <w:rFonts w:cs="Arial"/>
        </w:rPr>
      </w:pPr>
    </w:p>
    <w:p w:rsidR="00A263D6" w:rsidRPr="000F56AF" w:rsidRDefault="00A263D6" w:rsidP="00A263D6">
      <w:pPr>
        <w:pStyle w:val="Heading4"/>
        <w:rPr>
          <w:rFonts w:cs="Arial"/>
        </w:rPr>
      </w:pPr>
      <w:proofErr w:type="gramStart"/>
      <w:r w:rsidRPr="000F56AF">
        <w:rPr>
          <w:rFonts w:cs="Arial"/>
        </w:rPr>
        <w:t>great</w:t>
      </w:r>
      <w:proofErr w:type="gramEnd"/>
      <w:r w:rsidRPr="000F56AF">
        <w:rPr>
          <w:rFonts w:cs="Arial"/>
        </w:rPr>
        <w:t xml:space="preserve"> power war</w:t>
      </w:r>
    </w:p>
    <w:p w:rsidR="00A263D6" w:rsidRPr="000F56AF" w:rsidRDefault="00A263D6" w:rsidP="00A263D6">
      <w:pPr>
        <w:rPr>
          <w:rFonts w:cs="Arial"/>
        </w:rPr>
      </w:pPr>
      <w:r w:rsidRPr="000F56AF">
        <w:rPr>
          <w:rFonts w:cs="Arial"/>
          <w:b/>
        </w:rPr>
        <w:t xml:space="preserve">Richardson 13 </w:t>
      </w:r>
      <w:r w:rsidRPr="000F56AF">
        <w:rPr>
          <w:rFonts w:cs="Arial"/>
        </w:rPr>
        <w:t xml:space="preserve">- Michael is a visiting senior research fellow at the Institute of South East Asian Studies in Singapore, February 5, 2013, </w:t>
      </w:r>
      <w:hyperlink r:id="rId33" w:anchor=".UdsbTPlvOQg)//sawyer" w:history="1">
        <w:r w:rsidRPr="000F56AF">
          <w:rPr>
            <w:rStyle w:val="Hyperlink"/>
            <w:rFonts w:cs="Arial"/>
          </w:rPr>
          <w:t>http://www.japantimes.co.jp/opinion/2013/02/05/commentary/no-winners-in-a-conflict-over-the-senkaku-islands/#.UdsbTPlvOQg)//sawyer</w:t>
        </w:r>
      </w:hyperlink>
    </w:p>
    <w:p w:rsidR="00A263D6" w:rsidRPr="000F56AF" w:rsidRDefault="00A263D6" w:rsidP="00A263D6">
      <w:pPr>
        <w:rPr>
          <w:rFonts w:cs="Arial"/>
          <w:u w:val="single"/>
        </w:rPr>
      </w:pPr>
      <w:r w:rsidRPr="000F56AF">
        <w:rPr>
          <w:rFonts w:cs="Arial"/>
        </w:rPr>
        <w:t xml:space="preserve">The answer should be a resounding “no.” </w:t>
      </w:r>
      <w:r w:rsidRPr="000F56AF">
        <w:rPr>
          <w:rFonts w:cs="Arial"/>
          <w:u w:val="single"/>
        </w:rPr>
        <w:t xml:space="preserve">Such </w:t>
      </w:r>
      <w:r w:rsidRPr="000F56AF">
        <w:rPr>
          <w:rFonts w:cs="Arial"/>
          <w:highlight w:val="cyan"/>
          <w:u w:val="single"/>
        </w:rPr>
        <w:t>a war</w:t>
      </w:r>
      <w:r w:rsidRPr="000F56AF">
        <w:rPr>
          <w:rFonts w:cs="Arial"/>
          <w:u w:val="single"/>
        </w:rPr>
        <w:t xml:space="preserve">, with no guarantees that it could be contained, </w:t>
      </w:r>
      <w:r w:rsidRPr="000F56AF">
        <w:rPr>
          <w:rFonts w:cs="Arial"/>
          <w:highlight w:val="cyan"/>
          <w:u w:val="single"/>
        </w:rPr>
        <w:t>would have</w:t>
      </w:r>
      <w:r w:rsidRPr="000F56AF">
        <w:rPr>
          <w:rFonts w:cs="Arial"/>
          <w:u w:val="single"/>
        </w:rPr>
        <w:t xml:space="preserve"> unpredictable but potentially </w:t>
      </w:r>
      <w:r w:rsidRPr="000F56AF">
        <w:rPr>
          <w:rFonts w:cs="Arial"/>
          <w:highlight w:val="cyan"/>
          <w:u w:val="single"/>
        </w:rPr>
        <w:t>catastrophic consequences</w:t>
      </w:r>
      <w:r w:rsidRPr="000F56AF">
        <w:rPr>
          <w:rFonts w:cs="Arial"/>
          <w:u w:val="single"/>
        </w:rPr>
        <w:t xml:space="preserve">. The major protagonists in these disputes — the U.S., China and Japan — are respectively the world’s three largest economies, with a strong mutual interest in maintaining peace to boost their trade, growth, investment and jobs. </w:t>
      </w:r>
      <w:r w:rsidRPr="000F56AF">
        <w:rPr>
          <w:rFonts w:cs="Arial"/>
        </w:rPr>
        <w:t xml:space="preserve">The other economies in Northeast and Southeast Asia are closely tied to those of the major players. They would also suffer badly from military conflict, even if it was confined to the region. </w:t>
      </w:r>
      <w:r w:rsidRPr="000F56AF">
        <w:rPr>
          <w:rFonts w:cs="Arial"/>
          <w:highlight w:val="cyan"/>
          <w:u w:val="single"/>
        </w:rPr>
        <w:t>The shock to business confidence</w:t>
      </w:r>
      <w:r w:rsidRPr="000F56AF">
        <w:rPr>
          <w:rFonts w:cs="Arial"/>
          <w:u w:val="single"/>
        </w:rPr>
        <w:t xml:space="preserve"> in Asia, </w:t>
      </w:r>
      <w:r w:rsidRPr="000F56AF">
        <w:rPr>
          <w:rFonts w:cs="Arial"/>
          <w:highlight w:val="cyan"/>
          <w:u w:val="single"/>
        </w:rPr>
        <w:t>a driver of recovery in the</w:t>
      </w:r>
      <w:r w:rsidRPr="000F56AF">
        <w:rPr>
          <w:rFonts w:cs="Arial"/>
          <w:u w:val="single"/>
        </w:rPr>
        <w:t xml:space="preserve"> still-fragile global </w:t>
      </w:r>
      <w:r w:rsidRPr="000F56AF">
        <w:rPr>
          <w:rFonts w:cs="Arial"/>
          <w:highlight w:val="cyan"/>
          <w:u w:val="single"/>
        </w:rPr>
        <w:t>economy, would be shattering</w:t>
      </w:r>
      <w:r w:rsidRPr="000F56AF">
        <w:rPr>
          <w:rFonts w:cs="Arial"/>
        </w:rPr>
        <w:t xml:space="preserve">. In the South China Sea, where </w:t>
      </w:r>
      <w:r w:rsidRPr="000F56AF">
        <w:rPr>
          <w:rFonts w:cs="Arial"/>
          <w:u w:val="single"/>
        </w:rPr>
        <w:t>Beijing’s territorial claims are most extensive, an increasingly assertive and militarily powerful China is challenging the right of other nations to occupy atolls and reefs it claims.</w:t>
      </w:r>
      <w:r w:rsidRPr="000F56AF">
        <w:rPr>
          <w:rFonts w:cs="Arial"/>
        </w:rPr>
        <w:t xml:space="preserve"> The rival claimants include U.S. ally the Philippines, as well as Vietnam and Malaysia. Beijing is also seeking to enforce controls on fishing in the South China Sea, and bans on developing energy and mineral resources in the waters, seabed and subsoil it claims, unless they are done with Chinese approval</w:t>
      </w:r>
      <w:r w:rsidRPr="000F56AF">
        <w:rPr>
          <w:rFonts w:cs="Arial"/>
          <w:u w:val="single"/>
        </w:rPr>
        <w:t xml:space="preserve">. But it is in the East China Sea that maritime tensions are currently most acute. There, U.S. ally Japan is trying to fend off a </w:t>
      </w:r>
      <w:r w:rsidRPr="000F56AF">
        <w:rPr>
          <w:rFonts w:cs="Arial"/>
          <w:b/>
          <w:u w:val="single"/>
        </w:rPr>
        <w:t>Chinese challenge to its administrative control of the uninhabited Senkaku Islands</w:t>
      </w:r>
      <w:r w:rsidRPr="000F56AF">
        <w:rPr>
          <w:rFonts w:cs="Arial"/>
          <w:u w:val="single"/>
        </w:rPr>
        <w:t>, which lie about midway between Taiwan and Okinawa in southern Japan, where the U.S. has important military bases.</w:t>
      </w:r>
      <w:r w:rsidRPr="000F56AF">
        <w:rPr>
          <w:rFonts w:cs="Arial"/>
        </w:rPr>
        <w:t xml:space="preserve"> Both sides have recently scrambled jet fighters and confronted each other’s patrol boats in waters surrounding the islands. </w:t>
      </w:r>
      <w:r w:rsidRPr="000F56AF">
        <w:rPr>
          <w:rFonts w:cs="Arial"/>
          <w:u w:val="single"/>
        </w:rPr>
        <w:t xml:space="preserve">The commander of the U.S. Pacific Fleet, Adm. Cecil D. Haney, warned recently that </w:t>
      </w:r>
      <w:r w:rsidRPr="000F56AF">
        <w:rPr>
          <w:rStyle w:val="Emphasis"/>
          <w:rFonts w:cs="Arial"/>
          <w:highlight w:val="cyan"/>
        </w:rPr>
        <w:t>conflicting sovereignty</w:t>
      </w:r>
      <w:r w:rsidRPr="000F56AF">
        <w:rPr>
          <w:rStyle w:val="Emphasis"/>
          <w:rFonts w:cs="Arial"/>
        </w:rPr>
        <w:t xml:space="preserve"> claims in the East and South China seas, which </w:t>
      </w:r>
      <w:r w:rsidRPr="000F56AF">
        <w:rPr>
          <w:rStyle w:val="Emphasis"/>
          <w:rFonts w:cs="Arial"/>
          <w:highlight w:val="cyan"/>
        </w:rPr>
        <w:t>inflame nationalism</w:t>
      </w:r>
      <w:r w:rsidRPr="000F56AF">
        <w:rPr>
          <w:rStyle w:val="Emphasis"/>
          <w:rFonts w:cs="Arial"/>
        </w:rPr>
        <w:t xml:space="preserve">, </w:t>
      </w:r>
      <w:r w:rsidRPr="000F56AF">
        <w:rPr>
          <w:rStyle w:val="Emphasis"/>
          <w:rFonts w:cs="Arial"/>
          <w:highlight w:val="cyan"/>
        </w:rPr>
        <w:t>are</w:t>
      </w:r>
      <w:r w:rsidRPr="000F56AF">
        <w:rPr>
          <w:rStyle w:val="Emphasis"/>
          <w:rFonts w:cs="Arial"/>
        </w:rPr>
        <w:t xml:space="preserve"> especially troublesome “</w:t>
      </w:r>
      <w:r w:rsidRPr="000F56AF">
        <w:rPr>
          <w:rStyle w:val="Emphasis"/>
          <w:rFonts w:cs="Arial"/>
          <w:highlight w:val="cyan"/>
        </w:rPr>
        <w:t>friction points” and</w:t>
      </w:r>
      <w:r w:rsidRPr="000F56AF">
        <w:rPr>
          <w:rStyle w:val="Emphasis"/>
          <w:rFonts w:cs="Arial"/>
        </w:rPr>
        <w:t xml:space="preserve"> can be “</w:t>
      </w:r>
      <w:r w:rsidRPr="000F56AF">
        <w:rPr>
          <w:rStyle w:val="Emphasis"/>
          <w:rFonts w:cs="Arial"/>
          <w:highlight w:val="cyan"/>
        </w:rPr>
        <w:t>ripe for miscalculation</w:t>
      </w:r>
      <w:r w:rsidRPr="000F56AF">
        <w:rPr>
          <w:rFonts w:cs="Arial"/>
          <w:u w:val="single"/>
        </w:rPr>
        <w:t>.</w:t>
      </w:r>
      <w:r w:rsidRPr="000F56AF">
        <w:rPr>
          <w:rFonts w:cs="Arial"/>
        </w:rPr>
        <w:t xml:space="preserve">” With the Asia-Pacific area anxious about a clash — </w:t>
      </w:r>
      <w:r w:rsidRPr="000F56AF">
        <w:rPr>
          <w:rStyle w:val="Emphasis"/>
          <w:rFonts w:cs="Arial"/>
          <w:highlight w:val="cyan"/>
        </w:rPr>
        <w:t>either accidental or intentional</w:t>
      </w:r>
      <w:r w:rsidRPr="000F56AF">
        <w:rPr>
          <w:rFonts w:cs="Arial"/>
        </w:rPr>
        <w:t xml:space="preserve"> — Japan, encouraged by the U.S., has made some diplomatic efforts to ease tensions with China. It sent an envoy to Beijing and proposed a summit or high-level talks. However, in calling for calm, Prime Minister </w:t>
      </w:r>
      <w:r w:rsidRPr="000F56AF">
        <w:rPr>
          <w:rStyle w:val="Emphasis"/>
          <w:rFonts w:cs="Arial"/>
        </w:rPr>
        <w:t xml:space="preserve">Shinzo Abe said that </w:t>
      </w:r>
      <w:r w:rsidRPr="000F56AF">
        <w:rPr>
          <w:rStyle w:val="Emphasis"/>
          <w:rFonts w:cs="Arial"/>
          <w:highlight w:val="cyan"/>
        </w:rPr>
        <w:t>there was “no room for negotiations” over the</w:t>
      </w:r>
      <w:r w:rsidRPr="000F56AF">
        <w:rPr>
          <w:rStyle w:val="Emphasis"/>
          <w:rFonts w:cs="Arial"/>
        </w:rPr>
        <w:t xml:space="preserve"> sovereignty of the </w:t>
      </w:r>
      <w:r w:rsidRPr="000F56AF">
        <w:rPr>
          <w:rStyle w:val="Emphasis"/>
          <w:rFonts w:cs="Arial"/>
          <w:highlight w:val="cyan"/>
        </w:rPr>
        <w:t>Senkakus</w:t>
      </w:r>
      <w:r w:rsidRPr="000F56AF">
        <w:rPr>
          <w:rStyle w:val="Emphasis"/>
          <w:rFonts w:cs="Arial"/>
        </w:rPr>
        <w:t xml:space="preserve">, something Beijing insists must take place with Tokyo. </w:t>
      </w:r>
      <w:r w:rsidRPr="000F56AF">
        <w:rPr>
          <w:rStyle w:val="Emphasis"/>
          <w:rFonts w:cs="Arial"/>
          <w:highlight w:val="cyan"/>
        </w:rPr>
        <w:t>Both sides appear to be staking out their</w:t>
      </w:r>
      <w:r w:rsidRPr="000F56AF">
        <w:rPr>
          <w:rStyle w:val="Emphasis"/>
          <w:rFonts w:cs="Arial"/>
        </w:rPr>
        <w:t xml:space="preserve"> vital or “</w:t>
      </w:r>
      <w:r w:rsidRPr="000F56AF">
        <w:rPr>
          <w:rStyle w:val="Emphasis"/>
          <w:rFonts w:cs="Arial"/>
          <w:highlight w:val="cyan"/>
        </w:rPr>
        <w:t>core” national interests</w:t>
      </w:r>
      <w:r w:rsidRPr="000F56AF">
        <w:rPr>
          <w:rStyle w:val="Emphasis"/>
          <w:rFonts w:cs="Arial"/>
        </w:rPr>
        <w:t>, while building their military strength</w:t>
      </w:r>
      <w:r w:rsidRPr="000F56AF">
        <w:rPr>
          <w:rFonts w:cs="Arial"/>
          <w:sz w:val="16"/>
          <w:szCs w:val="16"/>
        </w:rPr>
        <w:t xml:space="preserve">. China will “never give up” its </w:t>
      </w:r>
      <w:r w:rsidRPr="000F56AF">
        <w:rPr>
          <w:rFonts w:cs="Arial"/>
          <w:sz w:val="16"/>
          <w:szCs w:val="16"/>
        </w:rPr>
        <w:lastRenderedPageBreak/>
        <w:t>core territorial and security interests, said Xi Jinping on Jan. 28 in his first formal presentation of foreign policy since taking over as leader of both the ruling Chinese Communist Party and the armed forces in November. A summary of his speech was published in state media. He seemed to take a noticeably tougher approach than his predecessor Hu Jintao. In an evident reference to rival claimants in East and South China seas, Xi said that “no country should presume that we will engage in trade involving our core interests or that we will swallow the bitter fruit of harming our sovereignty, security or development interests.” He said that China would “stick to the road of peaceful development but never give up our legitimate rights and never sacrifice our national core interests</w:t>
      </w:r>
      <w:r w:rsidRPr="000F56AF">
        <w:rPr>
          <w:rFonts w:cs="Arial"/>
          <w:sz w:val="16"/>
          <w:szCs w:val="16"/>
          <w:u w:val="single"/>
        </w:rPr>
        <w:t>.”</w:t>
      </w:r>
      <w:r w:rsidRPr="000F56AF">
        <w:rPr>
          <w:rFonts w:cs="Arial"/>
          <w:u w:val="single"/>
        </w:rPr>
        <w:t xml:space="preserve"> How will China’s new military and political leadership reconcile these two seemingly contradictory positions: advancing peaceful development while maintaining rigid adherence to sweeping maritime claims that are either opposed or not recognized by virtually all of China’s Asian neighbors? It depends how China defines national core interests that </w:t>
      </w:r>
      <w:r w:rsidRPr="000F56AF">
        <w:rPr>
          <w:rFonts w:cs="Arial"/>
          <w:b/>
          <w:u w:val="single"/>
        </w:rPr>
        <w:t>must be defended at all costs, even by the threat or use of force</w:t>
      </w:r>
      <w:r w:rsidRPr="000F56AF">
        <w:rPr>
          <w:rFonts w:cs="Arial"/>
          <w:u w:val="single"/>
        </w:rPr>
        <w:t>.</w:t>
      </w:r>
      <w:r w:rsidRPr="000F56AF">
        <w:rPr>
          <w:rFonts w:cs="Arial"/>
        </w:rPr>
        <w:t xml:space="preserve"> So far, these interests have been linked to quelling independence movements in Tibet and the far western region of Xinjiang, and eventually bringing Taiwan under China’s rule. </w:t>
      </w:r>
      <w:r w:rsidRPr="000F56AF">
        <w:rPr>
          <w:rFonts w:cs="Arial"/>
          <w:u w:val="single"/>
        </w:rPr>
        <w:t xml:space="preserve">But China regards the Senkakus as part of Taiwan and is increasingly acting as though </w:t>
      </w:r>
      <w:proofErr w:type="gramStart"/>
      <w:r w:rsidRPr="000F56AF">
        <w:rPr>
          <w:rFonts w:cs="Arial"/>
          <w:u w:val="single"/>
        </w:rPr>
        <w:t>its</w:t>
      </w:r>
      <w:proofErr w:type="gramEnd"/>
      <w:r w:rsidRPr="000F56AF">
        <w:rPr>
          <w:rFonts w:cs="Arial"/>
          <w:u w:val="single"/>
        </w:rPr>
        <w:t xml:space="preserve"> claimed sovereignty over the islands is a core interest.</w:t>
      </w:r>
      <w:r w:rsidRPr="000F56AF">
        <w:rPr>
          <w:rFonts w:cs="Arial"/>
        </w:rPr>
        <w:t xml:space="preserve"> </w:t>
      </w:r>
      <w:r w:rsidRPr="000F56AF">
        <w:rPr>
          <w:rFonts w:cs="Arial"/>
          <w:sz w:val="16"/>
          <w:szCs w:val="16"/>
        </w:rPr>
        <w:t>Those member states of ASEAN, the Association of Southeast Asian Nations, that are wary of China’s push into the maritime heart of Southeast Asia fear Beijing’s claims in the South China Sea will have similar core-interest status. In such a fraught atmosphere, the U.S. must strike the right balance between deterring and engaging China. As Beijing’s policy hardens, this is an increasingly difficult balance to maintain.</w:t>
      </w:r>
      <w:r w:rsidRPr="000F56AF">
        <w:rPr>
          <w:rFonts w:cs="Arial"/>
        </w:rPr>
        <w:t xml:space="preserve"> </w:t>
      </w:r>
      <w:r w:rsidRPr="000F56AF">
        <w:rPr>
          <w:rFonts w:cs="Arial"/>
          <w:b/>
          <w:highlight w:val="cyan"/>
          <w:u w:val="single"/>
        </w:rPr>
        <w:t xml:space="preserve">The U.S. has </w:t>
      </w:r>
      <w:r w:rsidRPr="000F56AF">
        <w:rPr>
          <w:rFonts w:cs="Arial"/>
          <w:b/>
          <w:u w:val="single"/>
        </w:rPr>
        <w:t xml:space="preserve">an impressive array of naval, air and marine </w:t>
      </w:r>
      <w:r w:rsidRPr="000F56AF">
        <w:rPr>
          <w:rFonts w:cs="Arial"/>
          <w:b/>
          <w:highlight w:val="cyan"/>
          <w:u w:val="single"/>
        </w:rPr>
        <w:t>forces</w:t>
      </w:r>
      <w:r w:rsidRPr="000F56AF">
        <w:rPr>
          <w:rFonts w:cs="Arial"/>
          <w:b/>
          <w:u w:val="single"/>
        </w:rPr>
        <w:t xml:space="preserve"> </w:t>
      </w:r>
      <w:r w:rsidRPr="000F56AF">
        <w:rPr>
          <w:rFonts w:cs="Arial"/>
          <w:b/>
          <w:highlight w:val="cyan"/>
          <w:u w:val="single"/>
        </w:rPr>
        <w:t>ready to defend Japan should Tokyo request assistance</w:t>
      </w:r>
      <w:r w:rsidRPr="000F56AF">
        <w:rPr>
          <w:rFonts w:cs="Arial"/>
          <w:b/>
          <w:u w:val="single"/>
        </w:rPr>
        <w:t xml:space="preserve"> in the event of an armed conflict with China over the Senkakus.</w:t>
      </w:r>
      <w:r w:rsidRPr="000F56AF">
        <w:rPr>
          <w:rFonts w:cs="Arial"/>
        </w:rPr>
        <w:t xml:space="preserve"> </w:t>
      </w:r>
      <w:r w:rsidRPr="000F56AF">
        <w:rPr>
          <w:rFonts w:cs="Arial"/>
          <w:sz w:val="16"/>
          <w:szCs w:val="16"/>
        </w:rPr>
        <w:t>Whether, where, and under what circumstances, the U.S. would actually use them against China is still shrouded in strategic ambiguity. However, in one of her last major official meetings, on Jan. 18, before stepping down as U.S. Secretary of State, Hillary Clinton assured Japan’s visiting Foreign Minister Fumio Kishida that “although the United States does not take a position on the ultimate sovereignty of the (Senkaku) islands, we acknowledge they are under the administration of Japan and we oppose any unilateral actions that would seek to undermine Japanese administration.” She added that the U.S. urged “all parties to take steps to prevent incidents and manage disagreements through peaceful means.” The leaders of Japan and the U.S. are to hold a summit meeting in Washington later this month. Preventing a military conflict with China will be high on the agenda</w:t>
      </w:r>
      <w:r w:rsidRPr="000F56AF">
        <w:rPr>
          <w:rFonts w:cs="Arial"/>
        </w:rPr>
        <w:t xml:space="preserve">. </w:t>
      </w:r>
      <w:r w:rsidRPr="000F56AF">
        <w:rPr>
          <w:rFonts w:cs="Arial"/>
          <w:u w:val="single"/>
        </w:rPr>
        <w:t xml:space="preserve">Should the unthinkable occur and a military clash erupts with China as the U.S. and Japan struggle with weak economies and uncertain domestic politics, the two allies will need a plan for effective response. Without it, </w:t>
      </w:r>
      <w:r w:rsidRPr="000F56AF">
        <w:rPr>
          <w:rFonts w:cs="Arial"/>
          <w:highlight w:val="cyan"/>
          <w:u w:val="single"/>
        </w:rPr>
        <w:t>the U.S. alliance system</w:t>
      </w:r>
      <w:r w:rsidRPr="000F56AF">
        <w:rPr>
          <w:rFonts w:cs="Arial"/>
          <w:u w:val="single"/>
        </w:rPr>
        <w:t xml:space="preserve"> in Asia and the Pacific </w:t>
      </w:r>
      <w:r w:rsidRPr="000F56AF">
        <w:rPr>
          <w:rFonts w:cs="Arial"/>
          <w:highlight w:val="cyan"/>
          <w:u w:val="single"/>
        </w:rPr>
        <w:t>will be shown to be nothing more than a “paper tiger</w:t>
      </w:r>
      <w:r w:rsidRPr="000F56AF">
        <w:rPr>
          <w:rFonts w:cs="Arial"/>
          <w:u w:val="single"/>
        </w:rPr>
        <w:t>” and hopes of finding ways to counterbalance China’s assertive rise and preserve peace will be illusory.</w:t>
      </w:r>
    </w:p>
    <w:p w:rsidR="00A263D6" w:rsidRPr="000F56AF" w:rsidRDefault="00A263D6" w:rsidP="00A263D6"/>
    <w:p w:rsidR="00A263D6" w:rsidRDefault="00A263D6" w:rsidP="00A263D6">
      <w:pPr>
        <w:pStyle w:val="Heading3"/>
      </w:pPr>
      <w:bookmarkStart w:id="0" w:name="_GoBack"/>
      <w:bookmarkEnd w:id="0"/>
      <w:r>
        <w:lastRenderedPageBreak/>
        <w:t>2ac counterplan</w:t>
      </w:r>
    </w:p>
    <w:p w:rsidR="00A263D6" w:rsidRPr="000617E5" w:rsidRDefault="00A263D6" w:rsidP="00A263D6">
      <w:pPr>
        <w:pStyle w:val="Heading4"/>
      </w:pPr>
      <w:r w:rsidRPr="000617E5">
        <w:t xml:space="preserve">Condo is a voting issue – </w:t>
      </w:r>
    </w:p>
    <w:p w:rsidR="00A263D6" w:rsidRPr="000617E5" w:rsidRDefault="00A263D6" w:rsidP="00A263D6">
      <w:pPr>
        <w:pStyle w:val="Heading4"/>
        <w:rPr>
          <w:b w:val="0"/>
        </w:rPr>
      </w:pPr>
      <w:proofErr w:type="gramStart"/>
      <w:r w:rsidRPr="000617E5">
        <w:rPr>
          <w:rFonts w:eastAsia="Calibri"/>
        </w:rPr>
        <w:t>a</w:t>
      </w:r>
      <w:proofErr w:type="gramEnd"/>
      <w:r w:rsidRPr="000617E5">
        <w:rPr>
          <w:rFonts w:eastAsia="Calibri"/>
        </w:rPr>
        <w:t>) Skew –</w:t>
      </w:r>
      <w:r w:rsidRPr="000617E5">
        <w:t xml:space="preserve"> </w:t>
      </w:r>
      <w:r w:rsidRPr="000617E5">
        <w:rPr>
          <w:b w:val="0"/>
        </w:rPr>
        <w:t>condo allows them to arbitrarily kick arguments destroying effective 2ac strategy</w:t>
      </w:r>
    </w:p>
    <w:p w:rsidR="00A263D6" w:rsidRPr="000617E5" w:rsidRDefault="00A263D6" w:rsidP="00A263D6">
      <w:pPr>
        <w:pStyle w:val="Heading4"/>
        <w:rPr>
          <w:b w:val="0"/>
        </w:rPr>
      </w:pPr>
      <w:r w:rsidRPr="000617E5">
        <w:rPr>
          <w:rFonts w:eastAsia="Calibri"/>
        </w:rPr>
        <w:t>b) Decision-making</w:t>
      </w:r>
      <w:r w:rsidRPr="000617E5">
        <w:t xml:space="preserve"> – </w:t>
      </w:r>
      <w:r w:rsidRPr="000617E5">
        <w:rPr>
          <w:b w:val="0"/>
        </w:rPr>
        <w:t>the need to concede is an important skill to understand arg interaction – allowing them to arbitrarily kick positions prevents this skill</w:t>
      </w:r>
    </w:p>
    <w:p w:rsidR="00A263D6" w:rsidRPr="000617E5" w:rsidRDefault="00A263D6" w:rsidP="00A263D6">
      <w:pPr>
        <w:pStyle w:val="Heading4"/>
        <w:rPr>
          <w:b w:val="0"/>
        </w:rPr>
      </w:pPr>
      <w:r w:rsidRPr="000617E5">
        <w:rPr>
          <w:rFonts w:eastAsia="Calibri"/>
        </w:rPr>
        <w:t>c) C/I –</w:t>
      </w:r>
      <w:r w:rsidRPr="000617E5">
        <w:t xml:space="preserve"> </w:t>
      </w:r>
      <w:r>
        <w:rPr>
          <w:b w:val="0"/>
        </w:rPr>
        <w:t>One</w:t>
      </w:r>
      <w:r w:rsidRPr="000617E5">
        <w:rPr>
          <w:b w:val="0"/>
        </w:rPr>
        <w:t xml:space="preserve"> condo allows them to pick their best offense before the round and is reciprocal</w:t>
      </w:r>
    </w:p>
    <w:p w:rsidR="00A263D6" w:rsidRPr="000617E5" w:rsidRDefault="00A263D6" w:rsidP="00A263D6">
      <w:pPr>
        <w:pStyle w:val="Heading4"/>
      </w:pPr>
      <w:r w:rsidRPr="000617E5">
        <w:t>d) Reject the team to deter abuse and rejecting the arg links to all our offense</w:t>
      </w:r>
    </w:p>
    <w:p w:rsidR="00A263D6" w:rsidRDefault="00A263D6" w:rsidP="00A263D6"/>
    <w:p w:rsidR="00A263D6" w:rsidRDefault="00A263D6" w:rsidP="00A263D6">
      <w:pPr>
        <w:pStyle w:val="Heading4"/>
      </w:pPr>
    </w:p>
    <w:p w:rsidR="00A263D6" w:rsidRPr="00193C45" w:rsidRDefault="00A263D6" w:rsidP="00A263D6">
      <w:pPr>
        <w:pStyle w:val="Heading4"/>
      </w:pPr>
      <w:r>
        <w:t xml:space="preserve">Framework – the k </w:t>
      </w:r>
      <w:r w:rsidRPr="00FE30C9">
        <w:rPr>
          <w:u w:val="single"/>
        </w:rPr>
        <w:t>must prove</w:t>
      </w:r>
      <w:r>
        <w:t xml:space="preserve"> that the </w:t>
      </w:r>
      <w:r w:rsidRPr="00FE30C9">
        <w:rPr>
          <w:u w:val="single"/>
        </w:rPr>
        <w:t>whole plan</w:t>
      </w:r>
      <w:r>
        <w:t xml:space="preserve"> is bad – </w:t>
      </w:r>
      <w:r w:rsidRPr="00FE30C9">
        <w:rPr>
          <w:u w:val="single"/>
        </w:rPr>
        <w:t>weighing the AFF</w:t>
      </w:r>
      <w:r>
        <w:t xml:space="preserve"> is </w:t>
      </w:r>
      <w:r w:rsidRPr="00FE30C9">
        <w:rPr>
          <w:u w:val="single"/>
        </w:rPr>
        <w:t>vital</w:t>
      </w:r>
      <w:r>
        <w:t xml:space="preserve"> to </w:t>
      </w:r>
      <w:r w:rsidRPr="00FE30C9">
        <w:rPr>
          <w:u w:val="single"/>
        </w:rPr>
        <w:t>fair</w:t>
      </w:r>
      <w:r>
        <w:t xml:space="preserve"> and </w:t>
      </w:r>
      <w:r w:rsidRPr="00FE30C9">
        <w:rPr>
          <w:u w:val="single"/>
        </w:rPr>
        <w:t>predictable</w:t>
      </w:r>
      <w:r>
        <w:t xml:space="preserve"> engagement – allowing the neg to negate only small parts doesn’t disprove the desirability of the plan – the ballot should simulate the plans enactment and test whether it’s better than the status quo or competitive alternative</w:t>
      </w:r>
    </w:p>
    <w:p w:rsidR="00A263D6" w:rsidRPr="00123DB9" w:rsidRDefault="00A263D6" w:rsidP="00A263D6"/>
    <w:p w:rsidR="00A263D6" w:rsidRPr="00230D41" w:rsidRDefault="00A263D6" w:rsidP="00A263D6">
      <w:pPr>
        <w:pStyle w:val="Heading4"/>
      </w:pPr>
      <w:r>
        <w:t>Alt causes oppression and won’t solve-</w:t>
      </w:r>
      <w:r w:rsidRPr="00230D41">
        <w:t xml:space="preserve"> Non-State Cuban resistance deflects attention and boosts structural violence</w:t>
      </w:r>
    </w:p>
    <w:p w:rsidR="00A263D6" w:rsidRPr="00230D41" w:rsidRDefault="00A263D6" w:rsidP="00A263D6">
      <w:r w:rsidRPr="00230D41">
        <w:rPr>
          <w:b/>
        </w:rPr>
        <w:t>Powell 08</w:t>
      </w:r>
      <w:r>
        <w:rPr>
          <w:b/>
        </w:rPr>
        <w:t xml:space="preserve"> </w:t>
      </w:r>
      <w:r w:rsidRPr="00230D41">
        <w:t xml:space="preserve">– Kathy Powell. </w:t>
      </w:r>
      <w:proofErr w:type="gramStart"/>
      <w:r w:rsidRPr="00230D41">
        <w:t>Lecturer</w:t>
      </w:r>
      <w:r>
        <w:t>,</w:t>
      </w:r>
      <w:r w:rsidRPr="00230D41">
        <w:t xml:space="preserve"> PhD Social Anthroplogy – National University of Ireland, Galway.</w:t>
      </w:r>
      <w:proofErr w:type="gramEnd"/>
      <w:r w:rsidRPr="00230D41">
        <w:t xml:space="preserve"> Critique of Anthropology – Vol 28(2) p. 177–197 – Sage Database</w:t>
      </w:r>
    </w:p>
    <w:p w:rsidR="00A263D6" w:rsidRPr="00230D41" w:rsidRDefault="00A263D6" w:rsidP="00A263D6"/>
    <w:p w:rsidR="00A263D6" w:rsidRPr="00230D41" w:rsidRDefault="00A263D6" w:rsidP="00A263D6">
      <w:pPr>
        <w:rPr>
          <w:sz w:val="14"/>
          <w:szCs w:val="14"/>
        </w:rPr>
      </w:pPr>
      <w:r w:rsidRPr="00230D41">
        <w:rPr>
          <w:sz w:val="14"/>
          <w:szCs w:val="14"/>
        </w:rPr>
        <w:t>The unequivocal ‘the people against the state’ discourses are characterized</w:t>
      </w:r>
      <w:r>
        <w:rPr>
          <w:sz w:val="14"/>
          <w:szCs w:val="14"/>
        </w:rPr>
        <w:t xml:space="preserve"> </w:t>
      </w:r>
      <w:r w:rsidRPr="00230D41">
        <w:rPr>
          <w:sz w:val="14"/>
          <w:szCs w:val="14"/>
        </w:rPr>
        <w:t>by a certain overstatement (as in the comments about the cows);again, here the state is homogenized and presented as a totalizing force,</w:t>
      </w:r>
      <w:r>
        <w:rPr>
          <w:sz w:val="14"/>
          <w:szCs w:val="14"/>
        </w:rPr>
        <w:t xml:space="preserve"> </w:t>
      </w:r>
      <w:r w:rsidRPr="00230D41">
        <w:rPr>
          <w:sz w:val="14"/>
          <w:szCs w:val="14"/>
        </w:rPr>
        <w:t>and qualifying counter-arguments dismissed, along with the importance of</w:t>
      </w:r>
      <w:r>
        <w:rPr>
          <w:sz w:val="14"/>
          <w:szCs w:val="14"/>
        </w:rPr>
        <w:t xml:space="preserve"> </w:t>
      </w:r>
      <w:r w:rsidRPr="00230D41">
        <w:rPr>
          <w:sz w:val="14"/>
          <w:szCs w:val="14"/>
        </w:rPr>
        <w:t>the broader political context. The responsibility for Cuba’s current ills is laid squarely at the door of the state, or of President Castro, while</w:t>
      </w:r>
      <w:r>
        <w:rPr>
          <w:sz w:val="14"/>
          <w:szCs w:val="14"/>
        </w:rPr>
        <w:t xml:space="preserve"> </w:t>
      </w:r>
      <w:r w:rsidRPr="00230D41">
        <w:rPr>
          <w:sz w:val="14"/>
          <w:szCs w:val="14"/>
        </w:rPr>
        <w:t>complaints about scarcity and the declining value of state rations reflect an</w:t>
      </w:r>
      <w:r>
        <w:rPr>
          <w:sz w:val="14"/>
          <w:szCs w:val="14"/>
        </w:rPr>
        <w:t xml:space="preserve"> </w:t>
      </w:r>
      <w:r w:rsidRPr="00230D41">
        <w:rPr>
          <w:sz w:val="14"/>
          <w:szCs w:val="14"/>
        </w:rPr>
        <w:t>outraged sense of entitlement, indicating the high expectations people</w:t>
      </w:r>
      <w:r>
        <w:rPr>
          <w:sz w:val="14"/>
          <w:szCs w:val="14"/>
        </w:rPr>
        <w:t xml:space="preserve"> </w:t>
      </w:r>
      <w:r w:rsidRPr="00230D41">
        <w:rPr>
          <w:sz w:val="14"/>
          <w:szCs w:val="14"/>
        </w:rPr>
        <w:t>have had of the allocative power of the state in the past.</w:t>
      </w:r>
      <w:r>
        <w:rPr>
          <w:sz w:val="14"/>
          <w:szCs w:val="14"/>
        </w:rPr>
        <w:t xml:space="preserve"> </w:t>
      </w:r>
      <w:r w:rsidRPr="00230D41">
        <w:rPr>
          <w:sz w:val="14"/>
          <w:szCs w:val="14"/>
        </w:rPr>
        <w:t>They are also, however, somewhat ‘overstated’ as well as contradictory</w:t>
      </w:r>
      <w:r w:rsidRPr="00230D41">
        <w:rPr>
          <w:bCs/>
          <w:highlight w:val="yellow"/>
          <w:u w:val="single"/>
        </w:rPr>
        <w:t>in regard to street solidarity</w:t>
      </w:r>
      <w:r w:rsidRPr="00230D41">
        <w:rPr>
          <w:sz w:val="14"/>
          <w:szCs w:val="14"/>
        </w:rPr>
        <w:t xml:space="preserve">; the same </w:t>
      </w:r>
      <w:r w:rsidRPr="00230D41">
        <w:rPr>
          <w:bCs/>
          <w:highlight w:val="yellow"/>
          <w:u w:val="single"/>
        </w:rPr>
        <w:t>persons can one day extol its virtues</w:t>
      </w:r>
      <w:r w:rsidRPr="00230D41">
        <w:rPr>
          <w:sz w:val="14"/>
          <w:szCs w:val="14"/>
        </w:rPr>
        <w:t>,</w:t>
      </w:r>
      <w:r w:rsidRPr="00230D41">
        <w:rPr>
          <w:bCs/>
          <w:highlight w:val="yellow"/>
          <w:u w:val="single"/>
        </w:rPr>
        <w:t>and the next</w:t>
      </w:r>
      <w:r w:rsidRPr="00230D41">
        <w:rPr>
          <w:sz w:val="14"/>
          <w:szCs w:val="14"/>
        </w:rPr>
        <w:t xml:space="preserve">, with equal conviction, </w:t>
      </w:r>
      <w:r w:rsidRPr="00230D41">
        <w:rPr>
          <w:bCs/>
          <w:highlight w:val="yellow"/>
          <w:u w:val="single"/>
        </w:rPr>
        <w:t>describe street relations as a minefield</w:t>
      </w:r>
      <w:r>
        <w:rPr>
          <w:bCs/>
          <w:highlight w:val="yellow"/>
          <w:u w:val="single"/>
        </w:rPr>
        <w:t xml:space="preserve"> </w:t>
      </w:r>
      <w:r w:rsidRPr="00230D41">
        <w:rPr>
          <w:bCs/>
          <w:highlight w:val="yellow"/>
          <w:u w:val="single"/>
        </w:rPr>
        <w:t>of mistrust</w:t>
      </w:r>
      <w:r w:rsidRPr="00230D41">
        <w:rPr>
          <w:sz w:val="14"/>
          <w:szCs w:val="14"/>
        </w:rPr>
        <w:t xml:space="preserve">, envidia and self-interest. </w:t>
      </w:r>
      <w:r w:rsidRPr="00230D41">
        <w:rPr>
          <w:bCs/>
          <w:highlight w:val="yellow"/>
          <w:u w:val="single"/>
        </w:rPr>
        <w:t>This</w:t>
      </w:r>
      <w:r w:rsidRPr="00230D41">
        <w:rPr>
          <w:bCs/>
          <w:u w:val="single"/>
        </w:rPr>
        <w:t xml:space="preserve"> </w:t>
      </w:r>
      <w:r w:rsidRPr="00230D41">
        <w:rPr>
          <w:sz w:val="14"/>
          <w:szCs w:val="14"/>
        </w:rPr>
        <w:t>uneasy coexistence of ‘positive’</w:t>
      </w:r>
      <w:r>
        <w:rPr>
          <w:sz w:val="14"/>
          <w:szCs w:val="14"/>
        </w:rPr>
        <w:t xml:space="preserve"> </w:t>
      </w:r>
      <w:r w:rsidRPr="00230D41">
        <w:rPr>
          <w:sz w:val="14"/>
          <w:szCs w:val="14"/>
        </w:rPr>
        <w:t xml:space="preserve">and ‘negative’ sentiments (see also Fernández, 2000) </w:t>
      </w:r>
      <w:r w:rsidRPr="00230D41">
        <w:rPr>
          <w:bCs/>
          <w:highlight w:val="yellow"/>
          <w:u w:val="single"/>
        </w:rPr>
        <w:t>serves as a reminder</w:t>
      </w:r>
      <w:r>
        <w:rPr>
          <w:bCs/>
          <w:highlight w:val="yellow"/>
          <w:u w:val="single"/>
        </w:rPr>
        <w:t xml:space="preserve"> </w:t>
      </w:r>
      <w:r w:rsidRPr="00230D41">
        <w:rPr>
          <w:bCs/>
          <w:highlight w:val="yellow"/>
          <w:u w:val="single"/>
        </w:rPr>
        <w:t>that</w:t>
      </w:r>
      <w:r w:rsidRPr="00230D41">
        <w:rPr>
          <w:sz w:val="14"/>
          <w:szCs w:val="14"/>
        </w:rPr>
        <w:t xml:space="preserve"> while the ability to ‘invent’ and to ‘resolve’ during the crisis </w:t>
      </w:r>
      <w:r w:rsidRPr="001D7579">
        <w:rPr>
          <w:b/>
          <w:iCs/>
          <w:highlight w:val="cyan"/>
          <w:u w:val="single"/>
          <w:bdr w:val="single" w:sz="4" w:space="0" w:color="auto"/>
        </w:rPr>
        <w:t>in Cuba</w:t>
      </w:r>
      <w:r>
        <w:rPr>
          <w:b/>
          <w:iCs/>
          <w:highlight w:val="cyan"/>
          <w:u w:val="single"/>
          <w:bdr w:val="single" w:sz="4" w:space="0" w:color="auto"/>
        </w:rPr>
        <w:t xml:space="preserve"> </w:t>
      </w:r>
      <w:r w:rsidRPr="001D7579">
        <w:rPr>
          <w:sz w:val="14"/>
          <w:szCs w:val="14"/>
        </w:rPr>
        <w:t>has</w:t>
      </w:r>
      <w:r w:rsidRPr="00230D41">
        <w:rPr>
          <w:sz w:val="14"/>
          <w:szCs w:val="14"/>
        </w:rPr>
        <w:t xml:space="preserve"> certainly been remarkable, </w:t>
      </w:r>
      <w:r w:rsidRPr="00230D41">
        <w:rPr>
          <w:bCs/>
          <w:u w:val="single"/>
        </w:rPr>
        <w:t xml:space="preserve">the </w:t>
      </w:r>
      <w:r w:rsidRPr="00230D41">
        <w:rPr>
          <w:bCs/>
          <w:highlight w:val="yellow"/>
          <w:u w:val="single"/>
        </w:rPr>
        <w:t xml:space="preserve">celebration of </w:t>
      </w:r>
      <w:r w:rsidRPr="001D7579">
        <w:rPr>
          <w:bCs/>
          <w:highlight w:val="cyan"/>
          <w:u w:val="single"/>
        </w:rPr>
        <w:t>inventiveness</w:t>
      </w:r>
      <w:r w:rsidRPr="00230D41">
        <w:rPr>
          <w:sz w:val="14"/>
          <w:szCs w:val="14"/>
        </w:rPr>
        <w:t xml:space="preserve"> and of</w:t>
      </w:r>
      <w:r>
        <w:rPr>
          <w:sz w:val="14"/>
          <w:szCs w:val="14"/>
        </w:rPr>
        <w:t xml:space="preserve"> </w:t>
      </w:r>
      <w:r w:rsidRPr="00230D41">
        <w:rPr>
          <w:sz w:val="14"/>
          <w:szCs w:val="14"/>
        </w:rPr>
        <w:t xml:space="preserve">resilience </w:t>
      </w:r>
      <w:r w:rsidRPr="001D7579">
        <w:rPr>
          <w:bCs/>
          <w:highlight w:val="cyan"/>
          <w:u w:val="single"/>
        </w:rPr>
        <w:t>needs to be accompanied by</w:t>
      </w:r>
      <w:r w:rsidRPr="00230D41">
        <w:rPr>
          <w:bCs/>
          <w:highlight w:val="yellow"/>
          <w:u w:val="single"/>
        </w:rPr>
        <w:t xml:space="preserve"> </w:t>
      </w:r>
      <w:r w:rsidRPr="00230D41">
        <w:rPr>
          <w:bCs/>
          <w:u w:val="single"/>
        </w:rPr>
        <w:t xml:space="preserve">some </w:t>
      </w:r>
      <w:r w:rsidRPr="001D7579">
        <w:rPr>
          <w:bCs/>
          <w:highlight w:val="cyan"/>
          <w:u w:val="single"/>
        </w:rPr>
        <w:t>caution</w:t>
      </w:r>
      <w:r w:rsidRPr="00230D41">
        <w:rPr>
          <w:bCs/>
          <w:highlight w:val="yellow"/>
          <w:u w:val="single"/>
        </w:rPr>
        <w:t>.</w:t>
      </w:r>
      <w:r w:rsidRPr="00230D41">
        <w:rPr>
          <w:sz w:val="14"/>
          <w:szCs w:val="14"/>
        </w:rPr>
        <w:t xml:space="preserve">In particular, </w:t>
      </w:r>
      <w:r w:rsidRPr="00230D41">
        <w:rPr>
          <w:bCs/>
          <w:u w:val="single"/>
        </w:rPr>
        <w:t>caution is needed to avoid the misrecognized celebration</w:t>
      </w:r>
      <w:r>
        <w:rPr>
          <w:bCs/>
          <w:u w:val="single"/>
        </w:rPr>
        <w:t xml:space="preserve"> </w:t>
      </w:r>
      <w:r w:rsidRPr="00230D41">
        <w:rPr>
          <w:bCs/>
          <w:u w:val="single"/>
        </w:rPr>
        <w:t>of ‘the poor generating their own resources</w:t>
      </w:r>
      <w:r w:rsidRPr="00230D41">
        <w:rPr>
          <w:sz w:val="14"/>
          <w:szCs w:val="14"/>
        </w:rPr>
        <w:t>’ which characterizes some of</w:t>
      </w:r>
      <w:r>
        <w:rPr>
          <w:sz w:val="14"/>
          <w:szCs w:val="14"/>
        </w:rPr>
        <w:t xml:space="preserve"> </w:t>
      </w:r>
      <w:r w:rsidRPr="00230D41">
        <w:rPr>
          <w:sz w:val="14"/>
          <w:szCs w:val="14"/>
        </w:rPr>
        <w:t>the ‘social networks’ approaches to analysing the survival strategies of poorcommunities,17 and which is also redolent of recent enthusiasm for</w:t>
      </w:r>
      <w:r>
        <w:rPr>
          <w:sz w:val="14"/>
          <w:szCs w:val="14"/>
        </w:rPr>
        <w:t xml:space="preserve"> </w:t>
      </w:r>
      <w:r w:rsidRPr="00230D41">
        <w:rPr>
          <w:sz w:val="14"/>
          <w:szCs w:val="14"/>
        </w:rPr>
        <w:t>Putnamesque interpretations of ‘social capital’18 as both attribute and</w:t>
      </w:r>
      <w:r>
        <w:rPr>
          <w:sz w:val="14"/>
          <w:szCs w:val="14"/>
        </w:rPr>
        <w:t xml:space="preserve"> </w:t>
      </w:r>
      <w:r w:rsidRPr="00230D41">
        <w:rPr>
          <w:sz w:val="14"/>
          <w:szCs w:val="14"/>
        </w:rPr>
        <w:t xml:space="preserve">outcome of community relations and practices, promoted as central tocommunity development. </w:t>
      </w:r>
      <w:r w:rsidRPr="006349FF">
        <w:rPr>
          <w:bCs/>
          <w:highlight w:val="cyan"/>
          <w:u w:val="single"/>
        </w:rPr>
        <w:t xml:space="preserve">This places </w:t>
      </w:r>
      <w:r w:rsidRPr="00230D41">
        <w:rPr>
          <w:bCs/>
          <w:highlight w:val="yellow"/>
          <w:u w:val="single"/>
        </w:rPr>
        <w:t xml:space="preserve">much of the </w:t>
      </w:r>
      <w:r w:rsidRPr="006349FF">
        <w:rPr>
          <w:bCs/>
          <w:highlight w:val="cyan"/>
          <w:u w:val="single"/>
        </w:rPr>
        <w:t xml:space="preserve">responsibility for development on poor communities </w:t>
      </w:r>
      <w:r w:rsidRPr="00230D41">
        <w:rPr>
          <w:bCs/>
          <w:highlight w:val="yellow"/>
          <w:u w:val="single"/>
        </w:rPr>
        <w:t>themselves</w:t>
      </w:r>
      <w:r w:rsidRPr="00230D41">
        <w:rPr>
          <w:sz w:val="14"/>
          <w:szCs w:val="14"/>
        </w:rPr>
        <w:t xml:space="preserve">, </w:t>
      </w:r>
      <w:r w:rsidRPr="006349FF">
        <w:rPr>
          <w:bCs/>
          <w:highlight w:val="cyan"/>
          <w:u w:val="single"/>
        </w:rPr>
        <w:t xml:space="preserve">and is </w:t>
      </w:r>
      <w:r w:rsidRPr="00230D41">
        <w:rPr>
          <w:bCs/>
          <w:highlight w:val="yellow"/>
          <w:u w:val="single"/>
        </w:rPr>
        <w:t xml:space="preserve">particularly </w:t>
      </w:r>
      <w:r w:rsidRPr="006349FF">
        <w:rPr>
          <w:bCs/>
          <w:highlight w:val="cyan"/>
          <w:u w:val="single"/>
        </w:rPr>
        <w:t>likely to do so when valorized</w:t>
      </w:r>
      <w:r w:rsidRPr="00230D41">
        <w:rPr>
          <w:bCs/>
          <w:u w:val="single"/>
        </w:rPr>
        <w:t xml:space="preserve"> </w:t>
      </w:r>
      <w:r w:rsidRPr="00230D41">
        <w:rPr>
          <w:sz w:val="14"/>
          <w:szCs w:val="14"/>
        </w:rPr>
        <w:t xml:space="preserve">as a ‘cultural characteristic’ of cubanidad – </w:t>
      </w:r>
      <w:r w:rsidRPr="00230D41">
        <w:rPr>
          <w:bCs/>
          <w:highlight w:val="yellow"/>
          <w:u w:val="single"/>
        </w:rPr>
        <w:t>as indeed</w:t>
      </w:r>
      <w:r>
        <w:rPr>
          <w:bCs/>
          <w:highlight w:val="yellow"/>
          <w:u w:val="single"/>
        </w:rPr>
        <w:t xml:space="preserve"> </w:t>
      </w:r>
      <w:r w:rsidRPr="00230D41">
        <w:rPr>
          <w:bCs/>
          <w:highlight w:val="yellow"/>
          <w:u w:val="single"/>
        </w:rPr>
        <w:t>many</w:t>
      </w:r>
      <w:r w:rsidRPr="00230D41">
        <w:rPr>
          <w:bCs/>
          <w:u w:val="single"/>
        </w:rPr>
        <w:t xml:space="preserve"> </w:t>
      </w:r>
      <w:r w:rsidRPr="00230D41">
        <w:rPr>
          <w:sz w:val="14"/>
          <w:szCs w:val="14"/>
        </w:rPr>
        <w:t xml:space="preserve">ordinary </w:t>
      </w:r>
      <w:r w:rsidRPr="00230D41">
        <w:rPr>
          <w:bCs/>
          <w:highlight w:val="yellow"/>
          <w:u w:val="single"/>
        </w:rPr>
        <w:t>Cubans do</w:t>
      </w:r>
      <w:r w:rsidRPr="00230D41">
        <w:rPr>
          <w:sz w:val="14"/>
          <w:szCs w:val="14"/>
        </w:rPr>
        <w:t xml:space="preserve"> themselves.</w:t>
      </w:r>
      <w:r>
        <w:rPr>
          <w:sz w:val="14"/>
          <w:szCs w:val="14"/>
        </w:rPr>
        <w:t xml:space="preserve"> </w:t>
      </w:r>
      <w:r w:rsidRPr="00230D41">
        <w:rPr>
          <w:sz w:val="14"/>
          <w:szCs w:val="14"/>
        </w:rPr>
        <w:t xml:space="preserve">These approaches risk overlooking a number of things: first, </w:t>
      </w:r>
      <w:r w:rsidRPr="006349FF">
        <w:rPr>
          <w:sz w:val="14"/>
          <w:szCs w:val="14"/>
        </w:rPr>
        <w:t>that</w:t>
      </w:r>
      <w:r>
        <w:rPr>
          <w:sz w:val="14"/>
          <w:szCs w:val="14"/>
          <w:highlight w:val="cyan"/>
        </w:rPr>
        <w:t xml:space="preserve"> </w:t>
      </w:r>
      <w:r w:rsidRPr="006349FF">
        <w:rPr>
          <w:bCs/>
          <w:highlight w:val="cyan"/>
          <w:u w:val="single"/>
        </w:rPr>
        <w:t>efforts to ‘invent’ solutions</w:t>
      </w:r>
      <w:r w:rsidRPr="00230D41">
        <w:rPr>
          <w:sz w:val="14"/>
          <w:szCs w:val="14"/>
        </w:rPr>
        <w:t xml:space="preserve"> </w:t>
      </w:r>
      <w:r w:rsidRPr="00230D41">
        <w:rPr>
          <w:bCs/>
          <w:u w:val="single"/>
        </w:rPr>
        <w:t>and resolve problems</w:t>
      </w:r>
      <w:r w:rsidRPr="00230D41">
        <w:rPr>
          <w:sz w:val="14"/>
          <w:szCs w:val="14"/>
        </w:rPr>
        <w:t xml:space="preserve"> </w:t>
      </w:r>
      <w:r w:rsidRPr="006349FF">
        <w:rPr>
          <w:bCs/>
          <w:highlight w:val="cyan"/>
          <w:u w:val="single"/>
        </w:rPr>
        <w:t xml:space="preserve">through informal networks </w:t>
      </w:r>
      <w:r w:rsidRPr="006349FF">
        <w:rPr>
          <w:b/>
          <w:iCs/>
          <w:highlight w:val="cyan"/>
          <w:u w:val="single"/>
          <w:bdr w:val="single" w:sz="4" w:space="0" w:color="auto"/>
        </w:rPr>
        <w:t>remain firmly constrained</w:t>
      </w:r>
      <w:r w:rsidRPr="00230D41">
        <w:rPr>
          <w:sz w:val="14"/>
          <w:szCs w:val="14"/>
        </w:rPr>
        <w:t xml:space="preserve"> by the structure, distribution andquality of resources available (see Menjívar, 2000), </w:t>
      </w:r>
      <w:r w:rsidRPr="00230D41">
        <w:rPr>
          <w:bCs/>
          <w:highlight w:val="yellow"/>
          <w:u w:val="single"/>
        </w:rPr>
        <w:t xml:space="preserve">and that </w:t>
      </w:r>
      <w:r w:rsidRPr="006349FF">
        <w:rPr>
          <w:bCs/>
          <w:highlight w:val="cyan"/>
          <w:u w:val="single"/>
        </w:rPr>
        <w:t xml:space="preserve">a focus on the poor </w:t>
      </w:r>
      <w:r w:rsidRPr="00230D41">
        <w:rPr>
          <w:bCs/>
          <w:highlight w:val="yellow"/>
          <w:u w:val="single"/>
        </w:rPr>
        <w:t>‘</w:t>
      </w:r>
      <w:r w:rsidRPr="006349FF">
        <w:rPr>
          <w:bCs/>
          <w:highlight w:val="cyan"/>
          <w:u w:val="single"/>
        </w:rPr>
        <w:t xml:space="preserve">solving problems </w:t>
      </w:r>
      <w:r w:rsidRPr="00230D41">
        <w:rPr>
          <w:bCs/>
          <w:highlight w:val="yellow"/>
          <w:u w:val="single"/>
        </w:rPr>
        <w:t xml:space="preserve">on their own’ </w:t>
      </w:r>
      <w:r w:rsidRPr="006349FF">
        <w:rPr>
          <w:b/>
          <w:iCs/>
          <w:highlight w:val="cyan"/>
          <w:u w:val="single"/>
          <w:bdr w:val="single" w:sz="4" w:space="0" w:color="auto"/>
        </w:rPr>
        <w:t>may deflect attention</w:t>
      </w:r>
      <w:r w:rsidRPr="006349FF">
        <w:rPr>
          <w:bCs/>
          <w:highlight w:val="cyan"/>
          <w:u w:val="single"/>
        </w:rPr>
        <w:t xml:space="preserve"> from what</w:t>
      </w:r>
      <w:r>
        <w:rPr>
          <w:bCs/>
          <w:highlight w:val="cyan"/>
          <w:u w:val="single"/>
        </w:rPr>
        <w:t xml:space="preserve"> </w:t>
      </w:r>
      <w:r w:rsidRPr="006349FF">
        <w:rPr>
          <w:bCs/>
          <w:highlight w:val="cyan"/>
          <w:u w:val="single"/>
        </w:rPr>
        <w:t xml:space="preserve">people </w:t>
      </w:r>
      <w:r w:rsidRPr="00230D41">
        <w:rPr>
          <w:bCs/>
          <w:highlight w:val="yellow"/>
          <w:u w:val="single"/>
        </w:rPr>
        <w:t xml:space="preserve">actually </w:t>
      </w:r>
      <w:r w:rsidRPr="006349FF">
        <w:rPr>
          <w:bCs/>
          <w:highlight w:val="cyan"/>
          <w:u w:val="single"/>
        </w:rPr>
        <w:t>need a</w:t>
      </w:r>
      <w:r w:rsidRPr="00230D41">
        <w:rPr>
          <w:bCs/>
          <w:highlight w:val="yellow"/>
          <w:u w:val="single"/>
        </w:rPr>
        <w:t>nd</w:t>
      </w:r>
      <w:r w:rsidRPr="00230D41">
        <w:rPr>
          <w:sz w:val="14"/>
          <w:szCs w:val="14"/>
        </w:rPr>
        <w:t xml:space="preserve"> that they </w:t>
      </w:r>
      <w:r w:rsidRPr="00230D41">
        <w:rPr>
          <w:bCs/>
          <w:highlight w:val="yellow"/>
          <w:u w:val="single"/>
        </w:rPr>
        <w:t>do not have</w:t>
      </w:r>
      <w:r w:rsidRPr="00230D41">
        <w:rPr>
          <w:sz w:val="14"/>
          <w:szCs w:val="14"/>
        </w:rPr>
        <w:t xml:space="preserve"> (Bryceson, 2000). It overlooksthe fact that, </w:t>
      </w:r>
      <w:r w:rsidRPr="00230D41">
        <w:rPr>
          <w:bCs/>
          <w:highlight w:val="yellow"/>
          <w:u w:val="single"/>
        </w:rPr>
        <w:t>although informality may present day-to-day solutions</w:t>
      </w:r>
      <w:r w:rsidRPr="00230D41">
        <w:rPr>
          <w:sz w:val="14"/>
          <w:szCs w:val="14"/>
        </w:rPr>
        <w:t>,</w:t>
      </w:r>
      <w:r>
        <w:rPr>
          <w:sz w:val="14"/>
          <w:szCs w:val="14"/>
        </w:rPr>
        <w:t xml:space="preserve"> </w:t>
      </w:r>
      <w:r w:rsidRPr="00230D41">
        <w:rPr>
          <w:b/>
          <w:iCs/>
          <w:highlight w:val="yellow"/>
          <w:u w:val="single"/>
          <w:bdr w:val="single" w:sz="4" w:space="0" w:color="auto"/>
        </w:rPr>
        <w:t>it remains a problem</w:t>
      </w:r>
      <w:r w:rsidRPr="00230D41">
        <w:rPr>
          <w:sz w:val="14"/>
          <w:szCs w:val="14"/>
        </w:rPr>
        <w:t xml:space="preserve">; as Centeno points out, however functional it may bein the provision of a ‘safety net’, </w:t>
      </w:r>
      <w:r w:rsidRPr="006349FF">
        <w:rPr>
          <w:bCs/>
          <w:highlight w:val="cyan"/>
          <w:u w:val="single"/>
        </w:rPr>
        <w:t>informality guarantees the reproduction of inequalities and a</w:t>
      </w:r>
      <w:r w:rsidRPr="00230D41">
        <w:rPr>
          <w:sz w:val="14"/>
          <w:szCs w:val="14"/>
        </w:rPr>
        <w:t xml:space="preserve">n unprotected </w:t>
      </w:r>
      <w:r w:rsidRPr="006349FF">
        <w:rPr>
          <w:bCs/>
          <w:highlight w:val="cyan"/>
          <w:u w:val="single"/>
        </w:rPr>
        <w:t>workforce who</w:t>
      </w:r>
      <w:r w:rsidRPr="00230D41">
        <w:rPr>
          <w:bCs/>
          <w:highlight w:val="yellow"/>
          <w:u w:val="single"/>
        </w:rPr>
        <w:t>, despite</w:t>
      </w:r>
      <w:r w:rsidRPr="00230D41">
        <w:rPr>
          <w:sz w:val="14"/>
          <w:szCs w:val="14"/>
        </w:rPr>
        <w:t xml:space="preserve"> their ‘</w:t>
      </w:r>
      <w:r w:rsidRPr="00230D41">
        <w:rPr>
          <w:bCs/>
          <w:highlight w:val="yellow"/>
          <w:u w:val="single"/>
        </w:rPr>
        <w:t>success</w:t>
      </w:r>
      <w:r w:rsidRPr="00230D41">
        <w:rPr>
          <w:sz w:val="14"/>
          <w:szCs w:val="14"/>
        </w:rPr>
        <w:t>es’</w:t>
      </w:r>
      <w:r w:rsidRPr="00230D41">
        <w:rPr>
          <w:bCs/>
          <w:highlight w:val="yellow"/>
          <w:u w:val="single"/>
        </w:rPr>
        <w:t>in evading state control</w:t>
      </w:r>
      <w:r w:rsidRPr="00230D41">
        <w:rPr>
          <w:sz w:val="14"/>
          <w:szCs w:val="14"/>
        </w:rPr>
        <w:t xml:space="preserve">, </w:t>
      </w:r>
      <w:r w:rsidRPr="006349FF">
        <w:rPr>
          <w:bCs/>
          <w:highlight w:val="cyan"/>
          <w:u w:val="single"/>
        </w:rPr>
        <w:t>remain</w:t>
      </w:r>
      <w:r w:rsidRPr="006349FF">
        <w:rPr>
          <w:sz w:val="14"/>
          <w:szCs w:val="14"/>
          <w:highlight w:val="cyan"/>
        </w:rPr>
        <w:t xml:space="preserve"> </w:t>
      </w:r>
      <w:r w:rsidRPr="006349FF">
        <w:rPr>
          <w:sz w:val="14"/>
          <w:szCs w:val="14"/>
        </w:rPr>
        <w:t xml:space="preserve">politically </w:t>
      </w:r>
      <w:r w:rsidRPr="006349FF">
        <w:rPr>
          <w:bCs/>
          <w:highlight w:val="cyan"/>
          <w:u w:val="single"/>
        </w:rPr>
        <w:t>disempowered.</w:t>
      </w:r>
      <w:r w:rsidRPr="00230D41">
        <w:rPr>
          <w:sz w:val="14"/>
          <w:szCs w:val="14"/>
        </w:rPr>
        <w:t xml:space="preserve">19 Moreover, </w:t>
      </w:r>
      <w:r w:rsidRPr="00230D41">
        <w:rPr>
          <w:bCs/>
          <w:highlight w:val="yellow"/>
          <w:u w:val="single"/>
        </w:rPr>
        <w:t>of</w:t>
      </w:r>
      <w:r>
        <w:rPr>
          <w:bCs/>
          <w:highlight w:val="yellow"/>
          <w:u w:val="single"/>
        </w:rPr>
        <w:t xml:space="preserve"> </w:t>
      </w:r>
      <w:r w:rsidRPr="00230D41">
        <w:rPr>
          <w:bCs/>
          <w:highlight w:val="yellow"/>
          <w:u w:val="single"/>
        </w:rPr>
        <w:t>particular significance to the</w:t>
      </w:r>
      <w:r w:rsidRPr="00230D41">
        <w:rPr>
          <w:sz w:val="14"/>
          <w:szCs w:val="14"/>
        </w:rPr>
        <w:t xml:space="preserve"> value and </w:t>
      </w:r>
      <w:r w:rsidRPr="006349FF">
        <w:rPr>
          <w:bCs/>
          <w:highlight w:val="cyan"/>
          <w:u w:val="single"/>
        </w:rPr>
        <w:t>practice of solidarity, celebrations of the capacity to invent</w:t>
      </w:r>
      <w:r>
        <w:rPr>
          <w:bCs/>
          <w:u w:val="single"/>
        </w:rPr>
        <w:t xml:space="preserve"> </w:t>
      </w:r>
      <w:r w:rsidRPr="00230D41">
        <w:rPr>
          <w:sz w:val="14"/>
          <w:szCs w:val="14"/>
        </w:rPr>
        <w:t xml:space="preserve">ar, resolver, luchar </w:t>
      </w:r>
      <w:r w:rsidRPr="006349FF">
        <w:rPr>
          <w:bCs/>
          <w:highlight w:val="cyan"/>
          <w:u w:val="single"/>
        </w:rPr>
        <w:t xml:space="preserve">overlook the </w:t>
      </w:r>
      <w:r w:rsidRPr="006349FF">
        <w:rPr>
          <w:b/>
          <w:iCs/>
          <w:highlight w:val="cyan"/>
          <w:u w:val="single"/>
          <w:bdr w:val="single" w:sz="4" w:space="0" w:color="auto"/>
        </w:rPr>
        <w:t>immense strain</w:t>
      </w:r>
      <w:r w:rsidRPr="006349FF">
        <w:rPr>
          <w:bCs/>
          <w:highlight w:val="cyan"/>
          <w:u w:val="single"/>
        </w:rPr>
        <w:t xml:space="preserve"> on the </w:t>
      </w:r>
      <w:r w:rsidRPr="00230D41">
        <w:rPr>
          <w:bCs/>
          <w:u w:val="single"/>
        </w:rPr>
        <w:t xml:space="preserve">very </w:t>
      </w:r>
      <w:r w:rsidRPr="006349FF">
        <w:rPr>
          <w:bCs/>
          <w:highlight w:val="cyan"/>
          <w:u w:val="single"/>
        </w:rPr>
        <w:t xml:space="preserve">relations which underpin </w:t>
      </w:r>
      <w:r w:rsidRPr="00230D41">
        <w:rPr>
          <w:sz w:val="14"/>
          <w:szCs w:val="14"/>
        </w:rPr>
        <w:t>this economy of practices. Tales of thisstrain coexist uneasily alongside tales of the state and of</w:t>
      </w:r>
      <w:r w:rsidRPr="00230D41">
        <w:rPr>
          <w:bCs/>
          <w:u w:val="single"/>
        </w:rPr>
        <w:t xml:space="preserve"> </w:t>
      </w:r>
      <w:r w:rsidRPr="006349FF">
        <w:rPr>
          <w:bCs/>
          <w:highlight w:val="cyan"/>
          <w:u w:val="single"/>
        </w:rPr>
        <w:t>street solidarity</w:t>
      </w:r>
      <w:r w:rsidRPr="00230D41">
        <w:rPr>
          <w:sz w:val="14"/>
          <w:szCs w:val="14"/>
        </w:rPr>
        <w:t>.</w:t>
      </w:r>
      <w:r w:rsidRPr="00230D41">
        <w:rPr>
          <w:bCs/>
          <w:highlight w:val="yellow"/>
          <w:u w:val="single"/>
        </w:rPr>
        <w:t>The street economy needs solidarity</w:t>
      </w:r>
      <w:r w:rsidRPr="00230D41">
        <w:rPr>
          <w:sz w:val="14"/>
          <w:szCs w:val="14"/>
        </w:rPr>
        <w:t xml:space="preserve"> to function; </w:t>
      </w:r>
      <w:r w:rsidRPr="00230D41">
        <w:rPr>
          <w:bCs/>
          <w:highlight w:val="yellow"/>
          <w:u w:val="single"/>
        </w:rPr>
        <w:t>it depends on relations oftrust</w:t>
      </w:r>
      <w:r w:rsidRPr="00230D41">
        <w:rPr>
          <w:sz w:val="14"/>
          <w:szCs w:val="14"/>
        </w:rPr>
        <w:t>, complicity, cooperation and social obligations of reciprocity for theex</w:t>
      </w:r>
      <w:r>
        <w:rPr>
          <w:sz w:val="14"/>
          <w:szCs w:val="14"/>
        </w:rPr>
        <w:t xml:space="preserve"> </w:t>
      </w:r>
      <w:r w:rsidRPr="00230D41">
        <w:rPr>
          <w:sz w:val="14"/>
          <w:szCs w:val="14"/>
        </w:rPr>
        <w:t xml:space="preserve">change of information, favours, swapping and lending </w:t>
      </w:r>
      <w:r w:rsidRPr="00230D41">
        <w:rPr>
          <w:sz w:val="14"/>
          <w:szCs w:val="14"/>
        </w:rPr>
        <w:lastRenderedPageBreak/>
        <w:t>of materials, equipment and money, support in the ‘diversion’ of state resources and inthe evasion of state surveillance; it generates sentiments of solidarity‘against the odds’ of the mundane, exhausting difficulties of day-to-daysocial reproduction.</w:t>
      </w:r>
    </w:p>
    <w:p w:rsidR="00A263D6" w:rsidRDefault="00A263D6" w:rsidP="00A263D6"/>
    <w:p w:rsidR="00A263D6" w:rsidRPr="00230D41" w:rsidRDefault="00A263D6" w:rsidP="00A263D6">
      <w:pPr>
        <w:pStyle w:val="Heading4"/>
      </w:pPr>
      <w:r>
        <w:t>No internal link- the plan is a drop in the bucket compared to 200 years of neoliberalism in Latin America</w:t>
      </w:r>
    </w:p>
    <w:p w:rsidR="00A263D6" w:rsidRPr="0082155F" w:rsidRDefault="00A263D6" w:rsidP="00A263D6">
      <w:pPr>
        <w:pStyle w:val="Heading4"/>
      </w:pPr>
      <w:r w:rsidRPr="0082155F">
        <w:t xml:space="preserve">Neoliberalism is inevitable </w:t>
      </w:r>
      <w:r>
        <w:t>and sustainable</w:t>
      </w:r>
    </w:p>
    <w:p w:rsidR="00A263D6" w:rsidRPr="0082155F" w:rsidRDefault="00A263D6" w:rsidP="00A263D6">
      <w:pPr>
        <w:rPr>
          <w:sz w:val="12"/>
        </w:rPr>
      </w:pPr>
      <w:proofErr w:type="gramStart"/>
      <w:r w:rsidRPr="0082155F">
        <w:rPr>
          <w:b/>
        </w:rPr>
        <w:t>Peck 2</w:t>
      </w:r>
      <w:r w:rsidRPr="0082155F">
        <w:rPr>
          <w:sz w:val="12"/>
        </w:rPr>
        <w:t>—Canada Research Chair in Urban &amp; Regional Political Economy and Professor of Geography, University of British Columbia.</w:t>
      </w:r>
      <w:proofErr w:type="gramEnd"/>
      <w:r w:rsidRPr="0082155F">
        <w:rPr>
          <w:sz w:val="12"/>
        </w:rPr>
        <w:t xml:space="preserve"> </w:t>
      </w:r>
      <w:proofErr w:type="gramStart"/>
      <w:r w:rsidRPr="0082155F">
        <w:rPr>
          <w:sz w:val="12"/>
        </w:rPr>
        <w:t>Former Honourary Professorial Fellow, School of Environment and Development, University of Manchester.</w:t>
      </w:r>
      <w:proofErr w:type="gramEnd"/>
      <w:r w:rsidRPr="0082155F">
        <w:rPr>
          <w:sz w:val="12"/>
        </w:rPr>
        <w:t xml:space="preserve"> </w:t>
      </w:r>
      <w:proofErr w:type="gramStart"/>
      <w:r w:rsidRPr="0082155F">
        <w:rPr>
          <w:sz w:val="12"/>
        </w:rPr>
        <w:t>PhD in Geography.</w:t>
      </w:r>
      <w:proofErr w:type="gramEnd"/>
      <w:r w:rsidRPr="0082155F">
        <w:rPr>
          <w:sz w:val="12"/>
        </w:rPr>
        <w:t xml:space="preserve"> </w:t>
      </w:r>
      <w:proofErr w:type="gramStart"/>
      <w:r w:rsidRPr="0082155F">
        <w:rPr>
          <w:sz w:val="12"/>
        </w:rPr>
        <w:t>AND—Adam Tickell—Professor of Geography, University of Bristol.</w:t>
      </w:r>
      <w:proofErr w:type="gramEnd"/>
      <w:r w:rsidRPr="0082155F">
        <w:rPr>
          <w:sz w:val="12"/>
        </w:rPr>
        <w:t xml:space="preserve"> PhD (Jamie, Neoliberalizing space</w:t>
      </w:r>
      <w:proofErr w:type="gramStart"/>
      <w:r w:rsidRPr="0082155F">
        <w:rPr>
          <w:sz w:val="12"/>
        </w:rPr>
        <w:t>,  Antipode</w:t>
      </w:r>
      <w:proofErr w:type="gramEnd"/>
      <w:r w:rsidRPr="0082155F">
        <w:rPr>
          <w:sz w:val="12"/>
        </w:rPr>
        <w:t xml:space="preserve"> 34 (3): 380-404, AMiles)</w:t>
      </w:r>
    </w:p>
    <w:p w:rsidR="00A263D6" w:rsidRPr="0082155F" w:rsidRDefault="00A263D6" w:rsidP="00A263D6">
      <w:pPr>
        <w:tabs>
          <w:tab w:val="left" w:pos="3675"/>
        </w:tabs>
        <w:rPr>
          <w:sz w:val="12"/>
        </w:rPr>
      </w:pPr>
    </w:p>
    <w:p w:rsidR="00A263D6" w:rsidRPr="00C42E35" w:rsidRDefault="00A263D6" w:rsidP="00A263D6">
      <w:pPr>
        <w:rPr>
          <w:u w:val="single"/>
        </w:rPr>
      </w:pPr>
      <w:r w:rsidRPr="0082155F">
        <w:rPr>
          <w:sz w:val="12"/>
        </w:rPr>
        <w:t xml:space="preserve">In many respects, </w:t>
      </w:r>
      <w:r w:rsidRPr="00D429F5">
        <w:rPr>
          <w:highlight w:val="yellow"/>
          <w:u w:val="single"/>
        </w:rPr>
        <w:t>it would be tempting to conclude</w:t>
      </w:r>
      <w:r w:rsidRPr="0082155F">
        <w:rPr>
          <w:sz w:val="12"/>
        </w:rPr>
        <w:t xml:space="preserve"> with a Ideological reading of </w:t>
      </w:r>
      <w:r w:rsidRPr="00D429F5">
        <w:rPr>
          <w:highlight w:val="yellow"/>
          <w:u w:val="single"/>
        </w:rPr>
        <w:t>neoliberalism</w:t>
      </w:r>
      <w:r w:rsidRPr="0082155F">
        <w:rPr>
          <w:sz w:val="12"/>
        </w:rPr>
        <w:t xml:space="preserve">, </w:t>
      </w:r>
      <w:r w:rsidRPr="00D41D89">
        <w:rPr>
          <w:u w:val="single"/>
        </w:rPr>
        <w:t xml:space="preserve">as if it </w:t>
      </w:r>
      <w:r w:rsidRPr="00D429F5">
        <w:rPr>
          <w:highlight w:val="yellow"/>
          <w:u w:val="single"/>
        </w:rPr>
        <w:t>were</w:t>
      </w:r>
      <w:r w:rsidRPr="00D41D89">
        <w:rPr>
          <w:u w:val="single"/>
        </w:rPr>
        <w:t xml:space="preserve"> </w:t>
      </w:r>
      <w:r w:rsidRPr="00D41D89">
        <w:rPr>
          <w:sz w:val="12"/>
        </w:rPr>
        <w:t>somehow</w:t>
      </w:r>
      <w:r w:rsidRPr="0082155F">
        <w:rPr>
          <w:u w:val="single"/>
        </w:rPr>
        <w:t xml:space="preserve"> </w:t>
      </w:r>
      <w:r w:rsidRPr="00D429F5">
        <w:rPr>
          <w:highlight w:val="yellow"/>
          <w:u w:val="single"/>
        </w:rPr>
        <w:t>locked</w:t>
      </w:r>
      <w:r w:rsidRPr="00D429F5">
        <w:rPr>
          <w:sz w:val="12"/>
          <w:highlight w:val="yellow"/>
        </w:rPr>
        <w:t xml:space="preserve"> </w:t>
      </w:r>
      <w:r w:rsidRPr="00D429F5">
        <w:rPr>
          <w:highlight w:val="yellow"/>
          <w:u w:val="single"/>
        </w:rPr>
        <w:t xml:space="preserve">on a course </w:t>
      </w:r>
      <w:proofErr w:type="gramStart"/>
      <w:r w:rsidRPr="00D429F5">
        <w:rPr>
          <w:highlight w:val="yellow"/>
          <w:u w:val="single"/>
        </w:rPr>
        <w:t>of</w:t>
      </w:r>
      <w:r w:rsidRPr="0082155F">
        <w:rPr>
          <w:sz w:val="12"/>
        </w:rPr>
        <w:t xml:space="preserve">  increasing</w:t>
      </w:r>
      <w:proofErr w:type="gramEnd"/>
      <w:r w:rsidRPr="0082155F">
        <w:rPr>
          <w:sz w:val="12"/>
        </w:rPr>
        <w:t xml:space="preserve"> </w:t>
      </w:r>
      <w:r w:rsidRPr="00D429F5">
        <w:rPr>
          <w:highlight w:val="yellow"/>
          <w:u w:val="single"/>
        </w:rPr>
        <w:t>vulnerability to crisis</w:t>
      </w:r>
      <w:r w:rsidRPr="00D429F5">
        <w:rPr>
          <w:sz w:val="12"/>
          <w:highlight w:val="yellow"/>
        </w:rPr>
        <w:t xml:space="preserve">. </w:t>
      </w:r>
      <w:r w:rsidRPr="00D429F5">
        <w:rPr>
          <w:highlight w:val="yellow"/>
          <w:u w:val="single"/>
        </w:rPr>
        <w:t>Yet this would be</w:t>
      </w:r>
      <w:r w:rsidRPr="0082155F">
        <w:rPr>
          <w:sz w:val="12"/>
        </w:rPr>
        <w:t xml:space="preserve"> both </w:t>
      </w:r>
      <w:r w:rsidRPr="00D429F5">
        <w:rPr>
          <w:highlight w:val="yellow"/>
          <w:u w:val="single"/>
          <w:bdr w:val="single" w:sz="4" w:space="0" w:color="auto"/>
        </w:rPr>
        <w:t>politically complacent and theoretically erroneous</w:t>
      </w:r>
      <w:r w:rsidRPr="0082155F">
        <w:rPr>
          <w:u w:val="single"/>
          <w:bdr w:val="single" w:sz="4" w:space="0" w:color="auto"/>
        </w:rPr>
        <w:t>.</w:t>
      </w:r>
      <w:r w:rsidRPr="0082155F">
        <w:rPr>
          <w:sz w:val="12"/>
        </w:rPr>
        <w:t xml:space="preserve"> </w:t>
      </w:r>
      <w:r w:rsidRPr="00581FC3">
        <w:rPr>
          <w:highlight w:val="yellow"/>
          <w:u w:val="single"/>
        </w:rPr>
        <w:t>One of the most striking features</w:t>
      </w:r>
      <w:r w:rsidRPr="00581FC3">
        <w:rPr>
          <w:sz w:val="12"/>
          <w:highlight w:val="yellow"/>
        </w:rPr>
        <w:t xml:space="preserve"> </w:t>
      </w:r>
      <w:r w:rsidRPr="00581FC3">
        <w:rPr>
          <w:highlight w:val="yellow"/>
          <w:u w:val="single"/>
        </w:rPr>
        <w:t>of</w:t>
      </w:r>
      <w:r w:rsidRPr="0082155F">
        <w:rPr>
          <w:sz w:val="12"/>
        </w:rPr>
        <w:t xml:space="preserve"> the recent history of </w:t>
      </w:r>
      <w:r w:rsidRPr="00581FC3">
        <w:rPr>
          <w:highlight w:val="yellow"/>
          <w:u w:val="single"/>
        </w:rPr>
        <w:t>neoliberalism is its</w:t>
      </w:r>
      <w:r w:rsidRPr="0082155F">
        <w:rPr>
          <w:sz w:val="12"/>
        </w:rPr>
        <w:t xml:space="preserve"> quite remarkable </w:t>
      </w:r>
      <w:r w:rsidRPr="00581FC3">
        <w:rPr>
          <w:highlight w:val="yellow"/>
          <w:u w:val="single"/>
        </w:rPr>
        <w:t>transformative capacity</w:t>
      </w:r>
      <w:r w:rsidRPr="0082155F">
        <w:rPr>
          <w:sz w:val="12"/>
        </w:rPr>
        <w:t xml:space="preserve">. </w:t>
      </w:r>
      <w:r w:rsidRPr="0082155F">
        <w:rPr>
          <w:u w:val="single"/>
        </w:rPr>
        <w:t>To a</w:t>
      </w:r>
      <w:r w:rsidRPr="0082155F">
        <w:rPr>
          <w:sz w:val="12"/>
        </w:rPr>
        <w:t xml:space="preserve"> </w:t>
      </w:r>
      <w:r w:rsidRPr="0082155F">
        <w:rPr>
          <w:u w:val="single"/>
        </w:rPr>
        <w:t>greater extent than many would</w:t>
      </w:r>
      <w:r w:rsidRPr="0082155F">
        <w:rPr>
          <w:sz w:val="12"/>
        </w:rPr>
        <w:t xml:space="preserve"> </w:t>
      </w:r>
      <w:r w:rsidRPr="0082155F">
        <w:rPr>
          <w:u w:val="single"/>
        </w:rPr>
        <w:t>have</w:t>
      </w:r>
      <w:r w:rsidRPr="0082155F">
        <w:rPr>
          <w:sz w:val="12"/>
        </w:rPr>
        <w:t xml:space="preserve"> </w:t>
      </w:r>
      <w:r w:rsidRPr="0082155F">
        <w:rPr>
          <w:u w:val="single"/>
        </w:rPr>
        <w:t>predicted</w:t>
      </w:r>
      <w:r w:rsidRPr="0082155F">
        <w:rPr>
          <w:sz w:val="12"/>
        </w:rPr>
        <w:t xml:space="preserve">, including ourselves, </w:t>
      </w:r>
      <w:r w:rsidRPr="00581FC3">
        <w:rPr>
          <w:highlight w:val="yellow"/>
          <w:u w:val="single"/>
        </w:rPr>
        <w:t>neoliberalism has demonstrated an ability to</w:t>
      </w:r>
      <w:r w:rsidRPr="0082155F">
        <w:rPr>
          <w:sz w:val="12"/>
        </w:rPr>
        <w:t xml:space="preserve"> </w:t>
      </w:r>
      <w:r w:rsidRPr="00581FC3">
        <w:rPr>
          <w:highlight w:val="yellow"/>
          <w:u w:val="single"/>
        </w:rPr>
        <w:t>absorb or displace crisis</w:t>
      </w:r>
      <w:r w:rsidRPr="0082155F">
        <w:rPr>
          <w:sz w:val="12"/>
        </w:rPr>
        <w:t xml:space="preserve"> tendencies, </w:t>
      </w:r>
      <w:r w:rsidRPr="0082155F">
        <w:rPr>
          <w:u w:val="single"/>
        </w:rPr>
        <w:t>to</w:t>
      </w:r>
      <w:r w:rsidRPr="0082155F">
        <w:rPr>
          <w:sz w:val="12"/>
        </w:rPr>
        <w:t xml:space="preserve"> ride—and </w:t>
      </w:r>
      <w:r w:rsidRPr="0082155F">
        <w:rPr>
          <w:u w:val="single"/>
        </w:rPr>
        <w:t>capitalize upon</w:t>
      </w:r>
      <w:r w:rsidRPr="0082155F">
        <w:rPr>
          <w:sz w:val="12"/>
        </w:rPr>
        <w:t xml:space="preserve">—the very </w:t>
      </w:r>
      <w:r w:rsidRPr="0082155F">
        <w:rPr>
          <w:u w:val="single"/>
        </w:rPr>
        <w:t>economic cycles</w:t>
      </w:r>
      <w:r w:rsidRPr="0082155F">
        <w:rPr>
          <w:sz w:val="12"/>
        </w:rPr>
        <w:t xml:space="preserve"> </w:t>
      </w:r>
      <w:r w:rsidRPr="0082155F">
        <w:rPr>
          <w:u w:val="single"/>
        </w:rPr>
        <w:t>and</w:t>
      </w:r>
      <w:r w:rsidRPr="0082155F">
        <w:rPr>
          <w:sz w:val="12"/>
        </w:rPr>
        <w:t xml:space="preserve"> localized policy </w:t>
      </w:r>
      <w:r w:rsidRPr="0082155F">
        <w:rPr>
          <w:u w:val="single"/>
        </w:rPr>
        <w:t>failures that it was</w:t>
      </w:r>
      <w:r w:rsidRPr="0082155F">
        <w:rPr>
          <w:sz w:val="12"/>
        </w:rPr>
        <w:t xml:space="preserve"> </w:t>
      </w:r>
      <w:r w:rsidRPr="0082155F">
        <w:rPr>
          <w:u w:val="single"/>
        </w:rPr>
        <w:t>complicit in creating</w:t>
      </w:r>
      <w:r w:rsidRPr="0082155F">
        <w:rPr>
          <w:sz w:val="12"/>
        </w:rPr>
        <w:t xml:space="preserve">, </w:t>
      </w:r>
      <w:r w:rsidRPr="0082155F">
        <w:rPr>
          <w:u w:val="single"/>
        </w:rPr>
        <w:t>and to erode</w:t>
      </w:r>
      <w:r w:rsidRPr="0082155F">
        <w:rPr>
          <w:sz w:val="12"/>
        </w:rPr>
        <w:t xml:space="preserve"> the foundations upon which generalized or extralocal </w:t>
      </w:r>
      <w:r w:rsidRPr="0082155F">
        <w:rPr>
          <w:u w:val="single"/>
        </w:rPr>
        <w:t>resistance</w:t>
      </w:r>
      <w:r w:rsidRPr="0082155F">
        <w:rPr>
          <w:sz w:val="12"/>
        </w:rPr>
        <w:t xml:space="preserve"> might be constructed. The </w:t>
      </w:r>
      <w:r w:rsidRPr="00D429F5">
        <w:rPr>
          <w:highlight w:val="yellow"/>
          <w:u w:val="single"/>
        </w:rPr>
        <w:t>transformative potential</w:t>
      </w:r>
      <w:r w:rsidRPr="0082155F">
        <w:rPr>
          <w:sz w:val="12"/>
        </w:rPr>
        <w:t>—and consequent political durability—</w:t>
      </w:r>
      <w:r w:rsidRPr="0082155F">
        <w:rPr>
          <w:u w:val="single"/>
        </w:rPr>
        <w:t>of neoliberalism</w:t>
      </w:r>
      <w:r w:rsidRPr="0082155F">
        <w:rPr>
          <w:sz w:val="12"/>
        </w:rPr>
        <w:t xml:space="preserve"> </w:t>
      </w:r>
      <w:r w:rsidRPr="00D429F5">
        <w:rPr>
          <w:highlight w:val="yellow"/>
          <w:u w:val="single"/>
        </w:rPr>
        <w:t>has</w:t>
      </w:r>
      <w:r w:rsidRPr="0082155F">
        <w:rPr>
          <w:u w:val="single"/>
        </w:rPr>
        <w:t xml:space="preserve"> </w:t>
      </w:r>
      <w:r w:rsidRPr="00D429F5">
        <w:rPr>
          <w:highlight w:val="yellow"/>
          <w:u w:val="single"/>
        </w:rPr>
        <w:t xml:space="preserve">been </w:t>
      </w:r>
      <w:r w:rsidRPr="00D429F5">
        <w:rPr>
          <w:highlight w:val="yellow"/>
          <w:u w:val="single"/>
          <w:bdr w:val="single" w:sz="4" w:space="0" w:color="auto"/>
        </w:rPr>
        <w:t>repeatedly underestimated</w:t>
      </w:r>
      <w:r w:rsidRPr="0082155F">
        <w:rPr>
          <w:sz w:val="12"/>
        </w:rPr>
        <w:t xml:space="preserve">, </w:t>
      </w:r>
      <w:r w:rsidRPr="00D429F5">
        <w:rPr>
          <w:highlight w:val="yellow"/>
          <w:u w:val="single"/>
        </w:rPr>
        <w:t>and</w:t>
      </w:r>
      <w:r w:rsidRPr="00D429F5">
        <w:rPr>
          <w:sz w:val="12"/>
          <w:highlight w:val="yellow"/>
        </w:rPr>
        <w:t xml:space="preserve"> </w:t>
      </w:r>
      <w:r w:rsidRPr="00D429F5">
        <w:rPr>
          <w:highlight w:val="yellow"/>
          <w:u w:val="single"/>
        </w:rPr>
        <w:t xml:space="preserve">reports of its death </w:t>
      </w:r>
      <w:r w:rsidRPr="00D429F5">
        <w:rPr>
          <w:highlight w:val="yellow"/>
          <w:u w:val="single"/>
          <w:bdr w:val="single" w:sz="4" w:space="0" w:color="auto"/>
        </w:rPr>
        <w:t>correspondingly exaggerated</w:t>
      </w:r>
      <w:r w:rsidRPr="0082155F">
        <w:rPr>
          <w:sz w:val="12"/>
        </w:rPr>
        <w:t xml:space="preserve">. Although antiglobalization protests have clearly disrupted the functioning of "business as usual" for some sections of the neoliberal elite, the underlying power structures of </w:t>
      </w:r>
      <w:r w:rsidRPr="0082155F">
        <w:rPr>
          <w:u w:val="single"/>
        </w:rPr>
        <w:t>neolib</w:t>
      </w:r>
      <w:r w:rsidRPr="00D429F5">
        <w:rPr>
          <w:u w:val="single"/>
        </w:rPr>
        <w:t>e</w:t>
      </w:r>
      <w:r w:rsidRPr="0082155F">
        <w:rPr>
          <w:u w:val="single"/>
        </w:rPr>
        <w:t>ralism</w:t>
      </w:r>
      <w:r w:rsidRPr="0082155F">
        <w:rPr>
          <w:sz w:val="12"/>
        </w:rPr>
        <w:t xml:space="preserve"> </w:t>
      </w:r>
      <w:r w:rsidRPr="0082155F">
        <w:rPr>
          <w:u w:val="single"/>
        </w:rPr>
        <w:t>remain</w:t>
      </w:r>
      <w:r w:rsidRPr="0082155F">
        <w:rPr>
          <w:sz w:val="12"/>
        </w:rPr>
        <w:t xml:space="preserve"> substantially </w:t>
      </w:r>
      <w:r w:rsidRPr="0082155F">
        <w:rPr>
          <w:u w:val="single"/>
        </w:rPr>
        <w:t>intact</w:t>
      </w:r>
      <w:r w:rsidRPr="0082155F">
        <w:rPr>
          <w:sz w:val="12"/>
        </w:rPr>
        <w: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w:t>
      </w:r>
    </w:p>
    <w:p w:rsidR="00A263D6" w:rsidRPr="00FA67FD" w:rsidRDefault="00A263D6" w:rsidP="00A263D6"/>
    <w:p w:rsidR="00A263D6" w:rsidRPr="005C08C8" w:rsidRDefault="00A263D6" w:rsidP="00A263D6">
      <w:pPr>
        <w:pStyle w:val="Heading4"/>
      </w:pPr>
      <w:r w:rsidRPr="005C08C8">
        <w:t>Primacy fills in for powerless institutions—key to solve genocide and mass violence globally</w:t>
      </w:r>
    </w:p>
    <w:p w:rsidR="00A263D6" w:rsidRDefault="00A263D6" w:rsidP="00A263D6">
      <w:r w:rsidRPr="005C08C8">
        <w:rPr>
          <w:b/>
        </w:rPr>
        <w:t>Lieber 2005</w:t>
      </w:r>
      <w:r w:rsidRPr="005C08C8">
        <w:t xml:space="preserve"> – PhD from Harvard, Professor of Government and International Affairs at Georgetown, former consultant to the State Department and for National Intelligence Estimates (Robert, “The American Era”, pages 51-52, WEA)</w:t>
      </w:r>
    </w:p>
    <w:p w:rsidR="00A263D6" w:rsidRPr="005C08C8" w:rsidRDefault="00A263D6" w:rsidP="00A263D6"/>
    <w:p w:rsidR="00A263D6" w:rsidRPr="005C08C8" w:rsidRDefault="00A263D6" w:rsidP="00A263D6">
      <w:pPr>
        <w:rPr>
          <w:sz w:val="16"/>
        </w:rPr>
      </w:pPr>
      <w:r w:rsidRPr="00107DE4">
        <w:rPr>
          <w:highlight w:val="yellow"/>
          <w:u w:val="single"/>
        </w:rPr>
        <w:t>The United States possesses the</w:t>
      </w:r>
      <w:r w:rsidRPr="005C08C8">
        <w:rPr>
          <w:sz w:val="16"/>
        </w:rPr>
        <w:t xml:space="preserve"> military and economic </w:t>
      </w:r>
      <w:r w:rsidRPr="00107DE4">
        <w:rPr>
          <w:highlight w:val="yellow"/>
          <w:u w:val="single"/>
        </w:rPr>
        <w:t>means to act assertively</w:t>
      </w:r>
      <w:r w:rsidRPr="005C08C8">
        <w:rPr>
          <w:u w:val="single"/>
        </w:rPr>
        <w:t xml:space="preserve"> on a global basis</w:t>
      </w:r>
      <w:r w:rsidRPr="005C08C8">
        <w:rPr>
          <w:sz w:val="16"/>
        </w:rPr>
        <w:t xml:space="preserve">, but should it do so, and if so, how? In short, </w:t>
      </w:r>
      <w:r w:rsidRPr="005C08C8">
        <w:rPr>
          <w:u w:val="single"/>
        </w:rPr>
        <w:t>if the United States conducts itself in this way, will the world be safer</w:t>
      </w:r>
      <w:r w:rsidRPr="005C08C8">
        <w:rPr>
          <w:sz w:val="16"/>
        </w:rPr>
        <w:t xml:space="preserve"> and more stable, and is such a role in America’s national interest? </w:t>
      </w:r>
      <w:r w:rsidRPr="005C08C8">
        <w:rPr>
          <w:u w:val="single"/>
        </w:rPr>
        <w:t xml:space="preserve">Here, </w:t>
      </w:r>
      <w:r w:rsidRPr="00107DE4">
        <w:rPr>
          <w:highlight w:val="yellow"/>
          <w:u w:val="single"/>
        </w:rPr>
        <w:t>the anarchy problem is</w:t>
      </w:r>
      <w:r w:rsidRPr="005C08C8">
        <w:rPr>
          <w:u w:val="single"/>
        </w:rPr>
        <w:t xml:space="preserve"> especially </w:t>
      </w:r>
      <w:r w:rsidRPr="00107DE4">
        <w:rPr>
          <w:highlight w:val="yellow"/>
          <w:u w:val="single"/>
        </w:rPr>
        <w:t>pertinent. The capacity of the United Nations</w:t>
      </w:r>
      <w:r w:rsidRPr="005C08C8">
        <w:rPr>
          <w:sz w:val="16"/>
        </w:rPr>
        <w:t xml:space="preserve"> to act, especially in coping with the most urgent and deadly problems, </w:t>
      </w:r>
      <w:r w:rsidRPr="00107DE4">
        <w:rPr>
          <w:highlight w:val="yellow"/>
          <w:u w:val="single"/>
        </w:rPr>
        <w:t>is severely limited, and</w:t>
      </w:r>
      <w:r w:rsidRPr="005C08C8">
        <w:rPr>
          <w:sz w:val="16"/>
        </w:rPr>
        <w:t xml:space="preserve"> in this sense, </w:t>
      </w:r>
      <w:r w:rsidRPr="00107DE4">
        <w:rPr>
          <w:highlight w:val="yellow"/>
          <w:u w:val="single"/>
        </w:rPr>
        <w:t>the demand for “global governance</w:t>
      </w:r>
      <w:r w:rsidRPr="005C08C8">
        <w:rPr>
          <w:sz w:val="16"/>
        </w:rPr>
        <w:t xml:space="preserve">” far </w:t>
      </w:r>
      <w:r w:rsidRPr="00107DE4">
        <w:rPr>
          <w:highlight w:val="yellow"/>
          <w:u w:val="single"/>
        </w:rPr>
        <w:t>exceeds the supply</w:t>
      </w:r>
      <w:r w:rsidRPr="005C08C8">
        <w:rPr>
          <w:u w:val="single"/>
        </w:rPr>
        <w:t xml:space="preserve">. </w:t>
      </w:r>
      <w:r w:rsidRPr="005C08C8">
        <w:rPr>
          <w:sz w:val="16"/>
        </w:rPr>
        <w:t xml:space="preserve">Since its inception in 1945, </w:t>
      </w:r>
      <w:r w:rsidRPr="00107DE4">
        <w:rPr>
          <w:highlight w:val="yellow"/>
          <w:u w:val="single"/>
        </w:rPr>
        <w:t>there have only been two occasions</w:t>
      </w:r>
      <w:r w:rsidRPr="005C08C8">
        <w:rPr>
          <w:sz w:val="16"/>
        </w:rPr>
        <w:t xml:space="preserve"> (Korea in 1950 and Kuwait in 1991) </w:t>
      </w:r>
      <w:r w:rsidRPr="00107DE4">
        <w:rPr>
          <w:highlight w:val="yellow"/>
          <w:u w:val="single"/>
        </w:rPr>
        <w:t>when the U.N</w:t>
      </w:r>
      <w:r w:rsidRPr="005C08C8">
        <w:rPr>
          <w:sz w:val="16"/>
        </w:rPr>
        <w:t xml:space="preserve">. Security Council </w:t>
      </w:r>
      <w:r w:rsidRPr="00107DE4">
        <w:rPr>
          <w:highlight w:val="yellow"/>
          <w:u w:val="single"/>
        </w:rPr>
        <w:t>authorized</w:t>
      </w:r>
      <w:r w:rsidRPr="005C08C8">
        <w:rPr>
          <w:u w:val="single"/>
        </w:rPr>
        <w:t xml:space="preserve"> the use of </w:t>
      </w:r>
      <w:r w:rsidRPr="00107DE4">
        <w:rPr>
          <w:highlight w:val="yellow"/>
          <w:u w:val="single"/>
        </w:rPr>
        <w:t>force</w:t>
      </w:r>
      <w:r w:rsidRPr="005C08C8">
        <w:rPr>
          <w:sz w:val="16"/>
        </w:rPr>
        <w:t xml:space="preserve">, and in both instances the bulk of the forces were provided by the United States. </w:t>
      </w:r>
      <w:r w:rsidRPr="00107DE4">
        <w:rPr>
          <w:highlight w:val="yellow"/>
          <w:u w:val="single"/>
        </w:rPr>
        <w:t>In</w:t>
      </w:r>
      <w:r w:rsidRPr="005C08C8">
        <w:rPr>
          <w:u w:val="single"/>
        </w:rPr>
        <w:t xml:space="preserve"> </w:t>
      </w:r>
      <w:r w:rsidRPr="005C08C8">
        <w:rPr>
          <w:sz w:val="16"/>
        </w:rPr>
        <w:t xml:space="preserve">the most serious cases, especially those involving international terrorism, the </w:t>
      </w:r>
      <w:r w:rsidRPr="005C08C8">
        <w:rPr>
          <w:u w:val="single"/>
        </w:rPr>
        <w:t xml:space="preserve">proliferation </w:t>
      </w:r>
      <w:r w:rsidRPr="005C08C8">
        <w:rPr>
          <w:sz w:val="16"/>
        </w:rPr>
        <w:t xml:space="preserve">of weapons of mass destruction, </w:t>
      </w:r>
      <w:r w:rsidRPr="00107DE4">
        <w:rPr>
          <w:highlight w:val="yellow"/>
          <w:u w:val="single"/>
        </w:rPr>
        <w:t>ethnic cleansing</w:t>
      </w:r>
      <w:r w:rsidRPr="005C08C8">
        <w:rPr>
          <w:u w:val="single"/>
        </w:rPr>
        <w:t xml:space="preserve">, civil war, and </w:t>
      </w:r>
      <w:r w:rsidRPr="00107DE4">
        <w:rPr>
          <w:highlight w:val="yellow"/>
          <w:u w:val="single"/>
        </w:rPr>
        <w:t>mass murder, if America does not take the</w:t>
      </w:r>
      <w:r w:rsidRPr="00107DE4">
        <w:rPr>
          <w:sz w:val="16"/>
          <w:highlight w:val="yellow"/>
        </w:rPr>
        <w:t xml:space="preserve"> </w:t>
      </w:r>
      <w:r w:rsidRPr="00107DE4">
        <w:rPr>
          <w:highlight w:val="yellow"/>
          <w:u w:val="single"/>
        </w:rPr>
        <w:t>lead</w:t>
      </w:r>
      <w:r w:rsidRPr="00107DE4">
        <w:rPr>
          <w:sz w:val="16"/>
          <w:highlight w:val="yellow"/>
        </w:rPr>
        <w:t xml:space="preserve">, </w:t>
      </w:r>
      <w:r w:rsidRPr="00107DE4">
        <w:rPr>
          <w:highlight w:val="yellow"/>
          <w:u w:val="single"/>
        </w:rPr>
        <w:t>no other country</w:t>
      </w:r>
      <w:r w:rsidRPr="005C08C8">
        <w:rPr>
          <w:sz w:val="16"/>
        </w:rPr>
        <w:t xml:space="preserve"> or organization </w:t>
      </w:r>
      <w:r w:rsidRPr="00107DE4">
        <w:rPr>
          <w:highlight w:val="yellow"/>
          <w:u w:val="single"/>
        </w:rPr>
        <w:t>is willing or able</w:t>
      </w:r>
      <w:r w:rsidRPr="005C08C8">
        <w:rPr>
          <w:sz w:val="16"/>
        </w:rPr>
        <w:t xml:space="preserve"> to respond effectively. The deadly cases of </w:t>
      </w:r>
      <w:r w:rsidRPr="005C08C8">
        <w:rPr>
          <w:u w:val="single"/>
        </w:rPr>
        <w:t xml:space="preserve">Bosnia </w:t>
      </w:r>
      <w:r w:rsidRPr="005C08C8">
        <w:rPr>
          <w:sz w:val="16"/>
        </w:rPr>
        <w:t xml:space="preserve">(1991–95) </w:t>
      </w:r>
      <w:r w:rsidRPr="005C08C8">
        <w:rPr>
          <w:u w:val="single"/>
        </w:rPr>
        <w:t>and Rwanda</w:t>
      </w:r>
      <w:r w:rsidRPr="005C08C8">
        <w:rPr>
          <w:sz w:val="16"/>
        </w:rPr>
        <w:t xml:space="preserve"> (1994) </w:t>
      </w:r>
      <w:r w:rsidRPr="005C08C8">
        <w:rPr>
          <w:u w:val="single"/>
        </w:rPr>
        <w:t>make this clear</w:t>
      </w:r>
      <w:r w:rsidRPr="005C08C8">
        <w:rPr>
          <w:sz w:val="16"/>
        </w:rPr>
        <w:t xml:space="preserve">. In their own way, so did the demonstrations by the people of Liberia calling for American intervention to save them from the ravages of predatory militias in a failed state. And </w:t>
      </w:r>
      <w:r w:rsidRPr="005C08C8">
        <w:rPr>
          <w:u w:val="single"/>
        </w:rPr>
        <w:t>the weakness of the international reaction to ethnic cleansing, rape, and widespread killing i</w:t>
      </w:r>
      <w:r w:rsidRPr="005C08C8">
        <w:rPr>
          <w:sz w:val="16"/>
        </w:rPr>
        <w:t xml:space="preserve">n the </w:t>
      </w:r>
      <w:r w:rsidRPr="005C08C8">
        <w:rPr>
          <w:u w:val="single"/>
        </w:rPr>
        <w:t xml:space="preserve">Darfur </w:t>
      </w:r>
      <w:r w:rsidRPr="005C08C8">
        <w:rPr>
          <w:sz w:val="16"/>
        </w:rPr>
        <w:t xml:space="preserve">region of Western Sudan </w:t>
      </w:r>
      <w:r w:rsidRPr="005C08C8">
        <w:rPr>
          <w:u w:val="single"/>
        </w:rPr>
        <w:t>provides a more recent example</w:t>
      </w:r>
      <w:r w:rsidRPr="005C08C8">
        <w:rPr>
          <w:sz w:val="16"/>
        </w:rPr>
        <w:t xml:space="preserve">. </w:t>
      </w:r>
    </w:p>
    <w:p w:rsidR="00A263D6" w:rsidRDefault="00A263D6" w:rsidP="00A263D6">
      <w:pPr>
        <w:pStyle w:val="Heading3"/>
      </w:pPr>
      <w:r>
        <w:lastRenderedPageBreak/>
        <w:t>2ac – generic</w:t>
      </w:r>
    </w:p>
    <w:p w:rsidR="00A263D6" w:rsidRPr="002A0BA5" w:rsidRDefault="00A263D6" w:rsidP="00A263D6">
      <w:pPr>
        <w:pStyle w:val="Heading4"/>
      </w:pPr>
      <w:r w:rsidRPr="002A0BA5">
        <w:t xml:space="preserve">Filibuster reform </w:t>
      </w:r>
      <w:r>
        <w:t>came in like a wrecking ball- nothing’s going to pass</w:t>
      </w:r>
    </w:p>
    <w:p w:rsidR="00A263D6" w:rsidRPr="002A0BA5" w:rsidRDefault="00A263D6" w:rsidP="00A263D6">
      <w:r w:rsidRPr="002A0BA5">
        <w:rPr>
          <w:b/>
        </w:rPr>
        <w:t xml:space="preserve">Berger, 11/22/13 </w:t>
      </w:r>
      <w:r w:rsidRPr="002A0BA5">
        <w:t xml:space="preserve">(Judson, “Filibuster Fallout: Reid maneuver could send ‘wrecking ball’ through talks on key legislation” Fox News, </w:t>
      </w:r>
      <w:hyperlink r:id="rId34" w:history="1">
        <w:r w:rsidRPr="002A0BA5">
          <w:rPr>
            <w:rStyle w:val="Hyperlink"/>
          </w:rPr>
          <w:t>http://www.foxnews.com/politics/2013/11/22/filibuster-fallout-reid-maneuver-could-send-wrecking-ball-through-talks-on-key/</w:t>
        </w:r>
      </w:hyperlink>
      <w:r w:rsidRPr="002A0BA5">
        <w:t>)</w:t>
      </w:r>
    </w:p>
    <w:p w:rsidR="00A263D6" w:rsidRPr="002A0BA5" w:rsidRDefault="00A263D6" w:rsidP="00A263D6"/>
    <w:p w:rsidR="00A263D6" w:rsidRPr="002A0BA5" w:rsidRDefault="00A263D6" w:rsidP="00A263D6">
      <w:r w:rsidRPr="00823662">
        <w:rPr>
          <w:rStyle w:val="StyleBoldUnderline"/>
          <w:highlight w:val="cyan"/>
        </w:rPr>
        <w:t xml:space="preserve">Democrats </w:t>
      </w:r>
      <w:r w:rsidRPr="00823662">
        <w:rPr>
          <w:rStyle w:val="StyleBoldUnderline"/>
        </w:rPr>
        <w:t>who</w:t>
      </w:r>
      <w:r w:rsidRPr="002A0BA5">
        <w:rPr>
          <w:rStyle w:val="StyleBoldUnderline"/>
        </w:rPr>
        <w:t xml:space="preserve"> claimed victory</w:t>
      </w:r>
      <w:r w:rsidRPr="002A0BA5">
        <w:t xml:space="preserve"> -- including President Obama -- </w:t>
      </w:r>
      <w:r w:rsidRPr="002A0BA5">
        <w:rPr>
          <w:rStyle w:val="StyleBoldUnderline"/>
        </w:rPr>
        <w:t xml:space="preserve">in stripping the Senate minority of its power to block nominations </w:t>
      </w:r>
      <w:r w:rsidRPr="00823662">
        <w:rPr>
          <w:rStyle w:val="StyleBoldUnderline"/>
          <w:highlight w:val="cyan"/>
        </w:rPr>
        <w:t xml:space="preserve">may have done so at the </w:t>
      </w:r>
      <w:r w:rsidRPr="00823662">
        <w:rPr>
          <w:rStyle w:val="Emphasis"/>
          <w:highlight w:val="cyan"/>
        </w:rPr>
        <w:t>sacrifice of the president's legislative agenda.</w:t>
      </w:r>
      <w:r w:rsidRPr="002A0BA5">
        <w:t xml:space="preserve"> </w:t>
      </w:r>
    </w:p>
    <w:p w:rsidR="00A263D6" w:rsidRPr="002A0BA5" w:rsidRDefault="00A263D6" w:rsidP="00A263D6">
      <w:r w:rsidRPr="002A0BA5">
        <w:t xml:space="preserve">Before Thursday, trust on Capitol Hill was frayed yet there was tentative hope following the bruising fight over the partial shutdown that Republicans and Democrats could find some spectrum of common ground for the rest of Obama's term. Maybe pass a few </w:t>
      </w:r>
      <w:proofErr w:type="gramStart"/>
      <w:r w:rsidRPr="002A0BA5">
        <w:t>budgets,</w:t>
      </w:r>
      <w:proofErr w:type="gramEnd"/>
      <w:r w:rsidRPr="002A0BA5">
        <w:t xml:space="preserve"> maybe do something lasting about that pesky deficit. </w:t>
      </w:r>
    </w:p>
    <w:p w:rsidR="00A263D6" w:rsidRPr="002A0BA5" w:rsidRDefault="00A263D6" w:rsidP="00A263D6">
      <w:pPr>
        <w:rPr>
          <w:bCs/>
          <w:u w:val="single"/>
        </w:rPr>
      </w:pPr>
      <w:r w:rsidRPr="002A0BA5">
        <w:t xml:space="preserve">But the move to use a rare parliamentary tactic and overhaul Senate procedure making it easier for the majority party to approve presidential nominees has poisoned an already tainted well. </w:t>
      </w:r>
      <w:r w:rsidRPr="00823662">
        <w:rPr>
          <w:rStyle w:val="StyleBoldUnderline"/>
          <w:highlight w:val="cyan"/>
        </w:rPr>
        <w:t>Any prospect for compromise</w:t>
      </w:r>
      <w:r w:rsidRPr="002A0BA5">
        <w:rPr>
          <w:rStyle w:val="StyleBoldUnderline"/>
        </w:rPr>
        <w:t xml:space="preserve"> on big-ticket items ranging from immigration legislation to</w:t>
      </w:r>
      <w:r w:rsidRPr="002A0BA5">
        <w:t xml:space="preserve"> a fiscal deal to </w:t>
      </w:r>
      <w:r w:rsidRPr="002A0BA5">
        <w:rPr>
          <w:rStyle w:val="StyleBoldUnderline"/>
        </w:rPr>
        <w:t xml:space="preserve">tax reform </w:t>
      </w:r>
      <w:r w:rsidRPr="00823662">
        <w:rPr>
          <w:rStyle w:val="StyleBoldUnderline"/>
          <w:highlight w:val="cyan"/>
        </w:rPr>
        <w:t>is now</w:t>
      </w:r>
      <w:r w:rsidRPr="002A0BA5">
        <w:rPr>
          <w:rStyle w:val="StyleBoldUnderline"/>
        </w:rPr>
        <w:t xml:space="preserve"> that much </w:t>
      </w:r>
      <w:r w:rsidRPr="00823662">
        <w:rPr>
          <w:rStyle w:val="StyleBoldUnderline"/>
          <w:highlight w:val="cyan"/>
        </w:rPr>
        <w:t>fainter</w:t>
      </w:r>
      <w:r w:rsidRPr="002A0BA5">
        <w:rPr>
          <w:rStyle w:val="StyleBoldUnderline"/>
        </w:rPr>
        <w:t xml:space="preserve">. </w:t>
      </w:r>
    </w:p>
    <w:p w:rsidR="00A263D6" w:rsidRPr="002A0BA5" w:rsidRDefault="00A263D6" w:rsidP="00A263D6">
      <w:r w:rsidRPr="002A0BA5">
        <w:t xml:space="preserve">"There's no question that the move by Harry Reid will make it much tougher to get anything done between now and 2014," GOP strategist and former long-time Senate aide John Ullyot told FoxNews.com. </w:t>
      </w:r>
    </w:p>
    <w:p w:rsidR="00A263D6" w:rsidRPr="002A0BA5" w:rsidRDefault="00A263D6" w:rsidP="00A263D6">
      <w:r w:rsidRPr="002A0BA5">
        <w:t xml:space="preserve">"In the short-term, </w:t>
      </w:r>
      <w:r w:rsidRPr="00823662">
        <w:rPr>
          <w:rStyle w:val="Emphasis"/>
          <w:highlight w:val="cyan"/>
        </w:rPr>
        <w:t>it's a wrecking ball</w:t>
      </w:r>
      <w:r w:rsidRPr="00823662">
        <w:rPr>
          <w:highlight w:val="cyan"/>
        </w:rPr>
        <w:t xml:space="preserve"> </w:t>
      </w:r>
      <w:r w:rsidRPr="00823662">
        <w:rPr>
          <w:rStyle w:val="StyleBoldUnderline"/>
          <w:highlight w:val="cyan"/>
        </w:rPr>
        <w:t xml:space="preserve">through any efforts </w:t>
      </w:r>
      <w:r w:rsidRPr="00823662">
        <w:rPr>
          <w:rStyle w:val="StyleBoldUnderline"/>
        </w:rPr>
        <w:t>that</w:t>
      </w:r>
      <w:r w:rsidRPr="002A0BA5">
        <w:rPr>
          <w:rStyle w:val="StyleBoldUnderline"/>
        </w:rPr>
        <w:t xml:space="preserve"> were underway previously </w:t>
      </w:r>
      <w:r w:rsidRPr="00823662">
        <w:rPr>
          <w:rStyle w:val="StyleBoldUnderline"/>
          <w:highlight w:val="cyan"/>
        </w:rPr>
        <w:t>to have both</w:t>
      </w:r>
      <w:r w:rsidRPr="002A0BA5">
        <w:rPr>
          <w:rStyle w:val="StyleBoldUnderline"/>
        </w:rPr>
        <w:t xml:space="preserve"> </w:t>
      </w:r>
      <w:r w:rsidRPr="00823662">
        <w:rPr>
          <w:rStyle w:val="StyleBoldUnderline"/>
          <w:highlight w:val="cyan"/>
        </w:rPr>
        <w:t>parties work together</w:t>
      </w:r>
      <w:r w:rsidRPr="002A0BA5">
        <w:t xml:space="preserve"> </w:t>
      </w:r>
      <w:r w:rsidRPr="002A0BA5">
        <w:rPr>
          <w:rStyle w:val="StyleBoldUnderline"/>
        </w:rPr>
        <w:t>on key bills</w:t>
      </w:r>
      <w:r w:rsidRPr="002A0BA5">
        <w:t xml:space="preserve">." </w:t>
      </w:r>
    </w:p>
    <w:p w:rsidR="00A263D6" w:rsidRPr="002A0BA5" w:rsidRDefault="00A263D6" w:rsidP="00A263D6">
      <w:r w:rsidRPr="002A0BA5">
        <w:t xml:space="preserve">Because of the rule change, non-Supreme Court judicial nominees and executive-office nominees can now be approved with just 51 votes, as opposed to 60. </w:t>
      </w:r>
    </w:p>
    <w:p w:rsidR="00A263D6" w:rsidRPr="002A0BA5" w:rsidRDefault="00A263D6" w:rsidP="00A263D6">
      <w:r w:rsidRPr="002A0BA5">
        <w:rPr>
          <w:rStyle w:val="StyleBoldUnderline"/>
        </w:rPr>
        <w:t xml:space="preserve">In the first test of Senate relations following the filibuster change, </w:t>
      </w:r>
      <w:r w:rsidRPr="00823662">
        <w:rPr>
          <w:rStyle w:val="StyleBoldUnderline"/>
          <w:highlight w:val="cyan"/>
        </w:rPr>
        <w:t xml:space="preserve">Republicans </w:t>
      </w:r>
      <w:r w:rsidRPr="00823662">
        <w:rPr>
          <w:rStyle w:val="Emphasis"/>
          <w:highlight w:val="cyan"/>
        </w:rPr>
        <w:t>united to block a critical defense policy bill</w:t>
      </w:r>
      <w:r w:rsidRPr="002A0BA5">
        <w:t xml:space="preserve">.  The bill failed in a vote late Thursday, nine votes short of the number needed to advance. </w:t>
      </w:r>
    </w:p>
    <w:p w:rsidR="00A263D6" w:rsidRDefault="00A263D6" w:rsidP="00A263D6"/>
    <w:p w:rsidR="00A263D6" w:rsidRDefault="00A263D6" w:rsidP="00A263D6">
      <w:pPr>
        <w:pStyle w:val="Heading4"/>
      </w:pPr>
      <w:r w:rsidRPr="000F56AF">
        <w:t>Don’t evaluate the disad- it’s not a logical opportunity cost</w:t>
      </w:r>
    </w:p>
    <w:p w:rsidR="00A263D6" w:rsidRDefault="00A263D6" w:rsidP="00A263D6"/>
    <w:p w:rsidR="00A263D6" w:rsidRPr="002A0BA5" w:rsidRDefault="00A263D6" w:rsidP="00A263D6">
      <w:pPr>
        <w:pStyle w:val="Heading4"/>
      </w:pPr>
      <w:r w:rsidRPr="002A0BA5">
        <w:t>Health care wrecked Obama’s capital and the rest of his agenda is finished – he’s losing now</w:t>
      </w:r>
    </w:p>
    <w:p w:rsidR="00A263D6" w:rsidRPr="002A0BA5" w:rsidRDefault="00A263D6" w:rsidP="00A263D6">
      <w:r w:rsidRPr="002A0BA5">
        <w:rPr>
          <w:b/>
        </w:rPr>
        <w:t xml:space="preserve">Shear, 11/14/13 </w:t>
      </w:r>
      <w:r w:rsidRPr="002A0BA5">
        <w:t xml:space="preserve">(Michael, “Health Law Rollout’s Stumbles Draw Parallels to Bush’s Hurricane Response” New York Times, </w:t>
      </w:r>
      <w:hyperlink r:id="rId35" w:history="1">
        <w:r w:rsidRPr="002A0BA5">
          <w:rPr>
            <w:rStyle w:val="Hyperlink"/>
          </w:rPr>
          <w:t>http://www.nytimes.com/2013/11/15/us/politics/parallels-to-bush-in-toxic-political-mix-threatening-obama.html?ref=todayspaper&amp;_r=0</w:t>
        </w:r>
      </w:hyperlink>
      <w:r w:rsidRPr="002A0BA5">
        <w:t>)</w:t>
      </w:r>
    </w:p>
    <w:p w:rsidR="00A263D6" w:rsidRPr="002A0BA5" w:rsidRDefault="00A263D6" w:rsidP="00A263D6"/>
    <w:p w:rsidR="00A263D6" w:rsidRPr="002A0BA5" w:rsidRDefault="00A263D6" w:rsidP="00A263D6">
      <w:r w:rsidRPr="002A0BA5">
        <w:t xml:space="preserve">WASHINGTON — Barack </w:t>
      </w:r>
      <w:r w:rsidRPr="002A0BA5">
        <w:rPr>
          <w:rStyle w:val="StyleBoldUnderline"/>
        </w:rPr>
        <w:t>Obama won the presidency by exploiting a political environment that devoured</w:t>
      </w:r>
      <w:r w:rsidRPr="002A0BA5">
        <w:t xml:space="preserve"> George W. </w:t>
      </w:r>
      <w:r w:rsidRPr="002A0BA5">
        <w:rPr>
          <w:rStyle w:val="StyleBoldUnderline"/>
        </w:rPr>
        <w:t>Bush in a second term plagued by</w:t>
      </w:r>
      <w:r w:rsidRPr="002A0BA5">
        <w:t xml:space="preserve"> sinking credibility, </w:t>
      </w:r>
      <w:r w:rsidRPr="002A0BA5">
        <w:rPr>
          <w:rStyle w:val="StyleBoldUnderline"/>
        </w:rPr>
        <w:t>failed legislative battles</w:t>
      </w:r>
      <w:r w:rsidRPr="002A0BA5">
        <w:t>, fractured world relations and revolts inside his own party.</w:t>
      </w:r>
    </w:p>
    <w:p w:rsidR="00A263D6" w:rsidRPr="002A0BA5" w:rsidRDefault="00A263D6" w:rsidP="00A263D6">
      <w:pPr>
        <w:rPr>
          <w:bCs/>
          <w:u w:val="single"/>
        </w:rPr>
      </w:pPr>
      <w:r w:rsidRPr="002A0BA5">
        <w:t xml:space="preserve">President </w:t>
      </w:r>
      <w:r w:rsidRPr="005F36A8">
        <w:rPr>
          <w:rStyle w:val="StyleBoldUnderline"/>
          <w:highlight w:val="cyan"/>
        </w:rPr>
        <w:t>Obama is</w:t>
      </w:r>
      <w:r w:rsidRPr="002A0BA5">
        <w:rPr>
          <w:rStyle w:val="StyleBoldUnderline"/>
        </w:rPr>
        <w:t xml:space="preserve"> now </w:t>
      </w:r>
      <w:r w:rsidRPr="005F36A8">
        <w:rPr>
          <w:rStyle w:val="StyleBoldUnderline"/>
          <w:highlight w:val="cyan"/>
        </w:rPr>
        <w:t>threatened by a</w:t>
      </w:r>
      <w:r w:rsidRPr="002A0BA5">
        <w:rPr>
          <w:rStyle w:val="StyleBoldUnderline"/>
        </w:rPr>
        <w:t xml:space="preserve"> similar </w:t>
      </w:r>
      <w:r w:rsidRPr="005F36A8">
        <w:rPr>
          <w:rStyle w:val="StyleBoldUnderline"/>
          <w:highlight w:val="cyan"/>
        </w:rPr>
        <w:t>toxic mix.</w:t>
      </w:r>
      <w:r w:rsidRPr="002A0BA5">
        <w:rPr>
          <w:rStyle w:val="StyleBoldUnderline"/>
        </w:rPr>
        <w:t xml:space="preserve"> The disastrous rollout o</w:t>
      </w:r>
      <w:r w:rsidRPr="002A0BA5">
        <w:t xml:space="preserve">f his </w:t>
      </w:r>
      <w:r w:rsidRPr="005F36A8">
        <w:rPr>
          <w:rStyle w:val="StyleBoldUnderline"/>
          <w:highlight w:val="cyan"/>
        </w:rPr>
        <w:t>health care</w:t>
      </w:r>
      <w:r w:rsidRPr="002A0BA5">
        <w:rPr>
          <w:rStyle w:val="StyleBoldUnderline"/>
        </w:rPr>
        <w:t xml:space="preserve"> law </w:t>
      </w:r>
      <w:r w:rsidRPr="005F36A8">
        <w:rPr>
          <w:rStyle w:val="StyleBoldUnderline"/>
          <w:highlight w:val="cyan"/>
        </w:rPr>
        <w:t>not only threatens</w:t>
      </w:r>
      <w:r w:rsidRPr="002A0BA5">
        <w:rPr>
          <w:rStyle w:val="StyleBoldUnderline"/>
        </w:rPr>
        <w:t xml:space="preserve"> the rest of </w:t>
      </w:r>
      <w:r w:rsidRPr="005F36A8">
        <w:rPr>
          <w:rStyle w:val="StyleBoldUnderline"/>
          <w:highlight w:val="cyan"/>
        </w:rPr>
        <w:t xml:space="preserve">his agenda </w:t>
      </w:r>
      <w:r w:rsidRPr="005F36A8">
        <w:rPr>
          <w:rStyle w:val="StyleBoldUnderline"/>
        </w:rPr>
        <w:t>but also</w:t>
      </w:r>
      <w:r w:rsidRPr="002A0BA5">
        <w:rPr>
          <w:rStyle w:val="StyleBoldUnderline"/>
        </w:rPr>
        <w:t xml:space="preserve"> raises questions about his competence in the same way that the Bush administration’s botched response to </w:t>
      </w:r>
      <w:r w:rsidRPr="002A0BA5">
        <w:t xml:space="preserve">Hurricane </w:t>
      </w:r>
      <w:r w:rsidRPr="002A0BA5">
        <w:rPr>
          <w:rStyle w:val="StyleBoldUnderline"/>
        </w:rPr>
        <w:t>Katrina undermined any semblance of Republican efficiency.</w:t>
      </w:r>
    </w:p>
    <w:p w:rsidR="00A263D6" w:rsidRPr="002A0BA5" w:rsidRDefault="00A263D6" w:rsidP="00A263D6">
      <w:r w:rsidRPr="002A0BA5">
        <w:rPr>
          <w:rStyle w:val="StyleBoldUnderline"/>
        </w:rPr>
        <w:t>But unlike</w:t>
      </w:r>
      <w:r w:rsidRPr="002A0BA5">
        <w:t xml:space="preserve"> Mr. </w:t>
      </w:r>
      <w:r w:rsidRPr="002A0BA5">
        <w:rPr>
          <w:rStyle w:val="StyleBoldUnderline"/>
        </w:rPr>
        <w:t>Bush</w:t>
      </w:r>
      <w:r w:rsidRPr="002A0BA5">
        <w:t xml:space="preserve">, who faced confrontational but occasionally cooperative Democrats, Mr. </w:t>
      </w:r>
      <w:r w:rsidRPr="005F36A8">
        <w:rPr>
          <w:rStyle w:val="StyleBoldUnderline"/>
          <w:highlight w:val="cyan"/>
        </w:rPr>
        <w:t>Obama is</w:t>
      </w:r>
      <w:r w:rsidRPr="002A0BA5">
        <w:rPr>
          <w:rStyle w:val="StyleBoldUnderline"/>
        </w:rPr>
        <w:t xml:space="preserve"> </w:t>
      </w:r>
      <w:r w:rsidRPr="005F36A8">
        <w:rPr>
          <w:rStyle w:val="StyleBoldUnderline"/>
          <w:highlight w:val="cyan"/>
        </w:rPr>
        <w:t>battling</w:t>
      </w:r>
      <w:r w:rsidRPr="002A0BA5">
        <w:rPr>
          <w:rStyle w:val="StyleBoldUnderline"/>
        </w:rPr>
        <w:t xml:space="preserve"> a </w:t>
      </w:r>
      <w:r w:rsidRPr="005F36A8">
        <w:rPr>
          <w:rStyle w:val="StyleBoldUnderline"/>
          <w:highlight w:val="cyan"/>
        </w:rPr>
        <w:t>Republican opposition that</w:t>
      </w:r>
      <w:r w:rsidRPr="002A0BA5">
        <w:t xml:space="preserve"> has refused to open the door to any legislative fixes to the health care law and </w:t>
      </w:r>
      <w:r w:rsidRPr="005F36A8">
        <w:rPr>
          <w:rStyle w:val="StyleBoldUnderline"/>
          <w:highlight w:val="cyan"/>
        </w:rPr>
        <w:t>has blocked him at</w:t>
      </w:r>
      <w:r w:rsidRPr="002A0BA5">
        <w:t xml:space="preserve"> virtually </w:t>
      </w:r>
      <w:r w:rsidRPr="005F36A8">
        <w:rPr>
          <w:rStyle w:val="StyleBoldUnderline"/>
          <w:highlight w:val="cyan"/>
        </w:rPr>
        <w:t>every turn</w:t>
      </w:r>
      <w:r w:rsidRPr="002A0BA5">
        <w:t>. A contrite-sounding Mr. Obama repeatedly blamed himself on Thursday for the failed health care rollout, which he acknowledged had thrust difficult burdens on his political allies and hurt Americans’ trust in him.</w:t>
      </w:r>
    </w:p>
    <w:p w:rsidR="00A263D6" w:rsidRPr="002A0BA5" w:rsidRDefault="00A263D6" w:rsidP="00A263D6">
      <w:r w:rsidRPr="002A0BA5">
        <w:lastRenderedPageBreak/>
        <w:t>“It’s legitimate for them to expect me to have to win back some credibility on this health care law in particular and on a whole range of these issues in general,” Mr. Obama said. The president did not admit to misleading people about whether they could keep their insurance, but again expressed regret that his assurances turned out to be wrong.</w:t>
      </w:r>
    </w:p>
    <w:p w:rsidR="00A263D6" w:rsidRPr="002A0BA5" w:rsidRDefault="00A263D6" w:rsidP="00A263D6">
      <w:r w:rsidRPr="002A0BA5">
        <w:t>“To those Americans, I hear you loud and clear,” Mr. Obama said as he announced changes intended to allow some people to keep their insurance.</w:t>
      </w:r>
    </w:p>
    <w:p w:rsidR="00A263D6" w:rsidRPr="002A0BA5" w:rsidRDefault="00A263D6" w:rsidP="00A263D6">
      <w:r w:rsidRPr="002A0BA5">
        <w:t xml:space="preserve">But earning back the confidence of Americans, as he pledged to do, will require Mr. Obama to right more than just the health care law. At home, his </w:t>
      </w:r>
      <w:r w:rsidRPr="005F36A8">
        <w:rPr>
          <w:highlight w:val="cyan"/>
        </w:rPr>
        <w:t>i</w:t>
      </w:r>
      <w:r w:rsidRPr="005F36A8">
        <w:rPr>
          <w:rStyle w:val="StyleBoldUnderline"/>
          <w:highlight w:val="cyan"/>
        </w:rPr>
        <w:t>mmigration</w:t>
      </w:r>
      <w:r w:rsidRPr="002A0BA5">
        <w:t xml:space="preserve"> overhaul </w:t>
      </w:r>
      <w:r w:rsidRPr="005F36A8">
        <w:rPr>
          <w:rStyle w:val="StyleBoldUnderline"/>
          <w:highlight w:val="cyan"/>
        </w:rPr>
        <w:t>is headed for indefinite delay, and new budget</w:t>
      </w:r>
      <w:r w:rsidRPr="002A0BA5">
        <w:rPr>
          <w:rStyle w:val="StyleBoldUnderline"/>
        </w:rPr>
        <w:t xml:space="preserve"> and debt </w:t>
      </w:r>
      <w:r w:rsidRPr="005F36A8">
        <w:rPr>
          <w:rStyle w:val="StyleBoldUnderline"/>
          <w:highlight w:val="cyan"/>
        </w:rPr>
        <w:t>fights loom</w:t>
      </w:r>
      <w:r w:rsidRPr="002A0BA5">
        <w:t>. Overseas, revelations of spying by the National Security Agency have infuriated American allies, and negotiations over Iran’s nuclear arsenal have set off bipartisan criticism.</w:t>
      </w:r>
    </w:p>
    <w:p w:rsidR="00A263D6" w:rsidRPr="002A0BA5" w:rsidRDefault="00A263D6" w:rsidP="00A263D6">
      <w:r w:rsidRPr="002A0BA5">
        <w:t xml:space="preserve">For the first time in Mr. Obama’s presidency, surveys suggest that </w:t>
      </w:r>
      <w:r w:rsidRPr="005F36A8">
        <w:rPr>
          <w:rStyle w:val="StyleBoldUnderline"/>
          <w:highlight w:val="cyan"/>
        </w:rPr>
        <w:t>his reserve of good will among the public is running dry</w:t>
      </w:r>
      <w:r w:rsidRPr="005F36A8">
        <w:rPr>
          <w:highlight w:val="cyan"/>
        </w:rPr>
        <w:t>.</w:t>
      </w:r>
      <w:r w:rsidRPr="002A0BA5">
        <w:t xml:space="preserve"> Two polls in recent weeks have reported that a majority of Americans no longer trust the president or believe that he is being honest with them.</w:t>
      </w:r>
    </w:p>
    <w:p w:rsidR="00A263D6" w:rsidRPr="002A0BA5" w:rsidRDefault="00A263D6" w:rsidP="00A263D6">
      <w:r w:rsidRPr="002A0BA5">
        <w:t>“When you start losing the trust and confidence, not only of Congress, but the American people, that makes it even more difficult,” said Senator Joe Manchin III, Democrat of West Virginia. “You can work yourself out. But you have to be sincere, and you have to be honest.”</w:t>
      </w:r>
    </w:p>
    <w:p w:rsidR="00A263D6" w:rsidRPr="002A0BA5" w:rsidRDefault="00A263D6" w:rsidP="00A263D6">
      <w:r w:rsidRPr="002A0BA5">
        <w:rPr>
          <w:rStyle w:val="StyleBoldUnderline"/>
        </w:rPr>
        <w:t xml:space="preserve">The </w:t>
      </w:r>
      <w:r w:rsidRPr="00947AE1">
        <w:rPr>
          <w:rStyle w:val="StyleBoldUnderline"/>
          <w:highlight w:val="cyan"/>
        </w:rPr>
        <w:t>difficulties have put</w:t>
      </w:r>
      <w:r w:rsidRPr="002A0BA5">
        <w:t xml:space="preserve"> Mr. </w:t>
      </w:r>
      <w:r w:rsidRPr="00947AE1">
        <w:rPr>
          <w:rStyle w:val="StyleBoldUnderline"/>
          <w:highlight w:val="cyan"/>
        </w:rPr>
        <w:t>Obama on the defensive</w:t>
      </w:r>
      <w:r w:rsidRPr="00947AE1">
        <w:rPr>
          <w:highlight w:val="cyan"/>
        </w:rPr>
        <w:t xml:space="preserve"> </w:t>
      </w:r>
      <w:r w:rsidRPr="00947AE1">
        <w:t>at</w:t>
      </w:r>
      <w:r w:rsidRPr="002A0BA5">
        <w:t xml:space="preserve"> exactly the moment he might have seized political advantage in a dysfunctional Washington. </w:t>
      </w:r>
      <w:r w:rsidRPr="002A0BA5">
        <w:rPr>
          <w:rStyle w:val="StyleBoldUnderline"/>
        </w:rPr>
        <w:t>If not for the health care disaster, the</w:t>
      </w:r>
      <w:r w:rsidRPr="002A0BA5">
        <w:t xml:space="preserve"> two-week </w:t>
      </w:r>
      <w:r w:rsidRPr="002A0BA5">
        <w:rPr>
          <w:rStyle w:val="StyleBoldUnderline"/>
        </w:rPr>
        <w:t>shutdown</w:t>
      </w:r>
      <w:r w:rsidRPr="002A0BA5">
        <w:t xml:space="preserve"> of the government last month </w:t>
      </w:r>
      <w:r w:rsidRPr="002A0BA5">
        <w:rPr>
          <w:rStyle w:val="StyleBoldUnderline"/>
        </w:rPr>
        <w:t>would have been an opportunity</w:t>
      </w:r>
      <w:r w:rsidRPr="002A0BA5">
        <w:t xml:space="preserve"> for Mr. Obama to sharpen the contrast with Republicans. Democratic lawmakers expressed growing frustration on Thursday with the opportunities the party had missed to hammer home the ideological differences between the two parties. The lawmakers say there is intensifying anxiety within the Democratic caucus that the poor execution of the health care law could bleed into their 2014 re-election campaigns.</w:t>
      </w:r>
    </w:p>
    <w:p w:rsidR="00A263D6" w:rsidRPr="002A0BA5" w:rsidRDefault="00A263D6" w:rsidP="00A263D6">
      <w:r w:rsidRPr="002A0BA5">
        <w:t>Republicans readily made the Hurricane Katrina comparison. “The echoes to the fall of 2005 are really eerie,” said Peter D. Feaver, a top national security official in Mr. Bush’s second term. “Katrina, which is shorthand for bungled administration policy, matches to the rollout of the website.” Looking back, he said, “</w:t>
      </w:r>
      <w:proofErr w:type="gramStart"/>
      <w:r w:rsidRPr="002A0BA5">
        <w:t>we</w:t>
      </w:r>
      <w:proofErr w:type="gramEnd"/>
      <w:r w:rsidRPr="002A0BA5">
        <w:t xml:space="preserve"> can see that some of the things that we hoped were temporary or just blips turned out to be more systemic from a political sense. It’s a fair question of whether that’s happening to President Obama.”</w:t>
      </w:r>
    </w:p>
    <w:p w:rsidR="00A263D6" w:rsidRPr="002A0BA5" w:rsidRDefault="00A263D6" w:rsidP="00A263D6">
      <w:r w:rsidRPr="002A0BA5">
        <w:t>The president’s top aides vehemently reject the comparison of Mr. Obama’s fifth year in office to the latter half of Mr. Bush’s second term. They say Americans lost confidence in Mr. Bush because of his administration’s ineptitude on Hurricane Katrina and its execution of the war in Iraq, while Mr. Obama is struggling to extend health care to millions of people who do not have it. Those are very different issues, they said.</w:t>
      </w:r>
    </w:p>
    <w:p w:rsidR="00A263D6" w:rsidRPr="002A0BA5" w:rsidRDefault="00A263D6" w:rsidP="00A263D6">
      <w:r w:rsidRPr="002A0BA5">
        <w:t>“I’m always very leery of these apocalyptic predictions,” said David Axelrod, a former senior adviser to Mr. Obama.</w:t>
      </w:r>
    </w:p>
    <w:p w:rsidR="00A263D6" w:rsidRPr="002A0BA5" w:rsidRDefault="00A263D6" w:rsidP="00A263D6">
      <w:r w:rsidRPr="002A0BA5">
        <w:t xml:space="preserve">Senior </w:t>
      </w:r>
      <w:r w:rsidRPr="002A0BA5">
        <w:rPr>
          <w:rStyle w:val="StyleBoldUnderline"/>
        </w:rPr>
        <w:t>White House officials are</w:t>
      </w:r>
      <w:r w:rsidRPr="002A0BA5">
        <w:t xml:space="preserve"> nonetheless </w:t>
      </w:r>
      <w:r w:rsidRPr="002A0BA5">
        <w:rPr>
          <w:rStyle w:val="StyleBoldUnderline"/>
        </w:rPr>
        <w:t>in crisis mode over the failure so far of what was supposed to be the president’s most significant legislative achievement.</w:t>
      </w:r>
      <w:r w:rsidRPr="002A0BA5">
        <w:t xml:space="preserve"> “We get that it is a big deal for him, for the law, for the Democrats who voted for him,” said Jennifer Palmieri, the White House communications director. “We are taking it deathly seriously.”</w:t>
      </w:r>
    </w:p>
    <w:p w:rsidR="00A263D6" w:rsidRDefault="00A263D6" w:rsidP="00A263D6"/>
    <w:p w:rsidR="00A263D6" w:rsidRPr="000F56AF" w:rsidRDefault="00A263D6" w:rsidP="00A263D6">
      <w:pPr>
        <w:pStyle w:val="Heading4"/>
      </w:pPr>
      <w:r w:rsidRPr="000F56AF">
        <w:t>Obama doesn’t push the plan</w:t>
      </w:r>
    </w:p>
    <w:p w:rsidR="00A263D6" w:rsidRPr="000F56AF" w:rsidRDefault="00A263D6" w:rsidP="00A263D6">
      <w:r w:rsidRPr="000F56AF">
        <w:rPr>
          <w:b/>
        </w:rPr>
        <w:t xml:space="preserve">Fiedler, 13– </w:t>
      </w:r>
      <w:r w:rsidRPr="000F56AF">
        <w:t xml:space="preserve">WLS web writer (Christine, “Bobby Rush pushes for better trade relations with Cuba”, </w:t>
      </w:r>
      <w:hyperlink r:id="rId36" w:history="1">
        <w:r w:rsidRPr="000F56AF">
          <w:rPr>
            <w:rStyle w:val="Hyperlink"/>
          </w:rPr>
          <w:t>http://www.wlsam.com/common/page.php?pt=Bobby+Rush+pushes+for+better+trade+relations+with+Cuba&amp;id=37263&amp;is_corp=0</w:t>
        </w:r>
      </w:hyperlink>
      <w:r w:rsidRPr="000F56AF">
        <w:t>, NG)</w:t>
      </w:r>
    </w:p>
    <w:p w:rsidR="00A263D6" w:rsidRPr="000F56AF" w:rsidRDefault="00A263D6" w:rsidP="00A263D6"/>
    <w:p w:rsidR="00A263D6" w:rsidRPr="000F56AF" w:rsidRDefault="00A263D6" w:rsidP="00A263D6">
      <w:pPr>
        <w:rPr>
          <w:rStyle w:val="StyleBoldUnderline"/>
        </w:rPr>
      </w:pPr>
      <w:r w:rsidRPr="000F56AF">
        <w:rPr>
          <w:rStyle w:val="StyleBoldUnderline"/>
        </w:rPr>
        <w:t xml:space="preserve">Congressman Bobby </w:t>
      </w:r>
      <w:r w:rsidRPr="000F56AF">
        <w:rPr>
          <w:rStyle w:val="StyleBoldUnderline"/>
          <w:highlight w:val="cyan"/>
        </w:rPr>
        <w:t xml:space="preserve">Rush is trying to lift trade restrictions on Cuba. He reintroduced legislation to lift the embargo, </w:t>
      </w:r>
      <w:r w:rsidRPr="000F56AF">
        <w:rPr>
          <w:rStyle w:val="StyleBoldUnderline"/>
        </w:rPr>
        <w:t>travel, and parcel restrictions</w:t>
      </w:r>
      <w:r w:rsidRPr="000F56AF">
        <w:rPr>
          <w:rStyle w:val="StyleBoldUnderline"/>
          <w:highlight w:val="cyan"/>
        </w:rPr>
        <w:t>, normalize trade relations, and</w:t>
      </w:r>
      <w:r w:rsidRPr="000F56AF">
        <w:rPr>
          <w:rStyle w:val="StyleBoldUnderline"/>
        </w:rPr>
        <w:t xml:space="preserve"> it would </w:t>
      </w:r>
      <w:r w:rsidRPr="000F56AF">
        <w:rPr>
          <w:rStyle w:val="StyleBoldUnderline"/>
          <w:highlight w:val="cyan"/>
        </w:rPr>
        <w:t>take Cuba off of the State Sponsors of Terrorism list.</w:t>
      </w:r>
    </w:p>
    <w:p w:rsidR="00A263D6" w:rsidRPr="000F56AF" w:rsidRDefault="00A263D6" w:rsidP="00A263D6">
      <w:r w:rsidRPr="000F56AF">
        <w:t>Rush says the U.S. has "shut the door on our two nations coming together to work to build a strong alliance" and that "Cuba is no longer a threat" to the U.S.</w:t>
      </w:r>
    </w:p>
    <w:p w:rsidR="00A263D6" w:rsidRPr="000F56AF" w:rsidRDefault="00A263D6" w:rsidP="00A263D6">
      <w:r w:rsidRPr="000F56AF">
        <w:lastRenderedPageBreak/>
        <w:t>His bill also asks for the release of Alan Phillip Gross. Gross was working as a U.S. government contractor when he was arrested and prosecuted in 2011 for bringing phones and computer equipment to Cuba's Jewish community without a permit.  He is currently serving a 15-year prison sentence in Cuba.</w:t>
      </w:r>
    </w:p>
    <w:p w:rsidR="00A263D6" w:rsidRPr="000F56AF" w:rsidRDefault="00A263D6" w:rsidP="00A263D6">
      <w:r w:rsidRPr="000F56AF">
        <w:t>Improving U.S.-Cuba relations has been a goal of Rush; this follows his United States-Cuba Trade Normalization Act in 2009.</w:t>
      </w:r>
    </w:p>
    <w:p w:rsidR="00A263D6" w:rsidRDefault="00A263D6" w:rsidP="00A263D6"/>
    <w:p w:rsidR="00A263D6" w:rsidRPr="000F56AF" w:rsidRDefault="00A263D6" w:rsidP="00A263D6">
      <w:pPr>
        <w:pStyle w:val="Heading4"/>
        <w:rPr>
          <w:rStyle w:val="StyleStyleBold12pt"/>
          <w:rFonts w:cs="Arial"/>
          <w:b/>
        </w:rPr>
      </w:pPr>
      <w:r>
        <w:rPr>
          <w:rStyle w:val="StyleStyleBold12pt"/>
          <w:rFonts w:cs="Arial"/>
          <w:b/>
        </w:rPr>
        <w:t>Oil lobby pushes the plan</w:t>
      </w:r>
    </w:p>
    <w:p w:rsidR="00A263D6" w:rsidRPr="000F56AF" w:rsidRDefault="00A263D6" w:rsidP="00A263D6">
      <w:pPr>
        <w:rPr>
          <w:rFonts w:cs="Arial"/>
        </w:rPr>
      </w:pPr>
      <w:r w:rsidRPr="000F56AF">
        <w:rPr>
          <w:rStyle w:val="StyleStyleBold12pt"/>
          <w:rFonts w:cs="Arial"/>
        </w:rPr>
        <w:t>Sadowski, 11</w:t>
      </w:r>
      <w:r w:rsidRPr="000F56AF">
        <w:rPr>
          <w:rFonts w:cs="Arial"/>
        </w:rPr>
        <w:t xml:space="preserve"> – JD, Hofstra University School of Law, and Managing Editor of the Journal of International Business and Law (Richard, “Cuban Offshore Drilling: Preparation and Prevention within the Framework of the United States’ Embargo”, 12 Sustainable Dev. L. &amp; Pol’y 37, lexis)//KW</w:t>
      </w:r>
    </w:p>
    <w:p w:rsidR="00A263D6" w:rsidRPr="000F56AF" w:rsidRDefault="00A263D6" w:rsidP="00A263D6">
      <w:pPr>
        <w:rPr>
          <w:rFonts w:cs="Arial"/>
        </w:rPr>
      </w:pPr>
    </w:p>
    <w:p w:rsidR="00A263D6" w:rsidRPr="000F56AF" w:rsidRDefault="00A263D6" w:rsidP="00A263D6">
      <w:pPr>
        <w:rPr>
          <w:rFonts w:cs="Arial"/>
        </w:rPr>
      </w:pPr>
      <w:r w:rsidRPr="000F56AF">
        <w:rPr>
          <w:rFonts w:cs="Arial"/>
        </w:rPr>
        <w:t>ECONOMICS: U.S. COMPANIES WANT IN</w:t>
      </w:r>
      <w:r w:rsidRPr="000F56AF">
        <w:rPr>
          <w:rFonts w:cs="Arial"/>
          <w:sz w:val="12"/>
        </w:rPr>
        <w:t xml:space="preserve"> </w:t>
      </w:r>
      <w:r w:rsidRPr="000F56AF">
        <w:rPr>
          <w:rFonts w:cs="Arial"/>
        </w:rPr>
        <w:t xml:space="preserve">For U.S. </w:t>
      </w:r>
      <w:proofErr w:type="gramStart"/>
      <w:r w:rsidRPr="000F56AF">
        <w:rPr>
          <w:rFonts w:cs="Arial"/>
        </w:rPr>
        <w:t>companies,</w:t>
      </w:r>
      <w:proofErr w:type="gramEnd"/>
      <w:r w:rsidRPr="000F56AF">
        <w:rPr>
          <w:rFonts w:cs="Arial"/>
        </w:rPr>
        <w:t xml:space="preserve"> </w:t>
      </w:r>
      <w:r w:rsidRPr="000F56AF">
        <w:rPr>
          <w:rStyle w:val="StyleBoldUnderline"/>
          <w:rFonts w:cs="Arial"/>
          <w:highlight w:val="cyan"/>
        </w:rPr>
        <w:t xml:space="preserve">the embargo creates concern </w:t>
      </w:r>
      <w:r w:rsidRPr="000F56AF">
        <w:rPr>
          <w:rStyle w:val="StyleBoldUnderline"/>
          <w:rFonts w:cs="Arial"/>
        </w:rPr>
        <w:t xml:space="preserve">that </w:t>
      </w:r>
      <w:r w:rsidRPr="000F56AF">
        <w:rPr>
          <w:rStyle w:val="StyleBoldUnderline"/>
          <w:rFonts w:cs="Arial"/>
          <w:highlight w:val="cyan"/>
        </w:rPr>
        <w:t xml:space="preserve">they will lose out </w:t>
      </w:r>
      <w:r w:rsidRPr="000F56AF">
        <w:rPr>
          <w:rStyle w:val="StyleBoldUnderline"/>
          <w:rFonts w:cs="Arial"/>
        </w:rPr>
        <w:t xml:space="preserve">on an opportunity to develop a nearby resource. </w:t>
      </w:r>
      <w:r w:rsidRPr="000F56AF">
        <w:rPr>
          <w:rFonts w:cs="Arial"/>
        </w:rPr>
        <w:t>35</w:t>
      </w:r>
      <w:r w:rsidRPr="000F56AF">
        <w:rPr>
          <w:rFonts w:cs="Arial"/>
          <w:sz w:val="12"/>
        </w:rPr>
        <w:t xml:space="preserve"> </w:t>
      </w:r>
      <w:r w:rsidRPr="000F56AF">
        <w:rPr>
          <w:rStyle w:val="StyleBoldUnderline"/>
          <w:rFonts w:cs="Arial"/>
          <w:highlight w:val="cyan"/>
        </w:rPr>
        <w:t xml:space="preserve">Oil companies have a long history of utilizing political pressure </w:t>
      </w:r>
      <w:r w:rsidRPr="000F56AF">
        <w:rPr>
          <w:rStyle w:val="StyleBoldUnderline"/>
          <w:rFonts w:cs="Arial"/>
        </w:rPr>
        <w:t>for self-serving purposes</w:t>
      </w:r>
      <w:r w:rsidRPr="000F56AF">
        <w:rPr>
          <w:rFonts w:cs="Arial"/>
        </w:rPr>
        <w:t xml:space="preserve">.3126 </w:t>
      </w:r>
      <w:r w:rsidRPr="000F56AF">
        <w:rPr>
          <w:rStyle w:val="StyleBoldUnderline"/>
          <w:rFonts w:cs="Arial"/>
        </w:rPr>
        <w:t xml:space="preserve">American </w:t>
      </w:r>
      <w:r w:rsidRPr="000F56AF">
        <w:rPr>
          <w:rStyle w:val="StyleBoldUnderline"/>
          <w:rFonts w:cs="Arial"/>
          <w:highlight w:val="cyan"/>
        </w:rPr>
        <w:t>politicians</w:t>
      </w:r>
      <w:r w:rsidRPr="000F56AF">
        <w:rPr>
          <w:rFonts w:cs="Arial"/>
        </w:rPr>
        <w:t>, ever fearful of</w:t>
      </w:r>
      <w:r w:rsidRPr="000F56AF">
        <w:rPr>
          <w:rFonts w:cs="Arial"/>
          <w:sz w:val="12"/>
        </w:rPr>
        <w:t xml:space="preserve"> </w:t>
      </w:r>
      <w:r w:rsidRPr="000F56AF">
        <w:rPr>
          <w:rFonts w:cs="Arial"/>
        </w:rPr>
        <w:t xml:space="preserve">high energy costs, </w:t>
      </w:r>
      <w:r w:rsidRPr="000F56AF">
        <w:rPr>
          <w:rStyle w:val="StyleBoldUnderline"/>
          <w:rFonts w:cs="Arial"/>
          <w:highlight w:val="cyan"/>
        </w:rPr>
        <w:t xml:space="preserve">are </w:t>
      </w:r>
      <w:r w:rsidRPr="000F56AF">
        <w:rPr>
          <w:rStyle w:val="StyleBoldUnderline"/>
          <w:rFonts w:cs="Arial"/>
        </w:rPr>
        <w:t xml:space="preserve">especially </w:t>
      </w:r>
      <w:r w:rsidRPr="000F56AF">
        <w:rPr>
          <w:rStyle w:val="StyleBoldUnderline"/>
          <w:rFonts w:cs="Arial"/>
          <w:highlight w:val="cyan"/>
        </w:rPr>
        <w:t>susceptible to oil-lobby pressures</w:t>
      </w:r>
      <w:r w:rsidRPr="000F56AF">
        <w:rPr>
          <w:rStyle w:val="StyleBoldUnderline"/>
          <w:rFonts w:cs="Arial"/>
        </w:rPr>
        <w:t xml:space="preserve">. 37 This dynamic was exemplified in 2008, when </w:t>
      </w:r>
      <w:r w:rsidRPr="000F56AF">
        <w:rPr>
          <w:rFonts w:cs="Arial"/>
        </w:rPr>
        <w:t>then-Vice</w:t>
      </w:r>
      <w:r w:rsidRPr="000F56AF">
        <w:rPr>
          <w:rFonts w:cs="Arial"/>
          <w:sz w:val="12"/>
        </w:rPr>
        <w:t xml:space="preserve"> </w:t>
      </w:r>
      <w:r w:rsidRPr="000F56AF">
        <w:rPr>
          <w:rFonts w:cs="Arial"/>
        </w:rPr>
        <w:t xml:space="preserve">President </w:t>
      </w:r>
      <w:r w:rsidRPr="000F56AF">
        <w:rPr>
          <w:rStyle w:val="StyleBoldUnderline"/>
          <w:rFonts w:cs="Arial"/>
        </w:rPr>
        <w:t>Dick Cheney told the board of directors of the U.S. Chamber of Commerce that "oil is being drilled right now sixty miles off the coast of Florida. But we're not doing it, the Chinese are, in cooperation with the Cuban government. Even the communists have figured out that a good answer to high prices is more supply.</w:t>
      </w:r>
      <w:r w:rsidRPr="000F56AF">
        <w:rPr>
          <w:rFonts w:cs="Arial"/>
        </w:rPr>
        <w:t>"38</w:t>
      </w:r>
    </w:p>
    <w:p w:rsidR="00A263D6" w:rsidRPr="000F56AF" w:rsidRDefault="00A263D6" w:rsidP="00A263D6">
      <w:pPr>
        <w:rPr>
          <w:rFonts w:cs="Arial"/>
        </w:rPr>
      </w:pPr>
      <w:r w:rsidRPr="000F56AF">
        <w:rPr>
          <w:rStyle w:val="StyleBoldUnderline"/>
          <w:rFonts w:cs="Arial"/>
        </w:rPr>
        <w:t>This pressure</w:t>
      </w:r>
      <w:r w:rsidRPr="000F56AF">
        <w:rPr>
          <w:rFonts w:cs="Arial"/>
        </w:rPr>
        <w:t xml:space="preserve"> for U.S. investment in oil </w:t>
      </w:r>
      <w:r w:rsidRPr="000F56AF">
        <w:rPr>
          <w:rStyle w:val="StyleBoldUnderline"/>
          <w:rFonts w:cs="Arial"/>
        </w:rPr>
        <w:t>is exacerbated by America's expected increase in consumption rates</w:t>
      </w:r>
      <w:r w:rsidRPr="000F56AF">
        <w:rPr>
          <w:rFonts w:cs="Arial"/>
        </w:rPr>
        <w:t>.39 Oil company</w:t>
      </w:r>
      <w:r w:rsidRPr="000F56AF">
        <w:rPr>
          <w:rFonts w:cs="Arial"/>
          <w:sz w:val="12"/>
        </w:rPr>
        <w:t xml:space="preserve"> </w:t>
      </w:r>
      <w:r w:rsidRPr="000F56AF">
        <w:rPr>
          <w:rFonts w:cs="Arial"/>
        </w:rPr>
        <w:t>stocks are valued in large part on access to reserves.40 Thus,</w:t>
      </w:r>
      <w:r w:rsidRPr="000F56AF">
        <w:rPr>
          <w:rFonts w:cs="Arial"/>
          <w:sz w:val="12"/>
        </w:rPr>
        <w:t xml:space="preserve"> </w:t>
      </w:r>
      <w:r w:rsidRPr="000F56AF">
        <w:rPr>
          <w:rFonts w:cs="Arial"/>
        </w:rPr>
        <w:t>more leases, including those in Cuban waters, equal higher stock</w:t>
      </w:r>
      <w:r w:rsidRPr="000F56AF">
        <w:rPr>
          <w:rFonts w:cs="Arial"/>
          <w:sz w:val="12"/>
        </w:rPr>
        <w:t xml:space="preserve"> </w:t>
      </w:r>
      <w:r w:rsidRPr="000F56AF">
        <w:rPr>
          <w:rFonts w:cs="Arial"/>
        </w:rPr>
        <w:t>valuation. 41 "The last thing that American energy companies</w:t>
      </w:r>
      <w:r w:rsidRPr="000F56AF">
        <w:rPr>
          <w:rFonts w:cs="Arial"/>
          <w:sz w:val="12"/>
        </w:rPr>
        <w:t xml:space="preserve"> </w:t>
      </w:r>
      <w:r w:rsidRPr="000F56AF">
        <w:rPr>
          <w:rFonts w:cs="Arial"/>
        </w:rPr>
        <w:t>want is to be trapped on the sidelines by sanctions while European,</w:t>
      </w:r>
      <w:r w:rsidRPr="000F56AF">
        <w:rPr>
          <w:rFonts w:cs="Arial"/>
          <w:sz w:val="12"/>
        </w:rPr>
        <w:t xml:space="preserve"> </w:t>
      </w:r>
      <w:r w:rsidRPr="000F56AF">
        <w:rPr>
          <w:rFonts w:cs="Arial"/>
        </w:rPr>
        <w:t>Canadian and Latin American rivals are free to develop</w:t>
      </w:r>
      <w:r w:rsidRPr="000F56AF">
        <w:rPr>
          <w:rFonts w:cs="Arial"/>
          <w:sz w:val="12"/>
        </w:rPr>
        <w:t xml:space="preserve"> </w:t>
      </w:r>
      <w:r w:rsidRPr="000F56AF">
        <w:rPr>
          <w:rFonts w:cs="Arial"/>
        </w:rPr>
        <w:t>new oil resources on the doorstep of the United States." 42</w:t>
      </w:r>
    </w:p>
    <w:p w:rsidR="00A263D6" w:rsidRPr="000F56AF" w:rsidRDefault="00A263D6" w:rsidP="00A263D6">
      <w:pPr>
        <w:rPr>
          <w:rFonts w:cs="Arial"/>
        </w:rPr>
      </w:pPr>
      <w:r w:rsidRPr="000F56AF">
        <w:rPr>
          <w:rFonts w:cs="Arial"/>
        </w:rPr>
        <w:t>THE BP DISASTER ADDS TO CONCERNS</w:t>
      </w:r>
      <w:r w:rsidRPr="000F56AF">
        <w:rPr>
          <w:rFonts w:cs="Arial"/>
          <w:sz w:val="12"/>
        </w:rPr>
        <w:t xml:space="preserve"> </w:t>
      </w:r>
      <w:proofErr w:type="gramStart"/>
      <w:r w:rsidRPr="000F56AF">
        <w:rPr>
          <w:rFonts w:cs="Arial"/>
        </w:rPr>
        <w:t>Further</w:t>
      </w:r>
      <w:proofErr w:type="gramEnd"/>
      <w:r w:rsidRPr="000F56AF">
        <w:rPr>
          <w:rFonts w:cs="Arial"/>
        </w:rPr>
        <w:t xml:space="preserve"> </w:t>
      </w:r>
      <w:r w:rsidRPr="000F56AF">
        <w:rPr>
          <w:rStyle w:val="StyleBoldUnderline"/>
          <w:rFonts w:cs="Arial"/>
          <w:highlight w:val="cyan"/>
        </w:rPr>
        <w:t>pressure on the embargo comes from</w:t>
      </w:r>
      <w:r w:rsidRPr="000F56AF">
        <w:rPr>
          <w:rFonts w:cs="Arial"/>
        </w:rPr>
        <w:t xml:space="preserve"> those voicing</w:t>
      </w:r>
      <w:r w:rsidRPr="000F56AF">
        <w:rPr>
          <w:rFonts w:cs="Arial"/>
          <w:sz w:val="12"/>
        </w:rPr>
        <w:t xml:space="preserve"> </w:t>
      </w:r>
      <w:r w:rsidRPr="000F56AF">
        <w:rPr>
          <w:rStyle w:val="StyleBoldUnderline"/>
          <w:rFonts w:cs="Arial"/>
          <w:highlight w:val="cyan"/>
        </w:rPr>
        <w:t xml:space="preserve">environmental concerns about Cuba's drilling </w:t>
      </w:r>
      <w:r w:rsidRPr="000F56AF">
        <w:rPr>
          <w:rStyle w:val="StyleBoldUnderline"/>
          <w:rFonts w:cs="Arial"/>
        </w:rPr>
        <w:t>plans</w:t>
      </w:r>
      <w:r w:rsidRPr="000F56AF">
        <w:rPr>
          <w:rFonts w:cs="Arial"/>
        </w:rPr>
        <w:t>.43 These</w:t>
      </w:r>
      <w:r w:rsidRPr="000F56AF">
        <w:rPr>
          <w:rFonts w:cs="Arial"/>
          <w:sz w:val="12"/>
        </w:rPr>
        <w:t xml:space="preserve"> </w:t>
      </w:r>
      <w:r w:rsidRPr="000F56AF">
        <w:rPr>
          <w:rFonts w:cs="Arial"/>
        </w:rPr>
        <w:t>concerns are undoubtedly more poignant in the wake of British</w:t>
      </w:r>
      <w:r w:rsidRPr="000F56AF">
        <w:rPr>
          <w:rFonts w:cs="Arial"/>
          <w:sz w:val="12"/>
        </w:rPr>
        <w:t xml:space="preserve"> </w:t>
      </w:r>
      <w:r w:rsidRPr="000F56AF">
        <w:rPr>
          <w:rFonts w:cs="Arial"/>
        </w:rPr>
        <w:t>Petroleum's ("BP") historically tragic Deepwater Horizon</w:t>
      </w:r>
      <w:r w:rsidRPr="000F56AF">
        <w:rPr>
          <w:rFonts w:cs="Arial"/>
          <w:sz w:val="12"/>
        </w:rPr>
        <w:t xml:space="preserve"> </w:t>
      </w:r>
      <w:r w:rsidRPr="000F56AF">
        <w:rPr>
          <w:rFonts w:cs="Arial"/>
        </w:rPr>
        <w:t xml:space="preserve">oil spill. 44 </w:t>
      </w:r>
      <w:r w:rsidRPr="000F56AF">
        <w:rPr>
          <w:rStyle w:val="StyleBoldUnderline"/>
          <w:rFonts w:cs="Arial"/>
        </w:rPr>
        <w:t>Currently, there is no agreement between the United States and Cuba to deal with oil spills</w:t>
      </w:r>
      <w:r w:rsidRPr="000F56AF">
        <w:rPr>
          <w:rStyle w:val="StyleBoldUnderline"/>
          <w:rFonts w:cs="Arial"/>
          <w:highlight w:val="cyan"/>
        </w:rPr>
        <w:t>.</w:t>
      </w:r>
      <w:r w:rsidRPr="000F56AF">
        <w:rPr>
          <w:rStyle w:val="StyleBoldUnderline"/>
          <w:rFonts w:cs="Arial"/>
        </w:rPr>
        <w:t xml:space="preserve"> 45 The embargo would prevent</w:t>
      </w:r>
      <w:r w:rsidRPr="000F56AF">
        <w:rPr>
          <w:rFonts w:cs="Arial"/>
        </w:rPr>
        <w:t>,</w:t>
      </w:r>
      <w:r w:rsidRPr="000F56AF">
        <w:rPr>
          <w:rFonts w:cs="Arial"/>
          <w:sz w:val="12"/>
        </w:rPr>
        <w:t xml:space="preserve"> </w:t>
      </w:r>
      <w:r w:rsidRPr="000F56AF">
        <w:rPr>
          <w:rFonts w:cs="Arial"/>
        </w:rPr>
        <w:t>or at least hamper</w:t>
      </w:r>
      <w:r w:rsidRPr="000F56AF">
        <w:rPr>
          <w:rStyle w:val="StyleBoldUnderline"/>
          <w:rFonts w:cs="Arial"/>
        </w:rPr>
        <w:t>, any efforts by U.S. companies to aid any cleanup efforts</w:t>
      </w:r>
      <w:r w:rsidRPr="000F56AF">
        <w:rPr>
          <w:rFonts w:cs="Arial"/>
        </w:rPr>
        <w:t xml:space="preserve">. 46 In addition, </w:t>
      </w:r>
      <w:r w:rsidRPr="000F56AF">
        <w:rPr>
          <w:rStyle w:val="StyleBoldUnderline"/>
          <w:rFonts w:cs="Arial"/>
        </w:rPr>
        <w:t>the embargo bans U.S. technologies designed to prevent or contain oil spills from being sold to Cuba.</w:t>
      </w:r>
      <w:r w:rsidRPr="000F56AF">
        <w:rPr>
          <w:rFonts w:cs="Arial"/>
        </w:rPr>
        <w:t>47</w:t>
      </w:r>
      <w:r w:rsidRPr="000F56AF">
        <w:rPr>
          <w:rFonts w:cs="Arial"/>
          <w:sz w:val="12"/>
        </w:rPr>
        <w:t xml:space="preserve"> </w:t>
      </w:r>
      <w:r w:rsidRPr="000F56AF">
        <w:rPr>
          <w:rFonts w:cs="Arial"/>
        </w:rPr>
        <w:t>David Guggenheim, a senior fellow at the Washington</w:t>
      </w:r>
      <w:r w:rsidRPr="000F56AF">
        <w:rPr>
          <w:rFonts w:cs="Arial"/>
          <w:sz w:val="12"/>
        </w:rPr>
        <w:t xml:space="preserve"> </w:t>
      </w:r>
      <w:r w:rsidRPr="000F56AF">
        <w:rPr>
          <w:rFonts w:cs="Arial"/>
        </w:rPr>
        <w:t>Ocean Foundation punctuated the United States' concerns over</w:t>
      </w:r>
      <w:r w:rsidRPr="000F56AF">
        <w:rPr>
          <w:rFonts w:cs="Arial"/>
          <w:sz w:val="12"/>
        </w:rPr>
        <w:t xml:space="preserve"> </w:t>
      </w:r>
      <w:r w:rsidRPr="000F56AF">
        <w:rPr>
          <w:rFonts w:cs="Arial"/>
        </w:rPr>
        <w:t>the potential impacts of Cuba's drilling by remarking that "the</w:t>
      </w:r>
      <w:r w:rsidRPr="000F56AF">
        <w:rPr>
          <w:rFonts w:cs="Arial"/>
          <w:sz w:val="12"/>
        </w:rPr>
        <w:t xml:space="preserve"> </w:t>
      </w:r>
      <w:r w:rsidRPr="000F56AF">
        <w:rPr>
          <w:rFonts w:cs="Arial"/>
        </w:rPr>
        <w:t>Gulf isn't going to respect any boundaries when it comes to oil</w:t>
      </w:r>
      <w:r w:rsidRPr="000F56AF">
        <w:rPr>
          <w:rFonts w:cs="Arial"/>
          <w:sz w:val="12"/>
        </w:rPr>
        <w:t xml:space="preserve"> </w:t>
      </w:r>
      <w:r w:rsidRPr="000F56AF">
        <w:rPr>
          <w:rFonts w:cs="Arial"/>
        </w:rPr>
        <w:t>spills." 48 This statement was recently exemplified by Cuba's</w:t>
      </w:r>
      <w:r w:rsidRPr="000F56AF">
        <w:rPr>
          <w:rFonts w:cs="Arial"/>
          <w:sz w:val="12"/>
        </w:rPr>
        <w:t xml:space="preserve"> </w:t>
      </w:r>
      <w:r w:rsidRPr="000F56AF">
        <w:rPr>
          <w:rFonts w:cs="Arial"/>
        </w:rPr>
        <w:t>own expressed fears that oil from the BP disaster would reach</w:t>
      </w:r>
      <w:r w:rsidRPr="000F56AF">
        <w:rPr>
          <w:rFonts w:cs="Arial"/>
          <w:sz w:val="12"/>
        </w:rPr>
        <w:t xml:space="preserve"> </w:t>
      </w:r>
      <w:r w:rsidRPr="000F56AF">
        <w:rPr>
          <w:rFonts w:cs="Arial"/>
        </w:rPr>
        <w:t>its shores. 49 The Deep Horizon oil spill's threat was enough that</w:t>
      </w:r>
      <w:r w:rsidRPr="000F56AF">
        <w:rPr>
          <w:rFonts w:cs="Arial"/>
          <w:sz w:val="12"/>
        </w:rPr>
        <w:t xml:space="preserve"> </w:t>
      </w:r>
      <w:r w:rsidRPr="000F56AF">
        <w:rPr>
          <w:rFonts w:cs="Arial"/>
        </w:rPr>
        <w:t>several Cuban leaders called for the reexamination of Cuba's</w:t>
      </w:r>
      <w:r w:rsidRPr="000F56AF">
        <w:rPr>
          <w:rFonts w:cs="Arial"/>
          <w:sz w:val="12"/>
        </w:rPr>
        <w:t xml:space="preserve"> </w:t>
      </w:r>
      <w:r w:rsidRPr="000F56AF">
        <w:rPr>
          <w:rFonts w:cs="Arial"/>
        </w:rPr>
        <w:t>own plan to extract oil off its shores.50 Nonetheless, Cuba's oil</w:t>
      </w:r>
      <w:r w:rsidRPr="000F56AF">
        <w:rPr>
          <w:rFonts w:cs="Arial"/>
          <w:sz w:val="12"/>
        </w:rPr>
        <w:t xml:space="preserve"> </w:t>
      </w:r>
      <w:r w:rsidRPr="000F56AF">
        <w:rPr>
          <w:rFonts w:cs="Arial"/>
        </w:rPr>
        <w:t>exploration plans seem unfazed.5'</w:t>
      </w:r>
    </w:p>
    <w:p w:rsidR="00A263D6" w:rsidRDefault="00A263D6" w:rsidP="00A263D6"/>
    <w:p w:rsidR="00A263D6" w:rsidRPr="000F56AF" w:rsidRDefault="00A263D6" w:rsidP="00A263D6">
      <w:pPr>
        <w:pStyle w:val="Heading4"/>
      </w:pPr>
      <w:r w:rsidRPr="000F56AF">
        <w:t xml:space="preserve">Winners win </w:t>
      </w:r>
    </w:p>
    <w:p w:rsidR="00A263D6" w:rsidRPr="000F56AF" w:rsidRDefault="00A263D6" w:rsidP="00A263D6">
      <w:r w:rsidRPr="000F56AF">
        <w:rPr>
          <w:b/>
        </w:rPr>
        <w:t xml:space="preserve">Milbank, 10/18/13 </w:t>
      </w:r>
      <w:r w:rsidRPr="000F56AF">
        <w:t xml:space="preserve">– Washington Post Opinion Writer (Dana, “Now, lead from the front” Washington Post, </w:t>
      </w:r>
      <w:hyperlink r:id="rId37" w:history="1">
        <w:r w:rsidRPr="000F56AF">
          <w:rPr>
            <w:rStyle w:val="Hyperlink"/>
          </w:rPr>
          <w:t>http://www.washingtonpost.com/opinions/dana-milbank-now-lead-from-the-front/2013/10/18/56c1fd42-37fe-11e3-8a0e-4e2cf80831fc_story.html</w:t>
        </w:r>
      </w:hyperlink>
      <w:r w:rsidRPr="000F56AF">
        <w:t>)</w:t>
      </w:r>
    </w:p>
    <w:p w:rsidR="00A263D6" w:rsidRPr="000F56AF" w:rsidRDefault="00A263D6" w:rsidP="00A263D6"/>
    <w:p w:rsidR="00A263D6" w:rsidRPr="00BD663D" w:rsidRDefault="00A263D6" w:rsidP="00A263D6">
      <w:r w:rsidRPr="00BD663D">
        <w:rPr>
          <w:rStyle w:val="StyleBoldUnderline"/>
        </w:rPr>
        <w:t>Obama got out in front of the shutdown and debt-ceiling standoff. He took a firm position</w:t>
      </w:r>
      <w:r w:rsidRPr="00BD663D">
        <w:t xml:space="preserve"> — no negotiating — </w:t>
      </w:r>
      <w:r w:rsidRPr="00BD663D">
        <w:rPr>
          <w:rStyle w:val="StyleBoldUnderline"/>
        </w:rPr>
        <w:t>and he made his case</w:t>
      </w:r>
      <w:r w:rsidRPr="00BD663D">
        <w:t xml:space="preserve"> to the country </w:t>
      </w:r>
      <w:r w:rsidRPr="00BD663D">
        <w:rPr>
          <w:rStyle w:val="StyleBoldUnderline"/>
        </w:rPr>
        <w:t>vigorously</w:t>
      </w:r>
      <w:r w:rsidRPr="00BD663D">
        <w:t xml:space="preserve"> and repeatedly. </w:t>
      </w:r>
      <w:r w:rsidRPr="00BD663D">
        <w:rPr>
          <w:rStyle w:val="StyleBoldUnderline"/>
        </w:rPr>
        <w:t>Republicans miscalculated, assuming he would again give in. The result was the sort of decisive victory rarely seen in Washington</w:t>
      </w:r>
      <w:r w:rsidRPr="00BD663D">
        <w:t xml:space="preserve"> skirmishes.</w:t>
      </w:r>
    </w:p>
    <w:p w:rsidR="00A263D6" w:rsidRPr="00BD663D" w:rsidRDefault="00A263D6" w:rsidP="00A263D6">
      <w:r w:rsidRPr="00BD663D">
        <w:t xml:space="preserve">On Wednesday, </w:t>
      </w:r>
      <w:r w:rsidRPr="00BD663D">
        <w:rPr>
          <w:rStyle w:val="StyleBoldUnderline"/>
        </w:rPr>
        <w:t>Republicans surrendered</w:t>
      </w:r>
      <w:r w:rsidRPr="00BD663D">
        <w:t>. They opened the government and extended the debt limit with virtually no conditions. On Thursday, Obama rubbed their noses in it.</w:t>
      </w:r>
    </w:p>
    <w:p w:rsidR="00A263D6" w:rsidRPr="000F56AF" w:rsidRDefault="00A263D6" w:rsidP="00A263D6">
      <w:r w:rsidRPr="00BD663D">
        <w:t>“You don’t like a particular policy or a particular</w:t>
      </w:r>
      <w:r w:rsidRPr="000F56AF">
        <w:t xml:space="preserve"> president? Then argue for your position. Go out there and win an election,” Obama taunted from the State Dining Room. “Push to change it, but don’t break it. Don’t break what our predecessors spent over two centuries building.”</w:t>
      </w:r>
    </w:p>
    <w:p w:rsidR="00A263D6" w:rsidRPr="000F56AF" w:rsidRDefault="00A263D6" w:rsidP="00A263D6">
      <w:r w:rsidRPr="000F56AF">
        <w:lastRenderedPageBreak/>
        <w:t>Obama said “there are no winners” after the two-week standoff, but his opponents, particularly his tea party foes, clearly lost the most; seven in 10 Americans thought Republicans put party ahead of country. These “extremes” who “don’t like the word ‘compromise’</w:t>
      </w:r>
      <w:r w:rsidRPr="000F56AF">
        <w:rPr>
          <w:rFonts w:ascii="Times New Roman" w:hAnsi="Times New Roman" w:cs="Times New Roman"/>
        </w:rPr>
        <w:t> </w:t>
      </w:r>
      <w:r w:rsidRPr="000F56AF">
        <w:rPr>
          <w:rFonts w:cs="Garamond"/>
        </w:rPr>
        <w:t>”</w:t>
      </w:r>
      <w:r w:rsidRPr="000F56AF">
        <w:t xml:space="preserve"> were the obvious target of Obama</w:t>
      </w:r>
      <w:r w:rsidRPr="000F56AF">
        <w:rPr>
          <w:rFonts w:cs="Garamond"/>
        </w:rPr>
        <w:t>’</w:t>
      </w:r>
      <w:r w:rsidRPr="000F56AF">
        <w:t xml:space="preserve">s demand that we all </w:t>
      </w:r>
      <w:r w:rsidRPr="000F56AF">
        <w:rPr>
          <w:rFonts w:cs="Garamond"/>
        </w:rPr>
        <w:t>“</w:t>
      </w:r>
      <w:r w:rsidRPr="000F56AF">
        <w:t>stop focusing on the lobbyists and the bloggers and the talking heads on radio and the professional activists who profit from conflict.” (He did not mention newspaper columnists, so you are free to continue reading.)</w:t>
      </w:r>
    </w:p>
    <w:p w:rsidR="00A263D6" w:rsidRPr="000F56AF" w:rsidRDefault="00A263D6" w:rsidP="00A263D6">
      <w:r w:rsidRPr="000F56AF">
        <w:t xml:space="preserve">The gloating was a bit unseemly, but the president is entitled to savor a victory lap. </w:t>
      </w:r>
      <w:r w:rsidRPr="000F56AF">
        <w:rPr>
          <w:rStyle w:val="StyleBoldUnderline"/>
          <w:highlight w:val="cyan"/>
        </w:rPr>
        <w:t>The</w:t>
      </w:r>
      <w:r w:rsidRPr="000F56AF">
        <w:t xml:space="preserve"> more </w:t>
      </w:r>
      <w:r w:rsidRPr="000F56AF">
        <w:rPr>
          <w:rStyle w:val="StyleBoldUnderline"/>
          <w:highlight w:val="cyan"/>
        </w:rPr>
        <w:t>important thing is that Obama</w:t>
      </w:r>
      <w:r w:rsidRPr="000F56AF">
        <w:rPr>
          <w:rStyle w:val="StyleBoldUnderline"/>
        </w:rPr>
        <w:t xml:space="preserve"> now </w:t>
      </w:r>
      <w:r w:rsidRPr="000F56AF">
        <w:rPr>
          <w:rStyle w:val="Emphasis"/>
          <w:highlight w:val="cyan"/>
        </w:rPr>
        <w:t xml:space="preserve">maintain </w:t>
      </w:r>
      <w:r w:rsidRPr="000F56AF">
        <w:rPr>
          <w:rStyle w:val="Emphasis"/>
        </w:rPr>
        <w:t xml:space="preserve">the </w:t>
      </w:r>
      <w:r w:rsidRPr="000F56AF">
        <w:rPr>
          <w:rStyle w:val="Emphasis"/>
          <w:highlight w:val="cyan"/>
        </w:rPr>
        <w:t>forceful leadership</w:t>
      </w:r>
      <w:r w:rsidRPr="000F56AF">
        <w:rPr>
          <w:rStyle w:val="StyleBoldUnderline"/>
        </w:rPr>
        <w:t xml:space="preserve"> that won him the budget and debt fights</w:t>
      </w:r>
      <w:r w:rsidRPr="000F56AF">
        <w:t>. In that sense, the rest of Obama’s speech had some worrisome indications that he was returning to his familiar position in the rear.</w:t>
      </w:r>
    </w:p>
    <w:p w:rsidR="00A263D6" w:rsidRPr="000F56AF" w:rsidRDefault="00A263D6" w:rsidP="00A263D6">
      <w:r w:rsidRPr="000F56AF">
        <w:t xml:space="preserve">The agreement ending the shutdown requires Congress to come up with a budget by Dec. </w:t>
      </w:r>
      <w:proofErr w:type="gramStart"/>
      <w:r w:rsidRPr="000F56AF">
        <w:t>13 .</w:t>
      </w:r>
      <w:proofErr w:type="gramEnd"/>
      <w:r w:rsidRPr="000F56AF">
        <w:t xml:space="preserve"> It’s a chance — perhaps Obama’s last chance — to tackle big issues such as tax reform and restructuring Medicare. </w:t>
      </w:r>
      <w:r w:rsidRPr="000F56AF">
        <w:rPr>
          <w:rStyle w:val="StyleBoldUnderline"/>
          <w:highlight w:val="cyan"/>
        </w:rPr>
        <w:t>The</w:t>
      </w:r>
      <w:r w:rsidRPr="000F56AF">
        <w:t xml:space="preserve"> relative </w:t>
      </w:r>
      <w:r w:rsidRPr="000F56AF">
        <w:rPr>
          <w:rStyle w:val="StyleBoldUnderline"/>
          <w:highlight w:val="cyan"/>
        </w:rPr>
        <w:t>strength he gained over</w:t>
      </w:r>
      <w:r w:rsidRPr="000F56AF">
        <w:rPr>
          <w:rStyle w:val="StyleBoldUnderline"/>
        </w:rPr>
        <w:t xml:space="preserve"> congressional </w:t>
      </w:r>
      <w:r w:rsidRPr="000F56AF">
        <w:rPr>
          <w:rStyle w:val="StyleBoldUnderline"/>
          <w:highlight w:val="cyan"/>
        </w:rPr>
        <w:t xml:space="preserve">Republicans </w:t>
      </w:r>
      <w:r w:rsidRPr="000F56AF">
        <w:rPr>
          <w:rStyle w:val="StyleBoldUnderline"/>
        </w:rPr>
        <w:t>during the shutdown</w:t>
      </w:r>
      <w:r w:rsidRPr="000F56AF">
        <w:rPr>
          <w:rStyle w:val="StyleBoldUnderline"/>
          <w:highlight w:val="cyan"/>
        </w:rPr>
        <w:t xml:space="preserve"> left him in a dominant negotiating position</w:t>
      </w:r>
      <w:r w:rsidRPr="000F56AF">
        <w:rPr>
          <w:highlight w:val="cyan"/>
        </w:rPr>
        <w:t xml:space="preserve">. </w:t>
      </w:r>
      <w:r w:rsidRPr="000F56AF">
        <w:rPr>
          <w:rStyle w:val="StyleBoldUnderline"/>
          <w:highlight w:val="cyan"/>
        </w:rPr>
        <w:t xml:space="preserve">If he doesn’t use his power </w:t>
      </w:r>
      <w:r w:rsidRPr="000F56AF">
        <w:rPr>
          <w:rStyle w:val="StyleBoldUnderline"/>
        </w:rPr>
        <w:t xml:space="preserve">now </w:t>
      </w:r>
      <w:r w:rsidRPr="000F56AF">
        <w:rPr>
          <w:rStyle w:val="StyleBoldUnderline"/>
          <w:highlight w:val="cyan"/>
        </w:rPr>
        <w:t xml:space="preserve">to </w:t>
      </w:r>
      <w:r w:rsidRPr="000F56AF">
        <w:rPr>
          <w:rStyle w:val="Emphasis"/>
          <w:highlight w:val="cyan"/>
        </w:rPr>
        <w:t>push through more of his agenda,</w:t>
      </w:r>
      <w:r w:rsidRPr="000F56AF">
        <w:rPr>
          <w:rStyle w:val="StyleBoldUnderline"/>
          <w:highlight w:val="cyan"/>
        </w:rPr>
        <w:t xml:space="preserve"> </w:t>
      </w:r>
      <w:r w:rsidRPr="000F56AF">
        <w:rPr>
          <w:rStyle w:val="Emphasis"/>
          <w:highlight w:val="cyan"/>
        </w:rPr>
        <w:t>he’ll lose his advantage</w:t>
      </w:r>
      <w:r w:rsidRPr="000F56AF">
        <w:rPr>
          <w:highlight w:val="cyan"/>
        </w:rPr>
        <w:t>.</w:t>
      </w:r>
      <w:r w:rsidRPr="000F56AF">
        <w:t xml:space="preserve"> George W. Bush adviser Karl </w:t>
      </w:r>
      <w:r w:rsidRPr="000F56AF">
        <w:rPr>
          <w:rStyle w:val="StyleBoldUnderline"/>
        </w:rPr>
        <w:t xml:space="preserve">Rove called it </w:t>
      </w:r>
      <w:r w:rsidRPr="000F56AF">
        <w:rPr>
          <w:rStyle w:val="StyleBoldUnderline"/>
          <w:highlight w:val="cyan"/>
        </w:rPr>
        <w:t>the “perishability” of political capital</w:t>
      </w:r>
      <w:r w:rsidRPr="000F56AF">
        <w:t>.</w:t>
      </w:r>
    </w:p>
    <w:p w:rsidR="00A263D6" w:rsidRPr="000F56AF" w:rsidRDefault="00A263D6" w:rsidP="00A263D6">
      <w:r w:rsidRPr="000F56AF">
        <w:t>But instead of being forceful, Obama was vague. He spoke abstractly about “the long-term obligations that we have around things like Medicare and Social Security.” He was similarly elliptical in saying he wants “a budget that cuts out the things that we don’t need, closes corporate tax loopholes that don’t help create jobs, and frees up resources for the things that do help us grow, like education and infrastructure and research.”</w:t>
      </w:r>
    </w:p>
    <w:p w:rsidR="00A263D6" w:rsidRPr="000F56AF" w:rsidRDefault="00A263D6" w:rsidP="00A263D6">
      <w:r w:rsidRPr="000F56AF">
        <w:t xml:space="preserve">Laudable ideas all — but </w:t>
      </w:r>
      <w:r w:rsidRPr="000F56AF">
        <w:rPr>
          <w:rStyle w:val="StyleBoldUnderline"/>
        </w:rPr>
        <w:t>timidity and ambiguity in the past have not worked for Obama. The way to break down a wall of Republican opposition is to do what he did the past two weeks: stake out a clear position and stick to it</w:t>
      </w:r>
      <w:r w:rsidRPr="000F56AF">
        <w:t xml:space="preserve">. </w:t>
      </w:r>
      <w:proofErr w:type="gramStart"/>
      <w:r w:rsidRPr="000F56AF">
        <w:t>A plan for a tax-code overhaul?</w:t>
      </w:r>
      <w:proofErr w:type="gramEnd"/>
      <w:r w:rsidRPr="000F56AF">
        <w:t xml:space="preserve"> </w:t>
      </w:r>
      <w:proofErr w:type="gramStart"/>
      <w:r w:rsidRPr="000F56AF">
        <w:t>A Democratic solution to Medicare’s woes?</w:t>
      </w:r>
      <w:proofErr w:type="gramEnd"/>
      <w:r w:rsidRPr="000F56AF">
        <w:t xml:space="preserve"> As in the budget and debt fights, the policy is less important than the president’s ability to frame a simple message and repeat it with mind-numbing regularity.</w:t>
      </w:r>
    </w:p>
    <w:p w:rsidR="00A263D6" w:rsidRPr="00BD663D" w:rsidRDefault="00A263D6" w:rsidP="00A263D6">
      <w:r w:rsidRPr="000F56AF">
        <w:t xml:space="preserve">If there’s going to be a big </w:t>
      </w:r>
      <w:r w:rsidRPr="00BD663D">
        <w:t>budget deal, the president eventually will have to compromise, perhaps even allowing some changes to his beloved Obamacare, which he didn’t mention while on his victory lap Thursday. Even then, forceful leadership may not be enough to prevail.</w:t>
      </w:r>
    </w:p>
    <w:p w:rsidR="00A263D6" w:rsidRPr="000F56AF" w:rsidRDefault="00A263D6" w:rsidP="00A263D6">
      <w:r w:rsidRPr="00BD663D">
        <w:t xml:space="preserve">But </w:t>
      </w:r>
      <w:r w:rsidRPr="00BD663D">
        <w:rPr>
          <w:rStyle w:val="StyleBoldUnderline"/>
        </w:rPr>
        <w:t>he has a much better chance if he remains out in front. Otherwise, he’ll soon be knocked back on his behind</w:t>
      </w:r>
      <w:r w:rsidRPr="00BD663D">
        <w:t>.</w:t>
      </w:r>
    </w:p>
    <w:p w:rsidR="00A263D6" w:rsidRDefault="00A263D6" w:rsidP="00A263D6"/>
    <w:p w:rsidR="00A263D6" w:rsidRPr="002A0BA5" w:rsidRDefault="00A263D6" w:rsidP="00A263D6">
      <w:pPr>
        <w:pStyle w:val="Heading4"/>
      </w:pPr>
      <w:r w:rsidRPr="002A0BA5">
        <w:t>Low approval ratings wreck PC</w:t>
      </w:r>
    </w:p>
    <w:p w:rsidR="00A263D6" w:rsidRPr="002A0BA5" w:rsidRDefault="00A263D6" w:rsidP="00A263D6">
      <w:r w:rsidRPr="002A0BA5">
        <w:rPr>
          <w:b/>
        </w:rPr>
        <w:t xml:space="preserve">Sullivan, 11/13/13 </w:t>
      </w:r>
      <w:r w:rsidRPr="002A0BA5">
        <w:t xml:space="preserve">– political blogger for the Washington Post (Sean, “In Obama we trust? Americans don’t see it that way anymore — in two charts” Washington Post, </w:t>
      </w:r>
      <w:hyperlink r:id="rId38" w:history="1">
        <w:r w:rsidRPr="002A0BA5">
          <w:rPr>
            <w:rStyle w:val="Hyperlink"/>
          </w:rPr>
          <w:t>http://www.washingtonpost.com/blogs/the-fix/wp/2013/11/13/in-obama-we-trust-americans-dont-see-it-that-way-anymore-in-two-charts/</w:t>
        </w:r>
      </w:hyperlink>
    </w:p>
    <w:p w:rsidR="00A263D6" w:rsidRPr="002A0BA5" w:rsidRDefault="00A263D6" w:rsidP="00A263D6"/>
    <w:p w:rsidR="00A263D6" w:rsidRPr="002A0BA5" w:rsidRDefault="00A263D6" w:rsidP="00A263D6">
      <w:r w:rsidRPr="005F36A8">
        <w:rPr>
          <w:rStyle w:val="StyleBoldUnderline"/>
          <w:highlight w:val="cyan"/>
        </w:rPr>
        <w:t>New</w:t>
      </w:r>
      <w:r w:rsidRPr="002A0BA5">
        <w:rPr>
          <w:rStyle w:val="StyleBoldUnderline"/>
        </w:rPr>
        <w:t xml:space="preserve"> polling </w:t>
      </w:r>
      <w:r w:rsidRPr="005F36A8">
        <w:rPr>
          <w:rStyle w:val="StyleBoldUnderline"/>
          <w:highlight w:val="cyan"/>
        </w:rPr>
        <w:t>data</w:t>
      </w:r>
      <w:r w:rsidRPr="002A0BA5">
        <w:rPr>
          <w:rStyle w:val="StyleBoldUnderline"/>
        </w:rPr>
        <w:t xml:space="preserve"> released this week </w:t>
      </w:r>
      <w:r w:rsidRPr="005F36A8">
        <w:rPr>
          <w:rStyle w:val="StyleBoldUnderline"/>
          <w:highlight w:val="cyan"/>
        </w:rPr>
        <w:t>show that one of Obama’s</w:t>
      </w:r>
      <w:r w:rsidRPr="002A0BA5">
        <w:t xml:space="preserve"> long-held </w:t>
      </w:r>
      <w:r w:rsidRPr="005F36A8">
        <w:rPr>
          <w:rStyle w:val="StyleBoldUnderline"/>
          <w:highlight w:val="cyan"/>
        </w:rPr>
        <w:t>political assets is looking</w:t>
      </w:r>
      <w:r w:rsidRPr="002A0BA5">
        <w:rPr>
          <w:rStyle w:val="StyleBoldUnderline"/>
        </w:rPr>
        <w:t xml:space="preserve"> more </w:t>
      </w:r>
      <w:r w:rsidRPr="005F36A8">
        <w:rPr>
          <w:rStyle w:val="StyleBoldUnderline"/>
          <w:highlight w:val="cyan"/>
        </w:rPr>
        <w:t>like a liabilit</w:t>
      </w:r>
      <w:r w:rsidRPr="005F36A8">
        <w:rPr>
          <w:highlight w:val="cyan"/>
        </w:rPr>
        <w:t>y</w:t>
      </w:r>
      <w:r w:rsidRPr="002A0BA5">
        <w:t xml:space="preserve"> these days. Americans’ </w:t>
      </w:r>
      <w:r w:rsidRPr="005F36A8">
        <w:rPr>
          <w:rStyle w:val="StyleBoldUnderline"/>
          <w:highlight w:val="cyan"/>
        </w:rPr>
        <w:t>trust</w:t>
      </w:r>
      <w:r w:rsidRPr="002A0BA5">
        <w:rPr>
          <w:rStyle w:val="StyleBoldUnderline"/>
        </w:rPr>
        <w:t xml:space="preserve"> in the president </w:t>
      </w:r>
      <w:r w:rsidRPr="005F36A8">
        <w:rPr>
          <w:rStyle w:val="StyleBoldUnderline"/>
          <w:highlight w:val="cyan"/>
        </w:rPr>
        <w:t>has eroded to record low levels</w:t>
      </w:r>
      <w:r w:rsidRPr="002A0BA5">
        <w:t xml:space="preserve"> amid a torrent of criticism about the rollout of the federal health-care law, including the revelation that his long-standing refrain that all Americans can keep their health plans if they want isn’t accurate.</w:t>
      </w:r>
    </w:p>
    <w:p w:rsidR="00A263D6" w:rsidRPr="002A0BA5" w:rsidRDefault="00A263D6" w:rsidP="00A263D6">
      <w:r w:rsidRPr="002A0BA5">
        <w:t>Two charts tell the story.</w:t>
      </w:r>
    </w:p>
    <w:p w:rsidR="00A263D6" w:rsidRPr="002A0BA5" w:rsidRDefault="00A263D6" w:rsidP="00A263D6">
      <w:r w:rsidRPr="002A0BA5">
        <w:t>The first is from Gallup, which found Americans are now split over whether the label “is honest and trustworthy” applies to Obama or not. Fifty percent say it does, while 47 percent say it doesn’t.</w:t>
      </w:r>
    </w:p>
    <w:p w:rsidR="00A263D6" w:rsidRPr="002A0BA5" w:rsidRDefault="00A263D6" w:rsidP="00A263D6">
      <w:r w:rsidRPr="002A0BA5">
        <w:t>It wasn’t always this way. Throughout most of his presidency, Obama had no trust problem to speak of. In fact, for much of his first term, Obama had a surplus of trust. From 2009-2012, the percentage of Americans saying “honest and trustworthy” applied to Obama hovered around 60 percent. The dissenters, meanwhile, mostly stayed below 40 percent.</w:t>
      </w:r>
    </w:p>
    <w:p w:rsidR="00A263D6" w:rsidRPr="002A0BA5" w:rsidRDefault="00A263D6" w:rsidP="00A263D6">
      <w:r w:rsidRPr="002A0BA5">
        <w:t xml:space="preserve">The Gallup findings are mirrored by a new Quinnipiac University poll that shows by 52-44 percent margin, voters say Obama is not honest and trustworthy. </w:t>
      </w:r>
      <w:r w:rsidRPr="005F36A8">
        <w:rPr>
          <w:rStyle w:val="StyleBoldUnderline"/>
          <w:highlight w:val="cyan"/>
        </w:rPr>
        <w:t>The poll</w:t>
      </w:r>
      <w:r w:rsidRPr="002A0BA5">
        <w:rPr>
          <w:rStyle w:val="StyleBoldUnderline"/>
        </w:rPr>
        <w:t xml:space="preserve"> also </w:t>
      </w:r>
      <w:r w:rsidRPr="005F36A8">
        <w:rPr>
          <w:rStyle w:val="StyleBoldUnderline"/>
          <w:highlight w:val="cyan"/>
        </w:rPr>
        <w:t>shows Obama declining along</w:t>
      </w:r>
      <w:r w:rsidRPr="002A0BA5">
        <w:rPr>
          <w:rStyle w:val="StyleBoldUnderline"/>
        </w:rPr>
        <w:t xml:space="preserve"> </w:t>
      </w:r>
      <w:r w:rsidRPr="005F36A8">
        <w:rPr>
          <w:rStyle w:val="StyleBoldUnderline"/>
          <w:highlight w:val="cyan"/>
        </w:rPr>
        <w:t>another key metric: job approval rating</w:t>
      </w:r>
      <w:r w:rsidRPr="002A0BA5">
        <w:t>. He’s reached a record low 39 percent/54 percent approve/disapprove split.</w:t>
      </w:r>
    </w:p>
    <w:p w:rsidR="00A263D6" w:rsidRPr="002A0BA5" w:rsidRDefault="00A263D6" w:rsidP="00A263D6">
      <w:r w:rsidRPr="002A0BA5">
        <w:t xml:space="preserve">During his first term, the level of trust in Obama outpaced his approval rating on average by a much wider margin than it has this year, according to Quinnipiac’s polls. Gallup’s trend, meanwhile, shows that Obama’s </w:t>
      </w:r>
      <w:r w:rsidRPr="002A0BA5">
        <w:lastRenderedPageBreak/>
        <w:t>trust has continued to outpace his approval rating by double-digits. Below is a chart that tracks how Obama’s trust numbers have stacked up against his approval rating dating back to 2009.</w:t>
      </w:r>
    </w:p>
    <w:p w:rsidR="00A263D6" w:rsidRPr="002A0BA5" w:rsidRDefault="00A263D6" w:rsidP="00A263D6">
      <w:r w:rsidRPr="002A0BA5">
        <w:t>The latest numbers come on the heels of Obama apologizing to Americans who are losing their health insurance plans as Obamacare is implemented despite his assurances they would not have to give them up. It also comes as the health-care law’s rollout continues to be plagued by technical problems related to HealthCare.gov.</w:t>
      </w:r>
    </w:p>
    <w:p w:rsidR="00A263D6" w:rsidRPr="002A0BA5" w:rsidRDefault="00A263D6" w:rsidP="00A263D6">
      <w:r w:rsidRPr="002A0BA5">
        <w:t>But health-care doesn’t appear to be to sole cause of the dip in trust for the president. The percentage of Americans who told Gallup “honest and trustworthy” doesn’t apply to Obama  climbed to 44 percent in June, as the president dealt with revelations about the broad scope of government surveillance programs. And even before that time, trust in him was already starting to fade.</w:t>
      </w:r>
    </w:p>
    <w:p w:rsidR="00A263D6" w:rsidRPr="002A0BA5" w:rsidRDefault="00A263D6" w:rsidP="00A263D6">
      <w:r w:rsidRPr="002A0BA5">
        <w:t>Generally speaking, presidents have experienced a drop in popularity in modern era. So Obama’s declining numbers may also be symptomatic of a broader and expected decline in the way the public perceives him overall.</w:t>
      </w:r>
    </w:p>
    <w:p w:rsidR="00A263D6" w:rsidRPr="002A0BA5" w:rsidRDefault="00A263D6" w:rsidP="00A263D6">
      <w:r w:rsidRPr="002A0BA5">
        <w:t xml:space="preserve">Still, it’s striking that yet another of Obama’s former strengths is not anywhere near what is used to be. </w:t>
      </w:r>
      <w:proofErr w:type="gramStart"/>
      <w:r w:rsidRPr="002A0BA5">
        <w:t>His personal likability — once a reliably buoyant – has also taken a hit in recent months.</w:t>
      </w:r>
      <w:proofErr w:type="gramEnd"/>
    </w:p>
    <w:p w:rsidR="00A263D6" w:rsidRPr="002A0BA5" w:rsidRDefault="00A263D6" w:rsidP="00A263D6">
      <w:r w:rsidRPr="005F36A8">
        <w:rPr>
          <w:rStyle w:val="StyleBoldUnderline"/>
          <w:highlight w:val="cyan"/>
        </w:rPr>
        <w:t>If Obama’s decline continues, there will be little incentive for</w:t>
      </w:r>
      <w:r w:rsidRPr="002A0BA5">
        <w:rPr>
          <w:rStyle w:val="StyleBoldUnderline"/>
        </w:rPr>
        <w:t xml:space="preserve"> the president’s </w:t>
      </w:r>
      <w:r w:rsidRPr="005F36A8">
        <w:rPr>
          <w:rStyle w:val="StyleBoldUnderline"/>
          <w:highlight w:val="cyan"/>
        </w:rPr>
        <w:t>allies to come to his defense</w:t>
      </w:r>
      <w:r w:rsidRPr="002A0BA5">
        <w:rPr>
          <w:rStyle w:val="StyleBoldUnderline"/>
        </w:rPr>
        <w:t xml:space="preserve"> </w:t>
      </w:r>
      <w:r w:rsidRPr="005F36A8">
        <w:rPr>
          <w:rStyle w:val="StyleBoldUnderline"/>
          <w:highlight w:val="cyan"/>
        </w:rPr>
        <w:t>on various</w:t>
      </w:r>
      <w:r w:rsidRPr="002A0BA5">
        <w:rPr>
          <w:rStyle w:val="StyleBoldUnderline"/>
        </w:rPr>
        <w:t xml:space="preserve"> policy </w:t>
      </w:r>
      <w:r w:rsidRPr="005F36A8">
        <w:rPr>
          <w:rStyle w:val="StyleBoldUnderline"/>
          <w:highlight w:val="cyan"/>
        </w:rPr>
        <w:t>fronts</w:t>
      </w:r>
      <w:r w:rsidRPr="002A0BA5">
        <w:t>. And heading into the 2014 midterm elections, he will be handing fodder to Republicans eager to tie vulnerable Democrats to him as a campaign tactic.</w:t>
      </w:r>
    </w:p>
    <w:p w:rsidR="00A263D6" w:rsidRPr="002A0BA5" w:rsidRDefault="00A263D6" w:rsidP="00A263D6">
      <w:r w:rsidRPr="002A0BA5">
        <w:t>Obama may have run his last campaign, but there is still a lot riding for his agenda on the way he is perceived. And right now, the way he is perceived isn’t good.</w:t>
      </w:r>
    </w:p>
    <w:p w:rsidR="00A263D6" w:rsidRDefault="00A263D6" w:rsidP="00A263D6"/>
    <w:p w:rsidR="00A263D6" w:rsidRPr="000F56AF" w:rsidRDefault="00A263D6" w:rsidP="00A263D6">
      <w:pPr>
        <w:pStyle w:val="Heading4"/>
        <w:rPr>
          <w:rFonts w:cs="Arial"/>
        </w:rPr>
      </w:pPr>
      <w:r w:rsidRPr="000F56AF">
        <w:rPr>
          <w:rFonts w:cs="Arial"/>
        </w:rPr>
        <w:t xml:space="preserve">PC fails </w:t>
      </w:r>
    </w:p>
    <w:p w:rsidR="00A263D6" w:rsidRPr="000F56AF" w:rsidRDefault="00A263D6" w:rsidP="00A263D6">
      <w:pPr>
        <w:rPr>
          <w:rFonts w:cs="Arial"/>
        </w:rPr>
      </w:pPr>
      <w:r w:rsidRPr="000F56AF">
        <w:rPr>
          <w:rStyle w:val="StyleStyleBold12pt"/>
          <w:rFonts w:cs="Arial"/>
        </w:rPr>
        <w:t>Dickinson 9</w:t>
      </w:r>
      <w:r w:rsidRPr="000F56AF">
        <w:rPr>
          <w:rFonts w:cs="Arial"/>
        </w:rPr>
        <w:t xml:space="preserve"> (Matthew, professor of political science at Middlebury College and taught previously at Harvard University where he worked under the supervision of presidential scholar Richard Neustadt, 5/26,  Presidential Power: A NonPartisan Analysis of Presidential Politics, “Sotomayor, Obama and Presidential Power,” </w:t>
      </w:r>
      <w:hyperlink r:id="rId39" w:tgtFrame="_blank" w:history="1">
        <w:r w:rsidRPr="000F56AF">
          <w:rPr>
            <w:rStyle w:val="Hyperlink"/>
            <w:rFonts w:cs="Arial"/>
          </w:rPr>
          <w:t>http://blogs.middlebury.edu/presidentialpower/2009/05/26/sotamayor-obama-and-presidential-power/</w:t>
        </w:r>
      </w:hyperlink>
      <w:r w:rsidRPr="000F56AF">
        <w:rPr>
          <w:rFonts w:cs="Arial"/>
        </w:rPr>
        <w:t>)</w:t>
      </w:r>
    </w:p>
    <w:p w:rsidR="00A263D6" w:rsidRPr="000F56AF" w:rsidRDefault="00A263D6" w:rsidP="00A263D6">
      <w:pPr>
        <w:pStyle w:val="card"/>
        <w:rPr>
          <w:rFonts w:cs="Arial"/>
          <w:sz w:val="12"/>
        </w:rPr>
      </w:pPr>
      <w:r w:rsidRPr="000F56AF">
        <w:rPr>
          <w:rFonts w:cs="Arial"/>
          <w:sz w:val="12"/>
        </w:rPr>
        <w:t xml:space="preserve">What is of more interest to me, however, is what her selection reveals about the basis of presidential power.  </w:t>
      </w:r>
      <w:r w:rsidRPr="000F56AF">
        <w:rPr>
          <w:rStyle w:val="StyleBoldUnderline"/>
          <w:rFonts w:cs="Arial"/>
        </w:rPr>
        <w:t>Political scientists</w:t>
      </w:r>
      <w:r w:rsidRPr="000F56AF">
        <w:rPr>
          <w:rFonts w:cs="Arial"/>
          <w:sz w:val="12"/>
        </w:rPr>
        <w:t xml:space="preserve">, like baseball writers evaluating hitters, </w:t>
      </w:r>
      <w:r w:rsidRPr="000F56AF">
        <w:rPr>
          <w:rStyle w:val="StyleBoldUnderline"/>
          <w:rFonts w:cs="Arial"/>
        </w:rPr>
        <w:t>have devised numerous means of measuring a president’s influence in Congress</w:t>
      </w:r>
      <w:r w:rsidRPr="000F56AF">
        <w:rPr>
          <w:rFonts w:cs="Arial"/>
          <w:sz w:val="12"/>
        </w:rPr>
        <w:t xml:space="preserve">.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0F56AF">
        <w:rPr>
          <w:rStyle w:val="StyleBoldUnderline"/>
          <w:rFonts w:cs="Arial"/>
        </w:rPr>
        <w:t>These measures</w:t>
      </w:r>
      <w:r w:rsidRPr="000F56AF">
        <w:rPr>
          <w:rFonts w:cs="Arial"/>
          <w:sz w:val="12"/>
        </w:rPr>
        <w:t xml:space="preserve">, however, </w:t>
      </w:r>
      <w:r w:rsidRPr="000F56AF">
        <w:rPr>
          <w:rStyle w:val="StyleBoldUnderline"/>
          <w:rFonts w:cs="Arial"/>
        </w:rPr>
        <w:t xml:space="preserve">are a </w:t>
      </w:r>
      <w:r w:rsidRPr="000F56AF">
        <w:rPr>
          <w:rStyle w:val="Emphasis"/>
        </w:rPr>
        <w:t>misleading gauge of presidential power</w:t>
      </w:r>
      <w:r w:rsidRPr="000F56AF">
        <w:rPr>
          <w:rFonts w:cs="Arial"/>
          <w:sz w:val="12"/>
        </w:rPr>
        <w:t xml:space="preserve"> – </w:t>
      </w:r>
      <w:r w:rsidRPr="000F56AF">
        <w:rPr>
          <w:rStyle w:val="StyleBoldUnderline"/>
          <w:rFonts w:cs="Arial"/>
        </w:rPr>
        <w:t>they are a better indicator of congressional power</w:t>
      </w:r>
      <w:r w:rsidRPr="000F56AF">
        <w:rPr>
          <w:rFonts w:cs="Arial"/>
          <w:sz w:val="12"/>
        </w:rPr>
        <w:t xml:space="preserve">.  This is </w:t>
      </w:r>
      <w:r w:rsidRPr="000F56AF">
        <w:rPr>
          <w:rStyle w:val="StyleBoldUnderline"/>
          <w:rFonts w:cs="Arial"/>
        </w:rPr>
        <w:t xml:space="preserve">because </w:t>
      </w:r>
      <w:r w:rsidRPr="000F56AF">
        <w:rPr>
          <w:rStyle w:val="StyleBoldUnderline"/>
          <w:rFonts w:cs="Arial"/>
          <w:highlight w:val="cyan"/>
        </w:rPr>
        <w:t>how members of Congress vote</w:t>
      </w:r>
      <w:r w:rsidRPr="000F56AF">
        <w:rPr>
          <w:rStyle w:val="StyleBoldUnderline"/>
          <w:rFonts w:cs="Arial"/>
        </w:rPr>
        <w:t xml:space="preserve"> on a</w:t>
      </w:r>
      <w:r w:rsidRPr="000F56AF">
        <w:rPr>
          <w:rFonts w:cs="Arial"/>
          <w:sz w:val="12"/>
        </w:rPr>
        <w:t xml:space="preserve"> nominee or </w:t>
      </w:r>
      <w:r w:rsidRPr="000F56AF">
        <w:rPr>
          <w:rStyle w:val="StyleBoldUnderline"/>
          <w:rFonts w:cs="Arial"/>
        </w:rPr>
        <w:t>legislative</w:t>
      </w:r>
      <w:r w:rsidRPr="000F56AF">
        <w:rPr>
          <w:rFonts w:cs="Arial"/>
          <w:sz w:val="12"/>
        </w:rPr>
        <w:t xml:space="preserve"> </w:t>
      </w:r>
      <w:r w:rsidRPr="000F56AF">
        <w:rPr>
          <w:rStyle w:val="StyleBoldUnderline"/>
          <w:rFonts w:cs="Arial"/>
        </w:rPr>
        <w:t xml:space="preserve">item </w:t>
      </w:r>
      <w:r w:rsidRPr="000F56AF">
        <w:rPr>
          <w:rStyle w:val="StyleBoldUnderline"/>
          <w:rFonts w:cs="Arial"/>
          <w:highlight w:val="cyan"/>
        </w:rPr>
        <w:t xml:space="preserve">is </w:t>
      </w:r>
      <w:r w:rsidRPr="000F56AF">
        <w:rPr>
          <w:rStyle w:val="Box"/>
          <w:rFonts w:cs="Arial"/>
          <w:highlight w:val="cyan"/>
        </w:rPr>
        <w:t>rarely influenced by anything a president does</w:t>
      </w:r>
      <w:r w:rsidRPr="000F56AF">
        <w:rPr>
          <w:rFonts w:cs="Arial"/>
          <w:sz w:val="12"/>
        </w:rPr>
        <w:t xml:space="preserve">.  </w:t>
      </w:r>
      <w:r w:rsidRPr="000F56AF">
        <w:rPr>
          <w:rStyle w:val="StyleBoldUnderline"/>
          <w:rFonts w:cs="Arial"/>
        </w:rPr>
        <w:t xml:space="preserve">Although </w:t>
      </w:r>
      <w:r w:rsidRPr="000F56AF">
        <w:rPr>
          <w:rStyle w:val="Emphasis"/>
        </w:rPr>
        <w:t>journalists</w:t>
      </w:r>
      <w:r w:rsidRPr="000F56AF">
        <w:rPr>
          <w:rFonts w:cs="Arial"/>
          <w:sz w:val="12"/>
        </w:rPr>
        <w:t xml:space="preserve"> (and political scientists) </w:t>
      </w:r>
      <w:r w:rsidRPr="000F56AF">
        <w:rPr>
          <w:rStyle w:val="StyleBoldUnderline"/>
          <w:rFonts w:cs="Arial"/>
        </w:rPr>
        <w:t>often focus on the legislative “endgame” to gauge presidential influence</w:t>
      </w:r>
      <w:r w:rsidRPr="000F56AF">
        <w:rPr>
          <w:rFonts w:cs="Arial"/>
          <w:sz w:val="12"/>
        </w:rPr>
        <w:t xml:space="preserve"> – will the President swing enough votes to get his preferred legislation enacted? – </w:t>
      </w:r>
      <w:r w:rsidRPr="000F56AF">
        <w:rPr>
          <w:rStyle w:val="StyleBoldUnderline"/>
          <w:rFonts w:cs="Arial"/>
          <w:highlight w:val="cyan"/>
        </w:rPr>
        <w:t xml:space="preserve">this </w:t>
      </w:r>
      <w:r w:rsidRPr="000F56AF">
        <w:rPr>
          <w:rStyle w:val="Emphasis"/>
          <w:highlight w:val="cyan"/>
        </w:rPr>
        <w:t>mistakes an outcome</w:t>
      </w:r>
      <w:r w:rsidRPr="000F56AF">
        <w:rPr>
          <w:rStyle w:val="StyleBoldUnderline"/>
          <w:rFonts w:cs="Arial"/>
          <w:highlight w:val="cyan"/>
        </w:rPr>
        <w:t xml:space="preserve"> with </w:t>
      </w:r>
      <w:r w:rsidRPr="000F56AF">
        <w:rPr>
          <w:rStyle w:val="Box"/>
          <w:rFonts w:cs="Arial"/>
          <w:highlight w:val="cyan"/>
        </w:rPr>
        <w:t>actual evidence of presidential influence</w:t>
      </w:r>
      <w:r w:rsidRPr="000F56AF">
        <w:rPr>
          <w:rFonts w:cs="Arial"/>
          <w:sz w:val="12"/>
          <w:highlight w:val="cyan"/>
        </w:rPr>
        <w:t>.</w:t>
      </w:r>
      <w:r w:rsidRPr="000F56AF">
        <w:rPr>
          <w:rFonts w:cs="Arial"/>
          <w:sz w:val="12"/>
        </w:rPr>
        <w:t xml:space="preserve">  </w:t>
      </w:r>
      <w:r w:rsidRPr="000F56AF">
        <w:rPr>
          <w:rStyle w:val="StyleBoldUnderline"/>
          <w:rFonts w:cs="Arial"/>
          <w:highlight w:val="cyan"/>
        </w:rPr>
        <w:t>Once we control for</w:t>
      </w:r>
      <w:r w:rsidRPr="000F56AF">
        <w:rPr>
          <w:rFonts w:cs="Arial"/>
          <w:sz w:val="12"/>
        </w:rPr>
        <w:t xml:space="preserve"> other factors – a member of Congress’ </w:t>
      </w:r>
      <w:r w:rsidRPr="000F56AF">
        <w:rPr>
          <w:rStyle w:val="StyleBoldUnderline"/>
          <w:rFonts w:cs="Arial"/>
        </w:rPr>
        <w:t xml:space="preserve">ideological and </w:t>
      </w:r>
      <w:r w:rsidRPr="000F56AF">
        <w:rPr>
          <w:rStyle w:val="StyleBoldUnderline"/>
          <w:rFonts w:cs="Arial"/>
          <w:highlight w:val="cyan"/>
        </w:rPr>
        <w:t>partisan leanings</w:t>
      </w:r>
      <w:r w:rsidRPr="000F56AF">
        <w:rPr>
          <w:rFonts w:cs="Arial"/>
          <w:sz w:val="12"/>
        </w:rPr>
        <w:t xml:space="preserve">, the </w:t>
      </w:r>
      <w:r w:rsidRPr="000F56AF">
        <w:rPr>
          <w:rStyle w:val="StyleBoldUnderline"/>
          <w:rFonts w:cs="Arial"/>
          <w:highlight w:val="cyan"/>
        </w:rPr>
        <w:t>political leanings of her constituency</w:t>
      </w:r>
      <w:r w:rsidRPr="000F56AF">
        <w:rPr>
          <w:rFonts w:cs="Arial"/>
          <w:sz w:val="12"/>
        </w:rPr>
        <w:t xml:space="preserve">, whether she’s up for reelection or not – </w:t>
      </w:r>
      <w:r w:rsidRPr="000F56AF">
        <w:rPr>
          <w:rStyle w:val="StyleBoldUnderline"/>
          <w:rFonts w:cs="Arial"/>
          <w:highlight w:val="cyan"/>
        </w:rPr>
        <w:t>we can</w:t>
      </w:r>
      <w:r w:rsidRPr="000F56AF">
        <w:rPr>
          <w:rStyle w:val="StyleBoldUnderline"/>
          <w:rFonts w:cs="Arial"/>
        </w:rPr>
        <w:t xml:space="preserve"> usually </w:t>
      </w:r>
      <w:r w:rsidRPr="000F56AF">
        <w:rPr>
          <w:rStyle w:val="StyleBoldUnderline"/>
          <w:rFonts w:cs="Arial"/>
          <w:highlight w:val="cyan"/>
        </w:rPr>
        <w:t>predict</w:t>
      </w:r>
      <w:r w:rsidRPr="000F56AF">
        <w:rPr>
          <w:rFonts w:cs="Arial"/>
          <w:sz w:val="12"/>
        </w:rPr>
        <w:t xml:space="preserve"> how she will </w:t>
      </w:r>
      <w:r w:rsidRPr="000F56AF">
        <w:rPr>
          <w:rStyle w:val="StyleBoldUnderline"/>
          <w:rFonts w:cs="Arial"/>
        </w:rPr>
        <w:t xml:space="preserve">vote </w:t>
      </w:r>
      <w:r w:rsidRPr="000F56AF">
        <w:rPr>
          <w:rStyle w:val="StyleBoldUnderline"/>
          <w:rFonts w:cs="Arial"/>
          <w:highlight w:val="cyan"/>
        </w:rPr>
        <w:t>without needing to know</w:t>
      </w:r>
      <w:r w:rsidRPr="000F56AF">
        <w:rPr>
          <w:rStyle w:val="StyleBoldUnderline"/>
          <w:rFonts w:cs="Arial"/>
        </w:rPr>
        <w:t xml:space="preserve"> much of anything </w:t>
      </w:r>
      <w:r w:rsidRPr="000F56AF">
        <w:rPr>
          <w:rStyle w:val="StyleBoldUnderline"/>
          <w:rFonts w:cs="Arial"/>
          <w:highlight w:val="cyan"/>
        </w:rPr>
        <w:t>about what the president wants</w:t>
      </w:r>
      <w:r w:rsidRPr="000F56AF">
        <w:rPr>
          <w:rFonts w:cs="Arial"/>
          <w:sz w:val="12"/>
          <w:highlight w:val="cyan"/>
        </w:rPr>
        <w:t>.</w:t>
      </w:r>
      <w:r w:rsidRPr="000F56AF">
        <w:rPr>
          <w:rFonts w:cs="Arial"/>
          <w:sz w:val="12"/>
        </w:rPr>
        <w:t xml:space="preserve">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w:t>
      </w:r>
      <w:r w:rsidRPr="000F56AF">
        <w:rPr>
          <w:rStyle w:val="StyleBoldUnderline"/>
          <w:rFonts w:cs="Arial"/>
        </w:rPr>
        <w:t>the primary means by which presidents influence what Congress does is through their ability to determine the alternatives from which Congress must choose</w:t>
      </w:r>
      <w:r w:rsidRPr="000F56AF">
        <w:rPr>
          <w:rFonts w:cs="Arial"/>
          <w:sz w:val="12"/>
        </w:rPr>
        <w:t xml:space="preserve">.  That is, </w:t>
      </w:r>
      <w:r w:rsidRPr="000F56AF">
        <w:rPr>
          <w:rStyle w:val="StyleBoldUnderline"/>
          <w:rFonts w:cs="Arial"/>
        </w:rPr>
        <w:t>presidential power is largely an exercise in agenda-setting</w:t>
      </w:r>
      <w:r w:rsidRPr="000F56AF">
        <w:rPr>
          <w:rFonts w:cs="Arial"/>
          <w:sz w:val="12"/>
        </w:rPr>
        <w:t xml:space="preserve">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w:t>
      </w:r>
      <w:r w:rsidRPr="000F56AF">
        <w:rPr>
          <w:rStyle w:val="StyleBoldUnderline"/>
          <w:rFonts w:cs="Arial"/>
        </w:rPr>
        <w:t>His real influence has already occurred, in the decision to present</w:t>
      </w:r>
      <w:r w:rsidRPr="000F56AF">
        <w:rPr>
          <w:rFonts w:cs="Arial"/>
          <w:sz w:val="12"/>
        </w:rPr>
        <w:t xml:space="preserve"> Sotomayor as </w:t>
      </w:r>
      <w:r w:rsidRPr="000F56AF">
        <w:rPr>
          <w:rStyle w:val="StyleBoldUnderline"/>
          <w:rFonts w:cs="Arial"/>
        </w:rPr>
        <w:t>his nominee</w:t>
      </w:r>
      <w:r w:rsidRPr="000F56AF">
        <w:rPr>
          <w:rFonts w:cs="Arial"/>
          <w:sz w:val="12"/>
        </w:rPr>
        <w:t xml:space="preserve">. </w:t>
      </w:r>
    </w:p>
    <w:p w:rsidR="00A263D6" w:rsidRPr="00BD663D" w:rsidRDefault="00A263D6" w:rsidP="00A263D6"/>
    <w:p w:rsidR="00A263D6" w:rsidRDefault="00A263D6" w:rsidP="00A263D6">
      <w:pPr>
        <w:pStyle w:val="Heading3"/>
      </w:pPr>
      <w:r w:rsidRPr="000F56AF">
        <w:lastRenderedPageBreak/>
        <w:t xml:space="preserve">2ac – </w:t>
      </w:r>
      <w:proofErr w:type="gramStart"/>
      <w:r w:rsidRPr="000F56AF">
        <w:t>iran</w:t>
      </w:r>
      <w:proofErr w:type="gramEnd"/>
      <w:r w:rsidRPr="000F56AF">
        <w:t xml:space="preserve"> prolif</w:t>
      </w:r>
    </w:p>
    <w:p w:rsidR="00A263D6" w:rsidRDefault="00A263D6" w:rsidP="00A263D6">
      <w:pPr>
        <w:pStyle w:val="Heading4"/>
      </w:pPr>
      <w:r>
        <w:t>Sanctions increase Iranian prolif and no impact</w:t>
      </w:r>
    </w:p>
    <w:p w:rsidR="00A263D6" w:rsidRDefault="00A263D6" w:rsidP="00A263D6">
      <w:r>
        <w:rPr>
          <w:b/>
        </w:rPr>
        <w:t xml:space="preserve">Waltz, 12– </w:t>
      </w:r>
      <w:r w:rsidRPr="00BD663D">
        <w:t xml:space="preserve">Senior Research Scholar at the Saltzman Institute of War and Peace Studies (Kenneth, “Why Iran Should Get the Bomb: Nuclear Balancing Would Mean Stability”, </w:t>
      </w:r>
      <w:hyperlink r:id="rId40" w:history="1">
        <w:r w:rsidRPr="00FF570E">
          <w:rPr>
            <w:rStyle w:val="Hyperlink"/>
            <w:rFonts w:ascii="WilliamsCaslonText" w:hAnsi="WilliamsCaslonText"/>
            <w:shd w:val="clear" w:color="auto" w:fill="FFFFFF"/>
          </w:rPr>
          <w:t>http://www.foreignaffairs.com/articles/137731/kenneth-n-waltz/why-iran-should-get-the-bomb</w:t>
        </w:r>
      </w:hyperlink>
      <w:r>
        <w:rPr>
          <w:rFonts w:ascii="WilliamsCaslonText" w:hAnsi="WilliamsCaslonText"/>
          <w:color w:val="2B3841"/>
          <w:shd w:val="clear" w:color="auto" w:fill="FFFFFF"/>
        </w:rPr>
        <w:t>, NG)</w:t>
      </w:r>
    </w:p>
    <w:p w:rsidR="00A263D6" w:rsidRDefault="00A263D6" w:rsidP="00A263D6"/>
    <w:p w:rsidR="00A263D6" w:rsidRDefault="00A263D6" w:rsidP="00A263D6">
      <w:r>
        <w:t xml:space="preserve">The past several months have witnessed a heated debate over the best way for the United States and Israel to respond to Iran's nuclear activities. As the argument has raged, the United States has tightened its already robust sanctions regime against the Islamic Republic, and the European Union announced in January that it will begin an embargo on Iranian oil on July 1. Although the United States, the EU, and Iran have recently returned to the negotiating table, a palpable sense of crisis still looms. </w:t>
      </w:r>
    </w:p>
    <w:p w:rsidR="00A263D6" w:rsidRDefault="00A263D6" w:rsidP="00A263D6">
      <w:r>
        <w:t xml:space="preserve">It should not. </w:t>
      </w:r>
      <w:r w:rsidRPr="00BD663D">
        <w:rPr>
          <w:rStyle w:val="StyleBoldUnderline"/>
        </w:rPr>
        <w:t>Most U.S., European, and Israeli commentators and policymakers warn that a nuclear-armed Iran would be the worst possible outcome of the current standoff. In fact, it would probably be the best possible result: the one most likely to restore stability to the Middle East</w:t>
      </w:r>
      <w:r>
        <w:t xml:space="preserve">. </w:t>
      </w:r>
    </w:p>
    <w:p w:rsidR="00A263D6" w:rsidRDefault="00A263D6" w:rsidP="00A263D6">
      <w:r>
        <w:t>POWER BEGS TO BE BALANCED</w:t>
      </w:r>
    </w:p>
    <w:p w:rsidR="00A263D6" w:rsidRDefault="00A263D6" w:rsidP="00A263D6">
      <w:r>
        <w:t xml:space="preserve">The crisis over Iran's nuclear program could end in three different ways. </w:t>
      </w:r>
      <w:r w:rsidRPr="00BD663D">
        <w:rPr>
          <w:rStyle w:val="StyleBoldUnderline"/>
        </w:rPr>
        <w:t xml:space="preserve">First, </w:t>
      </w:r>
      <w:r w:rsidRPr="00BD663D">
        <w:rPr>
          <w:rStyle w:val="StyleBoldUnderline"/>
          <w:highlight w:val="cyan"/>
        </w:rPr>
        <w:t>diplomacy</w:t>
      </w:r>
      <w:r w:rsidRPr="00BD663D">
        <w:rPr>
          <w:rStyle w:val="StyleBoldUnderline"/>
        </w:rPr>
        <w:t xml:space="preserve"> coupled with serious sanctions </w:t>
      </w:r>
      <w:r w:rsidRPr="00BD663D">
        <w:rPr>
          <w:rStyle w:val="StyleBoldUnderline"/>
          <w:highlight w:val="cyan"/>
        </w:rPr>
        <w:t>could convince Iran</w:t>
      </w:r>
      <w:r w:rsidRPr="00BD663D">
        <w:rPr>
          <w:rStyle w:val="StyleBoldUnderline"/>
        </w:rPr>
        <w:t xml:space="preserve"> to abandon its pursuit of a nuclear weapon. </w:t>
      </w:r>
      <w:r w:rsidRPr="00BD663D">
        <w:rPr>
          <w:rStyle w:val="StyleBoldUnderline"/>
          <w:highlight w:val="cyan"/>
        </w:rPr>
        <w:t>But this</w:t>
      </w:r>
      <w:r w:rsidRPr="00BD663D">
        <w:rPr>
          <w:rStyle w:val="StyleBoldUnderline"/>
        </w:rPr>
        <w:t xml:space="preserve"> outcome </w:t>
      </w:r>
      <w:r w:rsidRPr="00BD663D">
        <w:rPr>
          <w:rStyle w:val="StyleBoldUnderline"/>
          <w:highlight w:val="cyan"/>
        </w:rPr>
        <w:t>is unlikely: the historical record indicates</w:t>
      </w:r>
      <w:r w:rsidRPr="00BD663D">
        <w:rPr>
          <w:rStyle w:val="StyleBoldUnderline"/>
        </w:rPr>
        <w:t xml:space="preserve"> that </w:t>
      </w:r>
      <w:r w:rsidRPr="00BD663D">
        <w:rPr>
          <w:rStyle w:val="StyleBoldUnderline"/>
          <w:highlight w:val="cyan"/>
        </w:rPr>
        <w:t>a country bent on acquiring nuclear weapons can rarely be dissuaded</w:t>
      </w:r>
      <w:r w:rsidRPr="00BD663D">
        <w:rPr>
          <w:rStyle w:val="StyleBoldUnderline"/>
        </w:rPr>
        <w:t xml:space="preserve"> from doing so. </w:t>
      </w:r>
      <w:r w:rsidRPr="00BD663D">
        <w:rPr>
          <w:rStyle w:val="StyleBoldUnderline"/>
          <w:highlight w:val="cyan"/>
        </w:rPr>
        <w:t xml:space="preserve">Punishing a state through </w:t>
      </w:r>
      <w:r w:rsidRPr="00BD663D">
        <w:rPr>
          <w:rStyle w:val="StyleBoldUnderline"/>
        </w:rPr>
        <w:t xml:space="preserve">economic </w:t>
      </w:r>
      <w:r w:rsidRPr="00BD663D">
        <w:rPr>
          <w:rStyle w:val="StyleBoldUnderline"/>
          <w:highlight w:val="cyan"/>
        </w:rPr>
        <w:t>sanctions does not</w:t>
      </w:r>
      <w:r w:rsidRPr="00BD663D">
        <w:rPr>
          <w:rStyle w:val="StyleBoldUnderline"/>
        </w:rPr>
        <w:t xml:space="preserve"> inexorably </w:t>
      </w:r>
      <w:r w:rsidRPr="00BD663D">
        <w:rPr>
          <w:rStyle w:val="StyleBoldUnderline"/>
          <w:highlight w:val="cyan"/>
        </w:rPr>
        <w:t>derail its</w:t>
      </w:r>
      <w:r w:rsidRPr="00BD663D">
        <w:rPr>
          <w:rStyle w:val="StyleBoldUnderline"/>
        </w:rPr>
        <w:t xml:space="preserve"> nuclear </w:t>
      </w:r>
      <w:r w:rsidRPr="00BD663D">
        <w:rPr>
          <w:rStyle w:val="StyleBoldUnderline"/>
          <w:highlight w:val="cyan"/>
        </w:rPr>
        <w:t>program. Take North Korea</w:t>
      </w:r>
      <w:r>
        <w:t xml:space="preserve">, which succeeded in building its weapons despite countless rounds of sanctions and UN Security Council resolutions. </w:t>
      </w:r>
      <w:r w:rsidRPr="00BD663D">
        <w:rPr>
          <w:rStyle w:val="StyleBoldUnderline"/>
        </w:rPr>
        <w:t>If Tehran determines that its security depends on possessing nuclear weapons, sanctions are unlikely to change its mind</w:t>
      </w:r>
      <w:r>
        <w:t xml:space="preserve">. In fact, </w:t>
      </w:r>
      <w:r w:rsidRPr="00BD663D">
        <w:rPr>
          <w:rStyle w:val="StyleBoldUnderline"/>
          <w:highlight w:val="cyan"/>
        </w:rPr>
        <w:t>adding</w:t>
      </w:r>
      <w:r w:rsidRPr="00BD663D">
        <w:rPr>
          <w:rStyle w:val="StyleBoldUnderline"/>
        </w:rPr>
        <w:t xml:space="preserve"> still </w:t>
      </w:r>
      <w:r w:rsidRPr="00BD663D">
        <w:rPr>
          <w:rStyle w:val="StyleBoldUnderline"/>
          <w:highlight w:val="cyan"/>
        </w:rPr>
        <w:t>more sanctions</w:t>
      </w:r>
      <w:r w:rsidRPr="00BD663D">
        <w:rPr>
          <w:rStyle w:val="StyleBoldUnderline"/>
        </w:rPr>
        <w:t xml:space="preserve"> now </w:t>
      </w:r>
      <w:r w:rsidRPr="00BD663D">
        <w:rPr>
          <w:rStyle w:val="StyleBoldUnderline"/>
          <w:highlight w:val="cyan"/>
        </w:rPr>
        <w:t>could make Iran</w:t>
      </w:r>
      <w:r w:rsidRPr="00BD663D">
        <w:rPr>
          <w:rStyle w:val="StyleBoldUnderline"/>
        </w:rPr>
        <w:t xml:space="preserve"> </w:t>
      </w:r>
      <w:r w:rsidRPr="00BD663D">
        <w:rPr>
          <w:rStyle w:val="StyleBoldUnderline"/>
          <w:highlight w:val="cyan"/>
        </w:rPr>
        <w:t>feel</w:t>
      </w:r>
      <w:r w:rsidRPr="00BD663D">
        <w:rPr>
          <w:rStyle w:val="StyleBoldUnderline"/>
        </w:rPr>
        <w:t xml:space="preserve"> even more </w:t>
      </w:r>
      <w:r w:rsidRPr="00BD663D">
        <w:rPr>
          <w:rStyle w:val="StyleBoldUnderline"/>
          <w:highlight w:val="cyan"/>
        </w:rPr>
        <w:t>vulnerable, giving it</w:t>
      </w:r>
      <w:r w:rsidRPr="00BD663D">
        <w:rPr>
          <w:rStyle w:val="StyleBoldUnderline"/>
        </w:rPr>
        <w:t xml:space="preserve"> still </w:t>
      </w:r>
      <w:r w:rsidRPr="00BD663D">
        <w:rPr>
          <w:rStyle w:val="StyleBoldUnderline"/>
          <w:highlight w:val="cyan"/>
        </w:rPr>
        <w:t>more reason to seek</w:t>
      </w:r>
      <w:r w:rsidRPr="00BD663D">
        <w:rPr>
          <w:rStyle w:val="StyleBoldUnderline"/>
        </w:rPr>
        <w:t xml:space="preserve"> the </w:t>
      </w:r>
      <w:r w:rsidRPr="00BD663D">
        <w:rPr>
          <w:rStyle w:val="StyleBoldUnderline"/>
          <w:highlight w:val="cyan"/>
        </w:rPr>
        <w:t>protection</w:t>
      </w:r>
      <w:r w:rsidRPr="00BD663D">
        <w:rPr>
          <w:rStyle w:val="StyleBoldUnderline"/>
        </w:rPr>
        <w:t xml:space="preserve"> of the ultimate deterrent</w:t>
      </w:r>
      <w:r>
        <w:t xml:space="preserve">. </w:t>
      </w:r>
    </w:p>
    <w:p w:rsidR="00A263D6" w:rsidRDefault="00A263D6" w:rsidP="00A263D6">
      <w:r>
        <w:t xml:space="preserve">The second possible outcome is that Iran stops short of testing a nuclear weapon but develops a breakout capability, the capacity to build and test one quite quickly. Iran would not be the first country to acquire a sophisticated nuclear program without building an actual bomb. Japan, for instance, maintains a vast civilian nuclear infrastructure. Experts believe that it could produce a nuclear weapon on short notice. </w:t>
      </w:r>
    </w:p>
    <w:p w:rsidR="00A263D6" w:rsidRDefault="00A263D6" w:rsidP="00A263D6">
      <w:r>
        <w:t xml:space="preserve">Such a breakout capability might satisfy the domestic political needs of Iran's rulers by assuring hard-liners that they can enjoy all the benefits of having a bomb (such as greater security) without the downsides (such as international isolation and condemnation). The problem is that a breakout capability might not work as intended. </w:t>
      </w:r>
    </w:p>
    <w:p w:rsidR="00A263D6" w:rsidRDefault="00A263D6" w:rsidP="00A263D6">
      <w:r>
        <w:t xml:space="preserve">The United States and its European allies are primarily concerned with weaponization, so they might accept a scenario in which Iran stops short of a nuclear weapon. Israel, however, has made it clear that it views a significant Iranian enrichment capacity alone as an unacceptable threat. It is possible, then, that a verifiable commitment from Iran to stop short of a weapon could appease major Western powers but leave the Israelis unsatisfied. Israel would be less intimidated by a virtual nuclear weapon than it would be by an actual one and therefore would likely continue its risky efforts at subverting Iran's nuclear program through sabotage and assassination -- which could lead Iran to conclude that a breakout capability is an insufficient deterrent, after all, and that only weaponization can provide it with the security it seeks. </w:t>
      </w:r>
    </w:p>
    <w:p w:rsidR="00A263D6" w:rsidRDefault="00A263D6" w:rsidP="00A263D6">
      <w:r w:rsidRPr="00BD663D">
        <w:rPr>
          <w:rStyle w:val="StyleBoldUnderline"/>
        </w:rPr>
        <w:t>The third possible outcome of the standoff is that Iran continues its current course and publicly goes nuclear by testing a weapon.</w:t>
      </w:r>
      <w:r>
        <w:t xml:space="preserve"> </w:t>
      </w:r>
      <w:r w:rsidRPr="00BD663D">
        <w:rPr>
          <w:rStyle w:val="StyleBoldUnderline"/>
        </w:rPr>
        <w:t>U.S. and Israeli officials have declared that outcome unacceptable, arguing that a nuclear Iran is a uniquely terrifying prospect, even an existential threat. Such language is typical of major powers, which have historically gotten riled up whenever another country has begun to develop a nuclear weapon of its own.</w:t>
      </w:r>
      <w:r>
        <w:t xml:space="preserve"> Yet so far, every time another country has managed to shoulder its way into the nuclear club, the other members have always changed tack and decided to live with it. In fact, </w:t>
      </w:r>
      <w:r w:rsidRPr="00BD663D">
        <w:rPr>
          <w:rStyle w:val="StyleBoldUnderline"/>
        </w:rPr>
        <w:t>by reducing imbalances in military power, new nuclear states generally produce more regional and international stability</w:t>
      </w:r>
      <w:r>
        <w:t xml:space="preserve">, not less. </w:t>
      </w:r>
    </w:p>
    <w:p w:rsidR="00A263D6" w:rsidRDefault="00A263D6" w:rsidP="00A263D6">
      <w:r w:rsidRPr="00BD663D">
        <w:rPr>
          <w:rStyle w:val="StyleBoldUnderline"/>
          <w:highlight w:val="cyan"/>
        </w:rPr>
        <w:t>Israel's</w:t>
      </w:r>
      <w:r w:rsidRPr="00BD663D">
        <w:rPr>
          <w:rStyle w:val="StyleBoldUnderline"/>
        </w:rPr>
        <w:t xml:space="preserve"> regional </w:t>
      </w:r>
      <w:r w:rsidRPr="00BD663D">
        <w:rPr>
          <w:rStyle w:val="StyleBoldUnderline"/>
          <w:highlight w:val="cyan"/>
        </w:rPr>
        <w:t>nuclear monopoly</w:t>
      </w:r>
      <w:r>
        <w:t xml:space="preserve">, which has proved remarkably durable for the past four decades, </w:t>
      </w:r>
      <w:r w:rsidRPr="00BD663D">
        <w:rPr>
          <w:rStyle w:val="StyleBoldUnderline"/>
          <w:highlight w:val="cyan"/>
        </w:rPr>
        <w:t>has</w:t>
      </w:r>
      <w:r>
        <w:t xml:space="preserve"> long </w:t>
      </w:r>
      <w:r w:rsidRPr="00BD663D">
        <w:rPr>
          <w:rStyle w:val="StyleBoldUnderline"/>
          <w:highlight w:val="cyan"/>
        </w:rPr>
        <w:t>fueled instability in the Middle East</w:t>
      </w:r>
      <w:r>
        <w:t xml:space="preserve">. In no other region of the world does a lone, unchecked nuclear state exist. </w:t>
      </w:r>
      <w:r w:rsidRPr="00BD663D">
        <w:rPr>
          <w:rStyle w:val="StyleBoldUnderline"/>
        </w:rPr>
        <w:t>It is Israel's nuclear arsenal</w:t>
      </w:r>
      <w:r>
        <w:t xml:space="preserve">, not Iran's desire for </w:t>
      </w:r>
      <w:proofErr w:type="gramStart"/>
      <w:r>
        <w:t xml:space="preserve">one, </w:t>
      </w:r>
      <w:r w:rsidRPr="00BD663D">
        <w:rPr>
          <w:rStyle w:val="StyleBoldUnderline"/>
        </w:rPr>
        <w:t>that</w:t>
      </w:r>
      <w:proofErr w:type="gramEnd"/>
      <w:r w:rsidRPr="00BD663D">
        <w:rPr>
          <w:rStyle w:val="StyleBoldUnderline"/>
        </w:rPr>
        <w:t xml:space="preserve"> has contributed most to the current crisis</w:t>
      </w:r>
      <w:r>
        <w:t xml:space="preserve">. </w:t>
      </w:r>
      <w:r>
        <w:lastRenderedPageBreak/>
        <w:t xml:space="preserve">Power, after all, begs to be balanced. What is surprising about the Israeli case is that it has taken so long for a potential balancer to emerge. </w:t>
      </w:r>
    </w:p>
    <w:p w:rsidR="00A263D6" w:rsidRDefault="00A263D6" w:rsidP="00A263D6">
      <w:r>
        <w:t xml:space="preserve">Of course, it is easy to understand why Israel wants to remain the sole nuclear power in the region and why it is willing to use force to secure that status. In 1981, Israel bombed Iraq to prevent a challenge to its nuclear monopoly. It did the same to Syria in 2007 and is now considering similar action against Iran. But the very acts that have allowed Israel to maintain its nuclear edge in the short term have prolonged an imbalance that is unsustainable in the long term. </w:t>
      </w:r>
      <w:r w:rsidRPr="00BD663D">
        <w:rPr>
          <w:rStyle w:val="StyleBoldUnderline"/>
        </w:rPr>
        <w:t>Israel's proven ability to strike potential nuclear rivals with impunity has inevitably made its enemies anxious to develop the means to prevent Israel from doing so again.</w:t>
      </w:r>
      <w:r>
        <w:t xml:space="preserve"> In this way, the current tensions are best viewed not as the early stages of a relatively recent Iranian nuclear crisis but rather as the final stages of a decades-long Middle East nuclear crisis that will end only when a balance of military power is restored.</w:t>
      </w:r>
    </w:p>
    <w:p w:rsidR="00A263D6" w:rsidRDefault="00A263D6" w:rsidP="00A263D6">
      <w:r>
        <w:t>UNFOUNDED FEARS</w:t>
      </w:r>
    </w:p>
    <w:p w:rsidR="00A263D6" w:rsidRDefault="00A263D6" w:rsidP="00A263D6">
      <w:r>
        <w:t xml:space="preserve">One reason </w:t>
      </w:r>
      <w:r w:rsidRPr="00BD663D">
        <w:rPr>
          <w:rStyle w:val="StyleBoldUnderline"/>
          <w:highlight w:val="cyan"/>
        </w:rPr>
        <w:t>the danger</w:t>
      </w:r>
      <w:r w:rsidRPr="00BD663D">
        <w:rPr>
          <w:rStyle w:val="StyleBoldUnderline"/>
        </w:rPr>
        <w:t xml:space="preserve"> of a nuclear Iran </w:t>
      </w:r>
      <w:r w:rsidRPr="00BD663D">
        <w:rPr>
          <w:rStyle w:val="StyleBoldUnderline"/>
          <w:highlight w:val="cyan"/>
        </w:rPr>
        <w:t>has been</w:t>
      </w:r>
      <w:r w:rsidRPr="00BD663D">
        <w:rPr>
          <w:rStyle w:val="StyleBoldUnderline"/>
        </w:rPr>
        <w:t xml:space="preserve"> grossly </w:t>
      </w:r>
      <w:r w:rsidRPr="00BD663D">
        <w:rPr>
          <w:rStyle w:val="StyleBoldUnderline"/>
          <w:highlight w:val="cyan"/>
        </w:rPr>
        <w:t>exaggerated</w:t>
      </w:r>
      <w:r>
        <w:t xml:space="preserve"> is that </w:t>
      </w:r>
      <w:r w:rsidRPr="00BD663D">
        <w:rPr>
          <w:rStyle w:val="StyleBoldUnderline"/>
        </w:rPr>
        <w:t>the debate surrounding it has been distorted by misplaced worries and fundamental misunderstandings of how states generally behave in the international system</w:t>
      </w:r>
      <w:r>
        <w:t xml:space="preserve">. The first prominent concern, which undergirds many others, is that the Iranian regime is innately irrational. Despite a widespread belief to the contrary, </w:t>
      </w:r>
      <w:r w:rsidRPr="00BD663D">
        <w:rPr>
          <w:rStyle w:val="StyleBoldUnderline"/>
        </w:rPr>
        <w:t xml:space="preserve">Iranian </w:t>
      </w:r>
      <w:r w:rsidRPr="00BD663D">
        <w:rPr>
          <w:rStyle w:val="StyleBoldUnderline"/>
          <w:highlight w:val="cyan"/>
        </w:rPr>
        <w:t xml:space="preserve">policy is made not by "mad mullahs" but by </w:t>
      </w:r>
      <w:r w:rsidRPr="00BD663D">
        <w:rPr>
          <w:rStyle w:val="StyleBoldUnderline"/>
        </w:rPr>
        <w:t xml:space="preserve">perfectly </w:t>
      </w:r>
      <w:r w:rsidRPr="00BD663D">
        <w:rPr>
          <w:rStyle w:val="StyleBoldUnderline"/>
          <w:highlight w:val="cyan"/>
        </w:rPr>
        <w:t>sane ayatollahs who want to survive</w:t>
      </w:r>
      <w:r w:rsidRPr="00BD663D">
        <w:rPr>
          <w:rStyle w:val="StyleBoldUnderline"/>
        </w:rPr>
        <w:t xml:space="preserve"> just like any other leaders. Although Iran's leaders indulge in inflammatory and hateful rhetoric, </w:t>
      </w:r>
      <w:r w:rsidRPr="00BD663D">
        <w:rPr>
          <w:rStyle w:val="StyleBoldUnderline"/>
          <w:highlight w:val="cyan"/>
        </w:rPr>
        <w:t>they show no propensity for self-destruction</w:t>
      </w:r>
      <w:r>
        <w:t xml:space="preserve">. It would be a grave error for policymakers in the United States and Israel to assume otherwise. </w:t>
      </w:r>
    </w:p>
    <w:p w:rsidR="00A263D6" w:rsidRDefault="00A263D6" w:rsidP="00A263D6">
      <w:r>
        <w:t xml:space="preserve">Yet that is precisely what many U.S. and Israeli officials and analysts have done. Portraying Iran as irrational has allowed them to argue that the logic of nuclear deterrence does not apply to the Islamic Republic. If Iran acquired a nuclear weapon, they warn, it would not hesitate to use it in a first strike against Israel, even though doing so would invite massive retaliation and risk destroying everything the Iranian regime holds dear. </w:t>
      </w:r>
    </w:p>
    <w:p w:rsidR="00A263D6" w:rsidRDefault="00A263D6" w:rsidP="00A263D6">
      <w:r>
        <w:t>Although it is impossible to be certain of Iranian intentions</w:t>
      </w:r>
      <w:r w:rsidRPr="00BD663D">
        <w:rPr>
          <w:rStyle w:val="StyleBoldUnderline"/>
        </w:rPr>
        <w:t xml:space="preserve">, it is far more likely that </w:t>
      </w:r>
      <w:r w:rsidRPr="00BD663D">
        <w:rPr>
          <w:rStyle w:val="StyleBoldUnderline"/>
          <w:highlight w:val="cyan"/>
        </w:rPr>
        <w:t>if Iran desires nuclear weapons, it is for</w:t>
      </w:r>
      <w:r w:rsidRPr="00BD663D">
        <w:rPr>
          <w:rStyle w:val="StyleBoldUnderline"/>
        </w:rPr>
        <w:t xml:space="preserve"> the purpose of </w:t>
      </w:r>
      <w:r w:rsidRPr="00BD663D">
        <w:rPr>
          <w:rStyle w:val="StyleBoldUnderline"/>
          <w:highlight w:val="cyan"/>
        </w:rPr>
        <w:t>providing</w:t>
      </w:r>
      <w:r w:rsidRPr="00BD663D">
        <w:rPr>
          <w:rStyle w:val="StyleBoldUnderline"/>
        </w:rPr>
        <w:t xml:space="preserve"> for </w:t>
      </w:r>
      <w:r w:rsidRPr="00BD663D">
        <w:rPr>
          <w:rStyle w:val="StyleBoldUnderline"/>
          <w:highlight w:val="cyan"/>
        </w:rPr>
        <w:t>its own security, not to improve its offensive capabilities</w:t>
      </w:r>
      <w:r w:rsidRPr="00BD663D">
        <w:rPr>
          <w:rStyle w:val="StyleBoldUnderline"/>
        </w:rPr>
        <w:t xml:space="preserve"> (or destroy itself). </w:t>
      </w:r>
      <w:r w:rsidRPr="00BD663D">
        <w:rPr>
          <w:rStyle w:val="StyleBoldUnderline"/>
          <w:highlight w:val="cyan"/>
        </w:rPr>
        <w:t>Iran may be intransigent</w:t>
      </w:r>
      <w:r w:rsidRPr="00BD663D">
        <w:rPr>
          <w:rStyle w:val="StyleBoldUnderline"/>
        </w:rPr>
        <w:t xml:space="preserve"> at the negotiating table and defiant in the face of sanctions, </w:t>
      </w:r>
      <w:r w:rsidRPr="00BD663D">
        <w:rPr>
          <w:rStyle w:val="StyleBoldUnderline"/>
          <w:highlight w:val="cyan"/>
        </w:rPr>
        <w:t>but it</w:t>
      </w:r>
      <w:r w:rsidRPr="00BD663D">
        <w:rPr>
          <w:rStyle w:val="StyleBoldUnderline"/>
        </w:rPr>
        <w:t xml:space="preserve"> still </w:t>
      </w:r>
      <w:r w:rsidRPr="00BD663D">
        <w:rPr>
          <w:rStyle w:val="StyleBoldUnderline"/>
          <w:highlight w:val="cyan"/>
        </w:rPr>
        <w:t>acts to secure its own preservation. Iran</w:t>
      </w:r>
      <w:r w:rsidRPr="00BD663D">
        <w:rPr>
          <w:rStyle w:val="StyleBoldUnderline"/>
        </w:rPr>
        <w:t xml:space="preserve">'s leaders </w:t>
      </w:r>
      <w:r w:rsidRPr="00BD663D">
        <w:rPr>
          <w:rStyle w:val="StyleBoldUnderline"/>
          <w:highlight w:val="cyan"/>
        </w:rPr>
        <w:t>did not</w:t>
      </w:r>
      <w:r>
        <w:t xml:space="preserve">, for example, </w:t>
      </w:r>
      <w:r w:rsidRPr="00BD663D">
        <w:rPr>
          <w:rStyle w:val="StyleBoldUnderline"/>
        </w:rPr>
        <w:t>attempt to c</w:t>
      </w:r>
      <w:r w:rsidRPr="00BD663D">
        <w:rPr>
          <w:rStyle w:val="StyleBoldUnderline"/>
          <w:highlight w:val="cyan"/>
        </w:rPr>
        <w:t>lose the Strait of Hormuz despite issuing</w:t>
      </w:r>
      <w:r>
        <w:t xml:space="preserve"> blustery </w:t>
      </w:r>
      <w:r w:rsidRPr="00BD663D">
        <w:rPr>
          <w:rStyle w:val="StyleBoldUnderline"/>
          <w:highlight w:val="cyan"/>
        </w:rPr>
        <w:t>warnings</w:t>
      </w:r>
      <w:r w:rsidRPr="00BD663D">
        <w:rPr>
          <w:rStyle w:val="StyleBoldUnderline"/>
        </w:rPr>
        <w:t xml:space="preserve"> that they might do so</w:t>
      </w:r>
      <w:r>
        <w:t xml:space="preserve"> after the EU announced its planned oil embargo in January. </w:t>
      </w:r>
      <w:r w:rsidRPr="00BD663D">
        <w:rPr>
          <w:rStyle w:val="StyleBoldUnderline"/>
        </w:rPr>
        <w:t>The Iranian regime clearly concluded that it did not want to provoke what would surely have been a swift and devastating American response to such a move.</w:t>
      </w:r>
    </w:p>
    <w:p w:rsidR="00A263D6" w:rsidRDefault="00A263D6" w:rsidP="00A263D6">
      <w:r>
        <w:t xml:space="preserve">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w:t>
      </w:r>
      <w:r w:rsidRPr="00BD663D">
        <w:rPr>
          <w:rStyle w:val="StyleBoldUnderline"/>
        </w:rPr>
        <w:t>The problem with these concerns is that they contradict the record of every other nuclear weapons state going back to 1945</w:t>
      </w:r>
      <w:r>
        <w:t xml:space="preserve">. History shows that </w:t>
      </w:r>
      <w:r w:rsidRPr="00BD663D">
        <w:rPr>
          <w:rStyle w:val="StyleBoldUnderline"/>
          <w:highlight w:val="cyan"/>
        </w:rPr>
        <w:t>when countries acquire the bomb</w:t>
      </w:r>
      <w:r w:rsidRPr="00BD663D">
        <w:rPr>
          <w:rStyle w:val="StyleBoldUnderline"/>
        </w:rPr>
        <w:t xml:space="preserve">, </w:t>
      </w:r>
      <w:r w:rsidRPr="00BD663D">
        <w:rPr>
          <w:rStyle w:val="StyleBoldUnderline"/>
          <w:highlight w:val="cyan"/>
        </w:rPr>
        <w:t>they feel</w:t>
      </w:r>
      <w:r w:rsidRPr="00BD663D">
        <w:rPr>
          <w:rStyle w:val="StyleBoldUnderline"/>
        </w:rPr>
        <w:t xml:space="preserve"> increasingly </w:t>
      </w:r>
      <w:r w:rsidRPr="00BD663D">
        <w:rPr>
          <w:rStyle w:val="StyleBoldUnderline"/>
          <w:highlight w:val="cyan"/>
        </w:rPr>
        <w:t>vulnerable and become</w:t>
      </w:r>
      <w:r w:rsidRPr="00BD663D">
        <w:rPr>
          <w:rStyle w:val="StyleBoldUnderline"/>
        </w:rPr>
        <w:t xml:space="preserve"> acutely </w:t>
      </w:r>
      <w:r w:rsidRPr="00BD663D">
        <w:rPr>
          <w:rStyle w:val="StyleBoldUnderline"/>
          <w:highlight w:val="cyan"/>
        </w:rPr>
        <w:t>aware</w:t>
      </w:r>
      <w:r w:rsidRPr="00BD663D">
        <w:rPr>
          <w:rStyle w:val="StyleBoldUnderline"/>
        </w:rPr>
        <w:t xml:space="preserve"> that </w:t>
      </w:r>
      <w:r w:rsidRPr="00BD663D">
        <w:rPr>
          <w:rStyle w:val="StyleBoldUnderline"/>
          <w:highlight w:val="cyan"/>
        </w:rPr>
        <w:t>their</w:t>
      </w:r>
      <w:r w:rsidRPr="00BD663D">
        <w:rPr>
          <w:rStyle w:val="StyleBoldUnderline"/>
        </w:rPr>
        <w:t xml:space="preserve"> nuclear </w:t>
      </w:r>
      <w:r w:rsidRPr="00BD663D">
        <w:rPr>
          <w:rStyle w:val="StyleBoldUnderline"/>
          <w:highlight w:val="cyan"/>
        </w:rPr>
        <w:t>weapons make them a</w:t>
      </w:r>
      <w:r w:rsidRPr="00BD663D">
        <w:rPr>
          <w:rStyle w:val="StyleBoldUnderline"/>
        </w:rPr>
        <w:t xml:space="preserve"> potential </w:t>
      </w:r>
      <w:r w:rsidRPr="00BD663D">
        <w:rPr>
          <w:rStyle w:val="StyleBoldUnderline"/>
          <w:highlight w:val="cyan"/>
        </w:rPr>
        <w:t>target</w:t>
      </w:r>
      <w:r w:rsidRPr="00BD663D">
        <w:rPr>
          <w:rStyle w:val="StyleBoldUnderline"/>
        </w:rPr>
        <w:t xml:space="preserve"> in the eyes of major powers. </w:t>
      </w:r>
      <w:r w:rsidRPr="00BD663D">
        <w:rPr>
          <w:rStyle w:val="StyleBoldUnderline"/>
          <w:highlight w:val="cyan"/>
        </w:rPr>
        <w:t>This</w:t>
      </w:r>
      <w:r w:rsidRPr="00BD663D">
        <w:rPr>
          <w:rStyle w:val="StyleBoldUnderline"/>
        </w:rPr>
        <w:t xml:space="preserve"> awareness </w:t>
      </w:r>
      <w:r w:rsidRPr="00BD663D">
        <w:rPr>
          <w:rStyle w:val="StyleBoldUnderline"/>
          <w:highlight w:val="cyan"/>
        </w:rPr>
        <w:t>discourages nuclear states from</w:t>
      </w:r>
      <w:r w:rsidRPr="00BD663D">
        <w:rPr>
          <w:rStyle w:val="StyleBoldUnderline"/>
        </w:rPr>
        <w:t xml:space="preserve"> bold and </w:t>
      </w:r>
      <w:r w:rsidRPr="00BD663D">
        <w:rPr>
          <w:rStyle w:val="StyleBoldUnderline"/>
          <w:highlight w:val="cyan"/>
        </w:rPr>
        <w:t>aggressive</w:t>
      </w:r>
      <w:r w:rsidRPr="00BD663D">
        <w:rPr>
          <w:rStyle w:val="StyleBoldUnderline"/>
        </w:rPr>
        <w:t xml:space="preserve"> </w:t>
      </w:r>
      <w:r w:rsidRPr="00BD663D">
        <w:rPr>
          <w:rStyle w:val="StyleBoldUnderline"/>
          <w:highlight w:val="cyan"/>
        </w:rPr>
        <w:t>action</w:t>
      </w:r>
      <w:r w:rsidRPr="00BD663D">
        <w:rPr>
          <w:rStyle w:val="StyleBoldUnderline"/>
        </w:rPr>
        <w:t xml:space="preserve">. Maoist </w:t>
      </w:r>
      <w:r w:rsidRPr="00BD663D">
        <w:rPr>
          <w:rStyle w:val="StyleBoldUnderline"/>
          <w:highlight w:val="cyan"/>
        </w:rPr>
        <w:t>China</w:t>
      </w:r>
      <w:r>
        <w:t xml:space="preserve">, for example, </w:t>
      </w:r>
      <w:r w:rsidRPr="00BD663D">
        <w:rPr>
          <w:rStyle w:val="StyleBoldUnderline"/>
          <w:highlight w:val="cyan"/>
        </w:rPr>
        <w:t>became</w:t>
      </w:r>
      <w:r w:rsidRPr="00BD663D">
        <w:rPr>
          <w:rStyle w:val="StyleBoldUnderline"/>
        </w:rPr>
        <w:t xml:space="preserve"> much </w:t>
      </w:r>
      <w:r w:rsidRPr="00BD663D">
        <w:rPr>
          <w:rStyle w:val="StyleBoldUnderline"/>
          <w:highlight w:val="cyan"/>
        </w:rPr>
        <w:t>less bellicose after</w:t>
      </w:r>
      <w:r w:rsidRPr="00BD663D">
        <w:rPr>
          <w:rStyle w:val="StyleBoldUnderline"/>
        </w:rPr>
        <w:t xml:space="preserve"> acquiring nuclear weapons in </w:t>
      </w:r>
      <w:r w:rsidRPr="00BD663D">
        <w:rPr>
          <w:rStyle w:val="StyleBoldUnderline"/>
          <w:highlight w:val="cyan"/>
        </w:rPr>
        <w:t>1964, and India and Pakistan have</w:t>
      </w:r>
      <w:r w:rsidRPr="00BD663D">
        <w:rPr>
          <w:rStyle w:val="StyleBoldUnderline"/>
        </w:rPr>
        <w:t xml:space="preserve"> both </w:t>
      </w:r>
      <w:r w:rsidRPr="00BD663D">
        <w:rPr>
          <w:rStyle w:val="StyleBoldUnderline"/>
          <w:highlight w:val="cyan"/>
        </w:rPr>
        <w:t>become</w:t>
      </w:r>
      <w:r w:rsidRPr="00BD663D">
        <w:rPr>
          <w:rStyle w:val="StyleBoldUnderline"/>
        </w:rPr>
        <w:t xml:space="preserve"> more </w:t>
      </w:r>
      <w:r w:rsidRPr="00BD663D">
        <w:rPr>
          <w:rStyle w:val="StyleBoldUnderline"/>
          <w:highlight w:val="cyan"/>
        </w:rPr>
        <w:t>cautious</w:t>
      </w:r>
      <w:r w:rsidRPr="00BD663D">
        <w:rPr>
          <w:rStyle w:val="StyleBoldUnderline"/>
        </w:rPr>
        <w:t xml:space="preserve"> since going nuclear. </w:t>
      </w:r>
      <w:r>
        <w:t xml:space="preserve">There is little reason to believe Iran would break this mold. </w:t>
      </w:r>
    </w:p>
    <w:p w:rsidR="00A263D6" w:rsidRDefault="00A263D6" w:rsidP="00A263D6">
      <w:r>
        <w:t xml:space="preserve">As for the risk of a handoff to terrorists, </w:t>
      </w:r>
      <w:r w:rsidRPr="00BD663D">
        <w:rPr>
          <w:rStyle w:val="StyleBoldUnderline"/>
        </w:rPr>
        <w:t>no country could transfer nuclear weapons without</w:t>
      </w:r>
      <w:r>
        <w:t xml:space="preserve"> running </w:t>
      </w:r>
      <w:r w:rsidRPr="00BD663D">
        <w:rPr>
          <w:rStyle w:val="StyleBoldUnderline"/>
        </w:rPr>
        <w:t>a high</w:t>
      </w:r>
      <w:r>
        <w:t xml:space="preserve"> </w:t>
      </w:r>
      <w:r w:rsidRPr="00BD663D">
        <w:rPr>
          <w:rStyle w:val="StyleBoldUnderline"/>
        </w:rPr>
        <w:t xml:space="preserve">risk of being found out. U.S. </w:t>
      </w:r>
      <w:r w:rsidRPr="00BD663D">
        <w:rPr>
          <w:rStyle w:val="StyleBoldUnderline"/>
          <w:highlight w:val="cyan"/>
        </w:rPr>
        <w:t>surveillance capabilities would pose a serious obstacle, as would the</w:t>
      </w:r>
      <w:r w:rsidRPr="00BD663D">
        <w:rPr>
          <w:rStyle w:val="StyleBoldUnderline"/>
        </w:rPr>
        <w:t xml:space="preserve"> United States' impressive and growing </w:t>
      </w:r>
      <w:r w:rsidRPr="00BD663D">
        <w:rPr>
          <w:rStyle w:val="StyleBoldUnderline"/>
          <w:highlight w:val="cyan"/>
        </w:rPr>
        <w:t>ability to identify the source of fissile material</w:t>
      </w:r>
      <w:r w:rsidRPr="00BD663D">
        <w:rPr>
          <w:rStyle w:val="StyleBoldUnderline"/>
        </w:rPr>
        <w:t>.</w:t>
      </w:r>
      <w:r>
        <w:t xml:space="preserve"> Moreover, </w:t>
      </w:r>
      <w:r w:rsidRPr="00BD663D">
        <w:rPr>
          <w:rStyle w:val="StyleBoldUnderline"/>
          <w:highlight w:val="cyan"/>
        </w:rPr>
        <w:t>countries can never</w:t>
      </w:r>
      <w:r w:rsidRPr="00BD663D">
        <w:rPr>
          <w:rStyle w:val="StyleBoldUnderline"/>
        </w:rPr>
        <w:t xml:space="preserve"> entirely </w:t>
      </w:r>
      <w:r w:rsidRPr="00BD663D">
        <w:rPr>
          <w:rStyle w:val="StyleBoldUnderline"/>
          <w:highlight w:val="cyan"/>
        </w:rPr>
        <w:t>control</w:t>
      </w:r>
      <w:r w:rsidRPr="00BD663D">
        <w:rPr>
          <w:rStyle w:val="StyleBoldUnderline"/>
        </w:rPr>
        <w:t xml:space="preserve"> or even predict </w:t>
      </w:r>
      <w:r w:rsidRPr="00BD663D">
        <w:rPr>
          <w:rStyle w:val="StyleBoldUnderline"/>
          <w:highlight w:val="cyan"/>
        </w:rPr>
        <w:t>the</w:t>
      </w:r>
      <w:r w:rsidRPr="00BD663D">
        <w:rPr>
          <w:rStyle w:val="StyleBoldUnderline"/>
        </w:rPr>
        <w:t xml:space="preserve"> behavior of the </w:t>
      </w:r>
      <w:r w:rsidRPr="00BD663D">
        <w:rPr>
          <w:rStyle w:val="StyleBoldUnderline"/>
          <w:highlight w:val="cyan"/>
        </w:rPr>
        <w:t>terrorist groups they sponsor</w:t>
      </w:r>
      <w:r>
        <w:t xml:space="preserve">. </w:t>
      </w:r>
      <w:r w:rsidRPr="00BD663D">
        <w:rPr>
          <w:rStyle w:val="StyleBoldUnderline"/>
        </w:rPr>
        <w:t>Once</w:t>
      </w:r>
      <w:r>
        <w:t xml:space="preserve"> a country such as </w:t>
      </w:r>
      <w:r w:rsidRPr="00BD663D">
        <w:rPr>
          <w:rStyle w:val="StyleBoldUnderline"/>
        </w:rPr>
        <w:t>Iran acquires a nuclear capability, it will have every reason to maintain full control over its arsenal</w:t>
      </w:r>
      <w:r>
        <w:t xml:space="preserve">. After all, </w:t>
      </w:r>
      <w:r w:rsidRPr="00BD663D">
        <w:rPr>
          <w:rStyle w:val="StyleBoldUnderline"/>
          <w:highlight w:val="cyan"/>
        </w:rPr>
        <w:t>building a bomb is costly and dangerous. It would make little sense to transfer the product</w:t>
      </w:r>
      <w:r w:rsidRPr="00BD663D">
        <w:rPr>
          <w:rStyle w:val="StyleBoldUnderline"/>
        </w:rPr>
        <w:t xml:space="preserve"> of that investment </w:t>
      </w:r>
      <w:r w:rsidRPr="00BD663D">
        <w:rPr>
          <w:rStyle w:val="StyleBoldUnderline"/>
          <w:highlight w:val="cyan"/>
        </w:rPr>
        <w:t>to parties that cannot be trusted</w:t>
      </w:r>
      <w:r w:rsidRPr="00BD663D">
        <w:rPr>
          <w:rStyle w:val="StyleBoldUnderline"/>
        </w:rPr>
        <w:t xml:space="preserve"> or managed.</w:t>
      </w:r>
      <w:r>
        <w:t xml:space="preserve"> </w:t>
      </w:r>
    </w:p>
    <w:p w:rsidR="00A263D6" w:rsidRPr="00BD663D" w:rsidRDefault="00A263D6" w:rsidP="00A263D6">
      <w:pPr>
        <w:rPr>
          <w:rStyle w:val="StyleBoldUnderline"/>
        </w:rPr>
      </w:pPr>
      <w:r>
        <w:t xml:space="preserve">Another oft-touted worry is that if Iran obtains the bomb, other states in the region will follow suit, leading to a nuclear arms race in the Middle East. But the nuclear age is now almost 70 years old, and so far, </w:t>
      </w:r>
      <w:r w:rsidRPr="00BD663D">
        <w:rPr>
          <w:rStyle w:val="StyleBoldUnderline"/>
        </w:rPr>
        <w:t>fears of proliferation have proved to be unfounded</w:t>
      </w:r>
      <w:r>
        <w:t xml:space="preserve">. Properly defined, the term "proliferation" means a rapid and uncontrolled spread. Nothing like that has occurred; in fact, </w:t>
      </w:r>
      <w:r w:rsidRPr="00BD663D">
        <w:rPr>
          <w:rStyle w:val="StyleBoldUnderline"/>
          <w:highlight w:val="cyan"/>
        </w:rPr>
        <w:t>since 1970, there has been a</w:t>
      </w:r>
      <w:r w:rsidRPr="00BD663D">
        <w:rPr>
          <w:rStyle w:val="StyleBoldUnderline"/>
        </w:rPr>
        <w:t xml:space="preserve"> marked </w:t>
      </w:r>
      <w:r w:rsidRPr="00BD663D">
        <w:rPr>
          <w:rStyle w:val="StyleBoldUnderline"/>
          <w:highlight w:val="cyan"/>
        </w:rPr>
        <w:t>slowdown</w:t>
      </w:r>
      <w:r w:rsidRPr="00BD663D">
        <w:rPr>
          <w:rStyle w:val="StyleBoldUnderline"/>
        </w:rPr>
        <w:t xml:space="preserve"> </w:t>
      </w:r>
      <w:r w:rsidRPr="00BD663D">
        <w:rPr>
          <w:rStyle w:val="StyleBoldUnderline"/>
          <w:highlight w:val="cyan"/>
        </w:rPr>
        <w:t>in</w:t>
      </w:r>
      <w:r w:rsidRPr="00BD663D">
        <w:rPr>
          <w:rStyle w:val="StyleBoldUnderline"/>
        </w:rPr>
        <w:t xml:space="preserve"> the emergence of </w:t>
      </w:r>
      <w:r w:rsidRPr="00BD663D">
        <w:rPr>
          <w:rStyle w:val="StyleBoldUnderline"/>
          <w:highlight w:val="cyan"/>
        </w:rPr>
        <w:t>nuclear states</w:t>
      </w:r>
      <w:r w:rsidRPr="00BD663D">
        <w:rPr>
          <w:rStyle w:val="StyleBoldUnderline"/>
        </w:rPr>
        <w:t>.</w:t>
      </w:r>
      <w:r>
        <w:t xml:space="preserve"> There is no reason to expect that this pattern will change now. </w:t>
      </w:r>
      <w:r w:rsidRPr="00BD663D">
        <w:rPr>
          <w:rStyle w:val="StyleBoldUnderline"/>
        </w:rPr>
        <w:t xml:space="preserve">Should Iran </w:t>
      </w:r>
      <w:r w:rsidRPr="00BD663D">
        <w:rPr>
          <w:rStyle w:val="StyleBoldUnderline"/>
        </w:rPr>
        <w:lastRenderedPageBreak/>
        <w:t>become the second Middle Eastern nuclear power since 1945, it would hardly signal the start of a landslide.</w:t>
      </w:r>
      <w:r>
        <w:t xml:space="preserve"> When Israel acquired the bomb in the 1960s, it was at war with many of its neighbors. </w:t>
      </w:r>
      <w:r w:rsidRPr="00BD663D">
        <w:rPr>
          <w:rStyle w:val="StyleBoldUnderline"/>
          <w:highlight w:val="cyan"/>
        </w:rPr>
        <w:t xml:space="preserve">Its </w:t>
      </w:r>
      <w:r w:rsidRPr="00BD663D">
        <w:rPr>
          <w:rStyle w:val="StyleBoldUnderline"/>
        </w:rPr>
        <w:t xml:space="preserve">nuclear </w:t>
      </w:r>
      <w:r w:rsidRPr="00BD663D">
        <w:rPr>
          <w:rStyle w:val="StyleBoldUnderline"/>
          <w:highlight w:val="cyan"/>
        </w:rPr>
        <w:t>arms were a much bigger threat</w:t>
      </w:r>
      <w:r w:rsidRPr="00BD663D">
        <w:rPr>
          <w:rStyle w:val="StyleBoldUnderline"/>
        </w:rPr>
        <w:t xml:space="preserve"> to the Arab world </w:t>
      </w:r>
      <w:r w:rsidRPr="00BD663D">
        <w:rPr>
          <w:rStyle w:val="StyleBoldUnderline"/>
          <w:highlight w:val="cyan"/>
        </w:rPr>
        <w:t>than Iran's</w:t>
      </w:r>
      <w:r w:rsidRPr="00BD663D">
        <w:rPr>
          <w:rStyle w:val="StyleBoldUnderline"/>
        </w:rPr>
        <w:t xml:space="preserve"> program is </w:t>
      </w:r>
      <w:r w:rsidRPr="00BD663D">
        <w:rPr>
          <w:rStyle w:val="StyleBoldUnderline"/>
          <w:highlight w:val="cyan"/>
        </w:rPr>
        <w:t>today</w:t>
      </w:r>
      <w:r w:rsidRPr="00BD663D">
        <w:rPr>
          <w:rStyle w:val="StyleBoldUnderline"/>
        </w:rPr>
        <w:t xml:space="preserve">. If an atomic Israel did not trigger an arms race then, </w:t>
      </w:r>
      <w:r w:rsidRPr="00BD663D">
        <w:rPr>
          <w:rStyle w:val="StyleBoldUnderline"/>
          <w:highlight w:val="cyan"/>
        </w:rPr>
        <w:t>there is no reason a nuclear Iran should now</w:t>
      </w:r>
      <w:r w:rsidRPr="00BD663D">
        <w:rPr>
          <w:rStyle w:val="StyleBoldUnderline"/>
        </w:rPr>
        <w:t>.</w:t>
      </w:r>
    </w:p>
    <w:p w:rsidR="00A263D6" w:rsidRDefault="00A263D6" w:rsidP="00A263D6">
      <w:r>
        <w:t>REST ASSURED</w:t>
      </w:r>
    </w:p>
    <w:p w:rsidR="00A263D6" w:rsidRPr="00BD663D" w:rsidRDefault="00A263D6" w:rsidP="00A263D6">
      <w:pPr>
        <w:rPr>
          <w:rStyle w:val="StyleBoldUnderline"/>
        </w:rPr>
      </w:pPr>
      <w:r>
        <w:t xml:space="preserve">In 1991, </w:t>
      </w:r>
      <w:r w:rsidRPr="00BD663D">
        <w:rPr>
          <w:rStyle w:val="StyleBoldUnderline"/>
        </w:rPr>
        <w:t>the historical rivals India and Pakistan signed a treaty agreeing not to target each other's nuclear facilities. They realized that far more worrisome than their adversary's nuclear deterrent was the instability produced by challenges to it</w:t>
      </w:r>
      <w:r>
        <w:t xml:space="preserve">. Since then, </w:t>
      </w:r>
      <w:r w:rsidRPr="00BD663D">
        <w:rPr>
          <w:rStyle w:val="StyleBoldUnderline"/>
        </w:rPr>
        <w:t>even in the face of high tensions and risky provocations, the two countries have kept the peace.</w:t>
      </w:r>
      <w:r>
        <w:t xml:space="preserve"> Israel and Iran would do well to consider this precedent. </w:t>
      </w:r>
      <w:r w:rsidRPr="00BD663D">
        <w:rPr>
          <w:rStyle w:val="StyleBoldUnderline"/>
          <w:highlight w:val="cyan"/>
        </w:rPr>
        <w:t>If Iran goes nuclear</w:t>
      </w:r>
      <w:r w:rsidRPr="00BD663D">
        <w:rPr>
          <w:rStyle w:val="StyleBoldUnderline"/>
        </w:rPr>
        <w:t xml:space="preserve">, </w:t>
      </w:r>
      <w:r w:rsidRPr="00BD663D">
        <w:rPr>
          <w:rStyle w:val="StyleBoldUnderline"/>
          <w:highlight w:val="cyan"/>
        </w:rPr>
        <w:t>Israel and Iran will deter each other</w:t>
      </w:r>
      <w:r w:rsidRPr="00BD663D">
        <w:rPr>
          <w:rStyle w:val="StyleBoldUnderline"/>
        </w:rPr>
        <w:t>, as nuclear powers always have</w:t>
      </w:r>
      <w:r>
        <w:t xml:space="preserve">. There has never been a full-scale war between two nuclear-armed states. </w:t>
      </w:r>
      <w:r w:rsidRPr="00BD663D">
        <w:rPr>
          <w:rStyle w:val="StyleBoldUnderline"/>
        </w:rPr>
        <w:t xml:space="preserve">Once Iran crosses the nuclear threshold, deterrence will apply, even if the Iranian arsenal is relatively small. No other country in the region will have an incentive to acquire its own nuclear capability, and </w:t>
      </w:r>
      <w:r w:rsidRPr="00BD663D">
        <w:rPr>
          <w:rStyle w:val="StyleBoldUnderline"/>
          <w:highlight w:val="cyan"/>
        </w:rPr>
        <w:t>the current crisis will</w:t>
      </w:r>
      <w:r w:rsidRPr="00BD663D">
        <w:rPr>
          <w:rStyle w:val="StyleBoldUnderline"/>
        </w:rPr>
        <w:t xml:space="preserve"> finally </w:t>
      </w:r>
      <w:r w:rsidRPr="00BD663D">
        <w:rPr>
          <w:rStyle w:val="StyleBoldUnderline"/>
          <w:highlight w:val="cyan"/>
        </w:rPr>
        <w:t>dissipate, leading to a Middle East that is</w:t>
      </w:r>
      <w:r w:rsidRPr="00BD663D">
        <w:rPr>
          <w:rStyle w:val="StyleBoldUnderline"/>
        </w:rPr>
        <w:t xml:space="preserve"> more </w:t>
      </w:r>
      <w:r w:rsidRPr="00BD663D">
        <w:rPr>
          <w:rStyle w:val="StyleBoldUnderline"/>
          <w:highlight w:val="cyan"/>
        </w:rPr>
        <w:t>stable</w:t>
      </w:r>
      <w:r w:rsidRPr="00BD663D">
        <w:rPr>
          <w:rStyle w:val="StyleBoldUnderline"/>
        </w:rPr>
        <w:t xml:space="preserve"> than it is today. </w:t>
      </w:r>
    </w:p>
    <w:p w:rsidR="00A263D6" w:rsidRPr="00D17C4E" w:rsidRDefault="00A263D6" w:rsidP="00A263D6"/>
    <w:p w:rsidR="00A263D6" w:rsidRPr="00A263D6" w:rsidRDefault="00A263D6" w:rsidP="00A263D6"/>
    <w:sectPr w:rsidR="00A263D6" w:rsidRPr="00A26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82" w:rsidRDefault="00717E82" w:rsidP="005F5576">
      <w:r>
        <w:separator/>
      </w:r>
    </w:p>
  </w:endnote>
  <w:endnote w:type="continuationSeparator" w:id="0">
    <w:p w:rsidR="00717E82" w:rsidRDefault="00717E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lliamsCaslon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82" w:rsidRDefault="00717E82" w:rsidP="005F5576">
      <w:r>
        <w:separator/>
      </w:r>
    </w:p>
  </w:footnote>
  <w:footnote w:type="continuationSeparator" w:id="0">
    <w:p w:rsidR="00717E82" w:rsidRDefault="00717E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D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FE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4813"/>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7E82"/>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EDF"/>
    <w:rsid w:val="00A10B8B"/>
    <w:rsid w:val="00A20D78"/>
    <w:rsid w:val="00A2174A"/>
    <w:rsid w:val="00A263D6"/>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B7ADD"/>
    <w:rsid w:val="00BC1034"/>
    <w:rsid w:val="00BE2408"/>
    <w:rsid w:val="00BE3EC6"/>
    <w:rsid w:val="00BE5B51"/>
    <w:rsid w:val="00BE5BEB"/>
    <w:rsid w:val="00BE6528"/>
    <w:rsid w:val="00C0087A"/>
    <w:rsid w:val="00C05F9D"/>
    <w:rsid w:val="00C27212"/>
    <w:rsid w:val="00C34185"/>
    <w:rsid w:val="00C42DD6"/>
    <w:rsid w:val="00C545E7"/>
    <w:rsid w:val="00C66858"/>
    <w:rsid w:val="00C72E69"/>
    <w:rsid w:val="00C7411E"/>
    <w:rsid w:val="00C84988"/>
    <w:rsid w:val="00CA223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58B4"/>
    <w:rsid w:val="00DB0F7E"/>
    <w:rsid w:val="00DB5489"/>
    <w:rsid w:val="00DB6C98"/>
    <w:rsid w:val="00DC701C"/>
    <w:rsid w:val="00DD7F91"/>
    <w:rsid w:val="00DE1608"/>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63D6"/>
    <w:pPr>
      <w:spacing w:after="0" w:line="240" w:lineRule="auto"/>
    </w:pPr>
    <w:rPr>
      <w:rFonts w:ascii="Garamond" w:hAnsi="Garamond"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uiPriority w:val="1"/>
    <w:qFormat/>
    <w:rsid w:val="00A263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Tag of Card,1,2, Char Char Char Char Char Char, 1, 2,Tag&amp;Ci"/>
    <w:basedOn w:val="Normal"/>
    <w:next w:val="Normal"/>
    <w:link w:val="Heading2Char"/>
    <w:uiPriority w:val="2"/>
    <w:qFormat/>
    <w:rsid w:val="00A263D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 Char,Foldover,Citation"/>
    <w:basedOn w:val="Normal"/>
    <w:next w:val="Normal"/>
    <w:link w:val="Heading3Char"/>
    <w:uiPriority w:val="3"/>
    <w:qFormat/>
    <w:rsid w:val="00A263D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A263D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263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63D6"/>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A263D6"/>
    <w:rPr>
      <w:rFonts w:ascii="Garamond" w:eastAsiaTheme="majorEastAsia" w:hAnsi="Garamond" w:cstheme="majorBidi"/>
      <w:b/>
      <w:bCs/>
      <w:sz w:val="52"/>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Tag of Card Char,1 Char,2 Char, 1 Char, 2 Char,Tag&amp;Ci Char"/>
    <w:basedOn w:val="DefaultParagraphFont"/>
    <w:link w:val="Heading2"/>
    <w:uiPriority w:val="2"/>
    <w:rsid w:val="00A263D6"/>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
    <w:basedOn w:val="DefaultParagraphFont"/>
    <w:uiPriority w:val="7"/>
    <w:qFormat/>
    <w:rsid w:val="00A263D6"/>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A263D6"/>
    <w:rPr>
      <w:b/>
      <w:bCs/>
    </w:rPr>
  </w:style>
  <w:style w:type="character" w:customStyle="1" w:styleId="Heading3Char">
    <w:name w:val="Heading 3 Char"/>
    <w:aliases w:val="Block Char,3: Cite Char,Heading 3 Char Char Char Char,Heading 3 Char Char Char1,Index Headers Char,Bold Cite Char1,Heading 3 Char1 Char Char Char,Citation Char Char Char Char Char,Citation Char1 Char Char Char,Heading 3 Char Char1 Char"/>
    <w:basedOn w:val="DefaultParagraphFont"/>
    <w:link w:val="Heading3"/>
    <w:uiPriority w:val="3"/>
    <w:rsid w:val="00A263D6"/>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Style Underline,Cards + Font: 12 pt Char,cite"/>
    <w:basedOn w:val="DefaultParagraphFont"/>
    <w:uiPriority w:val="6"/>
    <w:qFormat/>
    <w:rsid w:val="00A263D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263D6"/>
    <w:rPr>
      <w:b/>
      <w:bCs/>
      <w:sz w:val="26"/>
      <w:u w:val="none"/>
    </w:rPr>
  </w:style>
  <w:style w:type="paragraph" w:styleId="Header">
    <w:name w:val="header"/>
    <w:basedOn w:val="Normal"/>
    <w:link w:val="HeaderChar"/>
    <w:uiPriority w:val="99"/>
    <w:semiHidden/>
    <w:rsid w:val="00A263D6"/>
    <w:pPr>
      <w:tabs>
        <w:tab w:val="center" w:pos="4680"/>
        <w:tab w:val="right" w:pos="9360"/>
      </w:tabs>
    </w:pPr>
  </w:style>
  <w:style w:type="character" w:customStyle="1" w:styleId="HeaderChar">
    <w:name w:val="Header Char"/>
    <w:basedOn w:val="DefaultParagraphFont"/>
    <w:link w:val="Header"/>
    <w:uiPriority w:val="99"/>
    <w:semiHidden/>
    <w:rsid w:val="00A263D6"/>
    <w:rPr>
      <w:rFonts w:ascii="Garamond" w:hAnsi="Garamond" w:cs="Calibri"/>
    </w:rPr>
  </w:style>
  <w:style w:type="paragraph" w:styleId="Footer">
    <w:name w:val="footer"/>
    <w:basedOn w:val="Normal"/>
    <w:link w:val="FooterChar"/>
    <w:uiPriority w:val="99"/>
    <w:semiHidden/>
    <w:rsid w:val="00A263D6"/>
    <w:pPr>
      <w:tabs>
        <w:tab w:val="center" w:pos="4680"/>
        <w:tab w:val="right" w:pos="9360"/>
      </w:tabs>
    </w:pPr>
  </w:style>
  <w:style w:type="character" w:customStyle="1" w:styleId="FooterChar">
    <w:name w:val="Footer Char"/>
    <w:basedOn w:val="DefaultParagraphFont"/>
    <w:link w:val="Footer"/>
    <w:uiPriority w:val="99"/>
    <w:semiHidden/>
    <w:rsid w:val="00A263D6"/>
    <w:rPr>
      <w:rFonts w:ascii="Garamond" w:hAnsi="Garamond" w:cs="Calibri"/>
    </w:rPr>
  </w:style>
  <w:style w:type="character" w:styleId="Hyperlink">
    <w:name w:val="Hyperlink"/>
    <w:aliases w:val="heading 1 (block title),Important,Read,Card Text,Internet Link"/>
    <w:basedOn w:val="DefaultParagraphFont"/>
    <w:uiPriority w:val="99"/>
    <w:rsid w:val="00A263D6"/>
    <w:rPr>
      <w:color w:val="auto"/>
      <w:u w:val="none"/>
    </w:rPr>
  </w:style>
  <w:style w:type="character" w:styleId="FollowedHyperlink">
    <w:name w:val="FollowedHyperlink"/>
    <w:basedOn w:val="DefaultParagraphFont"/>
    <w:uiPriority w:val="99"/>
    <w:semiHidden/>
    <w:rsid w:val="00A263D6"/>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A263D6"/>
    <w:rPr>
      <w:rFonts w:ascii="Garamond" w:eastAsiaTheme="majorEastAsia" w:hAnsi="Garamond" w:cstheme="majorBidi"/>
      <w:b/>
      <w:bCs/>
      <w:iCs/>
      <w:sz w:val="26"/>
    </w:rPr>
  </w:style>
  <w:style w:type="character" w:customStyle="1" w:styleId="TitleChar">
    <w:name w:val="Title Char"/>
    <w:aliases w:val="UNDERLINE Char,Cites and Cards Char,Bold Underlined Char"/>
    <w:link w:val="Title"/>
    <w:uiPriority w:val="6"/>
    <w:qFormat/>
    <w:rsid w:val="00BB7ADD"/>
    <w:rPr>
      <w:bCs/>
      <w:u w:val="single"/>
    </w:rPr>
  </w:style>
  <w:style w:type="paragraph" w:styleId="Title">
    <w:name w:val="Title"/>
    <w:aliases w:val="UNDERLINE,Cites and Cards,Bold Underlined"/>
    <w:basedOn w:val="Normal"/>
    <w:link w:val="TitleChar"/>
    <w:uiPriority w:val="6"/>
    <w:qFormat/>
    <w:rsid w:val="00BB7ADD"/>
    <w:pPr>
      <w:widowControl w:val="0"/>
      <w:autoSpaceDE w:val="0"/>
      <w:autoSpaceDN w:val="0"/>
      <w:adjustRightInd w:val="0"/>
      <w:spacing w:before="240" w:after="60"/>
      <w:contextualSpacing/>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B7ADD"/>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Small Text"/>
    <w:basedOn w:val="Normal"/>
    <w:next w:val="Normal"/>
    <w:link w:val="SubtitleChar"/>
    <w:qFormat/>
    <w:rsid w:val="00DE1608"/>
    <w:pPr>
      <w:numPr>
        <w:ilvl w:val="1"/>
      </w:numPr>
    </w:pPr>
    <w:rPr>
      <w:rFonts w:eastAsiaTheme="majorEastAsia" w:cstheme="majorBidi"/>
      <w:iCs/>
      <w:sz w:val="16"/>
      <w:szCs w:val="24"/>
    </w:rPr>
  </w:style>
  <w:style w:type="character" w:customStyle="1" w:styleId="SubtitleChar">
    <w:name w:val="Subtitle Char"/>
    <w:aliases w:val="Small Text Char"/>
    <w:basedOn w:val="DefaultParagraphFont"/>
    <w:link w:val="Subtitle"/>
    <w:rsid w:val="00DE1608"/>
    <w:rPr>
      <w:rFonts w:ascii="Garamond" w:eastAsiaTheme="majorEastAsia" w:hAnsi="Garamond" w:cstheme="majorBidi"/>
      <w:iCs/>
      <w:sz w:val="16"/>
      <w:szCs w:val="24"/>
    </w:rPr>
  </w:style>
  <w:style w:type="character" w:styleId="SubtleEmphasis">
    <w:name w:val="Subtle Emphasis"/>
    <w:uiPriority w:val="1"/>
    <w:qFormat/>
    <w:rsid w:val="00DE1608"/>
    <w:rPr>
      <w:rFonts w:ascii="Garamond" w:hAnsi="Garamond"/>
      <w:i w:val="0"/>
      <w:iCs/>
      <w:color w:val="auto"/>
      <w:sz w:val="22"/>
      <w:u w:val="single"/>
    </w:rPr>
  </w:style>
  <w:style w:type="paragraph" w:customStyle="1" w:styleId="cardtext">
    <w:name w:val="card text"/>
    <w:basedOn w:val="Normal"/>
    <w:link w:val="cardtextChar"/>
    <w:qFormat/>
    <w:rsid w:val="00DE1608"/>
    <w:pPr>
      <w:ind w:left="288" w:right="288"/>
    </w:pPr>
  </w:style>
  <w:style w:type="character" w:customStyle="1" w:styleId="cardtextChar">
    <w:name w:val="card text Char"/>
    <w:link w:val="cardtext"/>
    <w:rsid w:val="00DE1608"/>
    <w:rPr>
      <w:rFonts w:ascii="Garamond" w:hAnsi="Garamond" w:cs="Calibri"/>
    </w:rPr>
  </w:style>
  <w:style w:type="character" w:customStyle="1" w:styleId="Box">
    <w:name w:val="Box"/>
    <w:basedOn w:val="DefaultParagraphFont"/>
    <w:uiPriority w:val="1"/>
    <w:qFormat/>
    <w:rsid w:val="00DE1608"/>
    <w:rPr>
      <w:b/>
      <w:u w:val="single"/>
      <w:bdr w:val="single" w:sz="4" w:space="0" w:color="auto"/>
    </w:rPr>
  </w:style>
  <w:style w:type="paragraph" w:customStyle="1" w:styleId="card">
    <w:name w:val="card"/>
    <w:basedOn w:val="Normal"/>
    <w:next w:val="Normal"/>
    <w:link w:val="cardChar"/>
    <w:qFormat/>
    <w:rsid w:val="00A263D6"/>
    <w:rPr>
      <w:rFonts w:eastAsia="Times New Roman" w:cs="Times New Roman"/>
      <w:szCs w:val="24"/>
      <w:lang w:val="x-none" w:eastAsia="x-none"/>
    </w:rPr>
  </w:style>
  <w:style w:type="character" w:customStyle="1" w:styleId="cardChar">
    <w:name w:val="card Char"/>
    <w:link w:val="card"/>
    <w:locked/>
    <w:rsid w:val="00A263D6"/>
    <w:rPr>
      <w:rFonts w:ascii="Garamond" w:eastAsia="Times New Roman" w:hAnsi="Garamond" w:cs="Times New Roman"/>
      <w:szCs w:val="24"/>
      <w:lang w:val="x-none" w:eastAsia="x-none"/>
    </w:rPr>
  </w:style>
  <w:style w:type="character" w:customStyle="1" w:styleId="apple-converted-space">
    <w:name w:val="apple-converted-space"/>
    <w:rsid w:val="00A26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63D6"/>
    <w:pPr>
      <w:spacing w:after="0" w:line="240" w:lineRule="auto"/>
    </w:pPr>
    <w:rPr>
      <w:rFonts w:ascii="Garamond" w:hAnsi="Garamond"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uiPriority w:val="1"/>
    <w:qFormat/>
    <w:rsid w:val="00A263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Tag of Card,1,2, Char Char Char Char Char Char, 1, 2,Tag&amp;Ci"/>
    <w:basedOn w:val="Normal"/>
    <w:next w:val="Normal"/>
    <w:link w:val="Heading2Char"/>
    <w:uiPriority w:val="2"/>
    <w:qFormat/>
    <w:rsid w:val="00A263D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 Char,Foldover,Citation"/>
    <w:basedOn w:val="Normal"/>
    <w:next w:val="Normal"/>
    <w:link w:val="Heading3Char"/>
    <w:uiPriority w:val="3"/>
    <w:qFormat/>
    <w:rsid w:val="00A263D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A263D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263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63D6"/>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A263D6"/>
    <w:rPr>
      <w:rFonts w:ascii="Garamond" w:eastAsiaTheme="majorEastAsia" w:hAnsi="Garamond" w:cstheme="majorBidi"/>
      <w:b/>
      <w:bCs/>
      <w:sz w:val="52"/>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Tag of Card Char,1 Char,2 Char, 1 Char, 2 Char,Tag&amp;Ci Char"/>
    <w:basedOn w:val="DefaultParagraphFont"/>
    <w:link w:val="Heading2"/>
    <w:uiPriority w:val="2"/>
    <w:rsid w:val="00A263D6"/>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
    <w:basedOn w:val="DefaultParagraphFont"/>
    <w:uiPriority w:val="7"/>
    <w:qFormat/>
    <w:rsid w:val="00A263D6"/>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A263D6"/>
    <w:rPr>
      <w:b/>
      <w:bCs/>
    </w:rPr>
  </w:style>
  <w:style w:type="character" w:customStyle="1" w:styleId="Heading3Char">
    <w:name w:val="Heading 3 Char"/>
    <w:aliases w:val="Block Char,3: Cite Char,Heading 3 Char Char Char Char,Heading 3 Char Char Char1,Index Headers Char,Bold Cite Char1,Heading 3 Char1 Char Char Char,Citation Char Char Char Char Char,Citation Char1 Char Char Char,Heading 3 Char Char1 Char"/>
    <w:basedOn w:val="DefaultParagraphFont"/>
    <w:link w:val="Heading3"/>
    <w:uiPriority w:val="3"/>
    <w:rsid w:val="00A263D6"/>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Style Underline,Cards + Font: 12 pt Char,cite"/>
    <w:basedOn w:val="DefaultParagraphFont"/>
    <w:uiPriority w:val="6"/>
    <w:qFormat/>
    <w:rsid w:val="00A263D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263D6"/>
    <w:rPr>
      <w:b/>
      <w:bCs/>
      <w:sz w:val="26"/>
      <w:u w:val="none"/>
    </w:rPr>
  </w:style>
  <w:style w:type="paragraph" w:styleId="Header">
    <w:name w:val="header"/>
    <w:basedOn w:val="Normal"/>
    <w:link w:val="HeaderChar"/>
    <w:uiPriority w:val="99"/>
    <w:semiHidden/>
    <w:rsid w:val="00A263D6"/>
    <w:pPr>
      <w:tabs>
        <w:tab w:val="center" w:pos="4680"/>
        <w:tab w:val="right" w:pos="9360"/>
      </w:tabs>
    </w:pPr>
  </w:style>
  <w:style w:type="character" w:customStyle="1" w:styleId="HeaderChar">
    <w:name w:val="Header Char"/>
    <w:basedOn w:val="DefaultParagraphFont"/>
    <w:link w:val="Header"/>
    <w:uiPriority w:val="99"/>
    <w:semiHidden/>
    <w:rsid w:val="00A263D6"/>
    <w:rPr>
      <w:rFonts w:ascii="Garamond" w:hAnsi="Garamond" w:cs="Calibri"/>
    </w:rPr>
  </w:style>
  <w:style w:type="paragraph" w:styleId="Footer">
    <w:name w:val="footer"/>
    <w:basedOn w:val="Normal"/>
    <w:link w:val="FooterChar"/>
    <w:uiPriority w:val="99"/>
    <w:semiHidden/>
    <w:rsid w:val="00A263D6"/>
    <w:pPr>
      <w:tabs>
        <w:tab w:val="center" w:pos="4680"/>
        <w:tab w:val="right" w:pos="9360"/>
      </w:tabs>
    </w:pPr>
  </w:style>
  <w:style w:type="character" w:customStyle="1" w:styleId="FooterChar">
    <w:name w:val="Footer Char"/>
    <w:basedOn w:val="DefaultParagraphFont"/>
    <w:link w:val="Footer"/>
    <w:uiPriority w:val="99"/>
    <w:semiHidden/>
    <w:rsid w:val="00A263D6"/>
    <w:rPr>
      <w:rFonts w:ascii="Garamond" w:hAnsi="Garamond" w:cs="Calibri"/>
    </w:rPr>
  </w:style>
  <w:style w:type="character" w:styleId="Hyperlink">
    <w:name w:val="Hyperlink"/>
    <w:aliases w:val="heading 1 (block title),Important,Read,Card Text,Internet Link"/>
    <w:basedOn w:val="DefaultParagraphFont"/>
    <w:uiPriority w:val="99"/>
    <w:rsid w:val="00A263D6"/>
    <w:rPr>
      <w:color w:val="auto"/>
      <w:u w:val="none"/>
    </w:rPr>
  </w:style>
  <w:style w:type="character" w:styleId="FollowedHyperlink">
    <w:name w:val="FollowedHyperlink"/>
    <w:basedOn w:val="DefaultParagraphFont"/>
    <w:uiPriority w:val="99"/>
    <w:semiHidden/>
    <w:rsid w:val="00A263D6"/>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A263D6"/>
    <w:rPr>
      <w:rFonts w:ascii="Garamond" w:eastAsiaTheme="majorEastAsia" w:hAnsi="Garamond" w:cstheme="majorBidi"/>
      <w:b/>
      <w:bCs/>
      <w:iCs/>
      <w:sz w:val="26"/>
    </w:rPr>
  </w:style>
  <w:style w:type="character" w:customStyle="1" w:styleId="TitleChar">
    <w:name w:val="Title Char"/>
    <w:aliases w:val="UNDERLINE Char,Cites and Cards Char,Bold Underlined Char"/>
    <w:link w:val="Title"/>
    <w:uiPriority w:val="6"/>
    <w:qFormat/>
    <w:rsid w:val="00BB7ADD"/>
    <w:rPr>
      <w:bCs/>
      <w:u w:val="single"/>
    </w:rPr>
  </w:style>
  <w:style w:type="paragraph" w:styleId="Title">
    <w:name w:val="Title"/>
    <w:aliases w:val="UNDERLINE,Cites and Cards,Bold Underlined"/>
    <w:basedOn w:val="Normal"/>
    <w:link w:val="TitleChar"/>
    <w:uiPriority w:val="6"/>
    <w:qFormat/>
    <w:rsid w:val="00BB7ADD"/>
    <w:pPr>
      <w:widowControl w:val="0"/>
      <w:autoSpaceDE w:val="0"/>
      <w:autoSpaceDN w:val="0"/>
      <w:adjustRightInd w:val="0"/>
      <w:spacing w:before="240" w:after="60"/>
      <w:contextualSpacing/>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B7ADD"/>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Small Text"/>
    <w:basedOn w:val="Normal"/>
    <w:next w:val="Normal"/>
    <w:link w:val="SubtitleChar"/>
    <w:qFormat/>
    <w:rsid w:val="00DE1608"/>
    <w:pPr>
      <w:numPr>
        <w:ilvl w:val="1"/>
      </w:numPr>
    </w:pPr>
    <w:rPr>
      <w:rFonts w:eastAsiaTheme="majorEastAsia" w:cstheme="majorBidi"/>
      <w:iCs/>
      <w:sz w:val="16"/>
      <w:szCs w:val="24"/>
    </w:rPr>
  </w:style>
  <w:style w:type="character" w:customStyle="1" w:styleId="SubtitleChar">
    <w:name w:val="Subtitle Char"/>
    <w:aliases w:val="Small Text Char"/>
    <w:basedOn w:val="DefaultParagraphFont"/>
    <w:link w:val="Subtitle"/>
    <w:rsid w:val="00DE1608"/>
    <w:rPr>
      <w:rFonts w:ascii="Garamond" w:eastAsiaTheme="majorEastAsia" w:hAnsi="Garamond" w:cstheme="majorBidi"/>
      <w:iCs/>
      <w:sz w:val="16"/>
      <w:szCs w:val="24"/>
    </w:rPr>
  </w:style>
  <w:style w:type="character" w:styleId="SubtleEmphasis">
    <w:name w:val="Subtle Emphasis"/>
    <w:uiPriority w:val="1"/>
    <w:qFormat/>
    <w:rsid w:val="00DE1608"/>
    <w:rPr>
      <w:rFonts w:ascii="Garamond" w:hAnsi="Garamond"/>
      <w:i w:val="0"/>
      <w:iCs/>
      <w:color w:val="auto"/>
      <w:sz w:val="22"/>
      <w:u w:val="single"/>
    </w:rPr>
  </w:style>
  <w:style w:type="paragraph" w:customStyle="1" w:styleId="cardtext">
    <w:name w:val="card text"/>
    <w:basedOn w:val="Normal"/>
    <w:link w:val="cardtextChar"/>
    <w:qFormat/>
    <w:rsid w:val="00DE1608"/>
    <w:pPr>
      <w:ind w:left="288" w:right="288"/>
    </w:pPr>
  </w:style>
  <w:style w:type="character" w:customStyle="1" w:styleId="cardtextChar">
    <w:name w:val="card text Char"/>
    <w:link w:val="cardtext"/>
    <w:rsid w:val="00DE1608"/>
    <w:rPr>
      <w:rFonts w:ascii="Garamond" w:hAnsi="Garamond" w:cs="Calibri"/>
    </w:rPr>
  </w:style>
  <w:style w:type="character" w:customStyle="1" w:styleId="Box">
    <w:name w:val="Box"/>
    <w:basedOn w:val="DefaultParagraphFont"/>
    <w:uiPriority w:val="1"/>
    <w:qFormat/>
    <w:rsid w:val="00DE1608"/>
    <w:rPr>
      <w:b/>
      <w:u w:val="single"/>
      <w:bdr w:val="single" w:sz="4" w:space="0" w:color="auto"/>
    </w:rPr>
  </w:style>
  <w:style w:type="paragraph" w:customStyle="1" w:styleId="card">
    <w:name w:val="card"/>
    <w:basedOn w:val="Normal"/>
    <w:next w:val="Normal"/>
    <w:link w:val="cardChar"/>
    <w:qFormat/>
    <w:rsid w:val="00A263D6"/>
    <w:rPr>
      <w:rFonts w:eastAsia="Times New Roman" w:cs="Times New Roman"/>
      <w:szCs w:val="24"/>
      <w:lang w:val="x-none" w:eastAsia="x-none"/>
    </w:rPr>
  </w:style>
  <w:style w:type="character" w:customStyle="1" w:styleId="cardChar">
    <w:name w:val="card Char"/>
    <w:link w:val="card"/>
    <w:locked/>
    <w:rsid w:val="00A263D6"/>
    <w:rPr>
      <w:rFonts w:ascii="Garamond" w:eastAsia="Times New Roman" w:hAnsi="Garamond" w:cs="Times New Roman"/>
      <w:szCs w:val="24"/>
      <w:lang w:val="x-none" w:eastAsia="x-none"/>
    </w:rPr>
  </w:style>
  <w:style w:type="character" w:customStyle="1" w:styleId="apple-converted-space">
    <w:name w:val="apple-converted-space"/>
    <w:rsid w:val="00A2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3/08/opinion/after-chavez-hope-for-good-neighbors-in-latin-america.html?pagewanted=all)//TL" TargetMode="External"/><Relationship Id="rId18" Type="http://schemas.openxmlformats.org/officeDocument/2006/relationships/hyperlink" Target="http://ije.oxfordjournals.org/content/35/4/817.full.pdf+html" TargetMode="External"/><Relationship Id="rId26" Type="http://schemas.openxmlformats.org/officeDocument/2006/relationships/hyperlink" Target="http://newamerica.net/sites/newamerica.net/files/policydocs/naf_all_cuba_reform_final.pdf)//EK" TargetMode="External"/><Relationship Id="rId39" Type="http://schemas.openxmlformats.org/officeDocument/2006/relationships/hyperlink" Target="http://lynch.foreignpolicy.com/posts/2011/03/21/keeping_libya_in_context" TargetMode="External"/><Relationship Id="rId3" Type="http://schemas.openxmlformats.org/officeDocument/2006/relationships/customXml" Target="../customXml/item3.xml"/><Relationship Id="rId21" Type="http://schemas.openxmlformats.org/officeDocument/2006/relationships/hyperlink" Target="http://bcjournal.org/volume-14/breaking-the-logjam.html?printerFriendly=true" TargetMode="External"/><Relationship Id="rId34" Type="http://schemas.openxmlformats.org/officeDocument/2006/relationships/hyperlink" Target="http://www.foxnews.com/politics/2013/11/22/filibuster-fallout-reid-maneuver-could-send-wrecking-ball-through-talks-on-key/"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ei.pitt.edu.proxy.lib.umich.edu/11047/1/vonBurgsdorfUSvsCubalong09edi.pdf" TargetMode="External"/><Relationship Id="rId17" Type="http://schemas.openxmlformats.org/officeDocument/2006/relationships/hyperlink" Target="http://www.post-gazette.com/pg/06211/709477-109.stm_" TargetMode="External"/><Relationship Id="rId25" Type="http://schemas.openxmlformats.org/officeDocument/2006/relationships/hyperlink" Target="http://nationalinterest.org/commentary/getting-ready-post-castro-cuba-8316" TargetMode="External"/><Relationship Id="rId33" Type="http://schemas.openxmlformats.org/officeDocument/2006/relationships/hyperlink" Target="http://www.japantimes.co.jp/opinion/2013/02/05/commentary/no-winners-in-a-conflict-over-the-senkaku-islands/" TargetMode="External"/><Relationship Id="rId38" Type="http://schemas.openxmlformats.org/officeDocument/2006/relationships/hyperlink" Target="http://www.washingtonpost.com/blogs/the-fix/wp/2013/11/13/in-obama-we-trust-americans-dont-see-it-that-way-anymore-in-two-charts/" TargetMode="External"/><Relationship Id="rId2" Type="http://schemas.openxmlformats.org/officeDocument/2006/relationships/customXml" Target="../customXml/item2.xml"/><Relationship Id="rId16" Type="http://schemas.openxmlformats.org/officeDocument/2006/relationships/hyperlink" Target="http://www.dtic.mil/cgi-bin/GetTRDoc?AD=ADA433074" TargetMode="External"/><Relationship Id="rId20" Type="http://schemas.openxmlformats.org/officeDocument/2006/relationships/hyperlink" Target="http://www.dtic.mil/dtic/tr/fulltext/u2/a518053.pdf" TargetMode="External"/><Relationship Id="rId29" Type="http://schemas.openxmlformats.org/officeDocument/2006/relationships/hyperlink" Target="http://www.project-syndicate.org/commentary/the-new-nature-of-us-influence-in-latin-america-by-shlomo-ben-am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bek.colorado.edu/~lewiso/Kugler%20-%20The%20Asian%20Ascent.pdf" TargetMode="External"/><Relationship Id="rId24" Type="http://schemas.openxmlformats.org/officeDocument/2006/relationships/hyperlink" Target="http://politic365.com/2013/02/25/raul-castro-to-retire-after-term/)/EX" TargetMode="External"/><Relationship Id="rId32" Type="http://schemas.openxmlformats.org/officeDocument/2006/relationships/hyperlink" Target="http://www.washingtontimes.com/news/2013/mar/7/china-helps-anti-piracy-effort-it-harries-japans-c/" TargetMode="External"/><Relationship Id="rId37" Type="http://schemas.openxmlformats.org/officeDocument/2006/relationships/hyperlink" Target="http://www.washingtonpost.com/opinions/dana-milbank-now-lead-from-the-front/2013/10/18/56c1fd42-37fe-11e3-8a0e-4e2cf80831fc_story.html" TargetMode="External"/><Relationship Id="rId40" Type="http://schemas.openxmlformats.org/officeDocument/2006/relationships/hyperlink" Target="http://www.foreignaffairs.com/articles/137731/kenneth-n-waltz/why-iran-should-get-the-bomb" TargetMode="External"/><Relationship Id="rId5" Type="http://schemas.microsoft.com/office/2007/relationships/stylesWithEffects" Target="stylesWithEffects.xml"/><Relationship Id="rId15" Type="http://schemas.openxmlformats.org/officeDocument/2006/relationships/hyperlink" Target="http://www.brookings.edu/research/papers/2013/01/opening-to-havana" TargetMode="External"/><Relationship Id="rId23" Type="http://schemas.openxmlformats.org/officeDocument/2006/relationships/hyperlink" Target="http://www.thecommentator.com/article/3633/a_nuclear_middle_east_is_doomsday" TargetMode="External"/><Relationship Id="rId28" Type="http://schemas.openxmlformats.org/officeDocument/2006/relationships/hyperlink" Target="http://reason.com/archives/2011/01/18/cyberwar-is-harder-than-it" TargetMode="External"/><Relationship Id="rId36" Type="http://schemas.openxmlformats.org/officeDocument/2006/relationships/hyperlink" Target="http://www.wlsam.com/common/page.php?pt=Bobby+Rush+pushes+for+better+trade+relations+with+Cuba&amp;id=37263&amp;is_corp=0" TargetMode="External"/><Relationship Id="rId10" Type="http://schemas.openxmlformats.org/officeDocument/2006/relationships/hyperlink" Target="http://www.strategicstudiesinstitute.army.mil/index.cfm/articles/Preserving-US-National-Security-Interests-Liberal-World-Construct/2012/1/11" TargetMode="External"/><Relationship Id="rId19" Type="http://schemas.openxmlformats.org/officeDocument/2006/relationships/hyperlink" Target="http://walt.foreignpolicy.com/posts/2013/09/24/talking_to_our_adversaries_should_be_routine" TargetMode="External"/><Relationship Id="rId31" Type="http://schemas.openxmlformats.org/officeDocument/2006/relationships/hyperlink" Target="http://www.washingtontimes.com/news/2013/jun/7/china-encircles-us-arming-western-hemisphere-state/?page=all)//sawy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lobalpublicsquare.blogs.cnn.com/2012/06/13/why-the-u-s-cant-afford-to-ignore-latin-america/)//AD" TargetMode="External"/><Relationship Id="rId22" Type="http://schemas.openxmlformats.org/officeDocument/2006/relationships/hyperlink" Target="http://www.globalpost.com/dispatch/news/war/conflict-zones/130814/analysis-are-india-and-pakistan-headed-war" TargetMode="External"/><Relationship Id="rId27" Type="http://schemas.openxmlformats.org/officeDocument/2006/relationships/hyperlink" Target="http://brian-safran-4.quora.com/End-the-Cuban-Embargo-Brian-Safran" TargetMode="External"/><Relationship Id="rId30" Type="http://schemas.openxmlformats.org/officeDocument/2006/relationships/hyperlink" Target="http://cri.fiu.edu/research/commissioned-reports/cuba-china-hearn.pdf" TargetMode="External"/><Relationship Id="rId35" Type="http://schemas.openxmlformats.org/officeDocument/2006/relationships/hyperlink" Target="http://www.nytimes.com/2013/11/15/us/politics/parallels-to-bush-in-toxic-political-mix-threatening-obama.html?ref=todayspaper&amp;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n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61</Pages>
  <Words>50149</Words>
  <Characters>285851</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namangupta</cp:lastModifiedBy>
  <cp:revision>2</cp:revision>
  <dcterms:created xsi:type="dcterms:W3CDTF">2013-12-03T16:24:00Z</dcterms:created>
  <dcterms:modified xsi:type="dcterms:W3CDTF">2013-12-03T16:24:00Z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