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49" w:rsidRDefault="00B97D49" w:rsidP="00B97D49">
      <w:pPr>
        <w:pStyle w:val="Heading2"/>
      </w:pPr>
      <w:r>
        <w:t>1AC</w:t>
      </w:r>
    </w:p>
    <w:p w:rsidR="00B97D49" w:rsidRDefault="00B97D49" w:rsidP="00B97D49"/>
    <w:p w:rsidR="00B97D49" w:rsidRDefault="00B97D49" w:rsidP="00B97D49">
      <w:pPr>
        <w:rPr>
          <w:rStyle w:val="StyleStyleBold12pt"/>
        </w:rPr>
      </w:pPr>
      <w:r>
        <w:rPr>
          <w:rStyle w:val="StyleStyleBold12pt"/>
        </w:rPr>
        <w:t>Play “Globalization” By Dead Prez (00:00) – (01:12)</w:t>
      </w:r>
    </w:p>
    <w:p w:rsidR="00B97D49" w:rsidRDefault="00B97D49" w:rsidP="00B97D49">
      <w:pPr>
        <w:rPr>
          <w:rStyle w:val="StyleStyleBold12pt"/>
        </w:rPr>
      </w:pPr>
    </w:p>
    <w:p w:rsidR="00B97D49" w:rsidRPr="00846968" w:rsidRDefault="00B97D49" w:rsidP="00B97D49">
      <w:pPr>
        <w:pStyle w:val="Heading3"/>
      </w:pPr>
      <w:r w:rsidRPr="00846968">
        <w:lastRenderedPageBreak/>
        <w:t>Part 1 – The Resolution</w:t>
      </w:r>
    </w:p>
    <w:p w:rsidR="00B97D49" w:rsidRDefault="00B97D49" w:rsidP="00B97D49">
      <w:pPr>
        <w:rPr>
          <w:rStyle w:val="StyleStyleBold12pt"/>
        </w:rPr>
      </w:pPr>
    </w:p>
    <w:p w:rsidR="00B97D49" w:rsidRDefault="00B97D49" w:rsidP="00B97D49">
      <w:pPr>
        <w:contextualSpacing/>
        <w:rPr>
          <w:b/>
          <w:sz w:val="24"/>
        </w:rPr>
      </w:pPr>
      <w:r>
        <w:rPr>
          <w:b/>
          <w:sz w:val="24"/>
        </w:rPr>
        <w:t>Globalization in Latin America has reached the zero point – processes of financialisation transform the economic system and perpetuates structural inequalities created by economic policies in the region</w:t>
      </w:r>
    </w:p>
    <w:p w:rsidR="00B97D49" w:rsidRPr="009766AB" w:rsidRDefault="00B97D49" w:rsidP="00B97D49">
      <w:pPr>
        <w:contextualSpacing/>
        <w:rPr>
          <w:rFonts w:eastAsia="Times New Roman"/>
          <w:b/>
          <w:bCs/>
          <w:szCs w:val="26"/>
          <w:shd w:val="clear" w:color="auto" w:fill="FFFFFF"/>
        </w:rPr>
      </w:pPr>
      <w:r w:rsidRPr="00074370">
        <w:rPr>
          <w:rFonts w:eastAsia="Times New Roman"/>
          <w:b/>
          <w:bCs/>
          <w:sz w:val="24"/>
          <w:szCs w:val="26"/>
          <w:shd w:val="clear" w:color="auto" w:fill="FFFFFF"/>
        </w:rPr>
        <w:t>Cabrera</w:t>
      </w:r>
      <w:r>
        <w:rPr>
          <w:rFonts w:eastAsia="Times New Roman"/>
          <w:b/>
          <w:bCs/>
          <w:sz w:val="24"/>
          <w:szCs w:val="26"/>
          <w:shd w:val="clear" w:color="auto" w:fill="FFFFFF"/>
        </w:rPr>
        <w:t xml:space="preserve"> 2k12 </w:t>
      </w:r>
      <w:r w:rsidRPr="009766AB">
        <w:rPr>
          <w:rFonts w:eastAsia="Times New Roman"/>
          <w:bCs/>
          <w:sz w:val="16"/>
          <w:szCs w:val="20"/>
          <w:shd w:val="clear" w:color="auto" w:fill="FFFFFF"/>
        </w:rPr>
        <w:t>[Spring, 2012, Patricia Muñoz Cabrera is a writer on the chair of WIDE (Women in Development Europe) and a contributing author at the Center of Global Education Policy Review, Development Education Review Vol. 14: Creating New Economic Paradigms: The Role of Development Education, “Economic Alternatives for Gender and Social Justice: Voices and Visions from Latin America”, http://www.developmenteducationreview.com/issue14-perspectives1]</w:t>
      </w:r>
      <w:r w:rsidRPr="009766AB">
        <w:rPr>
          <w:rFonts w:eastAsia="Times New Roman"/>
          <w:bCs/>
          <w:sz w:val="16"/>
          <w:szCs w:val="26"/>
          <w:shd w:val="clear" w:color="auto" w:fill="FFFFFF"/>
        </w:rPr>
        <w:t xml:space="preserve"> </w:t>
      </w:r>
    </w:p>
    <w:p w:rsidR="00B97D49" w:rsidRDefault="00B97D49" w:rsidP="00B97D49">
      <w:r w:rsidRPr="00B97D49">
        <w:t xml:space="preserve">In spite of the evident failure of the current neoliberal model to release Latin America </w:t>
      </w:r>
    </w:p>
    <w:p w:rsidR="00B97D49" w:rsidRDefault="00B97D49" w:rsidP="00B97D49">
      <w:r>
        <w:t>AND</w:t>
      </w:r>
    </w:p>
    <w:p w:rsidR="00B97D49" w:rsidRPr="00B97D49" w:rsidRDefault="00B97D49" w:rsidP="00B97D49">
      <w:r w:rsidRPr="00B97D49">
        <w:t>financial institutions (IFIs) and urgent action from governments and multilateral institutions.</w:t>
      </w:r>
    </w:p>
    <w:p w:rsidR="00B97D49" w:rsidRDefault="00B97D49" w:rsidP="00B97D49">
      <w:pPr>
        <w:rPr>
          <w:rStyle w:val="StyleStyleBold12pt"/>
        </w:rPr>
      </w:pPr>
    </w:p>
    <w:p w:rsidR="00B97D49" w:rsidRPr="002D6BF7" w:rsidRDefault="00B97D49" w:rsidP="00B97D49">
      <w:pPr>
        <w:contextualSpacing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Western models of oppression are manifested in Latin America through the unequal distribution of resources and opportunities. These objectives are obtained through policies of </w:t>
      </w:r>
      <w:r w:rsidRPr="002D6BF7">
        <w:rPr>
          <w:b/>
          <w:sz w:val="24"/>
          <w:szCs w:val="20"/>
        </w:rPr>
        <w:t xml:space="preserve">inferiorization, marginalization </w:t>
      </w:r>
      <w:r>
        <w:rPr>
          <w:b/>
          <w:sz w:val="24"/>
          <w:szCs w:val="20"/>
        </w:rPr>
        <w:t>and</w:t>
      </w:r>
      <w:r w:rsidRPr="002D6BF7">
        <w:rPr>
          <w:b/>
          <w:sz w:val="24"/>
          <w:szCs w:val="20"/>
        </w:rPr>
        <w:t xml:space="preserve"> exclusion</w:t>
      </w:r>
      <w:r>
        <w:rPr>
          <w:b/>
          <w:sz w:val="24"/>
          <w:szCs w:val="20"/>
        </w:rPr>
        <w:t xml:space="preserve">.  </w:t>
      </w:r>
    </w:p>
    <w:p w:rsidR="00B97D49" w:rsidRPr="00E87569" w:rsidRDefault="00B97D49" w:rsidP="00B97D49">
      <w:pPr>
        <w:widowControl w:val="0"/>
        <w:autoSpaceDE w:val="0"/>
        <w:autoSpaceDN w:val="0"/>
        <w:adjustRightInd w:val="0"/>
        <w:contextualSpacing/>
        <w:rPr>
          <w:rFonts w:ascii="Times" w:hAnsi="Times" w:cs="Times"/>
        </w:rPr>
      </w:pPr>
      <w:r>
        <w:rPr>
          <w:rFonts w:cs="Times"/>
          <w:b/>
          <w:sz w:val="24"/>
          <w:szCs w:val="20"/>
        </w:rPr>
        <w:t>Dijk, ‘</w:t>
      </w:r>
      <w:r w:rsidRPr="00E87569">
        <w:rPr>
          <w:rFonts w:cs="Times"/>
          <w:b/>
          <w:sz w:val="24"/>
          <w:szCs w:val="20"/>
        </w:rPr>
        <w:t>5</w:t>
      </w:r>
      <w:r w:rsidRPr="00E87569">
        <w:rPr>
          <w:rFonts w:cs="Times"/>
          <w:sz w:val="24"/>
          <w:szCs w:val="20"/>
        </w:rPr>
        <w:t xml:space="preserve"> </w:t>
      </w:r>
      <w:r w:rsidRPr="00E06C81">
        <w:rPr>
          <w:sz w:val="16"/>
          <w:szCs w:val="20"/>
        </w:rPr>
        <w:t xml:space="preserve">[2005, Teun A. van Dijk was a professor of discourse studies at the University of Amsterdam, and has taught at Pompeu Fabra University, “Racism and Discourse in Spain and Latin America”, Pg. 83-86] </w:t>
      </w:r>
    </w:p>
    <w:p w:rsidR="00B97D49" w:rsidRDefault="00B97D49" w:rsidP="00B97D49">
      <w:r w:rsidRPr="00B97D49">
        <w:t xml:space="preserve">Racism in Latin America has many properties in common with racism in Europe, not </w:t>
      </w:r>
    </w:p>
    <w:p w:rsidR="00B97D49" w:rsidRDefault="00B97D49" w:rsidP="00B97D49">
      <w:r>
        <w:t>AND</w:t>
      </w:r>
    </w:p>
    <w:p w:rsidR="00B97D49" w:rsidRPr="00B97D49" w:rsidRDefault="00B97D49" w:rsidP="00B97D49">
      <w:r w:rsidRPr="00B97D49">
        <w:t>to combat, as is the case in Europe and the United States.</w:t>
      </w:r>
    </w:p>
    <w:p w:rsidR="00B97D49" w:rsidRDefault="00B97D49" w:rsidP="00B97D49">
      <w:pPr>
        <w:rPr>
          <w:rStyle w:val="StyleStyleBold12pt"/>
        </w:rPr>
      </w:pPr>
    </w:p>
    <w:p w:rsidR="00B97D49" w:rsidRDefault="00B97D49" w:rsidP="00B97D49">
      <w:pPr>
        <w:rPr>
          <w:rStyle w:val="StyleStyleBold12pt"/>
        </w:rPr>
      </w:pPr>
      <w:r>
        <w:rPr>
          <w:rStyle w:val="StyleStyleBold12pt"/>
        </w:rPr>
        <w:t>It’s not just about what we debate but how these debates go down the current framing of debate destroys educational value and leaves it to exclusion</w:t>
      </w:r>
    </w:p>
    <w:p w:rsidR="00B97D49" w:rsidRPr="00B56591" w:rsidRDefault="00B97D49" w:rsidP="00B97D49">
      <w:pPr>
        <w:rPr>
          <w:sz w:val="16"/>
        </w:rPr>
      </w:pPr>
      <w:r w:rsidRPr="00846968">
        <w:rPr>
          <w:rStyle w:val="StyleStyleBold12pt"/>
        </w:rPr>
        <w:t>Reid-Brinkley, 8</w:t>
      </w:r>
      <w:r w:rsidRPr="007360AF">
        <w:rPr>
          <w:b/>
        </w:rPr>
        <w:t xml:space="preserve"> </w:t>
      </w:r>
      <w:r w:rsidRPr="00B56591">
        <w:rPr>
          <w:sz w:val="16"/>
        </w:rPr>
        <w:t>(Dr. Shanara Reid-Brinkley, University of Pittsburgh Department of Communications, “</w:t>
      </w:r>
      <w:r w:rsidRPr="00B56591">
        <w:rPr>
          <w:sz w:val="16"/>
          <w:szCs w:val="23"/>
        </w:rPr>
        <w:t>THE HARSH REALITIES OF “ACTING BLACK”: HOW AFRICAN-AMERICAN POLICY DEBATERS NEGOTIATE REPRESENTATION THROUGH RACIAL PERFORMANCE AND STYLE” 2008)</w:t>
      </w:r>
    </w:p>
    <w:p w:rsidR="00B97D49" w:rsidRPr="007360AF" w:rsidRDefault="00B97D49" w:rsidP="00B97D49">
      <w:pPr>
        <w:rPr>
          <w:b/>
        </w:rPr>
      </w:pPr>
      <w:r w:rsidRPr="00B56591">
        <w:rPr>
          <w:sz w:val="16"/>
        </w:rPr>
        <w:t>So, within public discourse, how race is coded rhetorically in public deliberation is of critical impor</w:t>
      </w:r>
    </w:p>
    <w:p w:rsidR="00B97D49" w:rsidRDefault="00B97D49" w:rsidP="00B97D49">
      <w:r w:rsidRPr="00B97D49">
        <w:t xml:space="preserve">Mitchell observes that the stance of the policymaker in debate comes with a “sense </w:t>
      </w:r>
    </w:p>
    <w:p w:rsidR="00B97D49" w:rsidRDefault="00B97D49" w:rsidP="00B97D49">
      <w:r>
        <w:t>AND</w:t>
      </w:r>
    </w:p>
    <w:p w:rsidR="00B97D49" w:rsidRPr="00B97D49" w:rsidRDefault="00B97D49" w:rsidP="00B97D49">
      <w:r w:rsidRPr="00B97D49">
        <w:t xml:space="preserve">of the “policymaker” and require their opponents to do the same. </w:t>
      </w:r>
    </w:p>
    <w:p w:rsidR="00B97D49" w:rsidRDefault="00B97D49" w:rsidP="00B97D49">
      <w:pPr>
        <w:rPr>
          <w:rStyle w:val="StyleStyleBold12pt"/>
          <w:b w:val="0"/>
        </w:rPr>
      </w:pPr>
    </w:p>
    <w:p w:rsidR="00B97D49" w:rsidRPr="00AF7CF8" w:rsidRDefault="00B97D49" w:rsidP="00B97D49">
      <w:pPr>
        <w:rPr>
          <w:rStyle w:val="StyleStyleBold12pt"/>
        </w:rPr>
      </w:pPr>
      <w:r>
        <w:rPr>
          <w:rStyle w:val="StyleStyleBold12pt"/>
        </w:rPr>
        <w:t>Thus Joe and I advocate an insurrection of subjugated knowledges in the context of the debate space through the framework of Guerilla Pluralism</w:t>
      </w:r>
    </w:p>
    <w:p w:rsidR="00B97D49" w:rsidRDefault="00B97D49" w:rsidP="00B97D49">
      <w:pPr>
        <w:rPr>
          <w:rStyle w:val="StyleStyleBold12pt"/>
          <w:b w:val="0"/>
        </w:rPr>
      </w:pPr>
    </w:p>
    <w:p w:rsidR="00B97D49" w:rsidRDefault="00B97D49" w:rsidP="00B97D49">
      <w:pPr>
        <w:pStyle w:val="Heading3"/>
      </w:pPr>
      <w:r w:rsidRPr="00AF7CF8">
        <w:lastRenderedPageBreak/>
        <w:t xml:space="preserve">Part 2 </w:t>
      </w:r>
      <w:r>
        <w:t>–</w:t>
      </w:r>
      <w:r w:rsidRPr="00AF7CF8">
        <w:t xml:space="preserve"> Insurrection</w:t>
      </w:r>
    </w:p>
    <w:p w:rsidR="00B97D49" w:rsidRDefault="00B97D49" w:rsidP="00B97D49"/>
    <w:p w:rsidR="00B97D49" w:rsidRPr="00AF7CF8" w:rsidRDefault="00B97D49" w:rsidP="00B97D49">
      <w:pPr>
        <w:rPr>
          <w:rStyle w:val="StyleStyleBold12pt"/>
        </w:rPr>
      </w:pPr>
      <w:r w:rsidRPr="00AF7CF8">
        <w:rPr>
          <w:rStyle w:val="StyleStyleBold12pt"/>
        </w:rPr>
        <w:t>We must move beyond “</w:t>
      </w:r>
      <w:r>
        <w:rPr>
          <w:rStyle w:val="StyleStyleBold12pt"/>
        </w:rPr>
        <w:t>feel-good” global education practices and question how the United States Federal Government has been affirmed throughout history and why it remains central to our education</w:t>
      </w:r>
    </w:p>
    <w:p w:rsidR="00B97D49" w:rsidRPr="00AF7CF8" w:rsidRDefault="00B97D49" w:rsidP="00B97D49">
      <w:pPr>
        <w:rPr>
          <w:rStyle w:val="StyleStyleBold12pt"/>
        </w:rPr>
      </w:pPr>
      <w:r w:rsidRPr="00AF7CF8">
        <w:rPr>
          <w:rStyle w:val="StyleStyleBold12pt"/>
        </w:rPr>
        <w:t>Trofanenko</w:t>
      </w:r>
      <w:r w:rsidRPr="005C686E">
        <w:rPr>
          <w:sz w:val="24"/>
        </w:rPr>
        <w:t xml:space="preserve"> </w:t>
      </w:r>
      <w:r w:rsidRPr="00AF7CF8">
        <w:rPr>
          <w:rStyle w:val="StyleStyleBold12pt"/>
        </w:rPr>
        <w:t>2k5</w:t>
      </w:r>
      <w:r>
        <w:rPr>
          <w:rStyle w:val="StyleStyleBold12pt"/>
        </w:rPr>
        <w:t xml:space="preserve">, </w:t>
      </w:r>
      <w:r w:rsidRPr="005C686E">
        <w:t xml:space="preserve">Research Chair in Education, Culture and Community @ Acadia University </w:t>
      </w:r>
    </w:p>
    <w:p w:rsidR="00B97D49" w:rsidRPr="005C686E" w:rsidRDefault="00B97D49" w:rsidP="00B97D49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5C686E">
        <w:rPr>
          <w:rFonts w:ascii="Times New Roman" w:hAnsi="Times New Roman" w:cs="Times New Roman"/>
          <w:sz w:val="16"/>
          <w:szCs w:val="16"/>
        </w:rPr>
        <w:t xml:space="preserve">Brenda-; </w:t>
      </w:r>
      <w:r w:rsidRPr="005C686E">
        <w:rPr>
          <w:rFonts w:ascii="Times New Roman" w:hAnsi="Times New Roman" w:cs="Times New Roman"/>
          <w:i/>
          <w:sz w:val="16"/>
          <w:szCs w:val="16"/>
        </w:rPr>
        <w:t>On Defense of the Nation</w:t>
      </w:r>
      <w:r w:rsidRPr="005C686E">
        <w:rPr>
          <w:rFonts w:ascii="Times New Roman" w:hAnsi="Times New Roman" w:cs="Times New Roman"/>
          <w:sz w:val="16"/>
          <w:szCs w:val="16"/>
        </w:rPr>
        <w:t>; THE SOCIAL STUDIES, 96.5 (2005):  193+;</w:t>
      </w:r>
    </w:p>
    <w:p w:rsidR="00B97D49" w:rsidRPr="005C686E" w:rsidRDefault="00B97D49" w:rsidP="00B97D49">
      <w:pPr>
        <w:pStyle w:val="NoSpacing"/>
        <w:rPr>
          <w:rFonts w:ascii="Times New Roman" w:hAnsi="Times New Roman" w:cs="Times New Roman"/>
          <w:sz w:val="16"/>
          <w:szCs w:val="16"/>
        </w:rPr>
      </w:pPr>
      <w:hyperlink r:id="rId9" w:tgtFrame="_blank" w:history="1">
        <w:r w:rsidRPr="005C686E">
          <w:rPr>
            <w:rStyle w:val="Hyperlink"/>
            <w:rFonts w:ascii="Times New Roman" w:hAnsi="Times New Roman" w:cs="Times New Roman"/>
            <w:sz w:val="16"/>
            <w:szCs w:val="16"/>
          </w:rPr>
          <w:t>http://go.galegroup.com.proxy.binghamton.edu/ps/i.do?id=GALE%7CA139957613&amp;v=2.1&amp;u=bingul&amp;it=r&amp;p=AONE&amp;sw=w</w:t>
        </w:r>
      </w:hyperlink>
    </w:p>
    <w:p w:rsidR="00B97D49" w:rsidRDefault="00B97D49" w:rsidP="00B97D49">
      <w:r w:rsidRPr="00B97D49">
        <w:t xml:space="preserve">This article, I examine how the idea (and ideal) of nation continues </w:t>
      </w:r>
    </w:p>
    <w:p w:rsidR="00B97D49" w:rsidRDefault="00B97D49" w:rsidP="00B97D49">
      <w:r>
        <w:t>AND</w:t>
      </w:r>
    </w:p>
    <w:p w:rsidR="00B97D49" w:rsidRPr="00B97D49" w:rsidRDefault="00B97D49" w:rsidP="00B97D49">
      <w:r w:rsidRPr="00B97D49">
        <w:t>global educational ideology to question how nation remains central to social studies education.</w:t>
      </w:r>
    </w:p>
    <w:p w:rsidR="00B97D49" w:rsidRDefault="00B97D49" w:rsidP="00B97D49"/>
    <w:p w:rsidR="00B97D49" w:rsidRDefault="00B97D49" w:rsidP="00B97D49"/>
    <w:p w:rsidR="00B97D49" w:rsidRPr="0056684B" w:rsidRDefault="00B97D49" w:rsidP="00B97D4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What is needed is an examination of how history has become a site for power to be utilized to formulate oppression – this is necessary for a true discussion of the topic</w:t>
      </w:r>
    </w:p>
    <w:p w:rsidR="00B97D49" w:rsidRPr="0056684B" w:rsidRDefault="00B97D49" w:rsidP="00B97D49">
      <w:pPr>
        <w:pStyle w:val="NoSpacing"/>
        <w:rPr>
          <w:rFonts w:ascii="Times New Roman" w:hAnsi="Times New Roman" w:cs="Times New Roman"/>
          <w:szCs w:val="20"/>
        </w:rPr>
      </w:pPr>
      <w:r w:rsidRPr="0056684B">
        <w:rPr>
          <w:rFonts w:ascii="Times New Roman" w:hAnsi="Times New Roman" w:cs="Times New Roman"/>
          <w:b/>
          <w:sz w:val="24"/>
        </w:rPr>
        <w:t>Trofanenko 2k5</w:t>
      </w:r>
      <w:r w:rsidRPr="0056684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6684B">
        <w:rPr>
          <w:rFonts w:ascii="Times New Roman" w:hAnsi="Times New Roman" w:cs="Times New Roman"/>
          <w:b/>
          <w:szCs w:val="16"/>
        </w:rPr>
        <w:t>[</w:t>
      </w:r>
      <w:r w:rsidRPr="0056684B">
        <w:rPr>
          <w:rFonts w:ascii="Times New Roman" w:hAnsi="Times New Roman" w:cs="Times New Roman"/>
          <w:szCs w:val="20"/>
        </w:rPr>
        <w:t xml:space="preserve">Brenda-, Research Chair in Education, Culture and Community @ Acadia University; </w:t>
      </w:r>
      <w:r w:rsidRPr="0056684B">
        <w:rPr>
          <w:rFonts w:ascii="Times New Roman" w:hAnsi="Times New Roman" w:cs="Times New Roman"/>
          <w:i/>
          <w:szCs w:val="20"/>
        </w:rPr>
        <w:t>On Defense of the Nation</w:t>
      </w:r>
      <w:r w:rsidRPr="0056684B">
        <w:rPr>
          <w:rFonts w:ascii="Times New Roman" w:hAnsi="Times New Roman" w:cs="Times New Roman"/>
          <w:szCs w:val="20"/>
        </w:rPr>
        <w:t>; THE SOCIAL STUDIES, 96.5 (2005):  193+;</w:t>
      </w:r>
    </w:p>
    <w:p w:rsidR="00B97D49" w:rsidRPr="0056684B" w:rsidRDefault="00B97D49" w:rsidP="00B97D49">
      <w:pPr>
        <w:pStyle w:val="NoSpacing"/>
        <w:rPr>
          <w:rFonts w:ascii="Times New Roman" w:hAnsi="Times New Roman" w:cs="Times New Roman"/>
          <w:sz w:val="16"/>
          <w:szCs w:val="16"/>
        </w:rPr>
      </w:pPr>
      <w:hyperlink r:id="rId10" w:tgtFrame="_blank" w:history="1">
        <w:r w:rsidRPr="0056684B">
          <w:rPr>
            <w:rStyle w:val="Hyperlink"/>
            <w:rFonts w:ascii="Times New Roman" w:hAnsi="Times New Roman" w:cs="Times New Roman"/>
            <w:szCs w:val="20"/>
          </w:rPr>
          <w:t>http://go.galegroup.com.proxy.binghamton.edu/ps/i.do?id=GALE%7CA139957613&amp;v=2.1&amp;u=bingul&amp;it=r&amp;p=AONE&amp;sw=w</w:t>
        </w:r>
      </w:hyperlink>
      <w:r w:rsidRPr="0056684B">
        <w:rPr>
          <w:rStyle w:val="Hyperlink"/>
          <w:rFonts w:ascii="Times New Roman" w:hAnsi="Times New Roman" w:cs="Times New Roman"/>
          <w:szCs w:val="20"/>
        </w:rPr>
        <w:t>]</w:t>
      </w:r>
    </w:p>
    <w:p w:rsidR="00B97D49" w:rsidRDefault="00B97D49" w:rsidP="00B97D49">
      <w:r w:rsidRPr="00B97D49">
        <w:t xml:space="preserve">Knowing how history is a site of political struggle, how we engage with social </w:t>
      </w:r>
    </w:p>
    <w:p w:rsidR="00B97D49" w:rsidRDefault="00B97D49" w:rsidP="00B97D49">
      <w:r>
        <w:t>AND</w:t>
      </w:r>
    </w:p>
    <w:p w:rsidR="00B97D49" w:rsidRPr="00B97D49" w:rsidRDefault="00B97D49" w:rsidP="00B97D49">
      <w:r w:rsidRPr="00B97D49">
        <w:t>but rather an opportunity for genuine productive study, discussion, and learning.</w:t>
      </w:r>
    </w:p>
    <w:p w:rsidR="00B97D49" w:rsidRDefault="00B97D49" w:rsidP="00B97D49"/>
    <w:p w:rsidR="00B97D49" w:rsidRPr="00215C24" w:rsidRDefault="00B97D49" w:rsidP="00B97D49">
      <w:pPr>
        <w:pStyle w:val="card"/>
        <w:ind w:left="0"/>
        <w:rPr>
          <w:b/>
          <w:sz w:val="24"/>
          <w:szCs w:val="24"/>
        </w:rPr>
      </w:pPr>
      <w:r w:rsidRPr="00AF7CF8">
        <w:rPr>
          <w:rStyle w:val="StyleStyleBold12pt"/>
        </w:rPr>
        <w:t>The management of history is a crucial element that prevents individuals from acknowledging white supremacy as a system – histories have been disqualified as a method of sustaining the system of white supremacy.</w:t>
      </w:r>
      <w:r w:rsidRPr="00747BB3">
        <w:t xml:space="preserve"> </w:t>
      </w:r>
      <w:r>
        <w:rPr>
          <w:b/>
          <w:sz w:val="24"/>
        </w:rPr>
        <w:t xml:space="preserve">Monopolizing knowledge-producing practices create official histories that stifle the possibility of discourse against </w:t>
      </w:r>
      <w:bookmarkStart w:id="0" w:name="_GoBack"/>
      <w:r>
        <w:rPr>
          <w:b/>
          <w:sz w:val="24"/>
        </w:rPr>
        <w:t xml:space="preserve">dominant powers. Counter-histories utilize perspectives cast away to the fringes of public discourse and embrace genealogy </w:t>
      </w:r>
    </w:p>
    <w:p w:rsidR="00B97D49" w:rsidRPr="00B97A87" w:rsidRDefault="00B97D49" w:rsidP="00B97D49">
      <w:pPr>
        <w:rPr>
          <w:sz w:val="16"/>
        </w:rPr>
      </w:pPr>
      <w:r>
        <w:rPr>
          <w:rStyle w:val="StyleStyleBold12pt"/>
        </w:rPr>
        <w:t>Medina 2k</w:t>
      </w:r>
      <w:r w:rsidRPr="00EF77DB">
        <w:rPr>
          <w:rStyle w:val="StyleStyleBold12pt"/>
        </w:rPr>
        <w:t>11</w:t>
      </w:r>
      <w:r>
        <w:rPr>
          <w:sz w:val="16"/>
        </w:rPr>
        <w:t xml:space="preserve">[Jose Medina is a Professor at </w:t>
      </w:r>
      <w:r w:rsidRPr="00EF77DB">
        <w:rPr>
          <w:sz w:val="16"/>
        </w:rPr>
        <w:t xml:space="preserve">Vanderbilt University, </w:t>
      </w:r>
      <w:r>
        <w:rPr>
          <w:sz w:val="16"/>
        </w:rPr>
        <w:t>“</w:t>
      </w:r>
      <w:r w:rsidRPr="00EF77DB">
        <w:rPr>
          <w:sz w:val="16"/>
        </w:rPr>
        <w:t>Toward Foucaultian Episte</w:t>
      </w:r>
      <w:r>
        <w:rPr>
          <w:sz w:val="16"/>
        </w:rPr>
        <w:t xml:space="preserve">mology of Resistance”, </w:t>
      </w:r>
      <w:r w:rsidRPr="003C7847">
        <w:rPr>
          <w:sz w:val="16"/>
        </w:rPr>
        <w:t>http://www.vanderbilt</w:t>
      </w:r>
      <w:bookmarkEnd w:id="0"/>
      <w:r w:rsidRPr="003C7847">
        <w:rPr>
          <w:sz w:val="16"/>
        </w:rPr>
        <w:t>.edu/AnS/philosophy/_people/faculty_files/_medinafoucaultstudies.pdf</w:t>
      </w:r>
    </w:p>
    <w:p w:rsidR="00B97D49" w:rsidRDefault="00B97D49" w:rsidP="00B97D49">
      <w:r w:rsidRPr="00B97D49">
        <w:t xml:space="preserve">Official histories are produced by monopolizing knowledge-producing practices with respect to a shared </w:t>
      </w:r>
    </w:p>
    <w:p w:rsidR="00B97D49" w:rsidRDefault="00B97D49" w:rsidP="00B97D49">
      <w:r>
        <w:t>AND</w:t>
      </w:r>
    </w:p>
    <w:p w:rsidR="00B97D49" w:rsidRPr="00B97D49" w:rsidRDefault="00B97D49" w:rsidP="00B97D49">
      <w:r w:rsidRPr="00B97D49">
        <w:t>and exaction when it is seen from the viewpoint of the new discourse?</w:t>
      </w:r>
    </w:p>
    <w:p w:rsidR="00B97D49" w:rsidRDefault="00B97D49" w:rsidP="00B97D49">
      <w:pPr>
        <w:rPr>
          <w:b/>
          <w:sz w:val="24"/>
        </w:rPr>
      </w:pPr>
    </w:p>
    <w:p w:rsidR="00B97D49" w:rsidRDefault="00B97D49" w:rsidP="00B97D49">
      <w:pPr>
        <w:rPr>
          <w:b/>
          <w:sz w:val="24"/>
        </w:rPr>
      </w:pPr>
    </w:p>
    <w:p w:rsidR="00B97D49" w:rsidRPr="00B97A87" w:rsidRDefault="00B97D49" w:rsidP="00B97D49">
      <w:pPr>
        <w:rPr>
          <w:b/>
          <w:sz w:val="24"/>
          <w:u w:val="single"/>
        </w:rPr>
      </w:pPr>
      <w:r w:rsidRPr="00B97A87">
        <w:rPr>
          <w:b/>
          <w:sz w:val="24"/>
        </w:rPr>
        <w:t xml:space="preserve">Counter-histories are histories of failure which have been destroyed and pushed into darkness, this silencing is foundational </w:t>
      </w:r>
      <w:r>
        <w:rPr>
          <w:b/>
          <w:sz w:val="24"/>
        </w:rPr>
        <w:t>in current discursive practices</w:t>
      </w:r>
      <w:r w:rsidRPr="00B97A87">
        <w:rPr>
          <w:b/>
          <w:sz w:val="24"/>
        </w:rPr>
        <w:t>– our pluralistic approach enables us to not be trapped into discursive practices</w:t>
      </w:r>
    </w:p>
    <w:p w:rsidR="00B97D49" w:rsidRPr="003C7847" w:rsidRDefault="00B97D49" w:rsidP="00B97D49">
      <w:pPr>
        <w:rPr>
          <w:sz w:val="16"/>
        </w:rPr>
      </w:pPr>
      <w:r>
        <w:rPr>
          <w:rStyle w:val="StyleStyleBold12pt"/>
        </w:rPr>
        <w:t>Medina 2k</w:t>
      </w:r>
      <w:r w:rsidRPr="00EF77DB">
        <w:rPr>
          <w:rStyle w:val="StyleStyleBold12pt"/>
        </w:rPr>
        <w:t>11</w:t>
      </w:r>
      <w:r>
        <w:rPr>
          <w:sz w:val="16"/>
        </w:rPr>
        <w:t xml:space="preserve">[Jose Medina is a Professor at </w:t>
      </w:r>
      <w:r w:rsidRPr="00EF77DB">
        <w:rPr>
          <w:sz w:val="16"/>
        </w:rPr>
        <w:t xml:space="preserve">Vanderbilt University, </w:t>
      </w:r>
      <w:r>
        <w:rPr>
          <w:sz w:val="16"/>
        </w:rPr>
        <w:t>“</w:t>
      </w:r>
      <w:r w:rsidRPr="00EF77DB">
        <w:rPr>
          <w:sz w:val="16"/>
        </w:rPr>
        <w:t>Toward Foucaultian Episte</w:t>
      </w:r>
      <w:r>
        <w:rPr>
          <w:sz w:val="16"/>
        </w:rPr>
        <w:t xml:space="preserve">mology of Resistance”, </w:t>
      </w:r>
      <w:r w:rsidRPr="003C7847">
        <w:rPr>
          <w:sz w:val="16"/>
        </w:rPr>
        <w:t>http://www.vanderbilt.edu/AnS/philosophy/_people/faculty_files/_medinafoucaultstudies.pdf</w:t>
      </w:r>
    </w:p>
    <w:p w:rsidR="00B97D49" w:rsidRDefault="00B97D49" w:rsidP="00B97D49">
      <w:r w:rsidRPr="00B97D49">
        <w:t xml:space="preserve">A counter-history is the dark history of those peoples who have been kept </w:t>
      </w:r>
    </w:p>
    <w:p w:rsidR="00B97D49" w:rsidRDefault="00B97D49" w:rsidP="00B97D49">
      <w:r>
        <w:t>AND</w:t>
      </w:r>
    </w:p>
    <w:p w:rsidR="00B97D49" w:rsidRPr="00B97D49" w:rsidRDefault="00B97D49" w:rsidP="00B97D49">
      <w:r w:rsidRPr="00B97D49">
        <w:t>of those peoples who have lived their life ‚in darkness and silence.</w:t>
      </w:r>
    </w:p>
    <w:p w:rsidR="00B97D49" w:rsidRDefault="00B97D49" w:rsidP="00B97D49"/>
    <w:p w:rsidR="00B97D49" w:rsidRDefault="00B97D49" w:rsidP="00B97D49"/>
    <w:p w:rsidR="00B97D49" w:rsidRPr="000E7290" w:rsidRDefault="00B97D49" w:rsidP="00B97D49">
      <w:pPr>
        <w:pStyle w:val="card"/>
        <w:ind w:left="0"/>
        <w:rPr>
          <w:b/>
          <w:sz w:val="24"/>
          <w:szCs w:val="24"/>
        </w:rPr>
      </w:pPr>
      <w:r w:rsidRPr="000E7290">
        <w:rPr>
          <w:b/>
          <w:sz w:val="24"/>
          <w:szCs w:val="24"/>
        </w:rPr>
        <w:t xml:space="preserve">The methodology of Guerilla Pluralism uses the insurrection of subjugated knowledges to create resistance and acknowledge the impossibility of </w:t>
      </w:r>
      <w:r>
        <w:rPr>
          <w:b/>
          <w:sz w:val="24"/>
          <w:szCs w:val="24"/>
        </w:rPr>
        <w:t xml:space="preserve">objective </w:t>
      </w:r>
      <w:r w:rsidRPr="000E7290">
        <w:rPr>
          <w:b/>
          <w:sz w:val="24"/>
          <w:szCs w:val="24"/>
        </w:rPr>
        <w:t>truth – this reverses the management of history and moves against white supremacy</w:t>
      </w:r>
    </w:p>
    <w:p w:rsidR="00B97D49" w:rsidRPr="001668D0" w:rsidRDefault="00B97D49" w:rsidP="00B97D49">
      <w:pPr>
        <w:rPr>
          <w:sz w:val="16"/>
        </w:rPr>
      </w:pPr>
      <w:r>
        <w:rPr>
          <w:rStyle w:val="StyleStyleBold12pt"/>
        </w:rPr>
        <w:lastRenderedPageBreak/>
        <w:t>Medina 2k</w:t>
      </w:r>
      <w:r w:rsidRPr="00EF77DB">
        <w:rPr>
          <w:rStyle w:val="StyleStyleBold12pt"/>
        </w:rPr>
        <w:t>11</w:t>
      </w:r>
      <w:r>
        <w:rPr>
          <w:sz w:val="16"/>
        </w:rPr>
        <w:t xml:space="preserve">[Jose Medina is a Professor at </w:t>
      </w:r>
      <w:r w:rsidRPr="00EF77DB">
        <w:rPr>
          <w:sz w:val="16"/>
        </w:rPr>
        <w:t xml:space="preserve">Vanderbilt University, </w:t>
      </w:r>
      <w:r>
        <w:rPr>
          <w:sz w:val="16"/>
        </w:rPr>
        <w:t>“</w:t>
      </w:r>
      <w:r w:rsidRPr="00EF77DB">
        <w:rPr>
          <w:sz w:val="16"/>
        </w:rPr>
        <w:t>Toward Foucaultian Episte</w:t>
      </w:r>
      <w:r>
        <w:rPr>
          <w:sz w:val="16"/>
        </w:rPr>
        <w:t xml:space="preserve">mology of Resistance”, </w:t>
      </w:r>
      <w:r w:rsidRPr="003C7847">
        <w:rPr>
          <w:sz w:val="16"/>
        </w:rPr>
        <w:t>http://www.vanderbilt.edu/AnS/philosophy/_people/faculty_files/_medinafoucaultstudies.pdf</w:t>
      </w:r>
    </w:p>
    <w:p w:rsidR="00B97D49" w:rsidRDefault="00B97D49" w:rsidP="00B97D49">
      <w:r w:rsidRPr="00B97D49">
        <w:t xml:space="preserve">By contrast, the radical epistemic pluralism that we find in Foucault is not melioristic </w:t>
      </w:r>
    </w:p>
    <w:p w:rsidR="00B97D49" w:rsidRDefault="00B97D49" w:rsidP="00B97D49">
      <w:r>
        <w:t>AND</w:t>
      </w:r>
    </w:p>
    <w:p w:rsidR="00B97D49" w:rsidRPr="00B97D49" w:rsidRDefault="00B97D49" w:rsidP="00B97D49">
      <w:r w:rsidRPr="00B97D49">
        <w:t>into a sharper focus the contrast between a melioristic and a guerrilla pluralism.</w:t>
      </w:r>
    </w:p>
    <w:p w:rsidR="00B97D49" w:rsidRPr="00AF7CF8" w:rsidRDefault="00B97D49" w:rsidP="00B97D49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E6A" w:rsidRDefault="001E1E6A" w:rsidP="005F5576">
      <w:r>
        <w:separator/>
      </w:r>
    </w:p>
  </w:endnote>
  <w:endnote w:type="continuationSeparator" w:id="0">
    <w:p w:rsidR="001E1E6A" w:rsidRDefault="001E1E6A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E6A" w:rsidRDefault="001E1E6A" w:rsidP="005F5576">
      <w:r>
        <w:separator/>
      </w:r>
    </w:p>
  </w:footnote>
  <w:footnote w:type="continuationSeparator" w:id="0">
    <w:p w:rsidR="001E1E6A" w:rsidRDefault="001E1E6A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49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2BD6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012F5"/>
    <w:rsid w:val="001114B3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E1E6A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206C6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92105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543D5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D6D6A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97D49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96448197-2CC6-49AA-8C19-7838B8C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Times New Roman" w:hAnsi="Times New Roman" w:cs="Times New Roman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i,Intense Emphasis11,Intense Emphasis111,Bold Cite Char,c,Cards + Font: 12 pt Char,Body text (8) + 9 pt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Times New Roman" w:eastAsiaTheme="majorEastAsia" w:hAnsi="Times New Roman" w:cstheme="majorBidi"/>
      <w:b/>
      <w:bCs/>
      <w:iCs/>
      <w:sz w:val="26"/>
    </w:rPr>
  </w:style>
  <w:style w:type="paragraph" w:styleId="NoSpacing">
    <w:name w:val="No Spacing"/>
    <w:aliases w:val="CD - Cite,Dont use,Tag and Cite,Small Text,Very Small Text,Underlined,DDI Tag,Card Format,No Spacing8"/>
    <w:uiPriority w:val="1"/>
    <w:qFormat/>
    <w:rsid w:val="00B97D49"/>
    <w:pPr>
      <w:spacing w:after="0" w:line="240" w:lineRule="auto"/>
    </w:pPr>
    <w:rPr>
      <w:rFonts w:eastAsiaTheme="minorEastAsia"/>
      <w:sz w:val="20"/>
      <w:szCs w:val="24"/>
    </w:rPr>
  </w:style>
  <w:style w:type="paragraph" w:customStyle="1" w:styleId="card">
    <w:name w:val="card"/>
    <w:basedOn w:val="Normal"/>
    <w:next w:val="Normal"/>
    <w:link w:val="cardChar"/>
    <w:qFormat/>
    <w:rsid w:val="00B97D49"/>
    <w:pPr>
      <w:ind w:left="288" w:right="288"/>
    </w:pPr>
    <w:rPr>
      <w:rFonts w:eastAsia="Times New Roman" w:cstheme="majorHAnsi"/>
      <w:bCs/>
      <w:sz w:val="16"/>
      <w:szCs w:val="20"/>
    </w:rPr>
  </w:style>
  <w:style w:type="character" w:customStyle="1" w:styleId="cardChar">
    <w:name w:val="card Char"/>
    <w:link w:val="card"/>
    <w:rsid w:val="00B97D49"/>
    <w:rPr>
      <w:rFonts w:ascii="Times New Roman" w:eastAsia="Times New Roman" w:hAnsi="Times New Roman" w:cstheme="majorHAnsi"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o.galegroup.com.proxy.binghamton.edu/ps/i.do?id=GALE%7cA139957613&amp;v=2.1&amp;u=bingul&amp;it=r&amp;p=AONE&amp;sw=w" TargetMode="External"/><Relationship Id="rId4" Type="http://schemas.openxmlformats.org/officeDocument/2006/relationships/styles" Target="styles.xml"/><Relationship Id="rId9" Type="http://schemas.openxmlformats.org/officeDocument/2006/relationships/hyperlink" Target="http://go.galegroup.com.proxy.binghamton.edu/ps/i.do?id=GALE%7cA139957613&amp;v=2.1&amp;u=bingul&amp;it=r&amp;p=AONE&amp;sw=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e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Smith</dc:creator>
  <cp:keywords/>
  <dc:description/>
  <cp:lastModifiedBy>Jake Smith</cp:lastModifiedBy>
  <cp:revision>1</cp:revision>
  <dcterms:created xsi:type="dcterms:W3CDTF">2013-10-01T23:01:00Z</dcterms:created>
  <dcterms:modified xsi:type="dcterms:W3CDTF">2013-10-01T23:01:00Z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