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56" w:rsidRDefault="007D2056" w:rsidP="007D2056">
      <w:pPr>
        <w:pStyle w:val="Heading2"/>
      </w:pPr>
      <w:r>
        <w:t>1AC Round 6 - Greenhill</w:t>
      </w:r>
      <w:bookmarkStart w:id="0" w:name="_GoBack"/>
      <w:bookmarkEnd w:id="0"/>
    </w:p>
    <w:p w:rsidR="007D2056" w:rsidRDefault="007D2056" w:rsidP="007D2056">
      <w:pPr>
        <w:pStyle w:val="Heading2"/>
      </w:pPr>
      <w:r>
        <w:lastRenderedPageBreak/>
        <w:t>1AC – Plan</w:t>
      </w:r>
    </w:p>
    <w:p w:rsidR="007D2056" w:rsidRDefault="007D2056" w:rsidP="007D2056">
      <w:pPr>
        <w:rPr>
          <w:rStyle w:val="StyleStyleBold12pt"/>
        </w:rPr>
      </w:pPr>
      <w:r>
        <w:rPr>
          <w:rStyle w:val="StyleStyleBold12pt"/>
        </w:rPr>
        <w:t xml:space="preserve">Plan: </w:t>
      </w:r>
      <w:r w:rsidRPr="00F93C89">
        <w:rPr>
          <w:rStyle w:val="StyleStyleBold12pt"/>
        </w:rPr>
        <w:t>The United S</w:t>
      </w:r>
      <w:r>
        <w:rPr>
          <w:rStyle w:val="StyleStyleBold12pt"/>
        </w:rPr>
        <w:t>tates Federal Government should implement the agreement between the United States and United Mexican States concerning Transboundary Hydrocarbon Reservoirs in the Gulf of Mexico</w:t>
      </w:r>
    </w:p>
    <w:p w:rsidR="007D2056" w:rsidRPr="00F90961" w:rsidRDefault="007D2056" w:rsidP="007D2056"/>
    <w:p w:rsidR="007D2056" w:rsidRDefault="007D2056" w:rsidP="007D2056">
      <w:pPr>
        <w:pStyle w:val="Heading2"/>
      </w:pPr>
      <w:r>
        <w:lastRenderedPageBreak/>
        <w:t>1AC – Relations</w:t>
      </w:r>
    </w:p>
    <w:p w:rsidR="007D2056" w:rsidRPr="009F0475" w:rsidRDefault="007D2056" w:rsidP="007D2056">
      <w:pPr>
        <w:rPr>
          <w:rStyle w:val="Emphasis"/>
        </w:rPr>
      </w:pPr>
      <w:r w:rsidRPr="009F0475">
        <w:rPr>
          <w:rStyle w:val="Emphasis"/>
        </w:rPr>
        <w:t>Contention 1 is Relations</w:t>
      </w:r>
    </w:p>
    <w:p w:rsidR="007D2056" w:rsidRPr="009F0475" w:rsidRDefault="007D2056" w:rsidP="007D2056"/>
    <w:p w:rsidR="007D2056" w:rsidRPr="00442619" w:rsidRDefault="007D2056" w:rsidP="007D2056">
      <w:pPr>
        <w:rPr>
          <w:rStyle w:val="StyleStyleBold12pt"/>
        </w:rPr>
      </w:pPr>
      <w:r w:rsidRPr="00442619">
        <w:rPr>
          <w:rStyle w:val="StyleStyleBold12pt"/>
        </w:rPr>
        <w:t xml:space="preserve">US Mexico relations are at a pivotal point – failure to ratify the Transboundary Hydrocarbons Agreement erodes trusts and collapses relations </w:t>
      </w:r>
    </w:p>
    <w:p w:rsidR="007D2056" w:rsidRPr="00D752BE" w:rsidRDefault="007D2056" w:rsidP="007D2056">
      <w:r w:rsidRPr="00D752BE">
        <w:rPr>
          <w:rStyle w:val="StyleStyleBold12pt"/>
        </w:rPr>
        <w:t xml:space="preserve">Kerry et al. </w:t>
      </w:r>
      <w:r>
        <w:rPr>
          <w:rStyle w:val="StyleStyleBold12pt"/>
        </w:rPr>
        <w:t>‘</w:t>
      </w:r>
      <w:r w:rsidRPr="00D752BE">
        <w:rPr>
          <w:rStyle w:val="StyleStyleBold12pt"/>
        </w:rPr>
        <w:t>12</w:t>
      </w:r>
      <w:r>
        <w:t xml:space="preserve"> [December/2012, </w:t>
      </w:r>
      <w:r w:rsidRPr="00D752BE">
        <w:t>JOHN F. KERRY</w:t>
      </w:r>
      <w:r>
        <w:t xml:space="preserve"> is the secretary of state in the United States,</w:t>
      </w:r>
      <w:r w:rsidRPr="00D752BE">
        <w:t xml:space="preserve"> ¶ BARBARA BOXER, California RICHARD G. LUGAR, Indiana¶ ROBERT MENENDEZ, New Jersey BOB CORKER, Tennessee¶ BENJAMIN L. CARDIN, Maryland JAMES E. RISCH, Idaho¶ ROBERT P. CASEY, Jr., Pennsylvania MARCO RUBIO, Florida¶ JIM WEBB, Virginia JAMES M. INHOFE, Oklahoma¶ JEANNE SHAHEEN, New Hampshire JIM DeMINT,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w:t>
      </w:r>
      <w:r>
        <w:t>7567/html/CPRT-112SPRT77567.htm]</w:t>
      </w:r>
    </w:p>
    <w:p w:rsidR="007D2056" w:rsidRDefault="007D2056" w:rsidP="007D2056">
      <w:r w:rsidRPr="007D2056">
        <w:t>Perhaps the most important U.S.-specific benefits of the TBA are three</w:t>
      </w:r>
    </w:p>
    <w:p w:rsidR="007D2056" w:rsidRDefault="007D2056" w:rsidP="007D2056">
      <w:r>
        <w:t>AND</w:t>
      </w:r>
    </w:p>
    <w:p w:rsidR="007D2056" w:rsidRPr="007D2056" w:rsidRDefault="007D2056" w:rsidP="007D2056">
      <w:r w:rsidRPr="007D2056">
        <w:t xml:space="preserve">companies could be shut out of certain opportunities until the TBA is ratified. </w:t>
      </w:r>
    </w:p>
    <w:p w:rsidR="007D2056" w:rsidRPr="008E35BB" w:rsidRDefault="007D2056" w:rsidP="007D2056"/>
    <w:p w:rsidR="007D2056" w:rsidRPr="000E5862" w:rsidRDefault="007D2056" w:rsidP="007D2056">
      <w:pPr>
        <w:rPr>
          <w:rStyle w:val="StyleStyleBold12pt"/>
        </w:rPr>
      </w:pPr>
      <w:r>
        <w:rPr>
          <w:rStyle w:val="StyleStyleBold12pt"/>
        </w:rPr>
        <w:t>Now is the time – investment in oil is the only thing that solves</w:t>
      </w:r>
    </w:p>
    <w:p w:rsidR="007D2056" w:rsidRDefault="007D2056" w:rsidP="007D2056">
      <w:r w:rsidRPr="007D2056">
        <w:t xml:space="preserve">Rubenstein ‘3-14 [4/14/13, David M. </w:t>
      </w:r>
    </w:p>
    <w:p w:rsidR="007D2056" w:rsidRDefault="007D2056" w:rsidP="007D2056">
      <w:r>
        <w:t>AND</w:t>
      </w:r>
    </w:p>
    <w:p w:rsidR="007D2056" w:rsidRPr="007D2056" w:rsidRDefault="007D2056" w:rsidP="007D2056">
      <w:r w:rsidRPr="007D2056">
        <w:t xml:space="preserve">U.S. Energy Security: Enhancing Partnerships with Mexico and Canada,” </w:t>
      </w:r>
    </w:p>
    <w:p w:rsidR="007D2056" w:rsidRDefault="007D2056" w:rsidP="007D2056">
      <w:r w:rsidRPr="007D2056">
        <w:t>The agreement also comes at a critical time for reform in the Mexican oil industry</w:t>
      </w:r>
    </w:p>
    <w:p w:rsidR="007D2056" w:rsidRDefault="007D2056" w:rsidP="007D2056">
      <w:r>
        <w:t>AND</w:t>
      </w:r>
    </w:p>
    <w:p w:rsidR="007D2056" w:rsidRPr="007D2056" w:rsidRDefault="007D2056" w:rsidP="007D2056">
      <w:r w:rsidRPr="007D2056">
        <w:t>will be noticed, with potentially negative consequences for the broader bilateral relationship.</w:t>
      </w:r>
    </w:p>
    <w:p w:rsidR="007D2056" w:rsidRDefault="007D2056" w:rsidP="007D2056">
      <w:pPr>
        <w:rPr>
          <w:rStyle w:val="StyleStyleBold12pt"/>
        </w:rPr>
      </w:pPr>
    </w:p>
    <w:p w:rsidR="007D2056" w:rsidRPr="00D504D2" w:rsidRDefault="007D2056" w:rsidP="007D2056">
      <w:pPr>
        <w:rPr>
          <w:rStyle w:val="StyleStyleBold12pt"/>
        </w:rPr>
      </w:pPr>
      <w:r>
        <w:rPr>
          <w:rStyle w:val="StyleStyleBold12pt"/>
        </w:rPr>
        <w:t>Effective cooperation is the only way to resolve the drug war</w:t>
      </w:r>
    </w:p>
    <w:p w:rsidR="007D2056" w:rsidRDefault="007D2056" w:rsidP="007D2056">
      <w:r w:rsidRPr="00D504D2">
        <w:rPr>
          <w:rStyle w:val="StyleStyleBold12pt"/>
        </w:rPr>
        <w:t xml:space="preserve">Brzezinski </w:t>
      </w:r>
      <w:r>
        <w:rPr>
          <w:rStyle w:val="StyleStyleBold12pt"/>
        </w:rPr>
        <w:t>‘</w:t>
      </w:r>
      <w:r w:rsidRPr="00D504D2">
        <w:rPr>
          <w:rStyle w:val="StyleStyleBold12pt"/>
        </w:rPr>
        <w:t>12</w:t>
      </w:r>
      <w:r>
        <w:t xml:space="preserve"> [2012, Zbigniew</w:t>
      </w:r>
      <w:r w:rsidRPr="00D504D2">
        <w:t xml:space="preserve"> </w:t>
      </w:r>
      <w:r>
        <w:t>Brzezinski is a former National Security Adviser, “Strategic Vision: America and the Crisis of Global Power”, pp. 198-199]</w:t>
      </w:r>
    </w:p>
    <w:p w:rsidR="007D2056" w:rsidRDefault="007D2056" w:rsidP="007D2056">
      <w:r w:rsidRPr="007D2056">
        <w:t xml:space="preserve">Defeating the narcotics pandemic would become exponentially more difficult if the United States declined, </w:t>
      </w:r>
    </w:p>
    <w:p w:rsidR="007D2056" w:rsidRDefault="007D2056" w:rsidP="007D2056">
      <w:r>
        <w:t>AND</w:t>
      </w:r>
    </w:p>
    <w:p w:rsidR="007D2056" w:rsidRPr="007D2056" w:rsidRDefault="007D2056" w:rsidP="007D2056">
      <w:r w:rsidRPr="007D2056">
        <w:t>a state would stimulate further anti-Mexican tendencies in the United States.</w:t>
      </w:r>
    </w:p>
    <w:p w:rsidR="007D2056" w:rsidRDefault="007D2056" w:rsidP="007D2056">
      <w:pPr>
        <w:rPr>
          <w:rStyle w:val="StyleStyleBold12pt"/>
        </w:rPr>
      </w:pPr>
    </w:p>
    <w:p w:rsidR="007D2056" w:rsidRDefault="007D2056" w:rsidP="007D2056">
      <w:pPr>
        <w:rPr>
          <w:rStyle w:val="StyleStyleBold12pt"/>
        </w:rPr>
      </w:pPr>
      <w:r>
        <w:rPr>
          <w:rStyle w:val="StyleStyleBold12pt"/>
        </w:rPr>
        <w:t xml:space="preserve">A strong Mexico would boost multilateral cooperation – a collapse would cause international fallout. Relations are critical </w:t>
      </w:r>
    </w:p>
    <w:p w:rsidR="007D2056" w:rsidRDefault="007D2056" w:rsidP="007D2056">
      <w:r w:rsidRPr="00D15F55">
        <w:rPr>
          <w:rStyle w:val="StyleStyleBold12pt"/>
        </w:rPr>
        <w:t>O’Neal ’13</w:t>
      </w:r>
      <w:r w:rsidRPr="007F098F">
        <w:t xml:space="preserve"> [2013,</w:t>
      </w:r>
      <w:r>
        <w:t xml:space="preserve"> Shannon K. O’Neil</w:t>
      </w:r>
      <w:r w:rsidRPr="007F098F">
        <w:t xml:space="preserve"> is a senior fellow for Latin America Studies at the </w:t>
      </w:r>
      <w:hyperlink r:id="rId10" w:tooltip="Council on Foreign Relations" w:history="1">
        <w:r w:rsidRPr="007F098F">
          <w:t>Council on Foreign Relations</w:t>
        </w:r>
      </w:hyperlink>
      <w:r w:rsidRPr="007F098F">
        <w:t> </w:t>
      </w:r>
      <w:r>
        <w:t>(CFR)</w:t>
      </w:r>
      <w:r w:rsidRPr="007F098F">
        <w:t xml:space="preserve"> a nonpartisan foreign-policy think tank and membership organization</w:t>
      </w:r>
      <w:r>
        <w:t>, “Two Nations Indivisible”, it’s a book]</w:t>
      </w:r>
    </w:p>
    <w:p w:rsidR="007D2056" w:rsidRDefault="007D2056" w:rsidP="007D2056">
      <w:r w:rsidRPr="007D2056">
        <w:t xml:space="preserve">Mexico's Crossroads. After nearly three transformative decades, Mexico is still in the midst </w:t>
      </w:r>
    </w:p>
    <w:p w:rsidR="007D2056" w:rsidRDefault="007D2056" w:rsidP="007D2056">
      <w:r>
        <w:t>AND</w:t>
      </w:r>
    </w:p>
    <w:p w:rsidR="007D2056" w:rsidRPr="007D2056" w:rsidRDefault="007D2056" w:rsidP="007D2056">
      <w:r w:rsidRPr="007D2056">
        <w:t>misguided poli</w:t>
      </w:r>
      <w:r w:rsidRPr="007D2056">
        <w:softHyphen/>
        <w:t>cies have and will have real consequences as Mexico faces its future.</w:t>
      </w:r>
    </w:p>
    <w:p w:rsidR="007D2056" w:rsidRDefault="007D2056" w:rsidP="007D2056"/>
    <w:p w:rsidR="007D2056" w:rsidRPr="009C7602" w:rsidRDefault="007D2056" w:rsidP="007D2056">
      <w:pPr>
        <w:rPr>
          <w:rStyle w:val="StyleStyleBold12pt"/>
        </w:rPr>
      </w:pPr>
      <w:r>
        <w:rPr>
          <w:rStyle w:val="StyleStyleBold12pt"/>
        </w:rPr>
        <w:t>US multilateralism is critical to legitimacy that solves extinction</w:t>
      </w:r>
    </w:p>
    <w:p w:rsidR="007D2056" w:rsidRPr="009C7602" w:rsidRDefault="007D2056" w:rsidP="007D2056">
      <w:r>
        <w:rPr>
          <w:rStyle w:val="StyleStyleBold12pt"/>
          <w:highlight w:val="green"/>
        </w:rPr>
        <w:lastRenderedPageBreak/>
        <w:t>Ikenberry ’</w:t>
      </w:r>
      <w:r w:rsidRPr="00DE325E">
        <w:rPr>
          <w:rStyle w:val="StyleStyleBold12pt"/>
          <w:highlight w:val="green"/>
        </w:rPr>
        <w:t>2</w:t>
      </w:r>
      <w:r w:rsidRPr="009C7602">
        <w:t xml:space="preserve"> [John Ikenberry, Professor of Geopolitics and Global Justice @ Georgetown, October 2002, "America's Imperial Ambition—Foreign Affairs, lexis]</w:t>
      </w:r>
    </w:p>
    <w:p w:rsidR="007D2056" w:rsidRDefault="007D2056" w:rsidP="007D2056">
      <w:r w:rsidRPr="007D2056">
        <w:t>Pitfalls accompany this neoimperial grand strategy, however. Unchecked U.S. power</w:t>
      </w:r>
    </w:p>
    <w:p w:rsidR="007D2056" w:rsidRDefault="007D2056" w:rsidP="007D2056">
      <w:r>
        <w:t>AND</w:t>
      </w:r>
    </w:p>
    <w:p w:rsidR="007D2056" w:rsidRPr="007D2056" w:rsidRDefault="007D2056" w:rsidP="007D2056">
      <w:r w:rsidRPr="007D2056">
        <w:t>tend to trigger self-encirclement by their own overestimation of their power.</w:t>
      </w:r>
    </w:p>
    <w:p w:rsidR="007D2056" w:rsidRPr="000E4A4C" w:rsidRDefault="007D2056" w:rsidP="007D2056"/>
    <w:p w:rsidR="007D2056" w:rsidRDefault="007D2056" w:rsidP="007D2056"/>
    <w:p w:rsidR="007D2056" w:rsidRDefault="007D2056" w:rsidP="007D2056">
      <w:pPr>
        <w:pStyle w:val="Heading2"/>
      </w:pPr>
      <w:r>
        <w:lastRenderedPageBreak/>
        <w:t>1AC – PEMEX</w:t>
      </w:r>
    </w:p>
    <w:p w:rsidR="007D2056" w:rsidRPr="009F0475" w:rsidRDefault="007D2056" w:rsidP="007D2056">
      <w:pPr>
        <w:rPr>
          <w:rStyle w:val="Emphasis"/>
        </w:rPr>
      </w:pPr>
      <w:r w:rsidRPr="009F0475">
        <w:rPr>
          <w:rStyle w:val="Emphasis"/>
        </w:rPr>
        <w:t>Contention 2 is Pemex</w:t>
      </w:r>
    </w:p>
    <w:p w:rsidR="007D2056" w:rsidRPr="007B7889" w:rsidRDefault="007D2056" w:rsidP="007D2056"/>
    <w:p w:rsidR="007D2056" w:rsidRPr="00136102" w:rsidRDefault="007D2056" w:rsidP="007D2056">
      <w:pPr>
        <w:rPr>
          <w:rStyle w:val="StyleStyleBold12pt"/>
        </w:rPr>
      </w:pPr>
      <w:r w:rsidRPr="00136102">
        <w:rPr>
          <w:rStyle w:val="StyleStyleBold12pt"/>
        </w:rPr>
        <w:t>Pemex is dying due to decreased production – reforms to spur deep water drilling and private investment is needed to revitalize Pemex</w:t>
      </w:r>
    </w:p>
    <w:p w:rsidR="007D2056" w:rsidRPr="00D752BE" w:rsidRDefault="007D2056" w:rsidP="007D2056">
      <w:r w:rsidRPr="00D752BE">
        <w:rPr>
          <w:rStyle w:val="StyleStyleBold12pt"/>
        </w:rPr>
        <w:t xml:space="preserve">Kerry et al. </w:t>
      </w:r>
      <w:r>
        <w:rPr>
          <w:rStyle w:val="StyleStyleBold12pt"/>
        </w:rPr>
        <w:t>‘</w:t>
      </w:r>
      <w:r w:rsidRPr="00D752BE">
        <w:rPr>
          <w:rStyle w:val="StyleStyleBold12pt"/>
        </w:rPr>
        <w:t>12</w:t>
      </w:r>
      <w:r>
        <w:t xml:space="preserve"> [December/2012, </w:t>
      </w:r>
      <w:r w:rsidRPr="00D752BE">
        <w:t>JOHN F. KERRY</w:t>
      </w:r>
      <w:r>
        <w:t xml:space="preserve"> is the secretary of state in the United States,</w:t>
      </w:r>
      <w:r w:rsidRPr="00D752BE">
        <w:t xml:space="preserve"> ¶ BARBARA BOXER, California RICHARD G. LUGAR, Indiana¶ ROBERT MENENDEZ, New Jersey BOB CORKER, Tennessee¶ BENJAMIN L. CARDIN, Maryland JAMES E. RISCH, Idaho¶ ROBERT P. CASEY, Jr., Pennsylvania MARCO RUBIO, Florida¶ JIM WEBB, Virginia JAMES M. INHOFE, Oklahoma¶ JEANNE SHAHEEN, New Hampshire JIM DeMINT,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w:t>
      </w:r>
      <w:r>
        <w:t>7567/html/CPRT-112SPRT77567.htm]</w:t>
      </w:r>
    </w:p>
    <w:p w:rsidR="007D2056" w:rsidRDefault="007D2056" w:rsidP="007D2056">
      <w:r w:rsidRPr="007D2056">
        <w:t xml:space="preserve">Progress, but can it last? A snapshot of Mexico’s oil sector Mexico has </w:t>
      </w:r>
    </w:p>
    <w:p w:rsidR="007D2056" w:rsidRDefault="007D2056" w:rsidP="007D2056">
      <w:r>
        <w:t>AND</w:t>
      </w:r>
    </w:p>
    <w:p w:rsidR="007D2056" w:rsidRPr="007D2056" w:rsidRDefault="007D2056" w:rsidP="007D2056">
      <w:r w:rsidRPr="007D2056">
        <w:t>poverty alleviation to the rule of law, let alone broader economic growth.</w:t>
      </w:r>
    </w:p>
    <w:p w:rsidR="007D2056" w:rsidRDefault="007D2056" w:rsidP="007D2056"/>
    <w:p w:rsidR="007D2056" w:rsidRPr="00700DFE" w:rsidRDefault="007D2056" w:rsidP="007D2056">
      <w:pPr>
        <w:rPr>
          <w:rStyle w:val="StyleStyleBold12pt"/>
        </w:rPr>
      </w:pPr>
      <w:r>
        <w:rPr>
          <w:rStyle w:val="StyleStyleBold12pt"/>
        </w:rPr>
        <w:t>Current reforms are insufficient – International oil companies are deterred and privatization is not happening</w:t>
      </w:r>
    </w:p>
    <w:p w:rsidR="007D2056" w:rsidRPr="00D752BE" w:rsidRDefault="007D2056" w:rsidP="007D2056">
      <w:pPr>
        <w:rPr>
          <w:rStyle w:val="StyleStyleBold12pt"/>
        </w:rPr>
      </w:pPr>
      <w:r>
        <w:rPr>
          <w:rStyle w:val="StyleStyleBold12pt"/>
        </w:rPr>
        <w:t>Otillar ‘13</w:t>
      </w:r>
      <w:r w:rsidRPr="00AF63F3">
        <w:t xml:space="preserve">[5/1/13, Steven </w:t>
      </w:r>
      <w:r>
        <w:t>Otillar, has been representing clients in the development, finance, acquisition and divestiture of domestic and international energy projects for over 15 years, with a particular emphasis on upstream projects in emerging markets, May 1, 2013, “</w:t>
      </w:r>
      <w:r w:rsidRPr="00700DFE">
        <w:t>Outlook for Mexico's Oil Industry -- Opportunities and Obstacles</w:t>
      </w:r>
      <w:r>
        <w:t xml:space="preserve">”, </w:t>
      </w:r>
      <w:hyperlink r:id="rId11" w:history="1">
        <w:r>
          <w:t>http://cdn.akingump.com/images/content/2/3/v2/23206/Akin-Otillar.pdf</w:t>
        </w:r>
      </w:hyperlink>
      <w:r>
        <w:t>.]</w:t>
      </w:r>
    </w:p>
    <w:p w:rsidR="007D2056" w:rsidRDefault="007D2056" w:rsidP="007D2056">
      <w:r w:rsidRPr="007D2056">
        <w:t xml:space="preserve">The Need for Reform Production from Mexico’s shallow offshore fields, including Cantarell, continues </w:t>
      </w:r>
    </w:p>
    <w:p w:rsidR="007D2056" w:rsidRDefault="007D2056" w:rsidP="007D2056">
      <w:r>
        <w:t>AND</w:t>
      </w:r>
    </w:p>
    <w:p w:rsidR="007D2056" w:rsidRPr="007D2056" w:rsidRDefault="007D2056" w:rsidP="007D2056">
      <w:r w:rsidRPr="007D2056">
        <w:t>the number, type and complexity of projects being pursued in the aggregate.</w:t>
      </w:r>
    </w:p>
    <w:p w:rsidR="007D2056" w:rsidRDefault="007D2056" w:rsidP="007D2056">
      <w:pPr>
        <w:pStyle w:val="Card"/>
      </w:pPr>
    </w:p>
    <w:p w:rsidR="007D2056" w:rsidRPr="00607D7C" w:rsidRDefault="007D2056" w:rsidP="007D2056">
      <w:pPr>
        <w:pStyle w:val="Card"/>
        <w:ind w:left="0"/>
        <w:rPr>
          <w:rStyle w:val="StyleStyleBold12pt"/>
          <w:b w:val="0"/>
          <w:bCs w:val="0"/>
          <w:sz w:val="16"/>
        </w:rPr>
      </w:pPr>
      <w:r>
        <w:rPr>
          <w:rStyle w:val="StyleStyleBold12pt"/>
        </w:rPr>
        <w:t>TBA solves – it allows cooperation that leads to private investment in Mexico, increased production, and broader reforms</w:t>
      </w:r>
    </w:p>
    <w:p w:rsidR="007D2056" w:rsidRDefault="007D2056" w:rsidP="007D2056">
      <w:r w:rsidRPr="00700DFE">
        <w:rPr>
          <w:rStyle w:val="StyleStyleBold12pt"/>
        </w:rPr>
        <w:t xml:space="preserve">Brown and Meacham </w:t>
      </w:r>
      <w:r>
        <w:rPr>
          <w:rStyle w:val="StyleStyleBold12pt"/>
        </w:rPr>
        <w:t xml:space="preserve">’13 </w:t>
      </w:r>
      <w:r w:rsidRPr="00AF63F3">
        <w:t xml:space="preserve">[6/5/13 Neil Brown and Carl Meacham, Brown is non-resident fellow at the German Marshall Fund of the United States. Meacham is director of the Americas Program at the Center for Strategic and International Studies, June 6, 2013, “Time for US-Mexico </w:t>
      </w:r>
      <w:r>
        <w:t xml:space="preserve">Transboundary Agreement”, </w:t>
      </w:r>
      <w:hyperlink r:id="rId12" w:history="1">
        <w:r>
          <w:t>http://thehill.com/opinion/op-ed/303739-time-for-us-mexico-transboundary-agreement</w:t>
        </w:r>
      </w:hyperlink>
      <w:r>
        <w:t>.]</w:t>
      </w:r>
    </w:p>
    <w:p w:rsidR="007D2056" w:rsidRDefault="007D2056" w:rsidP="007D2056">
      <w:r w:rsidRPr="007D2056">
        <w:t xml:space="preserve">The United States-Mexico Transboundary Agreement (TBA) would enable cooperation between our </w:t>
      </w:r>
    </w:p>
    <w:p w:rsidR="007D2056" w:rsidRDefault="007D2056" w:rsidP="007D2056">
      <w:r>
        <w:t>AND</w:t>
      </w:r>
    </w:p>
    <w:p w:rsidR="007D2056" w:rsidRPr="007D2056" w:rsidRDefault="007D2056" w:rsidP="007D2056">
      <w:r w:rsidRPr="007D2056">
        <w:t>partners. That is good for Mexico and for the U.S.</w:t>
      </w:r>
    </w:p>
    <w:p w:rsidR="007D2056" w:rsidRDefault="007D2056" w:rsidP="007D2056">
      <w:pPr>
        <w:rPr>
          <w:rStyle w:val="StyleStyleBold12pt"/>
        </w:rPr>
      </w:pPr>
    </w:p>
    <w:p w:rsidR="007D2056" w:rsidRPr="000E5862" w:rsidRDefault="007D2056" w:rsidP="007D2056">
      <w:pPr>
        <w:rPr>
          <w:rStyle w:val="StyleStyleBold12pt"/>
        </w:rPr>
      </w:pPr>
      <w:r>
        <w:rPr>
          <w:rStyle w:val="StyleStyleBold12pt"/>
        </w:rPr>
        <w:t>And ONLY the TBA can lead to sustained Mexican oil production – solves growth</w:t>
      </w:r>
    </w:p>
    <w:p w:rsidR="007D2056" w:rsidRPr="00D752BE" w:rsidRDefault="007D2056" w:rsidP="007D2056">
      <w:r w:rsidRPr="00D752BE">
        <w:rPr>
          <w:rStyle w:val="StyleStyleBold12pt"/>
        </w:rPr>
        <w:t xml:space="preserve">Kerry et al. </w:t>
      </w:r>
      <w:r>
        <w:rPr>
          <w:rStyle w:val="StyleStyleBold12pt"/>
        </w:rPr>
        <w:t>‘</w:t>
      </w:r>
      <w:r w:rsidRPr="00D752BE">
        <w:rPr>
          <w:rStyle w:val="StyleStyleBold12pt"/>
        </w:rPr>
        <w:t>12</w:t>
      </w:r>
      <w:r>
        <w:t xml:space="preserve"> [December/2012, </w:t>
      </w:r>
      <w:r w:rsidRPr="00D752BE">
        <w:t>JOHN F. KERRY</w:t>
      </w:r>
      <w:r>
        <w:t xml:space="preserve"> is the secretary of state in the United States,</w:t>
      </w:r>
      <w:r w:rsidRPr="00D752BE">
        <w:t xml:space="preserve"> ¶ BARBARA BOXER, California RICHARD G. LUGAR, Indiana¶ ROBERT MENENDEZ, </w:t>
      </w:r>
      <w:r w:rsidRPr="00D752BE">
        <w:lastRenderedPageBreak/>
        <w:t>New Jersey BOB CORKER, Tennessee¶ BENJAMIN L. CARDIN, Maryland JAMES E. RISCH, Idaho¶ ROBERT P. CASEY, Jr., Pennsylvania MARCO RUBIO, Florida¶ JIM WEBB, Virginia JAMES M. INHOFE, Oklahoma¶ JEANNE SHAHEEN, New Hampshire JIM DeMINT,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w:t>
      </w:r>
      <w:r>
        <w:t>7567/html/CPRT-112SPRT77567.htm]</w:t>
      </w:r>
    </w:p>
    <w:p w:rsidR="007D2056" w:rsidRDefault="007D2056" w:rsidP="007D2056">
      <w:r w:rsidRPr="007D2056">
        <w:t xml:space="preserve">The centerpiece of the TBA is the mandate to establish so-called ‘‘unitization’’ </w:t>
      </w:r>
    </w:p>
    <w:p w:rsidR="007D2056" w:rsidRDefault="007D2056" w:rsidP="007D2056">
      <w:r>
        <w:t>AND</w:t>
      </w:r>
    </w:p>
    <w:p w:rsidR="007D2056" w:rsidRPr="007D2056" w:rsidRDefault="007D2056" w:rsidP="007D2056">
      <w:r w:rsidRPr="007D2056">
        <w:t>and friendly neighbor, Mexican oil imports support U.S. energy security</w:t>
      </w:r>
    </w:p>
    <w:p w:rsidR="007D2056" w:rsidRDefault="007D2056" w:rsidP="007D2056">
      <w:pPr>
        <w:rPr>
          <w:rStyle w:val="StyleStyleBold12pt"/>
        </w:rPr>
      </w:pPr>
    </w:p>
    <w:p w:rsidR="007D2056" w:rsidRPr="0079142D" w:rsidRDefault="007D2056" w:rsidP="007D2056">
      <w:pPr>
        <w:rPr>
          <w:rStyle w:val="StyleStyleBold12pt"/>
        </w:rPr>
      </w:pPr>
      <w:r>
        <w:rPr>
          <w:rStyle w:val="StyleStyleBold12pt"/>
        </w:rPr>
        <w:t>And the warrant is reverse casual – oil decline causes Mexican economic collapse</w:t>
      </w:r>
    </w:p>
    <w:p w:rsidR="007D2056" w:rsidRPr="00D752BE" w:rsidRDefault="007D2056" w:rsidP="007D2056">
      <w:pPr>
        <w:rPr>
          <w:rStyle w:val="StyleStyleBold12pt"/>
        </w:rPr>
      </w:pPr>
      <w:r w:rsidRPr="0079142D">
        <w:rPr>
          <w:rStyle w:val="StyleStyleBold12pt"/>
        </w:rPr>
        <w:t>Krauss</w:t>
      </w:r>
      <w:r>
        <w:rPr>
          <w:rStyle w:val="StyleStyleBold12pt"/>
        </w:rPr>
        <w:t xml:space="preserve"> and Malkin ‘10 </w:t>
      </w:r>
      <w:r w:rsidRPr="00AF63F3">
        <w:t>[3/8/10, Clifford Kraus and Elisabeth Malkin, Krauss is a national business correspondent based in Houston covering energy for the NYT, Malkin covers environmental and energy news especially for Mexico for the NYT, “</w:t>
      </w:r>
      <w:r w:rsidRPr="0079142D">
        <w:t>Mexico Oil Politics Keeps Riches Just Out of Reach</w:t>
      </w:r>
      <w:r>
        <w:t xml:space="preserve">”, </w:t>
      </w:r>
      <w:hyperlink r:id="rId13" w:history="1">
        <w:r>
          <w:t>http://www.nytimes.com/2010/03/09/business/global/09pemex.html?pagewanted=all&amp;_r=0</w:t>
        </w:r>
      </w:hyperlink>
      <w:r>
        <w:t>.]</w:t>
      </w:r>
    </w:p>
    <w:p w:rsidR="007D2056" w:rsidRDefault="007D2056" w:rsidP="007D2056">
      <w:r w:rsidRPr="007D2056">
        <w:t xml:space="preserve">VENUSTIANO CARRANZA, Mexico — To the Mexican people, one of the great achievements </w:t>
      </w:r>
    </w:p>
    <w:p w:rsidR="007D2056" w:rsidRDefault="007D2056" w:rsidP="007D2056">
      <w:r>
        <w:t>AND</w:t>
      </w:r>
    </w:p>
    <w:p w:rsidR="007D2056" w:rsidRPr="007D2056" w:rsidRDefault="007D2056" w:rsidP="007D2056">
      <w:r w:rsidRPr="007D2056">
        <w:t>, Pemex is in a key moment in its history,” he said.</w:t>
      </w:r>
    </w:p>
    <w:p w:rsidR="007D2056" w:rsidRDefault="007D2056" w:rsidP="007D2056"/>
    <w:p w:rsidR="007D2056" w:rsidRPr="00607D7C" w:rsidRDefault="007D2056" w:rsidP="007D2056">
      <w:pPr>
        <w:rPr>
          <w:rStyle w:val="StyleStyleBold12pt"/>
        </w:rPr>
      </w:pPr>
      <w:r w:rsidRPr="00607D7C">
        <w:rPr>
          <w:rStyle w:val="StyleStyleBold12pt"/>
        </w:rPr>
        <w:t>Mexico’s economy is critical to the US – collapse causes decline</w:t>
      </w:r>
      <w:r>
        <w:rPr>
          <w:rStyle w:val="StyleStyleBold12pt"/>
        </w:rPr>
        <w:t xml:space="preserve"> of US economy and competitiven</w:t>
      </w:r>
      <w:r w:rsidRPr="00607D7C">
        <w:rPr>
          <w:rStyle w:val="StyleStyleBold12pt"/>
        </w:rPr>
        <w:t>ess</w:t>
      </w:r>
    </w:p>
    <w:p w:rsidR="007D2056" w:rsidRPr="008E35BB" w:rsidRDefault="007D2056" w:rsidP="007D2056">
      <w:r w:rsidRPr="00D15F55">
        <w:rPr>
          <w:rStyle w:val="StyleStyleBold12pt"/>
        </w:rPr>
        <w:t>O’Neal ’13</w:t>
      </w:r>
      <w:r w:rsidRPr="007F098F">
        <w:t xml:space="preserve"> [2013,</w:t>
      </w:r>
      <w:r>
        <w:t xml:space="preserve"> Shannon K. O’Neil</w:t>
      </w:r>
      <w:r w:rsidRPr="007F098F">
        <w:t xml:space="preserve"> is a senior fellow for Latin America Studies at the </w:t>
      </w:r>
      <w:hyperlink r:id="rId14" w:tooltip="Council on Foreign Relations" w:history="1">
        <w:r w:rsidRPr="007F098F">
          <w:t>Council on Foreign Relations</w:t>
        </w:r>
      </w:hyperlink>
      <w:r w:rsidRPr="007F098F">
        <w:t> </w:t>
      </w:r>
      <w:r>
        <w:t>(CFR)</w:t>
      </w:r>
      <w:r w:rsidRPr="007F098F">
        <w:t xml:space="preserve"> a nonpartisan foreign-policy think tank and membership organization</w:t>
      </w:r>
      <w:r>
        <w:t>, “Two Nations Indivisible”, it’s a book]</w:t>
      </w:r>
    </w:p>
    <w:p w:rsidR="007D2056" w:rsidRDefault="007D2056" w:rsidP="007D2056">
      <w:r w:rsidRPr="007D2056">
        <w:t xml:space="preserve">The Binational Road Forward. Mexico has come a long way in the last three </w:t>
      </w:r>
    </w:p>
    <w:p w:rsidR="007D2056" w:rsidRDefault="007D2056" w:rsidP="007D2056">
      <w:r>
        <w:t>AND</w:t>
      </w:r>
    </w:p>
    <w:p w:rsidR="007D2056" w:rsidRPr="007D2056" w:rsidRDefault="007D2056" w:rsidP="007D2056">
      <w:r w:rsidRPr="007D2056">
        <w:t>already seen both sides of the border before hitting the showroom down south.</w:t>
      </w:r>
    </w:p>
    <w:p w:rsidR="007D2056" w:rsidRDefault="007D2056" w:rsidP="007D2056"/>
    <w:p w:rsidR="007D2056" w:rsidRPr="00791986" w:rsidRDefault="007D2056" w:rsidP="007D2056">
      <w:pPr>
        <w:rPr>
          <w:rStyle w:val="StyleStyleBold12pt"/>
        </w:rPr>
      </w:pPr>
      <w:r w:rsidRPr="00791986">
        <w:rPr>
          <w:rStyle w:val="StyleStyleBold12pt"/>
        </w:rPr>
        <w:t>Competitiveness solves Great power war</w:t>
      </w:r>
    </w:p>
    <w:p w:rsidR="007D2056" w:rsidRPr="0057783A" w:rsidRDefault="007D2056" w:rsidP="007D2056">
      <w:r w:rsidRPr="00277F5B">
        <w:rPr>
          <w:rStyle w:val="StyleStyleBold12pt"/>
        </w:rPr>
        <w:t>Baru, ‘9</w:t>
      </w:r>
      <w:r w:rsidRPr="0057783A">
        <w:t xml:space="preserve"> [March 2009, Sanjaya Barus is visiting Professor at the Lee Kuan Yew School of Public Policy in Singapore Geopolitical Implications of the Current Global Financial Crisis, Strategic Analysis, Volume 33, Issue 2 March 2009, pages 163 – 168]</w:t>
      </w:r>
    </w:p>
    <w:p w:rsidR="007D2056" w:rsidRDefault="007D2056" w:rsidP="007D2056">
      <w:r w:rsidRPr="007D2056">
        <w:t>Hence, economic policies and performance do have strategic consequences. In the modern era</w:t>
      </w:r>
    </w:p>
    <w:p w:rsidR="007D2056" w:rsidRDefault="007D2056" w:rsidP="007D2056">
      <w:r>
        <w:t>AND</w:t>
      </w:r>
    </w:p>
    <w:p w:rsidR="007D2056" w:rsidRPr="007D2056" w:rsidRDefault="007D2056" w:rsidP="007D2056">
      <w:r w:rsidRPr="007D2056">
        <w:t>they will do so once again in today's America remains to be seen.</w:t>
      </w:r>
    </w:p>
    <w:p w:rsidR="007D2056" w:rsidRDefault="007D2056" w:rsidP="007D2056"/>
    <w:p w:rsidR="007D2056" w:rsidRPr="009C7BA9" w:rsidRDefault="007D2056" w:rsidP="007D2056">
      <w:pPr>
        <w:rPr>
          <w:rStyle w:val="StyleStyleBold12pt"/>
        </w:rPr>
      </w:pPr>
      <w:r w:rsidRPr="009C7BA9">
        <w:rPr>
          <w:rStyle w:val="StyleStyleBold12pt"/>
        </w:rPr>
        <w:t>The US is key to the global economy</w:t>
      </w:r>
    </w:p>
    <w:p w:rsidR="007D2056" w:rsidRPr="007F2DD1" w:rsidRDefault="007D2056" w:rsidP="007D2056">
      <w:r w:rsidRPr="007F2DD1">
        <w:rPr>
          <w:rStyle w:val="StyleStyleBold12pt"/>
        </w:rPr>
        <w:t xml:space="preserve">Caploe </w:t>
      </w:r>
      <w:r>
        <w:rPr>
          <w:rStyle w:val="StyleStyleBold12pt"/>
        </w:rPr>
        <w:t>‘</w:t>
      </w:r>
      <w:r w:rsidRPr="007F2DD1">
        <w:rPr>
          <w:rStyle w:val="StyleStyleBold12pt"/>
        </w:rPr>
        <w:t>9</w:t>
      </w:r>
      <w:r w:rsidRPr="007F2DD1">
        <w:t xml:space="preserve"> David is the Chief Political Economist at Economy Watch and holds a PhD in International Political Economy from Princeton. April 7, 2009, The Straits Times, “Focus still on America to lead global recovery,”  http://acalaha.com/STarticle07Apr09.pdf</w:t>
      </w:r>
    </w:p>
    <w:p w:rsidR="007D2056" w:rsidRDefault="007D2056" w:rsidP="007D2056">
      <w:r w:rsidRPr="007D2056">
        <w:t xml:space="preserve">IN THE aftermath of the G-20 summit, most observers seem to have </w:t>
      </w:r>
    </w:p>
    <w:p w:rsidR="007D2056" w:rsidRDefault="007D2056" w:rsidP="007D2056">
      <w:r>
        <w:t>AND</w:t>
      </w:r>
    </w:p>
    <w:p w:rsidR="007D2056" w:rsidRPr="007D2056" w:rsidRDefault="007D2056" w:rsidP="007D2056">
      <w:r w:rsidRPr="007D2056">
        <w:t>- has cascaded into the worst global economic crisis since the Great Depression.</w:t>
      </w:r>
    </w:p>
    <w:p w:rsidR="007D2056" w:rsidRDefault="007D2056" w:rsidP="007D2056"/>
    <w:p w:rsidR="007D2056" w:rsidRPr="00F93C89" w:rsidRDefault="007D2056" w:rsidP="007D2056">
      <w:pPr>
        <w:rPr>
          <w:rStyle w:val="StyleStyleBold12pt"/>
        </w:rPr>
      </w:pPr>
      <w:r w:rsidRPr="00F93C89">
        <w:rPr>
          <w:rStyle w:val="StyleStyleBold12pt"/>
        </w:rPr>
        <w:lastRenderedPageBreak/>
        <w:t>Global economic decline leads to miscalculation and crisis escalation—escalates</w:t>
      </w:r>
    </w:p>
    <w:p w:rsidR="007D2056" w:rsidRDefault="007D2056" w:rsidP="007D2056">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5" w:history="1">
        <w:r>
          <w:t>http://www.ciaonet.org/journals/twq/v32i2/f_0016178_13952.pdf</w:t>
        </w:r>
      </w:hyperlink>
      <w:r>
        <w:t>]</w:t>
      </w:r>
    </w:p>
    <w:p w:rsidR="007D2056" w:rsidRDefault="007D2056" w:rsidP="007D2056">
      <w:r w:rsidRPr="007D2056">
        <w:t xml:space="preserve">Increased Potential for Global Conflict Of course, the report encompasses more than economics and </w:t>
      </w:r>
    </w:p>
    <w:p w:rsidR="007D2056" w:rsidRDefault="007D2056" w:rsidP="007D2056">
      <w:r>
        <w:t>AND</w:t>
      </w:r>
    </w:p>
    <w:p w:rsidR="007D2056" w:rsidRPr="007D2056" w:rsidRDefault="007D2056" w:rsidP="007D2056">
      <w:r w:rsidRPr="007D2056">
        <w:t>within and between states in a more dog-eat-dog world.</w:t>
      </w:r>
    </w:p>
    <w:p w:rsidR="007D2056" w:rsidRPr="00DE325E" w:rsidRDefault="007D2056" w:rsidP="007D2056"/>
    <w:p w:rsidR="007D2056" w:rsidRDefault="007D2056" w:rsidP="007D2056">
      <w:pPr>
        <w:rPr>
          <w:rStyle w:val="StyleStyleBold12pt"/>
        </w:rPr>
      </w:pPr>
      <w:r>
        <w:rPr>
          <w:rStyle w:val="StyleStyleBold12pt"/>
        </w:rPr>
        <w:t>Broad studies prove our argument</w:t>
      </w:r>
    </w:p>
    <w:p w:rsidR="007D2056" w:rsidRDefault="007D2056" w:rsidP="007D2056">
      <w:r>
        <w:rPr>
          <w:rStyle w:val="StyleStyleBold12pt"/>
        </w:rPr>
        <w:t>Royal, ‘10</w:t>
      </w:r>
      <w:r>
        <w:t xml:space="preserve"> [2010, Jedediah Royal is the Director of Cooperative Threat Reduction at the U.S. Department of Defense, “Economic Integration, Economic Signaling and the Problem of Economic Crises, Economics of War and Peace: Economic, Legal and Political Perspectives”, ed. By Goldsmith and Brauer, p. 213-215]</w:t>
      </w:r>
    </w:p>
    <w:p w:rsidR="007D2056" w:rsidRDefault="007D2056" w:rsidP="007D2056">
      <w:r w:rsidRPr="007D2056">
        <w:t>Less intuitive is how periods of economic decline may increase the likelihood of external conflict</w:t>
      </w:r>
    </w:p>
    <w:p w:rsidR="007D2056" w:rsidRDefault="007D2056" w:rsidP="007D2056">
      <w:r>
        <w:t>AND</w:t>
      </w:r>
    </w:p>
    <w:p w:rsidR="007D2056" w:rsidRPr="007D2056" w:rsidRDefault="007D2056" w:rsidP="007D2056">
      <w:r w:rsidRPr="007D2056">
        <w:t>such, the view presented here should be considered ancillary to those views.</w:t>
      </w:r>
    </w:p>
    <w:p w:rsidR="007D2056" w:rsidRDefault="007D2056" w:rsidP="007D2056"/>
    <w:p w:rsidR="007D2056" w:rsidRDefault="007D2056" w:rsidP="007D2056">
      <w:pPr>
        <w:rPr>
          <w:rStyle w:val="StyleStyleBold12pt"/>
        </w:rPr>
      </w:pPr>
      <w:r>
        <w:rPr>
          <w:rStyle w:val="StyleStyleBold12pt"/>
        </w:rPr>
        <w:t>Our method is best – it is falsifiable</w:t>
      </w:r>
    </w:p>
    <w:p w:rsidR="007D2056" w:rsidRDefault="007D2056" w:rsidP="007D2056">
      <w:r>
        <w:rPr>
          <w:rStyle w:val="StyleStyleBold12pt"/>
        </w:rPr>
        <w:t>Weede ‘4</w:t>
      </w:r>
      <w:r>
        <w:t xml:space="preserve"> [2004, Erich, professor of sociology at the University of Bonn, Germany, In Winter 1986-87, he was Visiting Professor of International Relations at the Bologna Center of The Johns Hopkins University, “BALANCE OF POWER, GLOBALIZATION, AND THE CAPITALIST PEACE,” </w:t>
      </w:r>
      <w:hyperlink r:id="rId16" w:history="1">
        <w:r>
          <w:rPr>
            <w:rStyle w:val="Hyperlink"/>
          </w:rPr>
          <w:t>http://www.fnf.org.ph/downloadables/Balance%20of%20Power,%20Globalization%20and%20Capitalist%20Peace.pdf</w:t>
        </w:r>
      </w:hyperlink>
      <w:r>
        <w:t>]</w:t>
      </w:r>
    </w:p>
    <w:p w:rsidR="007D2056" w:rsidRDefault="007D2056" w:rsidP="007D2056">
      <w:r w:rsidRPr="007D2056">
        <w:t xml:space="preserve">If one does research or summarize the research of others – of course, most </w:t>
      </w:r>
    </w:p>
    <w:p w:rsidR="007D2056" w:rsidRDefault="007D2056" w:rsidP="007D2056">
      <w:r>
        <w:t>AND</w:t>
      </w:r>
    </w:p>
    <w:p w:rsidR="007D2056" w:rsidRPr="007D2056" w:rsidRDefault="007D2056" w:rsidP="007D2056">
      <w:r w:rsidRPr="007D2056">
        <w:t>hodgepodge of ambiguous hunches, contradictory thinking, and unsystematically evaluated empirical evidence.</w:t>
      </w:r>
    </w:p>
    <w:p w:rsidR="007D2056" w:rsidRPr="00CA5282" w:rsidRDefault="007D2056" w:rsidP="007D2056"/>
    <w:p w:rsidR="007D2056" w:rsidRPr="00F93C89" w:rsidRDefault="007D2056" w:rsidP="007D2056">
      <w:pPr>
        <w:pStyle w:val="Card"/>
        <w:rPr>
          <w:rStyle w:val="StyleStyleBold12pt"/>
        </w:rPr>
      </w:pPr>
    </w:p>
    <w:p w:rsidR="007D2056" w:rsidRDefault="007D2056" w:rsidP="007D2056">
      <w:pPr>
        <w:pStyle w:val="Heading2"/>
      </w:pPr>
      <w:r w:rsidRPr="00F44350">
        <w:lastRenderedPageBreak/>
        <w:t>1AC – Oil Spills</w:t>
      </w:r>
    </w:p>
    <w:p w:rsidR="007D2056" w:rsidRPr="009F0475" w:rsidRDefault="007D2056" w:rsidP="007D2056">
      <w:pPr>
        <w:rPr>
          <w:rStyle w:val="Emphasis"/>
        </w:rPr>
      </w:pPr>
      <w:r w:rsidRPr="009F0475">
        <w:rPr>
          <w:rStyle w:val="Emphasis"/>
        </w:rPr>
        <w:t xml:space="preserve">Contention 3 is oil spills </w:t>
      </w:r>
    </w:p>
    <w:p w:rsidR="007D2056" w:rsidRPr="009F0475" w:rsidRDefault="007D2056" w:rsidP="007D2056"/>
    <w:p w:rsidR="007D2056" w:rsidRPr="00E21520" w:rsidRDefault="007D2056" w:rsidP="007D2056">
      <w:pPr>
        <w:rPr>
          <w:rStyle w:val="StyleStyleBold12pt"/>
        </w:rPr>
      </w:pPr>
      <w:r>
        <w:rPr>
          <w:rStyle w:val="StyleStyleBold12pt"/>
        </w:rPr>
        <w:t>We control uniqueness – Pemex is about to drill alone – they don’t have the safety to prevent a spill</w:t>
      </w:r>
    </w:p>
    <w:p w:rsidR="007D2056" w:rsidRPr="009D75BF" w:rsidRDefault="007D2056" w:rsidP="007D2056">
      <w:pPr>
        <w:rPr>
          <w:sz w:val="16"/>
          <w:szCs w:val="16"/>
        </w:rPr>
      </w:pPr>
      <w:r>
        <w:rPr>
          <w:rStyle w:val="StyleStyleBold12pt"/>
        </w:rPr>
        <w:t>Shields ‘12</w:t>
      </w:r>
      <w:r w:rsidRPr="00DA02D9">
        <w:t xml:space="preserve"> [2/20/12, David Shields is an independent energy analyst based in Mexico City, quoted by the Inter-American Dialogue. “Q and A: Is Mexico Prepared for Deepwater Drilling in the Gulf?” Inter-American Dialogue, February 20-24, http://repository.unm.edu/bitstream/handle/1928/20477/Is%20Mexico%20Prepared%20for%20Deepwater%20Drilling%20in%20the%20Gulf.pdf?sequence=1]</w:t>
      </w:r>
    </w:p>
    <w:p w:rsidR="007D2056" w:rsidRDefault="007D2056" w:rsidP="007D2056">
      <w:r w:rsidRPr="007D2056">
        <w:t xml:space="preserve">"They say that if a country does not defend its borders, then others </w:t>
      </w:r>
    </w:p>
    <w:p w:rsidR="007D2056" w:rsidRDefault="007D2056" w:rsidP="007D2056">
      <w:r>
        <w:t>AND</w:t>
      </w:r>
    </w:p>
    <w:p w:rsidR="007D2056" w:rsidRPr="007D2056" w:rsidRDefault="007D2056" w:rsidP="007D2056">
      <w:r w:rsidRPr="007D2056">
        <w:t>has come and gone. The next disaster is just waiting to happen."</w:t>
      </w:r>
    </w:p>
    <w:p w:rsidR="007D2056" w:rsidRPr="00B94A37" w:rsidRDefault="007D2056" w:rsidP="007D2056"/>
    <w:p w:rsidR="007D2056" w:rsidRPr="00E21520" w:rsidRDefault="007D2056" w:rsidP="007D2056">
      <w:pPr>
        <w:rPr>
          <w:rStyle w:val="StyleStyleBold12pt"/>
        </w:rPr>
      </w:pPr>
      <w:r w:rsidRPr="00E21520">
        <w:rPr>
          <w:rStyle w:val="StyleStyleBold12pt"/>
        </w:rPr>
        <w:t xml:space="preserve">The plan is </w:t>
      </w:r>
      <w:r>
        <w:rPr>
          <w:rStyle w:val="StyleStyleBold12pt"/>
        </w:rPr>
        <w:t>solves – creates joint inspections and US expertise that prevens spills</w:t>
      </w:r>
    </w:p>
    <w:p w:rsidR="007D2056" w:rsidRPr="009D75BF" w:rsidRDefault="007D2056" w:rsidP="007D2056">
      <w:pPr>
        <w:rPr>
          <w:sz w:val="16"/>
          <w:szCs w:val="16"/>
        </w:rPr>
      </w:pPr>
      <w:r>
        <w:rPr>
          <w:rStyle w:val="StyleStyleBold12pt"/>
        </w:rPr>
        <w:t>Broder and Krauss ‘12</w:t>
      </w:r>
      <w:r>
        <w:rPr>
          <w:sz w:val="16"/>
          <w:szCs w:val="16"/>
        </w:rPr>
        <w:t xml:space="preserve"> </w:t>
      </w:r>
      <w:r w:rsidRPr="00DA02D9">
        <w:t xml:space="preserve">[2/20/12, John M. Broder reported from Washington, and Clifford Krauss from Houston, both for the New York Times. “U.S. in Accord With Mexico on Drilling”, February 20, 2012, </w:t>
      </w:r>
      <w:hyperlink r:id="rId17" w:history="1">
        <w:r w:rsidRPr="00DA02D9">
          <w:rPr>
            <w:rStyle w:val="Hyperlink"/>
          </w:rPr>
          <w:t>http://www.nytimes.com/2012/02/21/world/americas/mexico-and-us-agree-on-oil-and-gas-development-in-gulf.html?_r=1andref=americas</w:t>
        </w:r>
      </w:hyperlink>
      <w:r w:rsidRPr="00DA02D9">
        <w:t>]</w:t>
      </w:r>
    </w:p>
    <w:p w:rsidR="007D2056" w:rsidRDefault="007D2056" w:rsidP="007D2056">
      <w:r w:rsidRPr="007D2056">
        <w:t xml:space="preserve">WASHINGTON — The United States and Mexico reached agreement on Monday on regulating oil and </w:t>
      </w:r>
    </w:p>
    <w:p w:rsidR="007D2056" w:rsidRDefault="007D2056" w:rsidP="007D2056">
      <w:r>
        <w:t>AND</w:t>
      </w:r>
    </w:p>
    <w:p w:rsidR="007D2056" w:rsidRPr="007D2056" w:rsidRDefault="007D2056" w:rsidP="007D2056">
      <w:r w:rsidRPr="007D2056">
        <w:t>to argue that his policies have led to a surge in domestic production.</w:t>
      </w:r>
    </w:p>
    <w:p w:rsidR="007D2056" w:rsidRPr="00B94A37" w:rsidRDefault="007D2056" w:rsidP="007D2056"/>
    <w:p w:rsidR="007D2056" w:rsidRPr="00E21520" w:rsidRDefault="007D2056" w:rsidP="007D2056">
      <w:pPr>
        <w:rPr>
          <w:rStyle w:val="StyleStyleBold12pt"/>
        </w:rPr>
      </w:pPr>
      <w:r>
        <w:rPr>
          <w:rStyle w:val="StyleStyleBold12pt"/>
        </w:rPr>
        <w:t>It spills over to the entire Gulf of Mexico</w:t>
      </w:r>
    </w:p>
    <w:p w:rsidR="007D2056" w:rsidRPr="00DA02D9" w:rsidRDefault="007D2056" w:rsidP="007D2056">
      <w:pPr>
        <w:rPr>
          <w:b/>
          <w:bCs/>
          <w:sz w:val="24"/>
        </w:rPr>
      </w:pPr>
      <w:r w:rsidRPr="009D75BF">
        <w:rPr>
          <w:rStyle w:val="StyleStyleBold12pt"/>
        </w:rPr>
        <w:t xml:space="preserve">Velarde </w:t>
      </w:r>
      <w:r>
        <w:rPr>
          <w:rStyle w:val="StyleStyleBold12pt"/>
        </w:rPr>
        <w:t>‘</w:t>
      </w:r>
      <w:r w:rsidRPr="009D75BF">
        <w:rPr>
          <w:rStyle w:val="StyleStyleBold12pt"/>
        </w:rPr>
        <w:t>12</w:t>
      </w:r>
      <w:r>
        <w:rPr>
          <w:sz w:val="16"/>
          <w:szCs w:val="16"/>
        </w:rPr>
        <w:t xml:space="preserve"> </w:t>
      </w:r>
      <w:r w:rsidRPr="00DA02D9">
        <w:t>[3/19/12, Velarde is an Attorney and Counselor-at-Law, admitted in Mexico in 1988, and in the State of New York in 1991. Mr. López-Velarde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“US-Mexican treaty on Gulf of Mexico transboundary reservoirs”, International Law Office, http://www.internationallawoffice.com/newsletters/detail.aspx?g=b9326bf8-f27f-43ff-b45a-1b2b70ccb217]</w:t>
      </w:r>
    </w:p>
    <w:p w:rsidR="007D2056" w:rsidRDefault="007D2056" w:rsidP="007D2056">
      <w:r w:rsidRPr="007D2056">
        <w:t xml:space="preserve">Pemex has indicated that it has no information to confirm the existence of a transboundary </w:t>
      </w:r>
    </w:p>
    <w:p w:rsidR="007D2056" w:rsidRDefault="007D2056" w:rsidP="007D2056">
      <w:r>
        <w:t>AND</w:t>
      </w:r>
    </w:p>
    <w:p w:rsidR="007D2056" w:rsidRPr="007D2056" w:rsidRDefault="007D2056" w:rsidP="007D2056">
      <w:r w:rsidRPr="007D2056">
        <w:t>) would agree to harmonise applicable standards only in respect of transboundary reservoirs.</w:t>
      </w:r>
    </w:p>
    <w:p w:rsidR="007D2056" w:rsidRPr="00DF32BA" w:rsidRDefault="007D2056" w:rsidP="007D2056">
      <w:pPr>
        <w:pStyle w:val="Card"/>
        <w:ind w:left="0"/>
      </w:pPr>
    </w:p>
    <w:p w:rsidR="007D2056" w:rsidRPr="00DF32BA" w:rsidRDefault="007D2056" w:rsidP="007D2056">
      <w:pPr>
        <w:rPr>
          <w:rStyle w:val="StyleStyleBold12pt"/>
        </w:rPr>
      </w:pPr>
      <w:r>
        <w:rPr>
          <w:rStyle w:val="StyleStyleBold12pt"/>
        </w:rPr>
        <w:t>Your resiliency arguments don’t apply to the Gulf – BP put us on the brink</w:t>
      </w:r>
    </w:p>
    <w:p w:rsidR="007D2056" w:rsidRPr="00482829" w:rsidRDefault="007D2056" w:rsidP="007D2056">
      <w:r w:rsidRPr="00482829">
        <w:rPr>
          <w:rStyle w:val="StyleStyleBold12pt"/>
        </w:rPr>
        <w:t xml:space="preserve">Craig </w:t>
      </w:r>
      <w:r>
        <w:rPr>
          <w:rStyle w:val="StyleStyleBold12pt"/>
        </w:rPr>
        <w:t>‘</w:t>
      </w:r>
      <w:r w:rsidRPr="00482829">
        <w:rPr>
          <w:rStyle w:val="StyleStyleBold12pt"/>
        </w:rPr>
        <w:t>11</w:t>
      </w:r>
      <w:r>
        <w:t xml:space="preserve"> [12/20/11, </w:t>
      </w:r>
      <w:r w:rsidRPr="00482829">
        <w:t>Robin Kundis Craig, Attorneys’ Title Professor of Law and Associate Dean for Environmental Programs, Florida State University College of Law, Tallahassee, Florida, “Legal Remedies for Deep Marine Oil Spills and Long-Term Ecological Resilience: A Match Made in Hell” </w:t>
      </w:r>
      <w:hyperlink r:id="rId18" w:tgtFrame="_blank" w:history="1">
        <w:r w:rsidRPr="00482829">
          <w:t>http://papers.ssrn.com/sol3/papers.cfm?abstract_id=1906839</w:t>
        </w:r>
      </w:hyperlink>
      <w:r>
        <w:t>]</w:t>
      </w:r>
    </w:p>
    <w:p w:rsidR="007D2056" w:rsidRDefault="007D2056" w:rsidP="007D2056">
      <w:r w:rsidRPr="007D2056">
        <w:lastRenderedPageBreak/>
        <w:t xml:space="preserve">Importantly, however, the second aspect of resilience theory acknowledges that ecosystems can exist </w:t>
      </w:r>
    </w:p>
    <w:p w:rsidR="007D2056" w:rsidRDefault="007D2056" w:rsidP="007D2056">
      <w:r>
        <w:t>AND</w:t>
      </w:r>
    </w:p>
    <w:p w:rsidR="007D2056" w:rsidRPr="007D2056" w:rsidRDefault="007D2056" w:rsidP="007D2056">
      <w:r w:rsidRPr="007D2056">
        <w:t>tourism] and the environment on which they depend for future generations.”16</w:t>
      </w:r>
    </w:p>
    <w:p w:rsidR="007D2056" w:rsidRPr="00CF7A45" w:rsidRDefault="007D2056" w:rsidP="007D2056">
      <w:pPr>
        <w:pStyle w:val="Card"/>
        <w:ind w:left="0"/>
      </w:pPr>
    </w:p>
    <w:p w:rsidR="007D2056" w:rsidRPr="00DF32BA" w:rsidRDefault="007D2056" w:rsidP="007D2056">
      <w:pPr>
        <w:rPr>
          <w:rStyle w:val="StyleStyleBold12pt"/>
        </w:rPr>
      </w:pPr>
      <w:r w:rsidRPr="00DF32BA">
        <w:rPr>
          <w:rStyle w:val="StyleStyleBold12pt"/>
        </w:rPr>
        <w:t>The Gulf is a key ocean biodiversity hotspot</w:t>
      </w:r>
    </w:p>
    <w:p w:rsidR="007D2056" w:rsidRPr="00482829" w:rsidRDefault="007D2056" w:rsidP="007D2056">
      <w:r w:rsidRPr="00482829">
        <w:rPr>
          <w:rStyle w:val="StyleStyleBold12pt"/>
        </w:rPr>
        <w:t xml:space="preserve">Brenner </w:t>
      </w:r>
      <w:r>
        <w:rPr>
          <w:rStyle w:val="StyleStyleBold12pt"/>
        </w:rPr>
        <w:t>‘8</w:t>
      </w:r>
      <w:r w:rsidRPr="002A6289">
        <w:t xml:space="preserve"> [3/14/08,  Jorge Brenner, "Guarding the Gulf </w:t>
      </w:r>
      <w:r w:rsidRPr="00482829">
        <w:t>of Mexico's valuable resources" www.scidev.net/en/opinions/guarding-the-gulf-of-mexico-s-valuable-resources.html</w:t>
      </w:r>
      <w:r>
        <w:t>]</w:t>
      </w:r>
    </w:p>
    <w:p w:rsidR="007D2056" w:rsidRDefault="007D2056" w:rsidP="007D2056">
      <w:r w:rsidRPr="007D2056">
        <w:t xml:space="preserve">Rich in biodiversity and habitats¶ The Gulf of Mexico is rich in biodiversity and </w:t>
      </w:r>
    </w:p>
    <w:p w:rsidR="007D2056" w:rsidRDefault="007D2056" w:rsidP="007D2056">
      <w:r>
        <w:t>AND</w:t>
      </w:r>
    </w:p>
    <w:p w:rsidR="007D2056" w:rsidRPr="007D2056" w:rsidRDefault="007D2056" w:rsidP="007D2056">
      <w:r w:rsidRPr="007D2056">
        <w:t>in the North Atlantic that helps to regulate the climate of western Europe.</w:t>
      </w:r>
    </w:p>
    <w:p w:rsidR="007D2056" w:rsidRPr="003A5CF0" w:rsidRDefault="007D2056" w:rsidP="007D2056">
      <w:pPr>
        <w:pStyle w:val="Card"/>
        <w:ind w:left="0"/>
        <w:rPr>
          <w:rStyle w:val="Emphasis"/>
        </w:rPr>
      </w:pPr>
    </w:p>
    <w:p w:rsidR="007D2056" w:rsidRPr="00DF32BA" w:rsidRDefault="007D2056" w:rsidP="007D2056">
      <w:pPr>
        <w:rPr>
          <w:rStyle w:val="StyleStyleBold12pt"/>
        </w:rPr>
      </w:pPr>
      <w:r w:rsidRPr="00DF32BA">
        <w:rPr>
          <w:rStyle w:val="StyleStyleBold12pt"/>
        </w:rPr>
        <w:t>Extinction</w:t>
      </w:r>
    </w:p>
    <w:p w:rsidR="007D2056" w:rsidRPr="00482829" w:rsidRDefault="007D2056" w:rsidP="007D2056">
      <w:r>
        <w:rPr>
          <w:rStyle w:val="StyleStyleBold12pt"/>
        </w:rPr>
        <w:t xml:space="preserve">Clark and Downes ‘6 </w:t>
      </w:r>
      <w:r w:rsidRPr="002A6289">
        <w:t>[2006, Dana Clark, Center for International Environmental Law, and David Downes, US Interior Dept. Policy Analysis Senior Trade Advisor, , What price biodiversity?, http://www.ciel.org/Publications/summary.html]</w:t>
      </w:r>
    </w:p>
    <w:p w:rsidR="007D2056" w:rsidRDefault="007D2056" w:rsidP="007D2056">
      <w:r w:rsidRPr="007D2056">
        <w:t xml:space="preserve">Biodiversity is the diversity of life on earth, on which we depend for our </w:t>
      </w:r>
    </w:p>
    <w:p w:rsidR="007D2056" w:rsidRDefault="007D2056" w:rsidP="007D2056">
      <w:r>
        <w:t>AND</w:t>
      </w:r>
    </w:p>
    <w:p w:rsidR="007D2056" w:rsidRPr="007D2056" w:rsidRDefault="007D2056" w:rsidP="007D2056">
      <w:r w:rsidRPr="007D2056">
        <w:t>we lose the opportunity for mental or spiritual rejuvenation through contact with nature.</w:t>
      </w:r>
    </w:p>
    <w:p w:rsidR="007D2056" w:rsidRPr="002B46FE" w:rsidRDefault="007D2056" w:rsidP="007D2056"/>
    <w:p w:rsidR="007D2056" w:rsidRPr="00143685" w:rsidRDefault="007D2056" w:rsidP="007D2056">
      <w:pPr>
        <w:rPr>
          <w:rStyle w:val="StyleStyleBold12pt"/>
        </w:rPr>
      </w:pPr>
      <w:r w:rsidRPr="00143685">
        <w:rPr>
          <w:rStyle w:val="StyleStyleBold12pt"/>
        </w:rPr>
        <w:t>Outweighs any other impact</w:t>
      </w:r>
    </w:p>
    <w:p w:rsidR="007D2056" w:rsidRPr="00A437E1" w:rsidRDefault="007D2056" w:rsidP="007D2056">
      <w:r w:rsidRPr="00143685">
        <w:rPr>
          <w:rStyle w:val="StyleStyleBold12pt"/>
        </w:rPr>
        <w:t>Chen</w:t>
      </w:r>
      <w:r>
        <w:rPr>
          <w:rStyle w:val="StyleStyleBold12pt"/>
        </w:rPr>
        <w:t xml:space="preserve"> ‘2K </w:t>
      </w:r>
      <w:r w:rsidRPr="008E36DD">
        <w:t>[Jim Chen is</w:t>
      </w:r>
      <w:r>
        <w:t xml:space="preserve"> a</w:t>
      </w:r>
      <w:r w:rsidRPr="00A437E1">
        <w:t xml:space="preserve"> Prof</w:t>
      </w:r>
      <w:r>
        <w:t>essor</w:t>
      </w:r>
      <w:r w:rsidRPr="00A437E1">
        <w:t xml:space="preserve"> of law U of Minnesota, Now Dean of Law School at Louisville “Globalization and Its Losers”, 9 Minn. J. Global Trade 157’ </w:t>
      </w:r>
      <w:r>
        <w:t>]</w:t>
      </w:r>
    </w:p>
    <w:p w:rsidR="007D2056" w:rsidRDefault="007D2056" w:rsidP="007D2056">
      <w:r w:rsidRPr="007D2056">
        <w:t xml:space="preserve">The spread of Homo sapiens around the earth have brought about mass extinctions and related </w:t>
      </w:r>
    </w:p>
    <w:p w:rsidR="007D2056" w:rsidRDefault="007D2056" w:rsidP="007D2056">
      <w:r>
        <w:t>AND</w:t>
      </w:r>
    </w:p>
    <w:p w:rsidR="007D2056" w:rsidRPr="007D2056" w:rsidRDefault="007D2056" w:rsidP="007D2056">
      <w:r w:rsidRPr="007D2056">
        <w:t>by Homo sapiens - in ten million years, perhaps a hundred million.</w:t>
      </w:r>
    </w:p>
    <w:p w:rsidR="007D2056" w:rsidRPr="002B46FE" w:rsidRDefault="007D2056" w:rsidP="007D2056"/>
    <w:p w:rsidR="007D2056" w:rsidRDefault="007D2056" w:rsidP="007D2056">
      <w:pPr>
        <w:pStyle w:val="Heading2"/>
        <w:rPr>
          <w:rStyle w:val="StyleStyleBold12pt"/>
        </w:rPr>
      </w:pPr>
      <w:r>
        <w:rPr>
          <w:rStyle w:val="StyleStyleBold12pt"/>
        </w:rPr>
        <w:lastRenderedPageBreak/>
        <w:t>2AC Cards</w:t>
      </w:r>
    </w:p>
    <w:p w:rsidR="007D2056" w:rsidRDefault="007D2056" w:rsidP="007D2056">
      <w:pPr>
        <w:pStyle w:val="Heading2"/>
        <w:rPr>
          <w:rStyle w:val="StyleStyleBold12pt"/>
        </w:rPr>
      </w:pPr>
      <w:r>
        <w:rPr>
          <w:rStyle w:val="StyleStyleBold12pt"/>
        </w:rPr>
        <w:lastRenderedPageBreak/>
        <w:t>T</w:t>
      </w:r>
    </w:p>
    <w:p w:rsidR="007D2056" w:rsidRDefault="007D2056" w:rsidP="007D2056">
      <w:pPr>
        <w:rPr>
          <w:rStyle w:val="StyleStyleBold12pt"/>
        </w:rPr>
      </w:pPr>
    </w:p>
    <w:p w:rsidR="007D2056" w:rsidRPr="005E448F" w:rsidRDefault="007D2056" w:rsidP="007D2056">
      <w:pPr>
        <w:rPr>
          <w:rStyle w:val="StyleStyleBold12pt"/>
        </w:rPr>
      </w:pPr>
      <w:r>
        <w:rPr>
          <w:rStyle w:val="StyleStyleBold12pt"/>
        </w:rPr>
        <w:t>TB</w:t>
      </w:r>
      <w:r w:rsidRPr="005E448F">
        <w:rPr>
          <w:rStyle w:val="StyleStyleBold12pt"/>
        </w:rPr>
        <w:t>A is economic engagement</w:t>
      </w:r>
    </w:p>
    <w:p w:rsidR="007D2056" w:rsidRDefault="007D2056" w:rsidP="007D2056">
      <w:r w:rsidRPr="00212625">
        <w:rPr>
          <w:rStyle w:val="StyleStyleBold12pt"/>
        </w:rPr>
        <w:t>Jacobson 06/18</w:t>
      </w:r>
      <w:r>
        <w:t>/13 (U.S. SENATE COMMITTEE ON FOREIGN RELATIONS WRITTEN TESTIMONY BY ROBERTA S. JACOBSON, ASSISTANT SECRETARY OF STATE FOR WESTERN HEMISPHERE AFFAIRS BEFORE FOREIGN RELATIONS COMMITTEE WESTERN HEMISPHERE SUBCOMMITTEE, UNITED STATES SENATE, JUNE 18, 2013, http://iipdigital.usembassy.gov/st/english/texttrans/2013/06/20130618276661.html#axzz2YSwhF7iA)</w:t>
      </w:r>
    </w:p>
    <w:p w:rsidR="007D2056" w:rsidRDefault="007D2056" w:rsidP="007D2056"/>
    <w:p w:rsidR="007D2056" w:rsidRDefault="007D2056" w:rsidP="007D2056">
      <w:r w:rsidRPr="00400CF9">
        <w:t xml:space="preserve">We have negotiated and signed the U.S.-Mexico Transboundary Hydrocarbons Agreement. </w:t>
      </w:r>
    </w:p>
    <w:p w:rsidR="007D2056" w:rsidRDefault="007D2056" w:rsidP="007D2056">
      <w:r>
        <w:t>AND</w:t>
      </w:r>
    </w:p>
    <w:p w:rsidR="007D2056" w:rsidRPr="00400CF9" w:rsidRDefault="007D2056" w:rsidP="007D2056">
      <w:r w:rsidRPr="00400CF9">
        <w:t>to reshape our neighbor’s economic landscape and expand our economic engagement with Mexico.</w:t>
      </w:r>
    </w:p>
    <w:p w:rsidR="007D2056" w:rsidRPr="0076716F" w:rsidRDefault="007D2056" w:rsidP="007D2056">
      <w:pPr>
        <w:rPr>
          <w:rStyle w:val="StyleStyleBold12pt"/>
        </w:rPr>
      </w:pPr>
    </w:p>
    <w:p w:rsidR="007D2056" w:rsidRPr="00CB2AF7" w:rsidRDefault="007D2056" w:rsidP="007D2056">
      <w:pPr>
        <w:rPr>
          <w:b/>
          <w:sz w:val="24"/>
          <w:szCs w:val="24"/>
          <w:lang w:eastAsia="ko-KR"/>
        </w:rPr>
      </w:pPr>
      <w:r>
        <w:rPr>
          <w:b/>
          <w:sz w:val="24"/>
          <w:szCs w:val="24"/>
          <w:lang w:eastAsia="ko-KR"/>
        </w:rPr>
        <w:t>Economic engagement is l</w:t>
      </w:r>
      <w:r>
        <w:rPr>
          <w:rFonts w:hint="eastAsia"/>
          <w:b/>
          <w:sz w:val="24"/>
          <w:szCs w:val="24"/>
          <w:lang w:eastAsia="ko-KR"/>
        </w:rPr>
        <w:t>ifting restrictions</w:t>
      </w:r>
    </w:p>
    <w:p w:rsidR="007D2056" w:rsidRPr="00CB2AF7" w:rsidRDefault="007D2056" w:rsidP="007D2056">
      <w:r w:rsidRPr="00CB2AF7">
        <w:rPr>
          <w:rStyle w:val="StyleStyleBold12pt"/>
          <w:szCs w:val="24"/>
        </w:rPr>
        <w:t>Haass and O'Sullivan 2K</w:t>
      </w:r>
      <w:r w:rsidRPr="00CB2AF7">
        <w:t xml:space="preserve"> [2008, Richard and Meghan, VP/Director of Foreign Policy Studies + Senior Fellow in the Foreign Policy Studies Program @ Brookings, "Terms of Engagement: Alternatives to Punitive Policies," Survival, p. 2-3]  </w:t>
      </w:r>
    </w:p>
    <w:p w:rsidR="007D2056" w:rsidRDefault="007D2056" w:rsidP="007D2056">
      <w:r w:rsidRPr="00400CF9">
        <w:t xml:space="preserve">Architects of engagement strategies can choose from a wide variety of¶ incentives. Economic </w:t>
      </w:r>
    </w:p>
    <w:p w:rsidR="007D2056" w:rsidRDefault="007D2056" w:rsidP="007D2056">
      <w:r>
        <w:t>AND</w:t>
      </w:r>
    </w:p>
    <w:p w:rsidR="007D2056" w:rsidRPr="00400CF9" w:rsidRDefault="007D2056" w:rsidP="007D2056">
      <w:r w:rsidRPr="00400CF9">
        <w:t>just some of the possible incentives used in the form of¶ engagement.</w:t>
      </w:r>
    </w:p>
    <w:p w:rsidR="007D2056" w:rsidRPr="0076716F" w:rsidRDefault="007D2056" w:rsidP="007D2056"/>
    <w:p w:rsidR="007D2056" w:rsidRPr="0076716F" w:rsidRDefault="007D2056" w:rsidP="007D2056"/>
    <w:p w:rsidR="007D2056" w:rsidRDefault="007D2056" w:rsidP="007D2056">
      <w:pPr>
        <w:pStyle w:val="Heading2"/>
        <w:rPr>
          <w:rStyle w:val="StyleStyleBold12pt"/>
        </w:rPr>
      </w:pPr>
      <w:r>
        <w:rPr>
          <w:rStyle w:val="StyleStyleBold12pt"/>
        </w:rPr>
        <w:lastRenderedPageBreak/>
        <w:t>K</w:t>
      </w:r>
    </w:p>
    <w:p w:rsidR="007D2056" w:rsidRPr="00A4737F" w:rsidRDefault="007D2056" w:rsidP="007D2056">
      <w:pPr>
        <w:rPr>
          <w:rStyle w:val="StyleStyleBold12pt"/>
        </w:rPr>
      </w:pPr>
      <w:r w:rsidRPr="00A4737F">
        <w:rPr>
          <w:rStyle w:val="StyleStyleBold12pt"/>
        </w:rPr>
        <w:t xml:space="preserve">Debating about policy towards Latin America is valuable – without it </w:t>
      </w:r>
      <w:r>
        <w:rPr>
          <w:rStyle w:val="StyleStyleBold12pt"/>
        </w:rPr>
        <w:t>change is impossible and their discourse gets coopted</w:t>
      </w:r>
    </w:p>
    <w:p w:rsidR="007D2056" w:rsidRPr="00A4737F" w:rsidRDefault="007D2056" w:rsidP="007D2056">
      <w:r w:rsidRPr="00A4737F">
        <w:rPr>
          <w:rStyle w:val="StyleStyleBold12pt"/>
        </w:rPr>
        <w:t>Ried Ijed ’10</w:t>
      </w:r>
      <w:r>
        <w:t xml:space="preserve"> [December/10, Ried Ijed is the Revista interamericana de Educación para la Democracia Interamerican Journal of Education for Democracy, “</w:t>
      </w:r>
      <w:r w:rsidRPr="00A4737F">
        <w:rPr>
          <w:rStyle w:val="StyleBoldUnderline"/>
        </w:rPr>
        <w:t xml:space="preserve">Towards a </w:t>
      </w:r>
      <w:r w:rsidRPr="00005804">
        <w:rPr>
          <w:rStyle w:val="StyleBoldUnderline"/>
          <w:highlight w:val="green"/>
        </w:rPr>
        <w:t>Deliberative</w:t>
      </w:r>
      <w:r>
        <w:t xml:space="preserve"> and Democratic </w:t>
      </w:r>
      <w:r w:rsidRPr="00005804">
        <w:rPr>
          <w:rStyle w:val="StyleBoldUnderline"/>
          <w:highlight w:val="green"/>
        </w:rPr>
        <w:t xml:space="preserve">Model of </w:t>
      </w:r>
      <w:r w:rsidRPr="00A4737F">
        <w:rPr>
          <w:rStyle w:val="StyleBoldUnderline"/>
          <w:highlight w:val="yellow"/>
        </w:rPr>
        <w:t xml:space="preserve">International </w:t>
      </w:r>
      <w:r w:rsidRPr="00005804">
        <w:rPr>
          <w:rStyle w:val="StyleBoldUnderline"/>
          <w:highlight w:val="green"/>
        </w:rPr>
        <w:t>Cooperation in</w:t>
      </w:r>
      <w:r w:rsidRPr="00A4737F">
        <w:rPr>
          <w:rStyle w:val="StyleBoldUnderline"/>
        </w:rPr>
        <w:t xml:space="preserve"> </w:t>
      </w:r>
      <w:r>
        <w:t xml:space="preserve">Education in </w:t>
      </w:r>
      <w:r w:rsidRPr="00005804">
        <w:rPr>
          <w:rStyle w:val="StyleBoldUnderline"/>
          <w:highlight w:val="green"/>
        </w:rPr>
        <w:t>Latin America</w:t>
      </w:r>
      <w:r w:rsidRPr="00A4737F">
        <w:rPr>
          <w:highlight w:val="yellow"/>
        </w:rPr>
        <w:t>”</w:t>
      </w:r>
      <w:r>
        <w:t>, Vol 3 No. 2]</w:t>
      </w:r>
    </w:p>
    <w:p w:rsidR="007D2056" w:rsidRDefault="007D2056" w:rsidP="007D2056">
      <w:r w:rsidRPr="00400CF9">
        <w:t xml:space="preserve">While the discourse of international organizations has changed over the past decade to emphasize more </w:t>
      </w:r>
    </w:p>
    <w:p w:rsidR="007D2056" w:rsidRDefault="007D2056" w:rsidP="007D2056">
      <w:r>
        <w:t>AND</w:t>
      </w:r>
    </w:p>
    <w:p w:rsidR="007D2056" w:rsidRPr="00400CF9" w:rsidRDefault="007D2056" w:rsidP="007D2056">
      <w:r w:rsidRPr="00400CF9">
        <w:t>required to implement changes and mechanisms that would allow for more democratic participation.</w:t>
      </w:r>
    </w:p>
    <w:p w:rsidR="007D2056" w:rsidRDefault="007D2056" w:rsidP="007D2056">
      <w:pPr>
        <w:rPr>
          <w:rStyle w:val="StyleStyleBold12pt"/>
        </w:rPr>
      </w:pPr>
    </w:p>
    <w:p w:rsidR="007D2056" w:rsidRPr="002B6618" w:rsidRDefault="007D2056" w:rsidP="007D2056">
      <w:pPr>
        <w:rPr>
          <w:rStyle w:val="StyleStyleBold12pt"/>
        </w:rPr>
      </w:pPr>
      <w:r w:rsidRPr="002B6618">
        <w:rPr>
          <w:rStyle w:val="StyleStyleBold12pt"/>
        </w:rPr>
        <w:t>Case o/w – K can’t access our specific internal links. We have multiple extinction scenarios – Maximizing all lives is the only way to affirm equality</w:t>
      </w:r>
    </w:p>
    <w:p w:rsidR="007D2056" w:rsidRPr="002B6618" w:rsidRDefault="007D2056" w:rsidP="007D2056">
      <w:pPr>
        <w:rPr>
          <w:rStyle w:val="StyleStyleBold12pt"/>
        </w:rPr>
      </w:pPr>
      <w:r w:rsidRPr="002B6618">
        <w:rPr>
          <w:rStyle w:val="StyleStyleBold12pt"/>
        </w:rPr>
        <w:t>Cummiskey ‘90</w:t>
      </w:r>
    </w:p>
    <w:p w:rsidR="007D2056" w:rsidRPr="000453E1" w:rsidRDefault="007D2056" w:rsidP="007D2056">
      <w:r w:rsidRPr="000453E1">
        <w:t>David, Professor of Philosophy, Bates, Kantian Consequentialism, Ethics 100.3, p 601-2, p 606, jstor</w:t>
      </w:r>
    </w:p>
    <w:p w:rsidR="007D2056" w:rsidRDefault="007D2056" w:rsidP="007D2056">
      <w:r w:rsidRPr="00400CF9">
        <w:t xml:space="preserve">We must not obscure the issue by characterizing this type of case as the sacrifice </w:t>
      </w:r>
    </w:p>
    <w:p w:rsidR="007D2056" w:rsidRDefault="007D2056" w:rsidP="007D2056">
      <w:r>
        <w:t>AND</w:t>
      </w:r>
    </w:p>
    <w:p w:rsidR="007D2056" w:rsidRPr="00400CF9" w:rsidRDefault="007D2056" w:rsidP="007D2056">
      <w:r w:rsidRPr="00400CF9">
        <w:t>moral consideration of conduct, one's own subjective concerns do not have overriding importance</w:t>
      </w:r>
    </w:p>
    <w:p w:rsidR="007D2056" w:rsidRPr="008A570F" w:rsidRDefault="007D2056" w:rsidP="007D2056"/>
    <w:p w:rsidR="007D2056" w:rsidRPr="002B6618" w:rsidRDefault="007D2056" w:rsidP="007D2056">
      <w:pPr>
        <w:rPr>
          <w:rStyle w:val="StyleStyleBold12pt"/>
        </w:rPr>
      </w:pPr>
    </w:p>
    <w:p w:rsidR="007D2056" w:rsidRPr="00EC13A4" w:rsidRDefault="007D2056" w:rsidP="007D2056"/>
    <w:p w:rsidR="007D2056" w:rsidRPr="00EC13A4" w:rsidRDefault="007D2056" w:rsidP="007D2056">
      <w:pPr>
        <w:rPr>
          <w:rStyle w:val="StyleStyleBold12pt"/>
        </w:rPr>
      </w:pPr>
      <w:r w:rsidRPr="00EC13A4">
        <w:rPr>
          <w:rStyle w:val="StyleStyleBold12pt"/>
        </w:rPr>
        <w:t>Reps focus is unproductive</w:t>
      </w:r>
    </w:p>
    <w:p w:rsidR="007D2056" w:rsidRPr="00EC13A4" w:rsidRDefault="007D2056" w:rsidP="007D2056">
      <w:pPr>
        <w:rPr>
          <w:rFonts w:eastAsia="Calibri"/>
          <w:sz w:val="16"/>
          <w:szCs w:val="20"/>
        </w:rPr>
      </w:pPr>
      <w:r w:rsidRPr="00EC13A4">
        <w:rPr>
          <w:rStyle w:val="StyleStyleBold12pt"/>
        </w:rPr>
        <w:t>Taft-Kaufman, 95</w:t>
      </w:r>
      <w:r w:rsidRPr="00EC13A4">
        <w:rPr>
          <w:rFonts w:eastAsia="Calibri"/>
          <w:sz w:val="16"/>
          <w:szCs w:val="20"/>
        </w:rPr>
        <w:t xml:space="preserve"> Jill Speech prof @ CMU, Southern Comm. Journal, Spring, v. 60, Iss. 3, “Other Ways”, p pq</w:t>
      </w:r>
    </w:p>
    <w:p w:rsidR="007D2056" w:rsidRDefault="007D2056" w:rsidP="007D2056">
      <w:r w:rsidRPr="00400CF9">
        <w:t xml:space="preserve">The postmodern passwords of "polyvocality," "Otherness," and "difference," unsupported </w:t>
      </w:r>
    </w:p>
    <w:p w:rsidR="007D2056" w:rsidRDefault="007D2056" w:rsidP="007D2056">
      <w:r>
        <w:t>AND</w:t>
      </w:r>
    </w:p>
    <w:p w:rsidR="007D2056" w:rsidRPr="00400CF9" w:rsidRDefault="007D2056" w:rsidP="007D2056">
      <w:r w:rsidRPr="00400CF9">
        <w:t>when a person is hungry and homeless represents both a cultural and humane failure</w:t>
      </w:r>
    </w:p>
    <w:p w:rsidR="007D2056" w:rsidRDefault="007D2056" w:rsidP="007D2056"/>
    <w:p w:rsidR="007D2056" w:rsidRPr="0031525F" w:rsidRDefault="007D2056" w:rsidP="007D2056">
      <w:pPr>
        <w:pStyle w:val="Card"/>
      </w:pPr>
    </w:p>
    <w:p w:rsidR="007D2056" w:rsidRPr="00F149D1" w:rsidRDefault="007D2056" w:rsidP="007D2056">
      <w:pPr>
        <w:rPr>
          <w:rStyle w:val="StyleStyleBold12pt"/>
        </w:rPr>
      </w:pPr>
      <w:r w:rsidRPr="00F149D1">
        <w:rPr>
          <w:rStyle w:val="StyleStyleBold12pt"/>
        </w:rPr>
        <w:t>Realism is true and inevitable – a shift away collapses into chaos.</w:t>
      </w:r>
    </w:p>
    <w:p w:rsidR="007D2056" w:rsidRPr="00F149D1" w:rsidRDefault="007D2056" w:rsidP="007D2056">
      <w:r w:rsidRPr="00F149D1">
        <w:rPr>
          <w:rStyle w:val="StyleStyleBold12pt"/>
        </w:rPr>
        <w:t>Mearsheimer</w:t>
      </w:r>
      <w:r w:rsidRPr="00F149D1">
        <w:t xml:space="preserve"> , professor at the University of Chicago, 20</w:t>
      </w:r>
      <w:r w:rsidRPr="00F149D1">
        <w:rPr>
          <w:rStyle w:val="StyleStyleBold12pt"/>
        </w:rPr>
        <w:t>01</w:t>
      </w:r>
    </w:p>
    <w:p w:rsidR="007D2056" w:rsidRPr="00BE214B" w:rsidRDefault="007D2056" w:rsidP="007D2056">
      <w:r w:rsidRPr="00BE214B">
        <w:t>(John, “The Tragedy of Great Power Politics,” www.wwnorton.com/catalog/fall01/002025excerpt.htm)</w:t>
      </w:r>
    </w:p>
    <w:p w:rsidR="007D2056" w:rsidRDefault="007D2056" w:rsidP="007D2056">
      <w:r w:rsidRPr="00400CF9">
        <w:t xml:space="preserve">The optimists' claim that security competition and war among the great powers has been burned </w:t>
      </w:r>
    </w:p>
    <w:p w:rsidR="007D2056" w:rsidRDefault="007D2056" w:rsidP="007D2056">
      <w:r>
        <w:t>AND</w:t>
      </w:r>
    </w:p>
    <w:p w:rsidR="007D2056" w:rsidRPr="00400CF9" w:rsidRDefault="007D2056" w:rsidP="007D2056">
      <w:r w:rsidRPr="00400CF9">
        <w:t xml:space="preserve">the explicit purpose of keeping the major states in each region at peace. </w:t>
      </w:r>
    </w:p>
    <w:p w:rsidR="007D2056" w:rsidRDefault="007D2056" w:rsidP="007D2056"/>
    <w:p w:rsidR="007D2056" w:rsidRPr="00143907" w:rsidRDefault="007D2056" w:rsidP="007D2056">
      <w:pPr>
        <w:rPr>
          <w:rStyle w:val="StyleStyleBold12pt"/>
        </w:rPr>
      </w:pPr>
      <w:r w:rsidRPr="00143907">
        <w:rPr>
          <w:rStyle w:val="StyleStyleBold12pt"/>
        </w:rPr>
        <w:t xml:space="preserve">Environmental management is inevitable – concrete action key </w:t>
      </w:r>
    </w:p>
    <w:p w:rsidR="007D2056" w:rsidRPr="00C42E35" w:rsidRDefault="007D2056" w:rsidP="007D2056">
      <w:pPr>
        <w:rPr>
          <w:rStyle w:val="StyleStyleBold12pt"/>
          <w:b w:val="0"/>
        </w:rPr>
      </w:pPr>
      <w:r w:rsidRPr="00C42E35">
        <w:rPr>
          <w:rStyle w:val="StyleStyleBold12pt"/>
        </w:rPr>
        <w:t>Levy 99</w:t>
      </w:r>
      <w:r w:rsidRPr="00C42E35">
        <w:t>- PhD @ Centre for Critical Theory at Monash</w:t>
      </w:r>
    </w:p>
    <w:p w:rsidR="007D2056" w:rsidRPr="00C42E35" w:rsidRDefault="007D2056" w:rsidP="007D2056">
      <w:r w:rsidRPr="00C42E35">
        <w:t>Neil, “Discourses of the Environment,” ed: Eric Darier, p. 215</w:t>
      </w:r>
    </w:p>
    <w:p w:rsidR="007D2056" w:rsidRDefault="007D2056" w:rsidP="007D2056">
      <w:r w:rsidRPr="00400CF9">
        <w:t xml:space="preserve">If the ‘technological fix’ is unlikely to be more successful than strategies of limitation </w:t>
      </w:r>
    </w:p>
    <w:p w:rsidR="007D2056" w:rsidRDefault="007D2056" w:rsidP="007D2056">
      <w:r>
        <w:t>AND</w:t>
      </w:r>
    </w:p>
    <w:p w:rsidR="007D2056" w:rsidRPr="00400CF9" w:rsidRDefault="007D2056" w:rsidP="007D2056">
      <w:r w:rsidRPr="00400CF9">
        <w:lastRenderedPageBreak/>
        <w:t>and of those with whom we share this planet, will be decided?</w:t>
      </w:r>
    </w:p>
    <w:p w:rsidR="007D2056" w:rsidRPr="000769FD" w:rsidRDefault="007D2056" w:rsidP="007D2056"/>
    <w:p w:rsidR="007D2056" w:rsidRDefault="007D2056" w:rsidP="007D2056">
      <w:pPr>
        <w:pStyle w:val="Heading2"/>
        <w:rPr>
          <w:rStyle w:val="StyleStyleBold12pt"/>
        </w:rPr>
      </w:pPr>
      <w:r>
        <w:rPr>
          <w:rStyle w:val="StyleStyleBold12pt"/>
        </w:rPr>
        <w:lastRenderedPageBreak/>
        <w:t>CP</w:t>
      </w:r>
    </w:p>
    <w:p w:rsidR="007D2056" w:rsidRPr="000C3416" w:rsidRDefault="007D2056" w:rsidP="007D2056">
      <w:pPr>
        <w:rPr>
          <w:rStyle w:val="StyleStyleBold12pt"/>
        </w:rPr>
      </w:pPr>
      <w:r w:rsidRPr="000C3416">
        <w:rPr>
          <w:rStyle w:val="StyleStyleBold12pt"/>
        </w:rPr>
        <w:t xml:space="preserve"> “Resolved” doesn’t require certainty</w:t>
      </w:r>
    </w:p>
    <w:p w:rsidR="007D2056" w:rsidRPr="000C3416" w:rsidRDefault="007D2056" w:rsidP="007D2056">
      <w:r w:rsidRPr="000C3416">
        <w:rPr>
          <w:rStyle w:val="StyleStyleBold12pt"/>
        </w:rPr>
        <w:t>Webster’s 9</w:t>
      </w:r>
      <w:r w:rsidRPr="000C3416">
        <w:t xml:space="preserve"> – Merriam Webster 2009</w:t>
      </w:r>
      <w:r w:rsidRPr="000C3416">
        <w:tab/>
      </w:r>
      <w:r w:rsidRPr="000C3416">
        <w:tab/>
      </w:r>
    </w:p>
    <w:p w:rsidR="007D2056" w:rsidRPr="000C3416" w:rsidRDefault="007D2056" w:rsidP="007D2056">
      <w:r w:rsidRPr="000C3416">
        <w:t>(http://www.merriam-webster.com/dictionary/resolved)</w:t>
      </w:r>
    </w:p>
    <w:p w:rsidR="007D2056" w:rsidRPr="000C3416" w:rsidRDefault="007D2056" w:rsidP="007D2056"/>
    <w:p w:rsidR="007D2056" w:rsidRPr="000C3416" w:rsidRDefault="007D2056" w:rsidP="007D2056">
      <w:pPr>
        <w:pStyle w:val="CardText0"/>
      </w:pPr>
      <w:r w:rsidRPr="000C3416">
        <w:t># Main Entry: 1re·solve # Pronunciation: \ri-ˈ</w:t>
      </w:r>
      <w:r w:rsidRPr="000C3416">
        <w:rPr>
          <w:rFonts w:cs="Calibri"/>
        </w:rPr>
        <w:t>zälv, -</w:t>
      </w:r>
      <w:r w:rsidRPr="000C3416">
        <w:t>ˈzȯlv also -ˈzäv or -ˈzȯv\</w:t>
      </w:r>
      <w:r w:rsidRPr="000C3416">
        <w:rPr>
          <w:rFonts w:cs="Calibri"/>
        </w:rPr>
        <w:t xml:space="preserve"> </w:t>
      </w:r>
      <w:r w:rsidRPr="000C3416">
        <w:t xml:space="preserve"># Function: verb # Inflected Form(s): </w:t>
      </w:r>
      <w:r w:rsidRPr="000C3416">
        <w:rPr>
          <w:rStyle w:val="IntenseEmphasis"/>
          <w:highlight w:val="yellow"/>
        </w:rPr>
        <w:t>re·solved</w:t>
      </w:r>
      <w:r w:rsidRPr="000C3416">
        <w:t xml:space="preserve">; re·solv·ing 1 : to become separated into component parts; also : to become reduced by dissolving or analysis 2 : to form a resolution : determine 3 : </w:t>
      </w:r>
      <w:r w:rsidRPr="000C3416">
        <w:rPr>
          <w:rStyle w:val="IntenseEmphasis"/>
          <w:highlight w:val="yellow"/>
        </w:rPr>
        <w:t>consult, deliberate</w:t>
      </w:r>
      <w:r w:rsidRPr="000C3416">
        <w:t xml:space="preserve"> </w:t>
      </w:r>
    </w:p>
    <w:p w:rsidR="007D2056" w:rsidRPr="000C3416" w:rsidRDefault="007D2056" w:rsidP="007D2056"/>
    <w:p w:rsidR="007D2056" w:rsidRPr="000C3416" w:rsidRDefault="007D2056" w:rsidP="007D2056">
      <w:pPr>
        <w:rPr>
          <w:rStyle w:val="StyleStyleBold12pt"/>
        </w:rPr>
      </w:pPr>
      <w:r w:rsidRPr="000C3416">
        <w:rPr>
          <w:rStyle w:val="StyleStyleBold12pt"/>
        </w:rPr>
        <w:t>Or immediacy</w:t>
      </w:r>
    </w:p>
    <w:p w:rsidR="007D2056" w:rsidRPr="000C3416" w:rsidRDefault="007D2056" w:rsidP="007D2056">
      <w:r w:rsidRPr="000C3416">
        <w:rPr>
          <w:rStyle w:val="StyleStyleBold12pt"/>
        </w:rPr>
        <w:t>PTE 9</w:t>
      </w:r>
      <w:r w:rsidRPr="000C3416">
        <w:t xml:space="preserve"> – Online Plain Text English Dictionary 2009</w:t>
      </w:r>
      <w:r w:rsidRPr="000C3416">
        <w:tab/>
      </w:r>
    </w:p>
    <w:p w:rsidR="007D2056" w:rsidRPr="000C3416" w:rsidRDefault="007D2056" w:rsidP="007D2056">
      <w:r w:rsidRPr="000C3416">
        <w:t>(http://www.onelook.com/?other=web1913&amp;w=Resolve)</w:t>
      </w:r>
    </w:p>
    <w:p w:rsidR="007D2056" w:rsidRPr="000C3416" w:rsidRDefault="007D2056" w:rsidP="007D2056"/>
    <w:p w:rsidR="007D2056" w:rsidRPr="000C3416" w:rsidRDefault="007D2056" w:rsidP="007D2056">
      <w:pPr>
        <w:pStyle w:val="CardText0"/>
      </w:pPr>
      <w:r w:rsidRPr="000C3416">
        <w:rPr>
          <w:rStyle w:val="IntenseEmphasis"/>
          <w:highlight w:val="yellow"/>
        </w:rPr>
        <w:t>Resolve</w:t>
      </w:r>
      <w:r w:rsidRPr="000C3416">
        <w:rPr>
          <w:highlight w:val="yellow"/>
        </w:rPr>
        <w:t>:</w:t>
      </w:r>
      <w:r w:rsidRPr="000C3416">
        <w:t xml:space="preserve"> “To form a purpose; to make a decision; especially, </w:t>
      </w:r>
      <w:r w:rsidRPr="000C3416">
        <w:rPr>
          <w:rStyle w:val="IntenseEmphasis"/>
          <w:highlight w:val="yellow"/>
        </w:rPr>
        <w:t>to determine after reflection</w:t>
      </w:r>
      <w:r w:rsidRPr="000C3416">
        <w:t xml:space="preserve">; as, to resolve on a better course of life.” </w:t>
      </w:r>
    </w:p>
    <w:p w:rsidR="007D2056" w:rsidRPr="000C3416" w:rsidRDefault="007D2056" w:rsidP="007D2056"/>
    <w:p w:rsidR="007D2056" w:rsidRPr="000C3416" w:rsidRDefault="007D2056" w:rsidP="007D2056">
      <w:pPr>
        <w:pStyle w:val="Card"/>
        <w:rPr>
          <w:rStyle w:val="StyleStyleBold12pt"/>
        </w:rPr>
      </w:pPr>
    </w:p>
    <w:p w:rsidR="007D2056" w:rsidRPr="000C3416" w:rsidRDefault="007D2056" w:rsidP="007D2056">
      <w:pPr>
        <w:rPr>
          <w:rStyle w:val="StyleStyleBold12pt"/>
        </w:rPr>
      </w:pPr>
      <w:r w:rsidRPr="000C3416">
        <w:rPr>
          <w:rStyle w:val="StyleStyleBold12pt"/>
        </w:rPr>
        <w:t xml:space="preserve">Should doesn’t mean immediate </w:t>
      </w:r>
    </w:p>
    <w:p w:rsidR="007D2056" w:rsidRPr="000C3416" w:rsidRDefault="007D2056" w:rsidP="007D2056">
      <w:r w:rsidRPr="000C3416">
        <w:rPr>
          <w:rStyle w:val="StyleStyleBold12pt"/>
        </w:rPr>
        <w:t>Dictionary.com</w:t>
      </w:r>
      <w:r w:rsidRPr="000C3416">
        <w:t xml:space="preserve"> – Copyright © 20</w:t>
      </w:r>
      <w:r w:rsidRPr="000C3416">
        <w:rPr>
          <w:rStyle w:val="StyleStyleBold12pt"/>
        </w:rPr>
        <w:t>10</w:t>
      </w:r>
      <w:r w:rsidRPr="000C3416">
        <w:t xml:space="preserve"> – http://dictionary.reference.com/browse/should</w:t>
      </w:r>
    </w:p>
    <w:p w:rsidR="007D2056" w:rsidRDefault="007D2056" w:rsidP="007D2056">
      <w:r w:rsidRPr="00400CF9">
        <w:t xml:space="preserve">should </w:t>
      </w:r>
      <w:r w:rsidRPr="00400CF9">
        <w:t> </w:t>
      </w:r>
      <w:r w:rsidRPr="00400CF9">
        <w:t xml:space="preserve"> </w:t>
      </w:r>
      <w:r w:rsidRPr="00400CF9">
        <w:t> </w:t>
      </w:r>
      <w:r w:rsidRPr="00400CF9">
        <w:t>/</w:t>
      </w:r>
      <w:r w:rsidRPr="00400CF9">
        <w:rPr>
          <w:rFonts w:ascii="Arial" w:hAnsi="Arial" w:cs="Arial"/>
        </w:rPr>
        <w:t>ʃʊ</w:t>
      </w:r>
      <w:r w:rsidRPr="00400CF9">
        <w:t xml:space="preserve">d/ Show Spelled[shood] Show IPA –auxiliary verb </w:t>
      </w:r>
    </w:p>
    <w:p w:rsidR="007D2056" w:rsidRDefault="007D2056" w:rsidP="007D2056">
      <w:r>
        <w:t>AND</w:t>
      </w:r>
    </w:p>
    <w:p w:rsidR="007D2056" w:rsidRPr="00400CF9" w:rsidRDefault="007D2056" w:rsidP="007D2056">
      <w:r w:rsidRPr="00400CF9">
        <w:t xml:space="preserve">to, intend to, or expect to: I shall go later. </w:t>
      </w:r>
    </w:p>
    <w:p w:rsidR="007D2056" w:rsidRDefault="007D2056" w:rsidP="007D2056">
      <w:pPr>
        <w:rPr>
          <w:rStyle w:val="StyleStyleBold12pt"/>
        </w:rPr>
      </w:pPr>
    </w:p>
    <w:p w:rsidR="007D2056" w:rsidRDefault="007D2056" w:rsidP="007D2056">
      <w:pPr>
        <w:rPr>
          <w:rStyle w:val="StyleStyleBold12pt"/>
        </w:rPr>
      </w:pPr>
    </w:p>
    <w:p w:rsidR="007D2056" w:rsidRPr="0091406E" w:rsidRDefault="007D2056" w:rsidP="007D2056">
      <w:pPr>
        <w:rPr>
          <w:rStyle w:val="StyleStyleBold12pt"/>
        </w:rPr>
      </w:pPr>
      <w:r w:rsidRPr="0091406E">
        <w:rPr>
          <w:rStyle w:val="StyleStyleBold12pt"/>
        </w:rPr>
        <w:t>“Federal Government” doesn’t mean “all three branches”</w:t>
      </w:r>
    </w:p>
    <w:p w:rsidR="007D2056" w:rsidRPr="009869C5" w:rsidRDefault="007D2056" w:rsidP="007D2056">
      <w:pPr>
        <w:rPr>
          <w:rStyle w:val="underline"/>
        </w:rPr>
      </w:pPr>
      <w:r w:rsidRPr="0091406E">
        <w:rPr>
          <w:rStyle w:val="StyleStyleBold12pt"/>
        </w:rPr>
        <w:t xml:space="preserve">Chicago </w:t>
      </w:r>
      <w:r>
        <w:rPr>
          <w:rStyle w:val="StyleStyleBold12pt"/>
        </w:rPr>
        <w:t>, ‘7</w:t>
      </w:r>
      <w:r w:rsidRPr="0091406E">
        <w:rPr>
          <w:rStyle w:val="StyleStyleBold12pt"/>
        </w:rPr>
        <w:t> </w:t>
      </w:r>
      <w:r w:rsidRPr="009869C5">
        <w:t>(University of Chicago Manual of Style, “Capitalization, Titles”,</w:t>
      </w:r>
      <w:hyperlink r:id="rId19" w:history="1">
        <w:r w:rsidRPr="009869C5">
          <w:t>http://web.archive.org/web/20061125021652/</w:t>
        </w:r>
      </w:hyperlink>
      <w:hyperlink r:id="rId20" w:history="1">
        <w:r w:rsidRPr="009869C5">
          <w:t>http://www.chicagomanualofstyle.org/CMS_FAQ/CapitalizationTitles/CapitalizationTitles29.html</w:t>
        </w:r>
      </w:hyperlink>
      <w:r w:rsidRPr="009869C5">
        <w:t>)</w:t>
      </w:r>
    </w:p>
    <w:p w:rsidR="007D2056" w:rsidRPr="009869C5" w:rsidRDefault="007D2056" w:rsidP="007D2056">
      <w:pPr>
        <w:pStyle w:val="card0"/>
        <w:rPr>
          <w:color w:val="000000"/>
        </w:rPr>
      </w:pPr>
      <w:r w:rsidRPr="009869C5">
        <w:rPr>
          <w:rStyle w:val="underline"/>
        </w:rPr>
        <w:t xml:space="preserve">A. </w:t>
      </w:r>
      <w:r w:rsidRPr="009869C5">
        <w:rPr>
          <w:rStyle w:val="underline"/>
          <w:highlight w:val="yellow"/>
        </w:rPr>
        <w:t>The government of the United States is not a single</w:t>
      </w:r>
      <w:r w:rsidRPr="009869C5">
        <w:rPr>
          <w:rStyle w:val="underline"/>
        </w:rPr>
        <w:t xml:space="preserve"> official </w:t>
      </w:r>
      <w:r w:rsidRPr="009869C5">
        <w:rPr>
          <w:rStyle w:val="underline"/>
          <w:highlight w:val="yellow"/>
        </w:rPr>
        <w:t>entity</w:t>
      </w:r>
      <w:r w:rsidRPr="009869C5">
        <w:rPr>
          <w:rStyle w:val="cardChar0"/>
          <w:highlight w:val="yellow"/>
        </w:rPr>
        <w:t xml:space="preserve">. </w:t>
      </w:r>
      <w:r w:rsidRPr="009869C5">
        <w:rPr>
          <w:rStyle w:val="underline"/>
          <w:highlight w:val="yellow"/>
        </w:rPr>
        <w:t>Nor is it when</w:t>
      </w:r>
      <w:r w:rsidRPr="009869C5">
        <w:rPr>
          <w:rStyle w:val="underline"/>
        </w:rPr>
        <w:t xml:space="preserve"> it is </w:t>
      </w:r>
      <w:r w:rsidRPr="009869C5">
        <w:rPr>
          <w:rStyle w:val="underline"/>
          <w:highlight w:val="yellow"/>
        </w:rPr>
        <w:t>referred to as</w:t>
      </w:r>
      <w:r w:rsidRPr="009869C5">
        <w:rPr>
          <w:rStyle w:val="underline"/>
        </w:rPr>
        <w:t xml:space="preserve"> the federal government or the U.S. government or </w:t>
      </w:r>
      <w:r w:rsidRPr="009869C5">
        <w:rPr>
          <w:rStyle w:val="underline"/>
          <w:highlight w:val="yellow"/>
        </w:rPr>
        <w:t>the U.S. federal government</w:t>
      </w:r>
      <w:r w:rsidRPr="009869C5">
        <w:rPr>
          <w:rStyle w:val="underline"/>
        </w:rPr>
        <w:t>. It’s just a government, which,</w:t>
      </w:r>
      <w:r w:rsidRPr="009869C5">
        <w:rPr>
          <w:rStyle w:val="cardChar0"/>
        </w:rPr>
        <w:t xml:space="preserve"> like those in all countries, </w:t>
      </w:r>
      <w:r w:rsidRPr="009869C5">
        <w:rPr>
          <w:rStyle w:val="underline"/>
          <w:highlight w:val="yellow"/>
        </w:rPr>
        <w:t>has some official bodies that act and operate in the name of government</w:t>
      </w:r>
      <w:r w:rsidRPr="009869C5">
        <w:rPr>
          <w:rStyle w:val="underline"/>
        </w:rPr>
        <w:t>: the Congress, the Senate, the Department of State, etc</w:t>
      </w:r>
      <w:r w:rsidRPr="009869C5">
        <w:rPr>
          <w:rStyle w:val="cardChar0"/>
        </w:rPr>
        <w:t>.</w:t>
      </w:r>
    </w:p>
    <w:p w:rsidR="007D2056" w:rsidRPr="00B14D21" w:rsidRDefault="007D2056" w:rsidP="007D2056">
      <w:pPr>
        <w:rPr>
          <w:rStyle w:val="StyleStyleBold12pt"/>
        </w:rPr>
      </w:pPr>
    </w:p>
    <w:p w:rsidR="007D2056" w:rsidRPr="00B14D21" w:rsidRDefault="007D2056" w:rsidP="007D2056">
      <w:pPr>
        <w:rPr>
          <w:rStyle w:val="StyleStyleBold12pt"/>
        </w:rPr>
      </w:pPr>
      <w:r w:rsidRPr="00B14D21">
        <w:rPr>
          <w:rStyle w:val="StyleStyleBold12pt"/>
        </w:rPr>
        <w:t xml:space="preserve"> </w:t>
      </w:r>
    </w:p>
    <w:p w:rsidR="007D2056" w:rsidRPr="00CE15CA" w:rsidRDefault="007D2056" w:rsidP="007D2056"/>
    <w:p w:rsidR="007D2056" w:rsidRDefault="007D2056" w:rsidP="007D2056">
      <w:pPr>
        <w:rPr>
          <w:rStyle w:val="StyleStyleBold12pt"/>
        </w:rPr>
      </w:pPr>
    </w:p>
    <w:p w:rsidR="007D2056" w:rsidRPr="002F52EA" w:rsidRDefault="007D2056" w:rsidP="007D2056">
      <w:pPr>
        <w:rPr>
          <w:rStyle w:val="StyleStyleBold12pt"/>
        </w:rPr>
      </w:pPr>
    </w:p>
    <w:p w:rsidR="007D2056" w:rsidRPr="0076716F" w:rsidRDefault="007D2056" w:rsidP="007D2056">
      <w:pPr>
        <w:pStyle w:val="Heading2"/>
        <w:rPr>
          <w:rStyle w:val="StyleStyleBold12pt"/>
        </w:rPr>
      </w:pPr>
      <w:r>
        <w:rPr>
          <w:rStyle w:val="StyleStyleBold12pt"/>
        </w:rPr>
        <w:lastRenderedPageBreak/>
        <w:t>Politics</w:t>
      </w:r>
    </w:p>
    <w:p w:rsidR="007D2056" w:rsidRPr="00F0026D" w:rsidRDefault="007D2056" w:rsidP="007D2056">
      <w:pPr>
        <w:rPr>
          <w:rStyle w:val="StyleStyleBold12pt"/>
        </w:rPr>
      </w:pPr>
      <w:r w:rsidRPr="00F0026D">
        <w:rPr>
          <w:rStyle w:val="StyleStyleBold12pt"/>
        </w:rPr>
        <w:t>Won’t pass---Republicans won’t get on board without repealing Obama Care---</w:t>
      </w:r>
      <w:r>
        <w:rPr>
          <w:rStyle w:val="StyleStyleBold12pt"/>
        </w:rPr>
        <w:t>Democrats won’t budge on the issue---this evidence is future predictive</w:t>
      </w:r>
    </w:p>
    <w:p w:rsidR="007D2056" w:rsidRDefault="007D2056" w:rsidP="007D2056">
      <w:r w:rsidRPr="00F0026D">
        <w:rPr>
          <w:rStyle w:val="StyleStyleBold12pt"/>
        </w:rPr>
        <w:t>CNN, ‘9/18</w:t>
      </w:r>
      <w:r>
        <w:t xml:space="preserve"> [September 18</w:t>
      </w:r>
      <w:r w:rsidRPr="00F0026D">
        <w:rPr>
          <w:vertAlign w:val="superscript"/>
        </w:rPr>
        <w:t>th</w:t>
      </w:r>
      <w:r>
        <w:t>, 2013, CNN is a major news outlet, “</w:t>
      </w:r>
      <w:r w:rsidRPr="00F0026D">
        <w:t>House GOP: defund Obamacare or shut government down</w:t>
      </w:r>
      <w:r>
        <w:t xml:space="preserve">”, </w:t>
      </w:r>
      <w:hyperlink r:id="rId21" w:history="1">
        <w:r>
          <w:rPr>
            <w:rStyle w:val="Hyperlink"/>
          </w:rPr>
          <w:t>http://www.cnn.com/2013/09/18/politics/obamacare-government-shutdown/index.html</w:t>
        </w:r>
      </w:hyperlink>
      <w:r>
        <w:t>]</w:t>
      </w:r>
    </w:p>
    <w:p w:rsidR="007D2056" w:rsidRDefault="007D2056" w:rsidP="007D2056">
      <w:r w:rsidRPr="00400CF9">
        <w:t xml:space="preserve">Washington (CNN) -- House GOP leaders announced their intention Wednesday to pass a </w:t>
      </w:r>
    </w:p>
    <w:p w:rsidR="007D2056" w:rsidRDefault="007D2056" w:rsidP="007D2056">
      <w:r>
        <w:t>AND</w:t>
      </w:r>
    </w:p>
    <w:p w:rsidR="007D2056" w:rsidRPr="00400CF9" w:rsidRDefault="007D2056" w:rsidP="007D2056">
      <w:r w:rsidRPr="00400CF9">
        <w:t>pressure per se because I agreed we need to do away with Obamacare."</w:t>
      </w:r>
    </w:p>
    <w:p w:rsidR="007D2056" w:rsidRDefault="007D2056" w:rsidP="007D2056"/>
    <w:p w:rsidR="007D2056" w:rsidRPr="00793AB4" w:rsidRDefault="007D2056" w:rsidP="007D2056"/>
    <w:p w:rsidR="007D2056" w:rsidRPr="00990398" w:rsidRDefault="007D2056" w:rsidP="007D2056"/>
    <w:p w:rsidR="007D2056" w:rsidRDefault="007D2056" w:rsidP="007D2056">
      <w:pPr>
        <w:rPr>
          <w:rStyle w:val="StyleStyleBold12pt"/>
        </w:rPr>
      </w:pPr>
    </w:p>
    <w:p w:rsidR="007D2056" w:rsidRPr="002D1CB1" w:rsidRDefault="007D2056" w:rsidP="007D2056">
      <w:pPr>
        <w:rPr>
          <w:rStyle w:val="StyleStyleBold12pt"/>
        </w:rPr>
      </w:pPr>
      <w:r w:rsidRPr="002D1CB1">
        <w:rPr>
          <w:rStyle w:val="StyleStyleBold12pt"/>
        </w:rPr>
        <w:t xml:space="preserve">Energy policy is an olive branch – key to </w:t>
      </w:r>
      <w:r>
        <w:rPr>
          <w:rStyle w:val="StyleStyleBold12pt"/>
        </w:rPr>
        <w:t xml:space="preserve">debt ceiling. Polcap is not effective </w:t>
      </w:r>
    </w:p>
    <w:p w:rsidR="007D2056" w:rsidRDefault="007D2056" w:rsidP="007D2056">
      <w:r w:rsidRPr="002D1CB1">
        <w:rPr>
          <w:rStyle w:val="StyleStyleBold12pt"/>
        </w:rPr>
        <w:t>Grant 1-20</w:t>
      </w:r>
      <w:r>
        <w:t xml:space="preserve"> [1/20/13, David Grant is the Christian Science Monitor's congressional correspondent in Washington, D.C. where he covers Capitol Hill, “Obama’s second term: Can he work with Congress?”, http://www.csmonitor.com/layout/set/print/USA/DC-Decoder/2013/0120/Obama-s-second-term-Can-he-work-with-Congress-video]</w:t>
      </w:r>
    </w:p>
    <w:p w:rsidR="007D2056" w:rsidRDefault="007D2056" w:rsidP="007D2056">
      <w:r w:rsidRPr="00400CF9">
        <w:t xml:space="preserve">While Mr. Obama came to Washington promising to change it, he spent much </w:t>
      </w:r>
    </w:p>
    <w:p w:rsidR="007D2056" w:rsidRDefault="007D2056" w:rsidP="007D2056">
      <w:r>
        <w:t>AND</w:t>
      </w:r>
    </w:p>
    <w:p w:rsidR="007D2056" w:rsidRPr="00400CF9" w:rsidRDefault="007D2056" w:rsidP="007D2056">
      <w:r w:rsidRPr="00400CF9">
        <w:t>have plenty of GOP support – but that remains a large “if.”</w:t>
      </w:r>
    </w:p>
    <w:p w:rsidR="007D2056" w:rsidRDefault="007D2056" w:rsidP="007D2056"/>
    <w:p w:rsidR="007D2056" w:rsidRDefault="007D2056" w:rsidP="007D2056"/>
    <w:p w:rsidR="007D2056" w:rsidRPr="006D7467" w:rsidRDefault="007D2056" w:rsidP="007D2056">
      <w:pPr>
        <w:rPr>
          <w:rStyle w:val="StyleStyleBold12pt"/>
        </w:rPr>
      </w:pPr>
      <w:r w:rsidRPr="006D7467">
        <w:rPr>
          <w:rStyle w:val="StyleStyleBold12pt"/>
        </w:rPr>
        <w:t xml:space="preserve">Oil and Obama both loves the plan – solves </w:t>
      </w:r>
      <w:r>
        <w:rPr>
          <w:rStyle w:val="StyleStyleBold12pt"/>
        </w:rPr>
        <w:t>link</w:t>
      </w:r>
    </w:p>
    <w:p w:rsidR="007D2056" w:rsidRDefault="007D2056" w:rsidP="007D2056">
      <w:r w:rsidRPr="006D7467">
        <w:rPr>
          <w:rStyle w:val="StyleStyleBold12pt"/>
        </w:rPr>
        <w:t>Dlouhy 4-25</w:t>
      </w:r>
      <w:r w:rsidRPr="006D7467">
        <w:t xml:space="preserve"> [4/25/13, Jennifer Dlouhy covers energy policy and other issues for the Houston Chronicle, “</w:t>
      </w:r>
      <w:hyperlink r:id="rId22" w:tooltip="House bill would codify Gulf of Mexico drilling deal" w:history="1">
        <w:r w:rsidRPr="006D7467">
          <w:t>House bill would codify Gulf of Mexico drilling deal</w:t>
        </w:r>
      </w:hyperlink>
      <w:r w:rsidRPr="006D7467">
        <w:t xml:space="preserve">”, </w:t>
      </w:r>
      <w:hyperlink r:id="rId23" w:history="1">
        <w:r w:rsidRPr="006D7467">
          <w:t>http://fuelfix.com/blog/2013/04/25/house-bill-would-codify-gulf-of-mexico-drilling-deal/</w:t>
        </w:r>
      </w:hyperlink>
      <w:r w:rsidRPr="006D7467">
        <w:t>]</w:t>
      </w:r>
    </w:p>
    <w:p w:rsidR="007D2056" w:rsidRDefault="007D2056" w:rsidP="007D2056">
      <w:r w:rsidRPr="00400CF9">
        <w:t xml:space="preserve">The accord is designed to encourage commercial unitization agreements where oil and gas resources that </w:t>
      </w:r>
    </w:p>
    <w:p w:rsidR="007D2056" w:rsidRDefault="007D2056" w:rsidP="007D2056">
      <w:r>
        <w:t>AND</w:t>
      </w:r>
    </w:p>
    <w:p w:rsidR="007D2056" w:rsidRPr="00400CF9" w:rsidRDefault="007D2056" w:rsidP="007D2056">
      <w:r w:rsidRPr="00400CF9">
        <w:t>told the House panel that Congress should pass the legislation as quickly as possible</w:t>
      </w:r>
    </w:p>
    <w:p w:rsidR="007D2056" w:rsidRDefault="007D2056" w:rsidP="007D2056"/>
    <w:p w:rsidR="007D2056" w:rsidRPr="009A0C40" w:rsidRDefault="007D2056" w:rsidP="007D2056">
      <w:pPr>
        <w:rPr>
          <w:rStyle w:val="StyleStyleBold12pt"/>
        </w:rPr>
      </w:pPr>
      <w:r w:rsidRPr="009A0C40">
        <w:rPr>
          <w:rStyle w:val="StyleStyleBold12pt"/>
        </w:rPr>
        <w:t xml:space="preserve">API </w:t>
      </w:r>
      <w:r>
        <w:rPr>
          <w:rStyle w:val="StyleStyleBold12pt"/>
        </w:rPr>
        <w:t>has a strangle hold on Congress</w:t>
      </w:r>
    </w:p>
    <w:p w:rsidR="007D2056" w:rsidRDefault="007D2056" w:rsidP="007D2056">
      <w:r w:rsidRPr="009A0C40">
        <w:rPr>
          <w:rStyle w:val="StyleStyleBold12pt"/>
        </w:rPr>
        <w:t>Froomkin ’11</w:t>
      </w:r>
      <w:r w:rsidRPr="009A0C40">
        <w:t xml:space="preserve"> [4/6/11, Dan Froomkin is contributing editor of Nieman Reports, and the former senior Washington correspondent for the Huffington Post, “How The Oil Lobby Greases Washington's Wheels</w:t>
      </w:r>
      <w:r>
        <w:t xml:space="preserve">”, </w:t>
      </w:r>
      <w:hyperlink r:id="rId24" w:history="1">
        <w:r>
          <w:t>http://www.huffingtonpost.com/2011/04/06/how-the-oil-lobby-greases_n_845720.html</w:t>
        </w:r>
      </w:hyperlink>
      <w:r>
        <w:t>]</w:t>
      </w:r>
    </w:p>
    <w:p w:rsidR="007D2056" w:rsidRDefault="007D2056" w:rsidP="007D2056">
      <w:r w:rsidRPr="00400CF9">
        <w:t xml:space="preserve">Clout in Washington isn't about winning legislative battles -- it's about making sure that they </w:t>
      </w:r>
    </w:p>
    <w:p w:rsidR="007D2056" w:rsidRDefault="007D2056" w:rsidP="007D2056">
      <w:r>
        <w:t>AND</w:t>
      </w:r>
    </w:p>
    <w:p w:rsidR="007D2056" w:rsidRPr="00400CF9" w:rsidRDefault="007D2056" w:rsidP="007D2056">
      <w:r w:rsidRPr="00400CF9">
        <w:t>. "Certainly I hope we're having some role in the debate here."</w:t>
      </w:r>
    </w:p>
    <w:p w:rsidR="007D2056" w:rsidRDefault="007D2056" w:rsidP="007D2056"/>
    <w:p w:rsidR="007D2056" w:rsidRDefault="007D2056" w:rsidP="007D2056"/>
    <w:p w:rsidR="007D2056" w:rsidRDefault="007D2056" w:rsidP="007D2056">
      <w:pPr>
        <w:rPr>
          <w:rStyle w:val="StyleStyleBold12pt"/>
        </w:rPr>
      </w:pPr>
      <w:r>
        <w:rPr>
          <w:rStyle w:val="StyleStyleBold12pt"/>
        </w:rPr>
        <w:t xml:space="preserve">Turn </w:t>
      </w:r>
      <w:r w:rsidRPr="00C146CC">
        <w:rPr>
          <w:rStyle w:val="StyleStyleBold12pt"/>
        </w:rPr>
        <w:t>Winner’s win</w:t>
      </w:r>
    </w:p>
    <w:p w:rsidR="007D2056" w:rsidRPr="00C146CC" w:rsidRDefault="007D2056" w:rsidP="007D2056">
      <w:pPr>
        <w:rPr>
          <w:rStyle w:val="StyleStyleBold12pt"/>
        </w:rPr>
      </w:pPr>
      <w:r>
        <w:rPr>
          <w:rStyle w:val="StyleStyleBold12pt"/>
        </w:rPr>
        <w:t>A. Second term battles cause bandwagoning</w:t>
      </w:r>
    </w:p>
    <w:p w:rsidR="007D2056" w:rsidRDefault="007D2056" w:rsidP="007D2056">
      <w:r w:rsidRPr="00E12EEC">
        <w:rPr>
          <w:rStyle w:val="StyleStyleBold12pt"/>
        </w:rPr>
        <w:lastRenderedPageBreak/>
        <w:t xml:space="preserve">Hirsh </w:t>
      </w:r>
      <w:r>
        <w:rPr>
          <w:rStyle w:val="StyleStyleBold12pt"/>
        </w:rPr>
        <w:t xml:space="preserve">‘2-7 </w:t>
      </w:r>
      <w:r w:rsidRPr="005D44B7">
        <w:t>[2/7/13, Michael Hirsh is chief correspondent for National Journal; citing Ornstein, a political scientist and scholar at the American Enterprise Institute and Bensel, gov’t prof at Cornell</w:t>
      </w:r>
      <w:r>
        <w:t xml:space="preserve">, "There's No Such Thing as Political Capital", </w:t>
      </w:r>
      <w:hyperlink r:id="rId25" w:history="1">
        <w:r w:rsidRPr="003B5BBF">
          <w:rPr>
            <w:rStyle w:val="Hyperlink"/>
          </w:rPr>
          <w:t>www.nationaljournal.com/magazine/there-s-no-such-thing-as-political-capital-20130207</w:t>
        </w:r>
      </w:hyperlink>
      <w:r>
        <w:rPr>
          <w:rStyle w:val="Hyperlink"/>
        </w:rPr>
        <w:t>]</w:t>
      </w:r>
    </w:p>
    <w:p w:rsidR="007D2056" w:rsidRDefault="007D2056" w:rsidP="007D2056">
      <w:r w:rsidRPr="00400CF9">
        <w:t xml:space="preserve">But the abrupt emergence of the immigration and gun-control issues illustrates how suddenly </w:t>
      </w:r>
    </w:p>
    <w:p w:rsidR="007D2056" w:rsidRDefault="007D2056" w:rsidP="007D2056">
      <w:r>
        <w:t>AND</w:t>
      </w:r>
    </w:p>
    <w:p w:rsidR="007D2056" w:rsidRPr="00400CF9" w:rsidRDefault="007D2056" w:rsidP="007D2056">
      <w:r w:rsidRPr="00400CF9">
        <w:t>change positions to get on the winning side. It’s a bandwagon effect.”</w:t>
      </w:r>
    </w:p>
    <w:p w:rsidR="007D2056" w:rsidRPr="00983EE2" w:rsidRDefault="007D2056" w:rsidP="007D2056"/>
    <w:p w:rsidR="007D2056" w:rsidRPr="00702AD9" w:rsidRDefault="007D2056" w:rsidP="007D2056">
      <w:pPr>
        <w:rPr>
          <w:rStyle w:val="StyleStyleBold12pt"/>
        </w:rPr>
      </w:pPr>
      <w:r w:rsidRPr="00702AD9">
        <w:rPr>
          <w:rStyle w:val="StyleStyleBold12pt"/>
        </w:rPr>
        <w:t>No Polcap</w:t>
      </w:r>
    </w:p>
    <w:p w:rsidR="007D2056" w:rsidRPr="003E744A" w:rsidRDefault="007D2056" w:rsidP="007D2056">
      <w:pPr>
        <w:rPr>
          <w:rStyle w:val="StyleStyleBold12pt"/>
        </w:rPr>
      </w:pPr>
      <w:r w:rsidRPr="00702AD9">
        <w:rPr>
          <w:rStyle w:val="StyleStyleBold12pt"/>
        </w:rPr>
        <w:t>1.</w:t>
      </w:r>
      <w:r>
        <w:rPr>
          <w:rStyle w:val="StyleStyleBold12pt"/>
        </w:rPr>
        <w:t xml:space="preserve"> </w:t>
      </w:r>
      <w:r w:rsidRPr="003E744A">
        <w:rPr>
          <w:rStyle w:val="StyleStyleBold12pt"/>
        </w:rPr>
        <w:t xml:space="preserve">Syria </w:t>
      </w:r>
    </w:p>
    <w:p w:rsidR="007D2056" w:rsidRPr="006525B7" w:rsidRDefault="007D2056" w:rsidP="007D2056">
      <w:pPr>
        <w:rPr>
          <w:rStyle w:val="StyleStyleBold12pt"/>
        </w:rPr>
      </w:pPr>
      <w:r w:rsidRPr="006525B7">
        <w:rPr>
          <w:rStyle w:val="StyleStyleBold12pt"/>
        </w:rPr>
        <w:t>Breitbart 9-8</w:t>
      </w:r>
    </w:p>
    <w:p w:rsidR="007D2056" w:rsidRDefault="007D2056" w:rsidP="007D2056">
      <w:r>
        <w:t>[Andrew, 9-8-13 8:14AM, http://exchangegoldforcash.com/money/u-s-government/president/2012-election/breitbart/syria-a-pawn-in-americas-budget-debt-battle/]</w:t>
      </w:r>
    </w:p>
    <w:p w:rsidR="007D2056" w:rsidRDefault="007D2056" w:rsidP="007D2056">
      <w:r w:rsidRPr="00400CF9">
        <w:t xml:space="preserve">The fight over federal spending and the debt ceiling had been expected to be a </w:t>
      </w:r>
    </w:p>
    <w:p w:rsidR="007D2056" w:rsidRDefault="007D2056" w:rsidP="007D2056">
      <w:r>
        <w:t>AND</w:t>
      </w:r>
    </w:p>
    <w:p w:rsidR="007D2056" w:rsidRPr="00400CF9" w:rsidRDefault="007D2056" w:rsidP="007D2056">
      <w:r w:rsidRPr="00400CF9">
        <w:t xml:space="preserve">, preventing Obama from using his bully-pulpit in the fiscal fights. </w:t>
      </w:r>
    </w:p>
    <w:p w:rsidR="007D2056" w:rsidRDefault="007D2056" w:rsidP="007D2056">
      <w:pPr>
        <w:pStyle w:val="Card"/>
        <w:rPr>
          <w:rStyle w:val="StyleBoldUnderline"/>
        </w:rPr>
      </w:pPr>
    </w:p>
    <w:p w:rsidR="007D2056" w:rsidRDefault="007D2056" w:rsidP="007D2056"/>
    <w:p w:rsidR="007D2056" w:rsidRDefault="007D2056" w:rsidP="007D2056">
      <w:pPr>
        <w:pStyle w:val="Heading2"/>
      </w:pPr>
      <w:r>
        <w:lastRenderedPageBreak/>
        <w:t>Navy DA</w:t>
      </w:r>
    </w:p>
    <w:p w:rsidR="007D2056" w:rsidRDefault="007D2056" w:rsidP="007D2056">
      <w:pPr>
        <w:rPr>
          <w:rStyle w:val="StyleStyleBold12pt"/>
        </w:rPr>
      </w:pPr>
      <w:r>
        <w:rPr>
          <w:rStyle w:val="StyleStyleBold12pt"/>
        </w:rPr>
        <w:t>Link is Non-Unique- Drilling Production in the gulf High Now and ramping up</w:t>
      </w:r>
    </w:p>
    <w:p w:rsidR="007D2056" w:rsidRPr="005C2DFD" w:rsidRDefault="007D2056" w:rsidP="007D2056">
      <w:pPr>
        <w:rPr>
          <w:rStyle w:val="StyleStyleBold12pt"/>
        </w:rPr>
      </w:pPr>
      <w:r>
        <w:rPr>
          <w:rStyle w:val="StyleStyleBold12pt"/>
        </w:rPr>
        <w:t xml:space="preserve">Klump 9-13 </w:t>
      </w:r>
      <w:r w:rsidRPr="005C2DFD">
        <w:t>[9/13/13, Edward Klump is a reporter for Bloomberg News. “Wildcatter Hunch Unlocks $1.5 Trillion Oil Offshore U.S.”, http://finance.yahoo.com/news/wildcatter-hunch-unlocks-1-5-113441846.html]</w:t>
      </w:r>
    </w:p>
    <w:p w:rsidR="007D2056" w:rsidRDefault="007D2056" w:rsidP="007D2056">
      <w:r w:rsidRPr="00400CF9">
        <w:t xml:space="preserve">Texaco Inc. geologist Robert Ryan didn't suspect he was helping change the energy future </w:t>
      </w:r>
    </w:p>
    <w:p w:rsidR="007D2056" w:rsidRDefault="007D2056" w:rsidP="007D2056">
      <w:r>
        <w:t>AND</w:t>
      </w:r>
    </w:p>
    <w:p w:rsidR="007D2056" w:rsidRPr="00400CF9" w:rsidRDefault="007D2056" w:rsidP="007D2056">
      <w:r w:rsidRPr="00400CF9">
        <w:t>943,000 barrels five years earlier, according to Energy Department data.</w:t>
      </w:r>
    </w:p>
    <w:p w:rsidR="007D2056" w:rsidRDefault="007D2056" w:rsidP="007D2056"/>
    <w:p w:rsidR="007D2056" w:rsidRDefault="007D2056" w:rsidP="007D2056">
      <w:pPr>
        <w:rPr>
          <w:rStyle w:val="StyleStyleBold12pt"/>
        </w:rPr>
      </w:pPr>
    </w:p>
    <w:p w:rsidR="007D2056" w:rsidRDefault="007D2056" w:rsidP="007D2056">
      <w:pPr>
        <w:pStyle w:val="Card"/>
        <w:rPr>
          <w:rStyle w:val="StyleBoldUnderline"/>
        </w:rPr>
      </w:pPr>
    </w:p>
    <w:p w:rsidR="007D2056" w:rsidRDefault="007D2056" w:rsidP="007D2056">
      <w:pPr>
        <w:rPr>
          <w:rStyle w:val="StyleStyleBold12pt"/>
        </w:rPr>
      </w:pPr>
    </w:p>
    <w:p w:rsidR="007D2056" w:rsidRPr="00A11AC1" w:rsidRDefault="007D2056" w:rsidP="007D2056">
      <w:pPr>
        <w:rPr>
          <w:rStyle w:val="StyleStyleBold12pt"/>
        </w:rPr>
      </w:pPr>
      <w:r w:rsidRPr="00A11AC1">
        <w:rPr>
          <w:rStyle w:val="StyleStyleBold12pt"/>
        </w:rPr>
        <w:t>Plan revitalizes shipbuilding industry</w:t>
      </w:r>
    </w:p>
    <w:p w:rsidR="007D2056" w:rsidRPr="00E512B1" w:rsidRDefault="007D2056" w:rsidP="007D2056">
      <w:r>
        <w:rPr>
          <w:rStyle w:val="StyleStyleBold12pt"/>
        </w:rPr>
        <w:t xml:space="preserve">Mason 2011 </w:t>
      </w:r>
      <w:r w:rsidRPr="00E86295">
        <w:t>(Joseph Mason, Senior Fellow, The Wharton School, Louisiana State University Endowed Chair of Banking and nationally-renowned economist, April 6, 2011, House Natural Resources Subcommittee on Energy and Mineral Resources Hearing; Fisheries, Wildlife, Oceans and Insular Affairs Legislative Hearing on H.R. 306, H.R. 588, S. 266 and H.R. 285, Lexis)</w:t>
      </w:r>
    </w:p>
    <w:p w:rsidR="007D2056" w:rsidRDefault="007D2056" w:rsidP="007D2056">
      <w:r w:rsidRPr="00400CF9">
        <w:t xml:space="preserve">Apart from national energy concerns, however, economic considerations also favor increased development of </w:t>
      </w:r>
    </w:p>
    <w:p w:rsidR="007D2056" w:rsidRDefault="007D2056" w:rsidP="007D2056">
      <w:r>
        <w:t>AND</w:t>
      </w:r>
    </w:p>
    <w:p w:rsidR="007D2056" w:rsidRPr="00400CF9" w:rsidRDefault="007D2056" w:rsidP="007D2056">
      <w:r w:rsidRPr="00400CF9">
        <w:t xml:space="preserve">billion per year) in new U.S. federal tax income. </w:t>
      </w:r>
    </w:p>
    <w:p w:rsidR="007D2056" w:rsidRPr="00BB5FCC" w:rsidRDefault="007D2056" w:rsidP="007D2056">
      <w:pPr>
        <w:rPr>
          <w:rStyle w:val="StyleStyleBold12pt"/>
        </w:rPr>
      </w:pPr>
    </w:p>
    <w:p w:rsidR="007D2056" w:rsidRPr="0076716F" w:rsidRDefault="007D2056" w:rsidP="007D2056"/>
    <w:p w:rsidR="007D2056" w:rsidRDefault="007D2056" w:rsidP="007D2056">
      <w:pPr>
        <w:pStyle w:val="Heading2"/>
      </w:pPr>
      <w:r>
        <w:lastRenderedPageBreak/>
        <w:t>Methane</w:t>
      </w:r>
    </w:p>
    <w:p w:rsidR="007D2056" w:rsidRPr="00B70927" w:rsidRDefault="007D2056" w:rsidP="007D2056">
      <w:pPr>
        <w:rPr>
          <w:rStyle w:val="StyleStyleBold12pt"/>
        </w:rPr>
      </w:pPr>
      <w:r w:rsidRPr="00B70927">
        <w:rPr>
          <w:rStyle w:val="StyleStyleBold12pt"/>
        </w:rPr>
        <w:t>No impact – warming will take centuries and adaptation solves</w:t>
      </w:r>
    </w:p>
    <w:p w:rsidR="007D2056" w:rsidRPr="00C72894" w:rsidRDefault="007D2056" w:rsidP="007D2056">
      <w:r w:rsidRPr="00C72894">
        <w:rPr>
          <w:rStyle w:val="StyleStyleBold12pt"/>
        </w:rPr>
        <w:t xml:space="preserve">Mendelsohn 9 – </w:t>
      </w:r>
      <w:r w:rsidRPr="00C72894">
        <w:t>Robert O. Mendelsohn 9, the Edwin Weyerhaeuser Davis Professor, Yale School of Forestry and Environmental Studies, Yale University, June 2009, “Climate Change and Economic Growth,” online: http://www.growthcommission.org/storage/cgdev/documents/gcwp060web.pdf</w:t>
      </w:r>
    </w:p>
    <w:p w:rsidR="007D2056" w:rsidRDefault="007D2056" w:rsidP="007D2056">
      <w:r w:rsidRPr="00400CF9">
        <w:t xml:space="preserve">These statements are largely alarmist and misleading. Although climate change is a serious problem </w:t>
      </w:r>
    </w:p>
    <w:p w:rsidR="007D2056" w:rsidRDefault="007D2056" w:rsidP="007D2056">
      <w:r>
        <w:t>AND</w:t>
      </w:r>
    </w:p>
    <w:p w:rsidR="007D2056" w:rsidRPr="00400CF9" w:rsidRDefault="007D2056" w:rsidP="007D2056">
      <w:r w:rsidRPr="00400CF9">
        <w:t>range climate risks. What is needed are long</w:t>
      </w:r>
      <w:r w:rsidRPr="00400CF9">
        <w:rPr>
          <w:rFonts w:ascii="Cambria Math" w:hAnsi="Cambria Math" w:cs="Cambria Math"/>
        </w:rPr>
        <w:t>‐</w:t>
      </w:r>
      <w:r w:rsidRPr="00400CF9">
        <w:t>run balanced responses.</w:t>
      </w:r>
    </w:p>
    <w:p w:rsidR="007D2056" w:rsidRPr="0076716F" w:rsidRDefault="007D2056" w:rsidP="007D2056"/>
    <w:p w:rsidR="007D2056" w:rsidRPr="002F52EA" w:rsidRDefault="007D2056" w:rsidP="007D2056"/>
    <w:p w:rsidR="007D2056" w:rsidRDefault="007D2056" w:rsidP="007D2056">
      <w:pPr>
        <w:pStyle w:val="Heading2"/>
      </w:pPr>
      <w:r>
        <w:lastRenderedPageBreak/>
        <w:t xml:space="preserve">1AR Cards </w:t>
      </w:r>
    </w:p>
    <w:p w:rsidR="007D2056" w:rsidRDefault="007D2056" w:rsidP="007D2056">
      <w:pPr>
        <w:pStyle w:val="Heading2"/>
      </w:pPr>
      <w:r>
        <w:lastRenderedPageBreak/>
        <w:t>Navy</w:t>
      </w:r>
    </w:p>
    <w:p w:rsidR="007D2056" w:rsidRDefault="007D2056" w:rsidP="007D2056">
      <w:pPr>
        <w:rPr>
          <w:rStyle w:val="StyleStyleBold12pt"/>
        </w:rPr>
      </w:pPr>
      <w:r>
        <w:rPr>
          <w:rStyle w:val="StyleStyleBold12pt"/>
        </w:rPr>
        <w:t>No Risk of affecting Navy- Disproves Link and Internal Link</w:t>
      </w:r>
    </w:p>
    <w:p w:rsidR="007D2056" w:rsidRPr="00BB5FCC" w:rsidRDefault="007D2056" w:rsidP="007D2056">
      <w:pPr>
        <w:rPr>
          <w:rStyle w:val="StyleStyleBold12pt"/>
        </w:rPr>
      </w:pPr>
      <w:r>
        <w:rPr>
          <w:rStyle w:val="StyleStyleBold12pt"/>
        </w:rPr>
        <w:t xml:space="preserve">Power ’10 </w:t>
      </w:r>
      <w:r w:rsidRPr="00BB5FCC">
        <w:t>[1/20/10, Stephen Power is a reporter for the Wall Street Journal. “Drilling in the Gulf: Not Bad for the Military After All?”, http://blogs.wsj.com/washwire/2010/01/20/drilling-in-the-gulf-not-bad-for-the-military-after-all/]</w:t>
      </w:r>
    </w:p>
    <w:p w:rsidR="007D2056" w:rsidRDefault="007D2056" w:rsidP="007D2056">
      <w:r w:rsidRPr="00400CF9">
        <w:t xml:space="preserve">One objection to increasing oil and natural gas drilling in the Gulf of Mexico — </w:t>
      </w:r>
    </w:p>
    <w:p w:rsidR="007D2056" w:rsidRDefault="007D2056" w:rsidP="007D2056">
      <w:r>
        <w:t>AND</w:t>
      </w:r>
    </w:p>
    <w:p w:rsidR="007D2056" w:rsidRPr="00400CF9" w:rsidRDefault="007D2056" w:rsidP="007D2056">
      <w:r w:rsidRPr="00400CF9">
        <w:t xml:space="preserve">, and the Department of the Air Force, and other government agencies. </w:t>
      </w:r>
    </w:p>
    <w:p w:rsidR="007D2056" w:rsidRDefault="007D2056" w:rsidP="007D2056"/>
    <w:p w:rsidR="007D2056" w:rsidRPr="00243DA5" w:rsidRDefault="007D2056" w:rsidP="007D2056">
      <w:pPr>
        <w:rPr>
          <w:rStyle w:val="StyleStyleBold12pt"/>
        </w:rPr>
      </w:pPr>
      <w:r w:rsidRPr="00243DA5">
        <w:rPr>
          <w:rStyle w:val="StyleStyleBold12pt"/>
        </w:rPr>
        <w:t>Zero interference with the military---DoD says so.</w:t>
      </w:r>
    </w:p>
    <w:p w:rsidR="007D2056" w:rsidRDefault="007D2056" w:rsidP="007D2056">
      <w:r>
        <w:t xml:space="preserve">Dale </w:t>
      </w:r>
      <w:r w:rsidRPr="00C55D8A">
        <w:rPr>
          <w:rStyle w:val="StyleStyleBold12pt"/>
        </w:rPr>
        <w:t>Eisman 10</w:t>
      </w:r>
      <w:r>
        <w:t xml:space="preserve"> is AOL News Staff, “How Offshore Drilling Affects US Military,” Mar 31, 2010, </w:t>
      </w:r>
      <w:hyperlink r:id="rId26" w:history="1">
        <w:r w:rsidRPr="0016393C">
          <w:rPr>
            <w:rStyle w:val="Hyperlink"/>
          </w:rPr>
          <w:t>http://www.aolnews.com/2010/03/31/how-offshore-drilling-affects-us-military/</w:t>
        </w:r>
      </w:hyperlink>
      <w:r>
        <w:t xml:space="preserve"> Accessed Date: 2-8-13 y2k</w:t>
      </w:r>
    </w:p>
    <w:p w:rsidR="007D2056" w:rsidRDefault="007D2056" w:rsidP="007D2056">
      <w:pPr>
        <w:pStyle w:val="Card"/>
        <w:rPr>
          <w:rStyle w:val="StyleBoldUnderline"/>
        </w:rPr>
      </w:pPr>
      <w:r w:rsidRPr="00243DA5">
        <w:t xml:space="preserve">WASHINGTON (March 31) -- </w:t>
      </w:r>
      <w:r w:rsidRPr="00243DA5">
        <w:rPr>
          <w:rStyle w:val="StyleBoldUnderline"/>
        </w:rPr>
        <w:t xml:space="preserve">President Barack </w:t>
      </w:r>
      <w:r w:rsidRPr="00243DA5">
        <w:rPr>
          <w:rStyle w:val="StyleBoldUnderline"/>
          <w:highlight w:val="green"/>
        </w:rPr>
        <w:t>Obama's decision to expand offshore energy development</w:t>
      </w:r>
      <w:r w:rsidRPr="00243DA5">
        <w:rPr>
          <w:rStyle w:val="StyleBoldUnderline"/>
        </w:rPr>
        <w:t xml:space="preserve"> </w:t>
      </w:r>
    </w:p>
    <w:p w:rsidR="007D2056" w:rsidRDefault="007D2056" w:rsidP="007D2056">
      <w:pPr>
        <w:pStyle w:val="Card"/>
        <w:rPr>
          <w:rStyle w:val="StyleBoldUnderline"/>
        </w:rPr>
      </w:pPr>
      <w:r>
        <w:rPr>
          <w:rStyle w:val="StyleBoldUnderline"/>
        </w:rPr>
        <w:t>AND</w:t>
      </w:r>
    </w:p>
    <w:p w:rsidR="007D2056" w:rsidRPr="00832129" w:rsidRDefault="007D2056" w:rsidP="007D2056">
      <w:pPr>
        <w:pStyle w:val="Card"/>
        <w:rPr>
          <w:rStyle w:val="StyleStyleBold12pt"/>
          <w:b w:val="0"/>
          <w:sz w:val="16"/>
        </w:rPr>
      </w:pPr>
      <w:r w:rsidRPr="00243DA5">
        <w:t>to cross their ranges when military planes aren't using them, he said.</w:t>
      </w:r>
    </w:p>
    <w:p w:rsidR="007D2056" w:rsidRPr="00400CF9" w:rsidRDefault="007D2056" w:rsidP="007D2056"/>
    <w:p w:rsidR="000022F2" w:rsidRPr="00D17C4E" w:rsidRDefault="000022F2" w:rsidP="00D17C4E"/>
    <w:sectPr w:rsidR="000022F2" w:rsidRPr="00D17C4E" w:rsidSect="007343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88" w:rsidRDefault="00655188" w:rsidP="005F5576">
      <w:r>
        <w:separator/>
      </w:r>
    </w:p>
  </w:endnote>
  <w:endnote w:type="continuationSeparator" w:id="0">
    <w:p w:rsidR="00655188" w:rsidRDefault="0065518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88" w:rsidRDefault="00655188" w:rsidP="005F5576">
      <w:r>
        <w:separator/>
      </w:r>
    </w:p>
  </w:footnote>
  <w:footnote w:type="continuationSeparator" w:id="0">
    <w:p w:rsidR="00655188" w:rsidRDefault="0065518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5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B7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5188"/>
    <w:rsid w:val="00656C61"/>
    <w:rsid w:val="006672D8"/>
    <w:rsid w:val="00670D96"/>
    <w:rsid w:val="00672877"/>
    <w:rsid w:val="00677C2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2056"/>
    <w:rsid w:val="007D3012"/>
    <w:rsid w:val="007D65A7"/>
    <w:rsid w:val="007E3F59"/>
    <w:rsid w:val="007E5043"/>
    <w:rsid w:val="007E5183"/>
    <w:rsid w:val="008133F9"/>
    <w:rsid w:val="00823AAC"/>
    <w:rsid w:val="00830A7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7FB"/>
    <w:rsid w:val="00EC7E5C"/>
    <w:rsid w:val="00ED78F1"/>
    <w:rsid w:val="00EE4DCA"/>
    <w:rsid w:val="00EE557D"/>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Verdana" w:hAnsi="Verdan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Verdana" w:eastAsiaTheme="majorEastAsia" w:hAnsi="Verdana"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Verdana" w:eastAsiaTheme="majorEastAsia" w:hAnsi="Verdan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Verdana" w:hAnsi="Verdana" w:cs="Calibri"/>
      <w:b/>
      <w:i w:val="0"/>
      <w:iCs/>
      <w:sz w:val="3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Verdana" w:eastAsiaTheme="majorEastAsia" w:hAnsi="Verdan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
    <w:basedOn w:val="DefaultParagraphFont"/>
    <w:link w:val="Heading4"/>
    <w:uiPriority w:val="4"/>
    <w:rsid w:val="00D176BE"/>
    <w:rPr>
      <w:rFonts w:ascii="Verdana" w:eastAsiaTheme="majorEastAsia" w:hAnsi="Verdana"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link w:val="CardChar"/>
    <w:qFormat/>
    <w:rsid w:val="00EE557D"/>
    <w:pPr>
      <w:ind w:left="288" w:right="288"/>
    </w:pPr>
    <w:rPr>
      <w:sz w:val="16"/>
    </w:rPr>
  </w:style>
  <w:style w:type="paragraph" w:styleId="DocumentMap">
    <w:name w:val="Document Map"/>
    <w:basedOn w:val="Normal"/>
    <w:link w:val="DocumentMapChar"/>
    <w:uiPriority w:val="99"/>
    <w:semiHidden/>
    <w:rsid w:val="007D2056"/>
    <w:rPr>
      <w:rFonts w:ascii="Tahoma" w:hAnsi="Tahoma" w:cs="Tahoma"/>
      <w:sz w:val="16"/>
      <w:szCs w:val="16"/>
    </w:rPr>
  </w:style>
  <w:style w:type="character" w:customStyle="1" w:styleId="DocumentMapChar">
    <w:name w:val="Document Map Char"/>
    <w:basedOn w:val="DefaultParagraphFont"/>
    <w:link w:val="DocumentMap"/>
    <w:uiPriority w:val="99"/>
    <w:semiHidden/>
    <w:rsid w:val="007D2056"/>
    <w:rPr>
      <w:rFonts w:ascii="Tahoma" w:hAnsi="Tahoma" w:cs="Tahoma"/>
      <w:sz w:val="16"/>
      <w:szCs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7D2056"/>
    <w:rPr>
      <w:rFonts w:ascii="Verdana" w:hAnsi="Verdana" w:cs="Calibri"/>
      <w:sz w:val="16"/>
    </w:rPr>
  </w:style>
  <w:style w:type="paragraph" w:customStyle="1" w:styleId="cardtext">
    <w:name w:val="card text"/>
    <w:basedOn w:val="Normal"/>
    <w:link w:val="cardtextChar"/>
    <w:qFormat/>
    <w:rsid w:val="007D2056"/>
    <w:pPr>
      <w:ind w:left="288" w:right="288"/>
    </w:pPr>
    <w:rPr>
      <w:rFonts w:ascii="Times New Roman" w:hAnsi="Times New Roman" w:cs="Times New Roman"/>
      <w:sz w:val="16"/>
    </w:rPr>
  </w:style>
  <w:style w:type="character" w:customStyle="1" w:styleId="cardtextChar">
    <w:name w:val="card text Char"/>
    <w:basedOn w:val="DefaultParagraphFont"/>
    <w:link w:val="cardtext"/>
    <w:rsid w:val="007D2056"/>
    <w:rPr>
      <w:rFonts w:ascii="Times New Roman" w:hAnsi="Times New Roman" w:cs="Times New Roman"/>
      <w:sz w:val="16"/>
    </w:rPr>
  </w:style>
  <w:style w:type="character" w:customStyle="1" w:styleId="Box">
    <w:name w:val="Box"/>
    <w:basedOn w:val="DefaultParagraphFont"/>
    <w:qFormat/>
    <w:rsid w:val="007D2056"/>
    <w:rPr>
      <w:b/>
      <w:u w:val="single"/>
      <w:bdr w:val="single" w:sz="4" w:space="0" w:color="auto"/>
    </w:rPr>
  </w:style>
  <w:style w:type="character" w:customStyle="1" w:styleId="underline">
    <w:name w:val="underline"/>
    <w:basedOn w:val="DefaultParagraphFont"/>
    <w:link w:val="textbold"/>
    <w:qFormat/>
    <w:locked/>
    <w:rsid w:val="007D2056"/>
    <w:rPr>
      <w:u w:val="single"/>
    </w:rPr>
  </w:style>
  <w:style w:type="paragraph" w:customStyle="1" w:styleId="textbold">
    <w:name w:val="text bold"/>
    <w:basedOn w:val="Normal"/>
    <w:link w:val="underline"/>
    <w:rsid w:val="007D2056"/>
    <w:pPr>
      <w:ind w:left="720"/>
      <w:jc w:val="both"/>
    </w:pPr>
    <w:rPr>
      <w:rFonts w:asciiTheme="minorHAnsi" w:hAnsiTheme="minorHAnsi" w:cstheme="minorBidi"/>
      <w:sz w:val="22"/>
      <w:u w:val="single"/>
    </w:rPr>
  </w:style>
  <w:style w:type="character" w:customStyle="1" w:styleId="Emphasis2">
    <w:name w:val="Emphasis2"/>
    <w:basedOn w:val="DefaultParagraphFont"/>
    <w:rsid w:val="007D2056"/>
    <w:rPr>
      <w:rFonts w:ascii="Times New Roman" w:hAnsi="Times New Roman"/>
      <w:b/>
      <w:iCs/>
      <w:sz w:val="24"/>
      <w:u w:val="single"/>
    </w:rPr>
  </w:style>
  <w:style w:type="paragraph" w:customStyle="1" w:styleId="card0">
    <w:name w:val="card"/>
    <w:basedOn w:val="Normal"/>
    <w:next w:val="Normal"/>
    <w:link w:val="cardChar0"/>
    <w:qFormat/>
    <w:rsid w:val="007D2056"/>
    <w:pPr>
      <w:ind w:left="288" w:right="288"/>
    </w:pPr>
    <w:rPr>
      <w:rFonts w:ascii="Times New Roman" w:eastAsia="Times New Roman" w:hAnsi="Times New Roman" w:cs="Times New Roman"/>
      <w:sz w:val="16"/>
      <w:szCs w:val="20"/>
    </w:rPr>
  </w:style>
  <w:style w:type="character" w:customStyle="1" w:styleId="cardChar0">
    <w:name w:val="card Char"/>
    <w:link w:val="card0"/>
    <w:rsid w:val="007D2056"/>
    <w:rPr>
      <w:rFonts w:ascii="Times New Roman" w:eastAsia="Times New Roman" w:hAnsi="Times New Roman" w:cs="Times New Roman"/>
      <w:sz w:val="16"/>
      <w:szCs w:val="20"/>
    </w:rPr>
  </w:style>
  <w:style w:type="paragraph" w:customStyle="1" w:styleId="CardText0">
    <w:name w:val="CardText"/>
    <w:basedOn w:val="Normal"/>
    <w:next w:val="Normal"/>
    <w:link w:val="CardTextChar0"/>
    <w:qFormat/>
    <w:rsid w:val="007D2056"/>
    <w:pPr>
      <w:ind w:left="288" w:right="288"/>
    </w:pPr>
    <w:rPr>
      <w:rFonts w:ascii="Times New Roman" w:eastAsia="Times New Roman" w:hAnsi="Times New Roman" w:cs="Times New Roman"/>
      <w:sz w:val="16"/>
      <w:szCs w:val="20"/>
    </w:rPr>
  </w:style>
  <w:style w:type="character" w:customStyle="1" w:styleId="CardTextChar0">
    <w:name w:val="CardText Char"/>
    <w:basedOn w:val="DefaultParagraphFont"/>
    <w:link w:val="CardText0"/>
    <w:rsid w:val="007D2056"/>
    <w:rPr>
      <w:rFonts w:ascii="Times New Roman" w:eastAsia="Times New Roman" w:hAnsi="Times New Roman" w:cs="Times New Roman"/>
      <w:sz w:val="16"/>
      <w:szCs w:val="20"/>
    </w:rPr>
  </w:style>
  <w:style w:type="character" w:styleId="IntenseEmphasis">
    <w:name w:val="Intense Emphasis"/>
    <w:uiPriority w:val="6"/>
    <w:qFormat/>
    <w:rsid w:val="007D2056"/>
    <w:rPr>
      <w:b w:val="0"/>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Verdana" w:hAnsi="Verdan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Verdana" w:eastAsiaTheme="majorEastAsia" w:hAnsi="Verdana"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Verdana" w:eastAsiaTheme="majorEastAsia" w:hAnsi="Verdan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Verdana" w:hAnsi="Verdana" w:cs="Calibri"/>
      <w:b/>
      <w:i w:val="0"/>
      <w:iCs/>
      <w:sz w:val="3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Verdana" w:eastAsiaTheme="majorEastAsia" w:hAnsi="Verdan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
    <w:basedOn w:val="DefaultParagraphFont"/>
    <w:link w:val="Heading4"/>
    <w:uiPriority w:val="4"/>
    <w:rsid w:val="00D176BE"/>
    <w:rPr>
      <w:rFonts w:ascii="Verdana" w:eastAsiaTheme="majorEastAsia" w:hAnsi="Verdana"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link w:val="CardChar"/>
    <w:qFormat/>
    <w:rsid w:val="00EE557D"/>
    <w:pPr>
      <w:ind w:left="288" w:right="288"/>
    </w:pPr>
    <w:rPr>
      <w:sz w:val="16"/>
    </w:rPr>
  </w:style>
  <w:style w:type="paragraph" w:styleId="DocumentMap">
    <w:name w:val="Document Map"/>
    <w:basedOn w:val="Normal"/>
    <w:link w:val="DocumentMapChar"/>
    <w:uiPriority w:val="99"/>
    <w:semiHidden/>
    <w:rsid w:val="007D2056"/>
    <w:rPr>
      <w:rFonts w:ascii="Tahoma" w:hAnsi="Tahoma" w:cs="Tahoma"/>
      <w:sz w:val="16"/>
      <w:szCs w:val="16"/>
    </w:rPr>
  </w:style>
  <w:style w:type="character" w:customStyle="1" w:styleId="DocumentMapChar">
    <w:name w:val="Document Map Char"/>
    <w:basedOn w:val="DefaultParagraphFont"/>
    <w:link w:val="DocumentMap"/>
    <w:uiPriority w:val="99"/>
    <w:semiHidden/>
    <w:rsid w:val="007D2056"/>
    <w:rPr>
      <w:rFonts w:ascii="Tahoma" w:hAnsi="Tahoma" w:cs="Tahoma"/>
      <w:sz w:val="16"/>
      <w:szCs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7D2056"/>
    <w:rPr>
      <w:rFonts w:ascii="Verdana" w:hAnsi="Verdana" w:cs="Calibri"/>
      <w:sz w:val="16"/>
    </w:rPr>
  </w:style>
  <w:style w:type="paragraph" w:customStyle="1" w:styleId="cardtext">
    <w:name w:val="card text"/>
    <w:basedOn w:val="Normal"/>
    <w:link w:val="cardtextChar"/>
    <w:qFormat/>
    <w:rsid w:val="007D2056"/>
    <w:pPr>
      <w:ind w:left="288" w:right="288"/>
    </w:pPr>
    <w:rPr>
      <w:rFonts w:ascii="Times New Roman" w:hAnsi="Times New Roman" w:cs="Times New Roman"/>
      <w:sz w:val="16"/>
    </w:rPr>
  </w:style>
  <w:style w:type="character" w:customStyle="1" w:styleId="cardtextChar">
    <w:name w:val="card text Char"/>
    <w:basedOn w:val="DefaultParagraphFont"/>
    <w:link w:val="cardtext"/>
    <w:rsid w:val="007D2056"/>
    <w:rPr>
      <w:rFonts w:ascii="Times New Roman" w:hAnsi="Times New Roman" w:cs="Times New Roman"/>
      <w:sz w:val="16"/>
    </w:rPr>
  </w:style>
  <w:style w:type="character" w:customStyle="1" w:styleId="Box">
    <w:name w:val="Box"/>
    <w:basedOn w:val="DefaultParagraphFont"/>
    <w:qFormat/>
    <w:rsid w:val="007D2056"/>
    <w:rPr>
      <w:b/>
      <w:u w:val="single"/>
      <w:bdr w:val="single" w:sz="4" w:space="0" w:color="auto"/>
    </w:rPr>
  </w:style>
  <w:style w:type="character" w:customStyle="1" w:styleId="underline">
    <w:name w:val="underline"/>
    <w:basedOn w:val="DefaultParagraphFont"/>
    <w:link w:val="textbold"/>
    <w:qFormat/>
    <w:locked/>
    <w:rsid w:val="007D2056"/>
    <w:rPr>
      <w:u w:val="single"/>
    </w:rPr>
  </w:style>
  <w:style w:type="paragraph" w:customStyle="1" w:styleId="textbold">
    <w:name w:val="text bold"/>
    <w:basedOn w:val="Normal"/>
    <w:link w:val="underline"/>
    <w:rsid w:val="007D2056"/>
    <w:pPr>
      <w:ind w:left="720"/>
      <w:jc w:val="both"/>
    </w:pPr>
    <w:rPr>
      <w:rFonts w:asciiTheme="minorHAnsi" w:hAnsiTheme="minorHAnsi" w:cstheme="minorBidi"/>
      <w:sz w:val="22"/>
      <w:u w:val="single"/>
    </w:rPr>
  </w:style>
  <w:style w:type="character" w:customStyle="1" w:styleId="Emphasis2">
    <w:name w:val="Emphasis2"/>
    <w:basedOn w:val="DefaultParagraphFont"/>
    <w:rsid w:val="007D2056"/>
    <w:rPr>
      <w:rFonts w:ascii="Times New Roman" w:hAnsi="Times New Roman"/>
      <w:b/>
      <w:iCs/>
      <w:sz w:val="24"/>
      <w:u w:val="single"/>
    </w:rPr>
  </w:style>
  <w:style w:type="paragraph" w:customStyle="1" w:styleId="card0">
    <w:name w:val="card"/>
    <w:basedOn w:val="Normal"/>
    <w:next w:val="Normal"/>
    <w:link w:val="cardChar0"/>
    <w:qFormat/>
    <w:rsid w:val="007D2056"/>
    <w:pPr>
      <w:ind w:left="288" w:right="288"/>
    </w:pPr>
    <w:rPr>
      <w:rFonts w:ascii="Times New Roman" w:eastAsia="Times New Roman" w:hAnsi="Times New Roman" w:cs="Times New Roman"/>
      <w:sz w:val="16"/>
      <w:szCs w:val="20"/>
    </w:rPr>
  </w:style>
  <w:style w:type="character" w:customStyle="1" w:styleId="cardChar0">
    <w:name w:val="card Char"/>
    <w:link w:val="card0"/>
    <w:rsid w:val="007D2056"/>
    <w:rPr>
      <w:rFonts w:ascii="Times New Roman" w:eastAsia="Times New Roman" w:hAnsi="Times New Roman" w:cs="Times New Roman"/>
      <w:sz w:val="16"/>
      <w:szCs w:val="20"/>
    </w:rPr>
  </w:style>
  <w:style w:type="paragraph" w:customStyle="1" w:styleId="CardText0">
    <w:name w:val="CardText"/>
    <w:basedOn w:val="Normal"/>
    <w:next w:val="Normal"/>
    <w:link w:val="CardTextChar0"/>
    <w:qFormat/>
    <w:rsid w:val="007D2056"/>
    <w:pPr>
      <w:ind w:left="288" w:right="288"/>
    </w:pPr>
    <w:rPr>
      <w:rFonts w:ascii="Times New Roman" w:eastAsia="Times New Roman" w:hAnsi="Times New Roman" w:cs="Times New Roman"/>
      <w:sz w:val="16"/>
      <w:szCs w:val="20"/>
    </w:rPr>
  </w:style>
  <w:style w:type="character" w:customStyle="1" w:styleId="CardTextChar0">
    <w:name w:val="CardText Char"/>
    <w:basedOn w:val="DefaultParagraphFont"/>
    <w:link w:val="CardText0"/>
    <w:rsid w:val="007D2056"/>
    <w:rPr>
      <w:rFonts w:ascii="Times New Roman" w:eastAsia="Times New Roman" w:hAnsi="Times New Roman" w:cs="Times New Roman"/>
      <w:sz w:val="16"/>
      <w:szCs w:val="20"/>
    </w:rPr>
  </w:style>
  <w:style w:type="character" w:styleId="IntenseEmphasis">
    <w:name w:val="Intense Emphasis"/>
    <w:uiPriority w:val="6"/>
    <w:qFormat/>
    <w:rsid w:val="007D2056"/>
    <w:rPr>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0/03/09/business/global/09pemex.html?pagewanted=all&amp;_r=0" TargetMode="External"/><Relationship Id="rId18" Type="http://schemas.openxmlformats.org/officeDocument/2006/relationships/hyperlink" Target="http://papers.ssrn.com/sol3/papers.cfm?abstract_id=1906839" TargetMode="External"/><Relationship Id="rId26" Type="http://schemas.openxmlformats.org/officeDocument/2006/relationships/hyperlink" Target="http://www.aolnews.com/2010/03/31/how-offshore-drilling-affects-us-military/" TargetMode="External"/><Relationship Id="rId3" Type="http://schemas.openxmlformats.org/officeDocument/2006/relationships/customXml" Target="../customXml/item3.xml"/><Relationship Id="rId21" Type="http://schemas.openxmlformats.org/officeDocument/2006/relationships/hyperlink" Target="http://www.cnn.com/2013/09/18/politics/obamacare-government-shutdown/index.html" TargetMode="External"/><Relationship Id="rId7" Type="http://schemas.openxmlformats.org/officeDocument/2006/relationships/webSettings" Target="webSettings.xml"/><Relationship Id="rId12" Type="http://schemas.openxmlformats.org/officeDocument/2006/relationships/hyperlink" Target="http://thehill.com/opinion/op-ed/303739-time-for-us-mexico-transboundary-agreement" TargetMode="External"/><Relationship Id="rId17" Type="http://schemas.openxmlformats.org/officeDocument/2006/relationships/hyperlink" Target="http://www.nytimes.com/2012/02/21/world/americas/mexico-and-us-agree-on-oil-and-gas-development-in-gulf.html?_r=1andref=americas" TargetMode="External"/><Relationship Id="rId25" Type="http://schemas.openxmlformats.org/officeDocument/2006/relationships/hyperlink" Target="http://www.nationaljournal.com/magazine/there-s-no-such-thing-as-political-capital-20130207" TargetMode="External"/><Relationship Id="rId2" Type="http://schemas.openxmlformats.org/officeDocument/2006/relationships/customXml" Target="../customXml/item2.xml"/><Relationship Id="rId16" Type="http://schemas.openxmlformats.org/officeDocument/2006/relationships/hyperlink" Target="http://www.fnf.org.ph/downloadables/Balance%20of%20Power,%20Globalization%20and%20Capitalist%20Peace.pdf" TargetMode="External"/><Relationship Id="rId20" Type="http://schemas.openxmlformats.org/officeDocument/2006/relationships/hyperlink" Target="http://www.chicagomanualofstyle.org/CMS_FAQ/CapitalizationTitles/CapitalizationTitles29.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dn.akingump.com/images/content/2/3/v2/23206/Akin-Otillar.pdf" TargetMode="External"/><Relationship Id="rId24" Type="http://schemas.openxmlformats.org/officeDocument/2006/relationships/hyperlink" Target="http://www.huffingtonpost.com/2011/04/06/how-the-oil-lobby-greases_n_845720.html" TargetMode="External"/><Relationship Id="rId5" Type="http://schemas.microsoft.com/office/2007/relationships/stylesWithEffects" Target="stylesWithEffects.xml"/><Relationship Id="rId15" Type="http://schemas.openxmlformats.org/officeDocument/2006/relationships/hyperlink" Target="http://www.ciaonet.org/journals/twq/v32i2/f_0016178_13952.pdf" TargetMode="External"/><Relationship Id="rId23" Type="http://schemas.openxmlformats.org/officeDocument/2006/relationships/hyperlink" Target="http://fuelfix.com/blog/2013/04/25/house-bill-would-codify-gulf-of-mexico-drilling-deal/" TargetMode="External"/><Relationship Id="rId28" Type="http://schemas.openxmlformats.org/officeDocument/2006/relationships/theme" Target="theme/theme1.xml"/><Relationship Id="rId10" Type="http://schemas.openxmlformats.org/officeDocument/2006/relationships/hyperlink" Target="http://en.wikipedia.org/wiki/Council_on_Foreign_Relations" TargetMode="External"/><Relationship Id="rId19" Type="http://schemas.openxmlformats.org/officeDocument/2006/relationships/hyperlink" Target="http://web.archive.org/web/2006112502165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Council_on_Foreign_Relations" TargetMode="External"/><Relationship Id="rId22" Type="http://schemas.openxmlformats.org/officeDocument/2006/relationships/hyperlink" Target="http://fuelfix.com/blog/2013/04/25/house-bill-would-codify-gulf-of-mexico-drilling-dea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urc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4143</Words>
  <Characters>21754</Characters>
  <Application>Microsoft Office Word</Application>
  <DocSecurity>0</DocSecurity>
  <Lines>255</Lines>
  <Paragraphs>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Burch</dc:creator>
  <cp:lastModifiedBy>Daryl Burch</cp:lastModifiedBy>
  <cp:revision>1</cp:revision>
  <dcterms:created xsi:type="dcterms:W3CDTF">2013-09-22T18:36:00Z</dcterms:created>
  <dcterms:modified xsi:type="dcterms:W3CDTF">2013-09-22T18:39:00Z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