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9B" w:rsidRPr="002B4D9B" w:rsidRDefault="002B4D9B" w:rsidP="007965FD">
      <w:pPr>
        <w:pStyle w:val="Heading2"/>
      </w:pPr>
      <w:r>
        <w:t>==</w:t>
      </w:r>
      <w:r w:rsidRPr="002B4D9B">
        <w:t>Terrorism</w:t>
      </w:r>
      <w:r>
        <w:t>==</w:t>
      </w:r>
    </w:p>
    <w:p w:rsidR="002B4D9B" w:rsidRPr="002B4D9B" w:rsidRDefault="002B4D9B" w:rsidP="007965FD">
      <w:pPr>
        <w:pStyle w:val="Heading4"/>
      </w:pPr>
      <w:r>
        <w:t>=</w:t>
      </w:r>
      <w:r w:rsidRPr="002B4D9B">
        <w:t>Conte</w:t>
      </w:r>
      <w:bookmarkStart w:id="0" w:name="_GoBack"/>
      <w:bookmarkEnd w:id="0"/>
      <w:r w:rsidRPr="002B4D9B">
        <w:t xml:space="preserve">ntion 1 is Terrorism – </w:t>
      </w:r>
      <w:r>
        <w:t>=</w:t>
      </w:r>
    </w:p>
    <w:p w:rsidR="002B4D9B" w:rsidRPr="002B4D9B" w:rsidRDefault="002B4D9B" w:rsidP="007965FD">
      <w:pPr>
        <w:pStyle w:val="Heading4"/>
      </w:pPr>
      <w:r>
        <w:t>=</w:t>
      </w:r>
      <w:r w:rsidRPr="002B4D9B">
        <w:t xml:space="preserve">Venezuela is a critical nexus for </w:t>
      </w:r>
      <w:proofErr w:type="spellStart"/>
      <w:r w:rsidRPr="002B4D9B">
        <w:t>narco</w:t>
      </w:r>
      <w:proofErr w:type="spellEnd"/>
      <w:r w:rsidRPr="002B4D9B">
        <w:t>-trafficking – leads to Iranian influence and makes the war on terror inevitably fail</w:t>
      </w:r>
      <w:r>
        <w:t>=</w:t>
      </w:r>
    </w:p>
    <w:p w:rsidR="002B4D9B" w:rsidRPr="002B4D9B" w:rsidRDefault="002B4D9B" w:rsidP="002B4D9B">
      <w:r w:rsidRPr="002B4D9B">
        <w:t>Neumann 11 – Senior Fellow of the Foreign Policy Research Institute and is co-chair of FPRI’s Manhattan Initiative (Vanessa, “THE NEW NEXUS OF NARCOTERRORISM:</w:t>
      </w:r>
    </w:p>
    <w:p w:rsidR="002B4D9B" w:rsidRPr="002B4D9B" w:rsidRDefault="002B4D9B" w:rsidP="002B4D9B">
      <w:r w:rsidRPr="002B4D9B">
        <w:t xml:space="preserve">HEZBOLLAH AND VENEZUELA”, Foreign Policy Research Institute, Dec, 2011, </w:t>
      </w:r>
      <w:hyperlink r:id="rId10" w:history="1">
        <w:r w:rsidRPr="002B4D9B">
          <w:rPr>
            <w:rStyle w:val="Hyperlink"/>
          </w:rPr>
          <w:t>http://www.fpri.org/enotes/2011/201112.neumann.narcoterrorism.html</w:t>
        </w:r>
      </w:hyperlink>
      <w:r w:rsidRPr="002B4D9B">
        <w:t xml:space="preserve">, </w:t>
      </w:r>
      <w:proofErr w:type="spellStart"/>
      <w:r w:rsidRPr="002B4D9B">
        <w:t>Daehyun</w:t>
      </w:r>
      <w:proofErr w:type="spellEnd"/>
      <w:r w:rsidRPr="002B4D9B">
        <w:t>)</w:t>
      </w:r>
    </w:p>
    <w:p w:rsidR="002B4D9B" w:rsidRPr="002B4D9B" w:rsidRDefault="002B4D9B" w:rsidP="002B4D9B"/>
    <w:p w:rsidR="002B4D9B" w:rsidRDefault="002B4D9B" w:rsidP="002B4D9B">
      <w:r w:rsidRPr="002B4D9B">
        <w:t xml:space="preserve">Press stories, as well as a television documentary, over the past two months </w:t>
      </w:r>
    </w:p>
    <w:p w:rsidR="002B4D9B" w:rsidRDefault="002B4D9B" w:rsidP="002B4D9B">
      <w:r>
        <w:t>AND</w:t>
      </w:r>
    </w:p>
    <w:p w:rsidR="002B4D9B" w:rsidRPr="002B4D9B" w:rsidRDefault="002B4D9B" w:rsidP="002B4D9B">
      <w:proofErr w:type="gramStart"/>
      <w:r w:rsidRPr="002B4D9B">
        <w:t>to</w:t>
      </w:r>
      <w:proofErr w:type="gramEnd"/>
      <w:r w:rsidRPr="002B4D9B">
        <w:t xml:space="preserve"> contend with these, whether or not President Chávez remains in power.</w:t>
      </w:r>
    </w:p>
    <w:p w:rsidR="002B4D9B" w:rsidRPr="002B4D9B" w:rsidRDefault="002B4D9B" w:rsidP="002B4D9B"/>
    <w:p w:rsidR="002B4D9B" w:rsidRPr="002B4D9B" w:rsidRDefault="002B4D9B" w:rsidP="007965FD">
      <w:pPr>
        <w:pStyle w:val="Heading4"/>
      </w:pPr>
      <w:r>
        <w:t>=</w:t>
      </w:r>
      <w:r w:rsidRPr="002B4D9B">
        <w:t xml:space="preserve">Venezuela plays a make or break role --- it’s key to end the growing </w:t>
      </w:r>
      <w:proofErr w:type="spellStart"/>
      <w:r w:rsidRPr="002B4D9B">
        <w:t>narco</w:t>
      </w:r>
      <w:proofErr w:type="spellEnd"/>
      <w:r w:rsidRPr="002B4D9B">
        <w:t xml:space="preserve"> alliance</w:t>
      </w:r>
      <w:r>
        <w:t>=</w:t>
      </w:r>
    </w:p>
    <w:p w:rsidR="002B4D9B" w:rsidRPr="002B4D9B" w:rsidRDefault="002B4D9B" w:rsidP="002B4D9B">
      <w:r w:rsidRPr="002B4D9B">
        <w:t xml:space="preserve">Farah 11 - Senior Fellow, International Assessment and Strategy </w:t>
      </w:r>
      <w:proofErr w:type="gramStart"/>
      <w:r w:rsidRPr="002B4D9B">
        <w:t>Center  Adjunct</w:t>
      </w:r>
      <w:proofErr w:type="gramEnd"/>
      <w:r w:rsidRPr="002B4D9B">
        <w:t xml:space="preserve"> Fellow, Center for Strategic and International Studies (Douglas, “The U.S.‐Caribbean Shared Security Partnership: Responding to the  Growth of Trafficking and Narcotics in the Caribbean”, Dec 15, 2011, </w:t>
      </w:r>
      <w:hyperlink r:id="rId11" w:history="1">
        <w:r w:rsidRPr="002B4D9B">
          <w:rPr>
            <w:rStyle w:val="Hyperlink"/>
          </w:rPr>
          <w:t>http://www.strategycenter.net/docLib/20111216_Farah_CaribbeanNarcotics_1215.pdf</w:t>
        </w:r>
      </w:hyperlink>
      <w:r w:rsidRPr="002B4D9B">
        <w:t xml:space="preserve">, </w:t>
      </w:r>
      <w:proofErr w:type="spellStart"/>
      <w:r w:rsidRPr="002B4D9B">
        <w:t>Daehyun</w:t>
      </w:r>
      <w:proofErr w:type="spellEnd"/>
      <w:r w:rsidRPr="002B4D9B">
        <w:t>)</w:t>
      </w:r>
    </w:p>
    <w:p w:rsidR="002B4D9B" w:rsidRPr="002B4D9B" w:rsidRDefault="002B4D9B" w:rsidP="002B4D9B">
      <w:r w:rsidRPr="002B4D9B">
        <w:t>*ALBA= Bolivarian Alliance for the Peoples of Our America</w:t>
      </w:r>
    </w:p>
    <w:p w:rsidR="002B4D9B" w:rsidRPr="002B4D9B" w:rsidRDefault="002B4D9B" w:rsidP="002B4D9B"/>
    <w:p w:rsidR="002B4D9B" w:rsidRDefault="002B4D9B" w:rsidP="002B4D9B">
      <w:r w:rsidRPr="002B4D9B">
        <w:t xml:space="preserve">In 2004, presidents Hugo Chávez of </w:t>
      </w:r>
      <w:r w:rsidRPr="002B4D9B">
        <w:rPr>
          <w:highlight w:val="cyan"/>
        </w:rPr>
        <w:t>Venezuela</w:t>
      </w:r>
      <w:r w:rsidRPr="002B4D9B">
        <w:t xml:space="preserve"> and Fidel Castro of Cuba </w:t>
      </w:r>
      <w:proofErr w:type="gramStart"/>
      <w:r w:rsidRPr="002B4D9B">
        <w:t>announced  the</w:t>
      </w:r>
      <w:proofErr w:type="gramEnd"/>
      <w:r w:rsidRPr="002B4D9B">
        <w:t xml:space="preserve"> </w:t>
      </w:r>
    </w:p>
    <w:p w:rsidR="002B4D9B" w:rsidRDefault="002B4D9B" w:rsidP="002B4D9B">
      <w:r>
        <w:t>AND</w:t>
      </w:r>
    </w:p>
    <w:p w:rsidR="002B4D9B" w:rsidRPr="002B4D9B" w:rsidRDefault="002B4D9B" w:rsidP="002B4D9B">
      <w:proofErr w:type="gramStart"/>
      <w:r w:rsidRPr="002B4D9B">
        <w:t>laundering</w:t>
      </w:r>
      <w:proofErr w:type="gramEnd"/>
      <w:r w:rsidRPr="002B4D9B">
        <w:t xml:space="preserve"> of narcotics proceeds in exchange for payments to corrupt government officials.7</w:t>
      </w:r>
    </w:p>
    <w:p w:rsidR="002B4D9B" w:rsidRDefault="002B4D9B" w:rsidP="002B4D9B"/>
    <w:p w:rsidR="002B4D9B" w:rsidRPr="002B4D9B" w:rsidRDefault="002B4D9B" w:rsidP="007965FD">
      <w:pPr>
        <w:pStyle w:val="Heading4"/>
      </w:pPr>
      <w:r>
        <w:t>=</w:t>
      </w:r>
      <w:r w:rsidRPr="002B4D9B">
        <w:t>The impact is a nuclear attack on US soil – it’s a top threat</w:t>
      </w:r>
      <w:r>
        <w:t>=</w:t>
      </w:r>
    </w:p>
    <w:p w:rsidR="002B4D9B" w:rsidRPr="002B4D9B" w:rsidRDefault="002B4D9B" w:rsidP="002B4D9B">
      <w:proofErr w:type="spellStart"/>
      <w:r w:rsidRPr="002B4D9B">
        <w:t>Shinkman</w:t>
      </w:r>
      <w:proofErr w:type="spellEnd"/>
      <w:r w:rsidRPr="002B4D9B">
        <w:t xml:space="preserve">, 13 --- national security reporter at U.S. News and World Report (4/24/2013, Paul D., “Iranian-Sponsored </w:t>
      </w:r>
      <w:proofErr w:type="spellStart"/>
      <w:r w:rsidRPr="002B4D9B">
        <w:t>Narco</w:t>
      </w:r>
      <w:proofErr w:type="spellEnd"/>
      <w:r w:rsidRPr="002B4D9B">
        <w:t xml:space="preserve">-Terrorism in Venezuela: How Will </w:t>
      </w:r>
      <w:proofErr w:type="spellStart"/>
      <w:r w:rsidRPr="002B4D9B">
        <w:t>Maduro</w:t>
      </w:r>
      <w:proofErr w:type="spellEnd"/>
      <w:r w:rsidRPr="002B4D9B">
        <w:t xml:space="preserve"> Respond? New Venezuelan president at a crossroads for major threat to U.S.,” </w:t>
      </w:r>
      <w:hyperlink r:id="rId12" w:history="1">
        <w:r w:rsidRPr="002B4D9B">
          <w:rPr>
            <w:rStyle w:val="Hyperlink"/>
          </w:rPr>
          <w:t>http://www.usnews.com/news/articles/2013/04/24/iranian-sponsored-narco-terrorism-in-venezuela-how-will-maduro-respond</w:t>
        </w:r>
      </w:hyperlink>
      <w:r w:rsidRPr="002B4D9B">
        <w:t>, JMP)</w:t>
      </w:r>
    </w:p>
    <w:p w:rsidR="002B4D9B" w:rsidRPr="002B4D9B" w:rsidRDefault="002B4D9B" w:rsidP="002B4D9B"/>
    <w:p w:rsidR="002B4D9B" w:rsidRDefault="002B4D9B" w:rsidP="002B4D9B">
      <w:r w:rsidRPr="002B4D9B">
        <w:t xml:space="preserve">At a conference earlier this month, </w:t>
      </w:r>
      <w:r w:rsidRPr="002B4D9B">
        <w:rPr>
          <w:highlight w:val="cyan"/>
        </w:rPr>
        <w:t>top U.S. military officers identified</w:t>
      </w:r>
      <w:r w:rsidRPr="002B4D9B">
        <w:t xml:space="preserve"> </w:t>
      </w:r>
    </w:p>
    <w:p w:rsidR="002B4D9B" w:rsidRDefault="002B4D9B" w:rsidP="002B4D9B">
      <w:r>
        <w:t>AND</w:t>
      </w:r>
    </w:p>
    <w:p w:rsidR="002B4D9B" w:rsidRPr="002B4D9B" w:rsidRDefault="002B4D9B" w:rsidP="002B4D9B">
      <w:proofErr w:type="gramStart"/>
      <w:r w:rsidRPr="002B4D9B">
        <w:t>chummy</w:t>
      </w:r>
      <w:proofErr w:type="gramEnd"/>
      <w:r w:rsidRPr="002B4D9B">
        <w:t xml:space="preserve"> a relationship" as they enjoyed with the ever-charismatic Chavez.</w:t>
      </w:r>
    </w:p>
    <w:p w:rsidR="002B4D9B" w:rsidRDefault="002B4D9B" w:rsidP="002B4D9B"/>
    <w:p w:rsidR="002B4D9B" w:rsidRPr="002B4D9B" w:rsidRDefault="002B4D9B" w:rsidP="007965FD">
      <w:pPr>
        <w:pStyle w:val="Heading4"/>
      </w:pPr>
      <w:r>
        <w:t>=</w:t>
      </w:r>
      <w:r w:rsidRPr="002B4D9B">
        <w:t>Terrorism causes extinction – comparatively outweighs state-based warfare</w:t>
      </w:r>
      <w:r>
        <w:t>=</w:t>
      </w:r>
    </w:p>
    <w:p w:rsidR="002B4D9B" w:rsidRPr="002B4D9B" w:rsidRDefault="002B4D9B" w:rsidP="002B4D9B">
      <w:proofErr w:type="spellStart"/>
      <w:r w:rsidRPr="002B4D9B">
        <w:t>Myhrvold</w:t>
      </w:r>
      <w:proofErr w:type="spellEnd"/>
      <w:r w:rsidRPr="002B4D9B">
        <w:t xml:space="preserve"> 13 (Nathan </w:t>
      </w:r>
      <w:proofErr w:type="spellStart"/>
      <w:r w:rsidRPr="002B4D9B">
        <w:t>Myhrvold</w:t>
      </w:r>
      <w:proofErr w:type="spellEnd"/>
      <w:r w:rsidRPr="002B4D9B">
        <w:t xml:space="preserve">, </w:t>
      </w:r>
      <w:proofErr w:type="spellStart"/>
      <w:r w:rsidRPr="002B4D9B">
        <w:t>Phd</w:t>
      </w:r>
      <w:proofErr w:type="spellEnd"/>
      <w:r w:rsidRPr="002B4D9B">
        <w:t xml:space="preserve"> in theoretical and mathematical physics from Princeton,  and founded Intellectual Ventures after retiring as chief strategist and chief technology officer of Microsoft Corporation , July 2013, "</w:t>
      </w:r>
      <w:proofErr w:type="spellStart"/>
      <w:r w:rsidRPr="002B4D9B">
        <w:t>Stratgic</w:t>
      </w:r>
      <w:proofErr w:type="spellEnd"/>
      <w:r w:rsidRPr="002B4D9B">
        <w:t xml:space="preserve"> Terrorism: A Call to Action," The </w:t>
      </w:r>
      <w:proofErr w:type="spellStart"/>
      <w:r w:rsidRPr="002B4D9B">
        <w:t>Lawfare</w:t>
      </w:r>
      <w:proofErr w:type="spellEnd"/>
      <w:r w:rsidRPr="002B4D9B">
        <w:t xml:space="preserve"> Research Paper Series No.2, </w:t>
      </w:r>
      <w:hyperlink r:id="rId13" w:history="1">
        <w:r w:rsidRPr="002B4D9B">
          <w:rPr>
            <w:rStyle w:val="Hyperlink"/>
          </w:rPr>
          <w:t>http://www.lawfareblog.com/wp-content/uploads/2013/07/Strategic-Terrorism-Myhrvold-7-3-2013.pdf</w:t>
        </w:r>
      </w:hyperlink>
      <w:r w:rsidRPr="002B4D9B">
        <w:t xml:space="preserve"> | JJ)</w:t>
      </w:r>
    </w:p>
    <w:p w:rsidR="002B4D9B" w:rsidRPr="002B4D9B" w:rsidRDefault="002B4D9B" w:rsidP="002B4D9B"/>
    <w:p w:rsidR="002B4D9B" w:rsidRDefault="002B4D9B" w:rsidP="002B4D9B">
      <w:pPr>
        <w:rPr>
          <w:highlight w:val="cyan"/>
        </w:rPr>
      </w:pPr>
      <w:r w:rsidRPr="002B4D9B">
        <w:t xml:space="preserve">Several powerful trends have aligned to profoundly change the way that the world works. </w:t>
      </w:r>
    </w:p>
    <w:p w:rsidR="002B4D9B" w:rsidRDefault="002B4D9B" w:rsidP="002B4D9B">
      <w:pPr>
        <w:rPr>
          <w:highlight w:val="cyan"/>
        </w:rPr>
      </w:pPr>
      <w:r>
        <w:rPr>
          <w:highlight w:val="cyan"/>
        </w:rPr>
        <w:t>AND</w:t>
      </w:r>
    </w:p>
    <w:p w:rsidR="002B4D9B" w:rsidRPr="002B4D9B" w:rsidRDefault="002B4D9B" w:rsidP="002B4D9B">
      <w:proofErr w:type="gramStart"/>
      <w:r w:rsidRPr="002B4D9B">
        <w:t>us</w:t>
      </w:r>
      <w:proofErr w:type="gramEnd"/>
      <w:r w:rsidRPr="002B4D9B">
        <w:t xml:space="preserve"> with our shortcomings </w:t>
      </w:r>
      <w:r w:rsidRPr="002B4D9B">
        <w:rPr>
          <w:highlight w:val="cyan"/>
        </w:rPr>
        <w:t>by repeatedly attacking us</w:t>
      </w:r>
      <w:r w:rsidRPr="002B4D9B">
        <w:t xml:space="preserve"> or hectoring us for decades. </w:t>
      </w:r>
    </w:p>
    <w:p w:rsidR="002B4D9B" w:rsidRPr="002B4D9B" w:rsidRDefault="002B4D9B" w:rsidP="002B4D9B"/>
    <w:p w:rsidR="002B4D9B" w:rsidRPr="002B4D9B" w:rsidRDefault="002B4D9B" w:rsidP="007965FD">
      <w:pPr>
        <w:pStyle w:val="Heading4"/>
      </w:pPr>
      <w:r>
        <w:t>=</w:t>
      </w:r>
      <w:r w:rsidRPr="002B4D9B">
        <w:t xml:space="preserve">They have the technical capacity – Intel assessments prove and it’s not that hard </w:t>
      </w:r>
      <w:r>
        <w:t>=</w:t>
      </w:r>
    </w:p>
    <w:p w:rsidR="002B4D9B" w:rsidRPr="002B4D9B" w:rsidRDefault="002B4D9B" w:rsidP="002B4D9B">
      <w:r w:rsidRPr="002B4D9B">
        <w:t xml:space="preserve">John P. </w:t>
      </w:r>
      <w:proofErr w:type="spellStart"/>
      <w:r w:rsidRPr="002B4D9B">
        <w:t>Holdren</w:t>
      </w:r>
      <w:proofErr w:type="spellEnd"/>
      <w:r w:rsidRPr="002B4D9B">
        <w:t xml:space="preserve"> 7, et al * Former prof at Harvard’s Kennedy School of Government, director of the Science, Technology, and Public Policy Program at the School's </w:t>
      </w:r>
      <w:proofErr w:type="spellStart"/>
      <w:r w:rsidRPr="002B4D9B">
        <w:t>Belfer</w:t>
      </w:r>
      <w:proofErr w:type="spellEnd"/>
      <w:r w:rsidRPr="002B4D9B">
        <w:t xml:space="preserve"> Center for Science and International Affairs, and Director of the Woods Hole Research Center; currently senior advisor to President Barack Obama on science and technology issues. ** Anthony </w:t>
      </w:r>
      <w:proofErr w:type="spellStart"/>
      <w:r w:rsidRPr="002B4D9B">
        <w:t>Wier</w:t>
      </w:r>
      <w:proofErr w:type="spellEnd"/>
      <w:r w:rsidRPr="002B4D9B">
        <w:t xml:space="preserve">, Former Research Associate, Project on Managing the Atom/Science, Technology, and Public Policy Program, Harvard’s </w:t>
      </w:r>
      <w:proofErr w:type="spellStart"/>
      <w:r w:rsidRPr="002B4D9B">
        <w:t>Belfer</w:t>
      </w:r>
      <w:proofErr w:type="spellEnd"/>
      <w:r w:rsidRPr="002B4D9B">
        <w:t xml:space="preserve"> Center for Science and International Affairs. ***Matthew Bunn, Professor of Practice; Co-Principal Investigator, Project on Managing the Atom,  Harvard’s </w:t>
      </w:r>
      <w:proofErr w:type="spellStart"/>
      <w:r w:rsidRPr="002B4D9B">
        <w:t>Belfer</w:t>
      </w:r>
      <w:proofErr w:type="spellEnd"/>
      <w:r w:rsidRPr="002B4D9B">
        <w:t xml:space="preserve"> Center for Science and International Affairs.  "Securing The Bomb: 2007” September, Project on Managing the Atom, </w:t>
      </w:r>
      <w:proofErr w:type="spellStart"/>
      <w:r w:rsidRPr="002B4D9B">
        <w:t>Belfer</w:t>
      </w:r>
      <w:proofErr w:type="spellEnd"/>
      <w:r w:rsidRPr="002B4D9B">
        <w:t xml:space="preserve"> Center for Science and International Affairs, Commissioned by the Nuclear Threat Initiative, www.nti.org/securingthebomb</w:t>
      </w:r>
    </w:p>
    <w:p w:rsidR="002B4D9B" w:rsidRPr="002B4D9B" w:rsidRDefault="002B4D9B" w:rsidP="002B4D9B">
      <w:r w:rsidRPr="002B4D9B">
        <w:t>***</w:t>
      </w:r>
      <w:proofErr w:type="spellStart"/>
      <w:r w:rsidRPr="002B4D9B">
        <w:t>elipses</w:t>
      </w:r>
      <w:proofErr w:type="spellEnd"/>
      <w:r w:rsidRPr="002B4D9B">
        <w:t xml:space="preserve"> in </w:t>
      </w:r>
      <w:proofErr w:type="spellStart"/>
      <w:r w:rsidRPr="002B4D9B">
        <w:t>orig</w:t>
      </w:r>
      <w:proofErr w:type="spellEnd"/>
      <w:r w:rsidRPr="002B4D9B">
        <w:t xml:space="preserve"> </w:t>
      </w:r>
    </w:p>
    <w:p w:rsidR="002B4D9B" w:rsidRDefault="002B4D9B" w:rsidP="002B4D9B">
      <w:r w:rsidRPr="002B4D9B">
        <w:t xml:space="preserve">If terrorists could obtain the HEU or plutonium that are the essential </w:t>
      </w:r>
      <w:proofErr w:type="gramStart"/>
      <w:r w:rsidRPr="002B4D9B">
        <w:t>ingredients  of</w:t>
      </w:r>
      <w:proofErr w:type="gramEnd"/>
      <w:r w:rsidRPr="002B4D9B">
        <w:t xml:space="preserve"> a </w:t>
      </w:r>
    </w:p>
    <w:p w:rsidR="002B4D9B" w:rsidRDefault="002B4D9B" w:rsidP="002B4D9B">
      <w:r>
        <w:t>AND</w:t>
      </w:r>
    </w:p>
    <w:p w:rsidR="002B4D9B" w:rsidRPr="002B4D9B" w:rsidRDefault="002B4D9B" w:rsidP="002B4D9B">
      <w:r w:rsidRPr="002B4D9B">
        <w:t>—</w:t>
      </w:r>
      <w:r w:rsidRPr="002B4D9B">
        <w:rPr>
          <w:highlight w:val="cyan"/>
        </w:rPr>
        <w:t xml:space="preserve">and the world might </w:t>
      </w:r>
      <w:proofErr w:type="gramStart"/>
      <w:r w:rsidRPr="002B4D9B">
        <w:rPr>
          <w:highlight w:val="cyan"/>
        </w:rPr>
        <w:t>never</w:t>
      </w:r>
      <w:r w:rsidRPr="002B4D9B">
        <w:t xml:space="preserve">  </w:t>
      </w:r>
      <w:r w:rsidRPr="002B4D9B">
        <w:rPr>
          <w:highlight w:val="cyan"/>
        </w:rPr>
        <w:t>know</w:t>
      </w:r>
      <w:proofErr w:type="gramEnd"/>
      <w:r w:rsidRPr="002B4D9B">
        <w:t xml:space="preserve"> until it was too late.27</w:t>
      </w:r>
    </w:p>
    <w:p w:rsidR="002B4D9B" w:rsidRDefault="002B4D9B" w:rsidP="002B4D9B"/>
    <w:p w:rsidR="002B4D9B" w:rsidRPr="002B4D9B" w:rsidRDefault="002B4D9B" w:rsidP="007965FD">
      <w:pPr>
        <w:pStyle w:val="Heading4"/>
      </w:pPr>
      <w:r>
        <w:t>=</w:t>
      </w:r>
      <w:r w:rsidRPr="002B4D9B">
        <w:t>The plan creates an explicit incentive for Venezuela to implement effective port security standards – the alternative is continued terrorism</w:t>
      </w:r>
      <w:r>
        <w:t>=</w:t>
      </w:r>
    </w:p>
    <w:p w:rsidR="002B4D9B" w:rsidRPr="002B4D9B" w:rsidRDefault="002B4D9B" w:rsidP="002B4D9B">
      <w:r w:rsidRPr="002B4D9B">
        <w:t xml:space="preserve">Edwards 8 – Edwards: double-majoring in International Affairs and Political Science at the University of Georgia, Dr. Christopher Allen was his faculty member, political science professor at the University of Georgia(Nathaniel and Christopher, “Increasing Trade Security: United States-Venezuelan Trade Incentives”, 2008, </w:t>
      </w:r>
      <w:hyperlink r:id="rId14" w:history="1">
        <w:r w:rsidRPr="002B4D9B">
          <w:rPr>
            <w:rStyle w:val="Hyperlink"/>
          </w:rPr>
          <w:t>http://juro.uga.edu/2008/2008papers/Edwards2008.pdf</w:t>
        </w:r>
      </w:hyperlink>
      <w:r w:rsidRPr="002B4D9B">
        <w:t xml:space="preserve">, </w:t>
      </w:r>
      <w:proofErr w:type="spellStart"/>
      <w:r w:rsidRPr="002B4D9B">
        <w:t>Daehyun</w:t>
      </w:r>
      <w:proofErr w:type="spellEnd"/>
      <w:r w:rsidRPr="002B4D9B">
        <w:t>) &lt;WE DON’T ENDORSE ABLEIST LANGUAGE)</w:t>
      </w:r>
    </w:p>
    <w:p w:rsidR="002B4D9B" w:rsidRPr="002B4D9B" w:rsidRDefault="002B4D9B" w:rsidP="002B4D9B"/>
    <w:p w:rsidR="002B4D9B" w:rsidRDefault="002B4D9B" w:rsidP="002B4D9B">
      <w:r w:rsidRPr="002B4D9B">
        <w:rPr>
          <w:highlight w:val="cyan"/>
        </w:rPr>
        <w:t xml:space="preserve">Improving </w:t>
      </w:r>
      <w:r w:rsidRPr="002B4D9B">
        <w:t xml:space="preserve">national security in the United States </w:t>
      </w:r>
      <w:r w:rsidRPr="002B4D9B">
        <w:rPr>
          <w:highlight w:val="cyan"/>
        </w:rPr>
        <w:t>requires increasing our efforts in</w:t>
      </w:r>
      <w:r w:rsidRPr="002B4D9B">
        <w:t xml:space="preserve"> some of the </w:t>
      </w:r>
    </w:p>
    <w:p w:rsidR="002B4D9B" w:rsidRDefault="002B4D9B" w:rsidP="002B4D9B">
      <w:r>
        <w:t>AND</w:t>
      </w:r>
    </w:p>
    <w:p w:rsidR="002B4D9B" w:rsidRPr="002B4D9B" w:rsidRDefault="002B4D9B" w:rsidP="002B4D9B">
      <w:proofErr w:type="gramStart"/>
      <w:r w:rsidRPr="002B4D9B">
        <w:t>the</w:t>
      </w:r>
      <w:proofErr w:type="gramEnd"/>
      <w:r w:rsidRPr="002B4D9B">
        <w:t xml:space="preserve"> major exports of Venezuela, and the major American imports from Venezuela.</w:t>
      </w:r>
    </w:p>
    <w:p w:rsidR="002B4D9B" w:rsidRPr="002B4D9B" w:rsidRDefault="002B4D9B" w:rsidP="002B4D9B">
      <w:r w:rsidRPr="002B4D9B">
        <w:br w:type="page"/>
      </w:r>
    </w:p>
    <w:p w:rsidR="002B4D9B" w:rsidRPr="002B4D9B" w:rsidRDefault="002B4D9B" w:rsidP="007965FD">
      <w:pPr>
        <w:pStyle w:val="Heading4"/>
      </w:pPr>
      <w:r>
        <w:lastRenderedPageBreak/>
        <w:t>=</w:t>
      </w:r>
      <w:r w:rsidRPr="002B4D9B">
        <w:t>The plan spills over to energy and anti-terror cooperation – it overcomes alt causes</w:t>
      </w:r>
      <w:r>
        <w:t>=</w:t>
      </w:r>
    </w:p>
    <w:p w:rsidR="002B4D9B" w:rsidRPr="002B4D9B" w:rsidRDefault="002B4D9B" w:rsidP="002B4D9B">
      <w:r w:rsidRPr="002B4D9B">
        <w:t xml:space="preserve">Edwards 8 – Edwards: double-majoring in International Affairs and Political Science at the University of Georgia, Dr. Christopher Allen was his faculty member, political science professor at the University of Georgia(Nathaniel and Christopher, “Increasing Trade Security: United States-Venezuelan Trade Incentives”, 2008, </w:t>
      </w:r>
      <w:hyperlink r:id="rId15" w:history="1">
        <w:r w:rsidRPr="002B4D9B">
          <w:rPr>
            <w:rStyle w:val="Hyperlink"/>
          </w:rPr>
          <w:t>http://juro.uga.edu/2008/2008papers/Edwards2008.pdf</w:t>
        </w:r>
      </w:hyperlink>
      <w:r w:rsidRPr="002B4D9B">
        <w:t xml:space="preserve">, </w:t>
      </w:r>
      <w:proofErr w:type="spellStart"/>
      <w:r w:rsidRPr="002B4D9B">
        <w:t>Daehyun</w:t>
      </w:r>
      <w:proofErr w:type="spellEnd"/>
      <w:r w:rsidRPr="002B4D9B">
        <w:t>)</w:t>
      </w:r>
    </w:p>
    <w:p w:rsidR="002B4D9B" w:rsidRPr="002B4D9B" w:rsidRDefault="002B4D9B" w:rsidP="002B4D9B"/>
    <w:p w:rsidR="002B4D9B" w:rsidRDefault="002B4D9B" w:rsidP="002B4D9B">
      <w:r w:rsidRPr="002B4D9B">
        <w:t xml:space="preserve">Implementing </w:t>
      </w:r>
      <w:r w:rsidRPr="002B4D9B">
        <w:rPr>
          <w:highlight w:val="cyan"/>
        </w:rPr>
        <w:t>a security cooperative</w:t>
      </w:r>
      <w:r w:rsidRPr="002B4D9B">
        <w:t xml:space="preserve"> with Venezuela will bring auxiliary benefits to United States industry and </w:t>
      </w:r>
    </w:p>
    <w:p w:rsidR="002B4D9B" w:rsidRDefault="002B4D9B" w:rsidP="002B4D9B">
      <w:r>
        <w:t>AND</w:t>
      </w:r>
    </w:p>
    <w:p w:rsidR="002B4D9B" w:rsidRPr="002B4D9B" w:rsidRDefault="002B4D9B" w:rsidP="002B4D9B">
      <w:proofErr w:type="gramStart"/>
      <w:r w:rsidRPr="002B4D9B">
        <w:t>of</w:t>
      </w:r>
      <w:proofErr w:type="gramEnd"/>
      <w:r w:rsidRPr="002B4D9B">
        <w:t xml:space="preserve"> the </w:t>
      </w:r>
      <w:r w:rsidRPr="002B4D9B">
        <w:rPr>
          <w:highlight w:val="cyan"/>
        </w:rPr>
        <w:t xml:space="preserve">negative effects by providing immediate </w:t>
      </w:r>
      <w:r w:rsidRPr="002B4D9B">
        <w:t xml:space="preserve">economic </w:t>
      </w:r>
      <w:r w:rsidRPr="002B4D9B">
        <w:rPr>
          <w:highlight w:val="cyan"/>
        </w:rPr>
        <w:t>gratification</w:t>
      </w:r>
      <w:r w:rsidRPr="002B4D9B">
        <w:t xml:space="preserve"> for making security upgrades.</w:t>
      </w:r>
    </w:p>
    <w:p w:rsidR="002B4D9B" w:rsidRDefault="002B4D9B" w:rsidP="002B4D9B"/>
    <w:p w:rsidR="002B4D9B" w:rsidRPr="002B4D9B" w:rsidRDefault="002B4D9B" w:rsidP="007965FD">
      <w:pPr>
        <w:pStyle w:val="Heading4"/>
      </w:pPr>
      <w:r>
        <w:t>=</w:t>
      </w:r>
      <w:r w:rsidRPr="002B4D9B">
        <w:t xml:space="preserve">Expanded energy cooperation ensures Venezuelan stability and </w:t>
      </w:r>
      <w:proofErr w:type="spellStart"/>
      <w:r w:rsidRPr="002B4D9B">
        <w:t>Maduro’s</w:t>
      </w:r>
      <w:proofErr w:type="spellEnd"/>
      <w:r w:rsidRPr="002B4D9B">
        <w:t xml:space="preserve"> grip on power</w:t>
      </w:r>
      <w:r>
        <w:t>=</w:t>
      </w:r>
    </w:p>
    <w:p w:rsidR="002B4D9B" w:rsidRPr="002B4D9B" w:rsidRDefault="002B4D9B" w:rsidP="002B4D9B">
      <w:r w:rsidRPr="002B4D9B">
        <w:t xml:space="preserve">Campbell, 13 (4/16/2013, Darren, “A new leader could signal change for Venezuela’s troubled oil and gas sector; If Nicolas </w:t>
      </w:r>
      <w:proofErr w:type="spellStart"/>
      <w:r w:rsidRPr="002B4D9B">
        <w:t>Maduro</w:t>
      </w:r>
      <w:proofErr w:type="spellEnd"/>
      <w:r w:rsidRPr="002B4D9B">
        <w:t xml:space="preserve"> can reverse the industry's decline, it could siphon off investment in Alberta's oil sands,” http://www.albertaoilmagazine.com/2013/04/a-new-leader-could-signal-change-for-venenzuelas-oil-and-gas-sector/, JMP)</w:t>
      </w:r>
    </w:p>
    <w:p w:rsidR="002B4D9B" w:rsidRPr="002B4D9B" w:rsidRDefault="002B4D9B" w:rsidP="002B4D9B"/>
    <w:p w:rsidR="002B4D9B" w:rsidRDefault="002B4D9B" w:rsidP="002B4D9B">
      <w:r w:rsidRPr="002B4D9B">
        <w:t xml:space="preserve">That’s because Venezuelan heavy oil is a competitor to the bitumen and heavy oil Alberta </w:t>
      </w:r>
    </w:p>
    <w:p w:rsidR="002B4D9B" w:rsidRDefault="002B4D9B" w:rsidP="002B4D9B">
      <w:r>
        <w:t>AND</w:t>
      </w:r>
    </w:p>
    <w:p w:rsidR="002B4D9B" w:rsidRPr="002B4D9B" w:rsidRDefault="002B4D9B" w:rsidP="002B4D9B">
      <w:proofErr w:type="gramStart"/>
      <w:r w:rsidRPr="002B4D9B">
        <w:t>deep</w:t>
      </w:r>
      <w:proofErr w:type="gramEnd"/>
      <w:r w:rsidRPr="002B4D9B">
        <w:t xml:space="preserve"> is something that will depend on how Mr. </w:t>
      </w:r>
      <w:proofErr w:type="spellStart"/>
      <w:r w:rsidRPr="002B4D9B">
        <w:t>Maduro’s</w:t>
      </w:r>
      <w:proofErr w:type="spellEnd"/>
      <w:r w:rsidRPr="002B4D9B">
        <w:t xml:space="preserve"> administration performs.</w:t>
      </w:r>
    </w:p>
    <w:p w:rsidR="002B4D9B" w:rsidRPr="002B4D9B" w:rsidRDefault="002B4D9B" w:rsidP="002B4D9B"/>
    <w:p w:rsidR="002B4D9B" w:rsidRPr="002B4D9B" w:rsidRDefault="002B4D9B" w:rsidP="007965FD">
      <w:pPr>
        <w:pStyle w:val="Heading4"/>
      </w:pPr>
      <w:r>
        <w:t>=</w:t>
      </w:r>
      <w:r w:rsidRPr="002B4D9B">
        <w:t>That solves nuclear war</w:t>
      </w:r>
      <w:r>
        <w:t>=</w:t>
      </w:r>
    </w:p>
    <w:p w:rsidR="002B4D9B" w:rsidRPr="002B4D9B" w:rsidRDefault="002B4D9B" w:rsidP="002B4D9B">
      <w:proofErr w:type="spellStart"/>
      <w:r w:rsidRPr="002B4D9B">
        <w:t>Manwaring</w:t>
      </w:r>
      <w:proofErr w:type="spellEnd"/>
      <w:r w:rsidRPr="002B4D9B">
        <w:t xml:space="preserve"> ‘5 – adjunct professor of international politics at Dickinson</w:t>
      </w:r>
    </w:p>
    <w:p w:rsidR="002B4D9B" w:rsidRPr="002B4D9B" w:rsidRDefault="002B4D9B" w:rsidP="002B4D9B">
      <w:r w:rsidRPr="002B4D9B">
        <w:t>(Max G., Retired U.S. Army colonel, Venezuela’s Hugo Chávez, Bolivarian Socialism, and Asymmetric Warfare, October 2005, pg. PUB628.pdf, Wake Early Bird File)</w:t>
      </w:r>
    </w:p>
    <w:p w:rsidR="002B4D9B" w:rsidRDefault="002B4D9B" w:rsidP="002B4D9B">
      <w:r w:rsidRPr="002B4D9B">
        <w:br/>
        <w:t xml:space="preserve">President Chávez also understands that the process leading to </w:t>
      </w:r>
      <w:r w:rsidRPr="002B4D9B">
        <w:rPr>
          <w:highlight w:val="cyan"/>
        </w:rPr>
        <w:t xml:space="preserve">state failure is the </w:t>
      </w:r>
      <w:r w:rsidRPr="002B4D9B">
        <w:t xml:space="preserve">most </w:t>
      </w:r>
    </w:p>
    <w:p w:rsidR="002B4D9B" w:rsidRDefault="002B4D9B" w:rsidP="002B4D9B">
      <w:r>
        <w:t>AND</w:t>
      </w:r>
    </w:p>
    <w:p w:rsidR="002B4D9B" w:rsidRPr="002B4D9B" w:rsidRDefault="002B4D9B" w:rsidP="002B4D9B">
      <w:proofErr w:type="gramStart"/>
      <w:r w:rsidRPr="002B4D9B">
        <w:t>and</w:t>
      </w:r>
      <w:proofErr w:type="gramEnd"/>
      <w:r w:rsidRPr="002B4D9B">
        <w:t xml:space="preserve"> their associated problems endanger global security, peace, and prosperity.65</w:t>
      </w:r>
    </w:p>
    <w:p w:rsidR="002B4D9B" w:rsidRDefault="002B4D9B" w:rsidP="002B4D9B"/>
    <w:p w:rsidR="002B4D9B" w:rsidRPr="002B4D9B" w:rsidRDefault="002B4D9B" w:rsidP="007965FD">
      <w:pPr>
        <w:pStyle w:val="Heading4"/>
      </w:pPr>
      <w:r>
        <w:t>=</w:t>
      </w:r>
      <w:proofErr w:type="spellStart"/>
      <w:r w:rsidRPr="002B4D9B">
        <w:t>Maduro</w:t>
      </w:r>
      <w:proofErr w:type="spellEnd"/>
      <w:r w:rsidRPr="002B4D9B">
        <w:t xml:space="preserve"> is pragmatic on economic matters and will say yes – boosting his credibility is the only way to ensure reform</w:t>
      </w:r>
      <w:r>
        <w:t>=</w:t>
      </w:r>
    </w:p>
    <w:p w:rsidR="002B4D9B" w:rsidRPr="002B4D9B" w:rsidRDefault="002B4D9B" w:rsidP="002B4D9B">
      <w:proofErr w:type="spellStart"/>
      <w:r w:rsidRPr="002B4D9B">
        <w:t>Mander</w:t>
      </w:r>
      <w:proofErr w:type="spellEnd"/>
      <w:r w:rsidRPr="002B4D9B">
        <w:t xml:space="preserve"> 13 – Journalist at the Financial Times, his father’s a British Baronet and has a Wikipedia </w:t>
      </w:r>
      <w:proofErr w:type="gramStart"/>
      <w:r w:rsidRPr="002B4D9B">
        <w:t>Page(</w:t>
      </w:r>
      <w:proofErr w:type="gramEnd"/>
      <w:r w:rsidRPr="002B4D9B">
        <w:t xml:space="preserve">Benedict, “Hugo Chávez: His legacy at stake”, Aug 19, 2013, </w:t>
      </w:r>
      <w:hyperlink r:id="rId16" w:anchor="axzz2de2NyO4W" w:history="1">
        <w:r w:rsidRPr="002B4D9B">
          <w:rPr>
            <w:rStyle w:val="Hyperlink"/>
          </w:rPr>
          <w:t>http://www.ft.com/cms/s/0/e5ca6e64-05ce-11e3-8ed5-00144feab7de.html#axzz2de2NyO4W</w:t>
        </w:r>
      </w:hyperlink>
      <w:r w:rsidRPr="002B4D9B">
        <w:t xml:space="preserve">, </w:t>
      </w:r>
      <w:proofErr w:type="spellStart"/>
      <w:r w:rsidRPr="002B4D9B">
        <w:t>Daehyun</w:t>
      </w:r>
      <w:proofErr w:type="spellEnd"/>
      <w:r w:rsidRPr="002B4D9B">
        <w:t>)</w:t>
      </w:r>
    </w:p>
    <w:p w:rsidR="002B4D9B" w:rsidRPr="002B4D9B" w:rsidRDefault="002B4D9B" w:rsidP="002B4D9B"/>
    <w:p w:rsidR="002B4D9B" w:rsidRDefault="002B4D9B" w:rsidP="002B4D9B">
      <w:r w:rsidRPr="002B4D9B">
        <w:t xml:space="preserve">But since Chávez’s death in March, there are tentative signs that the political winds </w:t>
      </w:r>
    </w:p>
    <w:p w:rsidR="002B4D9B" w:rsidRDefault="002B4D9B" w:rsidP="002B4D9B">
      <w:r>
        <w:t>AND</w:t>
      </w:r>
    </w:p>
    <w:p w:rsidR="002B4D9B" w:rsidRPr="002B4D9B" w:rsidRDefault="002B4D9B" w:rsidP="002B4D9B">
      <w:proofErr w:type="gramStart"/>
      <w:r w:rsidRPr="002B4D9B">
        <w:t>that</w:t>
      </w:r>
      <w:proofErr w:type="gramEnd"/>
      <w:r w:rsidRPr="002B4D9B">
        <w:t xml:space="preserve"> </w:t>
      </w:r>
      <w:proofErr w:type="spellStart"/>
      <w:r w:rsidRPr="002B4D9B">
        <w:t>Mr</w:t>
      </w:r>
      <w:proofErr w:type="spellEnd"/>
      <w:r w:rsidRPr="002B4D9B">
        <w:t xml:space="preserve"> </w:t>
      </w:r>
      <w:proofErr w:type="spellStart"/>
      <w:r w:rsidRPr="002B4D9B">
        <w:t>Maduro</w:t>
      </w:r>
      <w:proofErr w:type="spellEnd"/>
      <w:r w:rsidRPr="002B4D9B">
        <w:t xml:space="preserve"> may compromise the revolution’s socialist goals have </w:t>
      </w:r>
      <w:proofErr w:type="spellStart"/>
      <w:r w:rsidRPr="002B4D9B">
        <w:t>paralysed</w:t>
      </w:r>
      <w:proofErr w:type="spellEnd"/>
      <w:r w:rsidRPr="002B4D9B">
        <w:t xml:space="preserve"> decision making.</w:t>
      </w:r>
    </w:p>
    <w:p w:rsidR="002B4D9B" w:rsidRDefault="002B4D9B" w:rsidP="002B4D9B"/>
    <w:p w:rsidR="002B4D9B" w:rsidRPr="002B4D9B" w:rsidRDefault="002B4D9B" w:rsidP="007965FD">
      <w:pPr>
        <w:pStyle w:val="Heading4"/>
      </w:pPr>
      <w:r>
        <w:lastRenderedPageBreak/>
        <w:t>=</w:t>
      </w:r>
      <w:r w:rsidRPr="002B4D9B">
        <w:t xml:space="preserve">There’s a high risk of nuke terror—an attack turns </w:t>
      </w:r>
      <w:proofErr w:type="spellStart"/>
      <w:r w:rsidRPr="002B4D9B">
        <w:t>multilat</w:t>
      </w:r>
      <w:proofErr w:type="spellEnd"/>
      <w:r w:rsidRPr="002B4D9B">
        <w:t xml:space="preserve"> and makes the US hardline</w:t>
      </w:r>
      <w:r>
        <w:t>=</w:t>
      </w:r>
    </w:p>
    <w:p w:rsidR="002B4D9B" w:rsidRPr="002B4D9B" w:rsidRDefault="002B4D9B" w:rsidP="002B4D9B">
      <w:r w:rsidRPr="002B4D9B">
        <w:t xml:space="preserve">Vladimir Z. </w:t>
      </w:r>
      <w:proofErr w:type="spellStart"/>
      <w:r w:rsidRPr="002B4D9B">
        <w:t>Dvorkin</w:t>
      </w:r>
      <w:proofErr w:type="spellEnd"/>
      <w:r w:rsidRPr="002B4D9B">
        <w:t xml:space="preserve"> ‘12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B4D9B" w:rsidRPr="002B4D9B" w:rsidRDefault="002B4D9B" w:rsidP="002B4D9B"/>
    <w:p w:rsidR="002B4D9B" w:rsidRDefault="002B4D9B" w:rsidP="002B4D9B">
      <w:r w:rsidRPr="002B4D9B">
        <w:t xml:space="preserve">Hundreds of scientific papers and reports have been published on nuclear terrorism. International conferences </w:t>
      </w:r>
    </w:p>
    <w:p w:rsidR="002B4D9B" w:rsidRDefault="002B4D9B" w:rsidP="002B4D9B">
      <w:r>
        <w:t>AND</w:t>
      </w:r>
    </w:p>
    <w:p w:rsidR="002B4D9B" w:rsidRPr="002B4D9B" w:rsidRDefault="002B4D9B" w:rsidP="002B4D9B">
      <w:proofErr w:type="gramStart"/>
      <w:r w:rsidRPr="002B4D9B">
        <w:t>a</w:t>
      </w:r>
      <w:proofErr w:type="gramEnd"/>
      <w:r w:rsidRPr="002B4D9B">
        <w:t xml:space="preserve"> common understanding of these threats and develop a strategy to combat them.</w:t>
      </w:r>
    </w:p>
    <w:p w:rsidR="002B4D9B" w:rsidRDefault="002B4D9B" w:rsidP="002B4D9B"/>
    <w:p w:rsidR="002B4D9B" w:rsidRPr="002B4D9B" w:rsidRDefault="002B4D9B" w:rsidP="007965FD">
      <w:pPr>
        <w:pStyle w:val="Heading2"/>
      </w:pPr>
      <w:r>
        <w:lastRenderedPageBreak/>
        <w:t>==</w:t>
      </w:r>
      <w:r w:rsidRPr="002B4D9B">
        <w:t>Legitimacy</w:t>
      </w:r>
      <w:r>
        <w:t>==</w:t>
      </w:r>
    </w:p>
    <w:p w:rsidR="002B4D9B" w:rsidRPr="002B4D9B" w:rsidRDefault="002B4D9B" w:rsidP="007965FD">
      <w:pPr>
        <w:pStyle w:val="Heading4"/>
      </w:pPr>
      <w:r>
        <w:t>=</w:t>
      </w:r>
      <w:r w:rsidRPr="002B4D9B">
        <w:t>Contention 2 is Legitimacy –</w:t>
      </w:r>
      <w:r>
        <w:t xml:space="preserve"> =</w:t>
      </w:r>
    </w:p>
    <w:p w:rsidR="002B4D9B" w:rsidRPr="002B4D9B" w:rsidRDefault="002B4D9B" w:rsidP="007965FD">
      <w:pPr>
        <w:pStyle w:val="Heading4"/>
      </w:pPr>
      <w:r>
        <w:t>=</w:t>
      </w:r>
      <w:r w:rsidRPr="002B4D9B">
        <w:t>It’s a try or die for the affirmative – the plan is necessary to reverse the militarization of US foreign policy and the subsequent loss of credibility – Venezuela is key</w:t>
      </w:r>
      <w:r>
        <w:t>=</w:t>
      </w:r>
    </w:p>
    <w:p w:rsidR="002B4D9B" w:rsidRPr="002B4D9B" w:rsidRDefault="002B4D9B" w:rsidP="002B4D9B">
      <w:proofErr w:type="spellStart"/>
      <w:r w:rsidRPr="002B4D9B">
        <w:t>Petras</w:t>
      </w:r>
      <w:proofErr w:type="spellEnd"/>
      <w:r w:rsidRPr="002B4D9B">
        <w:t xml:space="preserve"> 10 – retired Bartle Professor (Emeritus) of Sociology at Binghamton University in Binghamton, New York and adjunct professor at Saint Mary's University, Halifax, Nova Scotia, Canada who has published prolifically on Latin American and Middle Eastern political issues(James, “US-Venezuela: The Empire Strikes Back (and Loses)”, Global Policy Forum, Aug 12, 2010, </w:t>
      </w:r>
      <w:hyperlink r:id="rId17" w:history="1">
        <w:r w:rsidRPr="002B4D9B">
          <w:rPr>
            <w:rStyle w:val="Hyperlink"/>
          </w:rPr>
          <w:t>http://www.globalpolicy.org/us-military-expansion-and-intervention/venezuela/49400-us-venezuela-the-empire-strikes-back-and-loses.html</w:t>
        </w:r>
      </w:hyperlink>
      <w:r w:rsidRPr="002B4D9B">
        <w:t xml:space="preserve">, </w:t>
      </w:r>
      <w:proofErr w:type="spellStart"/>
      <w:r w:rsidRPr="002B4D9B">
        <w:t>Daehyun</w:t>
      </w:r>
      <w:proofErr w:type="spellEnd"/>
      <w:r w:rsidRPr="002B4D9B">
        <w:t>)</w:t>
      </w:r>
    </w:p>
    <w:p w:rsidR="002B4D9B" w:rsidRPr="002B4D9B" w:rsidRDefault="002B4D9B" w:rsidP="002B4D9B"/>
    <w:p w:rsidR="002B4D9B" w:rsidRDefault="002B4D9B" w:rsidP="002B4D9B">
      <w:r w:rsidRPr="002B4D9B">
        <w:rPr>
          <w:highlight w:val="cyan"/>
        </w:rPr>
        <w:t xml:space="preserve">US policy toward Venezuela </w:t>
      </w:r>
      <w:r w:rsidRPr="002B4D9B">
        <w:t xml:space="preserve">has taken many tactical turns, but the objective </w:t>
      </w:r>
      <w:r w:rsidRPr="002B4D9B">
        <w:rPr>
          <w:highlight w:val="cyan"/>
        </w:rPr>
        <w:t xml:space="preserve">has been </w:t>
      </w:r>
    </w:p>
    <w:p w:rsidR="002B4D9B" w:rsidRDefault="002B4D9B" w:rsidP="002B4D9B">
      <w:r>
        <w:t>AND</w:t>
      </w:r>
    </w:p>
    <w:p w:rsidR="002B4D9B" w:rsidRPr="002B4D9B" w:rsidRDefault="002B4D9B" w:rsidP="002B4D9B">
      <w:proofErr w:type="gramStart"/>
      <w:r w:rsidRPr="002B4D9B">
        <w:t>diversified</w:t>
      </w:r>
      <w:proofErr w:type="gramEnd"/>
      <w:r w:rsidRPr="002B4D9B">
        <w:t xml:space="preserve"> markets, have weakened Washington's diplomatic and political attempts to isolate Venezuela.</w:t>
      </w:r>
    </w:p>
    <w:p w:rsidR="002B4D9B" w:rsidRDefault="002B4D9B" w:rsidP="002B4D9B"/>
    <w:p w:rsidR="002B4D9B" w:rsidRPr="002B4D9B" w:rsidRDefault="002B4D9B" w:rsidP="007965FD">
      <w:pPr>
        <w:pStyle w:val="Heading4"/>
      </w:pPr>
      <w:r>
        <w:t>=</w:t>
      </w:r>
      <w:r w:rsidRPr="002B4D9B">
        <w:t>Engagement sends a critical signal and boosts US legitimacy globally – it reduces the US perception as a bully and creates a credible model of conflict resolution</w:t>
      </w:r>
      <w:r>
        <w:t>=</w:t>
      </w:r>
    </w:p>
    <w:p w:rsidR="002B4D9B" w:rsidRPr="002B4D9B" w:rsidRDefault="002B4D9B" w:rsidP="002B4D9B">
      <w:proofErr w:type="spellStart"/>
      <w:r w:rsidRPr="002B4D9B">
        <w:t>LeMaster</w:t>
      </w:r>
      <w:proofErr w:type="spellEnd"/>
      <w:r w:rsidRPr="002B4D9B">
        <w:t xml:space="preserve"> 9 – Lieutenant Colonel of the US Army (Dennis P., “US POLICY OPTIONS MITIGATING VENEZUELAN SPONSORED SECURITY CHALLENGES”, Dec 3, 2009, </w:t>
      </w:r>
      <w:hyperlink r:id="rId18" w:history="1">
        <w:r w:rsidRPr="002B4D9B">
          <w:rPr>
            <w:rStyle w:val="Hyperlink"/>
          </w:rPr>
          <w:t>http://www.dtic.mil/cgi-bin/GetTRDoc?AD=ADA497699</w:t>
        </w:r>
      </w:hyperlink>
      <w:r w:rsidRPr="002B4D9B">
        <w:t xml:space="preserve">, </w:t>
      </w:r>
      <w:proofErr w:type="spellStart"/>
      <w:r w:rsidRPr="002B4D9B">
        <w:t>Daehyun</w:t>
      </w:r>
      <w:proofErr w:type="spellEnd"/>
      <w:r w:rsidRPr="002B4D9B">
        <w:t>)</w:t>
      </w:r>
    </w:p>
    <w:p w:rsidR="002B4D9B" w:rsidRPr="002B4D9B" w:rsidRDefault="002B4D9B" w:rsidP="002B4D9B"/>
    <w:p w:rsidR="002B4D9B" w:rsidRDefault="002B4D9B" w:rsidP="002B4D9B">
      <w:r w:rsidRPr="002B4D9B">
        <w:t xml:space="preserve">US Policy Alternatives </w:t>
      </w:r>
      <w:proofErr w:type="gramStart"/>
      <w:r w:rsidRPr="002B4D9B">
        <w:t>The</w:t>
      </w:r>
      <w:proofErr w:type="gramEnd"/>
      <w:r w:rsidRPr="002B4D9B">
        <w:t xml:space="preserve"> US could adopt three potential options for future relations with Venezuela</w:t>
      </w:r>
    </w:p>
    <w:p w:rsidR="002B4D9B" w:rsidRDefault="002B4D9B" w:rsidP="002B4D9B">
      <w:r>
        <w:t>AND</w:t>
      </w:r>
    </w:p>
    <w:p w:rsidR="002B4D9B" w:rsidRPr="002B4D9B" w:rsidRDefault="002B4D9B" w:rsidP="002B4D9B">
      <w:proofErr w:type="gramStart"/>
      <w:r w:rsidRPr="002B4D9B">
        <w:t>bridges</w:t>
      </w:r>
      <w:proofErr w:type="gramEnd"/>
      <w:r w:rsidRPr="002B4D9B">
        <w:t xml:space="preserve"> the differences of the two nations and ultimately strengthens the Western Hemisphere.</w:t>
      </w:r>
    </w:p>
    <w:p w:rsidR="002B4D9B" w:rsidRDefault="002B4D9B" w:rsidP="002B4D9B"/>
    <w:p w:rsidR="002B4D9B" w:rsidRPr="002B4D9B" w:rsidRDefault="002B4D9B" w:rsidP="007965FD">
      <w:pPr>
        <w:pStyle w:val="Heading4"/>
      </w:pPr>
      <w:r>
        <w:t>=</w:t>
      </w:r>
      <w:r w:rsidRPr="002B4D9B">
        <w:t>Positive engagement is the only solution – Venezuela is key</w:t>
      </w:r>
      <w:r>
        <w:t>=</w:t>
      </w:r>
    </w:p>
    <w:p w:rsidR="002B4D9B" w:rsidRPr="002B4D9B" w:rsidRDefault="002B4D9B" w:rsidP="002B4D9B">
      <w:r w:rsidRPr="002B4D9B">
        <w:t xml:space="preserve">Griffin 13 — editorial writer for the Harvard Crimson (John Griffin, The Harvard Crimson, 04-03-13, “Engage with Venezuela”, </w:t>
      </w:r>
      <w:hyperlink r:id="rId19" w:history="1">
        <w:r w:rsidRPr="002B4D9B">
          <w:rPr>
            <w:rStyle w:val="Hyperlink"/>
          </w:rPr>
          <w:t>http://www.thecrimson.com/article/2013/4/3/Harvard-Venezuela-Chavez-death/#</w:t>
        </w:r>
      </w:hyperlink>
      <w:r w:rsidRPr="002B4D9B">
        <w:t>, Accessed 07-01-2013 | AK)</w:t>
      </w:r>
    </w:p>
    <w:p w:rsidR="002B4D9B" w:rsidRPr="002B4D9B" w:rsidRDefault="002B4D9B" w:rsidP="002B4D9B"/>
    <w:p w:rsidR="002B4D9B" w:rsidRDefault="002B4D9B" w:rsidP="002B4D9B">
      <w:r w:rsidRPr="002B4D9B">
        <w:t xml:space="preserve">When Venezuelan President Hugo Chávez died in early February, his country was thrown into </w:t>
      </w:r>
    </w:p>
    <w:p w:rsidR="002B4D9B" w:rsidRDefault="002B4D9B" w:rsidP="002B4D9B">
      <w:r>
        <w:t>AND</w:t>
      </w:r>
    </w:p>
    <w:p w:rsidR="002B4D9B" w:rsidRPr="002B4D9B" w:rsidRDefault="002B4D9B" w:rsidP="002B4D9B">
      <w:proofErr w:type="gramStart"/>
      <w:r w:rsidRPr="002B4D9B">
        <w:t>vinegar—</w:t>
      </w:r>
      <w:proofErr w:type="gramEnd"/>
      <w:r w:rsidRPr="002B4D9B">
        <w:t>it’s high time we started trying to catch them with honey.</w:t>
      </w:r>
    </w:p>
    <w:p w:rsidR="002B4D9B" w:rsidRDefault="002B4D9B" w:rsidP="002B4D9B"/>
    <w:p w:rsidR="002B4D9B" w:rsidRPr="002B4D9B" w:rsidRDefault="002B4D9B" w:rsidP="007965FD">
      <w:pPr>
        <w:pStyle w:val="Heading4"/>
      </w:pPr>
      <w:r>
        <w:t>=</w:t>
      </w:r>
      <w:r w:rsidRPr="002B4D9B">
        <w:t>Legitimacy solves global peace — the alternative is great power transition wars</w:t>
      </w:r>
      <w:r>
        <w:t>=</w:t>
      </w:r>
    </w:p>
    <w:p w:rsidR="002B4D9B" w:rsidRPr="002B4D9B" w:rsidRDefault="002B4D9B" w:rsidP="002B4D9B">
      <w:proofErr w:type="spellStart"/>
      <w:r w:rsidRPr="002B4D9B">
        <w:t>Kromah</w:t>
      </w:r>
      <w:proofErr w:type="spellEnd"/>
      <w:r w:rsidRPr="002B4D9B">
        <w:t xml:space="preserve"> 9[February 2009, Masters in IR, </w:t>
      </w:r>
      <w:proofErr w:type="spellStart"/>
      <w:r w:rsidRPr="002B4D9B">
        <w:t>Lamii</w:t>
      </w:r>
      <w:proofErr w:type="spellEnd"/>
      <w:r w:rsidRPr="002B4D9B">
        <w:t xml:space="preserve"> </w:t>
      </w:r>
      <w:proofErr w:type="spellStart"/>
      <w:r w:rsidRPr="002B4D9B">
        <w:t>Moivi</w:t>
      </w:r>
      <w:proofErr w:type="spellEnd"/>
      <w:r w:rsidRPr="002B4D9B">
        <w:t xml:space="preserve"> </w:t>
      </w:r>
      <w:proofErr w:type="spellStart"/>
      <w:r w:rsidRPr="002B4D9B">
        <w:t>Kromah</w:t>
      </w:r>
      <w:proofErr w:type="spellEnd"/>
      <w:r w:rsidRPr="002B4D9B">
        <w:t xml:space="preserve"> at the Department of International Relations</w:t>
      </w:r>
    </w:p>
    <w:p w:rsidR="002B4D9B" w:rsidRPr="002B4D9B" w:rsidRDefault="002B4D9B" w:rsidP="002B4D9B">
      <w:r w:rsidRPr="002B4D9B">
        <w:t>University of the Witwatersrand, “The Institutional Nature of U.S. Hegemony: Post 9/11”, http://wiredspace.wits.ac.za/bitstream/handle/10539/7301/MARR%2009.pdf?sequence=1]</w:t>
      </w:r>
    </w:p>
    <w:p w:rsidR="002B4D9B" w:rsidRDefault="002B4D9B" w:rsidP="002B4D9B">
      <w:r w:rsidRPr="002B4D9B">
        <w:rPr>
          <w:highlight w:val="cyan"/>
        </w:rPr>
        <w:lastRenderedPageBreak/>
        <w:t>A final major gain to the U</w:t>
      </w:r>
      <w:r w:rsidRPr="002B4D9B">
        <w:t xml:space="preserve">nited </w:t>
      </w:r>
      <w:r w:rsidRPr="002B4D9B">
        <w:rPr>
          <w:highlight w:val="cyan"/>
        </w:rPr>
        <w:t>S</w:t>
      </w:r>
      <w:r w:rsidRPr="002B4D9B">
        <w:t xml:space="preserve">tates </w:t>
      </w:r>
      <w:r w:rsidRPr="002B4D9B">
        <w:rPr>
          <w:highlight w:val="cyan"/>
        </w:rPr>
        <w:t>from</w:t>
      </w:r>
      <w:r w:rsidRPr="002B4D9B">
        <w:t xml:space="preserve"> the </w:t>
      </w:r>
      <w:r w:rsidRPr="002B4D9B">
        <w:rPr>
          <w:highlight w:val="cyan"/>
        </w:rPr>
        <w:t>benevolent hegemony has</w:t>
      </w:r>
      <w:r w:rsidRPr="002B4D9B">
        <w:t xml:space="preserve"> perhaps </w:t>
      </w:r>
      <w:r w:rsidRPr="002B4D9B">
        <w:rPr>
          <w:highlight w:val="cyan"/>
        </w:rPr>
        <w:t>been</w:t>
      </w:r>
      <w:r w:rsidRPr="002B4D9B">
        <w:t xml:space="preserve"> </w:t>
      </w:r>
    </w:p>
    <w:p w:rsidR="002B4D9B" w:rsidRDefault="002B4D9B" w:rsidP="002B4D9B">
      <w:r>
        <w:t>AND</w:t>
      </w:r>
    </w:p>
    <w:p w:rsidR="002B4D9B" w:rsidRPr="002B4D9B" w:rsidRDefault="002B4D9B" w:rsidP="002B4D9B">
      <w:proofErr w:type="gramStart"/>
      <w:r w:rsidRPr="002B4D9B">
        <w:t>to</w:t>
      </w:r>
      <w:proofErr w:type="gramEnd"/>
      <w:r w:rsidRPr="002B4D9B">
        <w:t xml:space="preserve"> facilitate its ability to extract contributions from other members of the system.</w:t>
      </w:r>
    </w:p>
    <w:p w:rsidR="002B4D9B" w:rsidRDefault="002B4D9B" w:rsidP="002B4D9B"/>
    <w:p w:rsidR="002B4D9B" w:rsidRPr="002B4D9B" w:rsidRDefault="002B4D9B" w:rsidP="007965FD">
      <w:pPr>
        <w:pStyle w:val="Heading4"/>
      </w:pPr>
      <w:r>
        <w:t>=</w:t>
      </w:r>
      <w:r w:rsidRPr="002B4D9B">
        <w:t>Independently, absent renewal of rule of law principles, multilateral cooperation to solve warming and disease is impossible</w:t>
      </w:r>
      <w:r>
        <w:t>=</w:t>
      </w:r>
    </w:p>
    <w:p w:rsidR="002B4D9B" w:rsidRPr="002B4D9B" w:rsidRDefault="002B4D9B" w:rsidP="002B4D9B">
      <w:r w:rsidRPr="002B4D9B">
        <w:t xml:space="preserve">John G. </w:t>
      </w:r>
      <w:proofErr w:type="spellStart"/>
      <w:r w:rsidRPr="002B4D9B">
        <w:t>Ikenberry</w:t>
      </w:r>
      <w:proofErr w:type="spellEnd"/>
      <w:r w:rsidRPr="002B4D9B">
        <w:t xml:space="preserve"> 11, Albert G. Milbank Professor of Politics and International Affairs at Princeton, </w:t>
      </w:r>
      <w:proofErr w:type="gramStart"/>
      <w:r w:rsidRPr="002B4D9B">
        <w:t>Spring</w:t>
      </w:r>
      <w:proofErr w:type="gramEnd"/>
      <w:r w:rsidRPr="002B4D9B">
        <w:t>, “A World of Our Making”, http://www.democracyjournal.org/20/a-world-of-our-making.php?page=all</w:t>
      </w:r>
    </w:p>
    <w:p w:rsidR="002B4D9B" w:rsidRDefault="002B4D9B" w:rsidP="002B4D9B">
      <w:r w:rsidRPr="002B4D9B">
        <w:t xml:space="preserve">Grand Strategy as Liberal Order Building American dominance of the global system will eventually yield </w:t>
      </w:r>
    </w:p>
    <w:p w:rsidR="002B4D9B" w:rsidRDefault="002B4D9B" w:rsidP="002B4D9B">
      <w:r>
        <w:t>AND</w:t>
      </w:r>
    </w:p>
    <w:p w:rsidR="002B4D9B" w:rsidRPr="002B4D9B" w:rsidRDefault="002B4D9B" w:rsidP="002B4D9B">
      <w:proofErr w:type="gramStart"/>
      <w:r w:rsidRPr="002B4D9B">
        <w:t>liberal</w:t>
      </w:r>
      <w:proofErr w:type="gramEnd"/>
      <w:r w:rsidRPr="002B4D9B">
        <w:t xml:space="preserve"> order building, it can begin the process of gaining it back. </w:t>
      </w:r>
    </w:p>
    <w:p w:rsidR="002B4D9B" w:rsidRDefault="002B4D9B" w:rsidP="002B4D9B"/>
    <w:p w:rsidR="002B4D9B" w:rsidRPr="002B4D9B" w:rsidRDefault="002B4D9B" w:rsidP="007965FD">
      <w:pPr>
        <w:pStyle w:val="Heading4"/>
      </w:pPr>
      <w:r>
        <w:t>=</w:t>
      </w:r>
      <w:r w:rsidRPr="002B4D9B">
        <w:t>Warming causes extinction</w:t>
      </w:r>
      <w:r>
        <w:t>=</w:t>
      </w:r>
    </w:p>
    <w:p w:rsidR="002B4D9B" w:rsidRPr="002B4D9B" w:rsidRDefault="002B4D9B" w:rsidP="002B4D9B">
      <w:r w:rsidRPr="002B4D9B">
        <w:t xml:space="preserve">Don </w:t>
      </w:r>
      <w:proofErr w:type="spellStart"/>
      <w:r w:rsidRPr="002B4D9B">
        <w:t>Flournoy</w:t>
      </w:r>
      <w:proofErr w:type="spellEnd"/>
      <w:r w:rsidRPr="002B4D9B">
        <w:t xml:space="preserve"> 12,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2B4D9B" w:rsidRDefault="002B4D9B" w:rsidP="002B4D9B">
      <w:r w:rsidRPr="002B4D9B">
        <w:t xml:space="preserve">In the Online Journal of Space </w:t>
      </w:r>
      <w:proofErr w:type="gramStart"/>
      <w:r w:rsidRPr="002B4D9B">
        <w:t>Communication ,</w:t>
      </w:r>
      <w:proofErr w:type="gramEnd"/>
      <w:r w:rsidRPr="002B4D9B">
        <w:t xml:space="preserve"> Dr. Feng Hsu, a  NASA </w:t>
      </w:r>
    </w:p>
    <w:p w:rsidR="002B4D9B" w:rsidRDefault="002B4D9B" w:rsidP="002B4D9B">
      <w:r>
        <w:t>AND</w:t>
      </w:r>
    </w:p>
    <w:p w:rsidR="002B4D9B" w:rsidRPr="002B4D9B" w:rsidRDefault="002B4D9B" w:rsidP="002B4D9B">
      <w:proofErr w:type="gramStart"/>
      <w:r w:rsidRPr="002B4D9B">
        <w:t>simply</w:t>
      </w:r>
      <w:proofErr w:type="gramEnd"/>
      <w:r w:rsidRPr="002B4D9B">
        <w:t xml:space="preserve"> too high for us to take any chances” (Hsu 2010 ).</w:t>
      </w:r>
    </w:p>
    <w:p w:rsidR="002B4D9B" w:rsidRDefault="002B4D9B" w:rsidP="002B4D9B"/>
    <w:p w:rsidR="002B4D9B" w:rsidRPr="002B4D9B" w:rsidRDefault="002B4D9B" w:rsidP="007965FD">
      <w:pPr>
        <w:pStyle w:val="Heading4"/>
      </w:pPr>
      <w:r>
        <w:t>=</w:t>
      </w:r>
      <w:r w:rsidRPr="002B4D9B">
        <w:t>Diseases end civilization</w:t>
      </w:r>
      <w:r>
        <w:t>=</w:t>
      </w:r>
    </w:p>
    <w:p w:rsidR="002B4D9B" w:rsidRPr="002B4D9B" w:rsidRDefault="002B4D9B" w:rsidP="002B4D9B">
      <w:r w:rsidRPr="002B4D9B">
        <w:t xml:space="preserve">David </w:t>
      </w:r>
      <w:proofErr w:type="spellStart"/>
      <w:r w:rsidRPr="002B4D9B">
        <w:t>Quammen</w:t>
      </w:r>
      <w:proofErr w:type="spellEnd"/>
      <w:r w:rsidRPr="002B4D9B">
        <w:t xml:space="preserve"> 12,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2B4D9B" w:rsidRPr="002B4D9B" w:rsidRDefault="002B4D9B" w:rsidP="002B4D9B"/>
    <w:p w:rsidR="002B4D9B" w:rsidRDefault="002B4D9B" w:rsidP="002B4D9B">
      <w:r w:rsidRPr="002B4D9B">
        <w:t xml:space="preserve">Infectious disease is all around us. It's one of the basic processes that ecologists </w:t>
      </w:r>
    </w:p>
    <w:p w:rsidR="002B4D9B" w:rsidRDefault="002B4D9B" w:rsidP="002B4D9B">
      <w:r>
        <w:t>AND</w:t>
      </w:r>
    </w:p>
    <w:p w:rsidR="002B4D9B" w:rsidRPr="002B4D9B" w:rsidRDefault="002B4D9B" w:rsidP="002B4D9B">
      <w:proofErr w:type="gramStart"/>
      <w:r w:rsidRPr="002B4D9B">
        <w:t>collapses</w:t>
      </w:r>
      <w:proofErr w:type="gramEnd"/>
      <w:r w:rsidRPr="002B4D9B">
        <w:t xml:space="preserve">? One possible factor is infectious </w:t>
      </w:r>
      <w:proofErr w:type="gramStart"/>
      <w:r w:rsidRPr="002B4D9B">
        <w:t>disease,</w:t>
      </w:r>
      <w:proofErr w:type="gramEnd"/>
      <w:r w:rsidRPr="002B4D9B">
        <w:t xml:space="preserve"> and viruses in particular.</w:t>
      </w:r>
    </w:p>
    <w:p w:rsidR="002B4D9B" w:rsidRPr="002B4D9B" w:rsidRDefault="002B4D9B" w:rsidP="002B4D9B"/>
    <w:p w:rsidR="002B4D9B" w:rsidRPr="002B4D9B" w:rsidRDefault="007965FD" w:rsidP="007965FD">
      <w:pPr>
        <w:pStyle w:val="Heading2"/>
      </w:pPr>
      <w:r>
        <w:lastRenderedPageBreak/>
        <w:t>==</w:t>
      </w:r>
      <w:r w:rsidR="002B4D9B" w:rsidRPr="002B4D9B">
        <w:t>Thus the Plan</w:t>
      </w:r>
      <w:proofErr w:type="gramStart"/>
      <w:r w:rsidR="002B4D9B" w:rsidRPr="002B4D9B">
        <w:t>:</w:t>
      </w:r>
      <w:r>
        <w:t>=</w:t>
      </w:r>
      <w:proofErr w:type="gramEnd"/>
      <w:r>
        <w:t>=</w:t>
      </w:r>
    </w:p>
    <w:p w:rsidR="002B4D9B" w:rsidRPr="002B4D9B" w:rsidRDefault="007965FD" w:rsidP="007965FD">
      <w:pPr>
        <w:pStyle w:val="Heading4"/>
      </w:pPr>
      <w:r>
        <w:t>=</w:t>
      </w:r>
      <w:r w:rsidR="002B4D9B" w:rsidRPr="002B4D9B">
        <w:t xml:space="preserve">The United States federal government should normalize its trade relations with </w:t>
      </w:r>
      <w:proofErr w:type="gramStart"/>
      <w:r w:rsidR="002B4D9B" w:rsidRPr="002B4D9B">
        <w:t>the  Bolivarian</w:t>
      </w:r>
      <w:proofErr w:type="gramEnd"/>
      <w:r w:rsidR="002B4D9B" w:rsidRPr="002B4D9B">
        <w:t xml:space="preserve"> Republic of Venezuela if, and only if, it complies with the standards of the International Ship and Port Facility Security Program code set by the International Maritime Organization. </w:t>
      </w:r>
      <w:r>
        <w:t>=</w:t>
      </w:r>
    </w:p>
    <w:p w:rsidR="002B4D9B" w:rsidRPr="002B4D9B" w:rsidRDefault="007965FD" w:rsidP="007965FD">
      <w:pPr>
        <w:pStyle w:val="Heading2"/>
      </w:pPr>
      <w:r>
        <w:lastRenderedPageBreak/>
        <w:t>==</w:t>
      </w:r>
      <w:r w:rsidR="002B4D9B" w:rsidRPr="002B4D9B">
        <w:t>Solvency</w:t>
      </w:r>
      <w:r>
        <w:t>==</w:t>
      </w:r>
    </w:p>
    <w:p w:rsidR="002B4D9B" w:rsidRPr="002B4D9B" w:rsidRDefault="007965FD" w:rsidP="007965FD">
      <w:pPr>
        <w:pStyle w:val="Heading4"/>
      </w:pPr>
      <w:r>
        <w:t>=</w:t>
      </w:r>
      <w:r w:rsidR="002B4D9B" w:rsidRPr="002B4D9B">
        <w:t>Contention 3 is Solvency –</w:t>
      </w:r>
      <w:r>
        <w:t xml:space="preserve"> =</w:t>
      </w:r>
    </w:p>
    <w:p w:rsidR="002B4D9B" w:rsidRPr="002B4D9B" w:rsidRDefault="007965FD" w:rsidP="007965FD">
      <w:pPr>
        <w:pStyle w:val="Heading4"/>
      </w:pPr>
      <w:r>
        <w:t>=</w:t>
      </w:r>
      <w:r w:rsidR="002B4D9B" w:rsidRPr="002B4D9B">
        <w:t>The plan boosts trade relations and avoids political confrontation with Venezuela – none of their “Say No” cards assume this</w:t>
      </w:r>
      <w:r>
        <w:t>=</w:t>
      </w:r>
    </w:p>
    <w:p w:rsidR="002B4D9B" w:rsidRPr="002B4D9B" w:rsidRDefault="002B4D9B" w:rsidP="002B4D9B">
      <w:r w:rsidRPr="002B4D9B">
        <w:t xml:space="preserve">Edwards 8 – Edwards: double-majoring in International Affairs and Political Science at the University of Georgia, Dr. Christopher Allen was his faculty member, political science professor at the University of Georgia(Nathaniel and Christopher, “Increasing Trade Security: United States-Venezuelan Trade Incentives”, 2008, </w:t>
      </w:r>
      <w:hyperlink r:id="rId20" w:history="1">
        <w:r w:rsidRPr="002B4D9B">
          <w:rPr>
            <w:rStyle w:val="Hyperlink"/>
          </w:rPr>
          <w:t>http://juro.uga.edu/2008/2008papers/Edwards2008.pdf</w:t>
        </w:r>
      </w:hyperlink>
      <w:r w:rsidRPr="002B4D9B">
        <w:t xml:space="preserve">, </w:t>
      </w:r>
      <w:proofErr w:type="spellStart"/>
      <w:r w:rsidRPr="002B4D9B">
        <w:t>Daehyun</w:t>
      </w:r>
      <w:proofErr w:type="spellEnd"/>
      <w:r w:rsidRPr="002B4D9B">
        <w:t>)</w:t>
      </w:r>
    </w:p>
    <w:p w:rsidR="002B4D9B" w:rsidRPr="002B4D9B" w:rsidRDefault="002B4D9B" w:rsidP="002B4D9B"/>
    <w:p w:rsidR="007965FD" w:rsidRDefault="002B4D9B" w:rsidP="002B4D9B">
      <w:r w:rsidRPr="002B4D9B">
        <w:t xml:space="preserve">Abstract: Trade with </w:t>
      </w:r>
      <w:r w:rsidRPr="002B4D9B">
        <w:rPr>
          <w:highlight w:val="cyan"/>
        </w:rPr>
        <w:t>Venezuela has</w:t>
      </w:r>
      <w:r w:rsidRPr="002B4D9B">
        <w:t xml:space="preserve"> risen to the top 15 nations with which the </w:t>
      </w:r>
    </w:p>
    <w:p w:rsidR="007965FD" w:rsidRDefault="007965FD" w:rsidP="002B4D9B">
      <w:r>
        <w:t>AND</w:t>
      </w:r>
    </w:p>
    <w:p w:rsidR="002B4D9B" w:rsidRPr="002B4D9B" w:rsidRDefault="002B4D9B" w:rsidP="002B4D9B">
      <w:proofErr w:type="gramStart"/>
      <w:r w:rsidRPr="002B4D9B">
        <w:t>comparing</w:t>
      </w:r>
      <w:proofErr w:type="gramEnd"/>
      <w:r w:rsidRPr="002B4D9B">
        <w:t xml:space="preserve"> similar case studies as well as noting inherent benefits of trade systems.</w:t>
      </w:r>
    </w:p>
    <w:p w:rsidR="002B4D9B" w:rsidRPr="002B4D9B" w:rsidRDefault="002B4D9B" w:rsidP="002B4D9B"/>
    <w:p w:rsidR="002B4D9B" w:rsidRPr="002B4D9B" w:rsidRDefault="007965FD" w:rsidP="007965FD">
      <w:pPr>
        <w:pStyle w:val="Heading4"/>
      </w:pPr>
      <w:r>
        <w:t>=</w:t>
      </w:r>
      <w:r w:rsidR="002B4D9B" w:rsidRPr="002B4D9B">
        <w:t>The plan provides the critical incentive for Venezuela to adopt the ISPS standards</w:t>
      </w:r>
      <w:r>
        <w:t>=</w:t>
      </w:r>
    </w:p>
    <w:p w:rsidR="002B4D9B" w:rsidRPr="002B4D9B" w:rsidRDefault="002B4D9B" w:rsidP="002B4D9B">
      <w:r w:rsidRPr="002B4D9B">
        <w:t xml:space="preserve">Edwards 8 – Edwards: double-majoring in International Affairs and Political Science at the University of Georgia, Dr. Christopher Allen was his faculty member, political science professor at the University of Georgia(Nathaniel and Christopher, “Increasing Trade Security: United States-Venezuelan Trade Incentives”, 2008, </w:t>
      </w:r>
      <w:hyperlink r:id="rId21" w:history="1">
        <w:r w:rsidRPr="002B4D9B">
          <w:rPr>
            <w:rStyle w:val="Hyperlink"/>
          </w:rPr>
          <w:t>http://juro.uga.edu/2008/2008papers/Edwards2008.pdf</w:t>
        </w:r>
      </w:hyperlink>
      <w:r w:rsidRPr="002B4D9B">
        <w:t xml:space="preserve">, </w:t>
      </w:r>
      <w:proofErr w:type="spellStart"/>
      <w:r w:rsidRPr="002B4D9B">
        <w:t>Daehyun</w:t>
      </w:r>
      <w:proofErr w:type="spellEnd"/>
      <w:r w:rsidRPr="002B4D9B">
        <w:t>)</w:t>
      </w:r>
    </w:p>
    <w:p w:rsidR="002B4D9B" w:rsidRPr="002B4D9B" w:rsidRDefault="002B4D9B" w:rsidP="002B4D9B"/>
    <w:p w:rsidR="007965FD" w:rsidRDefault="002B4D9B" w:rsidP="002B4D9B">
      <w:r w:rsidRPr="002B4D9B">
        <w:t xml:space="preserve">It is widely believed that increased security at a country’s borders facilitates an increase in </w:t>
      </w:r>
    </w:p>
    <w:p w:rsidR="007965FD" w:rsidRDefault="007965FD" w:rsidP="002B4D9B">
      <w:r>
        <w:t>AND</w:t>
      </w:r>
    </w:p>
    <w:p w:rsidR="002B4D9B" w:rsidRPr="002B4D9B" w:rsidRDefault="002B4D9B" w:rsidP="002B4D9B">
      <w:proofErr w:type="gramStart"/>
      <w:r w:rsidRPr="002B4D9B">
        <w:rPr>
          <w:highlight w:val="cyan"/>
        </w:rPr>
        <w:t>become</w:t>
      </w:r>
      <w:proofErr w:type="gramEnd"/>
      <w:r w:rsidRPr="002B4D9B">
        <w:rPr>
          <w:highlight w:val="cyan"/>
        </w:rPr>
        <w:t xml:space="preserve"> secure,</w:t>
      </w:r>
      <w:r w:rsidRPr="002B4D9B">
        <w:t xml:space="preserve"> even those who may be exempt from IMO’s ISPS code.</w:t>
      </w:r>
    </w:p>
    <w:p w:rsidR="002B4D9B" w:rsidRPr="002B4D9B" w:rsidRDefault="002B4D9B" w:rsidP="002B4D9B">
      <w:r w:rsidRPr="002B4D9B">
        <w:br w:type="page"/>
      </w:r>
    </w:p>
    <w:p w:rsidR="002B4D9B" w:rsidRPr="002B4D9B" w:rsidRDefault="007965FD" w:rsidP="007965FD">
      <w:pPr>
        <w:pStyle w:val="Heading4"/>
      </w:pPr>
      <w:r>
        <w:lastRenderedPageBreak/>
        <w:t>=</w:t>
      </w:r>
      <w:r w:rsidR="002B4D9B" w:rsidRPr="002B4D9B">
        <w:t xml:space="preserve">Venezuela will say yes – it prioritizes trade relations </w:t>
      </w:r>
      <w:r>
        <w:t>=</w:t>
      </w:r>
    </w:p>
    <w:p w:rsidR="002B4D9B" w:rsidRPr="002B4D9B" w:rsidRDefault="002B4D9B" w:rsidP="002B4D9B">
      <w:r w:rsidRPr="002B4D9B">
        <w:t>Jamison 13 – writer, studying international politics at Georgetown (Anne, “</w:t>
      </w:r>
      <w:proofErr w:type="spellStart"/>
      <w:r w:rsidRPr="002B4D9B">
        <w:t>Maduro</w:t>
      </w:r>
      <w:proofErr w:type="spellEnd"/>
      <w:r w:rsidRPr="002B4D9B">
        <w:t xml:space="preserve"> Venezuela: He Won't Usher in a New Era </w:t>
      </w:r>
      <w:proofErr w:type="gramStart"/>
      <w:r w:rsidRPr="002B4D9B">
        <w:t>Of</w:t>
      </w:r>
      <w:proofErr w:type="gramEnd"/>
      <w:r w:rsidRPr="002B4D9B">
        <w:t xml:space="preserve"> U.S.-Venezuela Relations, and That's OK”, April, Policy </w:t>
      </w:r>
      <w:proofErr w:type="spellStart"/>
      <w:r w:rsidRPr="002B4D9B">
        <w:t>Mic</w:t>
      </w:r>
      <w:proofErr w:type="spellEnd"/>
      <w:r w:rsidRPr="002B4D9B">
        <w:t xml:space="preserve"> Network)</w:t>
      </w:r>
    </w:p>
    <w:p w:rsidR="002B4D9B" w:rsidRPr="002B4D9B" w:rsidRDefault="002B4D9B" w:rsidP="002B4D9B"/>
    <w:p w:rsidR="007965FD" w:rsidRDefault="002B4D9B" w:rsidP="002B4D9B">
      <w:r w:rsidRPr="002B4D9B">
        <w:t xml:space="preserve">The April 19 inauguration of </w:t>
      </w:r>
      <w:proofErr w:type="spellStart"/>
      <w:r w:rsidRPr="002B4D9B">
        <w:t>Nicolás</w:t>
      </w:r>
      <w:proofErr w:type="spellEnd"/>
      <w:r w:rsidRPr="002B4D9B">
        <w:t xml:space="preserve"> </w:t>
      </w:r>
      <w:proofErr w:type="spellStart"/>
      <w:r w:rsidRPr="002B4D9B">
        <w:rPr>
          <w:highlight w:val="cyan"/>
        </w:rPr>
        <w:t>Maduro</w:t>
      </w:r>
      <w:proofErr w:type="spellEnd"/>
      <w:r w:rsidRPr="002B4D9B">
        <w:t xml:space="preserve">, vice president of Venezuela under the recently </w:t>
      </w:r>
    </w:p>
    <w:p w:rsidR="007965FD" w:rsidRDefault="007965FD" w:rsidP="002B4D9B">
      <w:r>
        <w:t>AND</w:t>
      </w:r>
    </w:p>
    <w:p w:rsidR="002B4D9B" w:rsidRPr="002B4D9B" w:rsidRDefault="002B4D9B" w:rsidP="002B4D9B">
      <w:proofErr w:type="gramStart"/>
      <w:r w:rsidRPr="002B4D9B">
        <w:t>death</w:t>
      </w:r>
      <w:proofErr w:type="gramEnd"/>
      <w:r w:rsidRPr="002B4D9B">
        <w:t xml:space="preserve">. </w:t>
      </w:r>
      <w:r w:rsidRPr="002B4D9B">
        <w:rPr>
          <w:highlight w:val="cyan"/>
        </w:rPr>
        <w:t>Their trade relationship</w:t>
      </w:r>
      <w:r w:rsidRPr="002B4D9B">
        <w:t xml:space="preserve"> is intact, and that </w:t>
      </w:r>
      <w:r w:rsidRPr="002B4D9B">
        <w:rPr>
          <w:highlight w:val="cyan"/>
        </w:rPr>
        <w:t>is their priority</w:t>
      </w:r>
      <w:r w:rsidRPr="002B4D9B">
        <w:t>.</w:t>
      </w:r>
    </w:p>
    <w:p w:rsidR="002B4D9B" w:rsidRPr="002B4D9B" w:rsidRDefault="002B4D9B" w:rsidP="002B4D9B"/>
    <w:p w:rsidR="002B4D9B" w:rsidRPr="002B4D9B" w:rsidRDefault="002B4D9B" w:rsidP="002B4D9B">
      <w:r w:rsidRPr="002B4D9B">
        <w:br w:type="page"/>
      </w:r>
    </w:p>
    <w:p w:rsidR="002B4D9B" w:rsidRPr="002B4D9B" w:rsidRDefault="007965FD" w:rsidP="007965FD">
      <w:pPr>
        <w:pStyle w:val="Heading4"/>
      </w:pPr>
      <w:r>
        <w:lastRenderedPageBreak/>
        <w:t>=</w:t>
      </w:r>
      <w:proofErr w:type="spellStart"/>
      <w:r w:rsidR="002B4D9B" w:rsidRPr="002B4D9B">
        <w:t>Counternarcotics</w:t>
      </w:r>
      <w:proofErr w:type="spellEnd"/>
      <w:r w:rsidR="002B4D9B" w:rsidRPr="002B4D9B">
        <w:t xml:space="preserve"> cooperation gives Venezuela the oversight – they’ll say yes</w:t>
      </w:r>
      <w:r>
        <w:t>=</w:t>
      </w:r>
    </w:p>
    <w:p w:rsidR="002B4D9B" w:rsidRPr="002B4D9B" w:rsidRDefault="002B4D9B" w:rsidP="002B4D9B">
      <w:r w:rsidRPr="002B4D9B">
        <w:t xml:space="preserve">Mannes 9 – American writer, former Director of Research at the Middle East Media Research </w:t>
      </w:r>
      <w:proofErr w:type="gramStart"/>
      <w:r w:rsidRPr="002B4D9B">
        <w:t>Institute(</w:t>
      </w:r>
      <w:proofErr w:type="gramEnd"/>
      <w:r w:rsidRPr="002B4D9B">
        <w:t xml:space="preserve">Aaron, “Mind the Gap: Reinstituting </w:t>
      </w:r>
      <w:proofErr w:type="spellStart"/>
      <w:r w:rsidRPr="002B4D9B">
        <w:t>Counternarcotics</w:t>
      </w:r>
      <w:proofErr w:type="spellEnd"/>
      <w:r w:rsidRPr="002B4D9B">
        <w:t xml:space="preserve"> Cooperation with Venezuela”, Jul 22, 2009, </w:t>
      </w:r>
      <w:hyperlink r:id="rId22" w:history="1">
        <w:r w:rsidRPr="002B4D9B">
          <w:rPr>
            <w:rStyle w:val="Hyperlink"/>
          </w:rPr>
          <w:t>http://terrorwonk.blogspot.com/2009/07/mind-gap-reinstituting-counternarcotics.html</w:t>
        </w:r>
      </w:hyperlink>
      <w:r w:rsidRPr="002B4D9B">
        <w:t xml:space="preserve">, </w:t>
      </w:r>
      <w:proofErr w:type="spellStart"/>
      <w:r w:rsidRPr="002B4D9B">
        <w:t>Daehyun</w:t>
      </w:r>
      <w:proofErr w:type="spellEnd"/>
      <w:r w:rsidRPr="002B4D9B">
        <w:t>)</w:t>
      </w:r>
    </w:p>
    <w:p w:rsidR="002B4D9B" w:rsidRPr="002B4D9B" w:rsidRDefault="002B4D9B" w:rsidP="002B4D9B"/>
    <w:p w:rsidR="007965FD" w:rsidRDefault="002B4D9B" w:rsidP="002B4D9B">
      <w:r w:rsidRPr="002B4D9B">
        <w:t xml:space="preserve">The GAO’s recent report U.S. </w:t>
      </w:r>
      <w:proofErr w:type="spellStart"/>
      <w:r w:rsidRPr="002B4D9B">
        <w:t>Counternarcotics</w:t>
      </w:r>
      <w:proofErr w:type="spellEnd"/>
      <w:r w:rsidRPr="002B4D9B">
        <w:t xml:space="preserve"> Cooperation with Venezuela Has Declined provides </w:t>
      </w:r>
    </w:p>
    <w:p w:rsidR="007965FD" w:rsidRDefault="007965FD" w:rsidP="002B4D9B">
      <w:r>
        <w:t>AND</w:t>
      </w:r>
    </w:p>
    <w:p w:rsidR="002B4D9B" w:rsidRPr="002B4D9B" w:rsidRDefault="002B4D9B" w:rsidP="002B4D9B">
      <w:proofErr w:type="gramStart"/>
      <w:r w:rsidRPr="002B4D9B">
        <w:t>might</w:t>
      </w:r>
      <w:proofErr w:type="gramEnd"/>
      <w:r w:rsidRPr="002B4D9B">
        <w:t xml:space="preserve"> leave him speechless, and fill a real gap in hemispheric security.</w:t>
      </w:r>
    </w:p>
    <w:p w:rsidR="007965FD" w:rsidRDefault="007965FD" w:rsidP="002B4D9B"/>
    <w:p w:rsidR="002B4D9B" w:rsidRPr="002B4D9B" w:rsidRDefault="007965FD" w:rsidP="007965FD">
      <w:pPr>
        <w:pStyle w:val="Heading4"/>
      </w:pPr>
      <w:r>
        <w:t>=</w:t>
      </w:r>
      <w:r w:rsidR="002B4D9B" w:rsidRPr="002B4D9B">
        <w:t xml:space="preserve">The ISPS is successful – it fosters international cooperation and provides regional flexibility </w:t>
      </w:r>
      <w:r>
        <w:t>=</w:t>
      </w:r>
    </w:p>
    <w:p w:rsidR="002B4D9B" w:rsidRPr="002B4D9B" w:rsidRDefault="002B4D9B" w:rsidP="002B4D9B">
      <w:proofErr w:type="spellStart"/>
      <w:r w:rsidRPr="002B4D9B">
        <w:t>Timien</w:t>
      </w:r>
      <w:proofErr w:type="spellEnd"/>
      <w:r w:rsidRPr="002B4D9B">
        <w:t xml:space="preserve"> 7 - Head of the Baltic and International Maritime Council’s (BIMCO</w:t>
      </w:r>
      <w:proofErr w:type="gramStart"/>
      <w:r w:rsidRPr="002B4D9B">
        <w:t>)  Security</w:t>
      </w:r>
      <w:proofErr w:type="gramEnd"/>
      <w:r w:rsidRPr="002B4D9B">
        <w:t xml:space="preserve"> and International Affairs  Department(Thomas, “The ISPS Code: Where are we now?”, Apr, 2007, </w:t>
      </w:r>
      <w:hyperlink r:id="rId23" w:history="1">
        <w:r w:rsidRPr="002B4D9B">
          <w:rPr>
            <w:rStyle w:val="Hyperlink"/>
          </w:rPr>
          <w:t>http://www.fswg.org/files/DDF/ISPS%20Code%20-%20Where%20are%20we%20now%20-%20Cargo%20Security%20International%20CSIA%20%204-5%2007%20(article).pdf</w:t>
        </w:r>
      </w:hyperlink>
      <w:r w:rsidRPr="002B4D9B">
        <w:t xml:space="preserve">, </w:t>
      </w:r>
      <w:proofErr w:type="spellStart"/>
      <w:r w:rsidRPr="002B4D9B">
        <w:t>Daehyun</w:t>
      </w:r>
      <w:proofErr w:type="spellEnd"/>
      <w:r w:rsidRPr="002B4D9B">
        <w:t>)</w:t>
      </w:r>
    </w:p>
    <w:p w:rsidR="002B4D9B" w:rsidRPr="002B4D9B" w:rsidRDefault="002B4D9B" w:rsidP="002B4D9B"/>
    <w:p w:rsidR="007965FD" w:rsidRDefault="002B4D9B" w:rsidP="002B4D9B">
      <w:r w:rsidRPr="002B4D9B">
        <w:t xml:space="preserve">Beginning with the former, </w:t>
      </w:r>
      <w:proofErr w:type="gramStart"/>
      <w:r w:rsidRPr="002B4D9B">
        <w:t>the  United</w:t>
      </w:r>
      <w:proofErr w:type="gramEnd"/>
      <w:r w:rsidRPr="002B4D9B">
        <w:t xml:space="preserve"> States Coast Guard (USCG) is  mandated </w:t>
      </w:r>
    </w:p>
    <w:p w:rsidR="007965FD" w:rsidRDefault="007965FD" w:rsidP="002B4D9B">
      <w:r>
        <w:t>AND</w:t>
      </w:r>
    </w:p>
    <w:p w:rsidR="002B4D9B" w:rsidRPr="002B4D9B" w:rsidRDefault="002B4D9B" w:rsidP="002B4D9B">
      <w:proofErr w:type="gramStart"/>
      <w:r w:rsidRPr="002B4D9B">
        <w:t>which</w:t>
      </w:r>
      <w:proofErr w:type="gramEnd"/>
      <w:r w:rsidRPr="002B4D9B">
        <w:t>, in comparison, still  have quite some catching up to do.</w:t>
      </w:r>
    </w:p>
    <w:p w:rsidR="002B4D9B" w:rsidRPr="002B4D9B" w:rsidRDefault="002B4D9B" w:rsidP="002B4D9B"/>
    <w:p w:rsidR="000022F2" w:rsidRPr="002B4D9B" w:rsidRDefault="000022F2" w:rsidP="002B4D9B"/>
    <w:sectPr w:rsidR="000022F2" w:rsidRPr="002B4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78" w:rsidRDefault="00AC1778" w:rsidP="005F5576">
      <w:r>
        <w:separator/>
      </w:r>
    </w:p>
  </w:endnote>
  <w:endnote w:type="continuationSeparator" w:id="0">
    <w:p w:rsidR="00AC1778" w:rsidRDefault="00AC17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78" w:rsidRDefault="00AC1778" w:rsidP="005F5576">
      <w:r>
        <w:separator/>
      </w:r>
    </w:p>
  </w:footnote>
  <w:footnote w:type="continuationSeparator" w:id="0">
    <w:p w:rsidR="00AC1778" w:rsidRDefault="00AC177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B"/>
    <w:rsid w:val="000022F2"/>
    <w:rsid w:val="0000459F"/>
    <w:rsid w:val="00004EB4"/>
    <w:rsid w:val="000050BB"/>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CBC"/>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4D9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ECD"/>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635B"/>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585"/>
    <w:rsid w:val="00760A29"/>
    <w:rsid w:val="00771E18"/>
    <w:rsid w:val="007739F1"/>
    <w:rsid w:val="007745C6"/>
    <w:rsid w:val="007755F6"/>
    <w:rsid w:val="007761AD"/>
    <w:rsid w:val="00777387"/>
    <w:rsid w:val="007815E5"/>
    <w:rsid w:val="00787343"/>
    <w:rsid w:val="00790BFA"/>
    <w:rsid w:val="00791121"/>
    <w:rsid w:val="00791C88"/>
    <w:rsid w:val="007965FD"/>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3C6A"/>
    <w:rsid w:val="00A20D78"/>
    <w:rsid w:val="00A2174A"/>
    <w:rsid w:val="00A26733"/>
    <w:rsid w:val="00A3595E"/>
    <w:rsid w:val="00A46C7F"/>
    <w:rsid w:val="00A73245"/>
    <w:rsid w:val="00A77145"/>
    <w:rsid w:val="00A82989"/>
    <w:rsid w:val="00A904FE"/>
    <w:rsid w:val="00A9262C"/>
    <w:rsid w:val="00AB3B76"/>
    <w:rsid w:val="00AB61DD"/>
    <w:rsid w:val="00AC1778"/>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3EE"/>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0D1"/>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563ED"/>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4D9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4D9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p-content/uploads/2013/07/Strategic-Terrorism-Myhrvold-7-3-2013.pdf" TargetMode="External"/><Relationship Id="rId18" Type="http://schemas.openxmlformats.org/officeDocument/2006/relationships/hyperlink" Target="http://www.dtic.mil/cgi-bin/GetTRDoc?AD=ADA497699" TargetMode="External"/><Relationship Id="rId3" Type="http://schemas.openxmlformats.org/officeDocument/2006/relationships/customXml" Target="../customXml/item3.xml"/><Relationship Id="rId21" Type="http://schemas.openxmlformats.org/officeDocument/2006/relationships/hyperlink" Target="http://juro.uga.edu/2008/2008papers/Edwards2008.pdf" TargetMode="External"/><Relationship Id="rId7" Type="http://schemas.openxmlformats.org/officeDocument/2006/relationships/webSettings" Target="webSettings.xml"/><Relationship Id="rId12" Type="http://schemas.openxmlformats.org/officeDocument/2006/relationships/hyperlink" Target="http://www.usnews.com/news/articles/2013/04/24/iranian-sponsored-narco-terrorism-in-venezuela-how-will-maduro-respond" TargetMode="External"/><Relationship Id="rId17" Type="http://schemas.openxmlformats.org/officeDocument/2006/relationships/hyperlink" Target="http://www.globalpolicy.org/us-military-expansion-and-intervention/venezuela/49400-us-venezuela-the-empire-strikes-back-and-lose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t.com/cms/s/0/e5ca6e64-05ce-11e3-8ed5-00144feab7de.html" TargetMode="External"/><Relationship Id="rId20" Type="http://schemas.openxmlformats.org/officeDocument/2006/relationships/hyperlink" Target="http://juro.uga.edu/2008/2008papers/Edwards200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egycenter.net/docLib/20111216_Farah_CaribbeanNarcotics_1215.pdf"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juro.uga.edu/2008/2008papers/Edwards2008.pdf" TargetMode="External"/><Relationship Id="rId23" Type="http://schemas.openxmlformats.org/officeDocument/2006/relationships/hyperlink" Target="http://www.fswg.org/files/DDF/ISPS%20Code%20-%20Where%20are%20we%20now%20-%20Cargo%20Security%20International%20CSIA%20%204-5%2007%20(article).pdf" TargetMode="External"/><Relationship Id="rId10" Type="http://schemas.openxmlformats.org/officeDocument/2006/relationships/hyperlink" Target="http://www.fpri.org/enotes/2011/201112.neumann.narcoterrorism.html" TargetMode="External"/><Relationship Id="rId19" Type="http://schemas.openxmlformats.org/officeDocument/2006/relationships/hyperlink" Target="http://www.thecrimson.com/article/2013/4/3/Harvard-Venezuela-Chavez-deat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uro.uga.edu/2008/2008papers/Edwards2008.pdf" TargetMode="External"/><Relationship Id="rId22" Type="http://schemas.openxmlformats.org/officeDocument/2006/relationships/hyperlink" Target="http://terrorwonk.blogspot.com/2009/07/mind-gap-reinstituting-counternarcoti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Documents\Debate\Verbatim\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10</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Kim, Team 2013</dc:creator>
  <cp:lastModifiedBy>JJ Kim, Team 2013</cp:lastModifiedBy>
  <cp:revision>1</cp:revision>
  <dcterms:created xsi:type="dcterms:W3CDTF">2014-01-11T03:29:00Z</dcterms:created>
  <dcterms:modified xsi:type="dcterms:W3CDTF">2014-01-11T03:33:00Z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