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DE016" w14:textId="77777777" w:rsidR="000022F2" w:rsidRDefault="004630E8" w:rsidP="00F43BE5">
      <w:pPr>
        <w:pStyle w:val="Heading1"/>
      </w:pPr>
      <w:r>
        <w:t>1</w:t>
      </w:r>
    </w:p>
    <w:p w14:paraId="7B0A99E9" w14:textId="77777777" w:rsidR="00F43BE5" w:rsidRDefault="00F43BE5" w:rsidP="00F43BE5"/>
    <w:p w14:paraId="60BF6B64" w14:textId="77777777" w:rsidR="00F43BE5" w:rsidRDefault="00F43BE5" w:rsidP="00F43BE5"/>
    <w:p w14:paraId="2A87BCF6" w14:textId="77777777" w:rsidR="00F43BE5" w:rsidRDefault="00F43BE5" w:rsidP="00F43BE5"/>
    <w:p w14:paraId="3468F6D8" w14:textId="77777777" w:rsidR="00F43BE5" w:rsidRPr="00595D7D" w:rsidRDefault="00F43BE5" w:rsidP="00F43BE5">
      <w:pPr>
        <w:pStyle w:val="Heading4"/>
      </w:pPr>
      <w:r w:rsidRPr="00595D7D">
        <w:t xml:space="preserve">Resolved is used to introduce a policy resolution--- </w:t>
      </w:r>
      <w:r w:rsidRPr="00595D7D">
        <w:rPr>
          <w:u w:val="single"/>
        </w:rPr>
        <w:t>limited</w:t>
      </w:r>
      <w:r w:rsidRPr="00595D7D">
        <w:t xml:space="preserve"> to </w:t>
      </w:r>
      <w:r w:rsidRPr="00595D7D">
        <w:rPr>
          <w:u w:val="single"/>
        </w:rPr>
        <w:t>only the exact immediate question of the resolution</w:t>
      </w:r>
      <w:r w:rsidRPr="00595D7D">
        <w:t xml:space="preserve">  </w:t>
      </w:r>
    </w:p>
    <w:p w14:paraId="39D28F44" w14:textId="77777777" w:rsidR="00F43BE5" w:rsidRPr="00595D7D" w:rsidRDefault="00F43BE5" w:rsidP="00F43BE5">
      <w:pPr>
        <w:rPr>
          <w:b/>
          <w:bCs/>
        </w:rPr>
      </w:pPr>
      <w:r w:rsidRPr="00595D7D">
        <w:rPr>
          <w:b/>
          <w:bCs/>
        </w:rPr>
        <w:t xml:space="preserve">General Henry M. </w:t>
      </w:r>
      <w:r w:rsidRPr="00595D7D">
        <w:rPr>
          <w:rStyle w:val="StyleStyleBold12pt"/>
        </w:rPr>
        <w:t>Robert</w:t>
      </w:r>
      <w:r w:rsidRPr="00595D7D">
        <w:rPr>
          <w:b/>
          <w:bCs/>
        </w:rPr>
        <w:t>, US Army, 19</w:t>
      </w:r>
      <w:r w:rsidRPr="00595D7D">
        <w:rPr>
          <w:rStyle w:val="StyleStyleBold12pt"/>
        </w:rPr>
        <w:t xml:space="preserve">15 </w:t>
      </w:r>
      <w:r w:rsidRPr="00595D7D">
        <w:rPr>
          <w:b/>
          <w:bCs/>
        </w:rPr>
        <w:t>(</w:t>
      </w:r>
      <w:hyperlink r:id="rId11" w:anchor="_blank" w:history="1">
        <w:r w:rsidRPr="00595D7D">
          <w:rPr>
            <w:rStyle w:val="Hyperlink"/>
            <w:b/>
            <w:bCs/>
          </w:rPr>
          <w:t xml:space="preserve"> http://www.bartleby.com/176/4.html</w:t>
        </w:r>
      </w:hyperlink>
      <w:r w:rsidRPr="00595D7D">
        <w:rPr>
          <w:b/>
          <w:bCs/>
        </w:rPr>
        <w:t>)</w:t>
      </w:r>
    </w:p>
    <w:p w14:paraId="5DCEF287" w14:textId="77777777" w:rsidR="00F43BE5" w:rsidRPr="00595D7D" w:rsidRDefault="00F43BE5" w:rsidP="00F43BE5">
      <w:r w:rsidRPr="00595D7D">
        <w:t xml:space="preserve">A motion is a </w:t>
      </w:r>
      <w:proofErr w:type="gramStart"/>
      <w:r w:rsidRPr="00595D7D">
        <w:t xml:space="preserve">proposal </w:t>
      </w:r>
      <w:r w:rsidR="002C3E66">
        <w:t>…</w:t>
      </w:r>
      <w:r w:rsidRPr="00595D7D">
        <w:t xml:space="preserve"> motives</w:t>
      </w:r>
      <w:proofErr w:type="gramEnd"/>
      <w:r w:rsidRPr="00595D7D">
        <w:t xml:space="preserve"> of members. </w:t>
      </w:r>
    </w:p>
    <w:p w14:paraId="673B022D" w14:textId="77777777" w:rsidR="00F43BE5" w:rsidRDefault="00F43BE5" w:rsidP="00F43BE5"/>
    <w:p w14:paraId="5DCF7015" w14:textId="77777777" w:rsidR="00F43BE5" w:rsidRDefault="00F43BE5" w:rsidP="00F43BE5"/>
    <w:p w14:paraId="7A0BB981" w14:textId="77777777" w:rsidR="00F43BE5" w:rsidRPr="002B606D" w:rsidRDefault="00F43BE5" w:rsidP="00F43BE5">
      <w:pPr>
        <w:pStyle w:val="Heading4"/>
      </w:pPr>
      <w:r w:rsidRPr="002B606D">
        <w:t xml:space="preserve">The word should is used to indicate that among several possibilities one is recommended as particularly suitable---that’s </w:t>
      </w:r>
      <w:proofErr w:type="gramStart"/>
      <w:r w:rsidRPr="002B606D">
        <w:t>ieee</w:t>
      </w:r>
      <w:proofErr w:type="gramEnd"/>
      <w:r w:rsidRPr="002B606D">
        <w:t xml:space="preserve"> 7</w:t>
      </w:r>
    </w:p>
    <w:p w14:paraId="2ED88EF0" w14:textId="77777777" w:rsidR="00F43BE5" w:rsidRDefault="00F43BE5" w:rsidP="00F43BE5">
      <w:r w:rsidRPr="002B606D">
        <w:rPr>
          <w:rStyle w:val="StyleStyleBold12pt"/>
        </w:rPr>
        <w:t>IEEE 7</w:t>
      </w:r>
      <w:r w:rsidRPr="002B606D">
        <w:rPr>
          <w:b/>
        </w:rPr>
        <w:t xml:space="preserve"> </w:t>
      </w:r>
      <w:hyperlink r:id="rId12" w:history="1">
        <w:r w:rsidRPr="002B606D">
          <w:rPr>
            <w:rStyle w:val="Hyperlink"/>
          </w:rPr>
          <w:t>http://standards.ieee.org/guides/style/section5.html</w:t>
        </w:r>
      </w:hyperlink>
    </w:p>
    <w:p w14:paraId="44F05771" w14:textId="77777777" w:rsidR="00F43BE5" w:rsidRDefault="00F43BE5" w:rsidP="00F43BE5"/>
    <w:p w14:paraId="5357641D" w14:textId="77777777" w:rsidR="00F43BE5" w:rsidRPr="009F6EDA" w:rsidRDefault="00F43BE5" w:rsidP="00F43BE5">
      <w:pPr>
        <w:keepNext/>
        <w:outlineLvl w:val="1"/>
        <w:rPr>
          <w:rFonts w:ascii="Arial" w:hAnsi="Arial" w:cs="Arial"/>
          <w:b/>
          <w:bCs/>
          <w:iCs/>
          <w:caps/>
        </w:rPr>
      </w:pPr>
      <w:r w:rsidRPr="009F6EDA">
        <w:rPr>
          <w:rFonts w:ascii="Arial" w:hAnsi="Arial" w:cs="Arial"/>
          <w:b/>
          <w:bCs/>
          <w:iCs/>
          <w:caps/>
        </w:rPr>
        <w:t xml:space="preserve">the usfg is in washington </w:t>
      </w:r>
    </w:p>
    <w:p w14:paraId="5AA8931C" w14:textId="77777777" w:rsidR="00F43BE5" w:rsidRPr="009F6EDA" w:rsidRDefault="00F43BE5" w:rsidP="00F43BE5">
      <w:pPr>
        <w:tabs>
          <w:tab w:val="left" w:pos="3240"/>
        </w:tabs>
        <w:rPr>
          <w:rFonts w:ascii="Arial" w:hAnsi="Arial" w:cs="Arial"/>
        </w:rPr>
      </w:pPr>
      <w:r w:rsidRPr="009F6EDA">
        <w:rPr>
          <w:rFonts w:ascii="Arial" w:hAnsi="Arial" w:cs="Arial"/>
          <w:b/>
          <w:highlight w:val="yellow"/>
        </w:rPr>
        <w:t>Encarta 2k</w:t>
      </w:r>
      <w:r w:rsidRPr="009F6EDA">
        <w:rPr>
          <w:rFonts w:ascii="Arial" w:hAnsi="Arial" w:cs="Arial"/>
        </w:rPr>
        <w:t xml:space="preserve"> (Encarta Online Encyclopedia </w:t>
      </w:r>
      <w:hyperlink r:id="rId13" w:history="1">
        <w:r w:rsidRPr="009F6EDA">
          <w:rPr>
            <w:rFonts w:ascii="Arial" w:hAnsi="Arial" w:cs="Arial"/>
            <w:color w:val="0000FF"/>
            <w:u w:val="single"/>
          </w:rPr>
          <w:t>http://encarta.msn.com</w:t>
        </w:r>
      </w:hyperlink>
      <w:r w:rsidRPr="009F6EDA">
        <w:rPr>
          <w:rFonts w:ascii="Arial" w:hAnsi="Arial" w:cs="Arial"/>
        </w:rPr>
        <w:t xml:space="preserve"> )</w:t>
      </w:r>
    </w:p>
    <w:p w14:paraId="10208C91" w14:textId="77777777" w:rsidR="00F43BE5" w:rsidRPr="009F6EDA" w:rsidRDefault="00F43BE5" w:rsidP="00F43BE5">
      <w:pPr>
        <w:tabs>
          <w:tab w:val="left" w:pos="3240"/>
        </w:tabs>
        <w:rPr>
          <w:rFonts w:ascii="Arial" w:hAnsi="Arial" w:cs="Arial"/>
        </w:rPr>
      </w:pPr>
      <w:r w:rsidRPr="009F6EDA">
        <w:rPr>
          <w:rFonts w:ascii="Arial" w:hAnsi="Arial" w:cs="Arial"/>
          <w:highlight w:val="yellow"/>
        </w:rPr>
        <w:t>“</w:t>
      </w:r>
      <w:r w:rsidRPr="009F6EDA">
        <w:rPr>
          <w:rFonts w:ascii="Arial" w:hAnsi="Arial" w:cs="Arial"/>
          <w:highlight w:val="yellow"/>
          <w:u w:val="single"/>
        </w:rPr>
        <w:t>The federal government</w:t>
      </w:r>
      <w:r w:rsidRPr="009F6EDA">
        <w:rPr>
          <w:rFonts w:ascii="Arial" w:hAnsi="Arial" w:cs="Arial"/>
          <w:u w:val="single"/>
        </w:rPr>
        <w:t xml:space="preserve"> of the </w:t>
      </w:r>
      <w:r w:rsidRPr="00A303A9">
        <w:rPr>
          <w:rFonts w:ascii="Arial" w:hAnsi="Arial" w:cs="Arial"/>
          <w:highlight w:val="yellow"/>
          <w:u w:val="single"/>
        </w:rPr>
        <w:t>U</w:t>
      </w:r>
      <w:r w:rsidRPr="009F6EDA">
        <w:rPr>
          <w:rFonts w:ascii="Arial" w:hAnsi="Arial" w:cs="Arial"/>
        </w:rPr>
        <w:t>nited</w:t>
      </w:r>
      <w:r w:rsidRPr="009F6EDA">
        <w:rPr>
          <w:rFonts w:ascii="Arial" w:hAnsi="Arial" w:cs="Arial"/>
          <w:u w:val="single"/>
        </w:rPr>
        <w:t xml:space="preserve"> </w:t>
      </w:r>
      <w:r w:rsidRPr="00A303A9">
        <w:rPr>
          <w:rFonts w:ascii="Arial" w:hAnsi="Arial" w:cs="Arial"/>
          <w:highlight w:val="yellow"/>
          <w:u w:val="single"/>
        </w:rPr>
        <w:t>S</w:t>
      </w:r>
      <w:r w:rsidRPr="009F6EDA">
        <w:rPr>
          <w:rFonts w:ascii="Arial" w:hAnsi="Arial" w:cs="Arial"/>
        </w:rPr>
        <w:t>tates</w:t>
      </w:r>
      <w:r w:rsidRPr="009F6EDA">
        <w:rPr>
          <w:rFonts w:ascii="Arial" w:hAnsi="Arial" w:cs="Arial"/>
          <w:u w:val="single"/>
        </w:rPr>
        <w:t xml:space="preserve"> </w:t>
      </w:r>
      <w:r w:rsidRPr="009F6EDA">
        <w:rPr>
          <w:rFonts w:ascii="Arial" w:hAnsi="Arial" w:cs="Arial"/>
          <w:highlight w:val="yellow"/>
          <w:u w:val="single"/>
        </w:rPr>
        <w:t>is in Washington</w:t>
      </w:r>
      <w:r w:rsidRPr="009F6EDA">
        <w:rPr>
          <w:rFonts w:ascii="Arial" w:hAnsi="Arial" w:cs="Arial"/>
          <w:u w:val="single"/>
        </w:rPr>
        <w:t xml:space="preserve"> DC</w:t>
      </w:r>
      <w:r w:rsidRPr="009F6EDA">
        <w:rPr>
          <w:rFonts w:ascii="Arial" w:hAnsi="Arial" w:cs="Arial"/>
        </w:rPr>
        <w:t xml:space="preserve">” </w:t>
      </w:r>
    </w:p>
    <w:p w14:paraId="4BBD3FA9" w14:textId="77777777" w:rsidR="00F43BE5" w:rsidRDefault="00F43BE5" w:rsidP="00F43BE5">
      <w:pPr>
        <w:pStyle w:val="Heading4"/>
      </w:pPr>
    </w:p>
    <w:p w14:paraId="36401DF2" w14:textId="77777777" w:rsidR="00F43BE5" w:rsidRDefault="00F43BE5" w:rsidP="00F43BE5">
      <w:pPr>
        <w:pStyle w:val="Heading4"/>
      </w:pPr>
      <w:r>
        <w:t xml:space="preserve">Predictability - Learning how to defend a concise and written researched demand is essential to movement building </w:t>
      </w:r>
    </w:p>
    <w:p w14:paraId="54C9A7CD" w14:textId="77777777" w:rsidR="00F43BE5" w:rsidRPr="00681308" w:rsidRDefault="00F43BE5" w:rsidP="00F43BE5">
      <w:pPr>
        <w:rPr>
          <w:b/>
          <w:bCs/>
        </w:rPr>
      </w:pPr>
      <w:r w:rsidRPr="00681308">
        <w:rPr>
          <w:b/>
          <w:bCs/>
        </w:rPr>
        <w:t xml:space="preserve">Makani </w:t>
      </w:r>
      <w:r w:rsidRPr="00681308">
        <w:rPr>
          <w:rStyle w:val="StyleStyleBold12pt"/>
        </w:rPr>
        <w:t>Themba-Nixon</w:t>
      </w:r>
      <w:r w:rsidRPr="00681308">
        <w:rPr>
          <w:b/>
          <w:bCs/>
        </w:rPr>
        <w:t>, Executive Director of the Praxis Project, previous director of the Transnational Racial Justice Initiative and the Grass Roots Innovative Policy Program, 7/31/</w:t>
      </w:r>
      <w:r w:rsidRPr="00681308">
        <w:rPr>
          <w:rStyle w:val="StyleStyleBold12pt"/>
        </w:rPr>
        <w:t>2k</w:t>
      </w:r>
      <w:r w:rsidRPr="00681308">
        <w:rPr>
          <w:b/>
          <w:bCs/>
        </w:rPr>
        <w:t>(</w:t>
      </w:r>
      <w:r w:rsidRPr="00681308">
        <w:rPr>
          <w:b/>
          <w:bCs/>
          <w:i/>
        </w:rPr>
        <w:t xml:space="preserve">Colorlines </w:t>
      </w:r>
      <w:r w:rsidRPr="00681308">
        <w:rPr>
          <w:b/>
          <w:bCs/>
        </w:rPr>
        <w:t xml:space="preserve">3.2) </w:t>
      </w:r>
    </w:p>
    <w:p w14:paraId="573749F9" w14:textId="77777777" w:rsidR="00F43BE5" w:rsidRPr="00681308" w:rsidRDefault="00F43BE5" w:rsidP="00F43BE5">
      <w:proofErr w:type="gramStart"/>
      <w:r w:rsidRPr="00681308">
        <w:rPr>
          <w:rStyle w:val="StyleBoldUnderline"/>
        </w:rPr>
        <w:t xml:space="preserve">Much of the </w:t>
      </w:r>
      <w:r w:rsidR="002C3E66">
        <w:rPr>
          <w:rStyle w:val="StyleBoldUnderline"/>
        </w:rPr>
        <w:t>…</w:t>
      </w:r>
      <w:r w:rsidRPr="00681308">
        <w:t xml:space="preserve"> to making it so.</w:t>
      </w:r>
      <w:proofErr w:type="gramEnd"/>
    </w:p>
    <w:p w14:paraId="7F1DC1E0" w14:textId="77777777" w:rsidR="00F43BE5" w:rsidRDefault="00F43BE5" w:rsidP="00F43BE5"/>
    <w:p w14:paraId="33A3A836" w14:textId="77777777" w:rsidR="00F43BE5" w:rsidRDefault="004630E8" w:rsidP="00020B8C">
      <w:pPr>
        <w:pStyle w:val="Heading1"/>
      </w:pPr>
      <w:r>
        <w:lastRenderedPageBreak/>
        <w:t>2</w:t>
      </w:r>
    </w:p>
    <w:p w14:paraId="2878E095" w14:textId="77777777" w:rsidR="00020B8C" w:rsidRDefault="00020B8C" w:rsidP="00020B8C"/>
    <w:p w14:paraId="404C7A1D" w14:textId="77777777" w:rsidR="00020B8C" w:rsidRDefault="00020B8C" w:rsidP="00020B8C">
      <w:pPr>
        <w:pStyle w:val="Tags"/>
      </w:pPr>
      <w:r>
        <w:t>A. Their narrative of guilt facilitates domination. It puts the West at the center of all suffering.</w:t>
      </w:r>
    </w:p>
    <w:p w14:paraId="50F57709" w14:textId="77777777" w:rsidR="00020B8C" w:rsidRDefault="00020B8C" w:rsidP="00020B8C">
      <w:pPr>
        <w:pStyle w:val="Cites"/>
      </w:pPr>
      <w:r>
        <w:rPr>
          <w:sz w:val="24"/>
        </w:rPr>
        <w:t xml:space="preserve">Bruckner, </w:t>
      </w:r>
      <w:r>
        <w:t xml:space="preserve">Philospher, author, &amp; Master Lecturer at the </w:t>
      </w:r>
      <w:r w:rsidRPr="00D00D97">
        <w:t>Institut d’Études Politiques de Paris</w:t>
      </w:r>
      <w:r>
        <w:t xml:space="preserve">, </w:t>
      </w:r>
      <w:r>
        <w:rPr>
          <w:sz w:val="24"/>
        </w:rPr>
        <w:t>86</w:t>
      </w:r>
      <w:r>
        <w:t xml:space="preserve"> (Pascal, </w:t>
      </w:r>
      <w:r w:rsidRPr="00D00D97">
        <w:rPr>
          <w:i/>
        </w:rPr>
        <w:t>Tears of the White Man: Compassion as Contempt</w:t>
      </w:r>
      <w:r>
        <w:t>)</w:t>
      </w:r>
    </w:p>
    <w:p w14:paraId="73E47F90" w14:textId="77777777" w:rsidR="00020B8C" w:rsidRPr="00EB4460" w:rsidRDefault="00020B8C" w:rsidP="00020B8C">
      <w:pPr>
        <w:pStyle w:val="Cards"/>
        <w:rPr>
          <w:sz w:val="12"/>
        </w:rPr>
      </w:pPr>
      <w:proofErr w:type="gramStart"/>
      <w:r w:rsidRPr="00EB4460">
        <w:rPr>
          <w:sz w:val="12"/>
        </w:rPr>
        <w:t xml:space="preserve">A century ago, </w:t>
      </w:r>
      <w:r w:rsidR="002C3E66">
        <w:rPr>
          <w:sz w:val="12"/>
        </w:rPr>
        <w:t>…</w:t>
      </w:r>
      <w:r w:rsidRPr="000901C1">
        <w:rPr>
          <w:sz w:val="24"/>
          <w:u w:val="thick"/>
        </w:rPr>
        <w:t xml:space="preserve"> </w:t>
      </w:r>
      <w:r w:rsidRPr="00406D84">
        <w:rPr>
          <w:sz w:val="24"/>
          <w:highlight w:val="green"/>
          <w:u w:val="thick"/>
        </w:rPr>
        <w:t>horror</w:t>
      </w:r>
      <w:r w:rsidRPr="000901C1">
        <w:rPr>
          <w:sz w:val="24"/>
          <w:u w:val="thick"/>
        </w:rPr>
        <w:t xml:space="preserve"> in the world</w:t>
      </w:r>
      <w:r w:rsidRPr="00EB4460">
        <w:rPr>
          <w:sz w:val="12"/>
        </w:rPr>
        <w:t>.</w:t>
      </w:r>
      <w:proofErr w:type="gramEnd"/>
    </w:p>
    <w:p w14:paraId="1FFEBBB7" w14:textId="77777777" w:rsidR="00020B8C" w:rsidRPr="00EB4460" w:rsidRDefault="00020B8C" w:rsidP="00020B8C">
      <w:pPr>
        <w:pStyle w:val="Nothing"/>
      </w:pPr>
    </w:p>
    <w:p w14:paraId="0A740D76" w14:textId="77777777" w:rsidR="00020B8C" w:rsidRDefault="00020B8C" w:rsidP="00020B8C">
      <w:pPr>
        <w:pStyle w:val="Tags"/>
      </w:pPr>
      <w:r>
        <w:t>B. The sense of guilt they create absolves us of the need to take any real action and places our pity at the feet of the poor – It Turns the case</w:t>
      </w:r>
    </w:p>
    <w:p w14:paraId="21352144" w14:textId="77777777" w:rsidR="00020B8C" w:rsidRDefault="00020B8C" w:rsidP="00020B8C">
      <w:pPr>
        <w:pStyle w:val="Cites"/>
      </w:pPr>
      <w:r>
        <w:rPr>
          <w:sz w:val="24"/>
        </w:rPr>
        <w:t xml:space="preserve">Bruckner, </w:t>
      </w:r>
      <w:r>
        <w:t xml:space="preserve">Philospher, author, &amp; Master Lecturer at the </w:t>
      </w:r>
      <w:r w:rsidRPr="00D00D97">
        <w:t>Institut d’Études Politiques de Paris</w:t>
      </w:r>
      <w:r>
        <w:t xml:space="preserve">, </w:t>
      </w:r>
      <w:r>
        <w:rPr>
          <w:sz w:val="24"/>
        </w:rPr>
        <w:t>86</w:t>
      </w:r>
      <w:r>
        <w:t xml:space="preserve"> (Pascal, </w:t>
      </w:r>
      <w:r w:rsidRPr="00D00D97">
        <w:rPr>
          <w:i/>
        </w:rPr>
        <w:t>Tears of the White Man: Compassion as Contempt</w:t>
      </w:r>
      <w:r>
        <w:t>)</w:t>
      </w:r>
    </w:p>
    <w:p w14:paraId="0E49E66D" w14:textId="77777777" w:rsidR="00020B8C" w:rsidRDefault="00020B8C" w:rsidP="00020B8C">
      <w:pPr>
        <w:pStyle w:val="Cards"/>
        <w:rPr>
          <w:sz w:val="12"/>
        </w:rPr>
      </w:pPr>
      <w:r w:rsidRPr="00EB4460">
        <w:rPr>
          <w:sz w:val="12"/>
        </w:rPr>
        <w:t xml:space="preserve">With a remarkable </w:t>
      </w:r>
      <w:r w:rsidR="002C3E66">
        <w:rPr>
          <w:sz w:val="12"/>
        </w:rPr>
        <w:t>…</w:t>
      </w:r>
      <w:r w:rsidRPr="004D1235">
        <w:rPr>
          <w:sz w:val="24"/>
          <w:highlight w:val="green"/>
          <w:u w:val="thick"/>
        </w:rPr>
        <w:t xml:space="preserve"> no longer responsible</w:t>
      </w:r>
      <w:r w:rsidRPr="004D1235">
        <w:rPr>
          <w:sz w:val="12"/>
          <w:highlight w:val="green"/>
        </w:rPr>
        <w:t>.68</w:t>
      </w:r>
    </w:p>
    <w:p w14:paraId="4419AA54" w14:textId="77777777" w:rsidR="00020B8C" w:rsidRPr="00EB4460" w:rsidRDefault="00020B8C" w:rsidP="00020B8C">
      <w:pPr>
        <w:pStyle w:val="Nothing"/>
      </w:pPr>
    </w:p>
    <w:p w14:paraId="27A84457" w14:textId="77777777" w:rsidR="00020B8C" w:rsidRDefault="00020B8C" w:rsidP="00020B8C">
      <w:pPr>
        <w:pStyle w:val="Tags"/>
      </w:pPr>
      <w:r>
        <w:t>And, Their communication of suffering puts us in the disempowering position of knowing that pain exists in the world but not being able to solve it – They do nothing but create a voyeuristic guilt – This argument turns the case – Suffering ends up being reproduced to make sure the images of suffering keep coming</w:t>
      </w:r>
    </w:p>
    <w:p w14:paraId="7D527FB0" w14:textId="77777777" w:rsidR="00020B8C" w:rsidRDefault="00020B8C" w:rsidP="00020B8C">
      <w:pPr>
        <w:pStyle w:val="Cites"/>
      </w:pPr>
      <w:r>
        <w:rPr>
          <w:sz w:val="24"/>
        </w:rPr>
        <w:t xml:space="preserve">Bruckner, </w:t>
      </w:r>
      <w:r>
        <w:t xml:space="preserve">Philospher, author, &amp; Master Lecturer at the </w:t>
      </w:r>
      <w:r w:rsidRPr="00D00D97">
        <w:t>Institut d’Études Politiques de Paris</w:t>
      </w:r>
      <w:r>
        <w:t xml:space="preserve">, </w:t>
      </w:r>
      <w:r>
        <w:rPr>
          <w:sz w:val="24"/>
        </w:rPr>
        <w:t>86</w:t>
      </w:r>
      <w:r>
        <w:t xml:space="preserve"> (Pascal, </w:t>
      </w:r>
      <w:r w:rsidRPr="00D00D97">
        <w:rPr>
          <w:i/>
        </w:rPr>
        <w:t>Tears of the White Man: Compassion as Contempt</w:t>
      </w:r>
      <w:r>
        <w:t>)</w:t>
      </w:r>
    </w:p>
    <w:p w14:paraId="60F98B15" w14:textId="77777777" w:rsidR="00020B8C" w:rsidRPr="00EB4460" w:rsidRDefault="00020B8C" w:rsidP="00020B8C">
      <w:pPr>
        <w:pStyle w:val="Cards"/>
        <w:rPr>
          <w:sz w:val="12"/>
        </w:rPr>
      </w:pPr>
      <w:r w:rsidRPr="000901C1">
        <w:rPr>
          <w:sz w:val="24"/>
          <w:u w:val="thick"/>
        </w:rPr>
        <w:t xml:space="preserve">Tragedy and </w:t>
      </w:r>
      <w:r w:rsidR="002C3E66">
        <w:rPr>
          <w:sz w:val="24"/>
          <w:u w:val="thick"/>
        </w:rPr>
        <w:t>…</w:t>
      </w:r>
      <w:r w:rsidRPr="000901C1">
        <w:rPr>
          <w:sz w:val="24"/>
          <w:u w:val="thick"/>
        </w:rPr>
        <w:t xml:space="preserve"> miraculous</w:t>
      </w:r>
      <w:r w:rsidRPr="00EB4460">
        <w:rPr>
          <w:sz w:val="12"/>
        </w:rPr>
        <w:t>.92</w:t>
      </w:r>
    </w:p>
    <w:p w14:paraId="6059801D" w14:textId="77777777" w:rsidR="00020B8C" w:rsidRDefault="00020B8C" w:rsidP="00020B8C">
      <w:pPr>
        <w:pStyle w:val="Tags"/>
      </w:pPr>
    </w:p>
    <w:p w14:paraId="6494D06B" w14:textId="77777777" w:rsidR="00020B8C" w:rsidRDefault="00020B8C" w:rsidP="00020B8C">
      <w:pPr>
        <w:pStyle w:val="Tags"/>
      </w:pPr>
      <w:r>
        <w:t>The plan is like giving aspirin to the dying – It is a compulsive actomania – Doing nothing is the only way to come to terms with our own powerlessness and opens the possibility of truly understanding human suffering and create a more authentic solidarity with the oppressed.</w:t>
      </w:r>
    </w:p>
    <w:p w14:paraId="3C0C8AB0" w14:textId="77777777" w:rsidR="00020B8C" w:rsidRPr="002B435D" w:rsidRDefault="00020B8C" w:rsidP="00020B8C">
      <w:pPr>
        <w:pStyle w:val="Cites"/>
      </w:pPr>
      <w:r>
        <w:rPr>
          <w:sz w:val="24"/>
        </w:rPr>
        <w:t xml:space="preserve">Rahnema, </w:t>
      </w:r>
      <w:r>
        <w:t xml:space="preserve">visiting professor at American University in Paris &amp; former professor at UC Berkeley, </w:t>
      </w:r>
      <w:r>
        <w:rPr>
          <w:sz w:val="24"/>
        </w:rPr>
        <w:t>97</w:t>
      </w:r>
      <w:r>
        <w:t xml:space="preserve"> (Majid, “Towards Post-Development: Searching for Signposts, A New Language and New Paradigms,” </w:t>
      </w:r>
      <w:r>
        <w:rPr>
          <w:i/>
        </w:rPr>
        <w:t>The Post-Development Reader</w:t>
      </w:r>
      <w:r>
        <w:t>, ed. Majid Rahnema &amp; Victoria Bawtree)</w:t>
      </w:r>
    </w:p>
    <w:p w14:paraId="48315868" w14:textId="77777777" w:rsidR="00020B8C" w:rsidRPr="00EB4460" w:rsidRDefault="00020B8C" w:rsidP="00020B8C">
      <w:pPr>
        <w:pStyle w:val="Cards"/>
        <w:rPr>
          <w:sz w:val="12"/>
        </w:rPr>
      </w:pPr>
      <w:proofErr w:type="gramStart"/>
      <w:r w:rsidRPr="000901C1">
        <w:rPr>
          <w:sz w:val="24"/>
          <w:u w:val="thick"/>
        </w:rPr>
        <w:t xml:space="preserve">A first condition </w:t>
      </w:r>
      <w:r w:rsidR="002C3E66">
        <w:rPr>
          <w:sz w:val="12"/>
        </w:rPr>
        <w:t>…</w:t>
      </w:r>
      <w:r w:rsidRPr="00EB4460">
        <w:rPr>
          <w:sz w:val="12"/>
        </w:rPr>
        <w:t xml:space="preserve"> into the unknown.</w:t>
      </w:r>
      <w:proofErr w:type="gramEnd"/>
      <w:r w:rsidRPr="00EB4460">
        <w:rPr>
          <w:sz w:val="12"/>
        </w:rPr>
        <w:t xml:space="preserve">  </w:t>
      </w:r>
    </w:p>
    <w:p w14:paraId="281958C9" w14:textId="77777777" w:rsidR="00020B8C" w:rsidRPr="00EB4460" w:rsidRDefault="00020B8C" w:rsidP="00020B8C">
      <w:pPr>
        <w:pStyle w:val="Cards"/>
        <w:rPr>
          <w:sz w:val="12"/>
        </w:rPr>
      </w:pPr>
    </w:p>
    <w:p w14:paraId="6F6FEA0A" w14:textId="77777777" w:rsidR="00020B8C" w:rsidRPr="00020B8C" w:rsidRDefault="00020B8C" w:rsidP="00020B8C"/>
    <w:p w14:paraId="3372655D" w14:textId="77777777" w:rsidR="00F43BE5" w:rsidRDefault="004630E8" w:rsidP="00822CD6">
      <w:pPr>
        <w:pStyle w:val="Heading1"/>
      </w:pPr>
      <w:r>
        <w:t>3</w:t>
      </w:r>
    </w:p>
    <w:p w14:paraId="46A771A2" w14:textId="77777777" w:rsidR="00822CD6" w:rsidRDefault="00822CD6" w:rsidP="00822CD6"/>
    <w:p w14:paraId="20BF2D51" w14:textId="77777777" w:rsidR="00822CD6" w:rsidRDefault="00FA6707" w:rsidP="00822CD6">
      <w:r>
        <w:t xml:space="preserve">The </w:t>
      </w:r>
      <w:proofErr w:type="gramStart"/>
      <w:r>
        <w:t>united states</w:t>
      </w:r>
      <w:proofErr w:type="gramEnd"/>
      <w:r>
        <w:t xml:space="preserve"> federal government should normalize trade relations with Cuba except for Agricultural subsidies</w:t>
      </w:r>
    </w:p>
    <w:p w14:paraId="613A519E" w14:textId="77777777" w:rsidR="00FA6707" w:rsidRDefault="00FA6707" w:rsidP="00822CD6"/>
    <w:p w14:paraId="155A0865" w14:textId="77777777" w:rsidR="00FA6707" w:rsidRDefault="00FA6707" w:rsidP="00822CD6">
      <w:r>
        <w:t>Their own solvency card</w:t>
      </w:r>
    </w:p>
    <w:p w14:paraId="3A00D70B" w14:textId="77777777" w:rsidR="00822CD6" w:rsidRPr="00822CD6" w:rsidRDefault="00822CD6" w:rsidP="00822CD6"/>
    <w:p w14:paraId="4D469E5B" w14:textId="77777777" w:rsidR="00F43BE5" w:rsidRDefault="004630E8" w:rsidP="00F43BE5">
      <w:pPr>
        <w:pStyle w:val="Heading1"/>
      </w:pPr>
      <w:r>
        <w:t>4</w:t>
      </w:r>
    </w:p>
    <w:p w14:paraId="2935EF56" w14:textId="77777777" w:rsidR="00F43BE5" w:rsidRDefault="00F43BE5" w:rsidP="00F43BE5"/>
    <w:p w14:paraId="152B8DC3" w14:textId="77777777" w:rsidR="00020B8C" w:rsidRDefault="00020B8C" w:rsidP="00020B8C">
      <w:pPr>
        <w:pStyle w:val="Heading4"/>
        <w:numPr>
          <w:ilvl w:val="0"/>
          <w:numId w:val="1"/>
        </w:numPr>
      </w:pPr>
      <w:r>
        <w:t>CIR is top of the Agenda and can pass – focused effort by Obama utilizing his PC and newfound strategies are key</w:t>
      </w:r>
    </w:p>
    <w:p w14:paraId="42EA2B4F" w14:textId="77777777" w:rsidR="00020B8C" w:rsidRDefault="00020B8C" w:rsidP="00020B8C"/>
    <w:p w14:paraId="2C8C5BC1" w14:textId="77777777" w:rsidR="00020B8C" w:rsidRDefault="00020B8C" w:rsidP="00020B8C">
      <w:pPr>
        <w:rPr>
          <w:rStyle w:val="StyleStyleBold12pt"/>
        </w:rPr>
      </w:pPr>
      <w:r>
        <w:rPr>
          <w:rStyle w:val="StyleStyleBold12pt"/>
        </w:rPr>
        <w:t>Daily Mail 10/17/13</w:t>
      </w:r>
    </w:p>
    <w:p w14:paraId="1FA8BDBA" w14:textId="77777777" w:rsidR="00020B8C" w:rsidRDefault="00020B8C" w:rsidP="00020B8C">
      <w:pPr>
        <w:rPr>
          <w:rStyle w:val="StyleStyleBold12pt"/>
        </w:rPr>
      </w:pPr>
      <w:r>
        <w:rPr>
          <w:rStyle w:val="StyleStyleBold12pt"/>
        </w:rPr>
        <w:t>(“Immigration battle threatens to dwarf debt-limit fight as many Republicans fear power of 17 MILLION newly legalized loyal Democrats,” pg online @ http://www.dailymail.co.uk/news/article-2464112/Immigration-battle-threatens-dwarf-debt-limit-fight-Republicans-fear-power-17-MILLION-newly-legalized-loyal-Democrats.html#ixzz2i182BrcS //ghs-ef)</w:t>
      </w:r>
    </w:p>
    <w:p w14:paraId="27834E68" w14:textId="77777777" w:rsidR="00020B8C" w:rsidRPr="00D44746" w:rsidRDefault="00020B8C" w:rsidP="00020B8C">
      <w:pPr>
        <w:rPr>
          <w:sz w:val="10"/>
        </w:rPr>
      </w:pPr>
      <w:r w:rsidRPr="00852AEE">
        <w:rPr>
          <w:rStyle w:val="Emphasis"/>
          <w:highlight w:val="green"/>
        </w:rPr>
        <w:t>The White House has</w:t>
      </w:r>
      <w:r w:rsidRPr="00852AEE">
        <w:rPr>
          <w:rStyle w:val="Emphasis"/>
        </w:rPr>
        <w:t xml:space="preserve"> </w:t>
      </w:r>
      <w:r w:rsidR="002C3E66">
        <w:rPr>
          <w:rStyle w:val="Emphasis"/>
        </w:rPr>
        <w:t>…</w:t>
      </w:r>
      <w:r w:rsidRPr="00D44746">
        <w:rPr>
          <w:sz w:val="10"/>
        </w:rPr>
        <w:t xml:space="preserve"> to doing the right thing.'</w:t>
      </w:r>
    </w:p>
    <w:p w14:paraId="7363AA58" w14:textId="77777777" w:rsidR="00020B8C" w:rsidRPr="00ED0660" w:rsidRDefault="00020B8C" w:rsidP="00020B8C">
      <w:pPr>
        <w:rPr>
          <w:b/>
          <w:bCs/>
          <w:u w:val="single"/>
        </w:rPr>
      </w:pPr>
    </w:p>
    <w:p w14:paraId="518AE582" w14:textId="77777777" w:rsidR="00020B8C" w:rsidRPr="00ED0660" w:rsidRDefault="00020B8C" w:rsidP="00020B8C">
      <w:pPr>
        <w:rPr>
          <w:b/>
          <w:bCs/>
          <w:u w:val="single"/>
        </w:rPr>
      </w:pPr>
    </w:p>
    <w:p w14:paraId="589389A9" w14:textId="77777777" w:rsidR="00020B8C" w:rsidRPr="00ED0660" w:rsidRDefault="00020B8C" w:rsidP="00020B8C"/>
    <w:p w14:paraId="2F1505A4" w14:textId="77777777" w:rsidR="007C6767" w:rsidRDefault="007C6767" w:rsidP="007C6767">
      <w:pPr>
        <w:pStyle w:val="Heading4"/>
      </w:pPr>
      <w:r>
        <w:t xml:space="preserve">Drains capital - Cuba lobby most powerful, controls debate on everything </w:t>
      </w:r>
      <w:proofErr w:type="gramStart"/>
      <w:r>
        <w:t>cuba</w:t>
      </w:r>
      <w:proofErr w:type="gramEnd"/>
      <w:r>
        <w:t xml:space="preserve"> and ensures majority congressional opposition</w:t>
      </w:r>
    </w:p>
    <w:p w14:paraId="548637F9" w14:textId="77777777" w:rsidR="007C6767" w:rsidRPr="009F7C4C" w:rsidRDefault="007C6767" w:rsidP="007C6767">
      <w:pPr>
        <w:rPr>
          <w:rStyle w:val="StyleStyleBold12pt"/>
        </w:rPr>
      </w:pPr>
      <w:r w:rsidRPr="009F7C4C">
        <w:rPr>
          <w:rStyle w:val="StyleStyleBold12pt"/>
        </w:rPr>
        <w:t>Stieglitz, 11</w:t>
      </w:r>
    </w:p>
    <w:p w14:paraId="3C1E2BAA" w14:textId="77777777" w:rsidR="007C6767" w:rsidRDefault="007C6767" w:rsidP="007C6767">
      <w:r>
        <w:t>Matthew, Law Clerk at Vladeck, Waldman, Elias &amp; Engelhard, P.C, Judicial Intern at United States District Court, Masters @ Cornell University, http://www.thepresidency.org/storage/Fellows2011/Stieglitz-_Final_Paper.pdf</w:t>
      </w:r>
    </w:p>
    <w:p w14:paraId="6C7DFB49" w14:textId="77777777" w:rsidR="007C6767" w:rsidRDefault="007C6767" w:rsidP="007C6767"/>
    <w:p w14:paraId="381E1A41" w14:textId="77777777" w:rsidR="00020B8C" w:rsidRDefault="007C6767" w:rsidP="007C6767">
      <w:r w:rsidRPr="004747DF">
        <w:rPr>
          <w:sz w:val="14"/>
        </w:rPr>
        <w:t xml:space="preserve">This </w:t>
      </w:r>
      <w:r w:rsidR="002C3E66">
        <w:rPr>
          <w:sz w:val="14"/>
        </w:rPr>
        <w:t>…</w:t>
      </w:r>
      <w:r w:rsidRPr="004747DF">
        <w:rPr>
          <w:sz w:val="14"/>
        </w:rPr>
        <w:t xml:space="preserve"> Cuba were journalists</w:t>
      </w:r>
    </w:p>
    <w:p w14:paraId="75E1F777" w14:textId="77777777" w:rsidR="00020B8C" w:rsidRPr="006B2206" w:rsidRDefault="00020B8C" w:rsidP="00020B8C">
      <w:pPr>
        <w:pStyle w:val="Heading4"/>
      </w:pPr>
      <w:r>
        <w:t>Immigration</w:t>
      </w:r>
      <w:r w:rsidRPr="006B2206">
        <w:t xml:space="preserve"> reform solves human smuggling</w:t>
      </w:r>
    </w:p>
    <w:p w14:paraId="78DF97D9" w14:textId="77777777" w:rsidR="00020B8C" w:rsidRPr="006B2206" w:rsidRDefault="00020B8C" w:rsidP="00020B8C">
      <w:pPr>
        <w:rPr>
          <w:sz w:val="16"/>
          <w:szCs w:val="16"/>
        </w:rPr>
      </w:pPr>
      <w:r w:rsidRPr="006B2206">
        <w:rPr>
          <w:b/>
        </w:rPr>
        <w:t xml:space="preserve">Jachimowicz 4 </w:t>
      </w:r>
      <w:r w:rsidRPr="006B2206">
        <w:rPr>
          <w:sz w:val="16"/>
          <w:szCs w:val="16"/>
        </w:rPr>
        <w:t xml:space="preserve">(Maia Jachimowicz, Migration Policy Institute, “Bush Proposes </w:t>
      </w:r>
      <w:r>
        <w:rPr>
          <w:sz w:val="16"/>
          <w:szCs w:val="16"/>
        </w:rPr>
        <w:t>comprehensive immigration</w:t>
      </w:r>
      <w:r w:rsidRPr="006B2206">
        <w:rPr>
          <w:sz w:val="16"/>
          <w:szCs w:val="16"/>
        </w:rPr>
        <w:t xml:space="preserve"> Program”, February 2004, AD: 07/26/13, </w:t>
      </w:r>
      <w:hyperlink r:id="rId14" w:history="1">
        <w:r w:rsidRPr="006B2206">
          <w:rPr>
            <w:rStyle w:val="Hyperlink"/>
            <w:sz w:val="16"/>
            <w:szCs w:val="16"/>
          </w:rPr>
          <w:t>http://www.migrationinformation.org/feature/display.cfm?ID=202</w:t>
        </w:r>
      </w:hyperlink>
      <w:r w:rsidRPr="006B2206">
        <w:rPr>
          <w:sz w:val="16"/>
          <w:szCs w:val="16"/>
        </w:rPr>
        <w:t xml:space="preserve"> | Kushal) </w:t>
      </w:r>
    </w:p>
    <w:p w14:paraId="34D15758" w14:textId="77777777" w:rsidR="00020B8C" w:rsidRPr="006B2206" w:rsidRDefault="00020B8C" w:rsidP="00020B8C">
      <w:pPr>
        <w:rPr>
          <w:sz w:val="16"/>
          <w:szCs w:val="16"/>
        </w:rPr>
      </w:pPr>
    </w:p>
    <w:p w14:paraId="5E109A04" w14:textId="77777777" w:rsidR="00020B8C" w:rsidRDefault="00020B8C" w:rsidP="00020B8C">
      <w:pPr>
        <w:rPr>
          <w:sz w:val="16"/>
          <w:szCs w:val="16"/>
        </w:rPr>
      </w:pPr>
      <w:r w:rsidRPr="006B2206">
        <w:rPr>
          <w:sz w:val="16"/>
          <w:szCs w:val="16"/>
        </w:rPr>
        <w:t xml:space="preserve">The proposal, </w:t>
      </w:r>
      <w:r w:rsidR="002C3E66">
        <w:rPr>
          <w:sz w:val="16"/>
          <w:szCs w:val="16"/>
        </w:rPr>
        <w:t>…</w:t>
      </w:r>
      <w:r w:rsidRPr="006B2206">
        <w:rPr>
          <w:sz w:val="16"/>
          <w:szCs w:val="16"/>
        </w:rPr>
        <w:t xml:space="preserve">" be the cornerstone for reform. </w:t>
      </w:r>
    </w:p>
    <w:p w14:paraId="3DF17D7F" w14:textId="77777777" w:rsidR="00020B8C" w:rsidRPr="006B2206" w:rsidRDefault="00020B8C" w:rsidP="00020B8C">
      <w:pPr>
        <w:rPr>
          <w:sz w:val="16"/>
          <w:szCs w:val="16"/>
        </w:rPr>
      </w:pPr>
    </w:p>
    <w:p w14:paraId="74683625" w14:textId="77777777" w:rsidR="00020B8C" w:rsidRPr="006B2206" w:rsidRDefault="00020B8C" w:rsidP="00020B8C">
      <w:pPr>
        <w:pStyle w:val="Heading4"/>
      </w:pPr>
      <w:r w:rsidRPr="006B2206">
        <w:t>Stopping trafficking is key to end human slavery</w:t>
      </w:r>
      <w:r>
        <w:t xml:space="preserve"> – that’s a D-Rule</w:t>
      </w:r>
    </w:p>
    <w:p w14:paraId="5CF20E71" w14:textId="77777777" w:rsidR="00020B8C" w:rsidRPr="006B2206" w:rsidRDefault="00020B8C" w:rsidP="00020B8C">
      <w:pPr>
        <w:rPr>
          <w:sz w:val="16"/>
          <w:szCs w:val="16"/>
        </w:rPr>
      </w:pPr>
      <w:r w:rsidRPr="006B2206">
        <w:rPr>
          <w:b/>
        </w:rPr>
        <w:t xml:space="preserve">Vatican Herald 13 </w:t>
      </w:r>
      <w:r w:rsidRPr="006B2206">
        <w:rPr>
          <w:sz w:val="16"/>
          <w:szCs w:val="16"/>
        </w:rPr>
        <w:t xml:space="preserve">(Vatican Herald, “U.S.: combatting human trafficking is a moral obligation”, 07/10/13, AD: 07/26/13, </w:t>
      </w:r>
      <w:hyperlink r:id="rId15" w:history="1">
        <w:r w:rsidRPr="006B2206">
          <w:rPr>
            <w:rStyle w:val="Hyperlink"/>
            <w:sz w:val="16"/>
            <w:szCs w:val="16"/>
          </w:rPr>
          <w:t>http://en.radiovaticana.va/news/2013/07/10/u.s.:_combatting_human_trafficking_is_a_moral_obligation/en1-707676</w:t>
        </w:r>
      </w:hyperlink>
      <w:r w:rsidRPr="006B2206">
        <w:rPr>
          <w:sz w:val="16"/>
          <w:szCs w:val="16"/>
        </w:rPr>
        <w:t xml:space="preserve"> | Kushal)</w:t>
      </w:r>
    </w:p>
    <w:p w14:paraId="4D20FF8F" w14:textId="77777777" w:rsidR="00020B8C" w:rsidRPr="006B2206" w:rsidRDefault="00020B8C" w:rsidP="00020B8C">
      <w:pPr>
        <w:rPr>
          <w:sz w:val="16"/>
          <w:szCs w:val="16"/>
        </w:rPr>
      </w:pPr>
    </w:p>
    <w:p w14:paraId="05F8EA1E" w14:textId="77777777" w:rsidR="00020B8C" w:rsidRPr="006B2206" w:rsidRDefault="00020B8C" w:rsidP="00020B8C">
      <w:pPr>
        <w:rPr>
          <w:sz w:val="16"/>
          <w:szCs w:val="16"/>
        </w:rPr>
      </w:pPr>
      <w:r w:rsidRPr="006A6350">
        <w:rPr>
          <w:szCs w:val="20"/>
          <w:highlight w:val="cyan"/>
          <w:u w:val="single"/>
        </w:rPr>
        <w:t>Cooperation is</w:t>
      </w:r>
      <w:r w:rsidRPr="006B2206">
        <w:rPr>
          <w:sz w:val="16"/>
          <w:szCs w:val="16"/>
        </w:rPr>
        <w:t xml:space="preserve"> especially </w:t>
      </w:r>
      <w:r w:rsidR="002C3E66">
        <w:rPr>
          <w:szCs w:val="20"/>
          <w:u w:val="single"/>
        </w:rPr>
        <w:t>…</w:t>
      </w:r>
      <w:r w:rsidRPr="006B2206">
        <w:rPr>
          <w:sz w:val="16"/>
          <w:szCs w:val="16"/>
        </w:rPr>
        <w:t xml:space="preserve"> leaders is integral.”</w:t>
      </w:r>
    </w:p>
    <w:p w14:paraId="393A3A38" w14:textId="77777777" w:rsidR="00F43BE5" w:rsidRDefault="00F43BE5" w:rsidP="00F43BE5"/>
    <w:p w14:paraId="09D84E77" w14:textId="77777777" w:rsidR="007C6767" w:rsidRPr="004F2FC4" w:rsidRDefault="007C6767" w:rsidP="007C6767">
      <w:pPr>
        <w:keepNext/>
        <w:keepLines/>
        <w:spacing w:before="200"/>
        <w:outlineLvl w:val="3"/>
        <w:rPr>
          <w:rFonts w:ascii="Georgia" w:hAnsi="Georgia"/>
          <w:b/>
          <w:bCs/>
          <w:iCs/>
          <w:sz w:val="24"/>
        </w:rPr>
      </w:pPr>
      <w:r w:rsidRPr="004F2FC4">
        <w:rPr>
          <w:rFonts w:ascii="Georgia" w:hAnsi="Georgia"/>
          <w:b/>
          <w:bCs/>
          <w:iCs/>
          <w:sz w:val="24"/>
        </w:rPr>
        <w:t>CIR’s critical to economic growth---multiple internals</w:t>
      </w:r>
    </w:p>
    <w:p w14:paraId="4A46CFB8" w14:textId="77777777" w:rsidR="007C6767" w:rsidRPr="004F2FC4" w:rsidRDefault="007C6767" w:rsidP="007C6767">
      <w:pPr>
        <w:rPr>
          <w:rFonts w:ascii="Georgia" w:eastAsia="Calibri" w:hAnsi="Georgia"/>
        </w:rPr>
      </w:pPr>
      <w:r w:rsidRPr="004F2FC4">
        <w:rPr>
          <w:rFonts w:ascii="Georgia" w:eastAsia="Calibri" w:hAnsi="Georgia"/>
          <w:b/>
          <w:bCs/>
          <w:sz w:val="24"/>
        </w:rPr>
        <w:t>Klein 1/29</w:t>
      </w:r>
      <w:r w:rsidRPr="004F2FC4">
        <w:rPr>
          <w:rFonts w:ascii="Georgia" w:eastAsia="Calibri" w:hAnsi="Georgia"/>
        </w:rPr>
        <w:t xml:space="preserve"> Ezra is a columnist for The Washington Post. “To Fix the U.S. Economy, Fix Immigration,” 2013, http://www.bloomberg.com/news/2013-01-29/to-fix-the-u-s-economy-fix-immigration.html</w:t>
      </w:r>
    </w:p>
    <w:p w14:paraId="199BB14B" w14:textId="77777777" w:rsidR="007C6767" w:rsidRPr="004F2FC4" w:rsidRDefault="007C6767" w:rsidP="007C6767">
      <w:pPr>
        <w:rPr>
          <w:rFonts w:ascii="Georgia" w:eastAsia="Calibri" w:hAnsi="Georgia"/>
          <w:bCs/>
          <w:u w:val="single"/>
        </w:rPr>
      </w:pPr>
      <w:r w:rsidRPr="004F2FC4">
        <w:rPr>
          <w:rFonts w:ascii="Georgia" w:eastAsia="Calibri" w:hAnsi="Georgia"/>
        </w:rPr>
        <w:t xml:space="preserve">Washington tends </w:t>
      </w:r>
      <w:r w:rsidR="002C3E66">
        <w:rPr>
          <w:rFonts w:ascii="Georgia" w:eastAsia="Calibri" w:hAnsi="Georgia"/>
        </w:rPr>
        <w:t>…</w:t>
      </w:r>
      <w:r w:rsidRPr="004F2FC4">
        <w:rPr>
          <w:rFonts w:ascii="Georgia" w:eastAsia="Calibri" w:hAnsi="Georgia"/>
          <w:bCs/>
          <w:highlight w:val="yellow"/>
          <w:u w:val="single"/>
        </w:rPr>
        <w:t xml:space="preserve"> you’ll find.</w:t>
      </w:r>
    </w:p>
    <w:p w14:paraId="04ED4FDC" w14:textId="77777777" w:rsidR="00F43BE5" w:rsidRDefault="00F43BE5" w:rsidP="00F43BE5"/>
    <w:p w14:paraId="1F1D5496" w14:textId="77777777" w:rsidR="007C6767" w:rsidRPr="0092260E" w:rsidRDefault="007C6767" w:rsidP="007C6767">
      <w:pPr>
        <w:ind w:left="288" w:right="288"/>
        <w:rPr>
          <w:rFonts w:ascii="Arial" w:eastAsia="Times New Roman" w:hAnsi="Arial"/>
          <w:b/>
          <w:color w:val="000000"/>
          <w:szCs w:val="24"/>
        </w:rPr>
      </w:pPr>
      <w:r w:rsidRPr="0092260E">
        <w:rPr>
          <w:rFonts w:ascii="Arial" w:eastAsia="Times New Roman" w:hAnsi="Arial"/>
          <w:b/>
          <w:color w:val="000000"/>
          <w:szCs w:val="24"/>
        </w:rPr>
        <w:t>Economic decline causes racism and poverty</w:t>
      </w:r>
    </w:p>
    <w:p w14:paraId="4342B1AB" w14:textId="77777777" w:rsidR="007C6767" w:rsidRPr="0092260E" w:rsidRDefault="007C6767" w:rsidP="007C6767">
      <w:pPr>
        <w:rPr>
          <w:rFonts w:ascii="Arial" w:eastAsia="Times New Roman" w:hAnsi="Arial"/>
          <w:color w:val="000000"/>
          <w:szCs w:val="24"/>
        </w:rPr>
      </w:pPr>
    </w:p>
    <w:p w14:paraId="70A6C948" w14:textId="77777777" w:rsidR="007C6767" w:rsidRPr="0092260E" w:rsidRDefault="007C6767" w:rsidP="007C6767">
      <w:pPr>
        <w:ind w:firstLine="720"/>
        <w:rPr>
          <w:rFonts w:ascii="Arial" w:eastAsia="Times New Roman" w:hAnsi="Arial"/>
          <w:color w:val="000000"/>
          <w:szCs w:val="24"/>
        </w:rPr>
      </w:pPr>
      <w:r w:rsidRPr="0092260E">
        <w:rPr>
          <w:rFonts w:ascii="Arial" w:eastAsia="Times New Roman" w:hAnsi="Arial"/>
          <w:b/>
          <w:color w:val="000000"/>
          <w:sz w:val="28"/>
          <w:szCs w:val="24"/>
          <w:u w:val="thick" w:color="000000"/>
        </w:rPr>
        <w:t>TIKKUN</w:t>
      </w:r>
      <w:r w:rsidRPr="0092260E">
        <w:rPr>
          <w:rFonts w:ascii="Arial" w:eastAsia="Times New Roman" w:hAnsi="Arial"/>
          <w:color w:val="000000"/>
          <w:szCs w:val="24"/>
        </w:rPr>
        <w:t>, staff June 16, 20</w:t>
      </w:r>
      <w:r w:rsidRPr="0092260E">
        <w:rPr>
          <w:rFonts w:ascii="Arial" w:eastAsia="Times New Roman" w:hAnsi="Arial"/>
          <w:b/>
          <w:color w:val="000000"/>
          <w:sz w:val="28"/>
          <w:szCs w:val="24"/>
          <w:u w:val="thick" w:color="000000"/>
        </w:rPr>
        <w:t>05</w:t>
      </w:r>
      <w:r w:rsidRPr="0092260E">
        <w:rPr>
          <w:rFonts w:ascii="Arial" w:eastAsia="Times New Roman" w:hAnsi="Arial"/>
          <w:color w:val="000000"/>
          <w:szCs w:val="24"/>
        </w:rPr>
        <w:t xml:space="preserve">, </w:t>
      </w:r>
      <w:r w:rsidRPr="0092260E">
        <w:rPr>
          <w:rFonts w:ascii="Arial" w:eastAsia="Times New Roman" w:hAnsi="Arial" w:cs="Arial"/>
          <w:color w:val="000000"/>
          <w:sz w:val="16"/>
          <w:szCs w:val="24"/>
        </w:rPr>
        <w:t>www.tikkun.org/rabbi_lerner/news_item.2005-06-16.4482156665</w:t>
      </w:r>
    </w:p>
    <w:p w14:paraId="4984B908" w14:textId="77777777" w:rsidR="007C6767" w:rsidRPr="0092260E" w:rsidRDefault="007C6767" w:rsidP="007C6767">
      <w:pPr>
        <w:ind w:left="1440" w:right="720"/>
        <w:rPr>
          <w:rFonts w:ascii="Arial" w:eastAsia="Times New Roman" w:hAnsi="Arial"/>
          <w:color w:val="000000"/>
          <w:sz w:val="10"/>
          <w:szCs w:val="24"/>
        </w:rPr>
      </w:pPr>
    </w:p>
    <w:p w14:paraId="03BB34B6" w14:textId="77777777" w:rsidR="007C6767" w:rsidRPr="0092260E" w:rsidRDefault="007C6767" w:rsidP="007C6767">
      <w:pPr>
        <w:ind w:left="1440" w:right="720"/>
        <w:rPr>
          <w:rFonts w:ascii="Arial" w:eastAsia="Times New Roman" w:hAnsi="Arial"/>
          <w:b/>
          <w:color w:val="000000"/>
          <w:sz w:val="18"/>
          <w:szCs w:val="24"/>
          <w:u w:val="thick"/>
        </w:rPr>
      </w:pPr>
      <w:proofErr w:type="gramStart"/>
      <w:r w:rsidRPr="0092260E">
        <w:rPr>
          <w:rFonts w:ascii="Arial" w:eastAsia="Times New Roman" w:hAnsi="Arial"/>
          <w:b/>
          <w:color w:val="000000"/>
          <w:sz w:val="18"/>
          <w:szCs w:val="24"/>
          <w:u w:val="thick"/>
        </w:rPr>
        <w:t xml:space="preserve">If there is   </w:t>
      </w:r>
      <w:r w:rsidR="002C3E66">
        <w:rPr>
          <w:rFonts w:ascii="Arial" w:eastAsia="Times New Roman" w:hAnsi="Arial"/>
          <w:b/>
          <w:color w:val="000000"/>
          <w:sz w:val="18"/>
          <w:szCs w:val="24"/>
          <w:u w:val="thick"/>
        </w:rPr>
        <w:t>…</w:t>
      </w:r>
      <w:r w:rsidRPr="0092260E">
        <w:rPr>
          <w:rFonts w:ascii="Arial" w:eastAsia="Times New Roman" w:hAnsi="Arial"/>
          <w:b/>
          <w:color w:val="000000"/>
          <w:sz w:val="18"/>
          <w:szCs w:val="24"/>
          <w:u w:val="thick"/>
        </w:rPr>
        <w:t xml:space="preserve"> economic security.</w:t>
      </w:r>
      <w:proofErr w:type="gramEnd"/>
    </w:p>
    <w:p w14:paraId="3FE1E490" w14:textId="77777777" w:rsidR="007C6767" w:rsidRDefault="007C6767" w:rsidP="00F43BE5"/>
    <w:p w14:paraId="580A35DD" w14:textId="77777777" w:rsidR="007C6767" w:rsidRDefault="007C6767" w:rsidP="007C6767">
      <w:pPr>
        <w:pStyle w:val="Heading4"/>
      </w:pPr>
      <w:proofErr w:type="gramStart"/>
      <w:r>
        <w:t>economic</w:t>
      </w:r>
      <w:proofErr w:type="gramEnd"/>
      <w:r>
        <w:t xml:space="preserve"> collapse risks extinction</w:t>
      </w:r>
    </w:p>
    <w:p w14:paraId="1AC1390D" w14:textId="77777777" w:rsidR="007C6767" w:rsidRDefault="007C6767" w:rsidP="007C6767">
      <w:pPr>
        <w:pStyle w:val="boldcite"/>
        <w:ind w:left="720"/>
      </w:pPr>
    </w:p>
    <w:p w14:paraId="01B6726E" w14:textId="77777777" w:rsidR="007C6767" w:rsidRDefault="007C6767" w:rsidP="007C6767">
      <w:pPr>
        <w:ind w:firstLine="720"/>
      </w:pPr>
      <w:r>
        <w:rPr>
          <w:b/>
          <w:color w:val="000000"/>
          <w:u w:val="thick" w:color="000000"/>
        </w:rPr>
        <w:t>BEARDEN</w:t>
      </w:r>
      <w:r>
        <w:t xml:space="preserve"> (Lt. Col in US Army) </w:t>
      </w:r>
      <w:r>
        <w:rPr>
          <w:b/>
          <w:color w:val="000000"/>
          <w:u w:val="thick" w:color="000000"/>
        </w:rPr>
        <w:t>2K</w:t>
      </w:r>
    </w:p>
    <w:p w14:paraId="4F509D1C" w14:textId="77777777" w:rsidR="007C6767" w:rsidRDefault="007C6767" w:rsidP="007C6767">
      <w:pPr>
        <w:pStyle w:val="boldcite"/>
        <w:ind w:left="720"/>
        <w:rPr>
          <w:b w:val="0"/>
          <w:bCs/>
          <w:sz w:val="16"/>
          <w:u w:val="none"/>
        </w:rPr>
      </w:pPr>
      <w:r>
        <w:rPr>
          <w:b w:val="0"/>
          <w:bCs/>
          <w:sz w:val="16"/>
          <w:u w:val="none"/>
        </w:rPr>
        <w:t>[Thomas, “The Unnecessary Energy Crisis”, Free Republic, June 24, p. online //wyo-tjc]</w:t>
      </w:r>
    </w:p>
    <w:p w14:paraId="62A80906" w14:textId="77777777" w:rsidR="007C6767" w:rsidRDefault="007C6767" w:rsidP="007C6767">
      <w:pPr>
        <w:pStyle w:val="evidencetext"/>
      </w:pPr>
    </w:p>
    <w:p w14:paraId="636F1174" w14:textId="77777777" w:rsidR="007C6767" w:rsidRDefault="007C6767" w:rsidP="007C6767">
      <w:pPr>
        <w:pStyle w:val="evidencetext"/>
      </w:pPr>
      <w:r>
        <w:t xml:space="preserve">History </w:t>
      </w:r>
      <w:proofErr w:type="gramStart"/>
      <w:r>
        <w:t xml:space="preserve">bears </w:t>
      </w:r>
      <w:r w:rsidR="002C3E66">
        <w:t>…</w:t>
      </w:r>
      <w:r>
        <w:t>,</w:t>
      </w:r>
      <w:proofErr w:type="gramEnd"/>
      <w:r>
        <w:t xml:space="preserve"> at least for many decades.</w:t>
      </w:r>
    </w:p>
    <w:p w14:paraId="36FD8D05" w14:textId="77777777" w:rsidR="007C6767" w:rsidRDefault="007C6767" w:rsidP="00F43BE5"/>
    <w:p w14:paraId="3817D8A7" w14:textId="77777777" w:rsidR="00F43BE5" w:rsidRDefault="004630E8" w:rsidP="00020B8C">
      <w:pPr>
        <w:pStyle w:val="Heading1"/>
      </w:pPr>
      <w:r>
        <w:t>5</w:t>
      </w:r>
    </w:p>
    <w:p w14:paraId="05DF3E5C" w14:textId="77777777" w:rsidR="00F43BE5" w:rsidRDefault="00F43BE5" w:rsidP="00F43BE5"/>
    <w:p w14:paraId="60681208" w14:textId="77777777" w:rsidR="00411D6A" w:rsidRDefault="00411D6A" w:rsidP="00411D6A">
      <w:pPr>
        <w:pStyle w:val="Heading4"/>
      </w:pPr>
      <w:r>
        <w:t xml:space="preserve">Using its licensing authority and enforcement discretion, the United States Department of Treasury’s Office of Foreign Assets Control should exempt transactions involving [normalizing trade relations] from enforcement under the </w:t>
      </w:r>
      <w:r w:rsidRPr="008A6D78">
        <w:t>Cuban Assets Control Regulations</w:t>
      </w:r>
      <w:r>
        <w:t xml:space="preserve">. </w:t>
      </w:r>
    </w:p>
    <w:p w14:paraId="1388A91B" w14:textId="77777777" w:rsidR="00411D6A" w:rsidRDefault="00411D6A" w:rsidP="00411D6A">
      <w:pPr>
        <w:pStyle w:val="Heading4"/>
      </w:pPr>
      <w:r w:rsidRPr="002540C2">
        <w:rPr>
          <w:u w:val="single"/>
        </w:rPr>
        <w:t>First</w:t>
      </w:r>
      <w:r>
        <w:t xml:space="preserve">, the counterplan </w:t>
      </w:r>
      <w:r>
        <w:rPr>
          <w:u w:val="single"/>
        </w:rPr>
        <w:t>solves</w:t>
      </w:r>
      <w:r>
        <w:t xml:space="preserve"> via </w:t>
      </w:r>
      <w:r>
        <w:rPr>
          <w:u w:val="single"/>
        </w:rPr>
        <w:t>specific exemptions</w:t>
      </w:r>
      <w:r>
        <w:t xml:space="preserve"> — OFAC has </w:t>
      </w:r>
      <w:r>
        <w:rPr>
          <w:u w:val="single"/>
        </w:rPr>
        <w:t>broad discretion</w:t>
      </w:r>
      <w:r>
        <w:t xml:space="preserve"> over sanctions enforcement.</w:t>
      </w:r>
    </w:p>
    <w:p w14:paraId="7CCC2F5F" w14:textId="77777777" w:rsidR="00411D6A" w:rsidRDefault="00411D6A" w:rsidP="00411D6A">
      <w:r w:rsidRPr="00635596">
        <w:rPr>
          <w:rStyle w:val="StyleStyleBold12pt"/>
        </w:rPr>
        <w:t>Golumbic and Ruff 13</w:t>
      </w:r>
      <w:r>
        <w:t xml:space="preserve"> — Court E. Golumbic, Managing Director and Global Anti-Money Laundering, Anti-Bribery and Government Sanctions Compliance Officer at Goldman Sachs &amp; Co., Lecturer-in-Law at the University of Pennsylvania Law School, former Assistant United States Attorney with the United States Attorney's Office for the Southern District of New York, and Robert S. Ruff III, Associate in the </w:t>
      </w:r>
      <w:r w:rsidRPr="00635596">
        <w:t>Securities Litigation practice group</w:t>
      </w:r>
      <w:r>
        <w:t xml:space="preserve"> at Weil, Gotshal &amp; Manges LLP, 2013 (“</w:t>
      </w:r>
      <w:r w:rsidRPr="00635596">
        <w:t>Leveraging the Three Core Competencies: How OFAC Licensing Optimizes Holistic Sanctions</w:t>
      </w:r>
      <w:r>
        <w:t xml:space="preserve">,” </w:t>
      </w:r>
      <w:r w:rsidRPr="00635596">
        <w:rPr>
          <w:i/>
        </w:rPr>
        <w:t>North Carolina Journal of International Law &amp; Commercial Regulation</w:t>
      </w:r>
      <w:r>
        <w:t xml:space="preserve"> (</w:t>
      </w:r>
      <w:r w:rsidRPr="00635596">
        <w:t>38 N.C.J. Int'l L. &amp; Com. Reg. 729</w:t>
      </w:r>
      <w:r>
        <w:t>), Spring, Available Online to Subscribing Institutions via Lexis-Nexis)</w:t>
      </w:r>
    </w:p>
    <w:p w14:paraId="4042430D" w14:textId="77777777" w:rsidR="00411D6A" w:rsidRDefault="00411D6A" w:rsidP="00411D6A">
      <w:r>
        <w:t>2. Ability to Mitigate Collateral Damage</w:t>
      </w:r>
    </w:p>
    <w:p w14:paraId="49132728" w14:textId="77777777" w:rsidR="00411D6A" w:rsidRDefault="00411D6A" w:rsidP="00411D6A">
      <w:r w:rsidRPr="00B170CF">
        <w:rPr>
          <w:rStyle w:val="StyleBoldUnderline"/>
        </w:rPr>
        <w:t xml:space="preserve">Because </w:t>
      </w:r>
      <w:r w:rsidRPr="00112F78">
        <w:rPr>
          <w:rStyle w:val="StyleBoldUnderline"/>
          <w:highlight w:val="green"/>
        </w:rPr>
        <w:t>OFAC</w:t>
      </w:r>
      <w:r w:rsidRPr="00B170CF">
        <w:rPr>
          <w:rStyle w:val="StyleBoldUnderline"/>
        </w:rPr>
        <w:t xml:space="preserve"> </w:t>
      </w:r>
      <w:r w:rsidR="002C3E66">
        <w:rPr>
          <w:rStyle w:val="StyleBoldUnderline"/>
        </w:rPr>
        <w:t>…</w:t>
      </w:r>
      <w:r w:rsidRPr="002540C2">
        <w:rPr>
          <w:rStyle w:val="Emphasis"/>
        </w:rPr>
        <w:t xml:space="preserve"> and businesses</w:t>
      </w:r>
      <w:r>
        <w:t>. n353</w:t>
      </w:r>
    </w:p>
    <w:p w14:paraId="7ED216C6" w14:textId="77777777" w:rsidR="00411D6A" w:rsidRPr="002540C2" w:rsidRDefault="00411D6A" w:rsidP="00411D6A">
      <w:pPr>
        <w:pStyle w:val="Heading4"/>
      </w:pPr>
      <w:r w:rsidRPr="002540C2">
        <w:rPr>
          <w:u w:val="single"/>
        </w:rPr>
        <w:t>Second</w:t>
      </w:r>
      <w:r>
        <w:t xml:space="preserve">, the counterplan solves </w:t>
      </w:r>
      <w:r>
        <w:rPr>
          <w:u w:val="single"/>
        </w:rPr>
        <w:t>quickly</w:t>
      </w:r>
      <w:r>
        <w:t xml:space="preserve"> and </w:t>
      </w:r>
      <w:r>
        <w:rPr>
          <w:u w:val="single"/>
        </w:rPr>
        <w:t>without political fallout</w:t>
      </w:r>
      <w:r>
        <w:t xml:space="preserve"> — it doesn’t require </w:t>
      </w:r>
      <w:r w:rsidRPr="00DA09D1">
        <w:rPr>
          <w:u w:val="single"/>
        </w:rPr>
        <w:t>legislative</w:t>
      </w:r>
      <w:r>
        <w:t xml:space="preserve"> or </w:t>
      </w:r>
      <w:r w:rsidRPr="00DA09D1">
        <w:rPr>
          <w:u w:val="single"/>
        </w:rPr>
        <w:t>regulatory</w:t>
      </w:r>
      <w:r>
        <w:t xml:space="preserve"> action. </w:t>
      </w:r>
    </w:p>
    <w:p w14:paraId="5CC0A3B0" w14:textId="77777777" w:rsidR="00411D6A" w:rsidRDefault="00411D6A" w:rsidP="00411D6A">
      <w:r w:rsidRPr="00635596">
        <w:rPr>
          <w:rStyle w:val="StyleStyleBold12pt"/>
        </w:rPr>
        <w:t>Golumbic and Ruff 13</w:t>
      </w:r>
      <w:r>
        <w:t xml:space="preserve"> — Court E. Golumbic, Managing Director and Global Anti-Money Laundering, Anti-Bribery and Government Sanctions Compliance Officer at Goldman Sachs &amp; Co., Lecturer-in-Law at the University of Pennsylvania Law School, former Assistant United States Attorney with the United States Attorney's Office for the Southern District of New York, and Robert S. Ruff III, Associate in the </w:t>
      </w:r>
      <w:r w:rsidRPr="00635596">
        <w:t>Securities Litigation practice group</w:t>
      </w:r>
      <w:r>
        <w:t xml:space="preserve"> at Weil, Gotshal &amp; Manges LLP, 2013 (“</w:t>
      </w:r>
      <w:r w:rsidRPr="00635596">
        <w:t>Leveraging the Three Core Competencies: How OFAC Licensing Optimizes Holistic Sanctions</w:t>
      </w:r>
      <w:r>
        <w:t xml:space="preserve">,” </w:t>
      </w:r>
      <w:r w:rsidRPr="00635596">
        <w:rPr>
          <w:i/>
        </w:rPr>
        <w:t>North Carolina Journal of International Law &amp; Commercial Regulation</w:t>
      </w:r>
      <w:r>
        <w:t xml:space="preserve"> (</w:t>
      </w:r>
      <w:r w:rsidRPr="00635596">
        <w:t>38 N.C.J. Int'l L. &amp; Com. Reg. 729</w:t>
      </w:r>
      <w:r>
        <w:t>), Spring, Available Online to Subscribing Institutions via Lexis-Nexis)</w:t>
      </w:r>
    </w:p>
    <w:p w14:paraId="65547738" w14:textId="77777777" w:rsidR="00411D6A" w:rsidRDefault="00411D6A" w:rsidP="00411D6A">
      <w:r>
        <w:t>3. Adaptability</w:t>
      </w:r>
    </w:p>
    <w:p w14:paraId="746E88D7" w14:textId="77777777" w:rsidR="00411D6A" w:rsidRDefault="00411D6A" w:rsidP="00411D6A">
      <w:r w:rsidRPr="008674BF">
        <w:rPr>
          <w:rStyle w:val="StyleBoldUnderline"/>
          <w:highlight w:val="green"/>
        </w:rPr>
        <w:t>The</w:t>
      </w:r>
      <w:r w:rsidRPr="00B170CF">
        <w:rPr>
          <w:rStyle w:val="StyleBoldUnderline"/>
        </w:rPr>
        <w:t xml:space="preserve"> third </w:t>
      </w:r>
      <w:r w:rsidRPr="008674BF">
        <w:rPr>
          <w:rStyle w:val="StyleBoldUnderline"/>
          <w:highlight w:val="green"/>
        </w:rPr>
        <w:t xml:space="preserve">core </w:t>
      </w:r>
      <w:r w:rsidR="002C3E66">
        <w:rPr>
          <w:rStyle w:val="StyleBoldUnderline"/>
          <w:highlight w:val="green"/>
        </w:rPr>
        <w:t>…</w:t>
      </w:r>
      <w:r w:rsidRPr="008674BF">
        <w:rPr>
          <w:rStyle w:val="Emphasis"/>
          <w:highlight w:val="green"/>
        </w:rPr>
        <w:t xml:space="preserve"> executive order</w:t>
      </w:r>
      <w:r>
        <w:t>. n391</w:t>
      </w:r>
    </w:p>
    <w:p w14:paraId="4F8496B7" w14:textId="77777777" w:rsidR="00020B8C" w:rsidRDefault="00020B8C" w:rsidP="00F43BE5"/>
    <w:p w14:paraId="2C96D900" w14:textId="77777777" w:rsidR="00020B8C" w:rsidRDefault="00020B8C" w:rsidP="00F43BE5"/>
    <w:p w14:paraId="320FABC5" w14:textId="77777777" w:rsidR="00020B8C" w:rsidRDefault="00411D6A" w:rsidP="00020B8C">
      <w:pPr>
        <w:pStyle w:val="Heading1"/>
      </w:pPr>
      <w:r>
        <w:t>**</w:t>
      </w:r>
      <w:r w:rsidR="00020B8C">
        <w:t>Case</w:t>
      </w:r>
      <w:r>
        <w:t>**</w:t>
      </w:r>
    </w:p>
    <w:p w14:paraId="1E3D6515" w14:textId="77777777" w:rsidR="00020B8C" w:rsidRDefault="00020B8C" w:rsidP="00020B8C"/>
    <w:p w14:paraId="345B992B" w14:textId="77777777" w:rsidR="00020B8C" w:rsidRPr="00762637" w:rsidRDefault="00020B8C" w:rsidP="00020B8C">
      <w:pPr>
        <w:pStyle w:val="Heading4"/>
        <w:rPr>
          <w:rFonts w:ascii="Times New Roman" w:hAnsi="Times New Roman" w:cs="Times New Roman"/>
        </w:rPr>
      </w:pPr>
      <w:r w:rsidRPr="00762637">
        <w:rPr>
          <w:rFonts w:ascii="Times New Roman" w:hAnsi="Times New Roman" w:cs="Times New Roman"/>
        </w:rPr>
        <w:t xml:space="preserve">---Western thinking is crucial to human survival. Only Western values founded on the independence of reality allow for self-reflexive solutions to prejudice and unnecessary suffering. </w:t>
      </w:r>
    </w:p>
    <w:p w14:paraId="390FC57D" w14:textId="77777777" w:rsidR="00020B8C" w:rsidRPr="00762637" w:rsidRDefault="00020B8C" w:rsidP="00020B8C">
      <w:pPr>
        <w:rPr>
          <w:rStyle w:val="StyleStyleBold12pt"/>
          <w:rFonts w:ascii="Times New Roman" w:hAnsi="Times New Roman" w:cs="Times New Roman"/>
        </w:rPr>
      </w:pPr>
      <w:r w:rsidRPr="00762637">
        <w:rPr>
          <w:rStyle w:val="StyleStyleBold12pt"/>
          <w:rFonts w:ascii="Times New Roman" w:hAnsi="Times New Roman" w:cs="Times New Roman"/>
        </w:rPr>
        <w:t>Kors 2001</w:t>
      </w:r>
    </w:p>
    <w:p w14:paraId="2D180F19" w14:textId="77777777" w:rsidR="00020B8C" w:rsidRPr="00762637" w:rsidRDefault="00020B8C" w:rsidP="00020B8C">
      <w:pPr>
        <w:rPr>
          <w:rFonts w:ascii="Times New Roman" w:hAnsi="Times New Roman" w:cs="Times New Roman"/>
          <w:sz w:val="16"/>
        </w:rPr>
      </w:pPr>
      <w:r w:rsidRPr="00762637">
        <w:rPr>
          <w:rFonts w:ascii="Times New Roman" w:hAnsi="Times New Roman" w:cs="Times New Roman"/>
          <w:sz w:val="16"/>
        </w:rPr>
        <w:t>Alan Charles, Professor of History at the University of Pennsylvania, “The West at the Dawn of the 21st Century: Triumph Without Self-Belief,” Volume 2, Number 1, February, http://www.fpri.org/ww/0201.200102.kors.westatdawn.html</w:t>
      </w:r>
    </w:p>
    <w:p w14:paraId="0F07FEE3" w14:textId="77777777" w:rsidR="00020B8C" w:rsidRPr="00762637" w:rsidRDefault="00020B8C" w:rsidP="00020B8C">
      <w:pPr>
        <w:pStyle w:val="cardCharChar"/>
        <w:ind w:left="0"/>
        <w:rPr>
          <w:rStyle w:val="underline"/>
        </w:rPr>
      </w:pPr>
      <w:r w:rsidRPr="00762637">
        <w:rPr>
          <w:sz w:val="16"/>
        </w:rPr>
        <w:t>In the final analysis</w:t>
      </w:r>
      <w:r w:rsidR="00F94A13">
        <w:rPr>
          <w:sz w:val="16"/>
        </w:rPr>
        <w:t>…</w:t>
      </w:r>
      <w:r w:rsidRPr="00762637">
        <w:rPr>
          <w:rStyle w:val="underline"/>
        </w:rPr>
        <w:t xml:space="preserve"> we find ourselves. </w:t>
      </w:r>
    </w:p>
    <w:p w14:paraId="40CA04E9" w14:textId="77777777" w:rsidR="00020B8C" w:rsidRPr="00762637" w:rsidRDefault="00020B8C" w:rsidP="00020B8C">
      <w:pPr>
        <w:pStyle w:val="Heading4"/>
        <w:rPr>
          <w:rFonts w:ascii="Times New Roman" w:eastAsia="Arial" w:hAnsi="Times New Roman" w:cs="Times New Roman"/>
        </w:rPr>
      </w:pPr>
      <w:r w:rsidRPr="00762637">
        <w:rPr>
          <w:rFonts w:ascii="Times New Roman" w:eastAsia="Arial" w:hAnsi="Times New Roman" w:cs="Times New Roman"/>
        </w:rPr>
        <w:t xml:space="preserve">---Turn --- Scapegoating --- Their identification of 'America' as a signifier for (all social ills/technical reason/whatever) serves the same purpose as Nazi antisemitism; allowing all culpability to be leveled at a scapegoat freeing the individual to stand silently in the face of preventable atrocities.   </w:t>
      </w:r>
    </w:p>
    <w:p w14:paraId="212B2C33" w14:textId="77777777" w:rsidR="00020B8C" w:rsidRPr="00762637" w:rsidRDefault="00020B8C" w:rsidP="00020B8C">
      <w:pPr>
        <w:rPr>
          <w:rStyle w:val="StyleStyleBold12pt"/>
          <w:rFonts w:ascii="Times New Roman" w:hAnsi="Times New Roman" w:cs="Times New Roman"/>
        </w:rPr>
      </w:pPr>
      <w:r w:rsidRPr="00762637">
        <w:rPr>
          <w:rStyle w:val="StyleStyleBold12pt"/>
          <w:rFonts w:ascii="Times New Roman" w:hAnsi="Times New Roman" w:cs="Times New Roman"/>
        </w:rPr>
        <w:t>Stoekl 1990</w:t>
      </w:r>
    </w:p>
    <w:p w14:paraId="104B53EE" w14:textId="77777777" w:rsidR="00020B8C" w:rsidRPr="00762637" w:rsidRDefault="00020B8C" w:rsidP="00F94A13">
      <w:pPr>
        <w:rPr>
          <w:rFonts w:eastAsia="Arial" w:cs="Times New Roman"/>
          <w:b/>
          <w:bCs/>
          <w:sz w:val="16"/>
        </w:rPr>
      </w:pPr>
      <w:r w:rsidRPr="00762637">
        <w:rPr>
          <w:rFonts w:ascii="Times New Roman" w:hAnsi="Times New Roman" w:cs="Times New Roman"/>
          <w:sz w:val="16"/>
        </w:rPr>
        <w:t>Allan,</w:t>
      </w:r>
      <w:r w:rsidRPr="00762637">
        <w:rPr>
          <w:rFonts w:ascii="Times New Roman" w:hAnsi="Times New Roman" w:cs="Times New Roman"/>
          <w:color w:val="000000"/>
          <w:sz w:val="16"/>
        </w:rPr>
        <w:t xml:space="preserve"> Professor of French </w:t>
      </w:r>
      <w:r w:rsidR="00F94A13">
        <w:rPr>
          <w:rFonts w:ascii="Times New Roman" w:hAnsi="Times New Roman" w:cs="Times New Roman"/>
          <w:color w:val="000000"/>
          <w:sz w:val="16"/>
        </w:rPr>
        <w:t>…</w:t>
      </w:r>
      <w:r w:rsidRPr="00762637">
        <w:rPr>
          <w:rFonts w:eastAsia="Arial" w:cs="Times New Roman"/>
          <w:u w:val="single"/>
        </w:rPr>
        <w:t xml:space="preserve"> biological determinism</w:t>
      </w:r>
      <w:r w:rsidRPr="00762637">
        <w:rPr>
          <w:rFonts w:eastAsia="Arial" w:cs="Times New Roman"/>
          <w:b/>
          <w:bCs/>
          <w:sz w:val="16"/>
        </w:rPr>
        <w:t xml:space="preserve">.  </w:t>
      </w:r>
    </w:p>
    <w:p w14:paraId="34DF9C2A" w14:textId="77777777" w:rsidR="00020B8C" w:rsidRDefault="00020B8C" w:rsidP="00020B8C"/>
    <w:p w14:paraId="0176D4C6" w14:textId="77777777" w:rsidR="00020B8C" w:rsidRPr="00422D28" w:rsidRDefault="00020B8C" w:rsidP="00020B8C">
      <w:pPr>
        <w:autoSpaceDE w:val="0"/>
        <w:autoSpaceDN w:val="0"/>
        <w:adjustRightInd w:val="0"/>
        <w:rPr>
          <w:rFonts w:eastAsia="Times New Roman" w:cs="Times New Roman"/>
          <w:b/>
          <w:sz w:val="24"/>
          <w:szCs w:val="20"/>
        </w:rPr>
      </w:pPr>
      <w:r w:rsidRPr="00422D28">
        <w:rPr>
          <w:rFonts w:eastAsia="Times New Roman" w:cs="Times New Roman"/>
          <w:b/>
          <w:sz w:val="24"/>
          <w:szCs w:val="20"/>
        </w:rPr>
        <w:t>. Utilitarianism is inevitable it will indefinitely permeate human thought</w:t>
      </w:r>
    </w:p>
    <w:p w14:paraId="46CD576B" w14:textId="77777777" w:rsidR="00020B8C" w:rsidRPr="00422D28" w:rsidRDefault="00020B8C" w:rsidP="00020B8C">
      <w:pPr>
        <w:widowControl w:val="0"/>
        <w:autoSpaceDE w:val="0"/>
        <w:autoSpaceDN w:val="0"/>
        <w:adjustRightInd w:val="0"/>
        <w:rPr>
          <w:rFonts w:ascii="Georgia" w:eastAsia="Times New Roman" w:hAnsi="Georgia" w:cs="Times New Roman"/>
          <w:sz w:val="10"/>
          <w:szCs w:val="28"/>
          <w:u w:val="single"/>
        </w:rPr>
      </w:pPr>
    </w:p>
    <w:p w14:paraId="4E9F7325" w14:textId="77777777" w:rsidR="00020B8C" w:rsidRPr="00422D28" w:rsidRDefault="00020B8C" w:rsidP="00020B8C">
      <w:pPr>
        <w:autoSpaceDE w:val="0"/>
        <w:autoSpaceDN w:val="0"/>
        <w:adjustRightInd w:val="0"/>
        <w:rPr>
          <w:rFonts w:eastAsia="Times New Roman" w:cs="Times New Roman"/>
          <w:b/>
          <w:sz w:val="24"/>
          <w:szCs w:val="20"/>
        </w:rPr>
      </w:pPr>
      <w:r w:rsidRPr="00AC4CAA">
        <w:rPr>
          <w:rFonts w:eastAsia="Times New Roman" w:cs="Times New Roman"/>
          <w:b/>
          <w:sz w:val="24"/>
          <w:szCs w:val="20"/>
          <w:highlight w:val="green"/>
        </w:rPr>
        <w:t>Allison</w:t>
      </w:r>
      <w:r w:rsidRPr="00422D28">
        <w:rPr>
          <w:rFonts w:eastAsia="Times New Roman" w:cs="Times New Roman"/>
          <w:b/>
          <w:sz w:val="24"/>
          <w:szCs w:val="20"/>
        </w:rPr>
        <w:t>, Professor of Political Philosophy at University of Warwick, 19</w:t>
      </w:r>
      <w:r w:rsidRPr="00AC4CAA">
        <w:rPr>
          <w:rFonts w:eastAsia="Times New Roman" w:cs="Times New Roman"/>
          <w:b/>
          <w:sz w:val="24"/>
          <w:szCs w:val="20"/>
          <w:highlight w:val="green"/>
        </w:rPr>
        <w:t>90</w:t>
      </w:r>
      <w:r w:rsidRPr="00422D28">
        <w:rPr>
          <w:rFonts w:eastAsia="Times New Roman" w:cs="Times New Roman"/>
          <w:b/>
          <w:sz w:val="24"/>
          <w:szCs w:val="20"/>
        </w:rPr>
        <w:t xml:space="preserve"> (Lincoln, “The Utilitarianism Response”) </w:t>
      </w:r>
    </w:p>
    <w:p w14:paraId="56113E7D" w14:textId="77777777" w:rsidR="00020B8C" w:rsidRPr="00422D28" w:rsidRDefault="00020B8C" w:rsidP="00020B8C">
      <w:pPr>
        <w:ind w:left="540" w:right="648"/>
        <w:rPr>
          <w:rFonts w:eastAsia="Calibri" w:cs="Times New Roman"/>
          <w:sz w:val="10"/>
          <w:szCs w:val="10"/>
        </w:rPr>
      </w:pPr>
      <w:r w:rsidRPr="00422D28">
        <w:rPr>
          <w:rFonts w:eastAsia="Calibri" w:cs="Times New Roman"/>
          <w:sz w:val="10"/>
          <w:szCs w:val="10"/>
        </w:rPr>
        <w:t xml:space="preserve">And yet if an idea </w:t>
      </w:r>
      <w:r w:rsidR="00F94A13">
        <w:rPr>
          <w:rFonts w:eastAsia="Calibri" w:cs="Times New Roman"/>
          <w:sz w:val="10"/>
          <w:szCs w:val="10"/>
        </w:rPr>
        <w:t>…</w:t>
      </w:r>
      <w:r w:rsidRPr="00AC4CAA">
        <w:rPr>
          <w:rFonts w:eastAsia="Calibri" w:cs="Times New Roman"/>
          <w:sz w:val="24"/>
          <w:highlight w:val="green"/>
          <w:u w:val="thick"/>
        </w:rPr>
        <w:t xml:space="preserve"> people's </w:t>
      </w:r>
      <w:proofErr w:type="gramStart"/>
      <w:r w:rsidRPr="00AC4CAA">
        <w:rPr>
          <w:rFonts w:eastAsia="Calibri" w:cs="Times New Roman"/>
          <w:sz w:val="24"/>
          <w:highlight w:val="green"/>
          <w:u w:val="thick"/>
        </w:rPr>
        <w:t>well-being</w:t>
      </w:r>
      <w:proofErr w:type="gramEnd"/>
      <w:r w:rsidRPr="00AC4CAA">
        <w:rPr>
          <w:rFonts w:eastAsia="Calibri" w:cs="Times New Roman"/>
          <w:szCs w:val="10"/>
          <w:highlight w:val="green"/>
          <w:u w:val="thick"/>
        </w:rPr>
        <w:t>.</w:t>
      </w:r>
    </w:p>
    <w:p w14:paraId="6E971866" w14:textId="77777777" w:rsidR="00020B8C" w:rsidRPr="00422D28" w:rsidRDefault="00020B8C" w:rsidP="00020B8C">
      <w:pPr>
        <w:autoSpaceDE w:val="0"/>
        <w:autoSpaceDN w:val="0"/>
        <w:adjustRightInd w:val="0"/>
        <w:rPr>
          <w:rFonts w:eastAsia="Times New Roman" w:cs="Times New Roman"/>
          <w:b/>
          <w:sz w:val="24"/>
          <w:szCs w:val="20"/>
        </w:rPr>
      </w:pPr>
    </w:p>
    <w:p w14:paraId="358FFCD6" w14:textId="77777777" w:rsidR="00020B8C" w:rsidRPr="00422D28" w:rsidRDefault="00020B8C" w:rsidP="00020B8C">
      <w:pPr>
        <w:autoSpaceDE w:val="0"/>
        <w:autoSpaceDN w:val="0"/>
        <w:adjustRightInd w:val="0"/>
        <w:rPr>
          <w:rFonts w:eastAsia="Times New Roman" w:cs="Times New Roman"/>
          <w:b/>
          <w:sz w:val="24"/>
          <w:szCs w:val="20"/>
        </w:rPr>
      </w:pPr>
    </w:p>
    <w:p w14:paraId="6FE37A47" w14:textId="77777777" w:rsidR="00020B8C" w:rsidRPr="00422D28" w:rsidRDefault="00020B8C" w:rsidP="00020B8C">
      <w:pPr>
        <w:autoSpaceDE w:val="0"/>
        <w:autoSpaceDN w:val="0"/>
        <w:adjustRightInd w:val="0"/>
        <w:rPr>
          <w:rFonts w:eastAsia="Times New Roman" w:cs="Times New Roman"/>
          <w:b/>
          <w:sz w:val="24"/>
          <w:szCs w:val="20"/>
        </w:rPr>
      </w:pPr>
      <w:r w:rsidRPr="00422D28">
        <w:rPr>
          <w:rFonts w:eastAsia="Times New Roman" w:cs="Times New Roman"/>
          <w:b/>
          <w:sz w:val="24"/>
          <w:szCs w:val="20"/>
        </w:rPr>
        <w:t xml:space="preserve">2. Because of the advent of nuclear omnicide, ethics should not be held absolute </w:t>
      </w:r>
    </w:p>
    <w:p w14:paraId="04D6DC26" w14:textId="77777777" w:rsidR="00020B8C" w:rsidRPr="00422D28" w:rsidRDefault="00020B8C" w:rsidP="00020B8C">
      <w:pPr>
        <w:autoSpaceDE w:val="0"/>
        <w:autoSpaceDN w:val="0"/>
        <w:adjustRightInd w:val="0"/>
        <w:rPr>
          <w:rFonts w:eastAsia="Times New Roman" w:cs="Times New Roman"/>
          <w:b/>
          <w:sz w:val="24"/>
          <w:szCs w:val="20"/>
        </w:rPr>
      </w:pPr>
      <w:r w:rsidRPr="00422D28">
        <w:rPr>
          <w:rFonts w:eastAsia="Times New Roman" w:cs="Times New Roman"/>
          <w:b/>
          <w:sz w:val="24"/>
          <w:szCs w:val="20"/>
        </w:rPr>
        <w:t xml:space="preserve">Joseph </w:t>
      </w:r>
      <w:r w:rsidRPr="00AC4CAA">
        <w:rPr>
          <w:rFonts w:eastAsia="Times New Roman" w:cs="Times New Roman"/>
          <w:b/>
          <w:sz w:val="24"/>
          <w:szCs w:val="20"/>
          <w:highlight w:val="green"/>
        </w:rPr>
        <w:t>Nye</w:t>
      </w:r>
      <w:r w:rsidRPr="00422D28">
        <w:rPr>
          <w:rFonts w:eastAsia="Times New Roman" w:cs="Times New Roman"/>
          <w:b/>
          <w:sz w:val="24"/>
          <w:szCs w:val="20"/>
        </w:rPr>
        <w:t xml:space="preserve">, Director of the Center for Science and International Affairs @ Harvard University, </w:t>
      </w:r>
      <w:r w:rsidRPr="00422D28">
        <w:rPr>
          <w:rFonts w:eastAsia="Times New Roman" w:cs="Times New Roman"/>
          <w:b/>
          <w:sz w:val="24"/>
          <w:szCs w:val="20"/>
          <w:u w:val="thick"/>
        </w:rPr>
        <w:t>Nuclear Ethics</w:t>
      </w:r>
      <w:r w:rsidRPr="00422D28">
        <w:rPr>
          <w:rFonts w:eastAsia="Times New Roman" w:cs="Times New Roman"/>
          <w:b/>
          <w:sz w:val="24"/>
          <w:szCs w:val="20"/>
        </w:rPr>
        <w:t>, 19</w:t>
      </w:r>
      <w:r w:rsidRPr="00AC4CAA">
        <w:rPr>
          <w:rFonts w:eastAsia="Times New Roman" w:cs="Times New Roman"/>
          <w:b/>
          <w:sz w:val="24"/>
          <w:szCs w:val="20"/>
          <w:highlight w:val="green"/>
        </w:rPr>
        <w:t>86</w:t>
      </w:r>
    </w:p>
    <w:p w14:paraId="41C85613" w14:textId="77777777" w:rsidR="00020B8C" w:rsidRPr="00422D28" w:rsidRDefault="00020B8C" w:rsidP="00020B8C">
      <w:pPr>
        <w:ind w:left="576" w:right="576"/>
        <w:rPr>
          <w:rFonts w:eastAsia="Calibri" w:cs="Times New Roman"/>
          <w:sz w:val="10"/>
          <w:szCs w:val="10"/>
        </w:rPr>
      </w:pPr>
      <w:proofErr w:type="gramStart"/>
      <w:r w:rsidRPr="00422D28">
        <w:rPr>
          <w:rFonts w:eastAsia="Calibri" w:cs="Times New Roman"/>
          <w:sz w:val="10"/>
          <w:szCs w:val="10"/>
        </w:rPr>
        <w:t xml:space="preserve">The significance </w:t>
      </w:r>
      <w:r w:rsidR="00F94A13">
        <w:rPr>
          <w:rFonts w:eastAsia="Calibri" w:cs="Times New Roman"/>
          <w:sz w:val="10"/>
          <w:szCs w:val="10"/>
        </w:rPr>
        <w:t>…</w:t>
      </w:r>
      <w:r w:rsidRPr="00422D28">
        <w:rPr>
          <w:rFonts w:eastAsia="Calibri" w:cs="Times New Roman"/>
          <w:sz w:val="24"/>
          <w:u w:val="thick"/>
        </w:rPr>
        <w:t>age</w:t>
      </w:r>
      <w:r w:rsidRPr="00422D28">
        <w:rPr>
          <w:rFonts w:eastAsia="Calibri" w:cs="Times New Roman"/>
          <w:sz w:val="10"/>
          <w:szCs w:val="10"/>
        </w:rPr>
        <w:t xml:space="preserve"> than ever before.</w:t>
      </w:r>
      <w:proofErr w:type="gramEnd"/>
    </w:p>
    <w:p w14:paraId="3D9B008D" w14:textId="77777777" w:rsidR="00020B8C" w:rsidRPr="00422D28" w:rsidRDefault="00020B8C" w:rsidP="00020B8C">
      <w:pPr>
        <w:jc w:val="center"/>
        <w:rPr>
          <w:rFonts w:eastAsia="Times New Roman" w:cs="Times New Roman"/>
          <w:b/>
          <w:bCs/>
          <w:caps/>
          <w:sz w:val="24"/>
        </w:rPr>
      </w:pPr>
    </w:p>
    <w:p w14:paraId="7E70FF67" w14:textId="77777777" w:rsidR="00020B8C" w:rsidRPr="00422D28" w:rsidRDefault="00020B8C" w:rsidP="00020B8C">
      <w:pPr>
        <w:autoSpaceDE w:val="0"/>
        <w:autoSpaceDN w:val="0"/>
        <w:adjustRightInd w:val="0"/>
        <w:rPr>
          <w:rFonts w:eastAsia="Times New Roman" w:cs="Times New Roman"/>
          <w:b/>
          <w:sz w:val="24"/>
          <w:szCs w:val="20"/>
        </w:rPr>
      </w:pPr>
    </w:p>
    <w:p w14:paraId="50031EFC" w14:textId="77777777" w:rsidR="00020B8C" w:rsidRPr="00422D28" w:rsidRDefault="00020B8C" w:rsidP="00020B8C">
      <w:pPr>
        <w:autoSpaceDE w:val="0"/>
        <w:autoSpaceDN w:val="0"/>
        <w:adjustRightInd w:val="0"/>
        <w:rPr>
          <w:rFonts w:ascii="Georgia" w:eastAsia="Times New Roman" w:hAnsi="Georgia" w:cs="Times New Roman"/>
          <w:b/>
          <w:iCs/>
          <w:sz w:val="16"/>
          <w:szCs w:val="28"/>
          <w:u w:val="single"/>
        </w:rPr>
      </w:pPr>
      <w:r w:rsidRPr="00422D28">
        <w:rPr>
          <w:rFonts w:eastAsia="Times New Roman" w:cs="Times New Roman"/>
          <w:b/>
          <w:sz w:val="24"/>
          <w:szCs w:val="20"/>
        </w:rPr>
        <w:t xml:space="preserve">3. Once an action enters the policy realm we must use a Consequentialist approach, this is necessary to minimize suffering and conflict. </w:t>
      </w:r>
    </w:p>
    <w:p w14:paraId="22C87A19" w14:textId="77777777" w:rsidR="00020B8C" w:rsidRPr="00422D28" w:rsidRDefault="00020B8C" w:rsidP="00020B8C">
      <w:pPr>
        <w:autoSpaceDE w:val="0"/>
        <w:autoSpaceDN w:val="0"/>
        <w:adjustRightInd w:val="0"/>
        <w:rPr>
          <w:rFonts w:eastAsia="Times New Roman" w:cs="Times New Roman"/>
          <w:b/>
          <w:sz w:val="24"/>
          <w:szCs w:val="20"/>
        </w:rPr>
      </w:pPr>
      <w:r w:rsidRPr="00AC4CAA">
        <w:rPr>
          <w:rFonts w:eastAsia="Times New Roman" w:cs="Times New Roman"/>
          <w:b/>
          <w:sz w:val="24"/>
          <w:szCs w:val="20"/>
          <w:highlight w:val="green"/>
        </w:rPr>
        <w:t>Murray 97,</w:t>
      </w:r>
      <w:r w:rsidRPr="00422D28">
        <w:rPr>
          <w:rFonts w:eastAsia="Times New Roman" w:cs="Times New Roman"/>
          <w:b/>
          <w:sz w:val="24"/>
          <w:szCs w:val="20"/>
        </w:rPr>
        <w:t xml:space="preserve"> </w:t>
      </w:r>
    </w:p>
    <w:p w14:paraId="0000CEAD" w14:textId="77777777" w:rsidR="00020B8C" w:rsidRPr="00422D28" w:rsidRDefault="00020B8C" w:rsidP="00020B8C">
      <w:pPr>
        <w:autoSpaceDE w:val="0"/>
        <w:autoSpaceDN w:val="0"/>
        <w:adjustRightInd w:val="0"/>
        <w:rPr>
          <w:rFonts w:eastAsia="Times New Roman" w:cs="Times New Roman"/>
          <w:b/>
          <w:sz w:val="24"/>
          <w:szCs w:val="20"/>
        </w:rPr>
      </w:pPr>
      <w:r w:rsidRPr="00422D28">
        <w:rPr>
          <w:rFonts w:eastAsia="Times New Roman" w:cs="Times New Roman"/>
          <w:b/>
          <w:sz w:val="24"/>
          <w:szCs w:val="20"/>
        </w:rPr>
        <w:t xml:space="preserve">(Professor of Political Theory at the University of Edinburgh, [Alastair J. H., </w:t>
      </w:r>
      <w:r w:rsidRPr="00422D28">
        <w:rPr>
          <w:rFonts w:eastAsia="Times New Roman" w:cs="Times New Roman"/>
          <w:b/>
          <w:i/>
          <w:sz w:val="24"/>
          <w:szCs w:val="20"/>
        </w:rPr>
        <w:t>Reconstructing Realism: between Power Politics and Cosmopolitan Ethics</w:t>
      </w:r>
      <w:proofErr w:type="gramStart"/>
      <w:r w:rsidRPr="00422D28">
        <w:rPr>
          <w:rFonts w:eastAsia="Times New Roman" w:cs="Times New Roman"/>
          <w:b/>
          <w:sz w:val="24"/>
          <w:szCs w:val="20"/>
        </w:rPr>
        <w:t>,  p</w:t>
      </w:r>
      <w:proofErr w:type="gramEnd"/>
      <w:r w:rsidRPr="00422D28">
        <w:rPr>
          <w:rFonts w:eastAsia="Times New Roman" w:cs="Times New Roman"/>
          <w:b/>
          <w:sz w:val="24"/>
          <w:szCs w:val="20"/>
        </w:rPr>
        <w:t>. 110]</w:t>
      </w:r>
    </w:p>
    <w:p w14:paraId="3A05822A" w14:textId="77777777" w:rsidR="00020B8C" w:rsidRPr="00422D28" w:rsidRDefault="00020B8C" w:rsidP="00020B8C">
      <w:pPr>
        <w:ind w:left="576" w:right="576"/>
        <w:rPr>
          <w:rFonts w:eastAsia="Calibri" w:cs="Times New Roman"/>
          <w:sz w:val="10"/>
          <w:szCs w:val="10"/>
        </w:rPr>
      </w:pPr>
      <w:r w:rsidRPr="00422D28">
        <w:rPr>
          <w:rFonts w:eastAsia="Calibri" w:cs="Times New Roman"/>
          <w:sz w:val="10"/>
          <w:szCs w:val="10"/>
        </w:rPr>
        <w:t>Weber emphasised that</w:t>
      </w:r>
      <w:r w:rsidR="00F94A13">
        <w:rPr>
          <w:rFonts w:eastAsia="Calibri" w:cs="Times New Roman"/>
          <w:sz w:val="10"/>
          <w:szCs w:val="10"/>
        </w:rPr>
        <w:t>…</w:t>
      </w:r>
      <w:r w:rsidRPr="00422D28">
        <w:rPr>
          <w:rFonts w:eastAsia="Calibri" w:cs="Times New Roman"/>
          <w:sz w:val="10"/>
          <w:szCs w:val="10"/>
        </w:rPr>
        <w:t xml:space="preserve"> excellence, is subject.12  </w:t>
      </w:r>
    </w:p>
    <w:p w14:paraId="005F4B65" w14:textId="77777777" w:rsidR="00020B8C" w:rsidRPr="00422D28" w:rsidRDefault="00020B8C" w:rsidP="00020B8C">
      <w:pPr>
        <w:autoSpaceDE w:val="0"/>
        <w:autoSpaceDN w:val="0"/>
        <w:adjustRightInd w:val="0"/>
        <w:rPr>
          <w:rFonts w:eastAsia="Times New Roman" w:cs="Times New Roman"/>
          <w:b/>
          <w:sz w:val="24"/>
          <w:szCs w:val="20"/>
        </w:rPr>
      </w:pPr>
    </w:p>
    <w:p w14:paraId="62DC238D" w14:textId="77777777" w:rsidR="00020B8C" w:rsidRPr="00422D28" w:rsidRDefault="00020B8C" w:rsidP="00020B8C">
      <w:pPr>
        <w:autoSpaceDE w:val="0"/>
        <w:autoSpaceDN w:val="0"/>
        <w:adjustRightInd w:val="0"/>
        <w:rPr>
          <w:rFonts w:eastAsia="Times New Roman" w:cs="Times New Roman"/>
          <w:b/>
          <w:sz w:val="24"/>
          <w:szCs w:val="20"/>
        </w:rPr>
      </w:pPr>
    </w:p>
    <w:p w14:paraId="324CCB77" w14:textId="77777777" w:rsidR="00020B8C" w:rsidRPr="00422D28" w:rsidRDefault="00020B8C" w:rsidP="00020B8C">
      <w:pPr>
        <w:autoSpaceDE w:val="0"/>
        <w:autoSpaceDN w:val="0"/>
        <w:adjustRightInd w:val="0"/>
        <w:rPr>
          <w:rFonts w:ascii="Georgia" w:eastAsia="Times New Roman" w:hAnsi="Georgia" w:cs="Times New Roman"/>
          <w:b/>
          <w:bCs/>
          <w:sz w:val="28"/>
          <w:szCs w:val="28"/>
          <w:u w:val="single"/>
        </w:rPr>
      </w:pPr>
      <w:r w:rsidRPr="00422D28">
        <w:rPr>
          <w:rFonts w:eastAsia="Times New Roman" w:cs="Times New Roman"/>
          <w:b/>
          <w:sz w:val="24"/>
          <w:szCs w:val="20"/>
        </w:rPr>
        <w:t>4. Any risk of a nuclear use must be treated as absolute because it will result in extinction. The disad outweighs any impacts that the aff might claim because our morality must be re-evaluated in the light of nuclear conflict</w:t>
      </w:r>
    </w:p>
    <w:p w14:paraId="47266407" w14:textId="77777777" w:rsidR="00020B8C" w:rsidRPr="00422D28" w:rsidRDefault="00020B8C" w:rsidP="00020B8C">
      <w:pPr>
        <w:widowControl w:val="0"/>
        <w:autoSpaceDE w:val="0"/>
        <w:autoSpaceDN w:val="0"/>
        <w:adjustRightInd w:val="0"/>
        <w:rPr>
          <w:rFonts w:ascii="Georgia" w:eastAsia="Times New Roman" w:hAnsi="Georgia" w:cs="Times New Roman"/>
          <w:b/>
          <w:sz w:val="10"/>
          <w:szCs w:val="28"/>
          <w:u w:val="single"/>
        </w:rPr>
      </w:pPr>
      <w:r w:rsidRPr="00AC4CAA">
        <w:rPr>
          <w:rFonts w:eastAsia="Times New Roman" w:cs="Times New Roman"/>
          <w:b/>
          <w:bCs/>
          <w:sz w:val="24"/>
          <w:szCs w:val="20"/>
          <w:highlight w:val="green"/>
        </w:rPr>
        <w:t>Schell 82</w:t>
      </w:r>
      <w:r w:rsidRPr="00422D28">
        <w:rPr>
          <w:rFonts w:ascii="Georgia" w:eastAsia="Times New Roman" w:hAnsi="Georgia" w:cs="Times New Roman"/>
          <w:b/>
          <w:sz w:val="10"/>
          <w:szCs w:val="28"/>
          <w:u w:val="single"/>
        </w:rPr>
        <w:t>,</w:t>
      </w:r>
    </w:p>
    <w:p w14:paraId="26D84B8B" w14:textId="77777777" w:rsidR="00020B8C" w:rsidRPr="00422D28" w:rsidRDefault="00020B8C" w:rsidP="00020B8C">
      <w:pPr>
        <w:widowControl w:val="0"/>
        <w:autoSpaceDE w:val="0"/>
        <w:autoSpaceDN w:val="0"/>
        <w:adjustRightInd w:val="0"/>
        <w:rPr>
          <w:rFonts w:eastAsia="Times New Roman" w:cs="Times New Roman"/>
          <w:b/>
          <w:bCs/>
          <w:szCs w:val="20"/>
        </w:rPr>
      </w:pPr>
      <w:r w:rsidRPr="00422D28">
        <w:rPr>
          <w:rFonts w:eastAsia="Times New Roman" w:cs="Times New Roman"/>
          <w:b/>
          <w:bCs/>
          <w:szCs w:val="20"/>
        </w:rPr>
        <w:t xml:space="preserve">[Fate of the Earth pg. 82, God of Policy debate, debate.uvm.edu/NFL/rostrumlib/CheshierJan'01.pdf]  </w:t>
      </w:r>
    </w:p>
    <w:p w14:paraId="52D6D5A8" w14:textId="77777777" w:rsidR="00020B8C" w:rsidRPr="00020B8C" w:rsidRDefault="00020B8C" w:rsidP="00020B8C">
      <w:r w:rsidRPr="00422D28">
        <w:rPr>
          <w:rFonts w:eastAsia="Calibri" w:cs="Times New Roman"/>
          <w:sz w:val="10"/>
          <w:szCs w:val="10"/>
        </w:rPr>
        <w:t>\...</w:t>
      </w:r>
      <w:proofErr w:type="gramStart"/>
      <w:r w:rsidRPr="00422D28">
        <w:rPr>
          <w:rFonts w:eastAsia="Calibri" w:cs="Times New Roman"/>
          <w:sz w:val="10"/>
          <w:szCs w:val="10"/>
        </w:rPr>
        <w:t>it</w:t>
      </w:r>
      <w:proofErr w:type="gramEnd"/>
      <w:r w:rsidRPr="00422D28">
        <w:rPr>
          <w:rFonts w:eastAsia="Calibri" w:cs="Times New Roman"/>
          <w:sz w:val="10"/>
          <w:szCs w:val="10"/>
        </w:rPr>
        <w:t xml:space="preserve"> is clear that at present, </w:t>
      </w:r>
      <w:r w:rsidR="00971561">
        <w:rPr>
          <w:rFonts w:eastAsia="Calibri" w:cs="Times New Roman"/>
          <w:iCs/>
          <w:sz w:val="10"/>
          <w:szCs w:val="10"/>
        </w:rPr>
        <w:t>…</w:t>
      </w:r>
      <w:r w:rsidRPr="00422D28">
        <w:rPr>
          <w:rFonts w:eastAsia="Calibri" w:cs="Times New Roman"/>
          <w:iCs/>
          <w:sz w:val="10"/>
          <w:szCs w:val="10"/>
        </w:rPr>
        <w:t>use would put an end to</w:t>
      </w:r>
    </w:p>
    <w:p w14:paraId="16CF76C9" w14:textId="77777777" w:rsidR="00020B8C" w:rsidRDefault="00020B8C" w:rsidP="00F43BE5"/>
    <w:p w14:paraId="300CADF3" w14:textId="77777777" w:rsidR="00020B8C" w:rsidRDefault="00020B8C" w:rsidP="00F43BE5"/>
    <w:p w14:paraId="717A0E34" w14:textId="77777777" w:rsidR="00020B8C" w:rsidRDefault="00020B8C" w:rsidP="00020B8C">
      <w:pPr>
        <w:pStyle w:val="Heading1"/>
      </w:pPr>
      <w:r>
        <w:t>Realism</w:t>
      </w:r>
    </w:p>
    <w:p w14:paraId="727FD34E" w14:textId="77777777" w:rsidR="00020B8C" w:rsidRDefault="00020B8C" w:rsidP="00020B8C"/>
    <w:p w14:paraId="2CDA3F43" w14:textId="77777777" w:rsidR="00020B8C" w:rsidRPr="009141E7" w:rsidRDefault="00020B8C" w:rsidP="00020B8C">
      <w:pPr>
        <w:pStyle w:val="Tags"/>
      </w:pPr>
      <w:r w:rsidRPr="009141E7">
        <w:t xml:space="preserve">Realism is inevitable—the alt ensures conflict </w:t>
      </w:r>
    </w:p>
    <w:p w14:paraId="4BB9C4C8" w14:textId="77777777" w:rsidR="00020B8C" w:rsidRPr="00B44CE7" w:rsidRDefault="00020B8C" w:rsidP="00020B8C">
      <w:pPr>
        <w:pStyle w:val="Nothing"/>
        <w:rPr>
          <w:sz w:val="16"/>
        </w:rPr>
      </w:pPr>
    </w:p>
    <w:p w14:paraId="30BF0586" w14:textId="77777777" w:rsidR="00020B8C" w:rsidRPr="00FB2488" w:rsidRDefault="00020B8C" w:rsidP="00020B8C">
      <w:pPr>
        <w:pStyle w:val="Cites"/>
        <w:rPr>
          <w:rStyle w:val="Cites-AuthorDate"/>
          <w:b w:val="0"/>
          <w:highlight w:val="green"/>
        </w:rPr>
      </w:pPr>
      <w:r w:rsidRPr="00FB2488">
        <w:rPr>
          <w:rStyle w:val="Cites-AuthorDate"/>
          <w:highlight w:val="green"/>
        </w:rPr>
        <w:t xml:space="preserve">Solomon, 96 </w:t>
      </w:r>
    </w:p>
    <w:p w14:paraId="2B43A97E" w14:textId="77777777" w:rsidR="00020B8C" w:rsidRPr="009141E7" w:rsidRDefault="00020B8C" w:rsidP="00020B8C">
      <w:pPr>
        <w:pStyle w:val="Cites"/>
      </w:pPr>
      <w:r w:rsidRPr="009141E7">
        <w:t xml:space="preserve">(Hussein, PolSci Professor and Director of the Centre for International Political Studies, Pretoria In Defence of Realism, </w:t>
      </w:r>
      <w:hyperlink r:id="rId16" w:tooltip="http://www.iss.co.za/pubs/ASR/5No2/5No2/InDefence.html" w:history="1">
        <w:r w:rsidRPr="009141E7">
          <w:rPr>
            <w:rStyle w:val="Hyperlink"/>
          </w:rPr>
          <w:t>http://www.iss.co.za/pubs/ASR/5No2/5No2/InDefence.html</w:t>
        </w:r>
      </w:hyperlink>
      <w:r w:rsidRPr="009141E7">
        <w:t>//greenhill-chris)</w:t>
      </w:r>
    </w:p>
    <w:p w14:paraId="5DCA0902" w14:textId="77777777" w:rsidR="00020B8C" w:rsidRDefault="00020B8C" w:rsidP="00020B8C">
      <w:pPr>
        <w:pStyle w:val="Cards"/>
        <w:rPr>
          <w:rStyle w:val="DebateUnderline"/>
        </w:rPr>
      </w:pPr>
      <w:proofErr w:type="gramStart"/>
      <w:r w:rsidRPr="009141E7">
        <w:rPr>
          <w:rStyle w:val="DebateUnderline"/>
        </w:rPr>
        <w:t>The</w:t>
      </w:r>
      <w:r w:rsidRPr="00B44CE7">
        <w:rPr>
          <w:sz w:val="16"/>
        </w:rPr>
        <w:t xml:space="preserve"> post-modern/</w:t>
      </w:r>
      <w:r w:rsidR="00971561">
        <w:rPr>
          <w:rStyle w:val="DebateUnderline"/>
        </w:rPr>
        <w:t>…</w:t>
      </w:r>
      <w:r w:rsidRPr="009141E7">
        <w:rPr>
          <w:rStyle w:val="DebateUnderline"/>
        </w:rPr>
        <w:t xml:space="preserve"> such a view.</w:t>
      </w:r>
      <w:proofErr w:type="gramEnd"/>
    </w:p>
    <w:p w14:paraId="2AC88172" w14:textId="77777777" w:rsidR="00020B8C" w:rsidRPr="00B44CE7" w:rsidRDefault="00020B8C" w:rsidP="00971561">
      <w:pPr>
        <w:autoSpaceDE w:val="0"/>
        <w:autoSpaceDN w:val="0"/>
        <w:adjustRightInd w:val="0"/>
        <w:ind w:right="432"/>
        <w:rPr>
          <w:rFonts w:eastAsia="Times New Roman"/>
          <w:sz w:val="16"/>
        </w:rPr>
      </w:pPr>
    </w:p>
    <w:p w14:paraId="691AC595" w14:textId="77777777" w:rsidR="00020B8C" w:rsidRPr="00E47B6D" w:rsidRDefault="00020B8C" w:rsidP="00020B8C">
      <w:pPr>
        <w:autoSpaceDE w:val="0"/>
        <w:autoSpaceDN w:val="0"/>
        <w:adjustRightInd w:val="0"/>
        <w:outlineLvl w:val="1"/>
        <w:rPr>
          <w:rFonts w:eastAsia="Times New Roman"/>
          <w:b/>
          <w:sz w:val="20"/>
        </w:rPr>
      </w:pPr>
      <w:r>
        <w:rPr>
          <w:rFonts w:eastAsia="Times New Roman"/>
          <w:b/>
          <w:sz w:val="20"/>
        </w:rPr>
        <w:t xml:space="preserve">Refusal to accept realism crushes hegemony </w:t>
      </w:r>
      <w:proofErr w:type="gramStart"/>
      <w:r>
        <w:rPr>
          <w:rFonts w:eastAsia="Times New Roman"/>
          <w:b/>
          <w:sz w:val="20"/>
        </w:rPr>
        <w:t xml:space="preserve">- </w:t>
      </w:r>
      <w:r w:rsidRPr="00E47B6D">
        <w:rPr>
          <w:rFonts w:eastAsia="Times New Roman"/>
          <w:b/>
          <w:sz w:val="20"/>
        </w:rPr>
        <w:t xml:space="preserve"> they’re</w:t>
      </w:r>
      <w:proofErr w:type="gramEnd"/>
      <w:r w:rsidRPr="00E47B6D">
        <w:rPr>
          <w:rFonts w:eastAsia="Times New Roman"/>
          <w:b/>
          <w:sz w:val="20"/>
        </w:rPr>
        <w:t xml:space="preserve"> rooted in a geneology of American primacy</w:t>
      </w:r>
    </w:p>
    <w:p w14:paraId="431AD6CC" w14:textId="77777777" w:rsidR="00020B8C" w:rsidRDefault="00020B8C" w:rsidP="00020B8C">
      <w:pPr>
        <w:widowControl w:val="0"/>
        <w:autoSpaceDE w:val="0"/>
        <w:autoSpaceDN w:val="0"/>
        <w:adjustRightInd w:val="0"/>
        <w:outlineLvl w:val="2"/>
        <w:rPr>
          <w:rFonts w:eastAsia="Times New Roman"/>
          <w:b/>
          <w:bCs/>
          <w:sz w:val="20"/>
        </w:rPr>
      </w:pPr>
    </w:p>
    <w:p w14:paraId="77AF18A3" w14:textId="77777777" w:rsidR="00020B8C" w:rsidRPr="00FB2488" w:rsidRDefault="00020B8C" w:rsidP="00020B8C">
      <w:pPr>
        <w:widowControl w:val="0"/>
        <w:autoSpaceDE w:val="0"/>
        <w:autoSpaceDN w:val="0"/>
        <w:adjustRightInd w:val="0"/>
        <w:outlineLvl w:val="2"/>
        <w:rPr>
          <w:rFonts w:eastAsia="Times New Roman"/>
          <w:b/>
          <w:bCs/>
          <w:sz w:val="20"/>
          <w:highlight w:val="green"/>
        </w:rPr>
      </w:pPr>
      <w:r w:rsidRPr="00FB2488">
        <w:rPr>
          <w:rFonts w:eastAsia="Times New Roman"/>
          <w:b/>
          <w:bCs/>
          <w:sz w:val="20"/>
          <w:highlight w:val="green"/>
        </w:rPr>
        <w:t>Epstein, 2k7</w:t>
      </w:r>
    </w:p>
    <w:p w14:paraId="13511ED4" w14:textId="77777777" w:rsidR="00020B8C" w:rsidRDefault="00020B8C" w:rsidP="00020B8C">
      <w:pPr>
        <w:widowControl w:val="0"/>
        <w:autoSpaceDE w:val="0"/>
        <w:autoSpaceDN w:val="0"/>
        <w:adjustRightInd w:val="0"/>
        <w:outlineLvl w:val="2"/>
        <w:rPr>
          <w:rFonts w:eastAsia="Times New Roman"/>
          <w:b/>
          <w:bCs/>
          <w:sz w:val="20"/>
        </w:rPr>
      </w:pPr>
      <w:r w:rsidRPr="00E47B6D">
        <w:rPr>
          <w:rFonts w:eastAsia="Times New Roman"/>
          <w:b/>
          <w:bCs/>
          <w:sz w:val="20"/>
        </w:rPr>
        <w:t>(Noa, Spring, Master’s Candidate in the Dept of International Relations @ Hebrew University of Jerusalem, 2k7</w:t>
      </w:r>
    </w:p>
    <w:p w14:paraId="2A185700" w14:textId="77777777" w:rsidR="00020B8C" w:rsidRDefault="00020B8C" w:rsidP="00020B8C">
      <w:pPr>
        <w:widowControl w:val="0"/>
        <w:autoSpaceDE w:val="0"/>
        <w:autoSpaceDN w:val="0"/>
        <w:adjustRightInd w:val="0"/>
        <w:outlineLvl w:val="2"/>
        <w:rPr>
          <w:rFonts w:eastAsia="Times New Roman"/>
          <w:b/>
          <w:bCs/>
          <w:sz w:val="20"/>
        </w:rPr>
      </w:pPr>
      <w:r w:rsidRPr="00E47B6D">
        <w:rPr>
          <w:rFonts w:eastAsia="Times New Roman"/>
          <w:b/>
          <w:bCs/>
          <w:sz w:val="20"/>
        </w:rPr>
        <w:t xml:space="preserve"> “Explaining the War on Terrorism from an Ontological-Security Perspective”, MIT International Review, full text </w:t>
      </w:r>
    </w:p>
    <w:p w14:paraId="02CE6662" w14:textId="77777777" w:rsidR="00020B8C" w:rsidRPr="00E47B6D" w:rsidRDefault="00020B8C" w:rsidP="00020B8C">
      <w:pPr>
        <w:widowControl w:val="0"/>
        <w:autoSpaceDE w:val="0"/>
        <w:autoSpaceDN w:val="0"/>
        <w:adjustRightInd w:val="0"/>
        <w:outlineLvl w:val="2"/>
        <w:rPr>
          <w:rFonts w:eastAsia="Times New Roman"/>
          <w:b/>
          <w:bCs/>
          <w:sz w:val="20"/>
        </w:rPr>
      </w:pPr>
      <w:proofErr w:type="gramStart"/>
      <w:r w:rsidRPr="00E47B6D">
        <w:rPr>
          <w:rFonts w:eastAsia="Times New Roman"/>
          <w:b/>
          <w:bCs/>
          <w:sz w:val="20"/>
        </w:rPr>
        <w:t>inserted</w:t>
      </w:r>
      <w:proofErr w:type="gramEnd"/>
      <w:r w:rsidRPr="00E47B6D">
        <w:rPr>
          <w:rFonts w:eastAsia="Times New Roman"/>
          <w:b/>
          <w:bCs/>
          <w:sz w:val="20"/>
        </w:rPr>
        <w:t xml:space="preserve"> in brackets for some abbreviations)</w:t>
      </w:r>
    </w:p>
    <w:p w14:paraId="433A66BD" w14:textId="77777777" w:rsidR="00020B8C" w:rsidRPr="00E47B6D" w:rsidRDefault="00020B8C" w:rsidP="00971561">
      <w:pPr>
        <w:autoSpaceDE w:val="0"/>
        <w:autoSpaceDN w:val="0"/>
        <w:adjustRightInd w:val="0"/>
        <w:ind w:left="432" w:right="432"/>
        <w:rPr>
          <w:rFonts w:eastAsia="Times New Roman"/>
          <w:sz w:val="20"/>
          <w:u w:val="thick"/>
        </w:rPr>
      </w:pPr>
      <w:r w:rsidRPr="00E47B6D">
        <w:rPr>
          <w:rFonts w:eastAsia="Times New Roman"/>
          <w:sz w:val="20"/>
          <w:u w:val="thick"/>
        </w:rPr>
        <w:t xml:space="preserve">Going back to the steps </w:t>
      </w:r>
      <w:r w:rsidR="00971561">
        <w:rPr>
          <w:rFonts w:eastAsia="Times New Roman"/>
          <w:sz w:val="20"/>
          <w:u w:val="thick"/>
        </w:rPr>
        <w:t>…</w:t>
      </w:r>
      <w:r w:rsidRPr="00E47B6D">
        <w:rPr>
          <w:rFonts w:eastAsia="Times New Roman"/>
          <w:sz w:val="20"/>
          <w:u w:val="thick"/>
        </w:rPr>
        <w:t>they may entail costs.</w:t>
      </w:r>
    </w:p>
    <w:p w14:paraId="32842FCA" w14:textId="77777777" w:rsidR="00020B8C" w:rsidRPr="00B44CE7" w:rsidRDefault="00020B8C" w:rsidP="00020B8C">
      <w:pPr>
        <w:autoSpaceDE w:val="0"/>
        <w:autoSpaceDN w:val="0"/>
        <w:adjustRightInd w:val="0"/>
        <w:ind w:left="432" w:right="432"/>
        <w:rPr>
          <w:rFonts w:eastAsia="Times New Roman"/>
          <w:sz w:val="16"/>
        </w:rPr>
      </w:pPr>
    </w:p>
    <w:p w14:paraId="142A1BAC" w14:textId="77777777" w:rsidR="00020B8C" w:rsidRDefault="00020B8C" w:rsidP="00020B8C">
      <w:pPr>
        <w:rPr>
          <w:rFonts w:eastAsia="Times New Roman"/>
          <w:b/>
          <w:sz w:val="20"/>
        </w:rPr>
      </w:pPr>
    </w:p>
    <w:p w14:paraId="2E744D4F" w14:textId="77777777" w:rsidR="00020B8C" w:rsidRDefault="00020B8C" w:rsidP="00020B8C">
      <w:pPr>
        <w:rPr>
          <w:b/>
        </w:rPr>
      </w:pPr>
      <w:r>
        <w:rPr>
          <w:b/>
        </w:rPr>
        <w:t>The Alternative</w:t>
      </w:r>
      <w:r w:rsidRPr="007F260A">
        <w:rPr>
          <w:b/>
        </w:rPr>
        <w:t xml:space="preserve"> causes great power nuclear conflict. </w:t>
      </w:r>
    </w:p>
    <w:p w14:paraId="3EC68F8A" w14:textId="77777777" w:rsidR="00020B8C" w:rsidRPr="00B44CE7" w:rsidRDefault="00020B8C" w:rsidP="00020B8C">
      <w:pPr>
        <w:pStyle w:val="Nothing"/>
        <w:rPr>
          <w:sz w:val="16"/>
        </w:rPr>
      </w:pPr>
    </w:p>
    <w:p w14:paraId="627D71AE" w14:textId="77777777" w:rsidR="00020B8C" w:rsidRDefault="00020B8C" w:rsidP="00020B8C">
      <w:pPr>
        <w:pStyle w:val="Cites"/>
      </w:pPr>
      <w:r w:rsidRPr="00F829F3">
        <w:rPr>
          <w:highlight w:val="green"/>
        </w:rPr>
        <w:t xml:space="preserve">Gray, 2k5 </w:t>
      </w:r>
    </w:p>
    <w:p w14:paraId="017F042B" w14:textId="77777777" w:rsidR="00020B8C" w:rsidRPr="007F260A" w:rsidRDefault="00020B8C" w:rsidP="00020B8C">
      <w:pPr>
        <w:pStyle w:val="Cites"/>
      </w:pPr>
      <w:r w:rsidRPr="007F260A">
        <w:t>(</w:t>
      </w:r>
      <w:r>
        <w:t xml:space="preserve">Colin Gray is the </w:t>
      </w:r>
      <w:r w:rsidRPr="007F260A">
        <w:t>Professor of International Politics and Strategic Studies, and Director of the Center for Strategic Studies, at the University of Reading Spring 2005, Parameters, “How Has War Changed Since the End of the Cold War?” http://www.carlisle.army. mil/usawc/parameters/05spring/gray.htm)</w:t>
      </w:r>
    </w:p>
    <w:p w14:paraId="00CFA4F1" w14:textId="77777777" w:rsidR="00020B8C" w:rsidRPr="00B44CE7" w:rsidRDefault="00020B8C" w:rsidP="00020B8C">
      <w:pPr>
        <w:pStyle w:val="Cards"/>
        <w:rPr>
          <w:sz w:val="16"/>
        </w:rPr>
      </w:pPr>
      <w:r w:rsidRPr="00B44CE7">
        <w:rPr>
          <w:sz w:val="16"/>
        </w:rPr>
        <w:t xml:space="preserve">6. Interstate War, </w:t>
      </w:r>
      <w:r w:rsidR="0033088D">
        <w:rPr>
          <w:sz w:val="16"/>
        </w:rPr>
        <w:t>…</w:t>
      </w:r>
      <w:r w:rsidRPr="00B44CE7">
        <w:rPr>
          <w:sz w:val="16"/>
        </w:rPr>
        <w:t xml:space="preserve"> “fear, honor, and interest.”23 </w:t>
      </w:r>
    </w:p>
    <w:p w14:paraId="38F75153" w14:textId="77777777" w:rsidR="00020B8C" w:rsidRDefault="00020B8C" w:rsidP="00020B8C"/>
    <w:p w14:paraId="02F79CBB" w14:textId="77777777" w:rsidR="007C6767" w:rsidRDefault="007C6767" w:rsidP="007C6767">
      <w:pPr>
        <w:pStyle w:val="Heading1"/>
      </w:pPr>
      <w:r>
        <w:t>Sustain agri</w:t>
      </w:r>
    </w:p>
    <w:p w14:paraId="7044664E" w14:textId="77777777" w:rsidR="007C6767" w:rsidRDefault="007C6767" w:rsidP="007C6767"/>
    <w:p w14:paraId="0B15BD45" w14:textId="77777777" w:rsidR="007C6767" w:rsidRPr="00F030F9" w:rsidRDefault="007C6767" w:rsidP="007C6767">
      <w:pPr>
        <w:pStyle w:val="Heading4"/>
        <w:numPr>
          <w:ilvl w:val="0"/>
          <w:numId w:val="2"/>
        </w:numPr>
        <w:rPr>
          <w:rFonts w:cs="Times New Roman"/>
        </w:rPr>
      </w:pPr>
      <w:r w:rsidRPr="00F030F9">
        <w:rPr>
          <w:rFonts w:cs="Times New Roman"/>
        </w:rPr>
        <w:t xml:space="preserve">Turn – GM Tech makes Industrial Ag sustainable and necessary – key to feed the population, solve environment and warming </w:t>
      </w:r>
    </w:p>
    <w:p w14:paraId="5C0ABF14" w14:textId="77777777" w:rsidR="007C6767" w:rsidRPr="00F030F9" w:rsidRDefault="007C6767" w:rsidP="007C6767"/>
    <w:p w14:paraId="23515941" w14:textId="77777777" w:rsidR="007C6767" w:rsidRPr="00F030F9" w:rsidRDefault="007C6767" w:rsidP="007C6767">
      <w:pPr>
        <w:rPr>
          <w:rStyle w:val="StyleStyleBold12pt"/>
        </w:rPr>
      </w:pPr>
      <w:r w:rsidRPr="00F030F9">
        <w:rPr>
          <w:rStyle w:val="StyleStyleBold12pt"/>
        </w:rPr>
        <w:t>Dr. Federoff 2k11</w:t>
      </w:r>
    </w:p>
    <w:p w14:paraId="02D9D72D" w14:textId="77777777" w:rsidR="007C6767" w:rsidRPr="00F030F9" w:rsidRDefault="007C6767" w:rsidP="007C6767">
      <w:pPr>
        <w:rPr>
          <w:rStyle w:val="StyleStyleBold12pt"/>
        </w:rPr>
      </w:pPr>
      <w:r w:rsidRPr="00F030F9">
        <w:rPr>
          <w:rStyle w:val="StyleStyleBold12pt"/>
        </w:rPr>
        <w:t>(Nina, who was the science and technology adviser to the secretary of state from 2007 to 2010, is a professor of biology at Pennsylvania State University, “Engineering Food for All,” pg online @ http://www.nytimes.com/2011/08/19/opinion/genetically-engineered-food-for-all.html //ghs-ef)</w:t>
      </w:r>
    </w:p>
    <w:p w14:paraId="7A20948A" w14:textId="77777777" w:rsidR="007C6767" w:rsidRPr="00F030F9" w:rsidRDefault="007C6767" w:rsidP="007C6767">
      <w:pPr>
        <w:rPr>
          <w:sz w:val="12"/>
        </w:rPr>
      </w:pPr>
      <w:r w:rsidRPr="00F030F9">
        <w:rPr>
          <w:rStyle w:val="StyleBoldUnderline"/>
        </w:rPr>
        <w:t xml:space="preserve">FOOD prices are at record </w:t>
      </w:r>
      <w:r w:rsidR="0033088D">
        <w:rPr>
          <w:rStyle w:val="StyleBoldUnderline"/>
        </w:rPr>
        <w:t>…</w:t>
      </w:r>
      <w:r w:rsidRPr="00F030F9">
        <w:rPr>
          <w:rStyle w:val="Emphasis"/>
        </w:rPr>
        <w:t xml:space="preserve"> shrinks agriculture’s carbon footprint</w:t>
      </w:r>
      <w:r w:rsidRPr="00F030F9">
        <w:rPr>
          <w:sz w:val="12"/>
        </w:rPr>
        <w:t>.</w:t>
      </w:r>
    </w:p>
    <w:p w14:paraId="4EEF5F01" w14:textId="77777777" w:rsidR="007C6767" w:rsidRPr="00F030F9" w:rsidRDefault="007C6767" w:rsidP="007C6767"/>
    <w:p w14:paraId="501C9748" w14:textId="77777777" w:rsidR="007C6767" w:rsidRPr="00F030F9" w:rsidRDefault="007C6767" w:rsidP="007C6767">
      <w:pPr>
        <w:pStyle w:val="Heading4"/>
        <w:numPr>
          <w:ilvl w:val="0"/>
          <w:numId w:val="2"/>
        </w:numPr>
        <w:rPr>
          <w:rFonts w:cs="Times New Roman"/>
        </w:rPr>
      </w:pPr>
      <w:r w:rsidRPr="00F030F9">
        <w:rPr>
          <w:rFonts w:cs="Times New Roman"/>
        </w:rPr>
        <w:t xml:space="preserve">Sustainable agriculture leads to using the entire planet for farming – High yield </w:t>
      </w:r>
      <w:proofErr w:type="gramStart"/>
      <w:r w:rsidRPr="00F030F9">
        <w:rPr>
          <w:rFonts w:cs="Times New Roman"/>
        </w:rPr>
        <w:t>ag</w:t>
      </w:r>
      <w:proofErr w:type="gramEnd"/>
      <w:r w:rsidRPr="00F030F9">
        <w:rPr>
          <w:rFonts w:cs="Times New Roman"/>
        </w:rPr>
        <w:t xml:space="preserve"> is the only way to preserve habitats and biodiversity</w:t>
      </w:r>
    </w:p>
    <w:p w14:paraId="73E490E6" w14:textId="77777777" w:rsidR="007C6767" w:rsidRPr="00F030F9" w:rsidRDefault="007C6767" w:rsidP="007C6767">
      <w:pPr>
        <w:pStyle w:val="Cites"/>
      </w:pPr>
      <w:r w:rsidRPr="00F030F9">
        <w:rPr>
          <w:sz w:val="24"/>
        </w:rPr>
        <w:t>Avery</w:t>
      </w:r>
      <w:r w:rsidRPr="00F030F9">
        <w:t>,</w:t>
      </w:r>
      <w:r w:rsidRPr="00F030F9">
        <w:rPr>
          <w:sz w:val="24"/>
        </w:rPr>
        <w:t xml:space="preserve"> </w:t>
      </w:r>
      <w:r w:rsidRPr="00F030F9">
        <w:t xml:space="preserve">Director of &amp; Senior Fellow at Center for Global Food Issues, former agriculture analyst for the State Department, and former staff member of the President's National Advisory Commission on Food and Fiber, </w:t>
      </w:r>
      <w:r w:rsidRPr="00F030F9">
        <w:rPr>
          <w:sz w:val="24"/>
        </w:rPr>
        <w:t xml:space="preserve">95 </w:t>
      </w:r>
      <w:r w:rsidRPr="00F030F9">
        <w:t>(Dennis, “SAVING THE PLANET WITH NO-TILL, HIGH-YIELD FARMING,” before the Manitoba/North Dakota Zero Tillage Farmer's Association, January 24, http://www.mandakzerotill.org/books/proceedings/Proceedings%2019</w:t>
      </w:r>
    </w:p>
    <w:p w14:paraId="2297CF67" w14:textId="77777777" w:rsidR="007C6767" w:rsidRPr="00F030F9" w:rsidRDefault="007C6767" w:rsidP="007C6767">
      <w:pPr>
        <w:pStyle w:val="Cites"/>
        <w:tabs>
          <w:tab w:val="left" w:pos="9855"/>
        </w:tabs>
      </w:pPr>
      <w:r w:rsidRPr="00F030F9">
        <w:t>95/highyield.html)</w:t>
      </w:r>
      <w:r w:rsidRPr="00F030F9">
        <w:tab/>
      </w:r>
    </w:p>
    <w:p w14:paraId="34FC6208" w14:textId="77777777" w:rsidR="007C6767" w:rsidRPr="00F030F9" w:rsidRDefault="007C6767" w:rsidP="007C6767">
      <w:pPr>
        <w:pStyle w:val="Cards"/>
        <w:ind w:left="0"/>
        <w:rPr>
          <w:sz w:val="10"/>
        </w:rPr>
      </w:pPr>
      <w:r w:rsidRPr="00F030F9">
        <w:rPr>
          <w:sz w:val="10"/>
        </w:rPr>
        <w:t xml:space="preserve">I did come to tell you that the </w:t>
      </w:r>
      <w:r w:rsidR="0033088D">
        <w:rPr>
          <w:sz w:val="24"/>
          <w:highlight w:val="green"/>
          <w:u w:val="thick"/>
        </w:rPr>
        <w:t>…</w:t>
      </w:r>
      <w:r w:rsidRPr="00F030F9">
        <w:rPr>
          <w:sz w:val="24"/>
          <w:highlight w:val="green"/>
          <w:u w:val="thick"/>
        </w:rPr>
        <w:t xml:space="preserve"> cropland than is plowed today</w:t>
      </w:r>
      <w:r w:rsidRPr="00F030F9">
        <w:rPr>
          <w:sz w:val="10"/>
          <w:highlight w:val="green"/>
        </w:rPr>
        <w:t>!</w:t>
      </w:r>
    </w:p>
    <w:p w14:paraId="5149AEE9" w14:textId="77777777" w:rsidR="007C6767" w:rsidRPr="00F030F9" w:rsidRDefault="007C6767" w:rsidP="007C6767">
      <w:pPr>
        <w:pStyle w:val="Heading4"/>
        <w:numPr>
          <w:ilvl w:val="0"/>
          <w:numId w:val="2"/>
        </w:numPr>
        <w:rPr>
          <w:rFonts w:cs="Times New Roman"/>
        </w:rPr>
      </w:pPr>
      <w:r w:rsidRPr="00F030F9">
        <w:rPr>
          <w:rFonts w:cs="Times New Roman"/>
        </w:rPr>
        <w:t xml:space="preserve">Turn </w:t>
      </w:r>
      <w:proofErr w:type="gramStart"/>
      <w:r w:rsidRPr="00F030F9">
        <w:rPr>
          <w:rFonts w:cs="Times New Roman"/>
        </w:rPr>
        <w:t>–  Low</w:t>
      </w:r>
      <w:proofErr w:type="gramEnd"/>
      <w:r w:rsidRPr="00F030F9">
        <w:rPr>
          <w:rFonts w:cs="Times New Roman"/>
        </w:rPr>
        <w:t xml:space="preserve"> yield ag commits one billion people to starvation</w:t>
      </w:r>
    </w:p>
    <w:p w14:paraId="12C810F7" w14:textId="77777777" w:rsidR="007C6767" w:rsidRPr="00F030F9" w:rsidRDefault="007C6767" w:rsidP="007C6767">
      <w:pPr>
        <w:pStyle w:val="Cites"/>
      </w:pPr>
      <w:r w:rsidRPr="00F030F9">
        <w:rPr>
          <w:sz w:val="24"/>
        </w:rPr>
        <w:t xml:space="preserve">Center for Global Food Issues </w:t>
      </w:r>
      <w:r w:rsidRPr="00F030F9">
        <w:t>9-28-</w:t>
      </w:r>
      <w:r w:rsidRPr="00F030F9">
        <w:rPr>
          <w:sz w:val="24"/>
        </w:rPr>
        <w:t>98</w:t>
      </w:r>
      <w:r w:rsidRPr="00F030F9">
        <w:t xml:space="preserve"> (“Scarcity or Abundance: It's Our Choice,” http://www.highyieldconservation.org/articles/scarcity_abundance.html)</w:t>
      </w:r>
    </w:p>
    <w:p w14:paraId="203F91EC" w14:textId="77777777" w:rsidR="007C6767" w:rsidRPr="00F030F9" w:rsidRDefault="007C6767" w:rsidP="007C6767">
      <w:pPr>
        <w:pStyle w:val="Cards"/>
        <w:ind w:left="0"/>
        <w:rPr>
          <w:sz w:val="10"/>
        </w:rPr>
      </w:pPr>
      <w:r w:rsidRPr="00F030F9">
        <w:rPr>
          <w:sz w:val="10"/>
        </w:rPr>
        <w:t>"</w:t>
      </w:r>
      <w:r w:rsidRPr="00F030F9">
        <w:rPr>
          <w:sz w:val="24"/>
          <w:highlight w:val="green"/>
          <w:u w:val="thick"/>
        </w:rPr>
        <w:t xml:space="preserve">High-yield agriculture </w:t>
      </w:r>
      <w:r w:rsidR="0033088D">
        <w:rPr>
          <w:sz w:val="24"/>
          <w:highlight w:val="green"/>
          <w:u w:val="thick"/>
        </w:rPr>
        <w:t>…</w:t>
      </w:r>
      <w:r w:rsidRPr="00F030F9">
        <w:rPr>
          <w:sz w:val="24"/>
          <w:highlight w:val="green"/>
          <w:u w:val="thick"/>
        </w:rPr>
        <w:t xml:space="preserve"> with promise and plenty</w:t>
      </w:r>
      <w:r w:rsidRPr="00F030F9">
        <w:rPr>
          <w:sz w:val="10"/>
        </w:rPr>
        <w:t xml:space="preserve">. Increasing scarcity or increasing abundance? The choice is ours. </w:t>
      </w:r>
    </w:p>
    <w:p w14:paraId="41CDDB6F" w14:textId="77777777" w:rsidR="007C6767" w:rsidRPr="00F030F9" w:rsidRDefault="007C6767" w:rsidP="007C6767">
      <w:pPr>
        <w:pStyle w:val="Nothing"/>
        <w:rPr>
          <w:rFonts w:eastAsia="MS Mincho"/>
          <w:sz w:val="10"/>
        </w:rPr>
      </w:pPr>
    </w:p>
    <w:p w14:paraId="1167FCDB" w14:textId="77777777" w:rsidR="007C6767" w:rsidRPr="00F030F9" w:rsidRDefault="007C6767" w:rsidP="007C6767">
      <w:pPr>
        <w:pStyle w:val="Heading4"/>
        <w:rPr>
          <w:rFonts w:eastAsia="MS Mincho" w:cs="Times New Roman"/>
        </w:rPr>
      </w:pPr>
      <w:r w:rsidRPr="00F030F9">
        <w:rPr>
          <w:rFonts w:eastAsia="MS Mincho" w:cs="Times New Roman"/>
        </w:rPr>
        <w:t>That causes World War III</w:t>
      </w:r>
    </w:p>
    <w:p w14:paraId="5D5C14A1" w14:textId="77777777" w:rsidR="007C6767" w:rsidRPr="00F030F9" w:rsidRDefault="007C6767" w:rsidP="007C6767">
      <w:pPr>
        <w:pStyle w:val="Cites"/>
        <w:rPr>
          <w:rFonts w:eastAsia="MS Mincho"/>
        </w:rPr>
      </w:pPr>
      <w:r w:rsidRPr="00F030F9">
        <w:rPr>
          <w:rFonts w:eastAsia="MS Mincho"/>
          <w:sz w:val="24"/>
        </w:rPr>
        <w:t xml:space="preserve">Calvin, </w:t>
      </w:r>
      <w:r w:rsidRPr="00F030F9">
        <w:rPr>
          <w:rFonts w:eastAsia="MS Mincho"/>
        </w:rPr>
        <w:t xml:space="preserve">Theoretical Neurophisiolgist at the University of Washington, </w:t>
      </w:r>
      <w:r w:rsidRPr="00F030F9">
        <w:rPr>
          <w:rFonts w:eastAsia="MS Mincho"/>
          <w:sz w:val="24"/>
        </w:rPr>
        <w:t>98</w:t>
      </w:r>
      <w:r w:rsidRPr="00F030F9">
        <w:rPr>
          <w:rFonts w:eastAsia="MS Mincho"/>
        </w:rPr>
        <w:t xml:space="preserve"> (William, “The Great Climate Flip-Flop,” The Atlantic Monthly, January, Volume 281, Number 1)</w:t>
      </w:r>
    </w:p>
    <w:p w14:paraId="309051BC" w14:textId="77777777" w:rsidR="007C6767" w:rsidRPr="00F030F9" w:rsidRDefault="007C6767" w:rsidP="007C6767">
      <w:pPr>
        <w:pStyle w:val="Cards"/>
        <w:ind w:left="0"/>
        <w:rPr>
          <w:rFonts w:eastAsia="MS Mincho"/>
          <w:sz w:val="10"/>
        </w:rPr>
      </w:pPr>
      <w:r w:rsidRPr="00F030F9">
        <w:rPr>
          <w:rFonts w:eastAsia="MS Mincho"/>
          <w:sz w:val="10"/>
        </w:rPr>
        <w:t xml:space="preserve">The population-crash </w:t>
      </w:r>
      <w:r w:rsidR="00825728">
        <w:rPr>
          <w:rFonts w:eastAsia="MS Mincho"/>
          <w:sz w:val="10"/>
        </w:rPr>
        <w:t>…</w:t>
      </w:r>
      <w:bookmarkStart w:id="0" w:name="_GoBack"/>
      <w:bookmarkEnd w:id="0"/>
      <w:r w:rsidRPr="00F030F9">
        <w:rPr>
          <w:rFonts w:eastAsia="MS Mincho"/>
          <w:sz w:val="10"/>
        </w:rPr>
        <w:t>g from the North Atlantic.</w:t>
      </w:r>
    </w:p>
    <w:p w14:paraId="2B9C6CB2" w14:textId="77777777" w:rsidR="007C6767" w:rsidRDefault="007C6767" w:rsidP="007C6767"/>
    <w:p w14:paraId="2B02A283" w14:textId="77777777" w:rsidR="007C6767" w:rsidRPr="007C6767" w:rsidRDefault="007C6767" w:rsidP="007C6767"/>
    <w:sectPr w:rsidR="007C6767" w:rsidRPr="007C67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D2961" w14:textId="77777777" w:rsidR="0033088D" w:rsidRDefault="0033088D" w:rsidP="005F5576">
      <w:r>
        <w:separator/>
      </w:r>
    </w:p>
  </w:endnote>
  <w:endnote w:type="continuationSeparator" w:id="0">
    <w:p w14:paraId="718D62B1" w14:textId="77777777" w:rsidR="0033088D" w:rsidRDefault="0033088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Franklin Gothic Heavy">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137C2" w14:textId="77777777" w:rsidR="0033088D" w:rsidRDefault="0033088D" w:rsidP="005F5576">
      <w:r>
        <w:separator/>
      </w:r>
    </w:p>
  </w:footnote>
  <w:footnote w:type="continuationSeparator" w:id="0">
    <w:p w14:paraId="3139098A" w14:textId="77777777" w:rsidR="0033088D" w:rsidRDefault="0033088D"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43BC3"/>
    <w:multiLevelType w:val="hybridMultilevel"/>
    <w:tmpl w:val="1A64A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9D4F4B"/>
    <w:multiLevelType w:val="hybridMultilevel"/>
    <w:tmpl w:val="5CDE21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E5"/>
    <w:rsid w:val="000022F2"/>
    <w:rsid w:val="0000459F"/>
    <w:rsid w:val="00004EB4"/>
    <w:rsid w:val="00020B8C"/>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3E66"/>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088D"/>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1D6A"/>
    <w:rsid w:val="004138EF"/>
    <w:rsid w:val="004319DE"/>
    <w:rsid w:val="00435232"/>
    <w:rsid w:val="004400EA"/>
    <w:rsid w:val="00450882"/>
    <w:rsid w:val="00451C20"/>
    <w:rsid w:val="00452001"/>
    <w:rsid w:val="0045442E"/>
    <w:rsid w:val="004564E2"/>
    <w:rsid w:val="00462418"/>
    <w:rsid w:val="004630E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31C7"/>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C6767"/>
    <w:rsid w:val="007D3012"/>
    <w:rsid w:val="007D65A7"/>
    <w:rsid w:val="007E3F59"/>
    <w:rsid w:val="007E5043"/>
    <w:rsid w:val="007E5183"/>
    <w:rsid w:val="008133F9"/>
    <w:rsid w:val="00822CD6"/>
    <w:rsid w:val="00823AAC"/>
    <w:rsid w:val="00825728"/>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156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3BE5"/>
    <w:rsid w:val="00F47773"/>
    <w:rsid w:val="00F5019D"/>
    <w:rsid w:val="00F56308"/>
    <w:rsid w:val="00F634D6"/>
    <w:rsid w:val="00F64385"/>
    <w:rsid w:val="00F6473F"/>
    <w:rsid w:val="00F76366"/>
    <w:rsid w:val="00F805C0"/>
    <w:rsid w:val="00F94A13"/>
    <w:rsid w:val="00FA6707"/>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3F5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No Spacing,Tag,Big card,body,small text,Clear,Normal Tag,heading 2,Heading 2 Char2 Char,Heading 2 Char1 Char Char,Ch,No Spacing12,no read,No Spacing2111,No Spacing11111,No Spacing5,No Spacing211,No Spacing21,tags,No Spacing1111,No Spacing4,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Intense Emphasis11,Bold Cite Char,Intense Emphasis3,Intense Emphasis4,Intense Emphasis5,Cards + Font: 12 pt Char,c,ci"/>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No Spacing Char,Tag Char,Big card Char,body Char,small text Char,Clear Char,Normal Tag Char,heading 2 Char,Heading 2 Char2 Char Char,Heading 2 Char1 Char Char Char,Ch Char,No Spacing12 Char,no read Char,No Spacing2111 Char,tags Char"/>
    <w:basedOn w:val="DefaultParagraphFont"/>
    <w:link w:val="Heading4"/>
    <w:uiPriority w:val="4"/>
    <w:rsid w:val="00D176BE"/>
    <w:rPr>
      <w:rFonts w:ascii="Calibri" w:eastAsiaTheme="majorEastAsia" w:hAnsi="Calibri" w:cstheme="majorBidi"/>
      <w:b/>
      <w:bCs/>
      <w:iCs/>
      <w:sz w:val="26"/>
    </w:rPr>
  </w:style>
  <w:style w:type="paragraph" w:customStyle="1" w:styleId="Cards">
    <w:name w:val="Cards"/>
    <w:basedOn w:val="Normal"/>
    <w:link w:val="CardsChar"/>
    <w:qFormat/>
    <w:rsid w:val="00020B8C"/>
    <w:pPr>
      <w:autoSpaceDE w:val="0"/>
      <w:autoSpaceDN w:val="0"/>
      <w:adjustRightInd w:val="0"/>
      <w:ind w:left="432" w:right="432"/>
      <w:jc w:val="both"/>
    </w:pPr>
    <w:rPr>
      <w:rFonts w:eastAsia="Times New Roman"/>
      <w:sz w:val="20"/>
      <w:szCs w:val="20"/>
    </w:rPr>
  </w:style>
  <w:style w:type="paragraph" w:customStyle="1" w:styleId="Cites">
    <w:name w:val="Cites"/>
    <w:basedOn w:val="Normal"/>
    <w:link w:val="CitesChar1"/>
    <w:qFormat/>
    <w:rsid w:val="00020B8C"/>
    <w:pPr>
      <w:widowControl w:val="0"/>
      <w:autoSpaceDE w:val="0"/>
      <w:autoSpaceDN w:val="0"/>
      <w:adjustRightInd w:val="0"/>
      <w:jc w:val="both"/>
      <w:outlineLvl w:val="2"/>
    </w:pPr>
    <w:rPr>
      <w:rFonts w:eastAsia="Times New Roman"/>
      <w:b/>
      <w:bCs/>
      <w:sz w:val="20"/>
      <w:szCs w:val="20"/>
    </w:rPr>
  </w:style>
  <w:style w:type="paragraph" w:customStyle="1" w:styleId="Nothing">
    <w:name w:val="Nothing"/>
    <w:basedOn w:val="Normal"/>
    <w:link w:val="NothingChar"/>
    <w:rsid w:val="00020B8C"/>
    <w:pPr>
      <w:autoSpaceDE w:val="0"/>
      <w:autoSpaceDN w:val="0"/>
      <w:adjustRightInd w:val="0"/>
      <w:jc w:val="both"/>
    </w:pPr>
    <w:rPr>
      <w:rFonts w:eastAsia="Times New Roman"/>
      <w:sz w:val="20"/>
      <w:szCs w:val="20"/>
    </w:rPr>
  </w:style>
  <w:style w:type="paragraph" w:customStyle="1" w:styleId="Tags">
    <w:name w:val="Tags"/>
    <w:basedOn w:val="Normal"/>
    <w:link w:val="TagsChar1"/>
    <w:qFormat/>
    <w:rsid w:val="00020B8C"/>
    <w:pPr>
      <w:autoSpaceDE w:val="0"/>
      <w:autoSpaceDN w:val="0"/>
      <w:adjustRightInd w:val="0"/>
      <w:jc w:val="both"/>
      <w:outlineLvl w:val="1"/>
    </w:pPr>
    <w:rPr>
      <w:rFonts w:eastAsia="Times New Roman"/>
      <w:b/>
      <w:sz w:val="24"/>
      <w:szCs w:val="20"/>
    </w:rPr>
  </w:style>
  <w:style w:type="character" w:customStyle="1" w:styleId="CardsChar">
    <w:name w:val="Cards Char"/>
    <w:link w:val="Cards"/>
    <w:rsid w:val="00020B8C"/>
    <w:rPr>
      <w:rFonts w:ascii="Calibri" w:eastAsia="Times New Roman" w:hAnsi="Calibri" w:cs="Calibri"/>
      <w:sz w:val="20"/>
      <w:szCs w:val="20"/>
    </w:rPr>
  </w:style>
  <w:style w:type="character" w:customStyle="1" w:styleId="CardsChar1">
    <w:name w:val="Cards Char1"/>
    <w:rsid w:val="00020B8C"/>
    <w:rPr>
      <w:rFonts w:ascii="Times New Roman" w:eastAsia="MS Mincho" w:hAnsi="Times New Roman" w:cs="Times New Roman"/>
      <w:sz w:val="16"/>
      <w:szCs w:val="20"/>
    </w:rPr>
  </w:style>
  <w:style w:type="character" w:customStyle="1" w:styleId="underline">
    <w:name w:val="underline"/>
    <w:link w:val="textbold"/>
    <w:qFormat/>
    <w:rsid w:val="00020B8C"/>
    <w:rPr>
      <w:u w:val="single"/>
    </w:rPr>
  </w:style>
  <w:style w:type="paragraph" w:customStyle="1" w:styleId="textbold">
    <w:name w:val="text bold"/>
    <w:basedOn w:val="Normal"/>
    <w:link w:val="underline"/>
    <w:qFormat/>
    <w:rsid w:val="00020B8C"/>
    <w:pPr>
      <w:ind w:left="720"/>
    </w:pPr>
    <w:rPr>
      <w:rFonts w:asciiTheme="minorHAnsi" w:hAnsiTheme="minorHAnsi" w:cstheme="minorBidi"/>
      <w:u w:val="single"/>
    </w:rPr>
  </w:style>
  <w:style w:type="character" w:customStyle="1" w:styleId="Emphasis2">
    <w:name w:val="Emphasis2"/>
    <w:rsid w:val="00020B8C"/>
    <w:rPr>
      <w:rFonts w:ascii="Franklin Gothic Heavy" w:hAnsi="Franklin Gothic Heavy"/>
      <w:iCs/>
      <w:u w:val="single"/>
    </w:rPr>
  </w:style>
  <w:style w:type="paragraph" w:customStyle="1" w:styleId="cardCharChar">
    <w:name w:val="card Char Char"/>
    <w:basedOn w:val="Normal"/>
    <w:rsid w:val="00020B8C"/>
    <w:pPr>
      <w:ind w:left="288" w:right="288"/>
    </w:pPr>
    <w:rPr>
      <w:rFonts w:ascii="Times New Roman" w:eastAsia="Times New Roman" w:hAnsi="Times New Roman" w:cs="Times New Roman"/>
      <w:sz w:val="20"/>
      <w:szCs w:val="20"/>
    </w:rPr>
  </w:style>
  <w:style w:type="paragraph" w:customStyle="1" w:styleId="cardtext">
    <w:name w:val="card text"/>
    <w:basedOn w:val="Normal"/>
    <w:link w:val="cardtextChar"/>
    <w:qFormat/>
    <w:rsid w:val="00020B8C"/>
    <w:pPr>
      <w:ind w:left="288" w:right="288"/>
    </w:pPr>
    <w:rPr>
      <w:rFonts w:ascii="Times New Roman" w:hAnsi="Times New Roman"/>
      <w:sz w:val="20"/>
    </w:rPr>
  </w:style>
  <w:style w:type="character" w:customStyle="1" w:styleId="cardtextChar">
    <w:name w:val="card text Char"/>
    <w:basedOn w:val="DefaultParagraphFont"/>
    <w:link w:val="cardtext"/>
    <w:rsid w:val="00020B8C"/>
    <w:rPr>
      <w:rFonts w:ascii="Times New Roman" w:hAnsi="Times New Roman" w:cs="Calibri"/>
      <w:sz w:val="20"/>
    </w:rPr>
  </w:style>
  <w:style w:type="character" w:customStyle="1" w:styleId="term">
    <w:name w:val="term"/>
    <w:basedOn w:val="DefaultParagraphFont"/>
    <w:rsid w:val="00020B8C"/>
  </w:style>
  <w:style w:type="paragraph" w:customStyle="1" w:styleId="BlockHeadings">
    <w:name w:val="Block Headings"/>
    <w:basedOn w:val="Normal"/>
    <w:next w:val="Nothing"/>
    <w:link w:val="BlockHeadingsChar"/>
    <w:rsid w:val="00020B8C"/>
    <w:pPr>
      <w:autoSpaceDE w:val="0"/>
      <w:autoSpaceDN w:val="0"/>
      <w:adjustRightInd w:val="0"/>
      <w:jc w:val="center"/>
      <w:outlineLvl w:val="0"/>
    </w:pPr>
    <w:rPr>
      <w:rFonts w:ascii="Times New Roman" w:eastAsia="Times New Roman" w:hAnsi="Times New Roman" w:cs="Times New Roman"/>
      <w:b/>
      <w:sz w:val="20"/>
      <w:szCs w:val="20"/>
    </w:rPr>
  </w:style>
  <w:style w:type="character" w:customStyle="1" w:styleId="Cites-AuthorDate">
    <w:name w:val="Cites-Author/Date"/>
    <w:rsid w:val="00020B8C"/>
    <w:rPr>
      <w:rFonts w:ascii="Times New Roman" w:hAnsi="Times New Roman"/>
      <w:sz w:val="24"/>
      <w:szCs w:val="24"/>
    </w:rPr>
  </w:style>
  <w:style w:type="character" w:customStyle="1" w:styleId="NothingChar">
    <w:name w:val="Nothing Char"/>
    <w:basedOn w:val="DefaultParagraphFont"/>
    <w:link w:val="Nothing"/>
    <w:rsid w:val="00020B8C"/>
    <w:rPr>
      <w:rFonts w:ascii="Calibri" w:eastAsia="Times New Roman" w:hAnsi="Calibri" w:cs="Calibri"/>
      <w:sz w:val="20"/>
      <w:szCs w:val="20"/>
    </w:rPr>
  </w:style>
  <w:style w:type="character" w:customStyle="1" w:styleId="BlockHeadingsChar">
    <w:name w:val="Block Headings Char"/>
    <w:basedOn w:val="DefaultParagraphFont"/>
    <w:link w:val="BlockHeadings"/>
    <w:rsid w:val="00020B8C"/>
    <w:rPr>
      <w:rFonts w:ascii="Times New Roman" w:eastAsia="Times New Roman" w:hAnsi="Times New Roman" w:cs="Times New Roman"/>
      <w:b/>
      <w:sz w:val="20"/>
      <w:szCs w:val="20"/>
    </w:rPr>
  </w:style>
  <w:style w:type="character" w:customStyle="1" w:styleId="TagsChar1">
    <w:name w:val="Tags Char1"/>
    <w:basedOn w:val="DefaultParagraphFont"/>
    <w:link w:val="Tags"/>
    <w:rsid w:val="00020B8C"/>
    <w:rPr>
      <w:rFonts w:ascii="Calibri" w:eastAsia="Times New Roman" w:hAnsi="Calibri" w:cs="Calibri"/>
      <w:b/>
      <w:sz w:val="24"/>
      <w:szCs w:val="20"/>
    </w:rPr>
  </w:style>
  <w:style w:type="character" w:customStyle="1" w:styleId="CitesChar1">
    <w:name w:val="Cites Char1"/>
    <w:basedOn w:val="DefaultParagraphFont"/>
    <w:link w:val="Cites"/>
    <w:rsid w:val="00020B8C"/>
    <w:rPr>
      <w:rFonts w:ascii="Calibri" w:eastAsia="Times New Roman" w:hAnsi="Calibri" w:cs="Calibri"/>
      <w:b/>
      <w:bCs/>
      <w:sz w:val="20"/>
      <w:szCs w:val="20"/>
    </w:rPr>
  </w:style>
  <w:style w:type="character" w:customStyle="1" w:styleId="DebateUnderline">
    <w:name w:val="Debate Underline"/>
    <w:rsid w:val="00020B8C"/>
    <w:rPr>
      <w:rFonts w:ascii="Times New Roman" w:hAnsi="Times New Roman"/>
      <w:sz w:val="24"/>
      <w:u w:val="thick"/>
    </w:rPr>
  </w:style>
  <w:style w:type="paragraph" w:customStyle="1" w:styleId="evidencetext">
    <w:name w:val="evidence text"/>
    <w:basedOn w:val="Normal"/>
    <w:rsid w:val="007C6767"/>
    <w:pPr>
      <w:ind w:left="1440" w:right="720"/>
    </w:pPr>
    <w:rPr>
      <w:rFonts w:ascii="Arial" w:eastAsia="Times New Roman" w:hAnsi="Arial" w:cs="Times New Roman"/>
      <w:color w:val="000000"/>
      <w:sz w:val="16"/>
      <w:szCs w:val="24"/>
    </w:rPr>
  </w:style>
  <w:style w:type="paragraph" w:customStyle="1" w:styleId="boldcite">
    <w:name w:val="bold cite"/>
    <w:basedOn w:val="Normal"/>
    <w:rsid w:val="007C6767"/>
    <w:rPr>
      <w:rFonts w:ascii="Arial" w:eastAsia="Times New Roman" w:hAnsi="Arial" w:cs="Times New Roman"/>
      <w:b/>
      <w:color w:val="000000"/>
      <w:szCs w:val="24"/>
      <w:u w:val="thick" w:color="000000"/>
    </w:rPr>
  </w:style>
  <w:style w:type="character" w:customStyle="1" w:styleId="highlight2">
    <w:name w:val="highlight2"/>
    <w:rsid w:val="007C6767"/>
    <w:rPr>
      <w:rFonts w:ascii="Arial" w:hAnsi="Arial"/>
      <w:b/>
      <w:sz w:val="18"/>
      <w:u w:val="thick"/>
      <w:bdr w:val="none" w:sz="0" w:space="0" w:color="auto"/>
      <w:shd w:val="clear" w:color="auto" w:fill="auto"/>
    </w:rPr>
  </w:style>
  <w:style w:type="character" w:customStyle="1" w:styleId="CitesChar2">
    <w:name w:val="Cites Char2"/>
    <w:rsid w:val="007C6767"/>
    <w:rPr>
      <w:rFonts w:ascii="Times New Roman" w:eastAsia="Times New Roman" w:hAnsi="Times New Roman" w:cs="Times New Roman"/>
      <w:b/>
      <w:bCs/>
      <w:sz w:val="20"/>
      <w:szCs w:val="20"/>
    </w:rPr>
  </w:style>
  <w:style w:type="character" w:customStyle="1" w:styleId="NothingChar1">
    <w:name w:val="Nothing Char1"/>
    <w:rsid w:val="007C6767"/>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rsid w:val="002C3E66"/>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C3E66"/>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No Spacing,Tag,Big card,body,small text,Clear,Normal Tag,heading 2,Heading 2 Char2 Char,Heading 2 Char1 Char Char,Ch,No Spacing12,no read,No Spacing2111,No Spacing11111,No Spacing5,No Spacing211,No Spacing21,tags,No Spacing1111,No Spacing4,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Intense Emphasis11,Bold Cite Char,Intense Emphasis3,Intense Emphasis4,Intense Emphasis5,Cards + Font: 12 pt Char,c,ci"/>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No Spacing Char,Tag Char,Big card Char,body Char,small text Char,Clear Char,Normal Tag Char,heading 2 Char,Heading 2 Char2 Char Char,Heading 2 Char1 Char Char Char,Ch Char,No Spacing12 Char,no read Char,No Spacing2111 Char,tags Char"/>
    <w:basedOn w:val="DefaultParagraphFont"/>
    <w:link w:val="Heading4"/>
    <w:uiPriority w:val="4"/>
    <w:rsid w:val="00D176BE"/>
    <w:rPr>
      <w:rFonts w:ascii="Calibri" w:eastAsiaTheme="majorEastAsia" w:hAnsi="Calibri" w:cstheme="majorBidi"/>
      <w:b/>
      <w:bCs/>
      <w:iCs/>
      <w:sz w:val="26"/>
    </w:rPr>
  </w:style>
  <w:style w:type="paragraph" w:customStyle="1" w:styleId="Cards">
    <w:name w:val="Cards"/>
    <w:basedOn w:val="Normal"/>
    <w:link w:val="CardsChar"/>
    <w:qFormat/>
    <w:rsid w:val="00020B8C"/>
    <w:pPr>
      <w:autoSpaceDE w:val="0"/>
      <w:autoSpaceDN w:val="0"/>
      <w:adjustRightInd w:val="0"/>
      <w:ind w:left="432" w:right="432"/>
      <w:jc w:val="both"/>
    </w:pPr>
    <w:rPr>
      <w:rFonts w:eastAsia="Times New Roman"/>
      <w:sz w:val="20"/>
      <w:szCs w:val="20"/>
    </w:rPr>
  </w:style>
  <w:style w:type="paragraph" w:customStyle="1" w:styleId="Cites">
    <w:name w:val="Cites"/>
    <w:basedOn w:val="Normal"/>
    <w:link w:val="CitesChar1"/>
    <w:qFormat/>
    <w:rsid w:val="00020B8C"/>
    <w:pPr>
      <w:widowControl w:val="0"/>
      <w:autoSpaceDE w:val="0"/>
      <w:autoSpaceDN w:val="0"/>
      <w:adjustRightInd w:val="0"/>
      <w:jc w:val="both"/>
      <w:outlineLvl w:val="2"/>
    </w:pPr>
    <w:rPr>
      <w:rFonts w:eastAsia="Times New Roman"/>
      <w:b/>
      <w:bCs/>
      <w:sz w:val="20"/>
      <w:szCs w:val="20"/>
    </w:rPr>
  </w:style>
  <w:style w:type="paragraph" w:customStyle="1" w:styleId="Nothing">
    <w:name w:val="Nothing"/>
    <w:basedOn w:val="Normal"/>
    <w:link w:val="NothingChar"/>
    <w:rsid w:val="00020B8C"/>
    <w:pPr>
      <w:autoSpaceDE w:val="0"/>
      <w:autoSpaceDN w:val="0"/>
      <w:adjustRightInd w:val="0"/>
      <w:jc w:val="both"/>
    </w:pPr>
    <w:rPr>
      <w:rFonts w:eastAsia="Times New Roman"/>
      <w:sz w:val="20"/>
      <w:szCs w:val="20"/>
    </w:rPr>
  </w:style>
  <w:style w:type="paragraph" w:customStyle="1" w:styleId="Tags">
    <w:name w:val="Tags"/>
    <w:basedOn w:val="Normal"/>
    <w:link w:val="TagsChar1"/>
    <w:qFormat/>
    <w:rsid w:val="00020B8C"/>
    <w:pPr>
      <w:autoSpaceDE w:val="0"/>
      <w:autoSpaceDN w:val="0"/>
      <w:adjustRightInd w:val="0"/>
      <w:jc w:val="both"/>
      <w:outlineLvl w:val="1"/>
    </w:pPr>
    <w:rPr>
      <w:rFonts w:eastAsia="Times New Roman"/>
      <w:b/>
      <w:sz w:val="24"/>
      <w:szCs w:val="20"/>
    </w:rPr>
  </w:style>
  <w:style w:type="character" w:customStyle="1" w:styleId="CardsChar">
    <w:name w:val="Cards Char"/>
    <w:link w:val="Cards"/>
    <w:rsid w:val="00020B8C"/>
    <w:rPr>
      <w:rFonts w:ascii="Calibri" w:eastAsia="Times New Roman" w:hAnsi="Calibri" w:cs="Calibri"/>
      <w:sz w:val="20"/>
      <w:szCs w:val="20"/>
    </w:rPr>
  </w:style>
  <w:style w:type="character" w:customStyle="1" w:styleId="CardsChar1">
    <w:name w:val="Cards Char1"/>
    <w:rsid w:val="00020B8C"/>
    <w:rPr>
      <w:rFonts w:ascii="Times New Roman" w:eastAsia="MS Mincho" w:hAnsi="Times New Roman" w:cs="Times New Roman"/>
      <w:sz w:val="16"/>
      <w:szCs w:val="20"/>
    </w:rPr>
  </w:style>
  <w:style w:type="character" w:customStyle="1" w:styleId="underline">
    <w:name w:val="underline"/>
    <w:link w:val="textbold"/>
    <w:qFormat/>
    <w:rsid w:val="00020B8C"/>
    <w:rPr>
      <w:u w:val="single"/>
    </w:rPr>
  </w:style>
  <w:style w:type="paragraph" w:customStyle="1" w:styleId="textbold">
    <w:name w:val="text bold"/>
    <w:basedOn w:val="Normal"/>
    <w:link w:val="underline"/>
    <w:qFormat/>
    <w:rsid w:val="00020B8C"/>
    <w:pPr>
      <w:ind w:left="720"/>
    </w:pPr>
    <w:rPr>
      <w:rFonts w:asciiTheme="minorHAnsi" w:hAnsiTheme="minorHAnsi" w:cstheme="minorBidi"/>
      <w:u w:val="single"/>
    </w:rPr>
  </w:style>
  <w:style w:type="character" w:customStyle="1" w:styleId="Emphasis2">
    <w:name w:val="Emphasis2"/>
    <w:rsid w:val="00020B8C"/>
    <w:rPr>
      <w:rFonts w:ascii="Franklin Gothic Heavy" w:hAnsi="Franklin Gothic Heavy"/>
      <w:iCs/>
      <w:u w:val="single"/>
    </w:rPr>
  </w:style>
  <w:style w:type="paragraph" w:customStyle="1" w:styleId="cardCharChar">
    <w:name w:val="card Char Char"/>
    <w:basedOn w:val="Normal"/>
    <w:rsid w:val="00020B8C"/>
    <w:pPr>
      <w:ind w:left="288" w:right="288"/>
    </w:pPr>
    <w:rPr>
      <w:rFonts w:ascii="Times New Roman" w:eastAsia="Times New Roman" w:hAnsi="Times New Roman" w:cs="Times New Roman"/>
      <w:sz w:val="20"/>
      <w:szCs w:val="20"/>
    </w:rPr>
  </w:style>
  <w:style w:type="paragraph" w:customStyle="1" w:styleId="cardtext">
    <w:name w:val="card text"/>
    <w:basedOn w:val="Normal"/>
    <w:link w:val="cardtextChar"/>
    <w:qFormat/>
    <w:rsid w:val="00020B8C"/>
    <w:pPr>
      <w:ind w:left="288" w:right="288"/>
    </w:pPr>
    <w:rPr>
      <w:rFonts w:ascii="Times New Roman" w:hAnsi="Times New Roman"/>
      <w:sz w:val="20"/>
    </w:rPr>
  </w:style>
  <w:style w:type="character" w:customStyle="1" w:styleId="cardtextChar">
    <w:name w:val="card text Char"/>
    <w:basedOn w:val="DefaultParagraphFont"/>
    <w:link w:val="cardtext"/>
    <w:rsid w:val="00020B8C"/>
    <w:rPr>
      <w:rFonts w:ascii="Times New Roman" w:hAnsi="Times New Roman" w:cs="Calibri"/>
      <w:sz w:val="20"/>
    </w:rPr>
  </w:style>
  <w:style w:type="character" w:customStyle="1" w:styleId="term">
    <w:name w:val="term"/>
    <w:basedOn w:val="DefaultParagraphFont"/>
    <w:rsid w:val="00020B8C"/>
  </w:style>
  <w:style w:type="paragraph" w:customStyle="1" w:styleId="BlockHeadings">
    <w:name w:val="Block Headings"/>
    <w:basedOn w:val="Normal"/>
    <w:next w:val="Nothing"/>
    <w:link w:val="BlockHeadingsChar"/>
    <w:rsid w:val="00020B8C"/>
    <w:pPr>
      <w:autoSpaceDE w:val="0"/>
      <w:autoSpaceDN w:val="0"/>
      <w:adjustRightInd w:val="0"/>
      <w:jc w:val="center"/>
      <w:outlineLvl w:val="0"/>
    </w:pPr>
    <w:rPr>
      <w:rFonts w:ascii="Times New Roman" w:eastAsia="Times New Roman" w:hAnsi="Times New Roman" w:cs="Times New Roman"/>
      <w:b/>
      <w:sz w:val="20"/>
      <w:szCs w:val="20"/>
    </w:rPr>
  </w:style>
  <w:style w:type="character" w:customStyle="1" w:styleId="Cites-AuthorDate">
    <w:name w:val="Cites-Author/Date"/>
    <w:rsid w:val="00020B8C"/>
    <w:rPr>
      <w:rFonts w:ascii="Times New Roman" w:hAnsi="Times New Roman"/>
      <w:sz w:val="24"/>
      <w:szCs w:val="24"/>
    </w:rPr>
  </w:style>
  <w:style w:type="character" w:customStyle="1" w:styleId="NothingChar">
    <w:name w:val="Nothing Char"/>
    <w:basedOn w:val="DefaultParagraphFont"/>
    <w:link w:val="Nothing"/>
    <w:rsid w:val="00020B8C"/>
    <w:rPr>
      <w:rFonts w:ascii="Calibri" w:eastAsia="Times New Roman" w:hAnsi="Calibri" w:cs="Calibri"/>
      <w:sz w:val="20"/>
      <w:szCs w:val="20"/>
    </w:rPr>
  </w:style>
  <w:style w:type="character" w:customStyle="1" w:styleId="BlockHeadingsChar">
    <w:name w:val="Block Headings Char"/>
    <w:basedOn w:val="DefaultParagraphFont"/>
    <w:link w:val="BlockHeadings"/>
    <w:rsid w:val="00020B8C"/>
    <w:rPr>
      <w:rFonts w:ascii="Times New Roman" w:eastAsia="Times New Roman" w:hAnsi="Times New Roman" w:cs="Times New Roman"/>
      <w:b/>
      <w:sz w:val="20"/>
      <w:szCs w:val="20"/>
    </w:rPr>
  </w:style>
  <w:style w:type="character" w:customStyle="1" w:styleId="TagsChar1">
    <w:name w:val="Tags Char1"/>
    <w:basedOn w:val="DefaultParagraphFont"/>
    <w:link w:val="Tags"/>
    <w:rsid w:val="00020B8C"/>
    <w:rPr>
      <w:rFonts w:ascii="Calibri" w:eastAsia="Times New Roman" w:hAnsi="Calibri" w:cs="Calibri"/>
      <w:b/>
      <w:sz w:val="24"/>
      <w:szCs w:val="20"/>
    </w:rPr>
  </w:style>
  <w:style w:type="character" w:customStyle="1" w:styleId="CitesChar1">
    <w:name w:val="Cites Char1"/>
    <w:basedOn w:val="DefaultParagraphFont"/>
    <w:link w:val="Cites"/>
    <w:rsid w:val="00020B8C"/>
    <w:rPr>
      <w:rFonts w:ascii="Calibri" w:eastAsia="Times New Roman" w:hAnsi="Calibri" w:cs="Calibri"/>
      <w:b/>
      <w:bCs/>
      <w:sz w:val="20"/>
      <w:szCs w:val="20"/>
    </w:rPr>
  </w:style>
  <w:style w:type="character" w:customStyle="1" w:styleId="DebateUnderline">
    <w:name w:val="Debate Underline"/>
    <w:rsid w:val="00020B8C"/>
    <w:rPr>
      <w:rFonts w:ascii="Times New Roman" w:hAnsi="Times New Roman"/>
      <w:sz w:val="24"/>
      <w:u w:val="thick"/>
    </w:rPr>
  </w:style>
  <w:style w:type="paragraph" w:customStyle="1" w:styleId="evidencetext">
    <w:name w:val="evidence text"/>
    <w:basedOn w:val="Normal"/>
    <w:rsid w:val="007C6767"/>
    <w:pPr>
      <w:ind w:left="1440" w:right="720"/>
    </w:pPr>
    <w:rPr>
      <w:rFonts w:ascii="Arial" w:eastAsia="Times New Roman" w:hAnsi="Arial" w:cs="Times New Roman"/>
      <w:color w:val="000000"/>
      <w:sz w:val="16"/>
      <w:szCs w:val="24"/>
    </w:rPr>
  </w:style>
  <w:style w:type="paragraph" w:customStyle="1" w:styleId="boldcite">
    <w:name w:val="bold cite"/>
    <w:basedOn w:val="Normal"/>
    <w:rsid w:val="007C6767"/>
    <w:rPr>
      <w:rFonts w:ascii="Arial" w:eastAsia="Times New Roman" w:hAnsi="Arial" w:cs="Times New Roman"/>
      <w:b/>
      <w:color w:val="000000"/>
      <w:szCs w:val="24"/>
      <w:u w:val="thick" w:color="000000"/>
    </w:rPr>
  </w:style>
  <w:style w:type="character" w:customStyle="1" w:styleId="highlight2">
    <w:name w:val="highlight2"/>
    <w:rsid w:val="007C6767"/>
    <w:rPr>
      <w:rFonts w:ascii="Arial" w:hAnsi="Arial"/>
      <w:b/>
      <w:sz w:val="18"/>
      <w:u w:val="thick"/>
      <w:bdr w:val="none" w:sz="0" w:space="0" w:color="auto"/>
      <w:shd w:val="clear" w:color="auto" w:fill="auto"/>
    </w:rPr>
  </w:style>
  <w:style w:type="character" w:customStyle="1" w:styleId="CitesChar2">
    <w:name w:val="Cites Char2"/>
    <w:rsid w:val="007C6767"/>
    <w:rPr>
      <w:rFonts w:ascii="Times New Roman" w:eastAsia="Times New Roman" w:hAnsi="Times New Roman" w:cs="Times New Roman"/>
      <w:b/>
      <w:bCs/>
      <w:sz w:val="20"/>
      <w:szCs w:val="20"/>
    </w:rPr>
  </w:style>
  <w:style w:type="character" w:customStyle="1" w:styleId="NothingChar1">
    <w:name w:val="Nothing Char1"/>
    <w:rsid w:val="007C6767"/>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rsid w:val="002C3E66"/>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C3E66"/>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artleby.com/176/4.html" TargetMode="External"/><Relationship Id="rId12" Type="http://schemas.openxmlformats.org/officeDocument/2006/relationships/hyperlink" Target="http://standards.ieee.org/guides/style/section5.html" TargetMode="External"/><Relationship Id="rId13" Type="http://schemas.openxmlformats.org/officeDocument/2006/relationships/hyperlink" Target="http://encarta.msn.com" TargetMode="External"/><Relationship Id="rId14" Type="http://schemas.openxmlformats.org/officeDocument/2006/relationships/hyperlink" Target="http://www.migrationinformation.org/feature/display.cfm?ID=202" TargetMode="External"/><Relationship Id="rId15" Type="http://schemas.openxmlformats.org/officeDocument/2006/relationships/hyperlink" Target="http://en.radiovaticana.va/news/2013/07/10/u.s.:_combatting_human_trafficking_is_a_moral_obligation/en1-707676" TargetMode="External"/><Relationship Id="rId16" Type="http://schemas.openxmlformats.org/officeDocument/2006/relationships/hyperlink" Target="http://www.iss.co.za/pubs/ASR/5No2/5No2/InDefence.html"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20Meng\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purl.org/dc/term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\Users\Michael Meng\AppData\Roaming\Microsoft\Templates\Debate.dotm</Template>
  <TotalTime>23</TotalTime>
  <Pages>3</Pages>
  <Words>1886</Words>
  <Characters>10755</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Meng</dc:creator>
  <cp:lastModifiedBy>Nikhil Ranganathan</cp:lastModifiedBy>
  <cp:revision>5</cp:revision>
  <dcterms:created xsi:type="dcterms:W3CDTF">2013-10-19T15:44:00Z</dcterms:created>
  <dcterms:modified xsi:type="dcterms:W3CDTF">2013-10-24T02:20:00Z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