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510BDB" w:rsidP="00510BDB">
      <w:pPr>
        <w:pStyle w:val="Heading1"/>
      </w:pPr>
      <w:r>
        <w:t>1AC – GBX</w:t>
      </w:r>
    </w:p>
    <w:p w:rsidR="00510BDB" w:rsidRDefault="00510BDB" w:rsidP="00510BDB">
      <w:pPr>
        <w:pStyle w:val="Heading2"/>
      </w:pPr>
      <w:r>
        <w:lastRenderedPageBreak/>
        <w:t>Cooperation ADV</w:t>
      </w:r>
    </w:p>
    <w:p w:rsidR="00510BDB" w:rsidRDefault="00510BDB" w:rsidP="00510BDB"/>
    <w:p w:rsidR="00510BDB" w:rsidRDefault="00510BDB" w:rsidP="00510BDB">
      <w:pPr>
        <w:pStyle w:val="Heading4"/>
      </w:pPr>
      <w:r>
        <w:t xml:space="preserve">First, our Framework for Cooperation is good – The plan is key to both U.S. and Mexican Biotech innovation and development – it pushes Mexico beyond a simple manufacturing base </w:t>
      </w:r>
    </w:p>
    <w:p w:rsidR="00510BDB" w:rsidRPr="00557092" w:rsidRDefault="00510BDB" w:rsidP="00510BDB">
      <w:pPr>
        <w:pStyle w:val="Cards"/>
        <w:rPr>
          <w:sz w:val="10"/>
        </w:rPr>
      </w:pPr>
    </w:p>
    <w:p w:rsidR="00510BDB" w:rsidRPr="00A77294" w:rsidRDefault="00510BDB" w:rsidP="00510BDB">
      <w:pPr>
        <w:rPr>
          <w:rStyle w:val="StyleStyleBold12pt"/>
        </w:rPr>
      </w:pPr>
      <w:r w:rsidRPr="00A77294">
        <w:rPr>
          <w:rStyle w:val="StyleStyleBold12pt"/>
        </w:rPr>
        <w:t>Surpin et al 2k7</w:t>
      </w:r>
    </w:p>
    <w:p w:rsidR="00510BDB" w:rsidRPr="008421E1" w:rsidRDefault="00510BDB" w:rsidP="00510BDB">
      <w:pPr>
        <w:rPr>
          <w:rStyle w:val="StyleStyleBold12pt"/>
          <w:sz w:val="16"/>
          <w:szCs w:val="16"/>
        </w:rPr>
      </w:pPr>
      <w:r w:rsidRPr="008421E1">
        <w:rPr>
          <w:rStyle w:val="StyleStyleBold12pt"/>
          <w:sz w:val="16"/>
          <w:szCs w:val="16"/>
        </w:rPr>
        <w:t>(Beni Surpin, Bram Hanono and Joseph Panetta, CEO, Biocom, Master of Public Health from the University of Pittsburgh a bachelor of science degree in biology from LeMoyne College Panetta has been actively involved in biotechnology product development and commercialization for more than 20 years, joined Mycogen Corporation, a pioneering San Diego based biotechnology firm where he played a principal role in commercialization of the first recombinant DNA microbes and crops, “Moving Technology Across the Border: The Future of Biotech for the U.S. and Mexico,” pg online @ http://www.latinolawblog.com/2007/10/articles/crossborder-insolvency/moving-technology-across-the-border-the-future-of-biotech-for-the-us-and-mexico/ //ghs-ef)</w:t>
      </w:r>
    </w:p>
    <w:p w:rsidR="00510BDB" w:rsidRPr="00386279" w:rsidRDefault="00510BDB" w:rsidP="00510BDB">
      <w:pPr>
        <w:pStyle w:val="Cards"/>
        <w:ind w:left="0"/>
        <w:rPr>
          <w:b/>
          <w:bCs/>
          <w:sz w:val="22"/>
          <w:u w:val="single"/>
        </w:rPr>
      </w:pPr>
      <w:r w:rsidRPr="00C27827">
        <w:rPr>
          <w:rStyle w:val="StyleBoldUnderline"/>
          <w:highlight w:val="green"/>
        </w:rPr>
        <w:t xml:space="preserve">With so many </w:t>
      </w:r>
      <w:r>
        <w:rPr>
          <w:rStyle w:val="StyleBoldUnderline"/>
        </w:rPr>
        <w:t xml:space="preserve">… </w:t>
      </w:r>
      <w:r w:rsidRPr="00386279">
        <w:rPr>
          <w:rStyle w:val="StyleBoldUnderline"/>
        </w:rPr>
        <w:t>region as a whole.</w:t>
      </w:r>
    </w:p>
    <w:p w:rsidR="00510BDB" w:rsidRDefault="00510BDB" w:rsidP="00510BDB">
      <w:pPr>
        <w:pStyle w:val="Heading4"/>
      </w:pPr>
      <w:r>
        <w:t>And, the aff offers a model for Mexican innovation and cooperation on Life Sciences</w:t>
      </w:r>
    </w:p>
    <w:p w:rsidR="00510BDB" w:rsidRPr="00F54A84" w:rsidRDefault="00510BDB" w:rsidP="00510BDB"/>
    <w:p w:rsidR="00510BDB" w:rsidRPr="0033483A" w:rsidRDefault="00510BDB" w:rsidP="00510BDB">
      <w:pPr>
        <w:rPr>
          <w:rStyle w:val="StyleStyleBold12pt"/>
        </w:rPr>
      </w:pPr>
      <w:r w:rsidRPr="0033483A">
        <w:rPr>
          <w:rStyle w:val="StyleStyleBold12pt"/>
        </w:rPr>
        <w:t>Surpin et al 2k7</w:t>
      </w:r>
    </w:p>
    <w:p w:rsidR="00510BDB" w:rsidRPr="0033483A" w:rsidRDefault="00510BDB" w:rsidP="00510BDB">
      <w:pPr>
        <w:rPr>
          <w:rStyle w:val="StyleStyleBold12pt"/>
          <w:sz w:val="16"/>
          <w:szCs w:val="16"/>
        </w:rPr>
      </w:pPr>
      <w:r w:rsidRPr="0033483A">
        <w:rPr>
          <w:rStyle w:val="StyleStyleBold12pt"/>
          <w:sz w:val="16"/>
          <w:szCs w:val="16"/>
        </w:rPr>
        <w:t>(Beni Surpin, Bram Hanono and Joseph Panetta, CEO, Biocom, Master of Public Health from the University of Pittsburgh a bachelor of science degree in biology from LeMoyne College Panetta has been actively involved in biotechnology product development and commercialization for more than 20 years, joined Mycogen Corporation, a pioneering San Diego based biotechnology firm where he played a principal role in commercialization of the first recombinant DNA microbes and crops, “Moving Technology Across the Border: The Future of Biotech for the U.S. and Mexico,” pg online @ http://www.latinolawblog.com/2007/10/articles/crossborder-insolvency/moving-technology-across-the-border-the-future-of-biotech-for-the-us-and-mexico/ //ghs-ef)</w:t>
      </w:r>
    </w:p>
    <w:p w:rsidR="00510BDB" w:rsidRPr="0033483A" w:rsidRDefault="00510BDB" w:rsidP="00510BDB">
      <w:pPr>
        <w:pStyle w:val="Cards"/>
        <w:ind w:left="0"/>
        <w:rPr>
          <w:b/>
          <w:sz w:val="24"/>
          <w:u w:val="thick"/>
        </w:rPr>
      </w:pPr>
      <w:r w:rsidRPr="0033483A">
        <w:rPr>
          <w:sz w:val="24"/>
          <w:u w:val="thick"/>
        </w:rPr>
        <w:t xml:space="preserve">Historically, the collaborative </w:t>
      </w:r>
      <w:r>
        <w:rPr>
          <w:sz w:val="24"/>
          <w:u w:val="thick"/>
        </w:rPr>
        <w:t xml:space="preserve">… </w:t>
      </w:r>
      <w:r w:rsidRPr="00C27827">
        <w:rPr>
          <w:rStyle w:val="Emphasis"/>
          <w:rFonts w:eastAsiaTheme="majorEastAsia"/>
          <w:highlight w:val="green"/>
        </w:rPr>
        <w:t>to new levels.</w:t>
      </w:r>
    </w:p>
    <w:p w:rsidR="00510BDB" w:rsidRDefault="00510BDB" w:rsidP="00510BDB">
      <w:pPr>
        <w:pStyle w:val="Heading4"/>
      </w:pPr>
      <w:r>
        <w:t xml:space="preserve">And, </w:t>
      </w:r>
      <w:r w:rsidRPr="005876E7">
        <w:t xml:space="preserve">Cross-border </w:t>
      </w:r>
      <w:r>
        <w:t>cooperation</w:t>
      </w:r>
      <w:r w:rsidRPr="005876E7">
        <w:t xml:space="preserve"> catalyzes biotech innovation — that spreads globally and establishes an international model</w:t>
      </w:r>
      <w:r>
        <w:t xml:space="preserve"> for the life sciences </w:t>
      </w:r>
    </w:p>
    <w:p w:rsidR="00510BDB" w:rsidRPr="005876E7" w:rsidRDefault="00510BDB" w:rsidP="00510BDB"/>
    <w:p w:rsidR="00510BDB" w:rsidRPr="00894712" w:rsidRDefault="00510BDB" w:rsidP="00510BDB">
      <w:pPr>
        <w:rPr>
          <w:b/>
          <w:bCs/>
        </w:rPr>
      </w:pPr>
      <w:r w:rsidRPr="00703BF2">
        <w:rPr>
          <w:rStyle w:val="StyleStyleBold12pt"/>
        </w:rPr>
        <w:t xml:space="preserve">SDD </w:t>
      </w:r>
      <w:r>
        <w:rPr>
          <w:rStyle w:val="StyleStyleBold12pt"/>
        </w:rPr>
        <w:t>2k</w:t>
      </w:r>
      <w:r w:rsidRPr="00703BF2">
        <w:rPr>
          <w:rStyle w:val="StyleStyleBold12pt"/>
        </w:rPr>
        <w:t>7 — San Diego Dialogue, a division of University of California San Diego Extension, contributing to the advancement of research, relationships and solutions to the San Diego-Baja California crossborder region's long-term challenges in innovation, economy, health and education. As a part of the University of California, San Diego (UCSD), Division of Extended Studies and Public Programs, the Dialogue is an entirely self-funded public policy organization (San Diego Dialogue, Crossborder Group Inc., June 2007, “Borderless Biotech &amp; Mexico’s E</w:t>
      </w:r>
      <w:r>
        <w:rPr>
          <w:rStyle w:val="StyleStyleBold12pt"/>
        </w:rPr>
        <w:t>merging Life Sciences Industry,”</w:t>
      </w:r>
      <w:r w:rsidRPr="00703BF2">
        <w:rPr>
          <w:rStyle w:val="StyleStyleBold12pt"/>
        </w:rPr>
        <w:t xml:space="preserve"> </w:t>
      </w:r>
      <w:r>
        <w:rPr>
          <w:rStyle w:val="StyleStyleBold12pt"/>
        </w:rPr>
        <w:t xml:space="preserve">pg online @ </w:t>
      </w:r>
      <w:hyperlink r:id="rId9" w:history="1">
        <w:r w:rsidRPr="00703BF2">
          <w:rPr>
            <w:rStyle w:val="StyleStyleBold12pt"/>
          </w:rPr>
          <w:t>http://www.sandiegodialogue.org/pdfs/Borderless_Biotech.pdf</w:t>
        </w:r>
      </w:hyperlink>
      <w:r>
        <w:rPr>
          <w:rStyle w:val="StyleStyleBold12pt"/>
        </w:rPr>
        <w:t xml:space="preserve"> //ghs-ef</w:t>
      </w:r>
      <w:r w:rsidRPr="00703BF2">
        <w:rPr>
          <w:rStyle w:val="StyleStyleBold12pt"/>
        </w:rPr>
        <w:t>)</w:t>
      </w:r>
    </w:p>
    <w:p w:rsidR="00510BDB" w:rsidRPr="00FF00EA" w:rsidRDefault="00510BDB" w:rsidP="00510BDB">
      <w:pPr>
        <w:rPr>
          <w:sz w:val="24"/>
          <w:szCs w:val="24"/>
        </w:rPr>
      </w:pPr>
      <w:r w:rsidRPr="00FF00EA">
        <w:rPr>
          <w:sz w:val="24"/>
          <w:szCs w:val="24"/>
        </w:rPr>
        <w:t xml:space="preserve">This document is … </w:t>
      </w:r>
      <w:r w:rsidRPr="00FF00EA">
        <w:rPr>
          <w:rStyle w:val="StyleBoldUnderline"/>
          <w:szCs w:val="24"/>
          <w:highlight w:val="green"/>
        </w:rPr>
        <w:t xml:space="preserve">of </w:t>
      </w:r>
      <w:r w:rsidRPr="00FF00EA">
        <w:rPr>
          <w:rStyle w:val="Emphasis"/>
          <w:sz w:val="24"/>
          <w:szCs w:val="24"/>
          <w:highlight w:val="green"/>
        </w:rPr>
        <w:t>borderless biotech</w:t>
      </w:r>
      <w:r w:rsidRPr="00FF00EA">
        <w:rPr>
          <w:sz w:val="24"/>
          <w:szCs w:val="24"/>
        </w:rPr>
        <w:t>.</w:t>
      </w:r>
    </w:p>
    <w:p w:rsidR="00510BDB" w:rsidRDefault="00510BDB" w:rsidP="00510BDB">
      <w:pPr>
        <w:pStyle w:val="Heading4"/>
      </w:pPr>
      <w:r>
        <w:t>And, Mexico is key – Boasts UNIQUE expertise and base of scientific research but commercialization is key</w:t>
      </w:r>
    </w:p>
    <w:p w:rsidR="00510BDB" w:rsidRPr="00D26109" w:rsidRDefault="00510BDB" w:rsidP="00510BDB"/>
    <w:p w:rsidR="00510BDB" w:rsidRPr="00894712" w:rsidRDefault="00510BDB" w:rsidP="00510BDB">
      <w:pPr>
        <w:rPr>
          <w:b/>
          <w:bCs/>
        </w:rPr>
      </w:pPr>
      <w:r w:rsidRPr="00703BF2">
        <w:rPr>
          <w:rStyle w:val="StyleStyleBold12pt"/>
        </w:rPr>
        <w:t xml:space="preserve">SDD </w:t>
      </w:r>
      <w:r>
        <w:rPr>
          <w:rStyle w:val="StyleStyleBold12pt"/>
        </w:rPr>
        <w:t>2k</w:t>
      </w:r>
      <w:r w:rsidRPr="00703BF2">
        <w:rPr>
          <w:rStyle w:val="StyleStyleBold12pt"/>
        </w:rPr>
        <w:t xml:space="preserve">7 — San Diego Dialogue, a division of University of California San Diego Extension, contributing to the advancement of research, relationships and solutions to the San Diego-Baja California crossborder region's long-term challenges in innovation, economy, health and education. As a part of the University of California, San Diego (UCSD), Division of Extended Studies and Public Programs, the Dialogue is an entirely self-funded public policy organization (San Diego Dialogue, Crossborder Group Inc., June 2007, “Borderless Biotech &amp; Mexico’s </w:t>
      </w:r>
      <w:r w:rsidRPr="00703BF2">
        <w:rPr>
          <w:rStyle w:val="StyleStyleBold12pt"/>
        </w:rPr>
        <w:lastRenderedPageBreak/>
        <w:t>E</w:t>
      </w:r>
      <w:r>
        <w:rPr>
          <w:rStyle w:val="StyleStyleBold12pt"/>
        </w:rPr>
        <w:t>merging Life Sciences Industry,”</w:t>
      </w:r>
      <w:r w:rsidRPr="00703BF2">
        <w:rPr>
          <w:rStyle w:val="StyleStyleBold12pt"/>
        </w:rPr>
        <w:t xml:space="preserve"> </w:t>
      </w:r>
      <w:r>
        <w:rPr>
          <w:rStyle w:val="StyleStyleBold12pt"/>
        </w:rPr>
        <w:t xml:space="preserve">pg online @ </w:t>
      </w:r>
      <w:hyperlink r:id="rId10" w:history="1">
        <w:r w:rsidRPr="00703BF2">
          <w:rPr>
            <w:rStyle w:val="StyleStyleBold12pt"/>
          </w:rPr>
          <w:t>http://www.sandiegodialogue.org/pdfs/Borderless_Biotech.pdf</w:t>
        </w:r>
      </w:hyperlink>
      <w:r>
        <w:rPr>
          <w:rStyle w:val="StyleStyleBold12pt"/>
        </w:rPr>
        <w:t xml:space="preserve"> //ghs-ef</w:t>
      </w:r>
      <w:r w:rsidRPr="00703BF2">
        <w:rPr>
          <w:rStyle w:val="StyleStyleBold12pt"/>
        </w:rPr>
        <w:t>)</w:t>
      </w:r>
    </w:p>
    <w:p w:rsidR="00510BDB" w:rsidRPr="00FF00EA" w:rsidRDefault="00510BDB" w:rsidP="00510BDB">
      <w:pPr>
        <w:rPr>
          <w:sz w:val="24"/>
          <w:szCs w:val="24"/>
        </w:rPr>
      </w:pPr>
      <w:r w:rsidRPr="00FF00EA">
        <w:rPr>
          <w:rStyle w:val="StyleBoldUnderline"/>
          <w:szCs w:val="24"/>
        </w:rPr>
        <w:t xml:space="preserve">In most discussions … </w:t>
      </w:r>
      <w:r w:rsidRPr="00FF00EA">
        <w:rPr>
          <w:sz w:val="24"/>
          <w:szCs w:val="24"/>
        </w:rPr>
        <w:t xml:space="preserve">generics bioequivalency requirements. </w:t>
      </w:r>
    </w:p>
    <w:p w:rsidR="00510BDB" w:rsidRDefault="00510BDB" w:rsidP="00510BDB">
      <w:pPr>
        <w:pStyle w:val="Heading4"/>
      </w:pPr>
      <w:r>
        <w:t xml:space="preserve">And, IP Protections provide the BEST protections for the poor and encourage Latin American Specific Disease and Pharma Breakthroughs </w:t>
      </w:r>
    </w:p>
    <w:p w:rsidR="00510BDB" w:rsidRPr="00AD17EB" w:rsidRDefault="00510BDB" w:rsidP="00510BDB">
      <w:pPr>
        <w:rPr>
          <w:rStyle w:val="StyleStyleBold12pt"/>
        </w:rPr>
      </w:pPr>
      <w:r w:rsidRPr="00AD17EB">
        <w:rPr>
          <w:rStyle w:val="StyleStyleBold12pt"/>
        </w:rPr>
        <w:t>Bacalski 2k6</w:t>
      </w:r>
    </w:p>
    <w:p w:rsidR="00510BDB" w:rsidRPr="00AD17EB" w:rsidRDefault="00510BDB" w:rsidP="00510BDB">
      <w:pPr>
        <w:rPr>
          <w:rStyle w:val="StyleStyleBold12pt"/>
        </w:rPr>
      </w:pPr>
      <w:r w:rsidRPr="00AD17EB">
        <w:rPr>
          <w:rStyle w:val="StyleStyleBold12pt"/>
        </w:rPr>
        <w:t>(Juan, J.D., University of Arizona James E. Rogers College of Law, 2007; B.S., Animal Physiology and Neuroscience, University of California, San Diego, 1993, “Mexico's Pharmaceutical Patent Dilemma And The Lesson Of India,” Fall, 2006 23 Ariz. J. Int'l &amp; Comp. Law 717 pg lexis//ghs-ef)</w:t>
      </w:r>
    </w:p>
    <w:p w:rsidR="00510BDB" w:rsidRPr="00FF00EA" w:rsidRDefault="00510BDB" w:rsidP="00510BDB">
      <w:pPr>
        <w:rPr>
          <w:sz w:val="24"/>
          <w:szCs w:val="24"/>
        </w:rPr>
      </w:pPr>
      <w:r w:rsidRPr="00FF00EA">
        <w:rPr>
          <w:rStyle w:val="StyleBoldUnderline"/>
          <w:szCs w:val="24"/>
        </w:rPr>
        <w:t>Tech</w:t>
      </w:r>
      <w:r w:rsidRPr="00FF00EA">
        <w:rPr>
          <w:sz w:val="24"/>
          <w:szCs w:val="24"/>
        </w:rPr>
        <w:t xml:space="preserve">nology </w:t>
      </w:r>
      <w:r w:rsidRPr="00FF00EA">
        <w:rPr>
          <w:rStyle w:val="StyleBoldUnderline"/>
          <w:szCs w:val="24"/>
        </w:rPr>
        <w:t xml:space="preserve">thrives when … </w:t>
      </w:r>
      <w:r w:rsidRPr="00FF00EA">
        <w:rPr>
          <w:sz w:val="24"/>
          <w:szCs w:val="24"/>
        </w:rPr>
        <w:t>the world market</w:t>
      </w:r>
      <w:r w:rsidRPr="00FF00EA">
        <w:rPr>
          <w:sz w:val="24"/>
          <w:szCs w:val="24"/>
          <w:highlight w:val="green"/>
        </w:rPr>
        <w:t>.</w:t>
      </w:r>
    </w:p>
    <w:p w:rsidR="00510BDB" w:rsidRDefault="00510BDB" w:rsidP="00510BDB">
      <w:pPr>
        <w:pStyle w:val="Heading4"/>
      </w:pPr>
      <w:r>
        <w:t>Second, the impacts –</w:t>
      </w:r>
    </w:p>
    <w:p w:rsidR="00510BDB" w:rsidRPr="00FC17A5" w:rsidRDefault="00510BDB" w:rsidP="00510BDB">
      <w:pPr>
        <w:pStyle w:val="Heading4"/>
      </w:pPr>
      <w:r w:rsidRPr="006E39CD">
        <w:t>First,</w:t>
      </w:r>
      <w:r>
        <w:rPr>
          <w:rFonts w:eastAsiaTheme="minorHAnsi" w:cs="Arial"/>
          <w:sz w:val="20"/>
        </w:rPr>
        <w:t xml:space="preserve"> </w:t>
      </w:r>
      <w:r>
        <w:t xml:space="preserve">Life Sciences – The impact is multiple scenarios for Extinction </w:t>
      </w:r>
    </w:p>
    <w:p w:rsidR="00510BDB" w:rsidRPr="00FC17A5" w:rsidRDefault="00510BDB" w:rsidP="00510BDB"/>
    <w:p w:rsidR="00510BDB" w:rsidRPr="00ED0525" w:rsidRDefault="00510BDB" w:rsidP="00510BDB">
      <w:pPr>
        <w:rPr>
          <w:b/>
          <w:bCs/>
        </w:rPr>
      </w:pPr>
      <w:r w:rsidRPr="00D23A63">
        <w:rPr>
          <w:rStyle w:val="StyleStyleBold12pt"/>
        </w:rPr>
        <w:t>NAS 8</w:t>
      </w:r>
      <w:r>
        <w:t xml:space="preserve"> </w:t>
      </w:r>
      <w:r w:rsidRPr="009E1A53">
        <w:rPr>
          <w:rStyle w:val="StyleStyleBold12pt"/>
          <w:sz w:val="18"/>
          <w:szCs w:val="18"/>
        </w:rPr>
        <w:t>(National Academy of Sciences, “The Role of the Life Sciences in Transforming America's Future Summary of a Workshop” December 3, 2008, Board on Life Sciences Division on Earth and Life Studies, National Research Council)</w:t>
      </w:r>
      <w:r>
        <w:t xml:space="preserve"> </w:t>
      </w:r>
    </w:p>
    <w:p w:rsidR="00510BDB" w:rsidRPr="00FF00EA" w:rsidRDefault="00510BDB" w:rsidP="00510BDB">
      <w:pPr>
        <w:rPr>
          <w:rStyle w:val="Emphasis"/>
          <w:sz w:val="24"/>
          <w:szCs w:val="24"/>
        </w:rPr>
      </w:pPr>
      <w:r w:rsidRPr="00FF00EA">
        <w:rPr>
          <w:sz w:val="24"/>
          <w:szCs w:val="24"/>
        </w:rPr>
        <w:t>A Critical Time for the Life Sciences …</w:t>
      </w:r>
      <w:r w:rsidRPr="00FF00EA">
        <w:rPr>
          <w:rStyle w:val="Emphasis"/>
          <w:sz w:val="24"/>
          <w:szCs w:val="24"/>
          <w:highlight w:val="green"/>
        </w:rPr>
        <w:t>sustainably on earth.</w:t>
      </w:r>
    </w:p>
    <w:p w:rsidR="00510BDB" w:rsidRDefault="00510BDB" w:rsidP="00510BDB">
      <w:pPr>
        <w:pStyle w:val="Heading4"/>
        <w:rPr>
          <w:lang w:eastAsia="ko-KR"/>
        </w:rPr>
      </w:pPr>
      <w:r w:rsidRPr="00553D05">
        <w:rPr>
          <w:lang w:eastAsia="ko-KR"/>
        </w:rPr>
        <w:t>Biotech advances independently</w:t>
      </w:r>
      <w:r w:rsidRPr="00553D05">
        <w:rPr>
          <w:rFonts w:hint="eastAsia"/>
          <w:lang w:eastAsia="ko-KR"/>
        </w:rPr>
        <w:t xml:space="preserve"> solves </w:t>
      </w:r>
      <w:r w:rsidRPr="00553D05">
        <w:rPr>
          <w:lang w:eastAsia="ko-KR"/>
        </w:rPr>
        <w:t>extinction</w:t>
      </w:r>
    </w:p>
    <w:p w:rsidR="00510BDB" w:rsidRPr="00A263A0" w:rsidRDefault="00510BDB" w:rsidP="00510BDB">
      <w:pPr>
        <w:rPr>
          <w:lang w:eastAsia="ko-KR"/>
        </w:rPr>
      </w:pPr>
    </w:p>
    <w:p w:rsidR="00510BDB" w:rsidRPr="00667EFF" w:rsidRDefault="00510BDB" w:rsidP="00510BDB">
      <w:pPr>
        <w:rPr>
          <w:rStyle w:val="StyleStyleBold12pt"/>
        </w:rPr>
      </w:pPr>
      <w:r w:rsidRPr="00C27827">
        <w:rPr>
          <w:rStyle w:val="StyleStyleBold12pt"/>
          <w:highlight w:val="green"/>
        </w:rPr>
        <w:t>Trewavas, 2k</w:t>
      </w:r>
      <w:r w:rsidRPr="00667EFF">
        <w:rPr>
          <w:rStyle w:val="StyleStyleBold12pt"/>
        </w:rPr>
        <w:t xml:space="preserve"> – Institute of Cell and Molecular Biology at the University of Edinburgh</w:t>
      </w:r>
    </w:p>
    <w:p w:rsidR="00510BDB" w:rsidRPr="00667EFF" w:rsidRDefault="00510BDB" w:rsidP="00510BDB">
      <w:pPr>
        <w:rPr>
          <w:rStyle w:val="StyleStyleBold12pt"/>
        </w:rPr>
      </w:pPr>
      <w:r w:rsidRPr="00667EFF">
        <w:rPr>
          <w:rStyle w:val="StyleStyleBold12pt"/>
        </w:rPr>
        <w:t>(Anthony, “GM Is the Best Option We Have,” 6/5/2000, www.agbioworld.org/biotech-info/articles/biotech-art/best_option.html)</w:t>
      </w:r>
    </w:p>
    <w:p w:rsidR="00510BDB" w:rsidRPr="00FF00EA" w:rsidRDefault="00510BDB" w:rsidP="00510BDB">
      <w:pPr>
        <w:autoSpaceDE w:val="0"/>
        <w:autoSpaceDN w:val="0"/>
        <w:adjustRightInd w:val="0"/>
        <w:ind w:right="432"/>
        <w:jc w:val="both"/>
        <w:rPr>
          <w:sz w:val="24"/>
          <w:szCs w:val="24"/>
          <w:lang w:eastAsia="ko-KR"/>
        </w:rPr>
      </w:pPr>
      <w:r w:rsidRPr="00FF00EA">
        <w:rPr>
          <w:sz w:val="24"/>
          <w:szCs w:val="24"/>
          <w:lang w:eastAsia="ko-KR"/>
        </w:rPr>
        <w:t xml:space="preserve">In 535A.D. a volcano … </w:t>
      </w:r>
      <w:r w:rsidRPr="00FF00EA">
        <w:rPr>
          <w:sz w:val="24"/>
          <w:szCs w:val="24"/>
        </w:rPr>
        <w:t>of it is "be prepared".</w:t>
      </w:r>
    </w:p>
    <w:p w:rsidR="00510BDB" w:rsidRPr="00C27827" w:rsidRDefault="00510BDB" w:rsidP="00510BDB">
      <w:pPr>
        <w:rPr>
          <w:b/>
          <w:iCs/>
          <w:sz w:val="22"/>
          <w:u w:val="single"/>
          <w:bdr w:val="single" w:sz="18" w:space="0" w:color="auto"/>
        </w:rPr>
      </w:pPr>
    </w:p>
    <w:p w:rsidR="00510BDB" w:rsidRPr="003B3ED6" w:rsidRDefault="00510BDB" w:rsidP="00510BDB">
      <w:pPr>
        <w:pStyle w:val="Heading4"/>
      </w:pPr>
      <w:r w:rsidRPr="00C27827">
        <w:t>Second is disease - BSL-4 inevitably escapes and leads to extinction</w:t>
      </w:r>
    </w:p>
    <w:p w:rsidR="00510BDB" w:rsidRDefault="00510BDB" w:rsidP="00510BDB"/>
    <w:p w:rsidR="00510BDB" w:rsidRPr="00626319" w:rsidRDefault="00510BDB" w:rsidP="00510BDB">
      <w:pPr>
        <w:rPr>
          <w:rStyle w:val="StyleStyleBold12pt"/>
        </w:rPr>
      </w:pPr>
      <w:r w:rsidRPr="00626319">
        <w:rPr>
          <w:rStyle w:val="StyleStyleBold12pt"/>
        </w:rPr>
        <w:t>Wilson 12</w:t>
      </w:r>
    </w:p>
    <w:p w:rsidR="00510BDB" w:rsidRPr="00626319" w:rsidRDefault="00510BDB" w:rsidP="00510BDB">
      <w:pPr>
        <w:rPr>
          <w:rStyle w:val="StyleStyleBold12pt"/>
        </w:rPr>
      </w:pPr>
      <w:r w:rsidRPr="00626319">
        <w:rPr>
          <w:rStyle w:val="StyleStyleBold12pt"/>
        </w:rPr>
        <w:t>Professional Associate at the Global Catastrophic Risk Institute and J.D. from Lewis %26 Clark Law School</w:t>
      </w:r>
      <w:r w:rsidRPr="00626319">
        <w:rPr>
          <w:rStyle w:val="StyleStyleBold12pt"/>
        </w:rPr>
        <w:br/>
        <w:t xml:space="preserve">Grant, "Minimizing Global Catastrophic and Existential Risks from Emerging Technologies through International Law," Accepted @ Virginia Environmental Law Journal, </w:t>
      </w:r>
      <w:hyperlink r:id="rId11" w:history="1">
        <w:r w:rsidRPr="00626319">
          <w:rPr>
            <w:rStyle w:val="StyleStyleBold12pt"/>
          </w:rPr>
          <w:t>http://papers.ssrn.com/sol3/papers.cfm?abstract_id=2179094</w:t>
        </w:r>
      </w:hyperlink>
    </w:p>
    <w:p w:rsidR="00510BDB" w:rsidRPr="007A5A2E" w:rsidRDefault="00510BDB" w:rsidP="00510BDB">
      <w:r w:rsidRPr="007A5A2E">
        <w:t>*****GCR/ER = Global Catastrophic and Existential Risk</w:t>
      </w:r>
    </w:p>
    <w:p w:rsidR="00510BDB" w:rsidRPr="00FF00EA" w:rsidRDefault="00510BDB" w:rsidP="00510BDB">
      <w:pPr>
        <w:pStyle w:val="Cards"/>
        <w:ind w:left="0"/>
        <w:rPr>
          <w:sz w:val="24"/>
          <w:szCs w:val="24"/>
        </w:rPr>
      </w:pPr>
      <w:r w:rsidRPr="00FF00EA">
        <w:rPr>
          <w:b/>
          <w:sz w:val="24"/>
          <w:szCs w:val="24"/>
          <w:u w:val="thick"/>
        </w:rPr>
        <w:t>An accidental release …</w:t>
      </w:r>
      <w:r w:rsidRPr="00FF00EA">
        <w:rPr>
          <w:sz w:val="24"/>
          <w:szCs w:val="24"/>
        </w:rPr>
        <w:t>GCR/ER ~</w:t>
      </w:r>
      <w:r w:rsidRPr="00FF00EA">
        <w:rPr>
          <w:b/>
          <w:sz w:val="24"/>
          <w:szCs w:val="24"/>
          <w:highlight w:val="green"/>
          <w:u w:val="thick"/>
          <w:bdr w:val="single" w:sz="4" w:space="0" w:color="auto"/>
        </w:rPr>
        <w:t>existential risk</w:t>
      </w:r>
      <w:r w:rsidRPr="00FF00EA">
        <w:rPr>
          <w:sz w:val="24"/>
          <w:szCs w:val="24"/>
        </w:rPr>
        <w:t>~.</w:t>
      </w:r>
    </w:p>
    <w:p w:rsidR="00510BDB" w:rsidRPr="003B3ED6" w:rsidRDefault="00510BDB" w:rsidP="00510BDB">
      <w:pPr>
        <w:pStyle w:val="Heading4"/>
      </w:pPr>
      <w:r>
        <w:t>No vaccines for this strain</w:t>
      </w:r>
    </w:p>
    <w:p w:rsidR="00510BDB" w:rsidRDefault="00510BDB" w:rsidP="00510BDB">
      <w:pPr>
        <w:rPr>
          <w:rStyle w:val="StyleStyleBold12pt"/>
        </w:rPr>
      </w:pPr>
    </w:p>
    <w:p w:rsidR="00510BDB" w:rsidRPr="00626319" w:rsidRDefault="00510BDB" w:rsidP="00510BDB">
      <w:pPr>
        <w:rPr>
          <w:rStyle w:val="StyleStyleBold12pt"/>
        </w:rPr>
      </w:pPr>
      <w:r w:rsidRPr="00626319">
        <w:rPr>
          <w:rStyle w:val="StyleStyleBold12pt"/>
        </w:rPr>
        <w:t>Begley 12</w:t>
      </w:r>
    </w:p>
    <w:p w:rsidR="00510BDB" w:rsidRPr="00626319" w:rsidRDefault="00510BDB" w:rsidP="00510BDB">
      <w:pPr>
        <w:rPr>
          <w:rStyle w:val="StyleStyleBold12pt"/>
        </w:rPr>
      </w:pPr>
      <w:r>
        <w:rPr>
          <w:rStyle w:val="StyleStyleBold12pt"/>
        </w:rPr>
        <w:t>(</w:t>
      </w:r>
      <w:r w:rsidRPr="00626319">
        <w:rPr>
          <w:rStyle w:val="StyleStyleBold12pt"/>
        </w:rPr>
        <w:t>Sharon, et al, "How secure are labs handling world’s deadliest pathogens?," Reuters, http://www.reuters.com/article/2012/02/16/us-health-biosecurity-idUSTRE81E0R420120216</w:t>
      </w:r>
      <w:r>
        <w:rPr>
          <w:rStyle w:val="StyleStyleBold12pt"/>
        </w:rPr>
        <w:t>)</w:t>
      </w:r>
    </w:p>
    <w:p w:rsidR="00510BDB" w:rsidRPr="00FF00EA" w:rsidRDefault="00510BDB" w:rsidP="00510BDB">
      <w:pPr>
        <w:pStyle w:val="Cards"/>
        <w:ind w:left="0"/>
        <w:rPr>
          <w:sz w:val="24"/>
          <w:szCs w:val="24"/>
        </w:rPr>
      </w:pPr>
      <w:r w:rsidRPr="00FF00EA">
        <w:rPr>
          <w:sz w:val="24"/>
          <w:szCs w:val="24"/>
        </w:rPr>
        <w:t xml:space="preserve">Last year, </w:t>
      </w:r>
      <w:r w:rsidRPr="00FF00EA">
        <w:rPr>
          <w:sz w:val="24"/>
          <w:szCs w:val="24"/>
          <w:highlight w:val="green"/>
          <w:u w:val="thick"/>
        </w:rPr>
        <w:t>labs</w:t>
      </w:r>
      <w:r w:rsidRPr="00FF00EA">
        <w:rPr>
          <w:sz w:val="24"/>
          <w:szCs w:val="24"/>
          <w:u w:val="thick"/>
        </w:rPr>
        <w:t xml:space="preserve">… </w:t>
      </w:r>
      <w:r w:rsidRPr="00FF00EA">
        <w:rPr>
          <w:sz w:val="24"/>
          <w:szCs w:val="24"/>
        </w:rPr>
        <w:t xml:space="preserve"> Sciences this month.</w:t>
      </w:r>
    </w:p>
    <w:p w:rsidR="00510BDB" w:rsidRPr="00164F43" w:rsidRDefault="00510BDB" w:rsidP="00510BDB">
      <w:pPr>
        <w:pStyle w:val="Heading4"/>
      </w:pPr>
      <w:r>
        <w:t>Your defense is factually incorrect</w:t>
      </w:r>
    </w:p>
    <w:p w:rsidR="00510BDB" w:rsidRPr="007A5A2E" w:rsidRDefault="00510BDB" w:rsidP="00510BDB">
      <w:pPr>
        <w:rPr>
          <w:rStyle w:val="StyleStyleBold12pt"/>
        </w:rPr>
      </w:pPr>
      <w:r w:rsidRPr="007A5A2E">
        <w:rPr>
          <w:rStyle w:val="StyleStyleBold12pt"/>
        </w:rPr>
        <w:t>Darling 12</w:t>
      </w:r>
    </w:p>
    <w:p w:rsidR="00510BDB" w:rsidRPr="007A5A2E" w:rsidRDefault="00510BDB" w:rsidP="00510BDB">
      <w:r w:rsidRPr="007A5A2E">
        <w:t>(Astrobiologist Dirk Schulze-Makuch and British astronomer David Darling, Seattle's Big Blog, “9 Strange Ways the World Really Might End,” http://blog.seattlepi.com/thebigblog/2012/03/18/9-strange-ways-the-world-really-might-end/?fb_xd_fragment, Washington State University)</w:t>
      </w:r>
    </w:p>
    <w:p w:rsidR="00510BDB" w:rsidRPr="00FF00EA" w:rsidRDefault="00510BDB" w:rsidP="00510BDB">
      <w:pPr>
        <w:autoSpaceDE w:val="0"/>
        <w:autoSpaceDN w:val="0"/>
        <w:adjustRightInd w:val="0"/>
        <w:ind w:right="432"/>
        <w:jc w:val="both"/>
        <w:rPr>
          <w:b/>
          <w:sz w:val="24"/>
          <w:szCs w:val="24"/>
          <w:u w:val="thick"/>
        </w:rPr>
      </w:pPr>
      <w:r w:rsidRPr="00FF00EA">
        <w:rPr>
          <w:sz w:val="24"/>
          <w:szCs w:val="24"/>
        </w:rPr>
        <w:t xml:space="preserve">Our body is in … </w:t>
      </w:r>
      <w:r w:rsidRPr="00FF00EA">
        <w:rPr>
          <w:b/>
          <w:sz w:val="24"/>
          <w:szCs w:val="24"/>
          <w:highlight w:val="green"/>
          <w:u w:val="thick"/>
        </w:rPr>
        <w:t>could be threatened.</w:t>
      </w:r>
    </w:p>
    <w:p w:rsidR="00510BDB" w:rsidRDefault="00510BDB" w:rsidP="00510BDB">
      <w:pPr>
        <w:pStyle w:val="Cards"/>
        <w:ind w:left="0"/>
        <w:rPr>
          <w:sz w:val="10"/>
        </w:rPr>
      </w:pPr>
    </w:p>
    <w:p w:rsidR="00510BDB" w:rsidRDefault="00510BDB" w:rsidP="00510BDB">
      <w:pPr>
        <w:pStyle w:val="Heading4"/>
      </w:pPr>
      <w:r>
        <w:lastRenderedPageBreak/>
        <w:t>And, Drug-resistant TB strains are developing in Mexico – spreads quickly and is airborne</w:t>
      </w:r>
    </w:p>
    <w:p w:rsidR="00510BDB" w:rsidRDefault="00510BDB" w:rsidP="00510BDB"/>
    <w:p w:rsidR="00510BDB" w:rsidRDefault="00510BDB" w:rsidP="00510BDB">
      <w:pPr>
        <w:rPr>
          <w:rStyle w:val="StyleStyleBold12pt"/>
        </w:rPr>
      </w:pPr>
      <w:r>
        <w:rPr>
          <w:rStyle w:val="StyleStyleBold12pt"/>
        </w:rPr>
        <w:t>Wall Street Journal 3/8</w:t>
      </w:r>
    </w:p>
    <w:p w:rsidR="00510BDB" w:rsidRPr="00B96C7E" w:rsidRDefault="00510BDB" w:rsidP="00510BDB">
      <w:pPr>
        <w:rPr>
          <w:rStyle w:val="StyleStyleBold12pt"/>
        </w:rPr>
      </w:pPr>
      <w:r>
        <w:rPr>
          <w:rStyle w:val="StyleStyleBold12pt"/>
        </w:rPr>
        <w:t>(“Risk of Deadly TB Exposure Grows Along U.S.-Mexico Border,” pg online @ https://groups.google.com/forum/#!topic/tb-roundtable/N3ec0AnfzZA //ghs-ef)</w:t>
      </w:r>
    </w:p>
    <w:p w:rsidR="00510BDB" w:rsidRPr="00FF00EA" w:rsidRDefault="00510BDB" w:rsidP="00510BDB">
      <w:pPr>
        <w:rPr>
          <w:sz w:val="24"/>
          <w:szCs w:val="24"/>
        </w:rPr>
      </w:pPr>
      <w:r w:rsidRPr="00FF00EA">
        <w:rPr>
          <w:rStyle w:val="StyleBoldUnderline"/>
          <w:szCs w:val="24"/>
        </w:rPr>
        <w:t xml:space="preserve">The Tijuana General… </w:t>
      </w:r>
      <w:r w:rsidRPr="00FF00EA">
        <w:rPr>
          <w:sz w:val="24"/>
          <w:szCs w:val="24"/>
        </w:rPr>
        <w:t xml:space="preserve"> World Health Organization.</w:t>
      </w:r>
    </w:p>
    <w:p w:rsidR="00510BDB" w:rsidRDefault="00510BDB" w:rsidP="00510BDB">
      <w:pPr>
        <w:pStyle w:val="Heading4"/>
      </w:pPr>
      <w:r>
        <w:t>And, XDR TB spread risks becoming a pandemic – puts the global population at risk</w:t>
      </w:r>
    </w:p>
    <w:p w:rsidR="00510BDB" w:rsidRPr="005B7A41" w:rsidRDefault="00510BDB" w:rsidP="00510BDB"/>
    <w:p w:rsidR="00510BDB" w:rsidRPr="005B7A41" w:rsidRDefault="00510BDB" w:rsidP="00510BDB">
      <w:r w:rsidRPr="005B7A41">
        <w:rPr>
          <w:b/>
        </w:rPr>
        <w:t>Bio-Medicine 2007</w:t>
      </w:r>
      <w:r w:rsidRPr="005B7A41">
        <w:t xml:space="preserve"> – one of the Internet’s leading online Organizations devoted to biology and medicine,  http://www.bio-medicine.org/medicine-news/The-Dreaded-Disease-Tuberculosis-Raises-Its-Ugly-Head-20674-1/</w:t>
      </w:r>
    </w:p>
    <w:p w:rsidR="00510BDB" w:rsidRPr="00FF00EA" w:rsidRDefault="00510BDB" w:rsidP="00510BDB">
      <w:pPr>
        <w:pStyle w:val="tag"/>
        <w:rPr>
          <w:rFonts w:ascii="Times New Roman" w:hAnsi="Times New Roman"/>
          <w:b/>
          <w:sz w:val="24"/>
          <w:u w:val="single"/>
        </w:rPr>
      </w:pPr>
      <w:r w:rsidRPr="00FF00EA">
        <w:rPr>
          <w:rFonts w:ascii="Times New Roman" w:hAnsi="Times New Roman"/>
          <w:b/>
          <w:sz w:val="24"/>
          <w:u w:val="single"/>
        </w:rPr>
        <w:t>The Dreaded Disease…</w:t>
      </w:r>
      <w:r w:rsidRPr="00FF00EA">
        <w:rPr>
          <w:rFonts w:ascii="Times New Roman" w:hAnsi="Times New Roman"/>
          <w:sz w:val="24"/>
        </w:rPr>
        <w:t>the highly lethal XDR-TB.</w:t>
      </w:r>
      <w:r w:rsidRPr="00FF00EA">
        <w:rPr>
          <w:rFonts w:ascii="Times New Roman" w:hAnsi="Times New Roman"/>
          <w:b/>
          <w:sz w:val="24"/>
          <w:u w:val="single"/>
        </w:rPr>
        <w:t xml:space="preserve"> </w:t>
      </w:r>
    </w:p>
    <w:p w:rsidR="00510BDB" w:rsidRDefault="00510BDB" w:rsidP="00510BDB"/>
    <w:p w:rsidR="00510BDB" w:rsidRPr="00972C0F" w:rsidRDefault="00510BDB" w:rsidP="00510BDB">
      <w:pPr>
        <w:pStyle w:val="Heading4"/>
        <w:rPr>
          <w:sz w:val="28"/>
          <w:szCs w:val="28"/>
        </w:rPr>
      </w:pPr>
      <w:r>
        <w:rPr>
          <w:sz w:val="28"/>
          <w:szCs w:val="28"/>
        </w:rPr>
        <w:t xml:space="preserve">Third is </w:t>
      </w:r>
      <w:r w:rsidRPr="00F35490">
        <w:rPr>
          <w:sz w:val="28"/>
          <w:szCs w:val="28"/>
        </w:rPr>
        <w:t>Mexican Brain drain –</w:t>
      </w:r>
      <w:r>
        <w:t>Mexico’s Economy is on the brink – brain drain stunts innovation, growth, and S&amp;T base</w:t>
      </w:r>
    </w:p>
    <w:p w:rsidR="00510BDB" w:rsidRDefault="00510BDB" w:rsidP="00510BDB"/>
    <w:p w:rsidR="00510BDB" w:rsidRDefault="00510BDB" w:rsidP="00510BDB">
      <w:pPr>
        <w:rPr>
          <w:rStyle w:val="StyleStyleBold12pt"/>
        </w:rPr>
      </w:pPr>
      <w:r>
        <w:rPr>
          <w:rStyle w:val="StyleStyleBold12pt"/>
        </w:rPr>
        <w:t>Rosen 2k11</w:t>
      </w:r>
    </w:p>
    <w:p w:rsidR="00510BDB" w:rsidRPr="00074F15" w:rsidRDefault="00510BDB" w:rsidP="00510BDB">
      <w:pPr>
        <w:rPr>
          <w:rStyle w:val="StyleStyleBold12pt"/>
        </w:rPr>
      </w:pPr>
      <w:r>
        <w:rPr>
          <w:rStyle w:val="StyleStyleBold12pt"/>
        </w:rPr>
        <w:t>(Cecilia Rosen is a science journalist based in Mexico. She completed an MSc in science communication at Imperial College London and lives in Mexico City, pg online @ http://www.scidev.net/global/migration/feature/rebuilding-mexico-s-science-and-technology-capacity-1.html //ghs-ef)</w:t>
      </w:r>
    </w:p>
    <w:p w:rsidR="00510BDB" w:rsidRPr="00FF00EA" w:rsidRDefault="00510BDB" w:rsidP="00510BDB">
      <w:pPr>
        <w:rPr>
          <w:sz w:val="24"/>
          <w:szCs w:val="24"/>
        </w:rPr>
      </w:pPr>
      <w:r w:rsidRPr="00FF00EA">
        <w:rPr>
          <w:sz w:val="24"/>
          <w:szCs w:val="24"/>
        </w:rPr>
        <w:t>[MEXICO CITY] Despite being one of the richest countries…  favoured over basic research.</w:t>
      </w:r>
    </w:p>
    <w:p w:rsidR="00510BDB" w:rsidRDefault="00510BDB" w:rsidP="00510BDB">
      <w:pPr>
        <w:pStyle w:val="Heading4"/>
      </w:pPr>
      <w:r>
        <w:t xml:space="preserve">And, robust IP protection for University scientists is necessary to spur genomic medicine in Mexico and prevent Mexican brain drain </w:t>
      </w:r>
    </w:p>
    <w:p w:rsidR="00510BDB" w:rsidRDefault="00510BDB" w:rsidP="00510BDB">
      <w:pPr>
        <w:pStyle w:val="Cards"/>
      </w:pPr>
    </w:p>
    <w:p w:rsidR="00510BDB" w:rsidRPr="008679BC" w:rsidRDefault="00510BDB" w:rsidP="00510BDB">
      <w:pPr>
        <w:rPr>
          <w:rStyle w:val="StyleStyleBold12pt"/>
        </w:rPr>
      </w:pPr>
      <w:r w:rsidRPr="008679BC">
        <w:rPr>
          <w:rStyle w:val="StyleStyleBold12pt"/>
        </w:rPr>
        <w:t>March et al 2k8</w:t>
      </w:r>
    </w:p>
    <w:p w:rsidR="00510BDB" w:rsidRPr="008679BC" w:rsidRDefault="00510BDB" w:rsidP="00510BDB">
      <w:pPr>
        <w:rPr>
          <w:rStyle w:val="StyleStyleBold12pt"/>
        </w:rPr>
      </w:pPr>
      <w:r w:rsidRPr="008679BC">
        <w:rPr>
          <w:rStyle w:val="StyleStyleBold12pt"/>
        </w:rPr>
        <w:t xml:space="preserve">(Gerardo Jimenez-Sanchez1,   Irma Silva-Zolezzi,   Alfredo Hidalgo, and   Santiago March, National Institute of Genomic Medicine, Mexico, “Genomic medicine in Mexico: Initial steps and the road ahead,” pg online @ </w:t>
      </w:r>
      <w:hyperlink r:id="rId12" w:history="1">
        <w:r w:rsidRPr="008679BC">
          <w:rPr>
            <w:rStyle w:val="StyleStyleBold12pt"/>
          </w:rPr>
          <w:t>http://genome.cshlp.org/content/18/8/1191.full</w:t>
        </w:r>
      </w:hyperlink>
      <w:r w:rsidRPr="008679BC">
        <w:rPr>
          <w:rStyle w:val="StyleStyleBold12pt"/>
        </w:rPr>
        <w:t xml:space="preserve"> //ghs-ef)</w:t>
      </w:r>
    </w:p>
    <w:p w:rsidR="00510BDB" w:rsidRPr="00FF00EA" w:rsidRDefault="00510BDB" w:rsidP="00510BDB">
      <w:pPr>
        <w:pStyle w:val="Cards"/>
        <w:ind w:left="0"/>
        <w:rPr>
          <w:sz w:val="24"/>
          <w:szCs w:val="24"/>
        </w:rPr>
      </w:pPr>
      <w:r w:rsidRPr="00FF00EA">
        <w:rPr>
          <w:rStyle w:val="StyleBoldUnderline"/>
          <w:szCs w:val="24"/>
        </w:rPr>
        <w:t xml:space="preserve">Developing </w:t>
      </w:r>
      <w:r w:rsidRPr="00FF00EA">
        <w:rPr>
          <w:rStyle w:val="StyleBoldUnderline"/>
          <w:szCs w:val="24"/>
          <w:highlight w:val="green"/>
        </w:rPr>
        <w:t>genomic medicine</w:t>
      </w:r>
      <w:r w:rsidRPr="00FF00EA">
        <w:rPr>
          <w:rStyle w:val="StyleBoldUnderline"/>
          <w:szCs w:val="24"/>
        </w:rPr>
        <w:t>…</w:t>
      </w:r>
      <w:r w:rsidRPr="00FF00EA">
        <w:rPr>
          <w:sz w:val="24"/>
          <w:szCs w:val="24"/>
        </w:rPr>
        <w:t xml:space="preserve"> in genomic medicine.</w:t>
      </w:r>
    </w:p>
    <w:p w:rsidR="00510BDB" w:rsidRDefault="00510BDB" w:rsidP="00510BDB">
      <w:pPr>
        <w:pStyle w:val="Heading4"/>
      </w:pPr>
      <w:r>
        <w:t>These genomic breakthroughs are key high tech algae production</w:t>
      </w:r>
    </w:p>
    <w:p w:rsidR="00510BDB" w:rsidRDefault="00510BDB" w:rsidP="00510BDB"/>
    <w:p w:rsidR="00510BDB" w:rsidRDefault="00510BDB" w:rsidP="00510BDB">
      <w:pPr>
        <w:rPr>
          <w:rStyle w:val="StyleStyleBold12pt"/>
        </w:rPr>
      </w:pPr>
      <w:r>
        <w:rPr>
          <w:rStyle w:val="StyleStyleBold12pt"/>
        </w:rPr>
        <w:t>Radakovits et al 10</w:t>
      </w:r>
    </w:p>
    <w:p w:rsidR="00510BDB" w:rsidRPr="006E7BAD" w:rsidRDefault="00510BDB" w:rsidP="00510BDB">
      <w:pPr>
        <w:rPr>
          <w:b/>
          <w:bCs/>
        </w:rPr>
      </w:pPr>
      <w:r>
        <w:rPr>
          <w:rStyle w:val="StyleStyleBold12pt"/>
        </w:rPr>
        <w:t xml:space="preserve">(Randor, 1 Robert E. Jinkerson,1 Al Darzins,2 and Matthew C. Posewitz1, 1Department of Chemistry and Geochemistry, Colorado School of Mines, and 2National Renewable Energy Laboratory, </w:t>
      </w:r>
      <w:r w:rsidRPr="006E7BAD">
        <w:rPr>
          <w:rStyle w:val="StyleStyleBold12pt"/>
        </w:rPr>
        <w:t xml:space="preserve">pg online @ </w:t>
      </w:r>
      <w:hyperlink r:id="rId13" w:history="1">
        <w:r w:rsidRPr="006E7BAD">
          <w:rPr>
            <w:rStyle w:val="StyleStyleBold12pt"/>
          </w:rPr>
          <w:t>http://www.ncbi.nlm.nih.gov/pmc/articles/PMC2863401/</w:t>
        </w:r>
      </w:hyperlink>
      <w:r w:rsidRPr="006E7BAD">
        <w:rPr>
          <w:rStyle w:val="StyleStyleBold12pt"/>
        </w:rPr>
        <w:t xml:space="preserve"> //ghs-ef)</w:t>
      </w:r>
    </w:p>
    <w:p w:rsidR="00510BDB" w:rsidRPr="00FF00EA" w:rsidRDefault="00510BDB" w:rsidP="00510BDB">
      <w:pPr>
        <w:rPr>
          <w:b/>
          <w:bCs/>
          <w:sz w:val="24"/>
          <w:szCs w:val="24"/>
          <w:u w:val="single"/>
        </w:rPr>
      </w:pPr>
      <w:r w:rsidRPr="00FF00EA">
        <w:rPr>
          <w:rStyle w:val="StyleBoldUnderline"/>
          <w:szCs w:val="24"/>
        </w:rPr>
        <w:t xml:space="preserve">Interest in </w:t>
      </w:r>
      <w:r w:rsidRPr="00FF00EA">
        <w:rPr>
          <w:sz w:val="24"/>
          <w:szCs w:val="24"/>
        </w:rPr>
        <w:t>a …</w:t>
      </w:r>
      <w:r w:rsidRPr="00FF00EA">
        <w:rPr>
          <w:b/>
          <w:bCs/>
          <w:sz w:val="24"/>
          <w:szCs w:val="24"/>
        </w:rPr>
        <w:t>and arable land.</w:t>
      </w:r>
    </w:p>
    <w:p w:rsidR="00510BDB" w:rsidRPr="00E3286B" w:rsidRDefault="00510BDB" w:rsidP="00510BDB">
      <w:pPr>
        <w:pStyle w:val="Heading4"/>
      </w:pPr>
      <w:r w:rsidRPr="00E3286B">
        <w:t xml:space="preserve">Peak Phosphorous is on the way—it’s being depleted faster than it can be produced—causes Resource Wars and Extinction—Phosphorous is Necessary to Sustain Life on Earth </w:t>
      </w:r>
    </w:p>
    <w:p w:rsidR="00510BDB" w:rsidRPr="00A025A2" w:rsidRDefault="00510BDB" w:rsidP="00510BDB">
      <w:r w:rsidRPr="00A025A2">
        <w:t xml:space="preserve">leo </w:t>
      </w:r>
      <w:r w:rsidRPr="00C27827">
        <w:rPr>
          <w:highlight w:val="green"/>
        </w:rPr>
        <w:t>Lewis</w:t>
      </w:r>
      <w:r w:rsidRPr="00A025A2">
        <w:t>,  Asia Business Correspondent, 6/23/0</w:t>
      </w:r>
      <w:r w:rsidRPr="00C27827">
        <w:rPr>
          <w:highlight w:val="green"/>
        </w:rPr>
        <w:t>8</w:t>
      </w:r>
      <w:r w:rsidRPr="00A025A2">
        <w:t xml:space="preserve"> (“Scientists warn of lack of vital phosphorus as biofuels raise demand,” The Times, pg online @ </w:t>
      </w:r>
      <w:hyperlink r:id="rId14" w:history="1">
        <w:r w:rsidRPr="00A025A2">
          <w:rPr>
            <w:rStyle w:val="Hyperlink"/>
          </w:rPr>
          <w:t>http://business.timesonline.co.uk/tol/business/industry_sectors/natural_resources/article4193017.ece</w:t>
        </w:r>
      </w:hyperlink>
      <w:r w:rsidRPr="00A025A2">
        <w:t xml:space="preserve"> //greenhill-ef)</w:t>
      </w:r>
    </w:p>
    <w:p w:rsidR="00510BDB" w:rsidRPr="00A025A2" w:rsidRDefault="00510BDB" w:rsidP="00510BDB">
      <w:pPr>
        <w:pStyle w:val="Cards"/>
        <w:jc w:val="left"/>
        <w:rPr>
          <w:sz w:val="10"/>
        </w:rPr>
      </w:pPr>
    </w:p>
    <w:p w:rsidR="00510BDB" w:rsidRPr="00C84918" w:rsidRDefault="00510BDB" w:rsidP="00510BDB">
      <w:pPr>
        <w:pStyle w:val="Cards"/>
        <w:ind w:left="0"/>
        <w:jc w:val="left"/>
        <w:rPr>
          <w:sz w:val="24"/>
          <w:szCs w:val="24"/>
          <w:u w:val="single"/>
        </w:rPr>
      </w:pPr>
      <w:r w:rsidRPr="00C84918">
        <w:rPr>
          <w:sz w:val="24"/>
          <w:szCs w:val="24"/>
        </w:rPr>
        <w:lastRenderedPageBreak/>
        <w:t>Battered by soaring …</w:t>
      </w:r>
      <w:r w:rsidRPr="00C84918">
        <w:rPr>
          <w:sz w:val="24"/>
          <w:szCs w:val="24"/>
          <w:u w:val="single"/>
        </w:rPr>
        <w:t xml:space="preserve">growth of biofuels. </w:t>
      </w:r>
    </w:p>
    <w:p w:rsidR="00510BDB" w:rsidRPr="00A025A2" w:rsidRDefault="00510BDB" w:rsidP="00510BDB">
      <w:pPr>
        <w:pStyle w:val="Heading4"/>
      </w:pPr>
      <w:r w:rsidRPr="00A025A2">
        <w:t>the Plan Solves—</w:t>
      </w:r>
      <w:r>
        <w:t>algae</w:t>
      </w:r>
      <w:r w:rsidRPr="00A025A2">
        <w:t xml:space="preserve"> Uses Waste-Water Streams as a Food Source, and Produces Nitrogen and Phosphorus that Can be Used as Fertilizer</w:t>
      </w:r>
    </w:p>
    <w:p w:rsidR="00510BDB" w:rsidRPr="00A025A2" w:rsidRDefault="00510BDB" w:rsidP="00510BDB">
      <w:r w:rsidRPr="00A025A2">
        <w:t xml:space="preserve">Michael </w:t>
      </w:r>
      <w:r w:rsidRPr="00C27827">
        <w:rPr>
          <w:highlight w:val="green"/>
        </w:rPr>
        <w:t>Briggs</w:t>
      </w:r>
      <w:r w:rsidRPr="00A025A2">
        <w:t xml:space="preserve">, University of New Hampshire Biodiesel Group, </w:t>
      </w:r>
      <w:r w:rsidRPr="00C27827">
        <w:rPr>
          <w:highlight w:val="green"/>
        </w:rPr>
        <w:t>4</w:t>
      </w:r>
      <w:r w:rsidRPr="00A025A2">
        <w:t xml:space="preserve"> (“Widescale Biodiesel Production from Algae,” pg online @ </w:t>
      </w:r>
      <w:hyperlink r:id="rId15" w:history="1">
        <w:r w:rsidRPr="00A025A2">
          <w:rPr>
            <w:rStyle w:val="Hyperlink"/>
            <w:b/>
          </w:rPr>
          <w:t>http://www.energybulletin.net/node/2364</w:t>
        </w:r>
      </w:hyperlink>
      <w:r w:rsidRPr="00A025A2">
        <w:t xml:space="preserve"> //greenhill-ef)</w:t>
      </w:r>
    </w:p>
    <w:p w:rsidR="00510BDB" w:rsidRPr="00A025A2" w:rsidRDefault="00510BDB" w:rsidP="00510BDB">
      <w:pPr>
        <w:pStyle w:val="Cards"/>
        <w:jc w:val="left"/>
        <w:rPr>
          <w:u w:val="thick"/>
        </w:rPr>
      </w:pPr>
    </w:p>
    <w:p w:rsidR="00510BDB" w:rsidRPr="00C84918" w:rsidRDefault="00510BDB" w:rsidP="00510BDB">
      <w:pPr>
        <w:pStyle w:val="Style1"/>
        <w:rPr>
          <w:b w:val="0"/>
          <w:sz w:val="24"/>
        </w:rPr>
      </w:pPr>
      <w:r w:rsidRPr="00C84918">
        <w:rPr>
          <w:b w:val="0"/>
          <w:sz w:val="24"/>
          <w:u w:val="single"/>
        </w:rPr>
        <w:t>The algae farms… on farmland.</w:t>
      </w:r>
    </w:p>
    <w:p w:rsidR="00510BDB" w:rsidRPr="00F33AA6" w:rsidRDefault="00510BDB" w:rsidP="00510BDB"/>
    <w:p w:rsidR="00510BDB" w:rsidRPr="00667EFF" w:rsidRDefault="00510BDB" w:rsidP="00510BDB">
      <w:pPr>
        <w:pStyle w:val="Cards"/>
        <w:ind w:left="0"/>
        <w:rPr>
          <w:sz w:val="10"/>
        </w:rPr>
      </w:pPr>
    </w:p>
    <w:p w:rsidR="00510BDB" w:rsidRPr="00667EFF" w:rsidRDefault="00510BDB" w:rsidP="00510BDB">
      <w:pPr>
        <w:pStyle w:val="Heading2"/>
      </w:pPr>
      <w:r>
        <w:lastRenderedPageBreak/>
        <w:t>Advantage 2</w:t>
      </w:r>
      <w:r w:rsidRPr="009A0BCF">
        <w:t xml:space="preserve">: U.S. IP Leadership </w:t>
      </w:r>
    </w:p>
    <w:p w:rsidR="00510BDB" w:rsidRDefault="00510BDB" w:rsidP="00510BDB">
      <w:pPr>
        <w:pStyle w:val="Heading4"/>
      </w:pPr>
      <w:r>
        <w:t xml:space="preserve">First, Current USTR Focus on 301 Reports Undermines U.S. Trade Policy – Heavy-Handed Approach bullies countries into IP protections </w:t>
      </w:r>
    </w:p>
    <w:p w:rsidR="00510BDB" w:rsidRDefault="00510BDB" w:rsidP="00510BDB"/>
    <w:p w:rsidR="00510BDB" w:rsidRPr="00502706" w:rsidRDefault="00510BDB" w:rsidP="00510BDB">
      <w:pPr>
        <w:rPr>
          <w:rStyle w:val="StyleStyleBold12pt"/>
        </w:rPr>
      </w:pPr>
      <w:r>
        <w:rPr>
          <w:rStyle w:val="StyleStyleBold12pt"/>
        </w:rPr>
        <w:t>Sutton 2k12</w:t>
      </w:r>
    </w:p>
    <w:p w:rsidR="00510BDB" w:rsidRPr="00CD7FBB" w:rsidRDefault="00510BDB" w:rsidP="00510BDB">
      <w:pPr>
        <w:rPr>
          <w:rStyle w:val="StyleStyleBold12pt"/>
        </w:rPr>
      </w:pPr>
      <w:r w:rsidRPr="00CD7FBB">
        <w:rPr>
          <w:rStyle w:val="StyleStyleBold12pt"/>
        </w:rPr>
        <w:t>(</w:t>
      </w:r>
      <w:r>
        <w:rPr>
          <w:rStyle w:val="StyleStyleBold12pt"/>
        </w:rPr>
        <w:t xml:space="preserve">“Special 301 Report 2012: The USTR’s Bogus List of Countries That "Don't Enforce" Copyrights,” </w:t>
      </w:r>
      <w:r w:rsidRPr="00CD7FBB">
        <w:rPr>
          <w:rStyle w:val="StyleStyleBold12pt"/>
        </w:rPr>
        <w:t xml:space="preserve">pg online @ </w:t>
      </w:r>
      <w:hyperlink r:id="rId16" w:history="1">
        <w:r w:rsidRPr="00CD7FBB">
          <w:rPr>
            <w:rStyle w:val="StyleStyleBold12pt"/>
          </w:rPr>
          <w:t>https://www.eff.org/deeplinks/2012/05/special-301-report-2012-ustrs-absurd-list-international-disappointments</w:t>
        </w:r>
      </w:hyperlink>
      <w:r w:rsidRPr="00CD7FBB">
        <w:rPr>
          <w:rStyle w:val="StyleStyleBold12pt"/>
        </w:rPr>
        <w:t xml:space="preserve"> //ghs-ef)</w:t>
      </w:r>
    </w:p>
    <w:p w:rsidR="00510BDB" w:rsidRPr="00C84918" w:rsidRDefault="00510BDB" w:rsidP="00510BDB">
      <w:pPr>
        <w:rPr>
          <w:sz w:val="24"/>
          <w:szCs w:val="24"/>
        </w:rPr>
      </w:pPr>
      <w:r w:rsidRPr="00C84918">
        <w:rPr>
          <w:sz w:val="24"/>
          <w:szCs w:val="24"/>
        </w:rPr>
        <w:t>The Office of the … USTR this year. It said [pdf]:</w:t>
      </w:r>
    </w:p>
    <w:p w:rsidR="00510BDB" w:rsidRDefault="00510BDB" w:rsidP="00510BDB"/>
    <w:p w:rsidR="00510BDB" w:rsidRDefault="00510BDB" w:rsidP="00510BDB">
      <w:pPr>
        <w:pStyle w:val="Heading4"/>
      </w:pPr>
      <w:r>
        <w:t xml:space="preserve">Failure to enforce Chinese IP protections collapses relations and cooperation on major hotspots-- causes U.S.-China Conflict </w:t>
      </w:r>
    </w:p>
    <w:p w:rsidR="00510BDB" w:rsidRDefault="00510BDB" w:rsidP="00510BDB"/>
    <w:p w:rsidR="00510BDB" w:rsidRDefault="00510BDB" w:rsidP="00510BDB">
      <w:pPr>
        <w:rPr>
          <w:rStyle w:val="StyleStyleBold12pt"/>
        </w:rPr>
      </w:pPr>
      <w:r>
        <w:rPr>
          <w:rStyle w:val="StyleStyleBold12pt"/>
        </w:rPr>
        <w:t>Thomson 2k6</w:t>
      </w:r>
    </w:p>
    <w:p w:rsidR="00510BDB" w:rsidRPr="00CE281D" w:rsidRDefault="00510BDB" w:rsidP="00510BDB">
      <w:pPr>
        <w:rPr>
          <w:rStyle w:val="StyleStyleBold12pt"/>
        </w:rPr>
      </w:pPr>
      <w:r>
        <w:rPr>
          <w:rStyle w:val="StyleStyleBold12pt"/>
        </w:rPr>
        <w:t>(Tom, Executive Director, Coalition for Intellectual Property Rights (CIPR), 15 September 2006 “U.S. Policy Roadmap: Moving China from a Haven for Pirates to a Country of IPR Stakeholders,” pg online @ http://www.tthomsonassociates.com/2006/09/u-s-policy-roadmap-moving-china-from-a-haven-for-pirates-to-a-country-of-ipr-stakeholders/ //ghs-ef)</w:t>
      </w:r>
    </w:p>
    <w:p w:rsidR="00510BDB" w:rsidRPr="00E81786" w:rsidRDefault="00510BDB" w:rsidP="00510BDB">
      <w:pPr>
        <w:rPr>
          <w:b/>
          <w:bCs/>
          <w:sz w:val="22"/>
          <w:u w:val="single"/>
        </w:rPr>
      </w:pPr>
      <w:r w:rsidRPr="00A76958">
        <w:rPr>
          <w:rStyle w:val="Emphasis"/>
        </w:rPr>
        <w:t xml:space="preserve">What are the </w:t>
      </w:r>
      <w:r>
        <w:rPr>
          <w:rStyle w:val="Emphasis"/>
        </w:rPr>
        <w:t>…</w:t>
      </w:r>
      <w:r w:rsidRPr="00E54641">
        <w:rPr>
          <w:rStyle w:val="StyleBoldUnderline"/>
        </w:rPr>
        <w:t>strategic economic engagement.”</w:t>
      </w:r>
    </w:p>
    <w:p w:rsidR="00510BDB" w:rsidRPr="00353B32" w:rsidRDefault="00510BDB" w:rsidP="00510BDB">
      <w:pPr>
        <w:pStyle w:val="Heading4"/>
        <w:rPr>
          <w:rFonts w:cs="Times New Roman"/>
        </w:rPr>
      </w:pPr>
      <w:r w:rsidRPr="00353B32">
        <w:rPr>
          <w:rFonts w:cs="Times New Roman"/>
        </w:rPr>
        <w:t>Goes nuclear</w:t>
      </w:r>
    </w:p>
    <w:p w:rsidR="00510BDB" w:rsidRPr="00353B32" w:rsidRDefault="00510BDB" w:rsidP="00510BDB"/>
    <w:p w:rsidR="00510BDB" w:rsidRPr="00353B32" w:rsidRDefault="00510BDB" w:rsidP="00510BDB">
      <w:pPr>
        <w:rPr>
          <w:rStyle w:val="StyleStyleBold12pt"/>
        </w:rPr>
      </w:pPr>
      <w:r w:rsidRPr="00353B32">
        <w:rPr>
          <w:rStyle w:val="StyleStyleBold12pt"/>
        </w:rPr>
        <w:t xml:space="preserve">Hunkovic ‘9 </w:t>
      </w:r>
    </w:p>
    <w:p w:rsidR="00510BDB" w:rsidRPr="00E81786" w:rsidRDefault="00510BDB" w:rsidP="00510BDB">
      <w:pPr>
        <w:rPr>
          <w:rStyle w:val="StyleStyleBold12pt"/>
          <w:sz w:val="16"/>
          <w:szCs w:val="16"/>
        </w:rPr>
      </w:pPr>
      <w:r w:rsidRPr="00E81786">
        <w:rPr>
          <w:rStyle w:val="StyleStyleBold12pt"/>
          <w:sz w:val="16"/>
          <w:szCs w:val="16"/>
        </w:rPr>
        <w:t xml:space="preserve">[Lee. Prof Military Studies @ American Military University. “The Chinese-Taiwanese Conflict – Possible Futures of a Confrontation between China, Taiwan, and the United States of America” </w:t>
      </w:r>
      <w:hyperlink r:id="rId17" w:history="1">
        <w:r w:rsidRPr="00E81786">
          <w:rPr>
            <w:rStyle w:val="StyleStyleBold12pt"/>
            <w:sz w:val="16"/>
            <w:szCs w:val="16"/>
          </w:rPr>
          <w:t>www.lampmethod.com</w:t>
        </w:r>
      </w:hyperlink>
      <w:r w:rsidRPr="00E81786">
        <w:rPr>
          <w:rStyle w:val="StyleStyleBold12pt"/>
          <w:sz w:val="16"/>
          <w:szCs w:val="16"/>
        </w:rPr>
        <w:t>, 2009]</w:t>
      </w:r>
    </w:p>
    <w:p w:rsidR="00510BDB" w:rsidRPr="00E81786" w:rsidRDefault="00510BDB" w:rsidP="00510BDB">
      <w:pPr>
        <w:rPr>
          <w:rFonts w:eastAsia="Calibri"/>
          <w:sz w:val="12"/>
        </w:rPr>
      </w:pPr>
      <w:r w:rsidRPr="00C27827">
        <w:rPr>
          <w:rStyle w:val="StyleBoldUnderline"/>
          <w:highlight w:val="green"/>
        </w:rPr>
        <w:t>A war between China,</w:t>
      </w:r>
      <w:r>
        <w:rPr>
          <w:rStyle w:val="StyleBoldUnderline"/>
        </w:rPr>
        <w:t>…</w:t>
      </w:r>
      <w:r w:rsidRPr="00E81786">
        <w:rPr>
          <w:rFonts w:eastAsia="Calibri"/>
          <w:sz w:val="12"/>
        </w:rPr>
        <w:t xml:space="preserve"> in this study.</w:t>
      </w:r>
    </w:p>
    <w:p w:rsidR="00510BDB" w:rsidRDefault="00510BDB" w:rsidP="00510BDB">
      <w:pPr>
        <w:pStyle w:val="Heading4"/>
      </w:pPr>
      <w:r>
        <w:t>And, Bayh Dole flips the IP process and is a CRITICAL model – Preserves U.S. IP Credibility and ensures China will build-in IP Protections – spills-over globally</w:t>
      </w:r>
    </w:p>
    <w:p w:rsidR="00510BDB" w:rsidRDefault="00510BDB" w:rsidP="00510BDB"/>
    <w:p w:rsidR="00510BDB" w:rsidRPr="00FE5307" w:rsidRDefault="00510BDB" w:rsidP="00510BDB">
      <w:pPr>
        <w:rPr>
          <w:rStyle w:val="StyleStyleBold12pt"/>
        </w:rPr>
      </w:pPr>
      <w:r>
        <w:rPr>
          <w:rStyle w:val="StyleStyleBold12pt"/>
        </w:rPr>
        <w:t>Espinel 2k7</w:t>
      </w:r>
    </w:p>
    <w:p w:rsidR="00510BDB" w:rsidRDefault="00510BDB" w:rsidP="00510BDB">
      <w:pPr>
        <w:rPr>
          <w:rStyle w:val="StyleStyleBold12pt"/>
        </w:rPr>
      </w:pPr>
      <w:r>
        <w:rPr>
          <w:rStyle w:val="StyleStyleBold12pt"/>
        </w:rPr>
        <w:t>(Victoria A.</w:t>
      </w:r>
      <w:r w:rsidRPr="00FE5307">
        <w:rPr>
          <w:rStyle w:val="StyleStyleBold12pt"/>
        </w:rPr>
        <w:t>, Assistant U.S. Representative for  Intellectual Property and Innovation, Office of the U.S. Trade Representative, Washington, DC</w:t>
      </w:r>
      <w:hyperlink r:id="rId18" w:history="1">
        <w:r w:rsidRPr="00FE5307">
          <w:rPr>
            <w:rStyle w:val="StyleStyleBold12pt"/>
          </w:rPr>
          <w:t>http://www.gpo.gov/fdsys/pkg/CHRG-110hhrg38337/html/CHRG-110hhrg38337.htm</w:t>
        </w:r>
      </w:hyperlink>
      <w:r w:rsidRPr="00FE5307">
        <w:rPr>
          <w:rStyle w:val="StyleStyleBold12pt"/>
        </w:rPr>
        <w:t xml:space="preserve"> //ghs-ef)</w:t>
      </w:r>
    </w:p>
    <w:p w:rsidR="00510BDB" w:rsidRPr="00C84918" w:rsidRDefault="00510BDB" w:rsidP="00510BDB">
      <w:pPr>
        <w:rPr>
          <w:sz w:val="24"/>
          <w:szCs w:val="24"/>
        </w:rPr>
      </w:pPr>
      <w:r w:rsidRPr="00C84918">
        <w:rPr>
          <w:sz w:val="24"/>
          <w:szCs w:val="24"/>
        </w:rPr>
        <w:t>So I would direct … protecting intellectual property.</w:t>
      </w:r>
    </w:p>
    <w:p w:rsidR="00510BDB" w:rsidRDefault="00510BDB" w:rsidP="00510BDB">
      <w:pPr>
        <w:pStyle w:val="Heading4"/>
      </w:pPr>
      <w:r w:rsidRPr="00CE19C6">
        <w:t>And,</w:t>
      </w:r>
      <w:r>
        <w:t xml:space="preserve"> U.S.-Mexico IP efforts become a GLOBAL MODEL for IP enforcement </w:t>
      </w:r>
    </w:p>
    <w:p w:rsidR="00510BDB" w:rsidRDefault="00510BDB" w:rsidP="00510BDB"/>
    <w:p w:rsidR="00510BDB" w:rsidRDefault="00510BDB" w:rsidP="00510BDB">
      <w:pPr>
        <w:rPr>
          <w:rStyle w:val="StyleStyleBold12pt"/>
        </w:rPr>
      </w:pPr>
      <w:r>
        <w:rPr>
          <w:rStyle w:val="StyleStyleBold12pt"/>
        </w:rPr>
        <w:t>Zagaris et al 94</w:t>
      </w:r>
    </w:p>
    <w:p w:rsidR="00510BDB" w:rsidRPr="00A227A2" w:rsidRDefault="00510BDB" w:rsidP="00510BDB">
      <w:pPr>
        <w:rPr>
          <w:rStyle w:val="StyleStyleBold12pt"/>
          <w:sz w:val="16"/>
          <w:szCs w:val="16"/>
        </w:rPr>
      </w:pPr>
      <w:r w:rsidRPr="00A227A2">
        <w:rPr>
          <w:rStyle w:val="StyleStyleBold12pt"/>
          <w:sz w:val="16"/>
          <w:szCs w:val="16"/>
        </w:rPr>
        <w:t>(Bruce Zagaris, Partner, Cameron &amp; Hornbostel, Washington, D.C.; George Washington University, B.A., J.D., LL.M.; adjunct professor, Washington College of Law, American University, and Fordham University School of Law; chair, Committee on International Criminal Law, Section of Criminal Law, American Bar Association, Alvaro J. Aguilary, Associate, Ffbrega, Barsallo, Molino &amp; Mulino, Panama City, Panama; Universidad Santa Marfa Ia Antigua (Panama), LL.B. 1991; Washington College of Law, American University, “Enforcement of Intellectual Property Protection Between Mexico and the United States: A Precursor of Criminal Enforcement for Western Hemispheric Integration?,” Fordham Intellectual Property, Media and Entertainment Law Journal, pg online @ http://ir.lawnet.fordham.edu/cgi/viewcontent.cgi?article=1098&amp;context=iplj //ghs-ef)</w:t>
      </w:r>
    </w:p>
    <w:p w:rsidR="00510BDB" w:rsidRPr="00AA1AF8" w:rsidRDefault="00510BDB" w:rsidP="00510BDB">
      <w:pPr>
        <w:rPr>
          <w:sz w:val="12"/>
        </w:rPr>
      </w:pPr>
      <w:r w:rsidRPr="00FE380F">
        <w:rPr>
          <w:rStyle w:val="StyleBoldUnderline"/>
        </w:rPr>
        <w:t>The increase in</w:t>
      </w:r>
      <w:r>
        <w:rPr>
          <w:rStyle w:val="StyleBoldUnderline"/>
        </w:rPr>
        <w:t>…</w:t>
      </w:r>
      <w:r w:rsidRPr="00FE380F">
        <w:rPr>
          <w:sz w:val="12"/>
        </w:rPr>
        <w:t xml:space="preserve"> </w:t>
      </w:r>
      <w:r w:rsidRPr="00C27827">
        <w:rPr>
          <w:rStyle w:val="Emphasis"/>
          <w:highlight w:val="green"/>
        </w:rPr>
        <w:t xml:space="preserve">global, </w:t>
      </w:r>
      <w:r w:rsidRPr="00E04818">
        <w:rPr>
          <w:rStyle w:val="Emphasis"/>
        </w:rPr>
        <w:t xml:space="preserve">economic </w:t>
      </w:r>
      <w:r w:rsidRPr="00C27827">
        <w:rPr>
          <w:rStyle w:val="Emphasis"/>
          <w:highlight w:val="green"/>
        </w:rPr>
        <w:t>integration</w:t>
      </w:r>
      <w:r w:rsidRPr="00FE380F">
        <w:rPr>
          <w:sz w:val="12"/>
        </w:rPr>
        <w:t>.</w:t>
      </w:r>
    </w:p>
    <w:p w:rsidR="00510BDB" w:rsidRDefault="00510BDB" w:rsidP="00510BDB">
      <w:pPr>
        <w:pStyle w:val="Heading2"/>
      </w:pPr>
      <w:r>
        <w:lastRenderedPageBreak/>
        <w:t xml:space="preserve">Plan text: </w:t>
      </w:r>
    </w:p>
    <w:p w:rsidR="00510BDB" w:rsidRPr="00B21ECE" w:rsidRDefault="00510BDB" w:rsidP="00510BDB">
      <w:pPr>
        <w:rPr>
          <w:b/>
        </w:rPr>
      </w:pPr>
      <w:r w:rsidRPr="00B21ECE">
        <w:rPr>
          <w:b/>
          <w:color w:val="222222"/>
          <w:szCs w:val="20"/>
          <w:shd w:val="clear" w:color="auto" w:fill="FFFFFF"/>
        </w:rPr>
        <w:t>Plan: The United States federal government should provide technical assistance to the government of Mexico for implementation of domestic intellectual property protections</w:t>
      </w:r>
    </w:p>
    <w:p w:rsidR="00510BDB" w:rsidRPr="00D17C4E" w:rsidRDefault="00510BDB" w:rsidP="00510BDB"/>
    <w:p w:rsidR="00510BDB" w:rsidRPr="00510BDB" w:rsidRDefault="00510BDB" w:rsidP="00510BDB">
      <w:bookmarkStart w:id="0" w:name="_GoBack"/>
      <w:bookmarkEnd w:id="0"/>
    </w:p>
    <w:p w:rsidR="00510BDB" w:rsidRDefault="00510BDB" w:rsidP="00510BDB">
      <w:pPr>
        <w:pStyle w:val="Heading2"/>
      </w:pPr>
      <w:r>
        <w:lastRenderedPageBreak/>
        <w:t>Trade ADV</w:t>
      </w:r>
    </w:p>
    <w:p w:rsidR="00510BDB" w:rsidRDefault="00510BDB" w:rsidP="00510BDB"/>
    <w:p w:rsidR="00510BDB" w:rsidRPr="0089742B" w:rsidRDefault="00510BDB" w:rsidP="00510BDB">
      <w:pPr>
        <w:pStyle w:val="Heading4"/>
        <w:rPr>
          <w:rFonts w:cs="Arial"/>
        </w:rPr>
      </w:pPr>
      <w:r w:rsidRPr="0089742B">
        <w:rPr>
          <w:rFonts w:cs="Arial"/>
        </w:rPr>
        <w:t xml:space="preserve">USTR has a new push for ACTA—that causes stringent enforcement </w:t>
      </w:r>
    </w:p>
    <w:p w:rsidR="00510BDB" w:rsidRPr="0089742B" w:rsidRDefault="00510BDB" w:rsidP="00510BDB">
      <w:pPr>
        <w:rPr>
          <w:rStyle w:val="StyleStyleBold12pt"/>
        </w:rPr>
      </w:pPr>
      <w:r w:rsidRPr="0089742B">
        <w:rPr>
          <w:rStyle w:val="StyleStyleBold12pt"/>
        </w:rPr>
        <w:t>EFF 3/1/13</w:t>
      </w:r>
      <w:r>
        <w:rPr>
          <w:rStyle w:val="StyleStyleBold12pt"/>
        </w:rPr>
        <w:t xml:space="preserve"> </w:t>
      </w:r>
    </w:p>
    <w:p w:rsidR="00510BDB" w:rsidRPr="0089742B" w:rsidRDefault="00510BDB" w:rsidP="00510BDB">
      <w:r w:rsidRPr="0089742B">
        <w:t xml:space="preserve">(“US Trade Office Calls ACTA Back From the Dead and Canada Complies” in the Electronic Frontier Foundation pg online at </w:t>
      </w:r>
      <w:hyperlink r:id="rId19" w:history="1">
        <w:r w:rsidRPr="0089742B">
          <w:rPr>
            <w:rStyle w:val="Hyperlink"/>
          </w:rPr>
          <w:t>https://www.eff.org/deeplinks/2013/03/us-trade-office-calls-acta-back-dead-and-canada-complies</w:t>
        </w:r>
      </w:hyperlink>
      <w:r w:rsidRPr="0089742B">
        <w:t>//sd)</w:t>
      </w:r>
    </w:p>
    <w:p w:rsidR="00510BDB" w:rsidRPr="0089742B" w:rsidRDefault="00510BDB" w:rsidP="00510BDB">
      <w:pPr>
        <w:rPr>
          <w:sz w:val="10"/>
        </w:rPr>
      </w:pPr>
      <w:r w:rsidRPr="0089742B">
        <w:rPr>
          <w:sz w:val="10"/>
        </w:rPr>
        <w:t xml:space="preserve">Major announcements from the </w:t>
      </w:r>
      <w:r w:rsidRPr="00D33B3D">
        <w:rPr>
          <w:rStyle w:val="StyleBoldUnderline"/>
        </w:rPr>
        <w:t xml:space="preserve">US and </w:t>
      </w:r>
      <w:r>
        <w:rPr>
          <w:rStyle w:val="StyleBoldUnderline"/>
        </w:rPr>
        <w:t xml:space="preserve">…. </w:t>
      </w:r>
      <w:r w:rsidRPr="0089742B">
        <w:rPr>
          <w:sz w:val="10"/>
        </w:rPr>
        <w:t>other content industry interests.</w:t>
      </w:r>
    </w:p>
    <w:p w:rsidR="00510BDB" w:rsidRPr="0089742B" w:rsidRDefault="00510BDB" w:rsidP="00510BDB">
      <w:pPr>
        <w:pStyle w:val="Heading4"/>
        <w:rPr>
          <w:rFonts w:cs="Arial"/>
        </w:rPr>
      </w:pPr>
      <w:r w:rsidRPr="0089742B">
        <w:rPr>
          <w:rFonts w:cs="Arial"/>
        </w:rPr>
        <w:t>USTR enforcement of IP independently disincentives free trade—the plan’s approach to IP enforcement reverse heavy handed pressure</w:t>
      </w:r>
    </w:p>
    <w:p w:rsidR="00510BDB" w:rsidRPr="0089742B" w:rsidRDefault="00510BDB" w:rsidP="00510BDB">
      <w:pPr>
        <w:rPr>
          <w:rStyle w:val="StyleStyleBold12pt"/>
        </w:rPr>
      </w:pPr>
      <w:r w:rsidRPr="0089742B">
        <w:rPr>
          <w:rStyle w:val="StyleStyleBold12pt"/>
        </w:rPr>
        <w:t>Rangnath 11</w:t>
      </w:r>
    </w:p>
    <w:p w:rsidR="00510BDB" w:rsidRPr="0089742B" w:rsidRDefault="00510BDB" w:rsidP="00510BDB">
      <w:r w:rsidRPr="0089742B">
        <w:t>(Rashmi, prior to joining Public Knowledge as a Staff Attorney and Director of PK's Global Knowledge Initiative, Rashmi Rangnath was a part time Law Clerk for special projects as well as a student Intern, working on copyright and patent law issues. Ms. Rangnath has also worked at the Association of Research Libraries as a student intern. “PK tells USTR: Adopt a More Rational Trade Policy” on Public Knowledge pg online at http://publicknowledge.org/blog/pk-tells-ustr-adopt-more-rational-trade-polic//sd)</w:t>
      </w:r>
    </w:p>
    <w:p w:rsidR="00510BDB" w:rsidRPr="0089742B" w:rsidRDefault="00510BDB" w:rsidP="00510BDB">
      <w:pPr>
        <w:pStyle w:val="Heading4"/>
        <w:rPr>
          <w:rStyle w:val="Emphasis"/>
        </w:rPr>
      </w:pPr>
      <w:r w:rsidRPr="0089742B">
        <w:t xml:space="preserve">Today, we filed two sets </w:t>
      </w:r>
      <w:r>
        <w:t xml:space="preserve">…. </w:t>
      </w:r>
      <w:r w:rsidRPr="00D33B3D">
        <w:rPr>
          <w:rStyle w:val="Emphasis"/>
        </w:rPr>
        <w:t>and inclusive approach.</w:t>
      </w:r>
    </w:p>
    <w:p w:rsidR="00510BDB" w:rsidRPr="0089742B" w:rsidRDefault="00510BDB" w:rsidP="00510BDB">
      <w:pPr>
        <w:rPr>
          <w:rStyle w:val="Emphasis"/>
        </w:rPr>
      </w:pPr>
    </w:p>
    <w:p w:rsidR="00510BDB" w:rsidRPr="0089742B" w:rsidRDefault="00510BDB" w:rsidP="00510BDB">
      <w:pPr>
        <w:pStyle w:val="Heading4"/>
        <w:rPr>
          <w:rFonts w:cs="Arial"/>
        </w:rPr>
      </w:pPr>
      <w:r w:rsidRPr="0089742B">
        <w:rPr>
          <w:rFonts w:cs="Arial"/>
        </w:rPr>
        <w:t xml:space="preserve">Specifically, USPTO technical assistance reverses negative USTR perceptions and trades off with </w:t>
      </w:r>
      <w:r>
        <w:rPr>
          <w:rFonts w:cs="Arial"/>
        </w:rPr>
        <w:t xml:space="preserve">the </w:t>
      </w:r>
      <w:r w:rsidRPr="0089742B">
        <w:rPr>
          <w:rFonts w:cs="Arial"/>
        </w:rPr>
        <w:t>status quo policy of enforcement</w:t>
      </w:r>
    </w:p>
    <w:p w:rsidR="00510BDB" w:rsidRPr="0089742B" w:rsidRDefault="00510BDB" w:rsidP="00510BDB">
      <w:pPr>
        <w:rPr>
          <w:rStyle w:val="StyleStyleBold12pt"/>
        </w:rPr>
      </w:pPr>
      <w:r w:rsidRPr="0089742B">
        <w:rPr>
          <w:rStyle w:val="StyleStyleBold12pt"/>
        </w:rPr>
        <w:t>Kaminski 12</w:t>
      </w:r>
    </w:p>
    <w:p w:rsidR="00510BDB" w:rsidRPr="0089742B" w:rsidRDefault="00510BDB" w:rsidP="00510BDB">
      <w:pPr>
        <w:rPr>
          <w:rStyle w:val="StyleStyleBold12pt"/>
        </w:rPr>
      </w:pPr>
      <w:r w:rsidRPr="0089742B">
        <w:t>(Margot e is a research scholar in law, executive director of the information society project, and lecturer in law at yale law school. she is a graduate of harvard university and yale law school and a former fellow of the information society project.lead article: the u.s. trade representative's democracy problem: the an-ti-counterfeiting trade agreement (acta) as a juncture for international lawmaking in the united states, suffolk transnational law review, 35 suffolk transnat'l l. rev. 519, symposium, 2012 pg online at lexis//sd)</w:t>
      </w:r>
    </w:p>
    <w:p w:rsidR="00510BDB" w:rsidRPr="0089742B" w:rsidRDefault="00510BDB" w:rsidP="00510BDB">
      <w:pPr>
        <w:rPr>
          <w:rStyle w:val="StyleBoldUnderline"/>
        </w:rPr>
      </w:pPr>
      <w:r w:rsidRPr="0089742B">
        <w:rPr>
          <w:sz w:val="8"/>
        </w:rPr>
        <w:t xml:space="preserve">The </w:t>
      </w:r>
      <w:r w:rsidRPr="0089742B">
        <w:rPr>
          <w:rStyle w:val="StyleBoldUnderline"/>
        </w:rPr>
        <w:t>PRO-IP Act states</w:t>
      </w:r>
      <w:r w:rsidRPr="00510BDB">
        <w:rPr>
          <w:rStyle w:val="Heading4Char"/>
        </w:rPr>
        <w:t xml:space="preserve">…  </w:t>
      </w:r>
      <w:r w:rsidRPr="0089742B">
        <w:rPr>
          <w:rStyle w:val="StyleBoldUnderline"/>
        </w:rPr>
        <w:t>directed towards USTR.</w:t>
      </w:r>
    </w:p>
    <w:p w:rsidR="00510BDB" w:rsidRPr="0089742B" w:rsidRDefault="00510BDB" w:rsidP="00510BDB"/>
    <w:p w:rsidR="00510BDB" w:rsidRPr="0089742B" w:rsidRDefault="00510BDB" w:rsidP="00510BDB"/>
    <w:p w:rsidR="00510BDB" w:rsidRPr="0089742B" w:rsidRDefault="00510BDB" w:rsidP="00510BDB">
      <w:pPr>
        <w:pStyle w:val="Heading4"/>
        <w:rPr>
          <w:rFonts w:cs="Arial"/>
        </w:rPr>
      </w:pPr>
      <w:r w:rsidRPr="0089742B">
        <w:rPr>
          <w:rFonts w:cs="Arial"/>
        </w:rPr>
        <w:t>US-India relations are at a crossroads—they are unwilling to meet high USTR IP standards over trade</w:t>
      </w:r>
    </w:p>
    <w:p w:rsidR="00510BDB" w:rsidRPr="0089742B" w:rsidRDefault="00510BDB" w:rsidP="00510BDB">
      <w:pPr>
        <w:rPr>
          <w:rStyle w:val="StyleStyleBold12pt"/>
        </w:rPr>
      </w:pPr>
      <w:r w:rsidRPr="0089742B">
        <w:rPr>
          <w:rStyle w:val="StyleStyleBold12pt"/>
        </w:rPr>
        <w:t>Wills 7/24/13</w:t>
      </w:r>
    </w:p>
    <w:p w:rsidR="00510BDB" w:rsidRPr="0089742B" w:rsidRDefault="00510BDB" w:rsidP="00510BDB">
      <w:r w:rsidRPr="0089742B">
        <w:t>(Ashley, served as the U.S. deputy chief of mission in New Delhi, U.S. ambassador to Sri Lanka and the Maldives, and assistant U.S. trade representative for South and Central Asia, “Repairing U.S.-Indian Trade Relations” pg online at http://online.wsj.com/news/articles/SB10001424127887324110404578625410443236422//sd)</w:t>
      </w:r>
    </w:p>
    <w:p w:rsidR="00510BDB" w:rsidRPr="0089742B" w:rsidRDefault="00510BDB" w:rsidP="00510BDB">
      <w:pPr>
        <w:rPr>
          <w:sz w:val="8"/>
        </w:rPr>
      </w:pPr>
      <w:r w:rsidRPr="0089742B">
        <w:rPr>
          <w:sz w:val="8"/>
        </w:rPr>
        <w:t xml:space="preserve">U.S. Vice President Joe </w:t>
      </w:r>
      <w:r w:rsidRPr="0089742B">
        <w:rPr>
          <w:rStyle w:val="StyleBoldUnderline"/>
        </w:rPr>
        <w:t xml:space="preserve">Biden </w:t>
      </w:r>
      <w:r>
        <w:rPr>
          <w:rStyle w:val="StyleBoldUnderline"/>
        </w:rPr>
        <w:t xml:space="preserve">… </w:t>
      </w:r>
      <w:r w:rsidRPr="0089742B">
        <w:rPr>
          <w:sz w:val="8"/>
        </w:rPr>
        <w:t>Mr. Biden should make clear that India must reverse its trade failures.</w:t>
      </w:r>
    </w:p>
    <w:p w:rsidR="00510BDB" w:rsidRPr="0089742B" w:rsidRDefault="00510BDB" w:rsidP="00510BDB">
      <w:pPr>
        <w:rPr>
          <w:rStyle w:val="Emphasis"/>
        </w:rPr>
      </w:pPr>
    </w:p>
    <w:p w:rsidR="00510BDB" w:rsidRPr="0089742B" w:rsidRDefault="00510BDB" w:rsidP="00510BDB">
      <w:pPr>
        <w:pStyle w:val="Heading4"/>
        <w:rPr>
          <w:rFonts w:cs="Arial"/>
        </w:rPr>
      </w:pPr>
      <w:r w:rsidRPr="0089742B">
        <w:rPr>
          <w:rFonts w:cs="Arial"/>
        </w:rPr>
        <w:t xml:space="preserve">Relations are critical to prevent Indo-pak war </w:t>
      </w:r>
    </w:p>
    <w:p w:rsidR="00510BDB" w:rsidRPr="0089742B" w:rsidRDefault="00510BDB" w:rsidP="00510BDB">
      <w:pPr>
        <w:rPr>
          <w:sz w:val="16"/>
        </w:rPr>
      </w:pPr>
      <w:r w:rsidRPr="0089742B">
        <w:rPr>
          <w:b/>
          <w:sz w:val="24"/>
          <w:u w:val="single"/>
        </w:rPr>
        <w:t>Cookman and Katulis 9</w:t>
      </w:r>
      <w:r w:rsidRPr="0089742B">
        <w:rPr>
          <w:sz w:val="16"/>
        </w:rPr>
        <w:t xml:space="preserve">, Colin Cookman is the Special Assistant for National Security at American Progress and Brian Katulis is a Senior Fellow, (Colin and Brian, “The U.S.-India Strategic Partnership Is Vital,” November 24, </w:t>
      </w:r>
      <w:hyperlink r:id="rId20" w:history="1">
        <w:r w:rsidRPr="0089742B">
          <w:rPr>
            <w:rStyle w:val="Hyperlink"/>
            <w:sz w:val="16"/>
          </w:rPr>
          <w:t>http://www.americanprogress.org/issues/2009/11/india_state_visit.html</w:t>
        </w:r>
      </w:hyperlink>
      <w:r w:rsidRPr="0089742B">
        <w:rPr>
          <w:sz w:val="16"/>
        </w:rPr>
        <w:t xml:space="preserve">) </w:t>
      </w:r>
    </w:p>
    <w:p w:rsidR="00510BDB" w:rsidRPr="0089742B" w:rsidRDefault="00510BDB" w:rsidP="00510BDB">
      <w:pPr>
        <w:rPr>
          <w:sz w:val="8"/>
        </w:rPr>
      </w:pPr>
      <w:r w:rsidRPr="0089742B">
        <w:rPr>
          <w:sz w:val="8"/>
        </w:rPr>
        <w:t xml:space="preserve">Indian Prime Minister Manmohan Singh visits Washington this </w:t>
      </w:r>
      <w:r>
        <w:rPr>
          <w:sz w:val="8"/>
        </w:rPr>
        <w:t xml:space="preserve"> …. </w:t>
      </w:r>
      <w:r w:rsidRPr="0089742B">
        <w:rPr>
          <w:sz w:val="8"/>
        </w:rPr>
        <w:t>progress on global challenges.</w:t>
      </w:r>
    </w:p>
    <w:p w:rsidR="00510BDB" w:rsidRPr="0089742B" w:rsidRDefault="00510BDB" w:rsidP="00510BDB">
      <w:pPr>
        <w:pStyle w:val="Heading4"/>
        <w:rPr>
          <w:rFonts w:cs="Arial"/>
        </w:rPr>
      </w:pPr>
      <w:r w:rsidRPr="0089742B">
        <w:rPr>
          <w:rFonts w:cs="Arial"/>
        </w:rPr>
        <w:lastRenderedPageBreak/>
        <w:t>India-Pakistan nuclear war is imminent—newest Kashmiri skirmishes have increased tensions</w:t>
      </w:r>
    </w:p>
    <w:p w:rsidR="00510BDB" w:rsidRPr="0089742B" w:rsidRDefault="00510BDB" w:rsidP="00510BDB">
      <w:pPr>
        <w:rPr>
          <w:rStyle w:val="StyleStyleBold12pt"/>
        </w:rPr>
      </w:pPr>
      <w:r w:rsidRPr="0089742B">
        <w:rPr>
          <w:rStyle w:val="StyleStyleBold12pt"/>
        </w:rPr>
        <w:t>NY Times 1/22/13</w:t>
      </w:r>
    </w:p>
    <w:p w:rsidR="00510BDB" w:rsidRPr="0089742B" w:rsidRDefault="00510BDB" w:rsidP="00510BDB">
      <w:r w:rsidRPr="0089742B">
        <w:t>(“India Warns Kashmiris to Prepare for Nuclear War” pg online at http://www.nytimes.com/2013/01/23/world/asia/indian-officials-advise-preparations-for-possible-war.html//sd)</w:t>
      </w:r>
    </w:p>
    <w:p w:rsidR="00510BDB" w:rsidRPr="0089742B" w:rsidRDefault="00510BDB" w:rsidP="00510BDB">
      <w:pPr>
        <w:rPr>
          <w:sz w:val="10"/>
        </w:rPr>
      </w:pPr>
      <w:r w:rsidRPr="00D5782B">
        <w:rPr>
          <w:rStyle w:val="Emphasis"/>
          <w:highlight w:val="green"/>
        </w:rPr>
        <w:t xml:space="preserve">Indian officials are </w:t>
      </w:r>
      <w:r>
        <w:rPr>
          <w:rStyle w:val="Emphasis"/>
          <w:highlight w:val="green"/>
        </w:rPr>
        <w:t xml:space="preserve"> … </w:t>
      </w:r>
      <w:r w:rsidRPr="00D5782B">
        <w:rPr>
          <w:rStyle w:val="Emphasis"/>
          <w:highlight w:val="green"/>
        </w:rPr>
        <w:t>in the world</w:t>
      </w:r>
      <w:r w:rsidRPr="0089742B">
        <w:rPr>
          <w:rStyle w:val="Emphasis"/>
        </w:rPr>
        <w:t>.</w:t>
      </w:r>
    </w:p>
    <w:p w:rsidR="00510BDB" w:rsidRPr="0089742B" w:rsidRDefault="00510BDB" w:rsidP="00510BDB"/>
    <w:p w:rsidR="00510BDB" w:rsidRPr="0089742B" w:rsidRDefault="00510BDB" w:rsidP="00510BDB">
      <w:pPr>
        <w:pStyle w:val="Heading4"/>
        <w:rPr>
          <w:rFonts w:cs="Arial"/>
        </w:rPr>
      </w:pPr>
      <w:r w:rsidRPr="0089742B">
        <w:rPr>
          <w:rFonts w:cs="Arial"/>
        </w:rPr>
        <w:t>New Pakistani tactical nukes preclude deterrence and make nuclear war likely</w:t>
      </w:r>
    </w:p>
    <w:p w:rsidR="00510BDB" w:rsidRPr="0089742B" w:rsidRDefault="00510BDB" w:rsidP="00510BDB">
      <w:pPr>
        <w:rPr>
          <w:rStyle w:val="StyleStyleBold12pt"/>
        </w:rPr>
      </w:pPr>
      <w:r w:rsidRPr="0089742B">
        <w:rPr>
          <w:rStyle w:val="StyleStyleBold12pt"/>
        </w:rPr>
        <w:t>Reuters 9/12/13</w:t>
      </w:r>
    </w:p>
    <w:p w:rsidR="00510BDB" w:rsidRPr="0089742B" w:rsidRDefault="00510BDB" w:rsidP="00510BDB">
      <w:r w:rsidRPr="0089742B">
        <w:t>(“South Asian arms race raises risk of nuclear war: IISS think tank” pg online at http://www.reuters.com/article/2013/09/12/us-southasia-nuclear-idUSBRE98B0R220130912//sd)</w:t>
      </w:r>
    </w:p>
    <w:p w:rsidR="00510BDB" w:rsidRPr="0089742B" w:rsidRDefault="00510BDB" w:rsidP="00510BDB">
      <w:pPr>
        <w:rPr>
          <w:sz w:val="12"/>
        </w:rPr>
      </w:pPr>
      <w:r w:rsidRPr="0089742B">
        <w:rPr>
          <w:rStyle w:val="StyleBoldUnderline"/>
        </w:rPr>
        <w:t xml:space="preserve">An arms race in South </w:t>
      </w:r>
      <w:r>
        <w:rPr>
          <w:rStyle w:val="StyleBoldUnderline"/>
        </w:rPr>
        <w:t xml:space="preserve"> … </w:t>
      </w:r>
      <w:r w:rsidRPr="0089742B">
        <w:rPr>
          <w:sz w:val="12"/>
        </w:rPr>
        <w:t>2005 effectively recognizing it as a nuclear weapons state.</w:t>
      </w:r>
    </w:p>
    <w:p w:rsidR="00510BDB" w:rsidRPr="0089742B" w:rsidRDefault="00510BDB" w:rsidP="00510BDB">
      <w:pPr>
        <w:pStyle w:val="Heading4"/>
        <w:rPr>
          <w:rFonts w:cs="Arial"/>
        </w:rPr>
      </w:pPr>
      <w:r>
        <w:rPr>
          <w:rFonts w:cs="Arial"/>
        </w:rPr>
        <w:t>Nuclear War</w:t>
      </w:r>
    </w:p>
    <w:p w:rsidR="00510BDB" w:rsidRPr="0089742B" w:rsidRDefault="00510BDB" w:rsidP="00510BDB">
      <w:pPr>
        <w:rPr>
          <w:rStyle w:val="StyleStyleBold12pt"/>
        </w:rPr>
      </w:pPr>
      <w:r w:rsidRPr="0089742B">
        <w:rPr>
          <w:rStyle w:val="StyleStyleBold12pt"/>
        </w:rPr>
        <w:t xml:space="preserve">Cordesman 4/16/13 </w:t>
      </w:r>
    </w:p>
    <w:p w:rsidR="00510BDB" w:rsidRPr="0089742B" w:rsidRDefault="00510BDB" w:rsidP="00510BDB">
      <w:r w:rsidRPr="0089742B">
        <w:t>(Anthony, holds the Arleigh A. Burke Chair in Strategy at CSIS. During his time at CSIS, he has completed a wide variety of studies on energy, U.S. strategy and defense plans, the lessons of modern war, defense programming and budgeting, NATO modernization, Chinese military power, proliferation, counterterrorism, armed nation building, security in the Middle East, and the Afghan and Iraq conflicts, “Red Lines, Deadlines, and Thinking the Unthinkable: India, Pakistan, Iran, North Korea, and China” pg online at https://csis.org/publication/red-lines-deadlines-and-thinking-unthinkable-india-pakistan-iran-north-korea-and-china//sd)</w:t>
      </w:r>
    </w:p>
    <w:p w:rsidR="00510BDB" w:rsidRPr="0089742B" w:rsidRDefault="00510BDB" w:rsidP="00510BDB">
      <w:pPr>
        <w:rPr>
          <w:sz w:val="12"/>
        </w:rPr>
      </w:pPr>
      <w:r w:rsidRPr="00D5782B">
        <w:rPr>
          <w:rStyle w:val="StyleBoldUnderline"/>
          <w:highlight w:val="green"/>
        </w:rPr>
        <w:t>Any war between India</w:t>
      </w:r>
      <w:r>
        <w:rPr>
          <w:rStyle w:val="StyleBoldUnderline"/>
        </w:rPr>
        <w:t xml:space="preserve"> … </w:t>
      </w:r>
      <w:r w:rsidRPr="0089742B">
        <w:rPr>
          <w:sz w:val="12"/>
        </w:rPr>
        <w:t xml:space="preserve"> be summarized as follows.</w:t>
      </w:r>
    </w:p>
    <w:p w:rsidR="00510BDB" w:rsidRPr="0089742B" w:rsidRDefault="00510BDB" w:rsidP="00510BDB"/>
    <w:p w:rsidR="00510BDB" w:rsidRPr="0089742B" w:rsidRDefault="00510BDB" w:rsidP="00510BDB">
      <w:pPr>
        <w:pStyle w:val="Heading4"/>
        <w:rPr>
          <w:rFonts w:eastAsia="Times New Roman"/>
        </w:rPr>
      </w:pPr>
      <w:r>
        <w:rPr>
          <w:rFonts w:eastAsia="Times New Roman"/>
        </w:rPr>
        <w:t>Escalates globally and hair-trigger alerts cause extinction</w:t>
      </w:r>
    </w:p>
    <w:p w:rsidR="00510BDB" w:rsidRPr="0089742B" w:rsidRDefault="00510BDB" w:rsidP="00510BDB">
      <w:pPr>
        <w:ind w:left="720"/>
        <w:rPr>
          <w:rFonts w:eastAsia="Times New Roman"/>
          <w:sz w:val="10"/>
          <w:szCs w:val="20"/>
        </w:rPr>
      </w:pPr>
      <w:r w:rsidRPr="0089742B">
        <w:rPr>
          <w:rFonts w:eastAsia="Times New Roman"/>
          <w:sz w:val="10"/>
          <w:szCs w:val="20"/>
        </w:rPr>
        <w:t xml:space="preserve">Helen </w:t>
      </w:r>
      <w:r w:rsidRPr="0089742B">
        <w:rPr>
          <w:rFonts w:eastAsia="Times New Roman"/>
          <w:b/>
          <w:color w:val="000000"/>
          <w:szCs w:val="20"/>
          <w:u w:val="thick" w:color="000000"/>
        </w:rPr>
        <w:t>Caldicott</w:t>
      </w:r>
      <w:r w:rsidRPr="0089742B">
        <w:rPr>
          <w:rFonts w:eastAsia="Times New Roman"/>
          <w:sz w:val="10"/>
          <w:szCs w:val="20"/>
        </w:rPr>
        <w:t>, Physicians for Social Responsibility, THE NEW NUCLEAR DANGER, 20</w:t>
      </w:r>
      <w:r w:rsidRPr="0089742B">
        <w:rPr>
          <w:rFonts w:eastAsia="Times New Roman"/>
          <w:b/>
          <w:color w:val="000000"/>
          <w:szCs w:val="20"/>
          <w:u w:val="thick" w:color="000000"/>
        </w:rPr>
        <w:t>02</w:t>
      </w:r>
      <w:r w:rsidRPr="0089742B">
        <w:rPr>
          <w:rFonts w:eastAsia="Times New Roman"/>
          <w:sz w:val="10"/>
          <w:szCs w:val="20"/>
        </w:rPr>
        <w:t>, p. xii.</w:t>
      </w:r>
    </w:p>
    <w:p w:rsidR="00510BDB" w:rsidRPr="0089742B" w:rsidRDefault="00510BDB" w:rsidP="00510BDB">
      <w:pPr>
        <w:ind w:left="1440" w:right="720"/>
        <w:rPr>
          <w:rFonts w:eastAsia="Times New Roman"/>
          <w:color w:val="000000"/>
          <w:sz w:val="10"/>
          <w:szCs w:val="20"/>
        </w:rPr>
      </w:pPr>
    </w:p>
    <w:p w:rsidR="00510BDB" w:rsidRPr="0089742B" w:rsidRDefault="00510BDB" w:rsidP="00510BDB">
      <w:pPr>
        <w:ind w:left="1440" w:right="720"/>
        <w:rPr>
          <w:rFonts w:eastAsia="Times New Roman"/>
          <w:color w:val="000000"/>
          <w:sz w:val="10"/>
          <w:szCs w:val="20"/>
        </w:rPr>
      </w:pPr>
      <w:r w:rsidRPr="0089742B">
        <w:rPr>
          <w:rFonts w:eastAsia="Times New Roman"/>
          <w:color w:val="000000"/>
          <w:sz w:val="10"/>
          <w:szCs w:val="20"/>
        </w:rPr>
        <w:t xml:space="preserve">The </w:t>
      </w:r>
      <w:r w:rsidRPr="00D5782B">
        <w:rPr>
          <w:rFonts w:eastAsia="Times New Roman"/>
          <w:color w:val="000000"/>
          <w:szCs w:val="20"/>
          <w:highlight w:val="green"/>
          <w:u w:val="single"/>
        </w:rPr>
        <w:t xml:space="preserve">use of Pakistani </w:t>
      </w:r>
      <w:r>
        <w:rPr>
          <w:rFonts w:eastAsia="Times New Roman"/>
          <w:color w:val="000000"/>
          <w:szCs w:val="20"/>
          <w:highlight w:val="green"/>
          <w:u w:val="single"/>
        </w:rPr>
        <w:t xml:space="preserve"> … </w:t>
      </w:r>
      <w:r w:rsidRPr="00D5782B">
        <w:rPr>
          <w:rFonts w:eastAsia="Times New Roman"/>
          <w:color w:val="000000"/>
          <w:szCs w:val="20"/>
          <w:highlight w:val="green"/>
          <w:u w:val="single"/>
        </w:rPr>
        <w:t>most life on earth</w:t>
      </w:r>
      <w:r w:rsidRPr="00D5782B">
        <w:rPr>
          <w:rFonts w:eastAsia="Times New Roman"/>
          <w:color w:val="000000"/>
          <w:sz w:val="10"/>
          <w:szCs w:val="20"/>
          <w:highlight w:val="green"/>
        </w:rPr>
        <w:t>.</w:t>
      </w:r>
    </w:p>
    <w:p w:rsidR="00510BDB" w:rsidRPr="0089742B" w:rsidRDefault="00510BDB" w:rsidP="00510BDB"/>
    <w:p w:rsidR="00510BDB" w:rsidRPr="006D2CC5" w:rsidRDefault="00510BDB" w:rsidP="00510BDB">
      <w:pPr>
        <w:pStyle w:val="Heading4"/>
      </w:pPr>
      <w:r>
        <w:t>US cooperative trade is critical to stop hostile trade blocs and global conflicts</w:t>
      </w:r>
    </w:p>
    <w:p w:rsidR="00510BDB" w:rsidRPr="0089742B" w:rsidRDefault="00510BDB" w:rsidP="00510BDB">
      <w:pPr>
        <w:shd w:val="clear" w:color="auto" w:fill="FFFFFF"/>
        <w:spacing w:before="100" w:beforeAutospacing="1" w:after="100" w:afterAutospacing="1"/>
        <w:rPr>
          <w:rFonts w:eastAsia="Times New Roman"/>
          <w:szCs w:val="20"/>
        </w:rPr>
      </w:pPr>
      <w:bookmarkStart w:id="1" w:name="1425e24a21a1ee76__Toc207566624"/>
      <w:r w:rsidRPr="0089742B">
        <w:rPr>
          <w:rFonts w:eastAsia="Times New Roman"/>
          <w:sz w:val="24"/>
          <w:szCs w:val="24"/>
        </w:rPr>
        <w:t>Bergsten, </w:t>
      </w:r>
      <w:r w:rsidRPr="0089742B">
        <w:rPr>
          <w:rFonts w:eastAsia="Times New Roman"/>
          <w:szCs w:val="20"/>
        </w:rPr>
        <w:t>Director of the Peterson Institute for International Economics &amp; former Assistant Secretary for International Affairs at the Treasury Department, </w:t>
      </w:r>
      <w:bookmarkEnd w:id="1"/>
      <w:r w:rsidRPr="0089742B">
        <w:rPr>
          <w:rFonts w:eastAsia="Times New Roman"/>
          <w:szCs w:val="20"/>
        </w:rPr>
        <w:t>9-27-</w:t>
      </w:r>
      <w:r w:rsidRPr="0089742B">
        <w:rPr>
          <w:rFonts w:eastAsia="Times New Roman"/>
          <w:sz w:val="24"/>
          <w:szCs w:val="24"/>
        </w:rPr>
        <w:t>97</w:t>
      </w:r>
      <w:r w:rsidRPr="0089742B">
        <w:rPr>
          <w:rFonts w:eastAsia="Times New Roman"/>
          <w:szCs w:val="20"/>
        </w:rPr>
        <w:t> (C. Fred, “America and the World,” The Economist,</w:t>
      </w:r>
      <w:hyperlink r:id="rId21" w:tgtFrame="_blank" w:history="1">
        <w:r w:rsidRPr="0089742B">
          <w:rPr>
            <w:rFonts w:eastAsia="Times New Roman"/>
            <w:szCs w:val="20"/>
            <w:u w:val="single"/>
          </w:rPr>
          <w:t>http://www.iie.com/publications/papers/print.cfm?doc=pub&amp;ResearchID=291</w:t>
        </w:r>
      </w:hyperlink>
      <w:r w:rsidRPr="0089742B">
        <w:rPr>
          <w:rFonts w:eastAsia="Times New Roman"/>
          <w:szCs w:val="20"/>
        </w:rPr>
        <w:t>)</w:t>
      </w:r>
    </w:p>
    <w:p w:rsidR="00510BDB" w:rsidRPr="0089742B" w:rsidRDefault="00510BDB" w:rsidP="00510BDB">
      <w:pPr>
        <w:shd w:val="clear" w:color="auto" w:fill="FFFFFF"/>
        <w:spacing w:before="100" w:beforeAutospacing="1" w:after="100" w:afterAutospacing="1"/>
        <w:rPr>
          <w:rFonts w:eastAsia="Times New Roman"/>
          <w:sz w:val="8"/>
          <w:szCs w:val="20"/>
        </w:rPr>
      </w:pPr>
      <w:r w:rsidRPr="0089742B">
        <w:rPr>
          <w:rFonts w:eastAsia="Times New Roman"/>
          <w:sz w:val="8"/>
          <w:szCs w:val="16"/>
        </w:rPr>
        <w:t>Third, </w:t>
      </w:r>
      <w:r w:rsidRPr="00D5782B">
        <w:rPr>
          <w:rFonts w:eastAsia="Times New Roman"/>
          <w:sz w:val="24"/>
          <w:szCs w:val="24"/>
          <w:highlight w:val="green"/>
          <w:u w:val="single"/>
        </w:rPr>
        <w:t xml:space="preserve">American leadership has </w:t>
      </w:r>
      <w:r>
        <w:rPr>
          <w:rFonts w:eastAsia="Times New Roman"/>
          <w:sz w:val="24"/>
          <w:szCs w:val="24"/>
          <w:u w:val="single"/>
        </w:rPr>
        <w:t xml:space="preserve"> … </w:t>
      </w:r>
      <w:r w:rsidRPr="0089742B">
        <w:rPr>
          <w:rFonts w:eastAsia="Times New Roman"/>
          <w:sz w:val="8"/>
          <w:szCs w:val="16"/>
        </w:rPr>
        <w:t>such a central component of international affairs, or indeed repudiate initiatives undertaken with great fanfare by its own president and his predecessors, without jolting confidence in its staying power in other respects.</w:t>
      </w:r>
    </w:p>
    <w:p w:rsidR="00510BDB" w:rsidRPr="0089742B" w:rsidRDefault="00510BDB" w:rsidP="00510BDB">
      <w:pPr>
        <w:rPr>
          <w:rFonts w:eastAsia="Times New Roman"/>
          <w:sz w:val="24"/>
          <w:szCs w:val="24"/>
        </w:rPr>
      </w:pPr>
      <w:r w:rsidRPr="0089742B">
        <w:rPr>
          <w:rFonts w:eastAsia="Times New Roman"/>
          <w:b/>
          <w:bCs/>
          <w:szCs w:val="20"/>
          <w:shd w:val="clear" w:color="auto" w:fill="FFFFFF"/>
        </w:rPr>
        <w:br w:type="textWrapping" w:clear="all"/>
      </w:r>
    </w:p>
    <w:p w:rsidR="00510BDB" w:rsidRPr="0089742B" w:rsidRDefault="00510BDB" w:rsidP="00510BDB">
      <w:pPr>
        <w:pStyle w:val="Heading4"/>
        <w:spacing w:before="0"/>
        <w:rPr>
          <w:rFonts w:eastAsia="Times New Roman" w:cs="Arial"/>
        </w:rPr>
      </w:pPr>
      <w:bookmarkStart w:id="2" w:name="1425e24a21a1ee76__Toc239934760"/>
      <w:bookmarkStart w:id="3" w:name="1425e24a21a1ee76__Toc239934728"/>
      <w:bookmarkStart w:id="4" w:name="1425e24a21a1ee76__Toc239934694"/>
      <w:bookmarkStart w:id="5" w:name="1425e24a21a1ee76__Toc239934659"/>
      <w:bookmarkStart w:id="6" w:name="1425e24a21a1ee76__Toc239934623"/>
      <w:bookmarkStart w:id="7" w:name="1425e24a21a1ee76__Toc239934584"/>
      <w:bookmarkStart w:id="8" w:name="1425e24a21a1ee76__Toc239934544"/>
      <w:bookmarkStart w:id="9" w:name="1425e24a21a1ee76__Toc239934545"/>
      <w:bookmarkStart w:id="10" w:name="1425e24a21a1ee76__Toc239934503"/>
      <w:bookmarkEnd w:id="2"/>
      <w:bookmarkEnd w:id="3"/>
      <w:bookmarkEnd w:id="4"/>
      <w:bookmarkEnd w:id="5"/>
      <w:bookmarkEnd w:id="6"/>
      <w:bookmarkEnd w:id="7"/>
      <w:bookmarkEnd w:id="8"/>
      <w:bookmarkEnd w:id="9"/>
      <w:r w:rsidRPr="0089742B">
        <w:rPr>
          <w:rFonts w:eastAsia="Times New Roman" w:cs="Arial"/>
        </w:rPr>
        <w:t>Nuclear war</w:t>
      </w:r>
      <w:bookmarkEnd w:id="10"/>
    </w:p>
    <w:p w:rsidR="00510BDB" w:rsidRPr="0089742B" w:rsidRDefault="00510BDB" w:rsidP="00510BDB">
      <w:pPr>
        <w:shd w:val="clear" w:color="auto" w:fill="FFFFFF"/>
        <w:rPr>
          <w:rFonts w:eastAsia="Times New Roman"/>
          <w:szCs w:val="20"/>
        </w:rPr>
      </w:pPr>
      <w:r w:rsidRPr="0089742B">
        <w:rPr>
          <w:rStyle w:val="StyleStyleBold12pt"/>
        </w:rPr>
        <w:t>Seita 97,</w:t>
      </w:r>
      <w:r w:rsidRPr="0089742B">
        <w:rPr>
          <w:rFonts w:eastAsia="Times New Roman"/>
          <w:sz w:val="24"/>
          <w:szCs w:val="24"/>
        </w:rPr>
        <w:t> </w:t>
      </w:r>
      <w:r w:rsidRPr="0089742B">
        <w:rPr>
          <w:rFonts w:eastAsia="Times New Roman"/>
          <w:szCs w:val="20"/>
        </w:rPr>
        <w:t>Law Professor at Albany Law School, J.D. from Stanford, M.B.A. from Stanford</w:t>
      </w:r>
      <w:r w:rsidRPr="0089742B">
        <w:t>, 97</w:t>
      </w:r>
      <w:r w:rsidRPr="0089742B">
        <w:rPr>
          <w:rFonts w:eastAsia="Times New Roman"/>
          <w:szCs w:val="20"/>
        </w:rPr>
        <w:t> (Alex, “Globalization and the Convergence of Values,” Cornell International Law Journal, 30 Cornell Int'l L.J. 429)</w:t>
      </w:r>
    </w:p>
    <w:p w:rsidR="00510BDB" w:rsidRPr="006C042F" w:rsidRDefault="00510BDB" w:rsidP="00510BDB">
      <w:pPr>
        <w:shd w:val="clear" w:color="auto" w:fill="FFFFFF"/>
        <w:rPr>
          <w:rFonts w:eastAsia="Times New Roman"/>
          <w:b/>
          <w:bCs/>
          <w:sz w:val="24"/>
          <w:szCs w:val="24"/>
          <w:u w:val="single"/>
        </w:rPr>
      </w:pPr>
      <w:r w:rsidRPr="0089742B">
        <w:rPr>
          <w:rFonts w:eastAsia="Times New Roman"/>
          <w:sz w:val="8"/>
          <w:szCs w:val="16"/>
        </w:rPr>
        <w:t>In an indirect way, the cultural impact of </w:t>
      </w:r>
      <w:r w:rsidRPr="00D5782B">
        <w:rPr>
          <w:rFonts w:eastAsia="Times New Roman"/>
          <w:sz w:val="24"/>
          <w:szCs w:val="24"/>
          <w:highlight w:val="green"/>
          <w:u w:val="single"/>
        </w:rPr>
        <w:t xml:space="preserve">economic </w:t>
      </w:r>
      <w:r>
        <w:rPr>
          <w:rFonts w:eastAsia="Times New Roman"/>
          <w:sz w:val="24"/>
          <w:szCs w:val="24"/>
          <w:u w:val="single"/>
        </w:rPr>
        <w:t xml:space="preserve"> … </w:t>
      </w:r>
      <w:r w:rsidRPr="0089742B">
        <w:rPr>
          <w:rFonts w:eastAsia="Times New Roman"/>
          <w:sz w:val="8"/>
          <w:szCs w:val="16"/>
        </w:rPr>
        <w:t>- the human race - though represented by different governments.  </w:t>
      </w:r>
    </w:p>
    <w:p w:rsidR="00510BDB" w:rsidRPr="00510BDB" w:rsidRDefault="00510BDB" w:rsidP="00510BDB"/>
    <w:sectPr w:rsidR="00510BDB" w:rsidRPr="00510B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F04" w:rsidRDefault="008A5F04" w:rsidP="005F5576">
      <w:r>
        <w:separator/>
      </w:r>
    </w:p>
  </w:endnote>
  <w:endnote w:type="continuationSeparator" w:id="0">
    <w:p w:rsidR="008A5F04" w:rsidRDefault="008A5F0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F04" w:rsidRDefault="008A5F04" w:rsidP="005F5576">
      <w:r>
        <w:separator/>
      </w:r>
    </w:p>
  </w:footnote>
  <w:footnote w:type="continuationSeparator" w:id="0">
    <w:p w:rsidR="008A5F04" w:rsidRDefault="008A5F0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D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095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288B"/>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3D7"/>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318D"/>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0BDB"/>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941FC"/>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5F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B5C3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3E4F"/>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48E9"/>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7A4B926-87DC-4D3A-9468-B9437DA8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12,Card,small space,Dont use,Very Small Text,Tags,No Spacing1,Debate Text,No Spacing11,No Spacing111,No Spacing2,tags"/>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176BE"/>
    <w:rPr>
      <w:rFonts w:ascii="Arial" w:hAnsi="Arial" w:cs="Arial"/>
      <w:b/>
      <w:i w:val="0"/>
      <w:iCs/>
      <w:sz w:val="28"/>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Intense Emphasis1,Intense Emphasis2,HHeading 3 + 12 pt,Style,Intense Emphasis11,Intense Emphasis111,Bold Cite Char,Citation Char Char Char,Cards + Font: 12 pt Char,Citation Char,c"/>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12 Char,Card Char,small space Char,Dont use Char"/>
    <w:basedOn w:val="DefaultParagraphFont"/>
    <w:link w:val="Heading4"/>
    <w:uiPriority w:val="4"/>
    <w:rsid w:val="00D176BE"/>
    <w:rPr>
      <w:rFonts w:ascii="Arial" w:eastAsiaTheme="majorEastAsia" w:hAnsi="Arial" w:cstheme="majorBidi"/>
      <w:b/>
      <w:bCs/>
      <w:iCs/>
      <w:sz w:val="24"/>
    </w:rPr>
  </w:style>
  <w:style w:type="paragraph" w:customStyle="1" w:styleId="Cards">
    <w:name w:val="Cards"/>
    <w:basedOn w:val="Normal"/>
    <w:link w:val="CardsChar1"/>
    <w:qFormat/>
    <w:rsid w:val="00510BDB"/>
    <w:pPr>
      <w:autoSpaceDE w:val="0"/>
      <w:autoSpaceDN w:val="0"/>
      <w:adjustRightInd w:val="0"/>
      <w:ind w:left="432" w:right="432"/>
      <w:jc w:val="both"/>
    </w:pPr>
    <w:rPr>
      <w:rFonts w:eastAsia="Times New Roman"/>
      <w:szCs w:val="20"/>
    </w:rPr>
  </w:style>
  <w:style w:type="character" w:customStyle="1" w:styleId="CardsChar1">
    <w:name w:val="Cards Char1"/>
    <w:link w:val="Cards"/>
    <w:rsid w:val="00510BDB"/>
    <w:rPr>
      <w:rFonts w:ascii="Arial" w:eastAsia="Times New Roman" w:hAnsi="Arial" w:cs="Arial"/>
      <w:sz w:val="20"/>
      <w:szCs w:val="20"/>
    </w:rPr>
  </w:style>
  <w:style w:type="paragraph" w:customStyle="1" w:styleId="tag">
    <w:name w:val="tag"/>
    <w:basedOn w:val="Normal"/>
    <w:next w:val="Normal"/>
    <w:rsid w:val="00510BDB"/>
    <w:rPr>
      <w:rFonts w:ascii="Georgia" w:eastAsia="Times New Roman" w:hAnsi="Georgia"/>
      <w:sz w:val="22"/>
      <w:szCs w:val="24"/>
    </w:rPr>
  </w:style>
  <w:style w:type="paragraph" w:customStyle="1" w:styleId="Style1">
    <w:name w:val="Style1"/>
    <w:basedOn w:val="Normal"/>
    <w:link w:val="Style1Char"/>
    <w:rsid w:val="00510BDB"/>
    <w:rPr>
      <w:rFonts w:eastAsia="Times New Roman"/>
      <w:b/>
      <w:szCs w:val="24"/>
    </w:rPr>
  </w:style>
  <w:style w:type="character" w:customStyle="1" w:styleId="Style1Char">
    <w:name w:val="Style1 Char"/>
    <w:basedOn w:val="DefaultParagraphFont"/>
    <w:link w:val="Style1"/>
    <w:rsid w:val="00510BDB"/>
    <w:rPr>
      <w:rFonts w:ascii="Arial" w:eastAsia="Times New Roman" w:hAnsi="Arial" w:cs="Arial"/>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mc/articles/PMC2863401/" TargetMode="External"/><Relationship Id="rId18" Type="http://schemas.openxmlformats.org/officeDocument/2006/relationships/hyperlink" Target="http://www.gpo.gov/fdsys/pkg/CHRG-110hhrg38337/html/CHRG-110hhrg38337.htm" TargetMode="External"/><Relationship Id="rId3" Type="http://schemas.openxmlformats.org/officeDocument/2006/relationships/customXml" Target="../customXml/item3.xml"/><Relationship Id="rId21" Type="http://schemas.openxmlformats.org/officeDocument/2006/relationships/hyperlink" Target="http://www.iie.com/publications/papers/print.cfm?doc=pub&amp;ResearchID=291" TargetMode="External"/><Relationship Id="rId7" Type="http://schemas.openxmlformats.org/officeDocument/2006/relationships/footnotes" Target="footnotes.xml"/><Relationship Id="rId12" Type="http://schemas.openxmlformats.org/officeDocument/2006/relationships/hyperlink" Target="http://genome.cshlp.org/content/18/8/1191.full" TargetMode="External"/><Relationship Id="rId17" Type="http://schemas.openxmlformats.org/officeDocument/2006/relationships/hyperlink" Target="http://www.lampmethod.com" TargetMode="External"/><Relationship Id="rId2" Type="http://schemas.openxmlformats.org/officeDocument/2006/relationships/customXml" Target="../customXml/item2.xml"/><Relationship Id="rId16" Type="http://schemas.openxmlformats.org/officeDocument/2006/relationships/hyperlink" Target="https://www.eff.org/deeplinks/2012/05/special-301-report-2012-ustrs-absurd-list-international-disappointments" TargetMode="External"/><Relationship Id="rId20" Type="http://schemas.openxmlformats.org/officeDocument/2006/relationships/hyperlink" Target="http://www.americanprogress.org/issues/2009/11/india_state_visi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pers.ssrn.com/sol3/papers.cfm?abstract_id=2179094" TargetMode="External"/><Relationship Id="rId5" Type="http://schemas.openxmlformats.org/officeDocument/2006/relationships/settings" Target="settings.xml"/><Relationship Id="rId15" Type="http://schemas.openxmlformats.org/officeDocument/2006/relationships/hyperlink" Target="http://www.energybulletin.net/node/2364" TargetMode="External"/><Relationship Id="rId23" Type="http://schemas.openxmlformats.org/officeDocument/2006/relationships/theme" Target="theme/theme1.xml"/><Relationship Id="rId10" Type="http://schemas.openxmlformats.org/officeDocument/2006/relationships/hyperlink" Target="http://www.sandiegodialogue.org/pdfs/Borderless_Biotech.pdf" TargetMode="External"/><Relationship Id="rId19" Type="http://schemas.openxmlformats.org/officeDocument/2006/relationships/hyperlink" Target="https://www.eff.org/deeplinks/2013/03/us-trade-office-calls-acta-back-dead-and-canada-complies" TargetMode="External"/><Relationship Id="rId4" Type="http://schemas.openxmlformats.org/officeDocument/2006/relationships/styles" Target="styles.xml"/><Relationship Id="rId9" Type="http://schemas.openxmlformats.org/officeDocument/2006/relationships/hyperlink" Target="http://www.sandiegodialogue.org/pdfs/Borderless_Biotech.pdf" TargetMode="External"/><Relationship Id="rId14" Type="http://schemas.openxmlformats.org/officeDocument/2006/relationships/hyperlink" Target="http://business.timesonline.co.uk/tol/business/industry_sectors/natural_resources/article4193017.ec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k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3D597-7DD7-49DA-812E-6F49FF975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9</Pages>
  <Words>2684</Words>
  <Characters>15303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Greenhill School</dc:creator>
  <cp:keywords/>
  <dc:description/>
  <cp:lastModifiedBy>Ricky, Greenhill School</cp:lastModifiedBy>
  <cp:revision>1</cp:revision>
  <dcterms:created xsi:type="dcterms:W3CDTF">2013-11-25T16:41:00Z</dcterms:created>
  <dcterms:modified xsi:type="dcterms:W3CDTF">2013-11-25T16:44:00Z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