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9A" w:rsidRDefault="00754B9A" w:rsidP="00754B9A">
      <w:pPr>
        <w:pStyle w:val="Heading1"/>
      </w:pPr>
      <w:r>
        <w:t>Trade Normalization</w:t>
      </w:r>
    </w:p>
    <w:p w:rsidR="00754B9A" w:rsidRDefault="00754B9A" w:rsidP="00754B9A">
      <w:pPr>
        <w:pStyle w:val="Heading2"/>
      </w:pPr>
      <w:r>
        <w:lastRenderedPageBreak/>
        <w:t>1AC</w:t>
      </w:r>
    </w:p>
    <w:p w:rsidR="00754B9A" w:rsidRDefault="00754B9A" w:rsidP="00754B9A">
      <w:pPr>
        <w:pStyle w:val="Heading3"/>
      </w:pPr>
      <w:r>
        <w:lastRenderedPageBreak/>
        <w:t>Contention 1 is Cuba Cooperation</w:t>
      </w:r>
    </w:p>
    <w:p w:rsidR="00754B9A" w:rsidRPr="00775B98" w:rsidRDefault="00754B9A" w:rsidP="00754B9A">
      <w:pPr>
        <w:pStyle w:val="Heading4"/>
      </w:pPr>
      <w:r>
        <w:t xml:space="preserve">Trade normalization supports science diplomacy - </w:t>
      </w:r>
      <w:r w:rsidRPr="00775B98">
        <w:t xml:space="preserve">solves </w:t>
      </w:r>
      <w:r w:rsidRPr="00775B98">
        <w:rPr>
          <w:u w:val="single"/>
        </w:rPr>
        <w:t>biotechnology</w:t>
      </w:r>
      <w:r>
        <w:rPr>
          <w:u w:val="single"/>
        </w:rPr>
        <w:t xml:space="preserve">, biodiversity,  and diseases. </w:t>
      </w:r>
    </w:p>
    <w:p w:rsidR="00754B9A" w:rsidRDefault="00754B9A" w:rsidP="00754B9A">
      <w:r w:rsidRPr="00754B9A">
        <w:t xml:space="preserve">Pastrana et al., Sergio Jorge Pastrana is the Foreign Secretary of the Academia de </w:t>
      </w:r>
    </w:p>
    <w:p w:rsidR="00754B9A" w:rsidRDefault="00754B9A" w:rsidP="00754B9A">
      <w:r>
        <w:t>AND</w:t>
      </w:r>
    </w:p>
    <w:p w:rsidR="00754B9A" w:rsidRPr="00754B9A" w:rsidRDefault="00754B9A" w:rsidP="00754B9A">
      <w:r w:rsidRPr="00754B9A">
        <w:t>. 5900 p. 345, ACCESSED June 30, 2013, RJ)</w:t>
      </w:r>
    </w:p>
    <w:p w:rsidR="00754B9A" w:rsidRDefault="00754B9A" w:rsidP="00754B9A">
      <w:r w:rsidRPr="00754B9A">
        <w:t xml:space="preserve">In a few years, the two oldest national academies of science in the world </w:t>
      </w:r>
    </w:p>
    <w:p w:rsidR="00754B9A" w:rsidRDefault="00754B9A" w:rsidP="00754B9A">
      <w:r>
        <w:t>AND</w:t>
      </w:r>
    </w:p>
    <w:p w:rsidR="00754B9A" w:rsidRPr="00754B9A" w:rsidRDefault="00754B9A" w:rsidP="00754B9A">
      <w:r w:rsidRPr="00754B9A">
        <w:t>us celebrate our mutual anniversaries by starting a new era of scientific cooperation.</w:t>
      </w:r>
    </w:p>
    <w:p w:rsidR="00754B9A" w:rsidRPr="00B8116D" w:rsidRDefault="00754B9A" w:rsidP="00754B9A">
      <w:pPr>
        <w:keepNext/>
        <w:keepLines/>
        <w:spacing w:before="200"/>
        <w:outlineLvl w:val="3"/>
        <w:rPr>
          <w:rFonts w:eastAsia="Times New Roman"/>
          <w:b/>
          <w:bCs/>
          <w:iCs/>
          <w:sz w:val="26"/>
        </w:rPr>
      </w:pPr>
      <w:r>
        <w:rPr>
          <w:rFonts w:eastAsia="Times New Roman"/>
          <w:b/>
          <w:bCs/>
          <w:iCs/>
          <w:sz w:val="26"/>
        </w:rPr>
        <w:t>The embargo threatens biodiversity in shared and proximate regions – no bilateral cooperation on endangered species, oil spills, or natural disasters is sufficient in the status quo.</w:t>
      </w:r>
    </w:p>
    <w:p w:rsidR="00754B9A" w:rsidRPr="00B8116D" w:rsidRDefault="00754B9A" w:rsidP="00754B9A">
      <w:pPr>
        <w:rPr>
          <w:rFonts w:eastAsia="Calibri"/>
        </w:rPr>
      </w:pPr>
      <w:r w:rsidRPr="00B8116D">
        <w:rPr>
          <w:rFonts w:eastAsia="Calibri"/>
          <w:b/>
          <w:bCs/>
          <w:sz w:val="26"/>
        </w:rPr>
        <w:t>Boom 12</w:t>
      </w:r>
      <w:r w:rsidRPr="00B8116D">
        <w:rPr>
          <w:rFonts w:eastAsia="Calibri"/>
        </w:rPr>
        <w:t xml:space="preserve"> (Brian M. Boom, Director of the Caribbean Biodiversity Program, September 2012, “Biodiversity without Borders: Advancing U.S.-Cuba Cooperation through </w:t>
      </w:r>
      <w:r w:rsidRPr="00B8116D">
        <w:rPr>
          <w:rFonts w:eastAsia="Calibri"/>
          <w:sz w:val="12"/>
        </w:rPr>
        <w:t xml:space="preserve">¶ </w:t>
      </w:r>
      <w:r w:rsidRPr="00B8116D">
        <w:rPr>
          <w:rFonts w:eastAsia="Calibri"/>
        </w:rPr>
        <w:t xml:space="preserve">Environmental Research,” Science &amp; Diplomacy, Vol. 1, No. 3 (September 2012*). </w:t>
      </w:r>
      <w:r w:rsidRPr="00B8116D">
        <w:rPr>
          <w:rFonts w:eastAsia="Calibri"/>
          <w:sz w:val="12"/>
        </w:rPr>
        <w:t xml:space="preserve">¶ </w:t>
      </w:r>
      <w:r w:rsidRPr="00B8116D">
        <w:rPr>
          <w:rFonts w:eastAsia="Calibri"/>
        </w:rPr>
        <w:t xml:space="preserve"> </w:t>
      </w:r>
      <w:hyperlink r:id="rId11" w:history="1">
        <w:r w:rsidRPr="00B8116D">
          <w:rPr>
            <w:rFonts w:eastAsia="Calibri"/>
          </w:rPr>
          <w:t>http://www.sciencediplomacy.org/article/2012/biodiversity-without-borders</w:t>
        </w:r>
      </w:hyperlink>
      <w:r w:rsidRPr="00B8116D">
        <w:rPr>
          <w:rFonts w:eastAsia="Calibri"/>
        </w:rPr>
        <w:t xml:space="preserve">. Accessed June 24, 2013, </w:t>
      </w:r>
      <w:r w:rsidRPr="00B8116D">
        <w:rPr>
          <w:rFonts w:eastAsia="Calibri"/>
          <w:b/>
        </w:rPr>
        <w:t>RJ</w:t>
      </w:r>
      <w:r w:rsidRPr="00B8116D">
        <w:rPr>
          <w:rFonts w:eastAsia="Calibri"/>
        </w:rPr>
        <w:t>)</w:t>
      </w:r>
    </w:p>
    <w:p w:rsidR="00754B9A" w:rsidRDefault="00754B9A" w:rsidP="00754B9A">
      <w:r w:rsidRPr="00754B9A">
        <w:t xml:space="preserve">THE ever-increasing challenges to the biodiversity shared by Cuba and the ¶ United </w:t>
      </w:r>
    </w:p>
    <w:p w:rsidR="00754B9A" w:rsidRDefault="00754B9A" w:rsidP="00754B9A">
      <w:r>
        <w:t>AND</w:t>
      </w:r>
    </w:p>
    <w:p w:rsidR="00754B9A" w:rsidRPr="00754B9A" w:rsidRDefault="00754B9A" w:rsidP="00754B9A">
      <w:r w:rsidRPr="00754B9A">
        <w:t>further mutually beneficial study, monitoring, and protection ¶ of shared biodiversity.</w:t>
      </w:r>
    </w:p>
    <w:p w:rsidR="00754B9A" w:rsidRDefault="00754B9A" w:rsidP="00754B9A">
      <w:pPr>
        <w:rPr>
          <w:rStyle w:val="StyleBoldUnderline"/>
        </w:rPr>
      </w:pPr>
    </w:p>
    <w:p w:rsidR="00754B9A" w:rsidRDefault="00754B9A" w:rsidP="00754B9A">
      <w:pPr>
        <w:pStyle w:val="Heading4"/>
      </w:pPr>
      <w:r>
        <w:t>Scenario 1 is Terror</w:t>
      </w:r>
    </w:p>
    <w:p w:rsidR="00754B9A" w:rsidRPr="00775B98" w:rsidRDefault="00754B9A" w:rsidP="00754B9A">
      <w:pPr>
        <w:pStyle w:val="Heading4"/>
      </w:pPr>
      <w:r w:rsidRPr="00775B98">
        <w:t xml:space="preserve">Biotechnology solves bioterror </w:t>
      </w:r>
    </w:p>
    <w:p w:rsidR="00754B9A" w:rsidRPr="005F4E84" w:rsidRDefault="00754B9A" w:rsidP="00754B9A">
      <w:r w:rsidRPr="00775B98">
        <w:rPr>
          <w:rStyle w:val="StyleStyleBold12pt"/>
        </w:rPr>
        <w:t xml:space="preserve">Bailey, </w:t>
      </w:r>
      <w:r w:rsidRPr="005F4E84">
        <w:t>Science Correspond for Reason Magazine</w:t>
      </w:r>
      <w:r w:rsidRPr="00775B98">
        <w:rPr>
          <w:rStyle w:val="StyleStyleBold12pt"/>
        </w:rPr>
        <w:t>, 1</w:t>
      </w:r>
      <w:r w:rsidRPr="00775B98">
        <w:rPr>
          <w:rFonts w:cs="Arial"/>
        </w:rPr>
        <w:t xml:space="preserve"> </w:t>
      </w:r>
      <w:r w:rsidRPr="00775B98">
        <w:t xml:space="preserve">[Ronald, award-winning science correspondent for Reason magazine and Reason.com, where he writes a weekly science and technology column.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12" w:history="1">
        <w:r w:rsidRPr="00775B98">
          <w:t>http://reason.com/archives/2001/11/07/the-best-biodefense</w:t>
        </w:r>
      </w:hyperlink>
      <w:r w:rsidRPr="00775B98">
        <w:t>]</w:t>
      </w:r>
    </w:p>
    <w:p w:rsidR="00754B9A" w:rsidRDefault="00754B9A" w:rsidP="00754B9A">
      <w:r w:rsidRPr="00754B9A">
        <w:t xml:space="preserve">But Cipro and other antibiotics are just a small part of the arsenal that could </w:t>
      </w:r>
    </w:p>
    <w:p w:rsidR="00754B9A" w:rsidRDefault="00754B9A" w:rsidP="00754B9A">
      <w:r>
        <w:t>AND</w:t>
      </w:r>
    </w:p>
    <w:p w:rsidR="00754B9A" w:rsidRPr="00754B9A" w:rsidRDefault="00754B9A" w:rsidP="00754B9A">
      <w:r w:rsidRPr="00754B9A">
        <w:t>, America’s best biodefense is a vital and profitable pharmaceutical and biotechnology industry.</w:t>
      </w:r>
    </w:p>
    <w:p w:rsidR="00754B9A" w:rsidRPr="00E76BF8" w:rsidRDefault="00754B9A" w:rsidP="00754B9A">
      <w:pPr>
        <w:pStyle w:val="Heading4"/>
      </w:pPr>
      <w:r w:rsidRPr="00E76BF8">
        <w:t>Bioterrorism coming now —</w:t>
      </w:r>
      <w:r>
        <w:t xml:space="preserve">most probable impact. </w:t>
      </w:r>
    </w:p>
    <w:p w:rsidR="00754B9A" w:rsidRPr="00E76BF8" w:rsidRDefault="00754B9A" w:rsidP="00754B9A">
      <w:r w:rsidRPr="00E76BF8">
        <w:rPr>
          <w:rStyle w:val="StyleStyleBold12pt"/>
        </w:rPr>
        <w:t xml:space="preserve">Glassman, </w:t>
      </w:r>
      <w:r w:rsidRPr="005F4E84">
        <w:t xml:space="preserve">Executive director </w:t>
      </w:r>
      <w:r>
        <w:t>of the George W. Bush Institute</w:t>
      </w:r>
      <w:r w:rsidRPr="005F4E84">
        <w:t>,</w:t>
      </w:r>
      <w:r w:rsidRPr="00E76BF8">
        <w:rPr>
          <w:rStyle w:val="StyleStyleBold12pt"/>
        </w:rPr>
        <w:t xml:space="preserve"> 12</w:t>
      </w:r>
      <w:r w:rsidRPr="00E76BF8">
        <w:t xml:space="preserve"> [James, 4-4-12 , "We're Letting Our Bioterrorism Defense Down" , http://www.forbes.com/sites/jamesglassman/2012/04/04/were-letting-our-bioterrorism-defenses-down/print/ , 7-10-13 , JC]</w:t>
      </w:r>
    </w:p>
    <w:p w:rsidR="00754B9A" w:rsidRDefault="00754B9A" w:rsidP="00754B9A">
      <w:r w:rsidRPr="00754B9A">
        <w:t>A little over three years ago, a commission of experts, established by Congress</w:t>
      </w:r>
    </w:p>
    <w:p w:rsidR="00754B9A" w:rsidRDefault="00754B9A" w:rsidP="00754B9A">
      <w:r>
        <w:t>AND</w:t>
      </w:r>
    </w:p>
    <w:p w:rsidR="00754B9A" w:rsidRPr="00754B9A" w:rsidRDefault="00754B9A" w:rsidP="00754B9A">
      <w:r w:rsidRPr="00754B9A">
        <w:t xml:space="preserve">, dry-powdered anthrax,” said the </w:t>
      </w:r>
      <w:hyperlink r:id="rId13" w:history="1">
        <w:r w:rsidRPr="00754B9A">
          <w:rPr>
            <w:rStyle w:val="Hyperlink"/>
          </w:rPr>
          <w:t>Bio-Response Report Card</w:t>
        </w:r>
      </w:hyperlink>
      <w:r w:rsidRPr="00754B9A">
        <w:t>.</w:t>
      </w:r>
    </w:p>
    <w:p w:rsidR="00754B9A" w:rsidRDefault="00754B9A" w:rsidP="00754B9A">
      <w:pPr>
        <w:rPr>
          <w:rStyle w:val="StyleBoldUnderline"/>
        </w:rPr>
      </w:pPr>
    </w:p>
    <w:p w:rsidR="00754B9A" w:rsidRPr="005F1918" w:rsidRDefault="00754B9A" w:rsidP="00754B9A">
      <w:pPr>
        <w:pStyle w:val="Heading4"/>
        <w:rPr>
          <w:rFonts w:eastAsia="Times New Roman"/>
        </w:rPr>
      </w:pPr>
      <w:r>
        <w:rPr>
          <w:rFonts w:eastAsia="Times New Roman"/>
        </w:rPr>
        <w:lastRenderedPageBreak/>
        <w:t xml:space="preserve">Bioweapons o/w any nuclear  war. </w:t>
      </w:r>
    </w:p>
    <w:p w:rsidR="00754B9A" w:rsidRPr="005F1918" w:rsidRDefault="00754B9A" w:rsidP="00754B9A">
      <w:r w:rsidRPr="00257D9B">
        <w:rPr>
          <w:rStyle w:val="StyleStyleBold12pt"/>
        </w:rPr>
        <w:t>Ochs, 2</w:t>
      </w:r>
      <w:r w:rsidRPr="005F1918">
        <w:t xml:space="preserve"> </w:t>
      </w:r>
      <w:r w:rsidRPr="005F1918">
        <w:rPr>
          <w:sz w:val="16"/>
          <w:szCs w:val="16"/>
        </w:rPr>
        <w:t xml:space="preserve">– MA in Natural Resource Management from Rutgers University and Naturalist at Grand Teton National Park (Richard, “Biological Weapons Must be Abolished Immediately,” Jun 9, </w:t>
      </w:r>
      <w:hyperlink r:id="rId14" w:history="1">
        <w:r w:rsidRPr="005F1918">
          <w:rPr>
            <w:rStyle w:val="Hyperlink"/>
            <w:sz w:val="16"/>
            <w:szCs w:val="16"/>
          </w:rPr>
          <w:t>http://www.freefromterror.net/other_articles/abolish.html</w:t>
        </w:r>
      </w:hyperlink>
      <w:r w:rsidRPr="005F1918">
        <w:rPr>
          <w:sz w:val="16"/>
          <w:szCs w:val="16"/>
        </w:rPr>
        <w:t>)</w:t>
      </w:r>
    </w:p>
    <w:p w:rsidR="00754B9A" w:rsidRPr="005F1918" w:rsidRDefault="00754B9A" w:rsidP="00754B9A"/>
    <w:p w:rsidR="00754B9A" w:rsidRDefault="00754B9A" w:rsidP="00754B9A">
      <w:r w:rsidRPr="00754B9A">
        <w:t xml:space="preserve">Of all the weapons of mass destruction, the genetically engineered biological weapons, many </w:t>
      </w:r>
    </w:p>
    <w:p w:rsidR="00754B9A" w:rsidRDefault="00754B9A" w:rsidP="00754B9A">
      <w:r>
        <w:t>AND</w:t>
      </w:r>
    </w:p>
    <w:p w:rsidR="00754B9A" w:rsidRPr="00754B9A" w:rsidRDefault="00754B9A" w:rsidP="00754B9A">
      <w:r w:rsidRPr="00754B9A">
        <w:t>patriotism would extinguish humanity, then patriotism is the highest of all crimes.</w:t>
      </w:r>
    </w:p>
    <w:p w:rsidR="00754B9A" w:rsidRDefault="00754B9A" w:rsidP="00754B9A">
      <w:pPr>
        <w:pStyle w:val="Heading4"/>
      </w:pPr>
      <w:r>
        <w:t>Scenario 2 is Coral</w:t>
      </w:r>
    </w:p>
    <w:p w:rsidR="00754B9A" w:rsidRDefault="00754B9A" w:rsidP="00754B9A">
      <w:pPr>
        <w:pStyle w:val="Heading4"/>
      </w:pPr>
      <w:r>
        <w:t>Offshore oil development threatens Cuba and Florida environment, oil spills could destroy the ecosystem, including coral reefs and fisheries.</w:t>
      </w:r>
    </w:p>
    <w:p w:rsidR="00754B9A" w:rsidRPr="00502902" w:rsidRDefault="00754B9A" w:rsidP="00754B9A">
      <w:pPr>
        <w:rPr>
          <w:rFonts w:eastAsia="Calibri"/>
          <w:b/>
          <w:bCs/>
          <w:sz w:val="26"/>
        </w:rPr>
      </w:pPr>
      <w:r w:rsidRPr="00502902">
        <w:rPr>
          <w:rFonts w:eastAsia="Calibri"/>
          <w:b/>
          <w:bCs/>
          <w:sz w:val="26"/>
        </w:rPr>
        <w:t>Conell</w:t>
      </w:r>
      <w:r w:rsidRPr="00DE730B">
        <w:t>, Research associate at the Council on Hemispheric Affairs,</w:t>
      </w:r>
      <w:r w:rsidRPr="00502902">
        <w:rPr>
          <w:rFonts w:eastAsia="Calibri"/>
          <w:b/>
          <w:bCs/>
          <w:sz w:val="26"/>
        </w:rPr>
        <w:t xml:space="preserve"> 9</w:t>
      </w:r>
    </w:p>
    <w:p w:rsidR="00754B9A" w:rsidRPr="00665AE2" w:rsidRDefault="00754B9A" w:rsidP="00754B9A">
      <w:pPr>
        <w:rPr>
          <w:rFonts w:eastAsia="Calibri"/>
        </w:rPr>
      </w:pPr>
      <w:r w:rsidRPr="00665AE2">
        <w:rPr>
          <w:rFonts w:eastAsia="Calibri"/>
          <w:bCs/>
        </w:rPr>
        <w:t>(Christina,</w:t>
      </w:r>
      <w:r>
        <w:rPr>
          <w:rFonts w:eastAsia="Calibri"/>
          <w:bCs/>
        </w:rPr>
        <w:t xml:space="preserve"> June 12 2009, The Council on Hemispheric Affairs,</w:t>
      </w:r>
      <w:r w:rsidRPr="00665AE2">
        <w:rPr>
          <w:rFonts w:eastAsia="Calibri"/>
          <w:bCs/>
        </w:rPr>
        <w:t xml:space="preserve"> “The U.S. and Cuba: Destined to be an Environmental Duo</w:t>
      </w:r>
      <w:r>
        <w:rPr>
          <w:rFonts w:eastAsia="Calibri"/>
          <w:bCs/>
        </w:rPr>
        <w:t xml:space="preserve">?” </w:t>
      </w:r>
      <w:r w:rsidRPr="00665AE2">
        <w:rPr>
          <w:rFonts w:eastAsia="Calibri"/>
          <w:bCs/>
        </w:rPr>
        <w:t xml:space="preserve">, </w:t>
      </w:r>
      <w:hyperlink r:id="rId15" w:history="1">
        <w:r w:rsidRPr="00665AE2">
          <w:rPr>
            <w:rFonts w:eastAsia="Calibri"/>
            <w:bCs/>
          </w:rPr>
          <w:t>http://www.coha.org/the-us-and-cuba-an-environmental-duo/</w:t>
        </w:r>
      </w:hyperlink>
      <w:r w:rsidRPr="00665AE2">
        <w:rPr>
          <w:rFonts w:eastAsia="Calibri"/>
          <w:bCs/>
        </w:rPr>
        <w:t xml:space="preserve">, 6/25/13, </w:t>
      </w:r>
      <w:r>
        <w:rPr>
          <w:rFonts w:eastAsia="Calibri"/>
          <w:bCs/>
        </w:rPr>
        <w:t>ND</w:t>
      </w:r>
      <w:r w:rsidRPr="00665AE2">
        <w:rPr>
          <w:rFonts w:eastAsia="Calibri"/>
          <w:bCs/>
        </w:rPr>
        <w:t>)</w:t>
      </w:r>
    </w:p>
    <w:p w:rsidR="00754B9A" w:rsidRDefault="00754B9A" w:rsidP="00754B9A">
      <w:r w:rsidRPr="00754B9A">
        <w:t xml:space="preserve">The recent discovery of oil and natural gas reserves in the Florida straits in Cuban </w:t>
      </w:r>
    </w:p>
    <w:p w:rsidR="00754B9A" w:rsidRDefault="00754B9A" w:rsidP="00754B9A">
      <w:r>
        <w:t>AND</w:t>
      </w:r>
    </w:p>
    <w:p w:rsidR="00754B9A" w:rsidRPr="00754B9A" w:rsidRDefault="00754B9A" w:rsidP="00754B9A">
      <w:r w:rsidRPr="00754B9A">
        <w:t>a cooperative relationship that will foster tourism and growth in a sustainable manner.</w:t>
      </w:r>
    </w:p>
    <w:p w:rsidR="00754B9A" w:rsidRPr="00775B98" w:rsidRDefault="00754B9A" w:rsidP="00754B9A"/>
    <w:p w:rsidR="00754B9A" w:rsidRPr="0002757B" w:rsidRDefault="00754B9A" w:rsidP="00754B9A">
      <w:pPr>
        <w:pStyle w:val="Heading4"/>
      </w:pPr>
      <w:r>
        <w:t>Coral r</w:t>
      </w:r>
      <w:r w:rsidRPr="0002757B">
        <w:t>eefs are</w:t>
      </w:r>
      <w:r>
        <w:t xml:space="preserve"> vital</w:t>
      </w:r>
      <w:r w:rsidRPr="0002757B">
        <w:t xml:space="preserve"> to </w:t>
      </w:r>
      <w:r>
        <w:t>curbing ocean acidification, necessary for breathable oxygen and the marine food web</w:t>
      </w:r>
    </w:p>
    <w:p w:rsidR="00754B9A" w:rsidRPr="0002757B" w:rsidRDefault="00754B9A" w:rsidP="00754B9A">
      <w:pPr>
        <w:rPr>
          <w:rStyle w:val="StyleStyleBold12pt"/>
        </w:rPr>
      </w:pPr>
      <w:r w:rsidRPr="0002757B">
        <w:rPr>
          <w:rStyle w:val="StyleStyleBold12pt"/>
        </w:rPr>
        <w:t xml:space="preserve">Romm, </w:t>
      </w:r>
      <w:r w:rsidRPr="00D46434">
        <w:t>Ph.D. in physics from MIT</w:t>
      </w:r>
      <w:r w:rsidRPr="0002757B">
        <w:rPr>
          <w:rStyle w:val="StyleStyleBold12pt"/>
        </w:rPr>
        <w:t xml:space="preserve">, 9 </w:t>
      </w:r>
    </w:p>
    <w:p w:rsidR="00754B9A" w:rsidRDefault="00754B9A" w:rsidP="00754B9A">
      <w:r>
        <w:t xml:space="preserve">(Joseph, Fellow at American Progress and is the editor of Climate Progress, “Imagine a World without Fish: Deadly ocean acidification — hard to deny, harder to geo-engineer, but not hard to stop — is subject of documentary,” </w:t>
      </w:r>
      <w:hyperlink r:id="rId16" w:history="1">
        <w:r w:rsidRPr="00C72A1B">
          <w:rPr>
            <w:rStyle w:val="Hyperlink"/>
          </w:rPr>
          <w:t>http://thinkprogress.org/romm/2009/09/02/204589/a-sea-change-imagine-a-world-without-fish-ocean-acidification-film/</w:t>
        </w:r>
      </w:hyperlink>
      <w:r>
        <w:t>, 6-30-13)</w:t>
      </w:r>
    </w:p>
    <w:p w:rsidR="00754B9A" w:rsidRDefault="00754B9A" w:rsidP="00754B9A"/>
    <w:p w:rsidR="00754B9A" w:rsidRDefault="00754B9A" w:rsidP="00754B9A">
      <w:r w:rsidRPr="00754B9A">
        <w:t xml:space="preserve">Other continental shelf regions may also be impacted where anthropogenic CO2-enriched water is </w:t>
      </w:r>
    </w:p>
    <w:p w:rsidR="00754B9A" w:rsidRDefault="00754B9A" w:rsidP="00754B9A">
      <w:r>
        <w:t>AND</w:t>
      </w:r>
    </w:p>
    <w:p w:rsidR="00754B9A" w:rsidRPr="00754B9A" w:rsidRDefault="00754B9A" w:rsidP="00754B9A">
      <w:r w:rsidRPr="00754B9A">
        <w:t xml:space="preserve">parts per million, you put calcification out of business in the oceans.” </w:t>
      </w:r>
    </w:p>
    <w:p w:rsidR="00754B9A" w:rsidRPr="00775B98" w:rsidRDefault="00754B9A" w:rsidP="00754B9A">
      <w:pPr>
        <w:pStyle w:val="Heading4"/>
      </w:pPr>
      <w:r w:rsidRPr="00775B98">
        <w:rPr>
          <w:rFonts w:hint="eastAsia"/>
        </w:rPr>
        <w:t>Biodiversity loss risks extinction</w:t>
      </w:r>
    </w:p>
    <w:p w:rsidR="00754B9A" w:rsidRPr="00775B98" w:rsidRDefault="00754B9A" w:rsidP="00754B9A">
      <w:r w:rsidRPr="00775B98">
        <w:rPr>
          <w:rStyle w:val="StyleStyleBold12pt"/>
        </w:rPr>
        <w:t>Walsh 10</w:t>
      </w:r>
      <w:r w:rsidRPr="00775B98">
        <w:t xml:space="preserve"> [Bryan, covers environment, energy and — when the need arises — particularly alarming diseases for TIME magazine, Wildlife: A Global Convention on Biodiversity Opens in Japan, But Can It Make a Difference? October 18, 2010 http://ecocentric.blogs.time.com/2010/10/18/wildlife-a-global-convention-on-biodiversity-opens-in-japan-but-can-it-make-a-difference/#ixzz131wU6CSp] </w:t>
      </w:r>
    </w:p>
    <w:p w:rsidR="00754B9A" w:rsidRDefault="00754B9A" w:rsidP="00754B9A">
      <w:r w:rsidRPr="00754B9A">
        <w:t xml:space="preserve">The story of non-human life on the planet Earth over the past few </w:t>
      </w:r>
    </w:p>
    <w:p w:rsidR="00754B9A" w:rsidRDefault="00754B9A" w:rsidP="00754B9A">
      <w:r>
        <w:t>AND</w:t>
      </w:r>
    </w:p>
    <w:p w:rsidR="00754B9A" w:rsidRPr="00754B9A" w:rsidRDefault="00754B9A" w:rsidP="00754B9A">
      <w:r w:rsidRPr="00754B9A">
        <w:t>forgive us.  We're losing nature. And that loss really is forever.</w:t>
      </w:r>
    </w:p>
    <w:p w:rsidR="00754B9A" w:rsidRDefault="00754B9A" w:rsidP="00754B9A">
      <w:pPr>
        <w:pStyle w:val="Heading3"/>
      </w:pPr>
      <w:r>
        <w:lastRenderedPageBreak/>
        <w:t>Contention 2 is Agriculture</w:t>
      </w:r>
    </w:p>
    <w:p w:rsidR="00754B9A" w:rsidRPr="000A2248" w:rsidRDefault="00754B9A" w:rsidP="00754B9A">
      <w:pPr>
        <w:rPr>
          <w:rStyle w:val="StyleStyleBold12pt"/>
        </w:rPr>
      </w:pPr>
      <w:r w:rsidRPr="000A2248">
        <w:rPr>
          <w:rStyle w:val="StyleStyleBold12pt"/>
        </w:rPr>
        <w:t>Global industrial agriculture is unsustainable – effects are irreversible</w:t>
      </w:r>
    </w:p>
    <w:p w:rsidR="00754B9A" w:rsidRPr="009F6C9F" w:rsidRDefault="00754B9A" w:rsidP="00754B9A">
      <w:pPr>
        <w:rPr>
          <w:rStyle w:val="StyleBoldUnderline"/>
        </w:rPr>
      </w:pPr>
      <w:r w:rsidRPr="009F6C9F">
        <w:rPr>
          <w:rStyle w:val="StyleStyleBold12pt"/>
          <w:sz w:val="24"/>
        </w:rPr>
        <w:t>Peters 10</w:t>
      </w:r>
      <w:r w:rsidRPr="009F6C9F">
        <w:rPr>
          <w:b/>
        </w:rPr>
        <w:t xml:space="preserve"> –</w:t>
      </w:r>
      <w:r w:rsidRPr="009F6C9F">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754B9A" w:rsidRDefault="00754B9A" w:rsidP="00754B9A">
      <w:r w:rsidRPr="00754B9A">
        <w:t xml:space="preserve">The U.S. agricultural system is becoming increasingly more  concentrated, specialized, </w:t>
      </w:r>
    </w:p>
    <w:p w:rsidR="00754B9A" w:rsidRDefault="00754B9A" w:rsidP="00754B9A">
      <w:r>
        <w:t>AND</w:t>
      </w:r>
    </w:p>
    <w:p w:rsidR="00754B9A" w:rsidRPr="00754B9A" w:rsidRDefault="00754B9A" w:rsidP="00754B9A">
      <w:r w:rsidRPr="00754B9A">
        <w:t>to rapidly changing climate  conditions and will help to ensure food security.46</w:t>
      </w:r>
    </w:p>
    <w:p w:rsidR="00754B9A" w:rsidRPr="000A2248" w:rsidRDefault="00754B9A" w:rsidP="00754B9A">
      <w:pPr>
        <w:rPr>
          <w:rStyle w:val="StyleStyleBold12pt"/>
        </w:rPr>
      </w:pPr>
      <w:r w:rsidRPr="000A2248">
        <w:rPr>
          <w:rStyle w:val="StyleStyleBold12pt"/>
        </w:rPr>
        <w:t>Cuba’s model of urban agriculture is a sustainable alternative</w:t>
      </w:r>
    </w:p>
    <w:p w:rsidR="00754B9A" w:rsidRPr="009F6C9F" w:rsidRDefault="00754B9A" w:rsidP="00754B9A">
      <w:r w:rsidRPr="009F6C9F">
        <w:rPr>
          <w:rStyle w:val="StyleStyleBold12pt"/>
          <w:sz w:val="24"/>
        </w:rPr>
        <w:t xml:space="preserve">Peters 10 </w:t>
      </w:r>
      <w:r w:rsidRPr="009F6C9F">
        <w:rPr>
          <w:b/>
        </w:rPr>
        <w:t>–</w:t>
      </w:r>
      <w:r w:rsidRPr="009F6C9F">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754B9A" w:rsidRDefault="00754B9A" w:rsidP="00754B9A">
      <w:r w:rsidRPr="00754B9A">
        <w:t xml:space="preserve">While urban agriculture was a response to a dramatic crisis in  Cuba’s history, through </w:t>
      </w:r>
    </w:p>
    <w:p w:rsidR="00754B9A" w:rsidRDefault="00754B9A" w:rsidP="00754B9A">
      <w:r>
        <w:t>AND</w:t>
      </w:r>
    </w:p>
    <w:p w:rsidR="00754B9A" w:rsidRPr="00754B9A" w:rsidRDefault="00754B9A" w:rsidP="00754B9A">
      <w:r w:rsidRPr="00754B9A">
        <w:t>a new economy for many Cubans without negatively impacting the environment or society.</w:t>
      </w:r>
    </w:p>
    <w:p w:rsidR="00754B9A" w:rsidRPr="000A2248" w:rsidRDefault="00754B9A" w:rsidP="00754B9A">
      <w:pPr>
        <w:rPr>
          <w:rStyle w:val="StyleStyleBold12pt"/>
        </w:rPr>
      </w:pPr>
      <w:r w:rsidRPr="000A2248">
        <w:rPr>
          <w:rStyle w:val="StyleStyleBold12pt"/>
        </w:rPr>
        <w:t>The plan spreads organoponic production---revitalizing urban spaces</w:t>
      </w:r>
    </w:p>
    <w:p w:rsidR="00754B9A" w:rsidRPr="009F6C9F" w:rsidRDefault="00754B9A" w:rsidP="00754B9A">
      <w:r w:rsidRPr="009F6C9F">
        <w:rPr>
          <w:rStyle w:val="StyleStyleBold12pt"/>
          <w:sz w:val="24"/>
        </w:rPr>
        <w:t xml:space="preserve">Shkolnick 12 </w:t>
      </w:r>
      <w:r w:rsidRPr="009F6C9F">
        <w:t>(Jacob, JD Candidate at Drake, SIN EMBARGO: 1 THE CUBAN AGRICULTURAL REVOLUTION AND WHAT IT MEANS FOR THE UNITED STATES”, Fall 2012, 17 Drake J. Agric  L 683, lexis)//moxley</w:t>
      </w:r>
    </w:p>
    <w:p w:rsidR="00754B9A" w:rsidRDefault="00754B9A" w:rsidP="00754B9A">
      <w:r w:rsidRPr="00754B9A">
        <w:t xml:space="preserve">While investment in Cuban businesses and sales or purchases of Cuban products must still move </w:t>
      </w:r>
    </w:p>
    <w:p w:rsidR="00754B9A" w:rsidRDefault="00754B9A" w:rsidP="00754B9A">
      <w:r>
        <w:t>AND</w:t>
      </w:r>
    </w:p>
    <w:p w:rsidR="00754B9A" w:rsidRPr="00754B9A" w:rsidRDefault="00754B9A" w:rsidP="00754B9A">
      <w:r w:rsidRPr="00754B9A">
        <w:t>may be just what is needed to allow for urban agriculture to flourish.</w:t>
      </w:r>
    </w:p>
    <w:p w:rsidR="00754B9A" w:rsidRPr="000A2248" w:rsidRDefault="00754B9A" w:rsidP="00754B9A">
      <w:pPr>
        <w:rPr>
          <w:rStyle w:val="StyleStyleBold12pt"/>
        </w:rPr>
      </w:pPr>
      <w:r w:rsidRPr="000A2248">
        <w:rPr>
          <w:rStyle w:val="StyleStyleBold12pt"/>
        </w:rPr>
        <w:t>Access to US export model spreads the Cuban model</w:t>
      </w:r>
    </w:p>
    <w:p w:rsidR="00754B9A" w:rsidRPr="009F6C9F" w:rsidRDefault="00754B9A" w:rsidP="00754B9A">
      <w:r w:rsidRPr="009F6C9F">
        <w:rPr>
          <w:rStyle w:val="StyleStyleBold12pt"/>
          <w:sz w:val="24"/>
        </w:rPr>
        <w:t>Kost 04</w:t>
      </w:r>
      <w:r w:rsidRPr="009F6C9F">
        <w:t xml:space="preserve"> – agricultural economist, Specialty Crops Branch, Economic Research. Service, US Department of Agriculture (William, “CUBAN AGRICULTURE: TO BE OR NOT TO BE ORGANIC?” </w:t>
      </w:r>
    </w:p>
    <w:p w:rsidR="00754B9A" w:rsidRPr="009F6C9F" w:rsidRDefault="00754B9A" w:rsidP="00754B9A">
      <w:r w:rsidRPr="009F6C9F">
        <w:t>http://www.ascecuba.org/publications/proceedings/volume14/pdfs/kost.pdf)</w:t>
      </w:r>
    </w:p>
    <w:p w:rsidR="00754B9A" w:rsidRDefault="00754B9A" w:rsidP="00754B9A">
      <w:r w:rsidRPr="00754B9A">
        <w:t xml:space="preserve">In addition to the above European markets, the successful expansion and viability of Cuba’s </w:t>
      </w:r>
    </w:p>
    <w:p w:rsidR="00754B9A" w:rsidRDefault="00754B9A" w:rsidP="00754B9A">
      <w:r>
        <w:t>AND</w:t>
      </w:r>
    </w:p>
    <w:p w:rsidR="00754B9A" w:rsidRPr="00754B9A" w:rsidRDefault="00754B9A" w:rsidP="00754B9A">
      <w:r w:rsidRPr="00754B9A">
        <w:t>domestic consumption in an environment where other production approaches are just not available.</w:t>
      </w:r>
    </w:p>
    <w:p w:rsidR="00754B9A" w:rsidRPr="000A2248" w:rsidRDefault="00754B9A" w:rsidP="00754B9A">
      <w:pPr>
        <w:rPr>
          <w:rStyle w:val="StyleStyleBold12pt"/>
        </w:rPr>
      </w:pPr>
      <w:r w:rsidRPr="000A2248">
        <w:rPr>
          <w:rStyle w:val="StyleStyleBold12pt"/>
        </w:rPr>
        <w:t>The US is key to global ag policy</w:t>
      </w:r>
    </w:p>
    <w:p w:rsidR="00754B9A" w:rsidRPr="009F6C9F" w:rsidRDefault="00754B9A" w:rsidP="00754B9A">
      <w:pPr>
        <w:rPr>
          <w:szCs w:val="16"/>
        </w:rPr>
      </w:pPr>
      <w:r w:rsidRPr="009F6C9F">
        <w:rPr>
          <w:rStyle w:val="StyleStyleBold12pt"/>
          <w:sz w:val="24"/>
        </w:rPr>
        <w:t>WFP 10</w:t>
      </w:r>
      <w:r w:rsidRPr="009F6C9F">
        <w:rPr>
          <w:szCs w:val="16"/>
        </w:rPr>
        <w:t xml:space="preserve"> [World Food Prize, “Chicago Council Wins Grant to Expand Global Agricultural Development Initiative,” Dec 23, 2010, pg. http://www.worldfoodprize.org/index.cfm?nodeID=24667&amp;action=display&amp;newsID=11003]</w:t>
      </w:r>
    </w:p>
    <w:p w:rsidR="00754B9A" w:rsidRDefault="00754B9A" w:rsidP="00754B9A">
      <w:r w:rsidRPr="00754B9A">
        <w:t xml:space="preserve">A number of policy developments indicate that the United States is beginning to recognize the </w:t>
      </w:r>
    </w:p>
    <w:p w:rsidR="00754B9A" w:rsidRDefault="00754B9A" w:rsidP="00754B9A">
      <w:r>
        <w:t>AND</w:t>
      </w:r>
    </w:p>
    <w:p w:rsidR="00754B9A" w:rsidRPr="00754B9A" w:rsidRDefault="00754B9A" w:rsidP="00754B9A">
      <w:r w:rsidRPr="00754B9A">
        <w:t>U.S. policy toward supporting agriculture as a poverty alleviation tool.”</w:t>
      </w:r>
    </w:p>
    <w:p w:rsidR="00754B9A" w:rsidRDefault="00754B9A" w:rsidP="00754B9A"/>
    <w:p w:rsidR="00754B9A" w:rsidRPr="000A2248" w:rsidRDefault="00754B9A" w:rsidP="00754B9A">
      <w:pPr>
        <w:rPr>
          <w:rStyle w:val="StyleStyleBold12pt"/>
        </w:rPr>
      </w:pPr>
      <w:r w:rsidRPr="000A2248">
        <w:rPr>
          <w:rStyle w:val="StyleStyleBold12pt"/>
        </w:rPr>
        <w:t xml:space="preserve">Plan spills over </w:t>
      </w:r>
    </w:p>
    <w:p w:rsidR="00754B9A" w:rsidRPr="004879F6" w:rsidRDefault="00754B9A" w:rsidP="00754B9A">
      <w:pPr>
        <w:rPr>
          <w:b/>
          <w:sz w:val="24"/>
        </w:rPr>
      </w:pPr>
      <w:r w:rsidRPr="00CF769C">
        <w:rPr>
          <w:rStyle w:val="StyleStyleBold12pt"/>
        </w:rPr>
        <w:t>Purvis</w:t>
      </w:r>
      <w:r>
        <w:t xml:space="preserve"> </w:t>
      </w:r>
      <w:r w:rsidRPr="004879F6">
        <w:t>German Marshall Fund senior fellow, 20</w:t>
      </w:r>
      <w:r w:rsidRPr="004879F6">
        <w:rPr>
          <w:b/>
          <w:sz w:val="24"/>
        </w:rPr>
        <w:t>13</w:t>
      </w:r>
    </w:p>
    <w:p w:rsidR="00754B9A" w:rsidRPr="004879F6" w:rsidRDefault="00754B9A" w:rsidP="00754B9A">
      <w:r w:rsidRPr="004879F6">
        <w:t xml:space="preserve">(Nigel, “Setting the New U.S. Climate and Clean Energy Agenda”, 5-14, </w:t>
      </w:r>
      <w:hyperlink r:id="rId17" w:history="1">
        <w:r w:rsidRPr="004879F6">
          <w:rPr>
            <w:rStyle w:val="Hyperlink"/>
          </w:rPr>
          <w:t>http://blog.gmfus.org/2013/05/14/setting-the-new-u-s-climate-and-clean-energy-agenda/</w:t>
        </w:r>
      </w:hyperlink>
      <w:r w:rsidRPr="004879F6">
        <w:t>, ldg)</w:t>
      </w:r>
    </w:p>
    <w:p w:rsidR="00754B9A" w:rsidRPr="00C129FF" w:rsidRDefault="00754B9A" w:rsidP="00754B9A"/>
    <w:p w:rsidR="00754B9A" w:rsidRPr="008941E7" w:rsidRDefault="00754B9A" w:rsidP="00754B9A">
      <w:r w:rsidRPr="003569DA">
        <w:rPr>
          <w:rStyle w:val="IntenseEmphasis"/>
          <w:highlight w:val="cyan"/>
        </w:rPr>
        <w:t>Given the clear consensus among scientists</w:t>
      </w:r>
      <w:r w:rsidRPr="004879F6">
        <w:rPr>
          <w:rStyle w:val="IntenseEmphasis"/>
        </w:rPr>
        <w:t xml:space="preserve"> that </w:t>
      </w:r>
      <w:r w:rsidRPr="003569DA">
        <w:rPr>
          <w:rStyle w:val="IntenseEmphasis"/>
          <w:highlight w:val="cyan"/>
        </w:rPr>
        <w:t>the world is not doing enough to leave the path to catastrophic climate change by 2020, the world looks to the U</w:t>
      </w:r>
      <w:r w:rsidRPr="004879F6">
        <w:rPr>
          <w:rStyle w:val="IntenseEmphasis"/>
        </w:rPr>
        <w:t xml:space="preserve">nited </w:t>
      </w:r>
      <w:r w:rsidRPr="003569DA">
        <w:rPr>
          <w:rStyle w:val="IntenseEmphasis"/>
          <w:highlight w:val="cyan"/>
        </w:rPr>
        <w:t>S</w:t>
      </w:r>
      <w:r w:rsidRPr="004879F6">
        <w:rPr>
          <w:rStyle w:val="IntenseEmphasis"/>
        </w:rPr>
        <w:t xml:space="preserve">tates </w:t>
      </w:r>
      <w:r w:rsidRPr="003569DA">
        <w:rPr>
          <w:rStyle w:val="IntenseEmphasis"/>
          <w:highlight w:val="cyan"/>
        </w:rPr>
        <w:t>for action</w:t>
      </w:r>
      <w:r w:rsidRPr="004879F6">
        <w:t xml:space="preserve">. </w:t>
      </w:r>
      <w:r w:rsidRPr="004879F6">
        <w:rPr>
          <w:rStyle w:val="IntenseEmphasis"/>
        </w:rPr>
        <w:t xml:space="preserve">Contrary to </w:t>
      </w:r>
      <w:r w:rsidRPr="004879F6">
        <w:rPr>
          <w:rStyle w:val="IntenseEmphasis"/>
        </w:rPr>
        <w:lastRenderedPageBreak/>
        <w:t xml:space="preserve">perceptions of political inaction on climate change, </w:t>
      </w:r>
      <w:r w:rsidRPr="003569DA">
        <w:rPr>
          <w:rStyle w:val="IntenseEmphasis"/>
          <w:highlight w:val="cyan"/>
        </w:rPr>
        <w:t>the U</w:t>
      </w:r>
      <w:r w:rsidRPr="004879F6">
        <w:rPr>
          <w:rStyle w:val="IntenseEmphasis"/>
        </w:rPr>
        <w:t xml:space="preserve">nited </w:t>
      </w:r>
      <w:r w:rsidRPr="003569DA">
        <w:rPr>
          <w:rStyle w:val="IntenseEmphasis"/>
          <w:highlight w:val="cyan"/>
        </w:rPr>
        <w:t>S</w:t>
      </w:r>
      <w:r w:rsidRPr="004879F6">
        <w:rPr>
          <w:rStyle w:val="IntenseEmphasis"/>
        </w:rPr>
        <w:t xml:space="preserve">tates </w:t>
      </w:r>
      <w:r w:rsidRPr="003569DA">
        <w:rPr>
          <w:rStyle w:val="IntenseEmphasis"/>
          <w:highlight w:val="cyan"/>
        </w:rPr>
        <w:t xml:space="preserve">has not only already driven down its emissions, but </w:t>
      </w:r>
      <w:r w:rsidRPr="004879F6">
        <w:rPr>
          <w:rStyle w:val="IntenseEmphasis"/>
        </w:rPr>
        <w:t xml:space="preserve">also </w:t>
      </w:r>
      <w:r w:rsidRPr="003569DA">
        <w:rPr>
          <w:rStyle w:val="IntenseEmphasis"/>
          <w:highlight w:val="cyan"/>
        </w:rPr>
        <w:t>has several opportunities to step up climate leadership and win further emissions reductions.</w:t>
      </w:r>
    </w:p>
    <w:p w:rsidR="00754B9A" w:rsidRPr="000A2248" w:rsidRDefault="00754B9A" w:rsidP="00754B9A">
      <w:pPr>
        <w:rPr>
          <w:rStyle w:val="StyleStyleBold12pt"/>
        </w:rPr>
      </w:pPr>
      <w:r w:rsidRPr="000A2248">
        <w:rPr>
          <w:rStyle w:val="StyleStyleBold12pt"/>
        </w:rPr>
        <w:t>Industrial agriculture is the root cause of warming – only a shift now solves</w:t>
      </w:r>
    </w:p>
    <w:p w:rsidR="00754B9A" w:rsidRPr="00C129FF" w:rsidRDefault="00754B9A" w:rsidP="00754B9A">
      <w:r w:rsidRPr="00C129FF">
        <w:rPr>
          <w:rStyle w:val="StyleStyleBold12pt"/>
        </w:rPr>
        <w:t>Cummins 10</w:t>
      </w:r>
      <w:r w:rsidRPr="00C129FF">
        <w:rPr>
          <w:b/>
        </w:rPr>
        <w:t xml:space="preserve"> </w:t>
      </w:r>
      <w:r w:rsidRPr="00C129FF">
        <w:t>(Ronnie, founder and Director of the Organic Consumers Association (OCA), a non-profit, U.S. based network of 850,000 consumers, dedicated to safeguarding organic standards and promoting a healthy, just, and sustainable system of agriculture and commerce. 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Against GMOs. From 1992-98 Cummins served as a campaign director for the Foundation on Economic Trends in Washington, D.C, October 10</w:t>
      </w:r>
      <w:r w:rsidRPr="00C129FF">
        <w:rPr>
          <w:vertAlign w:val="superscript"/>
        </w:rPr>
        <w:t>th</w:t>
      </w:r>
      <w:r w:rsidRPr="00C129FF">
        <w:t xml:space="preserve">, 2010, “Industrial Agriculture and Human Survival: The Road Beyond 10/10/10”, </w:t>
      </w:r>
      <w:hyperlink r:id="rId18" w:history="1">
        <w:r w:rsidRPr="009F6C9F">
          <w:rPr>
            <w:rStyle w:val="Hyperlink"/>
          </w:rPr>
          <w:t>http://www.commondreams.org/view/2010/10/07-9</w:t>
        </w:r>
      </w:hyperlink>
      <w:r w:rsidRPr="00C129FF">
        <w:t>)//moxley</w:t>
      </w:r>
    </w:p>
    <w:p w:rsidR="00754B9A" w:rsidRDefault="00754B9A" w:rsidP="00754B9A">
      <w:r w:rsidRPr="00754B9A">
        <w:t>Industrial Food and Farming: A Deadly Root of Global Warming Although transportation, industry</w:t>
      </w:r>
    </w:p>
    <w:p w:rsidR="00754B9A" w:rsidRDefault="00754B9A" w:rsidP="00754B9A">
      <w:r>
        <w:t>AND</w:t>
      </w:r>
    </w:p>
    <w:p w:rsidR="00754B9A" w:rsidRPr="00754B9A" w:rsidRDefault="00754B9A" w:rsidP="00754B9A">
      <w:r w:rsidRPr="00754B9A">
        <w:t>make the transition to an organic and green economy or we will perish.</w:t>
      </w:r>
    </w:p>
    <w:p w:rsidR="00754B9A" w:rsidRDefault="00754B9A" w:rsidP="00754B9A">
      <w:pPr>
        <w:pStyle w:val="Heading4"/>
        <w:rPr>
          <w:rStyle w:val="StyleBoldUnderline"/>
        </w:rPr>
      </w:pPr>
      <w:r>
        <w:rPr>
          <w:rStyle w:val="StyleBoldUnderline"/>
        </w:rPr>
        <w:t>Scenario 3 is Warming</w:t>
      </w:r>
    </w:p>
    <w:p w:rsidR="00754B9A" w:rsidRPr="000A2248" w:rsidRDefault="00754B9A" w:rsidP="00754B9A">
      <w:pPr>
        <w:pStyle w:val="Heading4"/>
        <w:rPr>
          <w:rStyle w:val="StyleStyleBold12pt"/>
        </w:rPr>
      </w:pPr>
      <w:r w:rsidRPr="000A2248">
        <w:rPr>
          <w:rStyle w:val="StyleStyleBold12pt"/>
        </w:rPr>
        <w:t>Industrial agriculture is the root cause of warming – only a shift now solves</w:t>
      </w:r>
    </w:p>
    <w:p w:rsidR="00754B9A" w:rsidRPr="00C129FF" w:rsidRDefault="00754B9A" w:rsidP="00754B9A">
      <w:r w:rsidRPr="00C129FF">
        <w:rPr>
          <w:rStyle w:val="StyleStyleBold12pt"/>
        </w:rPr>
        <w:t>Cummins 10</w:t>
      </w:r>
      <w:r w:rsidRPr="00C129FF">
        <w:rPr>
          <w:b/>
        </w:rPr>
        <w:t xml:space="preserve"> </w:t>
      </w:r>
      <w:r w:rsidRPr="00C129FF">
        <w:t>(Ronnie, founder and Director of the Organic Consumers Association (OCA), a non-profit, U.S. based network of 850,000 consumers, dedicated to safeguarding organic standards and promoting a healthy, just, and sustainable system of agriculture and commerce. 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Against GMOs. From 1992-98 Cummins served as a campaign director for the Foundation on Economic Trends in Washington, D.C, October 10</w:t>
      </w:r>
      <w:r w:rsidRPr="00C129FF">
        <w:rPr>
          <w:vertAlign w:val="superscript"/>
        </w:rPr>
        <w:t>th</w:t>
      </w:r>
      <w:r w:rsidRPr="00C129FF">
        <w:t xml:space="preserve">, 2010, “Industrial Agriculture and Human Survival: The Road Beyond 10/10/10”, </w:t>
      </w:r>
      <w:hyperlink r:id="rId19" w:history="1">
        <w:r w:rsidRPr="009F6C9F">
          <w:rPr>
            <w:rStyle w:val="Hyperlink"/>
          </w:rPr>
          <w:t>http://www.commondreams.org/view/2010/10/07-9</w:t>
        </w:r>
      </w:hyperlink>
      <w:r w:rsidRPr="00C129FF">
        <w:t>)//moxley</w:t>
      </w:r>
    </w:p>
    <w:p w:rsidR="00754B9A" w:rsidRDefault="00754B9A" w:rsidP="00754B9A">
      <w:r w:rsidRPr="00754B9A">
        <w:t>Industrial Food and Farming: A Deadly Root of Global Warming Although transportation, industry</w:t>
      </w:r>
    </w:p>
    <w:p w:rsidR="00754B9A" w:rsidRDefault="00754B9A" w:rsidP="00754B9A">
      <w:r>
        <w:t>AND</w:t>
      </w:r>
    </w:p>
    <w:p w:rsidR="00754B9A" w:rsidRPr="00754B9A" w:rsidRDefault="00754B9A" w:rsidP="00754B9A">
      <w:r w:rsidRPr="00754B9A">
        <w:t>make the transition to an organic and green economy or we will perish.</w:t>
      </w:r>
    </w:p>
    <w:p w:rsidR="00754B9A" w:rsidRPr="00A55575" w:rsidRDefault="00754B9A" w:rsidP="00754B9A">
      <w:pPr>
        <w:rPr>
          <w:rStyle w:val="StyleBoldUnderline"/>
        </w:rPr>
      </w:pPr>
    </w:p>
    <w:p w:rsidR="00754B9A" w:rsidRDefault="00754B9A" w:rsidP="00754B9A">
      <w:pPr>
        <w:pStyle w:val="Heading3"/>
      </w:pPr>
      <w:r>
        <w:lastRenderedPageBreak/>
        <w:t>Thus the Plan</w:t>
      </w:r>
    </w:p>
    <w:p w:rsidR="00754B9A" w:rsidRPr="00A55575" w:rsidRDefault="00754B9A" w:rsidP="00754B9A">
      <w:pPr>
        <w:pStyle w:val="Heading4"/>
      </w:pPr>
      <w:r w:rsidRPr="00A55575">
        <w:t>The United States federal government should normalize its trade relations with Cuba.</w:t>
      </w:r>
    </w:p>
    <w:p w:rsidR="00754B9A" w:rsidRDefault="00754B9A" w:rsidP="00754B9A">
      <w:pPr>
        <w:pStyle w:val="Heading3"/>
      </w:pPr>
      <w:r>
        <w:lastRenderedPageBreak/>
        <w:t>Contention 3: Solvency</w:t>
      </w:r>
    </w:p>
    <w:p w:rsidR="00754B9A" w:rsidRDefault="00754B9A" w:rsidP="00754B9A">
      <w:pPr>
        <w:pStyle w:val="Heading4"/>
      </w:pPr>
      <w:r>
        <w:t>Cuban officials say they want the embargo lifted, solving any governmental impediments. Normalization is key</w:t>
      </w:r>
    </w:p>
    <w:p w:rsidR="00754B9A" w:rsidRPr="00917726" w:rsidRDefault="00754B9A" w:rsidP="00754B9A">
      <w:r w:rsidRPr="00917726">
        <w:rPr>
          <w:rStyle w:val="StyleStyleBold12pt"/>
        </w:rPr>
        <w:t>Cave 12</w:t>
      </w:r>
      <w:r>
        <w:t xml:space="preserve"> (November 19, 2012, Damien Cave is a </w:t>
      </w:r>
      <w:r w:rsidRPr="00917726">
        <w:t>foreign correspondent for The New York Times, based in Mexico City. Along with two other reporters, he covers Mexico, Ce</w:t>
      </w:r>
      <w:r>
        <w:t>ntral America and the Caribbean, “</w:t>
      </w:r>
      <w:r w:rsidRPr="00917726">
        <w:t>Easing of Restraints in Cuba Renews Debate on U.S. Embargo</w:t>
      </w:r>
      <w:r>
        <w:t xml:space="preserve">” </w:t>
      </w:r>
      <w:hyperlink r:id="rId20" w:history="1">
        <w:r w:rsidRPr="00917726">
          <w:rPr>
            <w:rStyle w:val="Hyperlink"/>
          </w:rPr>
          <w:t>http://www.nytimes.com/2012/11/20/world/americas/changes-in-cuba-create-support-for-easing-embargo.html?pagewanted=all&amp;_r=0</w:t>
        </w:r>
      </w:hyperlink>
      <w:r>
        <w:t>)</w:t>
      </w:r>
    </w:p>
    <w:p w:rsidR="00754B9A" w:rsidRDefault="00754B9A" w:rsidP="00754B9A">
      <w:r w:rsidRPr="00754B9A">
        <w:t xml:space="preserve">Cuban officials say the shortages fueling the black market are caused by the embargo. </w:t>
      </w:r>
    </w:p>
    <w:p w:rsidR="00754B9A" w:rsidRDefault="00754B9A" w:rsidP="00754B9A">
      <w:r>
        <w:t>AND</w:t>
      </w:r>
    </w:p>
    <w:p w:rsidR="00754B9A" w:rsidRPr="00754B9A" w:rsidRDefault="00754B9A" w:rsidP="00754B9A">
      <w:r w:rsidRPr="00754B9A">
        <w:t>the 1950s. “There is a lot of work to be done.”</w:t>
      </w:r>
    </w:p>
    <w:p w:rsidR="00754B9A" w:rsidRPr="00257455" w:rsidRDefault="00754B9A" w:rsidP="00754B9A"/>
    <w:p w:rsidR="00754B9A" w:rsidRDefault="00754B9A" w:rsidP="00754B9A">
      <w:pPr>
        <w:pStyle w:val="Heading4"/>
      </w:pPr>
      <w:r>
        <w:t>We control uniqueness of all Sphere of influence DA’s - China likes the plan</w:t>
      </w:r>
    </w:p>
    <w:p w:rsidR="00754B9A" w:rsidRPr="00B5341E" w:rsidRDefault="00754B9A" w:rsidP="00754B9A">
      <w:r>
        <w:rPr>
          <w:rStyle w:val="StyleStyleBold12pt"/>
        </w:rPr>
        <w:t xml:space="preserve">Xinhua ’12 </w:t>
      </w:r>
      <w:r w:rsidRPr="00B5341E">
        <w:t>(U.S. embargo brings huge sufferings to Cuban people: China, 11/14/12,</w:t>
      </w:r>
    </w:p>
    <w:p w:rsidR="00754B9A" w:rsidRPr="00B5341E" w:rsidRDefault="00754B9A" w:rsidP="00754B9A">
      <w:r w:rsidRPr="00B5341E">
        <w:t>http://news.xinhuanet.com/english/world/2012-11/14/c_131971998.htm)</w:t>
      </w:r>
    </w:p>
    <w:p w:rsidR="00754B9A" w:rsidRPr="00C40728" w:rsidRDefault="00754B9A" w:rsidP="00754B9A"/>
    <w:p w:rsidR="00754B9A" w:rsidRDefault="00754B9A" w:rsidP="00754B9A">
      <w:r w:rsidRPr="00754B9A">
        <w:t xml:space="preserve">The economic, commercial and financial embargo imposed by the United States on Cuba has </w:t>
      </w:r>
    </w:p>
    <w:p w:rsidR="00754B9A" w:rsidRDefault="00754B9A" w:rsidP="00754B9A">
      <w:r>
        <w:t>AND</w:t>
      </w:r>
    </w:p>
    <w:p w:rsidR="00754B9A" w:rsidRPr="00754B9A" w:rsidRDefault="00754B9A" w:rsidP="00754B9A">
      <w:bookmarkStart w:id="0" w:name="_GoBack"/>
      <w:bookmarkEnd w:id="0"/>
      <w:r w:rsidRPr="00754B9A">
        <w:t>to promote the stability and development in Latin America and the Caribbean region."</w:t>
      </w:r>
    </w:p>
    <w:p w:rsidR="00754B9A" w:rsidRPr="009C58B6" w:rsidRDefault="00754B9A" w:rsidP="00754B9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7B" w:rsidRDefault="00F6537B" w:rsidP="005F5576">
      <w:r>
        <w:separator/>
      </w:r>
    </w:p>
  </w:endnote>
  <w:endnote w:type="continuationSeparator" w:id="0">
    <w:p w:rsidR="00F6537B" w:rsidRDefault="00F653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7B" w:rsidRDefault="00F6537B" w:rsidP="005F5576">
      <w:r>
        <w:separator/>
      </w:r>
    </w:p>
  </w:footnote>
  <w:footnote w:type="continuationSeparator" w:id="0">
    <w:p w:rsidR="00F6537B" w:rsidRDefault="00F653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55734"/>
    <w:multiLevelType w:val="hybridMultilevel"/>
    <w:tmpl w:val="B598F74E"/>
    <w:lvl w:ilvl="0" w:tplc="C610E020">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5F6F"/>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4B9A"/>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BD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537B"/>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Char Char Char Char Char Char Char,Heading 3 Char Char,Foldover,3: Cite,Heading 3 Char1 Char Char,Citation Char Char Char Char,Citation Char1 Char Char,Bold Cite, Char,Char, Char Char Char Char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Char Char Char Char Char Char Char Char,Heading 3 Char Char Char,Foldover Char,3: Cite Char,Heading 3 Char1 Char Char Char1,Citation Char Char Char Char Char,Citation Char1 Char Char Char,Bold Cite Char1,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aliases w:val="Style1"/>
    <w:basedOn w:val="DefaultParagraphFont"/>
    <w:uiPriority w:val="1"/>
    <w:qFormat/>
    <w:rsid w:val="00754B9A"/>
    <w:rPr>
      <w:rFonts w:ascii="Times New Roman" w:hAnsi="Times New Roman"/>
      <w:b/>
      <w:sz w:val="20"/>
      <w:u w:val="single"/>
      <w:bdr w:val="single" w:sz="4" w:space="0" w:color="auto"/>
    </w:rPr>
  </w:style>
  <w:style w:type="character" w:customStyle="1" w:styleId="TitleChar">
    <w:name w:val="Title Char"/>
    <w:aliases w:val="Cites and Cards Char,UNDERLINE Char,Bold Underlined Char"/>
    <w:basedOn w:val="DefaultParagraphFont"/>
    <w:link w:val="Title"/>
    <w:uiPriority w:val="6"/>
    <w:qFormat/>
    <w:rsid w:val="00754B9A"/>
    <w:rPr>
      <w:bCs/>
      <w:u w:val="single"/>
    </w:rPr>
  </w:style>
  <w:style w:type="paragraph" w:styleId="Title">
    <w:name w:val="Title"/>
    <w:aliases w:val="Cites and Cards,UNDERLINE,Bold Underlined"/>
    <w:basedOn w:val="Normal"/>
    <w:link w:val="TitleChar"/>
    <w:uiPriority w:val="6"/>
    <w:qFormat/>
    <w:rsid w:val="00754B9A"/>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754B9A"/>
    <w:rPr>
      <w:rFonts w:asciiTheme="majorHAnsi" w:eastAsiaTheme="majorEastAsia" w:hAnsiTheme="majorHAnsi" w:cstheme="majorBidi"/>
      <w:color w:val="17365D" w:themeColor="text2" w:themeShade="BF"/>
      <w:spacing w:val="5"/>
      <w:kern w:val="28"/>
      <w:sz w:val="52"/>
      <w:szCs w:val="52"/>
    </w:rPr>
  </w:style>
  <w:style w:type="paragraph" w:customStyle="1" w:styleId="underlined">
    <w:name w:val="underlined"/>
    <w:next w:val="Normal"/>
    <w:link w:val="underlinedChar"/>
    <w:autoRedefine/>
    <w:rsid w:val="00754B9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754B9A"/>
    <w:rPr>
      <w:rFonts w:ascii="Times New Roman" w:eastAsia="Malgun Gothic" w:hAnsi="Times New Roman" w:cs="Times New Roman"/>
      <w:sz w:val="21"/>
      <w:szCs w:val="24"/>
      <w:u w:val="single"/>
    </w:rPr>
  </w:style>
  <w:style w:type="character" w:customStyle="1" w:styleId="Heading1Char1">
    <w:name w:val="Heading 1 Char1"/>
    <w:aliases w:val="Pocket Char1"/>
    <w:basedOn w:val="DefaultParagraphFont"/>
    <w:uiPriority w:val="1"/>
    <w:rsid w:val="00754B9A"/>
    <w:rPr>
      <w:rFonts w:asciiTheme="majorHAnsi" w:eastAsiaTheme="majorEastAsia" w:hAnsiTheme="majorHAnsi" w:cstheme="majorBidi" w:hint="default"/>
      <w:color w:val="365F91" w:themeColor="accent1" w:themeShade="BF"/>
      <w:sz w:val="32"/>
      <w:szCs w:val="32"/>
    </w:rPr>
  </w:style>
  <w:style w:type="paragraph" w:styleId="ListParagraph">
    <w:name w:val="List Paragraph"/>
    <w:basedOn w:val="Normal"/>
    <w:uiPriority w:val="34"/>
    <w:rsid w:val="00754B9A"/>
    <w:pPr>
      <w:ind w:left="720"/>
      <w:contextualSpacing/>
    </w:pPr>
  </w:style>
  <w:style w:type="paragraph" w:customStyle="1" w:styleId="TagGA11">
    <w:name w:val="Tag GA 11"/>
    <w:basedOn w:val="TOC1"/>
    <w:rsid w:val="00754B9A"/>
    <w:pPr>
      <w:spacing w:after="0"/>
    </w:pPr>
    <w:rPr>
      <w:rFonts w:eastAsia="Calibri"/>
      <w:b/>
    </w:rPr>
  </w:style>
  <w:style w:type="paragraph" w:styleId="TOC1">
    <w:name w:val="toc 1"/>
    <w:basedOn w:val="Normal"/>
    <w:next w:val="Normal"/>
    <w:autoRedefine/>
    <w:uiPriority w:val="39"/>
    <w:semiHidden/>
    <w:unhideWhenUsed/>
    <w:rsid w:val="00754B9A"/>
    <w:pPr>
      <w:spacing w:after="100"/>
    </w:pPr>
  </w:style>
  <w:style w:type="paragraph" w:customStyle="1" w:styleId="card">
    <w:name w:val="card"/>
    <w:basedOn w:val="Normal"/>
    <w:next w:val="Normal"/>
    <w:uiPriority w:val="1"/>
    <w:qFormat/>
    <w:rsid w:val="00754B9A"/>
    <w:pPr>
      <w:ind w:left="288" w:right="288"/>
    </w:pPr>
    <w:rPr>
      <w:rFonts w:cstheme="minorBidi"/>
      <w:bCs/>
      <w:u w:val="single"/>
    </w:rPr>
  </w:style>
  <w:style w:type="character" w:styleId="CommentReference">
    <w:name w:val="annotation reference"/>
    <w:basedOn w:val="DefaultParagraphFont"/>
    <w:uiPriority w:val="99"/>
    <w:semiHidden/>
    <w:unhideWhenUsed/>
    <w:rsid w:val="00754B9A"/>
    <w:rPr>
      <w:sz w:val="16"/>
      <w:szCs w:val="16"/>
    </w:rPr>
  </w:style>
  <w:style w:type="paragraph" w:styleId="CommentText">
    <w:name w:val="annotation text"/>
    <w:basedOn w:val="Normal"/>
    <w:link w:val="CommentTextChar"/>
    <w:uiPriority w:val="99"/>
    <w:semiHidden/>
    <w:unhideWhenUsed/>
    <w:rsid w:val="00754B9A"/>
    <w:rPr>
      <w:sz w:val="20"/>
      <w:szCs w:val="20"/>
    </w:rPr>
  </w:style>
  <w:style w:type="character" w:customStyle="1" w:styleId="CommentTextChar">
    <w:name w:val="Comment Text Char"/>
    <w:basedOn w:val="DefaultParagraphFont"/>
    <w:link w:val="CommentText"/>
    <w:uiPriority w:val="99"/>
    <w:semiHidden/>
    <w:rsid w:val="00754B9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4B9A"/>
    <w:rPr>
      <w:b/>
      <w:bCs/>
    </w:rPr>
  </w:style>
  <w:style w:type="character" w:customStyle="1" w:styleId="CommentSubjectChar">
    <w:name w:val="Comment Subject Char"/>
    <w:basedOn w:val="CommentTextChar"/>
    <w:link w:val="CommentSubject"/>
    <w:uiPriority w:val="99"/>
    <w:semiHidden/>
    <w:rsid w:val="00754B9A"/>
    <w:rPr>
      <w:rFonts w:ascii="Calibri" w:hAnsi="Calibri" w:cs="Calibri"/>
      <w:b/>
      <w:bCs/>
      <w:sz w:val="20"/>
      <w:szCs w:val="20"/>
    </w:rPr>
  </w:style>
  <w:style w:type="paragraph" w:styleId="BalloonText">
    <w:name w:val="Balloon Text"/>
    <w:basedOn w:val="Normal"/>
    <w:link w:val="BalloonTextChar"/>
    <w:uiPriority w:val="99"/>
    <w:semiHidden/>
    <w:unhideWhenUsed/>
    <w:rsid w:val="00754B9A"/>
    <w:rPr>
      <w:rFonts w:ascii="Tahoma" w:hAnsi="Tahoma" w:cs="Tahoma"/>
      <w:sz w:val="16"/>
      <w:szCs w:val="16"/>
    </w:rPr>
  </w:style>
  <w:style w:type="character" w:customStyle="1" w:styleId="BalloonTextChar">
    <w:name w:val="Balloon Text Char"/>
    <w:basedOn w:val="DefaultParagraphFont"/>
    <w:link w:val="BalloonText"/>
    <w:uiPriority w:val="99"/>
    <w:semiHidden/>
    <w:rsid w:val="00754B9A"/>
    <w:rPr>
      <w:rFonts w:ascii="Tahoma" w:hAnsi="Tahoma" w:cs="Tahoma"/>
      <w:sz w:val="16"/>
      <w:szCs w:val="16"/>
    </w:rPr>
  </w:style>
  <w:style w:type="paragraph" w:customStyle="1" w:styleId="Cards">
    <w:name w:val="Cards"/>
    <w:next w:val="Normal"/>
    <w:link w:val="CardsChar"/>
    <w:qFormat/>
    <w:rsid w:val="00754B9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754B9A"/>
    <w:rPr>
      <w:rFonts w:ascii="Times New Roman" w:eastAsia="Times New Roman" w:hAnsi="Times New Roman" w:cs="Times New Roman"/>
      <w:sz w:val="20"/>
      <w:szCs w:val="24"/>
    </w:rPr>
  </w:style>
  <w:style w:type="character" w:customStyle="1" w:styleId="DebateUnderline">
    <w:name w:val="Debate Underline"/>
    <w:qFormat/>
    <w:rsid w:val="00754B9A"/>
    <w:rPr>
      <w:rFonts w:ascii="Times New Roman" w:hAnsi="Times New Roman"/>
      <w:sz w:val="20"/>
      <w:u w:val="thick"/>
    </w:rPr>
  </w:style>
  <w:style w:type="paragraph" w:customStyle="1" w:styleId="Brief-Underline">
    <w:name w:val="Brief - Underline"/>
    <w:basedOn w:val="Normal"/>
    <w:rsid w:val="00754B9A"/>
    <w:pPr>
      <w:tabs>
        <w:tab w:val="left" w:pos="9450"/>
      </w:tabs>
    </w:pPr>
    <w:rPr>
      <w:rFonts w:ascii="Times New Roman" w:eastAsia="Times New Roman" w:hAnsi="Times New Roman"/>
      <w:szCs w:val="20"/>
      <w:u w:val="single"/>
    </w:rPr>
  </w:style>
  <w:style w:type="character" w:customStyle="1" w:styleId="Brief-Smalltext">
    <w:name w:val="Brief - Small text"/>
    <w:rsid w:val="00754B9A"/>
    <w:rPr>
      <w:sz w:val="14"/>
    </w:rPr>
  </w:style>
  <w:style w:type="character" w:customStyle="1" w:styleId="beriefunderline">
    <w:name w:val="berief = underline"/>
    <w:rsid w:val="00754B9A"/>
    <w:rPr>
      <w:rFonts w:ascii="Times New Roman" w:eastAsia="Times New Roman" w:hAnsi="Times New Roman" w:hint="default"/>
      <w:u w:val="single"/>
    </w:rPr>
  </w:style>
  <w:style w:type="paragraph" w:styleId="NormalWeb">
    <w:name w:val="Normal (Web)"/>
    <w:basedOn w:val="Normal"/>
    <w:uiPriority w:val="99"/>
    <w:unhideWhenUsed/>
    <w:rsid w:val="00754B9A"/>
    <w:pPr>
      <w:spacing w:before="100" w:beforeAutospacing="1" w:after="100" w:afterAutospacing="1"/>
    </w:pPr>
    <w:rPr>
      <w:rFonts w:ascii="Times New Roman" w:eastAsia="Times New Roman" w:hAnsi="Times New Roman" w:cs="Times New Roman"/>
      <w:sz w:val="24"/>
      <w:szCs w:val="24"/>
      <w:lang w:eastAsia="zh-CN"/>
    </w:rPr>
  </w:style>
  <w:style w:type="character" w:styleId="IntenseEmphasis">
    <w:name w:val="Intense Emphasis"/>
    <w:basedOn w:val="Emphasis"/>
    <w:uiPriority w:val="6"/>
    <w:qFormat/>
    <w:rsid w:val="00754B9A"/>
    <w:rPr>
      <w:rFonts w:ascii="Times New Roman" w:hAnsi="Times New Roman" w:cs="Times New Roman"/>
      <w:b/>
      <w:i w:val="0"/>
      <w:iCs/>
      <w:sz w:val="22"/>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Char Char Char Char Char Char Char,Heading 3 Char Char,Foldover,3: Cite,Heading 3 Char1 Char Char,Citation Char Char Char Char,Citation Char1 Char Char,Bold Cite, Char,Char, Char Char Char Char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Char Char Char Char Char Char Char Char,Heading 3 Char Char Char,Foldover Char,3: Cite Char,Heading 3 Char1 Char Char Char1,Citation Char Char Char Char Char,Citation Char1 Char Char Char,Bold Cite Char1,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aliases w:val="Style1"/>
    <w:basedOn w:val="DefaultParagraphFont"/>
    <w:uiPriority w:val="1"/>
    <w:qFormat/>
    <w:rsid w:val="00754B9A"/>
    <w:rPr>
      <w:rFonts w:ascii="Times New Roman" w:hAnsi="Times New Roman"/>
      <w:b/>
      <w:sz w:val="20"/>
      <w:u w:val="single"/>
      <w:bdr w:val="single" w:sz="4" w:space="0" w:color="auto"/>
    </w:rPr>
  </w:style>
  <w:style w:type="character" w:customStyle="1" w:styleId="TitleChar">
    <w:name w:val="Title Char"/>
    <w:aliases w:val="Cites and Cards Char,UNDERLINE Char,Bold Underlined Char"/>
    <w:basedOn w:val="DefaultParagraphFont"/>
    <w:link w:val="Title"/>
    <w:uiPriority w:val="6"/>
    <w:qFormat/>
    <w:rsid w:val="00754B9A"/>
    <w:rPr>
      <w:bCs/>
      <w:u w:val="single"/>
    </w:rPr>
  </w:style>
  <w:style w:type="paragraph" w:styleId="Title">
    <w:name w:val="Title"/>
    <w:aliases w:val="Cites and Cards,UNDERLINE,Bold Underlined"/>
    <w:basedOn w:val="Normal"/>
    <w:link w:val="TitleChar"/>
    <w:uiPriority w:val="6"/>
    <w:qFormat/>
    <w:rsid w:val="00754B9A"/>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754B9A"/>
    <w:rPr>
      <w:rFonts w:asciiTheme="majorHAnsi" w:eastAsiaTheme="majorEastAsia" w:hAnsiTheme="majorHAnsi" w:cstheme="majorBidi"/>
      <w:color w:val="17365D" w:themeColor="text2" w:themeShade="BF"/>
      <w:spacing w:val="5"/>
      <w:kern w:val="28"/>
      <w:sz w:val="52"/>
      <w:szCs w:val="52"/>
    </w:rPr>
  </w:style>
  <w:style w:type="paragraph" w:customStyle="1" w:styleId="underlined">
    <w:name w:val="underlined"/>
    <w:next w:val="Normal"/>
    <w:link w:val="underlinedChar"/>
    <w:autoRedefine/>
    <w:rsid w:val="00754B9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754B9A"/>
    <w:rPr>
      <w:rFonts w:ascii="Times New Roman" w:eastAsia="Malgun Gothic" w:hAnsi="Times New Roman" w:cs="Times New Roman"/>
      <w:sz w:val="21"/>
      <w:szCs w:val="24"/>
      <w:u w:val="single"/>
    </w:rPr>
  </w:style>
  <w:style w:type="character" w:customStyle="1" w:styleId="Heading1Char1">
    <w:name w:val="Heading 1 Char1"/>
    <w:aliases w:val="Pocket Char1"/>
    <w:basedOn w:val="DefaultParagraphFont"/>
    <w:uiPriority w:val="1"/>
    <w:rsid w:val="00754B9A"/>
    <w:rPr>
      <w:rFonts w:asciiTheme="majorHAnsi" w:eastAsiaTheme="majorEastAsia" w:hAnsiTheme="majorHAnsi" w:cstheme="majorBidi" w:hint="default"/>
      <w:color w:val="365F91" w:themeColor="accent1" w:themeShade="BF"/>
      <w:sz w:val="32"/>
      <w:szCs w:val="32"/>
    </w:rPr>
  </w:style>
  <w:style w:type="paragraph" w:styleId="ListParagraph">
    <w:name w:val="List Paragraph"/>
    <w:basedOn w:val="Normal"/>
    <w:uiPriority w:val="34"/>
    <w:rsid w:val="00754B9A"/>
    <w:pPr>
      <w:ind w:left="720"/>
      <w:contextualSpacing/>
    </w:pPr>
  </w:style>
  <w:style w:type="paragraph" w:customStyle="1" w:styleId="TagGA11">
    <w:name w:val="Tag GA 11"/>
    <w:basedOn w:val="TOC1"/>
    <w:rsid w:val="00754B9A"/>
    <w:pPr>
      <w:spacing w:after="0"/>
    </w:pPr>
    <w:rPr>
      <w:rFonts w:eastAsia="Calibri"/>
      <w:b/>
    </w:rPr>
  </w:style>
  <w:style w:type="paragraph" w:styleId="TOC1">
    <w:name w:val="toc 1"/>
    <w:basedOn w:val="Normal"/>
    <w:next w:val="Normal"/>
    <w:autoRedefine/>
    <w:uiPriority w:val="39"/>
    <w:semiHidden/>
    <w:unhideWhenUsed/>
    <w:rsid w:val="00754B9A"/>
    <w:pPr>
      <w:spacing w:after="100"/>
    </w:pPr>
  </w:style>
  <w:style w:type="paragraph" w:customStyle="1" w:styleId="card">
    <w:name w:val="card"/>
    <w:basedOn w:val="Normal"/>
    <w:next w:val="Normal"/>
    <w:uiPriority w:val="1"/>
    <w:qFormat/>
    <w:rsid w:val="00754B9A"/>
    <w:pPr>
      <w:ind w:left="288" w:right="288"/>
    </w:pPr>
    <w:rPr>
      <w:rFonts w:cstheme="minorBidi"/>
      <w:bCs/>
      <w:u w:val="single"/>
    </w:rPr>
  </w:style>
  <w:style w:type="character" w:styleId="CommentReference">
    <w:name w:val="annotation reference"/>
    <w:basedOn w:val="DefaultParagraphFont"/>
    <w:uiPriority w:val="99"/>
    <w:semiHidden/>
    <w:unhideWhenUsed/>
    <w:rsid w:val="00754B9A"/>
    <w:rPr>
      <w:sz w:val="16"/>
      <w:szCs w:val="16"/>
    </w:rPr>
  </w:style>
  <w:style w:type="paragraph" w:styleId="CommentText">
    <w:name w:val="annotation text"/>
    <w:basedOn w:val="Normal"/>
    <w:link w:val="CommentTextChar"/>
    <w:uiPriority w:val="99"/>
    <w:semiHidden/>
    <w:unhideWhenUsed/>
    <w:rsid w:val="00754B9A"/>
    <w:rPr>
      <w:sz w:val="20"/>
      <w:szCs w:val="20"/>
    </w:rPr>
  </w:style>
  <w:style w:type="character" w:customStyle="1" w:styleId="CommentTextChar">
    <w:name w:val="Comment Text Char"/>
    <w:basedOn w:val="DefaultParagraphFont"/>
    <w:link w:val="CommentText"/>
    <w:uiPriority w:val="99"/>
    <w:semiHidden/>
    <w:rsid w:val="00754B9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4B9A"/>
    <w:rPr>
      <w:b/>
      <w:bCs/>
    </w:rPr>
  </w:style>
  <w:style w:type="character" w:customStyle="1" w:styleId="CommentSubjectChar">
    <w:name w:val="Comment Subject Char"/>
    <w:basedOn w:val="CommentTextChar"/>
    <w:link w:val="CommentSubject"/>
    <w:uiPriority w:val="99"/>
    <w:semiHidden/>
    <w:rsid w:val="00754B9A"/>
    <w:rPr>
      <w:rFonts w:ascii="Calibri" w:hAnsi="Calibri" w:cs="Calibri"/>
      <w:b/>
      <w:bCs/>
      <w:sz w:val="20"/>
      <w:szCs w:val="20"/>
    </w:rPr>
  </w:style>
  <w:style w:type="paragraph" w:styleId="BalloonText">
    <w:name w:val="Balloon Text"/>
    <w:basedOn w:val="Normal"/>
    <w:link w:val="BalloonTextChar"/>
    <w:uiPriority w:val="99"/>
    <w:semiHidden/>
    <w:unhideWhenUsed/>
    <w:rsid w:val="00754B9A"/>
    <w:rPr>
      <w:rFonts w:ascii="Tahoma" w:hAnsi="Tahoma" w:cs="Tahoma"/>
      <w:sz w:val="16"/>
      <w:szCs w:val="16"/>
    </w:rPr>
  </w:style>
  <w:style w:type="character" w:customStyle="1" w:styleId="BalloonTextChar">
    <w:name w:val="Balloon Text Char"/>
    <w:basedOn w:val="DefaultParagraphFont"/>
    <w:link w:val="BalloonText"/>
    <w:uiPriority w:val="99"/>
    <w:semiHidden/>
    <w:rsid w:val="00754B9A"/>
    <w:rPr>
      <w:rFonts w:ascii="Tahoma" w:hAnsi="Tahoma" w:cs="Tahoma"/>
      <w:sz w:val="16"/>
      <w:szCs w:val="16"/>
    </w:rPr>
  </w:style>
  <w:style w:type="paragraph" w:customStyle="1" w:styleId="Cards">
    <w:name w:val="Cards"/>
    <w:next w:val="Normal"/>
    <w:link w:val="CardsChar"/>
    <w:qFormat/>
    <w:rsid w:val="00754B9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754B9A"/>
    <w:rPr>
      <w:rFonts w:ascii="Times New Roman" w:eastAsia="Times New Roman" w:hAnsi="Times New Roman" w:cs="Times New Roman"/>
      <w:sz w:val="20"/>
      <w:szCs w:val="24"/>
    </w:rPr>
  </w:style>
  <w:style w:type="character" w:customStyle="1" w:styleId="DebateUnderline">
    <w:name w:val="Debate Underline"/>
    <w:qFormat/>
    <w:rsid w:val="00754B9A"/>
    <w:rPr>
      <w:rFonts w:ascii="Times New Roman" w:hAnsi="Times New Roman"/>
      <w:sz w:val="20"/>
      <w:u w:val="thick"/>
    </w:rPr>
  </w:style>
  <w:style w:type="paragraph" w:customStyle="1" w:styleId="Brief-Underline">
    <w:name w:val="Brief - Underline"/>
    <w:basedOn w:val="Normal"/>
    <w:rsid w:val="00754B9A"/>
    <w:pPr>
      <w:tabs>
        <w:tab w:val="left" w:pos="9450"/>
      </w:tabs>
    </w:pPr>
    <w:rPr>
      <w:rFonts w:ascii="Times New Roman" w:eastAsia="Times New Roman" w:hAnsi="Times New Roman"/>
      <w:szCs w:val="20"/>
      <w:u w:val="single"/>
    </w:rPr>
  </w:style>
  <w:style w:type="character" w:customStyle="1" w:styleId="Brief-Smalltext">
    <w:name w:val="Brief - Small text"/>
    <w:rsid w:val="00754B9A"/>
    <w:rPr>
      <w:sz w:val="14"/>
    </w:rPr>
  </w:style>
  <w:style w:type="character" w:customStyle="1" w:styleId="beriefunderline">
    <w:name w:val="berief = underline"/>
    <w:rsid w:val="00754B9A"/>
    <w:rPr>
      <w:rFonts w:ascii="Times New Roman" w:eastAsia="Times New Roman" w:hAnsi="Times New Roman" w:hint="default"/>
      <w:u w:val="single"/>
    </w:rPr>
  </w:style>
  <w:style w:type="paragraph" w:styleId="NormalWeb">
    <w:name w:val="Normal (Web)"/>
    <w:basedOn w:val="Normal"/>
    <w:uiPriority w:val="99"/>
    <w:unhideWhenUsed/>
    <w:rsid w:val="00754B9A"/>
    <w:pPr>
      <w:spacing w:before="100" w:beforeAutospacing="1" w:after="100" w:afterAutospacing="1"/>
    </w:pPr>
    <w:rPr>
      <w:rFonts w:ascii="Times New Roman" w:eastAsia="Times New Roman" w:hAnsi="Times New Roman" w:cs="Times New Roman"/>
      <w:sz w:val="24"/>
      <w:szCs w:val="24"/>
      <w:lang w:eastAsia="zh-CN"/>
    </w:rPr>
  </w:style>
  <w:style w:type="character" w:styleId="IntenseEmphasis">
    <w:name w:val="Intense Emphasis"/>
    <w:basedOn w:val="Emphasis"/>
    <w:uiPriority w:val="6"/>
    <w:qFormat/>
    <w:rsid w:val="00754B9A"/>
    <w:rPr>
      <w:rFonts w:ascii="Times New Roman" w:hAnsi="Times New Roman" w:cs="Times New Roman"/>
      <w:b/>
      <w:i w:val="0"/>
      <w:iCs/>
      <w:sz w:val="22"/>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mdcenter.org/wp-content/uploads/2011/10/bio-response-report-card-2011.pdf" TargetMode="External"/><Relationship Id="rId18" Type="http://schemas.openxmlformats.org/officeDocument/2006/relationships/hyperlink" Target="http://www.commondreams.org/view/2010/10/07-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ason.com/archives/2001/11/07/the-best-biodefense" TargetMode="External"/><Relationship Id="rId17" Type="http://schemas.openxmlformats.org/officeDocument/2006/relationships/hyperlink" Target="http://blog.gmfus.org/2013/05/14/setting-the-new-u-s-climate-and-clean-energy-agenda/" TargetMode="External"/><Relationship Id="rId2" Type="http://schemas.openxmlformats.org/officeDocument/2006/relationships/customXml" Target="../customXml/item2.xml"/><Relationship Id="rId16" Type="http://schemas.openxmlformats.org/officeDocument/2006/relationships/hyperlink" Target="http://thinkprogress.org/romm/2009/09/02/204589/a-sea-change-imagine-a-world-without-fish-ocean-acidification-film/" TargetMode="External"/><Relationship Id="rId20" Type="http://schemas.openxmlformats.org/officeDocument/2006/relationships/hyperlink" Target="http://www.nytimes.com/2012/11/20/world/americas/changes-in-cuba-create-support-for-easing-embargo.html?pagewanted=all&amp;_r=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ciencediplomacy.org/article/2012/biodiversity-without-borders" TargetMode="External"/><Relationship Id="rId5" Type="http://schemas.openxmlformats.org/officeDocument/2006/relationships/styles" Target="styles.xml"/><Relationship Id="rId15" Type="http://schemas.openxmlformats.org/officeDocument/2006/relationships/hyperlink" Target="http://www.coha.org/the-us-and-cuba-an-environmental-duo/" TargetMode="External"/><Relationship Id="rId10" Type="http://schemas.openxmlformats.org/officeDocument/2006/relationships/endnotes" Target="endnotes.xml"/><Relationship Id="rId19" Type="http://schemas.openxmlformats.org/officeDocument/2006/relationships/hyperlink" Target="http://www.commondreams.org/view/2010/10/07-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reefromterror.net/other_articles/abolish.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Leo Kim</dc:creator>
  <cp:keywords>Verbatim</cp:keywords>
  <dc:description>Verbatim 4.6</dc:description>
  <cp:lastModifiedBy>Leo Kim</cp:lastModifiedBy>
  <cp:revision>1</cp:revision>
  <dcterms:created xsi:type="dcterms:W3CDTF">2013-11-30T20:30:00Z</dcterms:created>
  <dcterms:modified xsi:type="dcterms:W3CDTF">2013-11-30T20:30:00Z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