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34" w:rsidRPr="00804C95" w:rsidRDefault="00AF1034" w:rsidP="00AF1034">
      <w:pPr>
        <w:pStyle w:val="Heading1"/>
      </w:pPr>
      <w:r w:rsidRPr="00804C95">
        <w:t>1NC</w:t>
      </w:r>
    </w:p>
    <w:p w:rsidR="00AF1034" w:rsidRDefault="00AF1034" w:rsidP="00AF1034">
      <w:pPr>
        <w:pStyle w:val="Heading2"/>
      </w:pPr>
      <w:r>
        <w:rPr>
          <w:b w:val="0"/>
          <w:bCs w:val="0"/>
        </w:rPr>
        <w:lastRenderedPageBreak/>
        <w:t>Framework</w:t>
      </w:r>
    </w:p>
    <w:p w:rsidR="00AF1034" w:rsidRDefault="00AF1034" w:rsidP="00AF1034">
      <w:pPr>
        <w:rPr>
          <w:rStyle w:val="StyleStyleBold12pt"/>
        </w:rPr>
      </w:pPr>
      <w:r>
        <w:rPr>
          <w:rStyle w:val="StyleStyleBold12pt"/>
        </w:rPr>
        <w:t>Our interpretation is that the affirmative team must defend a topical plan under the resolution: Should the United States Federal Government substantially increase its economic engagement toward Cuba, Mexico, or Venezuela</w:t>
      </w:r>
    </w:p>
    <w:p w:rsidR="00AF1034" w:rsidRDefault="00AF1034" w:rsidP="00AF1034"/>
    <w:p w:rsidR="00AF1034" w:rsidRDefault="00AF1034" w:rsidP="00AF1034">
      <w:pPr>
        <w:pStyle w:val="tag"/>
      </w:pPr>
      <w:r>
        <w:t>First is our Resolutional Basis</w:t>
      </w:r>
    </w:p>
    <w:p w:rsidR="00AF1034" w:rsidRDefault="00AF1034" w:rsidP="00AF1034"/>
    <w:p w:rsidR="00AF1034" w:rsidRDefault="00AF1034" w:rsidP="00AF1034">
      <w:pPr>
        <w:pStyle w:val="tag"/>
      </w:pPr>
      <w:r>
        <w:t>A. Resolved means to declare by a formal vote</w:t>
      </w:r>
    </w:p>
    <w:p w:rsidR="00AF1034" w:rsidRDefault="00AF1034" w:rsidP="00AF1034">
      <w:pPr>
        <w:pStyle w:val="tag"/>
      </w:pPr>
      <w:r>
        <w:t>Webster’s Revised Unabridged Dictionary, 1998  (dictionary.com)</w:t>
      </w:r>
    </w:p>
    <w:p w:rsidR="00AF1034" w:rsidRDefault="00AF1034" w:rsidP="00AF1034">
      <w:pPr>
        <w:pStyle w:val="Card"/>
        <w:rPr>
          <w:rStyle w:val="StyleBoldUnderline"/>
        </w:rPr>
      </w:pPr>
      <w:r>
        <w:rPr>
          <w:rStyle w:val="StyleBoldUnderline"/>
          <w:highlight w:val="yellow"/>
        </w:rPr>
        <w:t>Resolved:</w:t>
      </w:r>
    </w:p>
    <w:p w:rsidR="00AF1034" w:rsidRDefault="00AF1034" w:rsidP="00AF1034">
      <w:pPr>
        <w:pStyle w:val="card0"/>
      </w:pPr>
      <w:r>
        <w:t xml:space="preserve">5. </w:t>
      </w:r>
      <w:r>
        <w:rPr>
          <w:rStyle w:val="underline"/>
          <w:highlight w:val="yellow"/>
        </w:rPr>
        <w:t>To express,</w:t>
      </w:r>
      <w:r>
        <w:rPr>
          <w:rStyle w:val="underline"/>
        </w:rPr>
        <w:t xml:space="preserve"> as an opinion or determination, </w:t>
      </w:r>
      <w:r>
        <w:rPr>
          <w:rStyle w:val="underline"/>
          <w:highlight w:val="yellow"/>
        </w:rPr>
        <w:t>by resolution and vote</w:t>
      </w:r>
      <w:r>
        <w:rPr>
          <w:rStyle w:val="underline"/>
        </w:rPr>
        <w:t>; to declare or decide by a formal vote; -- followed by a clause;</w:t>
      </w:r>
      <w:r>
        <w:t xml:space="preserve"> as, the house resolved (or, it was resolved by the house) that no money should be apropriated (or, to appropriate no money).</w:t>
      </w:r>
    </w:p>
    <w:p w:rsidR="00AF1034" w:rsidRDefault="00AF1034" w:rsidP="00AF1034"/>
    <w:p w:rsidR="00AF1034" w:rsidRDefault="00AF1034" w:rsidP="00AF1034">
      <w:pPr>
        <w:rPr>
          <w:b/>
          <w:sz w:val="24"/>
        </w:rPr>
      </w:pPr>
      <w:r>
        <w:rPr>
          <w:b/>
          <w:sz w:val="24"/>
          <w:u w:val="single"/>
        </w:rPr>
        <w:t>And</w:t>
      </w:r>
      <w:r>
        <w:rPr>
          <w:b/>
          <w:sz w:val="24"/>
        </w:rPr>
        <w:t>, “United States Federal Government should” means the debate is solely about the outcome of a policy established by governmental means</w:t>
      </w:r>
    </w:p>
    <w:p w:rsidR="00AF1034" w:rsidRDefault="00AF1034" w:rsidP="00AF1034">
      <w:r>
        <w:rPr>
          <w:rStyle w:val="Heading3Char1"/>
          <w:rFonts w:eastAsia="Batang"/>
        </w:rPr>
        <w:t>Ericson ‘3</w:t>
      </w:r>
      <w:r>
        <w:t xml:space="preserve"> [2003, Jon M. Ericson is the Dean Emeritus of the College of Liberal Arts – California Polytechnic U., et al., The Debater’s Guide, Third Edition, p. 4]</w:t>
      </w:r>
    </w:p>
    <w:p w:rsidR="00AF1034" w:rsidRDefault="00AF1034" w:rsidP="00AF1034">
      <w:r w:rsidRPr="00AF1034">
        <w:t xml:space="preserve">The Proposition of Policy: Urging Future Action In policy propositions, each topic contains </w:t>
      </w:r>
    </w:p>
    <w:p w:rsidR="00AF1034" w:rsidRDefault="00AF1034" w:rsidP="00AF1034">
      <w:r>
        <w:t>AND</w:t>
      </w:r>
    </w:p>
    <w:p w:rsidR="00AF1034" w:rsidRPr="00AF1034" w:rsidRDefault="00AF1034" w:rsidP="00AF1034">
      <w:r w:rsidRPr="00AF1034">
        <w:t>and compelling reasons for an audience to perform the future action that you propose</w:t>
      </w:r>
    </w:p>
    <w:p w:rsidR="00AF1034" w:rsidRDefault="00AF1034" w:rsidP="00AF1034"/>
    <w:p w:rsidR="00AF1034" w:rsidRDefault="00AF1034" w:rsidP="00AF1034">
      <w:pPr>
        <w:rPr>
          <w:rStyle w:val="StyleStyleBold12pt"/>
        </w:rPr>
      </w:pPr>
      <w:r>
        <w:rPr>
          <w:rStyle w:val="StyleStyleBold12pt"/>
        </w:rPr>
        <w:t>C</w:t>
      </w:r>
      <w:r>
        <w:t xml:space="preserve">. </w:t>
      </w:r>
      <w:r>
        <w:rPr>
          <w:rStyle w:val="StyleStyleBold12pt"/>
        </w:rPr>
        <w:t>Interpretation - Engagement is the attempt to influence the political behavior of a state by increasing contacts with that state – economic engagement means using exclusively economic contacts like trade, loans and grants</w:t>
      </w:r>
    </w:p>
    <w:p w:rsidR="00AF1034" w:rsidRDefault="00AF1034" w:rsidP="00AF1034">
      <w:r>
        <w:rPr>
          <w:rStyle w:val="StyleStyleBold12pt"/>
        </w:rPr>
        <w:t xml:space="preserve">Resnik ‘1 </w:t>
      </w:r>
      <w:r>
        <w:t>[Evan Resnik is an assistant Professor of Political Science at Yeshiva University. Journal of International Affairs, “Defining Engagement” v54, n2, political science complete]</w:t>
      </w:r>
    </w:p>
    <w:p w:rsidR="00AF1034" w:rsidRDefault="00AF1034" w:rsidP="00AF1034">
      <w:r w:rsidRPr="00AF1034">
        <w:t xml:space="preserve">A REFINED DEFINITION OF ENGAGEMENT In order to establish a more effective framework for dealing </w:t>
      </w:r>
    </w:p>
    <w:p w:rsidR="00AF1034" w:rsidRDefault="00AF1034" w:rsidP="00AF1034">
      <w:r>
        <w:t>AND</w:t>
      </w:r>
    </w:p>
    <w:p w:rsidR="00AF1034" w:rsidRPr="00AF1034" w:rsidRDefault="00AF1034" w:rsidP="00AF1034">
      <w:r w:rsidRPr="00AF1034">
        <w:t>be shown below, permits the elucidation of multiple types of positive sanctions.</w:t>
      </w:r>
    </w:p>
    <w:p w:rsidR="00AF1034" w:rsidRDefault="00AF1034" w:rsidP="00AF1034"/>
    <w:p w:rsidR="00AF1034" w:rsidRDefault="00AF1034" w:rsidP="00AF1034">
      <w:pPr>
        <w:rPr>
          <w:rStyle w:val="StyleStyleBold12pt"/>
        </w:rPr>
      </w:pPr>
      <w:r>
        <w:rPr>
          <w:rStyle w:val="StyleStyleBold12pt"/>
        </w:rPr>
        <w:t>Limits are good – it provides equitable ground that causes clash – produces competent advocates with decision making skills that target all facets of life</w:t>
      </w:r>
    </w:p>
    <w:p w:rsidR="00AF1034" w:rsidRDefault="00AF1034" w:rsidP="00AF1034">
      <w:r>
        <w:rPr>
          <w:rStyle w:val="StyleStyleBold12pt"/>
        </w:rPr>
        <w:t>Steinberg and Freeley ‘8</w:t>
      </w:r>
      <w:r>
        <w:t xml:space="preserve"> [2008. Austin J. Freeley is a Boston based attorney who focuses on criminal, personal injury and civil rights law and David L. Steinberg , Lecturer of Communication Studies @ U Miami. “Argumentation and Debate: Critical Thinkign for Reasoned Decision Making,” pg 45]</w:t>
      </w:r>
    </w:p>
    <w:p w:rsidR="00AF1034" w:rsidRDefault="00AF1034" w:rsidP="00AF1034">
      <w:r w:rsidRPr="00AF1034">
        <w:t xml:space="preserve">Debate is a means of settling differences, so there must be a difference of </w:t>
      </w:r>
    </w:p>
    <w:p w:rsidR="00AF1034" w:rsidRDefault="00AF1034" w:rsidP="00AF1034">
      <w:r>
        <w:t>AND</w:t>
      </w:r>
    </w:p>
    <w:p w:rsidR="00AF1034" w:rsidRPr="00AF1034" w:rsidRDefault="00AF1034" w:rsidP="00AF1034">
      <w:r w:rsidRPr="00AF1034">
        <w:t>Congress to make progress on the immigration debate during the summer of 2007.</w:t>
      </w:r>
    </w:p>
    <w:p w:rsidR="00AF1034" w:rsidRDefault="00AF1034" w:rsidP="00AF1034">
      <w:r w:rsidRPr="00AF1034">
        <w:t xml:space="preserve">Someone disturbed by the problem of the growing underclass of poorly educated, socially disenfranchised </w:t>
      </w:r>
    </w:p>
    <w:p w:rsidR="00AF1034" w:rsidRDefault="00AF1034" w:rsidP="00AF1034">
      <w:r>
        <w:t>AND</w:t>
      </w:r>
    </w:p>
    <w:p w:rsidR="00AF1034" w:rsidRPr="00AF1034" w:rsidRDefault="00AF1034" w:rsidP="00AF1034">
      <w:r w:rsidRPr="00AF1034">
        <w:t>specific policies to be investigated and aid discussants in identifying points of difference.</w:t>
      </w:r>
    </w:p>
    <w:p w:rsidR="00AF1034" w:rsidRDefault="00AF1034" w:rsidP="00AF1034">
      <w:r w:rsidRPr="00AF1034">
        <w:t xml:space="preserve">To have a productive debate, which facilitates effective decision making by directing and placing </w:t>
      </w:r>
    </w:p>
    <w:p w:rsidR="00AF1034" w:rsidRDefault="00AF1034" w:rsidP="00AF1034">
      <w:r>
        <w:t>AND</w:t>
      </w:r>
    </w:p>
    <w:p w:rsidR="00AF1034" w:rsidRPr="00AF1034" w:rsidRDefault="00AF1034" w:rsidP="00AF1034">
      <w:r w:rsidRPr="00AF1034">
        <w:t>: the comparative effectiveness of writing or physical force for a specific purpose.</w:t>
      </w:r>
    </w:p>
    <w:p w:rsidR="00AF1034" w:rsidRDefault="00AF1034" w:rsidP="00AF1034">
      <w:r w:rsidRPr="00AF1034">
        <w:t>Although we now have a general subject, we have not yet stated a problem</w:t>
      </w:r>
    </w:p>
    <w:p w:rsidR="00AF1034" w:rsidRDefault="00AF1034" w:rsidP="00AF1034">
      <w:r>
        <w:t>AND</w:t>
      </w:r>
    </w:p>
    <w:p w:rsidR="00AF1034" w:rsidRPr="00AF1034" w:rsidRDefault="00AF1034" w:rsidP="00AF1034">
      <w:r w:rsidRPr="00AF1034">
        <w:t>particular point of difference, which will be outlined in the following discussion.</w:t>
      </w:r>
    </w:p>
    <w:p w:rsidR="00AF1034" w:rsidRDefault="00AF1034" w:rsidP="00AF1034"/>
    <w:p w:rsidR="00AF1034" w:rsidRDefault="00AF1034" w:rsidP="00AF1034">
      <w:pPr>
        <w:rPr>
          <w:rStyle w:val="StyleStyleBold12pt"/>
        </w:rPr>
      </w:pPr>
      <w:r>
        <w:rPr>
          <w:rStyle w:val="StyleStyleBold12pt"/>
        </w:rPr>
        <w:lastRenderedPageBreak/>
        <w:t>Roleplaying is good – discussions of policy questions as if we were the government are crucial for skills development and change</w:t>
      </w:r>
    </w:p>
    <w:p w:rsidR="00AF1034" w:rsidRDefault="00AF1034" w:rsidP="00AF1034">
      <w:r>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AF1034" w:rsidRDefault="00AF1034" w:rsidP="00AF1034">
      <w:r w:rsidRPr="00AF1034">
        <w:t xml:space="preserve">These government or quasi-government think tank simulations often provide very similar lessons for </w:t>
      </w:r>
    </w:p>
    <w:p w:rsidR="00AF1034" w:rsidRDefault="00AF1034" w:rsidP="00AF1034">
      <w:r>
        <w:t>AND</w:t>
      </w:r>
    </w:p>
    <w:p w:rsidR="00AF1034" w:rsidRPr="00AF1034" w:rsidRDefault="00AF1034" w:rsidP="00AF1034">
      <w:r w:rsidRPr="00AF1034">
        <w:t>allies and adversaries, would behave in response to US policy initiatives.7</w:t>
      </w:r>
    </w:p>
    <w:p w:rsidR="00AF1034" w:rsidRDefault="00AF1034" w:rsidP="00AF1034">
      <w:r w:rsidRPr="00AF1034">
        <w:t>By university age, students often have a pre-defined view of international affairs</w:t>
      </w:r>
    </w:p>
    <w:p w:rsidR="00AF1034" w:rsidRDefault="00AF1034" w:rsidP="00AF1034">
      <w:r>
        <w:t>AND</w:t>
      </w:r>
    </w:p>
    <w:p w:rsidR="00AF1034" w:rsidRPr="00AF1034" w:rsidRDefault="00AF1034" w:rsidP="00AF1034">
      <w:r w:rsidRPr="00AF1034">
        <w:t>quickly; simulations teach students how to contextualize and act on information.14</w:t>
      </w:r>
    </w:p>
    <w:p w:rsidR="00AF1034" w:rsidRDefault="00AF1034" w:rsidP="00AF1034"/>
    <w:p w:rsidR="00AF1034" w:rsidRDefault="00AF1034" w:rsidP="00AF1034">
      <w:pPr>
        <w:rPr>
          <w:rStyle w:val="StyleStyleBold12pt"/>
        </w:rPr>
      </w:pPr>
      <w:r>
        <w:rPr>
          <w:rStyle w:val="StyleStyleBold12pt"/>
        </w:rPr>
        <w:t xml:space="preserve">Third, switch-side is key---Effective deliberation is crucial to the activation of personal agency and is only possible in a switch-side debate format where debaters divorce themselves from ideology to engage in political contestation </w:t>
      </w:r>
    </w:p>
    <w:p w:rsidR="00AF1034" w:rsidRDefault="00AF1034" w:rsidP="00AF1034">
      <w:r>
        <w:t xml:space="preserve">Patricia </w:t>
      </w:r>
      <w:r>
        <w:rPr>
          <w:rStyle w:val="StyleStyleBold12pt"/>
        </w:rPr>
        <w:t>Roberts-Miller 3</w:t>
      </w:r>
      <w:r>
        <w:t xml:space="preserve"> is Associate Professor of Rhetoric at the University of Texas "Fighting Without Hatred:Hannah Ar endt ' s Agonistic Rhetoric" JAC 22.2 2003</w:t>
      </w:r>
    </w:p>
    <w:p w:rsidR="00AF1034" w:rsidRDefault="00AF1034" w:rsidP="00AF1034">
      <w:pPr>
        <w:pStyle w:val="Card"/>
      </w:pPr>
      <w:r>
        <w:t>Totalitarianism and the Competitive Space of Agonism</w:t>
      </w:r>
    </w:p>
    <w:p w:rsidR="00AF1034" w:rsidRDefault="00AF1034" w:rsidP="00AF1034">
      <w:r w:rsidRPr="00AF1034">
        <w:t xml:space="preserve">Arendt is probably most famous for her analysis of totalitarianism (especially her The Origins </w:t>
      </w:r>
    </w:p>
    <w:p w:rsidR="00AF1034" w:rsidRDefault="00AF1034" w:rsidP="00AF1034">
      <w:r>
        <w:t>AND</w:t>
      </w:r>
    </w:p>
    <w:p w:rsidR="00AF1034" w:rsidRPr="00AF1034" w:rsidRDefault="00AF1034" w:rsidP="00AF1034">
      <w:r w:rsidRPr="00AF1034">
        <w:t>not relativist, adversarial but not violent, independent but not expressivist rhetoric.</w:t>
      </w:r>
    </w:p>
    <w:p w:rsidR="00AF1034" w:rsidRDefault="00AF1034" w:rsidP="00AF1034">
      <w:pPr>
        <w:rPr>
          <w:rStyle w:val="StyleStyleBold12pt"/>
        </w:rPr>
      </w:pPr>
    </w:p>
    <w:p w:rsidR="00AF1034" w:rsidRDefault="00AF1034" w:rsidP="00AF1034">
      <w:pPr>
        <w:rPr>
          <w:rStyle w:val="StyleStyleBold12pt"/>
        </w:rPr>
      </w:pPr>
      <w:r>
        <w:rPr>
          <w:rStyle w:val="StyleStyleBold12pt"/>
        </w:rPr>
        <w:t>This agnosim solves critical thinkign – the process of switch side debate offers reasonable reflective thinking in making decisions—placing someone outside of their intial beliefs forces them to assess all possible outcomes and arrive at decisions—abdicating this process has grave consequences and risks a multitude of existential risks</w:t>
      </w:r>
    </w:p>
    <w:p w:rsidR="00AF1034" w:rsidRDefault="00AF1034" w:rsidP="00AF1034">
      <w:r>
        <w:rPr>
          <w:rStyle w:val="StyleStyleBold12pt"/>
        </w:rPr>
        <w:t>Harrigan, ‘08</w:t>
      </w:r>
      <w:r>
        <w:t xml:space="preserve"> [Casey Harrigan is an NDT champion, debate coach at UGA, thesis submitted to Wake Forest Graduate Faculty for Master of Arts in Communication, “A defense of switch side debate”, http://dspace.zsr.wfu.edu/jspui/bitstream/10339/207/1/harrigancd052008, p. 57-59]</w:t>
      </w:r>
    </w:p>
    <w:p w:rsidR="00AF1034" w:rsidRDefault="00AF1034" w:rsidP="00AF1034">
      <w:r w:rsidRPr="00AF1034">
        <w:t xml:space="preserve">Along these lines, the greatest benefit of switching sides, which goes to the </w:t>
      </w:r>
    </w:p>
    <w:p w:rsidR="00AF1034" w:rsidRDefault="00AF1034" w:rsidP="00AF1034">
      <w:r>
        <w:t>AND</w:t>
      </w:r>
    </w:p>
    <w:p w:rsidR="00AF1034" w:rsidRPr="00AF1034" w:rsidRDefault="00AF1034" w:rsidP="00AF1034">
      <w:r w:rsidRPr="00AF1034">
        <w:t>Hunt and Louden, 1999; Colbert, 2002, p. 82).</w:t>
      </w:r>
    </w:p>
    <w:p w:rsidR="00AF1034" w:rsidRDefault="00AF1034" w:rsidP="00AF1034">
      <w:pPr>
        <w:pStyle w:val="Heading2"/>
      </w:pPr>
      <w:r>
        <w:rPr>
          <w:b w:val="0"/>
          <w:bCs w:val="0"/>
        </w:rPr>
        <w:lastRenderedPageBreak/>
        <w:t>Counteradvocacy</w:t>
      </w:r>
    </w:p>
    <w:p w:rsidR="00AF1034" w:rsidRDefault="00AF1034" w:rsidP="00AF1034">
      <w:pPr>
        <w:rPr>
          <w:rStyle w:val="StyleStyleBold12pt"/>
        </w:rPr>
      </w:pPr>
      <w:r>
        <w:rPr>
          <w:rStyle w:val="StyleStyleBold12pt"/>
        </w:rPr>
        <w:t>Michael and I embrace the narrative of the yellow body as a counter-methodology to expose the myth of the model minority through a process of conscientization</w:t>
      </w:r>
    </w:p>
    <w:p w:rsidR="00AF1034" w:rsidRDefault="00AF1034" w:rsidP="00AF1034"/>
    <w:p w:rsidR="00AF1034" w:rsidRDefault="00AF1034" w:rsidP="00AF1034">
      <w:pPr>
        <w:rPr>
          <w:rStyle w:val="StyleStyleBold12pt"/>
        </w:rPr>
      </w:pPr>
      <w:r>
        <w:rPr>
          <w:rStyle w:val="StyleStyleBold12pt"/>
        </w:rPr>
        <w:t>Our counter-methodology is a better to liberate oppressed groups</w:t>
      </w:r>
    </w:p>
    <w:p w:rsidR="00AF1034" w:rsidRDefault="00AF1034" w:rsidP="00AF1034"/>
    <w:p w:rsidR="00AF1034" w:rsidRDefault="00AF1034" w:rsidP="00AF1034">
      <w:pPr>
        <w:rPr>
          <w:rStyle w:val="StyleStyleBold12pt"/>
        </w:rPr>
      </w:pPr>
      <w:r>
        <w:rPr>
          <w:rStyle w:val="StyleStyleBold12pt"/>
        </w:rPr>
        <w:t xml:space="preserve">This new racism has manifested the MYTH OF THE MODEL MINORITY – the myth of portraying Asian americans solely as hardworking others – A methodology focused on the Asian body and exposing this myth is critical </w:t>
      </w:r>
    </w:p>
    <w:p w:rsidR="00AF1034" w:rsidRDefault="00AF1034" w:rsidP="00AF1034">
      <w:pPr>
        <w:rPr>
          <w:rStyle w:val="StyleStyleBold12pt"/>
        </w:rPr>
      </w:pPr>
    </w:p>
    <w:p w:rsidR="00AF1034" w:rsidRDefault="00AF1034" w:rsidP="00AF1034">
      <w:pPr>
        <w:rPr>
          <w:rStyle w:val="StyleStyleBold12pt"/>
        </w:rPr>
      </w:pPr>
      <w:r>
        <w:rPr>
          <w:rStyle w:val="StyleStyleBold12pt"/>
        </w:rPr>
        <w:t xml:space="preserve">There are 3 impacts </w:t>
      </w:r>
    </w:p>
    <w:p w:rsidR="00AF1034" w:rsidRDefault="00AF1034" w:rsidP="00AF1034">
      <w:pPr>
        <w:rPr>
          <w:rStyle w:val="StyleStyleBold12pt"/>
        </w:rPr>
      </w:pPr>
      <w:r>
        <w:rPr>
          <w:rStyle w:val="StyleStyleBold12pt"/>
        </w:rPr>
        <w:t>1. The oppression of Asian Americans continues</w:t>
      </w:r>
    </w:p>
    <w:p w:rsidR="00AF1034" w:rsidRDefault="00AF1034" w:rsidP="00AF1034">
      <w:pPr>
        <w:rPr>
          <w:rStyle w:val="StyleStyleBold12pt"/>
        </w:rPr>
      </w:pPr>
      <w:r>
        <w:rPr>
          <w:rStyle w:val="StyleStyleBold12pt"/>
        </w:rPr>
        <w:t>2. The Asian body is used to justify the oppression of other minorities</w:t>
      </w:r>
    </w:p>
    <w:p w:rsidR="00AF1034" w:rsidRDefault="00AF1034" w:rsidP="00AF1034">
      <w:pPr>
        <w:rPr>
          <w:rStyle w:val="StyleStyleBold12pt"/>
        </w:rPr>
      </w:pPr>
      <w:r>
        <w:rPr>
          <w:rStyle w:val="StyleStyleBold12pt"/>
        </w:rPr>
        <w:t>3. Resentment and tensions are created between minority groups</w:t>
      </w:r>
    </w:p>
    <w:p w:rsidR="00AF1034" w:rsidRDefault="00AF1034" w:rsidP="00AF1034">
      <w:r>
        <w:rPr>
          <w:rStyle w:val="StyleStyleBold12pt"/>
          <w:rFonts w:ascii="Gulim" w:eastAsia="Gulim" w:hAnsi="Gulim" w:cs="Gulim" w:hint="eastAsia"/>
        </w:rPr>
        <w:t>장</w:t>
      </w:r>
      <w:r>
        <w:t xml:space="preserve"> </w:t>
      </w:r>
      <w:r>
        <w:rPr>
          <w:rStyle w:val="StyleStyleBold12pt"/>
        </w:rPr>
        <w:t>’93</w:t>
      </w:r>
      <w:r>
        <w:t xml:space="preserve"> [1993, </w:t>
      </w:r>
      <w:r>
        <w:rPr>
          <w:rFonts w:ascii="Gulim" w:eastAsia="Gulim" w:hAnsi="Gulim" w:cs="Gulim" w:hint="eastAsia"/>
        </w:rPr>
        <w:t>장</w:t>
      </w:r>
      <w:r>
        <w:t xml:space="preserve"> Robert S. is a Professor of Law and an Associate Dean for Research and Faculty Development, He also serves on the advisory board of Berkeley’s Asian American Law Journal. “Toward an Asian American Legal Scholarship: Critical Race Theory, Post-Structuralism, and Narrative Space”, 81 Cal. L. Rev. 1241]</w:t>
      </w:r>
    </w:p>
    <w:p w:rsidR="00AF1034" w:rsidRDefault="00AF1034" w:rsidP="00AF1034">
      <w:r w:rsidRPr="00AF1034">
        <w:t xml:space="preserve">B. The Model Minority Myth This history of discrimination and violence, as well </w:t>
      </w:r>
    </w:p>
    <w:p w:rsidR="00AF1034" w:rsidRDefault="00AF1034" w:rsidP="00AF1034">
      <w:r>
        <w:t>AND</w:t>
      </w:r>
    </w:p>
    <w:p w:rsidR="00AF1034" w:rsidRPr="00AF1034" w:rsidRDefault="00AF1034" w:rsidP="00AF1034">
      <w:r w:rsidRPr="00AF1034">
        <w:t>Americans while simultaneously legitimizing the oppression of other racial minorities and poor whites.</w:t>
      </w:r>
    </w:p>
    <w:p w:rsidR="00AF1034" w:rsidRDefault="00AF1034" w:rsidP="00AF1034">
      <w:pPr>
        <w:rPr>
          <w:rStyle w:val="StyleStyleBold12pt"/>
        </w:rPr>
      </w:pPr>
    </w:p>
    <w:p w:rsidR="00AF1034" w:rsidRDefault="00AF1034" w:rsidP="00AF1034">
      <w:pPr>
        <w:rPr>
          <w:rStyle w:val="StyleStyleBold12pt"/>
        </w:rPr>
      </w:pPr>
      <w:r>
        <w:rPr>
          <w:rStyle w:val="StyleStyleBold12pt"/>
        </w:rPr>
        <w:t>And our performance solves – conscientization – a process to name our world and understand forces of oppression – results in real world change</w:t>
      </w:r>
    </w:p>
    <w:p w:rsidR="00AF1034" w:rsidRDefault="00AF1034" w:rsidP="00AF1034">
      <w:r>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AF1034" w:rsidRDefault="00AF1034" w:rsidP="00AF1034">
      <w:r>
        <w:rPr>
          <w:rStyle w:val="StyleStyleBold12pt"/>
        </w:rPr>
        <w:t>Osajima ‘7</w:t>
      </w:r>
      <w:r>
        <w:t xml:space="preserve"> [2007, Keith Osajima is a professor and Director of the Race and Ethnic Studies Program at the University of Redlands.  REPLENISHING THE RANKS:  Raising Critical Consciousness Among Asian Americans; JOURNAL OF ASIAN AMERICAN STUDIES (JAAS), February, Volume 10, No. 1; p. 64]</w:t>
      </w:r>
    </w:p>
    <w:p w:rsidR="00AF1034" w:rsidRDefault="00AF1034" w:rsidP="00AF1034">
      <w:r w:rsidRPr="00AF1034">
        <w:t>Conscientization for these respondents meant being able to “name their world.” That is</w:t>
      </w:r>
    </w:p>
    <w:p w:rsidR="00AF1034" w:rsidRDefault="00AF1034" w:rsidP="00AF1034">
      <w:r>
        <w:t>AND</w:t>
      </w:r>
    </w:p>
    <w:p w:rsidR="00AF1034" w:rsidRPr="00AF1034" w:rsidRDefault="00AF1034" w:rsidP="00AF1034">
      <w:r w:rsidRPr="00AF1034">
        <w:t>world.  Naming the world was an important step toward actively changing it.</w:t>
      </w:r>
    </w:p>
    <w:p w:rsidR="00AF1034" w:rsidRDefault="00AF1034" w:rsidP="00AF1034"/>
    <w:p w:rsidR="00AF1034" w:rsidRDefault="00AF1034" w:rsidP="00AF1034">
      <w:pPr>
        <w:pStyle w:val="Heading2"/>
      </w:pPr>
      <w:r>
        <w:rPr>
          <w:b w:val="0"/>
          <w:bCs w:val="0"/>
        </w:rPr>
        <w:lastRenderedPageBreak/>
        <w:t>Case</w:t>
      </w:r>
    </w:p>
    <w:p w:rsidR="00AF1034" w:rsidRDefault="00AF1034" w:rsidP="00AF1034">
      <w:pPr>
        <w:rPr>
          <w:rStyle w:val="StyleStyleBold12pt"/>
        </w:rPr>
      </w:pPr>
      <w:r>
        <w:rPr>
          <w:rStyle w:val="StyleStyleBold12pt"/>
        </w:rPr>
        <w:t xml:space="preserve">Engaging the organs of power is good for the empowerment of oppressed individuals– not doing so will only hurt the progresses that others have made </w:t>
      </w:r>
    </w:p>
    <w:p w:rsidR="00AF1034" w:rsidRDefault="00AF1034" w:rsidP="00AF1034">
      <w:r>
        <w:rPr>
          <w:rStyle w:val="StyleStyleBold12pt"/>
        </w:rPr>
        <w:t>Williams, ’70</w:t>
      </w:r>
      <w:r>
        <w:t xml:space="preserve"> [1970, Robert F. Williams, interviewed by The Black Scholar, “Interviews,”, Vol. 1, No. 7, BLACK REVOLUTION (May 1970), pp. 2-14, http://www.jstor.org/stable/41163455]</w:t>
      </w:r>
    </w:p>
    <w:p w:rsidR="00AF1034" w:rsidRDefault="00AF1034" w:rsidP="00AF1034">
      <w:r w:rsidRPr="00AF1034">
        <w:t xml:space="preserve">Williams: It is erroneous to think that one can isolate oneself completely from institutions </w:t>
      </w:r>
    </w:p>
    <w:p w:rsidR="00AF1034" w:rsidRDefault="00AF1034" w:rsidP="00AF1034">
      <w:r>
        <w:t>AND</w:t>
      </w:r>
    </w:p>
    <w:p w:rsidR="00AF1034" w:rsidRPr="00AF1034" w:rsidRDefault="00AF1034" w:rsidP="00AF1034">
      <w:r w:rsidRPr="00AF1034">
        <w:t>people enter the vital organs of the establishment. Infiltrate the man's institutions.</w:t>
      </w:r>
    </w:p>
    <w:p w:rsidR="00AF1034" w:rsidRDefault="00AF1034" w:rsidP="00AF1034"/>
    <w:p w:rsidR="00AF1034" w:rsidRDefault="00AF1034" w:rsidP="00AF1034">
      <w:pPr>
        <w:pStyle w:val="tag"/>
      </w:pPr>
      <w:r>
        <w:t xml:space="preserve">The topic provides opportunity for Black debaters to learn about modern day politics and gain important training to become active and meaningful participants in modern day democratic decisionmaking.  </w:t>
      </w:r>
    </w:p>
    <w:p w:rsidR="00AF1034" w:rsidRDefault="00AF1034" w:rsidP="00AF1034"/>
    <w:p w:rsidR="00AF1034" w:rsidRDefault="00AF1034" w:rsidP="00AF1034">
      <w:pPr>
        <w:pStyle w:val="tag"/>
      </w:pPr>
      <w:r>
        <w:t>To avoid discussion of the topic seems to revert back to historical discriminatory educational practices utilized to disempower and subject blacks to inferior positions within society.</w:t>
      </w:r>
    </w:p>
    <w:p w:rsidR="00AF1034" w:rsidRDefault="00AF1034" w:rsidP="00AF1034">
      <w:r>
        <w:t>Blacks were not supposed to discuss issues of the day and were limited to racial discussions for the support or CRITICISM of politicians seeking office</w:t>
      </w:r>
    </w:p>
    <w:p w:rsidR="00AF1034" w:rsidRDefault="00AF1034" w:rsidP="00AF1034">
      <w:r>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p92]</w:t>
      </w:r>
    </w:p>
    <w:p w:rsidR="00AF1034" w:rsidRDefault="00AF1034" w:rsidP="00AF1034">
      <w:r w:rsidRPr="00AF1034">
        <w:t xml:space="preserve">In the North the Negroes have a better chance to acquire knowledge of political matters </w:t>
      </w:r>
    </w:p>
    <w:p w:rsidR="00AF1034" w:rsidRDefault="00AF1034" w:rsidP="00AF1034">
      <w:r>
        <w:t>AND</w:t>
      </w:r>
    </w:p>
    <w:p w:rsidR="00AF1034" w:rsidRPr="00AF1034" w:rsidRDefault="00AF1034" w:rsidP="00AF1034">
      <w:r w:rsidRPr="00AF1034">
        <w:t>Negro while the highly favorable party was doing so much for the race.</w:t>
      </w:r>
    </w:p>
    <w:p w:rsidR="00AF1034" w:rsidRDefault="00AF1034" w:rsidP="00AF1034"/>
    <w:p w:rsidR="00AF1034" w:rsidRDefault="00AF1034" w:rsidP="00AF1034">
      <w:pPr>
        <w:rPr>
          <w:rStyle w:val="StyleStyleBold12pt"/>
        </w:rPr>
      </w:pPr>
      <w:r>
        <w:rPr>
          <w:rStyle w:val="StyleStyleBold12pt"/>
        </w:rPr>
        <w:t>The afropessimistic rejection of state institutions and education is akin to the policy of racial exclusion as seen previoiusly</w:t>
      </w:r>
    </w:p>
    <w:p w:rsidR="00AF1034" w:rsidRDefault="00AF1034" w:rsidP="00AF1034">
      <w:r>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p83-84]</w:t>
      </w:r>
    </w:p>
    <w:p w:rsidR="00AF1034" w:rsidRDefault="00AF1034" w:rsidP="00AF1034">
      <w:r w:rsidRPr="00AF1034">
        <w:t xml:space="preserve">Not long ago a measure was introduced in a certain State Legislature to have the </w:t>
      </w:r>
    </w:p>
    <w:p w:rsidR="00AF1034" w:rsidRDefault="00AF1034" w:rsidP="00AF1034">
      <w:r>
        <w:t>AND</w:t>
      </w:r>
    </w:p>
    <w:p w:rsidR="00AF1034" w:rsidRPr="00AF1034" w:rsidRDefault="00AF1034" w:rsidP="00AF1034">
      <w:r w:rsidRPr="00AF1034">
        <w:t>to conform to the policy of “keeping the Negro in his place.”</w:t>
      </w:r>
    </w:p>
    <w:p w:rsidR="00AF1034" w:rsidRDefault="00AF1034" w:rsidP="00AF1034"/>
    <w:p w:rsidR="00AF1034" w:rsidRDefault="00AF1034" w:rsidP="00AF1034">
      <w:pPr>
        <w:rPr>
          <w:rStyle w:val="StyleStyleBold12pt"/>
        </w:rPr>
      </w:pPr>
      <w:r>
        <w:rPr>
          <w:rStyle w:val="StyleStyleBold12pt"/>
        </w:rPr>
        <w:t>The state is the only thing that can effectively solve racism</w:t>
      </w:r>
    </w:p>
    <w:p w:rsidR="00AF1034" w:rsidRDefault="00AF1034" w:rsidP="00AF1034">
      <w:pPr>
        <w:rPr>
          <w:rStyle w:val="StyleStyleBold12pt"/>
        </w:rPr>
      </w:pPr>
      <w:r>
        <w:rPr>
          <w:rStyle w:val="StyleStyleBold12pt"/>
        </w:rPr>
        <w:t>Franklin 1993</w:t>
      </w:r>
    </w:p>
    <w:p w:rsidR="00AF1034" w:rsidRDefault="00AF1034" w:rsidP="00AF1034">
      <w:r>
        <w:t>John Hope, James B Duke Professor Emeritus of History Duke University, 1985-1992 was Professor of legal History in the Law School at Duke University; THE COLOR LINE:  Legacy for the Twenty First Century; p. 45</w:t>
      </w:r>
    </w:p>
    <w:p w:rsidR="00AF1034" w:rsidRDefault="00AF1034" w:rsidP="00AF1034">
      <w:r w:rsidRPr="00AF1034">
        <w:t>Neither the courts nor the Congress nor the president can declare by fiat, resolution</w:t>
      </w:r>
    </w:p>
    <w:p w:rsidR="00AF1034" w:rsidRDefault="00AF1034" w:rsidP="00AF1034">
      <w:r>
        <w:t>AND</w:t>
      </w:r>
    </w:p>
    <w:p w:rsidR="00AF1034" w:rsidRPr="00AF1034" w:rsidRDefault="00AF1034" w:rsidP="00AF1034">
      <w:r w:rsidRPr="00AF1034">
        <w:t>it and, indeed, would be horrified if we even approached it.</w:t>
      </w:r>
    </w:p>
    <w:p w:rsidR="00AF1034" w:rsidRDefault="00AF1034" w:rsidP="00AF1034"/>
    <w:p w:rsidR="00AF1034" w:rsidRDefault="00AF1034" w:rsidP="00AF1034">
      <w:pPr>
        <w:rPr>
          <w:rStyle w:val="StyleStyleBold12pt"/>
        </w:rPr>
      </w:pPr>
      <w:r>
        <w:rPr>
          <w:rStyle w:val="StyleStyleBold12pt"/>
        </w:rPr>
        <w:t>Objective, detached epistemologies produce the worst kind of violence: they reinforce privilege and justify atrocities.</w:t>
      </w:r>
    </w:p>
    <w:p w:rsidR="00AF1034" w:rsidRDefault="00AF1034" w:rsidP="00AF1034">
      <w:r>
        <w:rPr>
          <w:rStyle w:val="StyleStyleBold12pt"/>
        </w:rPr>
        <w:t xml:space="preserve">Stone-Mediatore ‘7 </w:t>
      </w:r>
      <w:r>
        <w:rPr>
          <w:szCs w:val="20"/>
        </w:rPr>
        <w:t>[2007, Shari, Associate Professor of Philosophy at Ohio Wesleyan University, “Challenging Academic Norms: An Epistemology for Feminist and Multicultural Classrooms”, http://muse.jhu.edu/journals/nwsa_journal/v019/19.2stone-mediatore.html]</w:t>
      </w:r>
    </w:p>
    <w:p w:rsidR="00AF1034" w:rsidRDefault="00AF1034" w:rsidP="00AF1034">
      <w:r w:rsidRPr="00AF1034">
        <w:t xml:space="preserve">Even if objectivity is a myth, the valorization of traits associated with objectivity can </w:t>
      </w:r>
    </w:p>
    <w:p w:rsidR="00AF1034" w:rsidRDefault="00AF1034" w:rsidP="00AF1034">
      <w:r>
        <w:t>AND</w:t>
      </w:r>
    </w:p>
    <w:p w:rsidR="00AF1034" w:rsidRPr="00AF1034" w:rsidRDefault="00AF1034" w:rsidP="00AF1034">
      <w:r w:rsidRPr="00AF1034">
        <w:lastRenderedPageBreak/>
        <w:t xml:space="preserve">to pain and suppressing compassionate impulses that would otherwise be troubled by violence. </w:t>
      </w:r>
    </w:p>
    <w:p w:rsidR="00AF1034" w:rsidRDefault="00AF1034" w:rsidP="00AF1034"/>
    <w:p w:rsidR="00AF1034" w:rsidRDefault="00AF1034" w:rsidP="00AF1034">
      <w:pPr>
        <w:rPr>
          <w:rStyle w:val="StyleStyleBold12pt"/>
        </w:rPr>
      </w:pPr>
      <w:r>
        <w:rPr>
          <w:rStyle w:val="StyleStyleBold12pt"/>
        </w:rPr>
        <w:t>Their objective epistemology is an illusion: we need to acknowledge our own perspectives to be able to challenge prejudice</w:t>
      </w:r>
    </w:p>
    <w:p w:rsidR="00AF1034" w:rsidRDefault="00AF1034" w:rsidP="00AF1034">
      <w:r>
        <w:rPr>
          <w:rStyle w:val="StyleStyleBold12pt"/>
        </w:rPr>
        <w:t>Stone-Mediatore ‘7</w:t>
      </w:r>
      <w:r>
        <w:t xml:space="preserve"> </w:t>
      </w:r>
      <w:r>
        <w:rPr>
          <w:szCs w:val="20"/>
        </w:rPr>
        <w:t>[2007, Shari, Associate Professor of Philosophy at Ohio Wesleyan University, “Challenging Academic Norms: An Epistemology for Feminist and Multicultural Classrooms”, http://muse.jhu.edu/journals/nwsa_journal/v019/19.2stone-mediatore.html]</w:t>
      </w:r>
    </w:p>
    <w:p w:rsidR="00AF1034" w:rsidRDefault="00AF1034" w:rsidP="00AF1034">
      <w:r w:rsidRPr="00AF1034">
        <w:t xml:space="preserve">Continued appeals to objectivity as a touchstone of legitimacy in many academic and professional circles </w:t>
      </w:r>
    </w:p>
    <w:p w:rsidR="00AF1034" w:rsidRDefault="00AF1034" w:rsidP="00AF1034">
      <w:r>
        <w:t>AND</w:t>
      </w:r>
    </w:p>
    <w:p w:rsidR="00AF1034" w:rsidRPr="00AF1034" w:rsidRDefault="00AF1034" w:rsidP="00AF1034">
      <w:r w:rsidRPr="00AF1034">
        <w:t xml:space="preserve">cleansing our knowledge practices of all emotional, social, and cultural factors. </w:t>
      </w:r>
    </w:p>
    <w:p w:rsidR="00AF1034" w:rsidRDefault="00AF1034" w:rsidP="00AF1034">
      <w:r w:rsidRPr="00AF1034">
        <w:t xml:space="preserve">Critics of objectivity argue that the demand to eradicate subjective influences from knowledge is incoherent </w:t>
      </w:r>
    </w:p>
    <w:p w:rsidR="00AF1034" w:rsidRDefault="00AF1034" w:rsidP="00AF1034">
      <w:r>
        <w:t>AND</w:t>
      </w:r>
    </w:p>
    <w:p w:rsidR="00AF1034" w:rsidRPr="00AF1034" w:rsidRDefault="00AF1034" w:rsidP="00AF1034">
      <w:r w:rsidRPr="00AF1034">
        <w:t xml:space="preserve">idea that we have done so usually leaves our most entrenched prejudices intact. </w:t>
      </w:r>
    </w:p>
    <w:p w:rsidR="00AF1034" w:rsidRDefault="00AF1034" w:rsidP="00AF1034"/>
    <w:p w:rsidR="00AF1034" w:rsidRDefault="00AF1034" w:rsidP="00AF1034">
      <w:pPr>
        <w:rPr>
          <w:rStyle w:val="StyleStyleBold12pt"/>
        </w:rPr>
      </w:pPr>
      <w:r>
        <w:rPr>
          <w:rStyle w:val="StyleStyleBold12pt"/>
        </w:rPr>
        <w:t xml:space="preserve">This reduces suffering to objects for our passive knowledge consumption—this is the worst form of violence </w:t>
      </w:r>
    </w:p>
    <w:p w:rsidR="00AF1034" w:rsidRDefault="00AF1034" w:rsidP="00AF1034">
      <w:r>
        <w:rPr>
          <w:rStyle w:val="StyleStyleBold12pt"/>
        </w:rPr>
        <w:t xml:space="preserve">Baudrillard 94 </w:t>
      </w:r>
      <w:r>
        <w:t>[Jean, “The Illusion of the End” p. 66-71]</w:t>
      </w:r>
    </w:p>
    <w:p w:rsidR="00AF1034" w:rsidRDefault="00AF1034" w:rsidP="00AF1034">
      <w:r w:rsidRPr="00AF1034">
        <w:t xml:space="preserve">We have long denounced the capitalistic, economic exploitation of the poverty of the 'other </w:t>
      </w:r>
    </w:p>
    <w:p w:rsidR="00AF1034" w:rsidRDefault="00AF1034" w:rsidP="00AF1034">
      <w:r>
        <w:t>AND</w:t>
      </w:r>
    </w:p>
    <w:p w:rsidR="00AF1034" w:rsidRPr="00AF1034" w:rsidRDefault="00AF1034" w:rsidP="00AF1034">
      <w:r w:rsidRPr="00AF1034">
        <w:t>demographic catastrophe, a veritable epidemic which we deplore each day in pictures.</w:t>
      </w:r>
    </w:p>
    <w:p w:rsidR="00AF1034" w:rsidRDefault="00AF1034" w:rsidP="00AF1034"/>
    <w:p w:rsidR="00AF1034" w:rsidRDefault="00AF1034" w:rsidP="00AF1034">
      <w:pPr>
        <w:pStyle w:val="Heading1"/>
      </w:pPr>
      <w:r>
        <w:lastRenderedPageBreak/>
        <w:t>Framework</w:t>
      </w:r>
    </w:p>
    <w:p w:rsidR="00AF1034" w:rsidRDefault="00AF1034" w:rsidP="00AF1034">
      <w:pPr>
        <w:pStyle w:val="Heading2"/>
      </w:pPr>
      <w:r>
        <w:lastRenderedPageBreak/>
        <w:t>2NC AT Hartmann</w:t>
      </w:r>
    </w:p>
    <w:p w:rsidR="00AF1034" w:rsidRPr="005571B1" w:rsidRDefault="00AF1034" w:rsidP="00AF1034">
      <w:pPr>
        <w:rPr>
          <w:rStyle w:val="StyleStyleBold12pt"/>
        </w:rPr>
      </w:pPr>
      <w:r>
        <w:rPr>
          <w:rStyle w:val="StyleStyleBold12pt"/>
        </w:rPr>
        <w:t>A policy approach is critical to approach past US injustices – using the federal government is not an imperial action but a punitive action – alternatives to pragmatism fail</w:t>
      </w:r>
    </w:p>
    <w:p w:rsidR="00AF1034" w:rsidRPr="005571B1" w:rsidRDefault="00AF1034" w:rsidP="00AF1034">
      <w:r w:rsidRPr="009A7BDB">
        <w:rPr>
          <w:rStyle w:val="StyleStyleBold12pt"/>
        </w:rPr>
        <w:t>Ferguson ’10</w:t>
      </w:r>
      <w:r w:rsidRPr="005571B1">
        <w:t xml:space="preserve"> [2010, James, Stanford anthropology chair and professor, “Toward a left art of government: from ‘Foucauldian critique’ to Foucauldian politics”,History of the Human Sciences 2011 24: 61, SAGE] </w:t>
      </w:r>
    </w:p>
    <w:p w:rsidR="00AF1034" w:rsidRDefault="00AF1034" w:rsidP="00AF1034">
      <w:r w:rsidRPr="00AF1034">
        <w:t xml:space="preserve">One of the founding premises of this special issue and the conference with which it </w:t>
      </w:r>
    </w:p>
    <w:p w:rsidR="00AF1034" w:rsidRDefault="00AF1034" w:rsidP="00AF1034">
      <w:r>
        <w:t>AND</w:t>
      </w:r>
    </w:p>
    <w:p w:rsidR="00AF1034" w:rsidRPr="00AF1034" w:rsidRDefault="00AF1034" w:rsidP="00AF1034">
      <w:r w:rsidRPr="00AF1034">
        <w:t xml:space="preserve">come to take for granted is being redrawn, even as we speak. </w:t>
      </w:r>
    </w:p>
    <w:p w:rsidR="00AF1034" w:rsidRPr="00E4474F" w:rsidRDefault="00AF1034" w:rsidP="00AF1034"/>
    <w:p w:rsidR="00AF1034" w:rsidRDefault="00AF1034" w:rsidP="00AF1034">
      <w:pPr>
        <w:pStyle w:val="Heading2"/>
      </w:pPr>
      <w:r>
        <w:lastRenderedPageBreak/>
        <w:t>2NC AT C/I Discussion of the Topic</w:t>
      </w:r>
    </w:p>
    <w:p w:rsidR="00AF1034" w:rsidRPr="00065EDA" w:rsidRDefault="00AF1034" w:rsidP="00AF1034">
      <w:pPr>
        <w:rPr>
          <w:rStyle w:val="StyleStyleBold12pt"/>
        </w:rPr>
      </w:pPr>
      <w:r w:rsidRPr="00065EDA">
        <w:rPr>
          <w:rStyle w:val="StyleStyleBold12pt"/>
        </w:rPr>
        <w:t>This still links to our offense – a discussion of the topic can relate to it in ANY tangential way if it’s not tied to a resolutional policy – kills clash and roleplaying</w:t>
      </w:r>
    </w:p>
    <w:p w:rsidR="00AF1034" w:rsidRPr="00065EDA" w:rsidRDefault="00AF1034" w:rsidP="00AF1034">
      <w:pPr>
        <w:rPr>
          <w:rStyle w:val="StyleStyleBold12pt"/>
        </w:rPr>
      </w:pPr>
    </w:p>
    <w:p w:rsidR="00AF1034" w:rsidRPr="00065EDA" w:rsidRDefault="00AF1034" w:rsidP="00AF1034">
      <w:pPr>
        <w:rPr>
          <w:rStyle w:val="StyleStyleBold12pt"/>
        </w:rPr>
      </w:pPr>
      <w:r w:rsidRPr="00065EDA">
        <w:rPr>
          <w:rStyle w:val="StyleStyleBold12pt"/>
        </w:rPr>
        <w:t>A discussion of the topic can also lead to its negation which undermines switch side debate</w:t>
      </w:r>
    </w:p>
    <w:p w:rsidR="00AF1034" w:rsidRDefault="00AF1034" w:rsidP="00AF1034"/>
    <w:p w:rsidR="00AF1034" w:rsidRPr="00A4737F" w:rsidRDefault="00AF1034" w:rsidP="00AF1034">
      <w:pPr>
        <w:rPr>
          <w:rStyle w:val="StyleStyleBold12pt"/>
        </w:rPr>
      </w:pPr>
      <w:r w:rsidRPr="00A4737F">
        <w:rPr>
          <w:rStyle w:val="StyleStyleBold12pt"/>
        </w:rPr>
        <w:t xml:space="preserve">Debating about policy towards Latin America is valuable – without it </w:t>
      </w:r>
      <w:r>
        <w:rPr>
          <w:rStyle w:val="StyleStyleBold12pt"/>
        </w:rPr>
        <w:t>change is impossible and their discourse gets coopted</w:t>
      </w:r>
    </w:p>
    <w:p w:rsidR="00AF1034" w:rsidRPr="00A4737F" w:rsidRDefault="00AF1034" w:rsidP="00AF1034">
      <w:r w:rsidRPr="00A4737F">
        <w:rPr>
          <w:rStyle w:val="StyleStyleBold12pt"/>
        </w:rPr>
        <w:t>Ried Ijed ’10</w:t>
      </w:r>
      <w:r>
        <w:t xml:space="preserve"> [December/10, Ried Ijed is the Revista interamericana de Educación para la Democracia Interamerican Journal of Education for Democracy, “</w:t>
      </w:r>
      <w:r w:rsidRPr="00A4737F">
        <w:rPr>
          <w:rStyle w:val="StyleBoldUnderline"/>
        </w:rPr>
        <w:t xml:space="preserve">Towards a </w:t>
      </w:r>
      <w:r w:rsidRPr="00005804">
        <w:rPr>
          <w:rStyle w:val="StyleBoldUnderline"/>
          <w:highlight w:val="green"/>
        </w:rPr>
        <w:t>Deliberative</w:t>
      </w:r>
      <w:r>
        <w:t xml:space="preserve"> and Democratic </w:t>
      </w:r>
      <w:r w:rsidRPr="00005804">
        <w:rPr>
          <w:rStyle w:val="StyleBoldUnderline"/>
          <w:highlight w:val="green"/>
        </w:rPr>
        <w:t xml:space="preserve">Model of </w:t>
      </w:r>
      <w:r w:rsidRPr="00A4737F">
        <w:rPr>
          <w:rStyle w:val="StyleBoldUnderline"/>
          <w:highlight w:val="yellow"/>
        </w:rPr>
        <w:t xml:space="preserve">International </w:t>
      </w:r>
      <w:r w:rsidRPr="00005804">
        <w:rPr>
          <w:rStyle w:val="StyleBoldUnderline"/>
          <w:highlight w:val="green"/>
        </w:rPr>
        <w:t>Cooperation in</w:t>
      </w:r>
      <w:r w:rsidRPr="00A4737F">
        <w:rPr>
          <w:rStyle w:val="StyleBoldUnderline"/>
        </w:rPr>
        <w:t xml:space="preserve"> </w:t>
      </w:r>
      <w:r>
        <w:t xml:space="preserve">Education in </w:t>
      </w:r>
      <w:r w:rsidRPr="00005804">
        <w:rPr>
          <w:rStyle w:val="StyleBoldUnderline"/>
          <w:highlight w:val="green"/>
        </w:rPr>
        <w:t>Latin America</w:t>
      </w:r>
      <w:r w:rsidRPr="00A4737F">
        <w:rPr>
          <w:highlight w:val="yellow"/>
        </w:rPr>
        <w:t>”</w:t>
      </w:r>
      <w:r>
        <w:t>, Vol 3 No. 2]</w:t>
      </w:r>
    </w:p>
    <w:p w:rsidR="00AF1034" w:rsidRDefault="00AF1034" w:rsidP="00AF1034">
      <w:r w:rsidRPr="00AF1034">
        <w:t xml:space="preserve">While the discourse of international organizations has changed over the past decade to emphasize more </w:t>
      </w:r>
    </w:p>
    <w:p w:rsidR="00AF1034" w:rsidRDefault="00AF1034" w:rsidP="00AF1034">
      <w:r>
        <w:t>AND</w:t>
      </w:r>
    </w:p>
    <w:p w:rsidR="00AF1034" w:rsidRPr="00AF1034" w:rsidRDefault="00AF1034" w:rsidP="00AF1034">
      <w:r w:rsidRPr="00AF1034">
        <w:t>required to implement changes and mechanisms that would allow for more democratic participation.</w:t>
      </w:r>
    </w:p>
    <w:p w:rsidR="00AF1034" w:rsidRDefault="00AF1034" w:rsidP="00AF1034"/>
    <w:p w:rsidR="00AF1034" w:rsidRPr="005571B1" w:rsidRDefault="00AF1034" w:rsidP="00AF1034">
      <w:pPr>
        <w:rPr>
          <w:rStyle w:val="StyleStyleBold12pt"/>
        </w:rPr>
      </w:pPr>
      <w:r w:rsidRPr="005571B1">
        <w:rPr>
          <w:rStyle w:val="StyleStyleBold12pt"/>
        </w:rPr>
        <w:t>Only researching specific mechanisms will result in policies geared towards the interest of Latin Americans</w:t>
      </w:r>
    </w:p>
    <w:p w:rsidR="00AF1034" w:rsidRPr="005571B1" w:rsidRDefault="00AF1034" w:rsidP="00AF1034">
      <w:r w:rsidRPr="00D30147">
        <w:rPr>
          <w:rStyle w:val="StyleStyleBold12pt"/>
        </w:rPr>
        <w:t>Margheritis and Pereira ’07</w:t>
      </w:r>
      <w:r w:rsidRPr="005571B1">
        <w:t xml:space="preserve"> (Ana- assistant professor of international relations and Latin American politics at the University of Florida and Anthony- associate professor of political science at Tulane University; “The Neoliberal Turn in Latin America: The Cycle of Ideas and the Search for an Alternative”; Latin American Perspectives, Vol. 34, No. 3, Contested Transformation (May, 2007),pp. 25-48)</w:t>
      </w:r>
    </w:p>
    <w:p w:rsidR="00AF1034" w:rsidRDefault="00AF1034" w:rsidP="00AF1034">
      <w:r w:rsidRPr="00AF1034">
        <w:t xml:space="preserve">This analysis is offered from a critical point of view in the hope that it </w:t>
      </w:r>
    </w:p>
    <w:p w:rsidR="00AF1034" w:rsidRDefault="00AF1034" w:rsidP="00AF1034">
      <w:r>
        <w:t>AND</w:t>
      </w:r>
    </w:p>
    <w:p w:rsidR="00AF1034" w:rsidRPr="00AF1034" w:rsidRDefault="00AF1034" w:rsidP="00AF1034">
      <w:r w:rsidRPr="00AF1034">
        <w:t>also important—but that the mechanisms for their promulgation have been understudied.</w:t>
      </w:r>
    </w:p>
    <w:p w:rsidR="00AF1034" w:rsidRDefault="00AF1034" w:rsidP="00AF1034"/>
    <w:p w:rsidR="00AF1034" w:rsidRPr="005571B1" w:rsidRDefault="00AF1034" w:rsidP="00AF1034">
      <w:pPr>
        <w:rPr>
          <w:rStyle w:val="StyleStyleBold12pt"/>
        </w:rPr>
      </w:pPr>
      <w:r w:rsidRPr="005571B1">
        <w:rPr>
          <w:rStyle w:val="StyleStyleBold12pt"/>
        </w:rPr>
        <w:t xml:space="preserve">Moral obligation to bridge the gap between theoretical and pragmatic approaches---scholars must engage in the policy debate </w:t>
      </w:r>
    </w:p>
    <w:p w:rsidR="00AF1034" w:rsidRPr="005571B1" w:rsidRDefault="00AF1034" w:rsidP="00AF1034">
      <w:r w:rsidRPr="00687B09">
        <w:rPr>
          <w:rStyle w:val="StyleStyleBold12pt"/>
        </w:rPr>
        <w:t>González no date</w:t>
      </w:r>
      <w:r w:rsidRPr="005571B1">
        <w:t xml:space="preserve"> (Francisco E.- Riordan Roett Senior Associate Professor of Latin American Studies at Johns Hopkins and British Academy Postdoctoral Fellow at Nuffield College at the University of Oxford; was a professorial lecturer at SAIS's Bologna Center and a lecturer in politics at St. John's College at the University of Oxford; received 2006 SAIS Excellence in Teaching Award; Ph.D., politics, University of Oxford; “POLITICS AND POLICIES”; http://lasa.international.pitt.edu/LARR/prot/fulltext/vol48no1/48-1_221-227_gonzales.pdf)</w:t>
      </w:r>
    </w:p>
    <w:p w:rsidR="00AF1034" w:rsidRDefault="00AF1034" w:rsidP="00AF1034">
      <w:r w:rsidRPr="00AF1034">
        <w:t xml:space="preserve">The growing interest in the interaction of policies and politics is a welcome  antidote to </w:t>
      </w:r>
    </w:p>
    <w:p w:rsidR="00AF1034" w:rsidRDefault="00AF1034" w:rsidP="00AF1034">
      <w:r>
        <w:t>AND</w:t>
      </w:r>
    </w:p>
    <w:p w:rsidR="00AF1034" w:rsidRPr="00AF1034" w:rsidRDefault="00AF1034" w:rsidP="00AF1034">
      <w:r w:rsidRPr="00AF1034">
        <w:t>reviewed in these pages make original individual  and collective contributions to this endeavor.</w:t>
      </w:r>
    </w:p>
    <w:p w:rsidR="00AF1034" w:rsidRDefault="00AF1034" w:rsidP="00AF1034">
      <w:pPr>
        <w:pStyle w:val="Heading2"/>
      </w:pPr>
      <w:r>
        <w:lastRenderedPageBreak/>
        <w:t>2NC AT Switch Side Bad</w:t>
      </w:r>
    </w:p>
    <w:p w:rsidR="00AF1034" w:rsidRPr="00C64600" w:rsidRDefault="00AF1034" w:rsidP="00AF1034">
      <w:pPr>
        <w:rPr>
          <w:rStyle w:val="StyleStyleBold12pt"/>
        </w:rPr>
      </w:pPr>
      <w:r>
        <w:rPr>
          <w:rStyle w:val="StyleStyleBold12pt"/>
        </w:rPr>
        <w:t xml:space="preserve">Switch side </w:t>
      </w:r>
      <w:r w:rsidRPr="00C64600">
        <w:rPr>
          <w:rStyle w:val="StyleStyleBold12pt"/>
        </w:rPr>
        <w:t>debate is good</w:t>
      </w:r>
    </w:p>
    <w:p w:rsidR="00AF1034" w:rsidRPr="009D6500" w:rsidRDefault="00AF1034" w:rsidP="00AF1034">
      <w:pPr>
        <w:rPr>
          <w:rStyle w:val="StyleStyleBold12pt"/>
        </w:rPr>
      </w:pPr>
      <w:r>
        <w:rPr>
          <w:rStyle w:val="StyleStyleBold12pt"/>
        </w:rPr>
        <w:t>A. Tolerance – only by taking the position of the other side can we avoid becoming bigoted decision makers – makes roleplaying EFFECTIVE</w:t>
      </w:r>
    </w:p>
    <w:p w:rsidR="00AF1034" w:rsidRDefault="00AF1034" w:rsidP="00AF1034">
      <w:pPr>
        <w:rPr>
          <w:szCs w:val="20"/>
        </w:rPr>
      </w:pPr>
      <w:r>
        <w:rPr>
          <w:szCs w:val="20"/>
        </w:rPr>
        <w:t xml:space="preserve">Star </w:t>
      </w:r>
      <w:r w:rsidRPr="00432B3B">
        <w:rPr>
          <w:rStyle w:val="StyleStyleBold12pt"/>
        </w:rPr>
        <w:t>Muir</w:t>
      </w:r>
      <w:r>
        <w:rPr>
          <w:szCs w:val="20"/>
        </w:rPr>
        <w:t xml:space="preserve">, communication studies at George Mason University, </w:t>
      </w:r>
      <w:r w:rsidRPr="00432B3B">
        <w:rPr>
          <w:rStyle w:val="StyleStyleBold12pt"/>
        </w:rPr>
        <w:t>1993</w:t>
      </w:r>
      <w:r w:rsidRPr="00397714">
        <w:t xml:space="preserve"> </w:t>
      </w:r>
      <w:r>
        <w:rPr>
          <w:szCs w:val="20"/>
        </w:rPr>
        <w:t>(</w:t>
      </w:r>
      <w:r w:rsidRPr="00F7220A">
        <w:t>Philosophy and Rhetoric</w:t>
      </w:r>
      <w:r>
        <w:rPr>
          <w:szCs w:val="20"/>
        </w:rPr>
        <w:t xml:space="preserve"> 26.4, p. 288-291)  </w:t>
      </w:r>
    </w:p>
    <w:p w:rsidR="00AF1034" w:rsidRDefault="00AF1034" w:rsidP="00AF1034">
      <w:r w:rsidRPr="00AF1034">
        <w:t xml:space="preserve">Values clarification, Stewart is correct in pointing out, does not mean that no </w:t>
      </w:r>
    </w:p>
    <w:p w:rsidR="00AF1034" w:rsidRDefault="00AF1034" w:rsidP="00AF1034">
      <w:r>
        <w:t>AND</w:t>
      </w:r>
    </w:p>
    <w:p w:rsidR="00AF1034" w:rsidRPr="00AF1034" w:rsidRDefault="00AF1034" w:rsidP="00AF1034">
      <w:r w:rsidRPr="00AF1034">
        <w:t xml:space="preserve">of competition), effectively renders the value structure pluralistic, rather than relativistic. </w:t>
      </w:r>
    </w:p>
    <w:p w:rsidR="00AF1034" w:rsidRPr="00700217" w:rsidRDefault="00AF1034" w:rsidP="00AF1034"/>
    <w:p w:rsidR="00AF1034" w:rsidRDefault="00AF1034" w:rsidP="00AF1034">
      <w:pPr>
        <w:rPr>
          <w:rStyle w:val="StyleStyleBold12pt"/>
        </w:rPr>
      </w:pPr>
      <w:r>
        <w:rPr>
          <w:rStyle w:val="StyleStyleBold12pt"/>
        </w:rPr>
        <w:t>B. It teaches us to be reflexive – leads to competent policy making</w:t>
      </w:r>
    </w:p>
    <w:p w:rsidR="00AF1034" w:rsidRDefault="00AF1034" w:rsidP="00AF1034">
      <w:r w:rsidRPr="009D6500">
        <w:rPr>
          <w:rStyle w:val="StyleStyleBold12pt"/>
        </w:rPr>
        <w:t xml:space="preserve">Mitchell 2010 </w:t>
      </w:r>
      <w:r>
        <w:t>– associate professor and director of graduate studies in the Department of Communication at the University of Pittsburgh (Gordon, Rhetoric &amp; Public Affairs, 13.1, “SWITCH-SIDE DEBATING MEETS DEMAND-DRIVEN RHETORIC OF SCIENCE”)</w:t>
      </w:r>
    </w:p>
    <w:p w:rsidR="00AF1034" w:rsidRDefault="00AF1034" w:rsidP="00AF1034">
      <w:r w:rsidRPr="00AF1034">
        <w:t xml:space="preserve">The watchwords for the intelligence community’s debating initiative— collaboration, critical thinking, collective </w:t>
      </w:r>
    </w:p>
    <w:p w:rsidR="00AF1034" w:rsidRDefault="00AF1034" w:rsidP="00AF1034">
      <w:r>
        <w:t>AND</w:t>
      </w:r>
    </w:p>
    <w:p w:rsidR="00AF1034" w:rsidRPr="00AF1034" w:rsidRDefault="00AF1034" w:rsidP="00AF1034">
      <w:bookmarkStart w:id="0" w:name="_GoBack"/>
      <w:bookmarkEnd w:id="0"/>
      <w:r w:rsidRPr="00AF1034">
        <w:t xml:space="preserve">meaning in inverted rhetorical situations characterized by an endemic surplus of heterogeneous content. </w:t>
      </w:r>
    </w:p>
    <w:p w:rsidR="00AF1034" w:rsidRPr="001B4CC0" w:rsidRDefault="00AF1034" w:rsidP="00AF1034"/>
    <w:p w:rsidR="00AF1034" w:rsidRPr="00804C95" w:rsidRDefault="00AF1034" w:rsidP="00AF103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6A" w:rsidRDefault="00E70E6A" w:rsidP="005F5576">
      <w:r>
        <w:separator/>
      </w:r>
    </w:p>
  </w:endnote>
  <w:endnote w:type="continuationSeparator" w:id="0">
    <w:p w:rsidR="00E70E6A" w:rsidRDefault="00E70E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6A" w:rsidRDefault="00E70E6A" w:rsidP="005F5576">
      <w:r>
        <w:separator/>
      </w:r>
    </w:p>
  </w:footnote>
  <w:footnote w:type="continuationSeparator" w:id="0">
    <w:p w:rsidR="00E70E6A" w:rsidRDefault="00E70E6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34"/>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034"/>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109"/>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0E6A"/>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bold underline"/>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21,No Spacing12,No Spacing111111,Medium Grid 21,No Spacing22,Dont u,No Spacing51,No Spacing1111111,CD - Cite,No Spacing1,Debate Text,Very Small Text,No Spacing211,Dont use,No Spacing1121,nonunderlined"/>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
    <w:basedOn w:val="DefaultParagraphFont"/>
    <w:link w:val="Card"/>
    <w:qFormat/>
    <w:rsid w:val="0013404D"/>
    <w:rPr>
      <w:rFonts w:ascii="Times New Roman" w:hAnsi="Times New Roman" w:cs="Times New Roman"/>
      <w:sz w:val="16"/>
    </w:rPr>
  </w:style>
  <w:style w:type="character" w:customStyle="1" w:styleId="Heading1Char1">
    <w:name w:val="Heading 1 Char1"/>
    <w:aliases w:val="Pocket Char1"/>
    <w:basedOn w:val="DefaultParagraphFont"/>
    <w:uiPriority w:val="1"/>
    <w:rsid w:val="00AF103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F103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uiPriority w:val="3"/>
    <w:semiHidden/>
    <w:qFormat/>
    <w:rsid w:val="00AF1034"/>
    <w:rPr>
      <w:rFonts w:ascii="Times New Roman" w:hAnsi="Times New Roman" w:cs="Times New Roman" w:hint="default"/>
      <w:b/>
      <w:bCs w:val="0"/>
      <w:sz w:val="24"/>
    </w:rPr>
  </w:style>
  <w:style w:type="character" w:customStyle="1" w:styleId="Heading4Char1">
    <w:name w:val="Heading 4 Char1"/>
    <w:aliases w:val="Tag Char1"/>
    <w:basedOn w:val="DefaultParagraphFont"/>
    <w:uiPriority w:val="4"/>
    <w:semiHidden/>
    <w:rsid w:val="00AF1034"/>
    <w:rPr>
      <w:rFonts w:asciiTheme="majorHAnsi" w:eastAsiaTheme="majorEastAsia" w:hAnsiTheme="majorHAnsi" w:cstheme="majorBidi"/>
      <w:b/>
      <w:bCs/>
      <w:i/>
      <w:iCs/>
      <w:color w:val="4F81BD" w:themeColor="accent1"/>
      <w:szCs w:val="22"/>
    </w:rPr>
  </w:style>
  <w:style w:type="paragraph" w:styleId="ListParagraph">
    <w:name w:val="List Paragraph"/>
    <w:basedOn w:val="Normal"/>
    <w:uiPriority w:val="34"/>
    <w:qFormat/>
    <w:rsid w:val="00AF1034"/>
    <w:pPr>
      <w:ind w:left="720"/>
      <w:contextualSpacing/>
    </w:pPr>
    <w:rPr>
      <w:rFonts w:eastAsiaTheme="minorHAnsi"/>
      <w:szCs w:val="22"/>
    </w:rPr>
  </w:style>
  <w:style w:type="character" w:customStyle="1" w:styleId="cardChar0">
    <w:name w:val="card Char"/>
    <w:basedOn w:val="DefaultParagraphFont"/>
    <w:link w:val="card0"/>
    <w:uiPriority w:val="1"/>
    <w:locked/>
    <w:rsid w:val="00AF1034"/>
    <w:rPr>
      <w:rFonts w:ascii="Times New Roman" w:eastAsia="Times New Roman" w:hAnsi="Times New Roman" w:cs="Times New Roman"/>
      <w:sz w:val="16"/>
      <w:szCs w:val="20"/>
    </w:rPr>
  </w:style>
  <w:style w:type="paragraph" w:customStyle="1" w:styleId="card0">
    <w:name w:val="card"/>
    <w:basedOn w:val="Normal"/>
    <w:next w:val="Normal"/>
    <w:link w:val="cardChar0"/>
    <w:uiPriority w:val="1"/>
    <w:qFormat/>
    <w:rsid w:val="00AF1034"/>
    <w:pPr>
      <w:ind w:left="288" w:right="288"/>
    </w:pPr>
    <w:rPr>
      <w:rFonts w:eastAsia="Times New Roman"/>
      <w:sz w:val="16"/>
      <w:szCs w:val="20"/>
    </w:rPr>
  </w:style>
  <w:style w:type="character" w:customStyle="1" w:styleId="underline">
    <w:name w:val="underline"/>
    <w:basedOn w:val="DefaultParagraphFont"/>
    <w:link w:val="textbold"/>
    <w:qFormat/>
    <w:locked/>
    <w:rsid w:val="00AF1034"/>
    <w:rPr>
      <w:sz w:val="20"/>
      <w:u w:val="single"/>
    </w:rPr>
  </w:style>
  <w:style w:type="paragraph" w:customStyle="1" w:styleId="textbold">
    <w:name w:val="text bold"/>
    <w:basedOn w:val="Normal"/>
    <w:link w:val="underline"/>
    <w:rsid w:val="00AF1034"/>
    <w:pPr>
      <w:ind w:left="720"/>
      <w:jc w:val="both"/>
    </w:pPr>
    <w:rPr>
      <w:rFonts w:asciiTheme="minorHAnsi" w:eastAsiaTheme="minorHAnsi" w:hAnsiTheme="minorHAnsi" w:cstheme="minorBidi"/>
      <w:szCs w:val="22"/>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제목 2 Cha"/>
    <w:basedOn w:val="DefaultParagraphFont"/>
    <w:link w:val="tag"/>
    <w:qFormat/>
    <w:locked/>
    <w:rsid w:val="00AF1034"/>
    <w:rPr>
      <w:rFonts w:ascii="Times New Roman" w:eastAsia="Calibri" w:hAnsi="Times New Roman" w:cs="Times New Roman"/>
      <w:b/>
      <w:sz w:val="24"/>
      <w:szCs w:val="20"/>
    </w:rPr>
  </w:style>
  <w:style w:type="paragraph" w:customStyle="1" w:styleId="tag">
    <w:name w:val="tag"/>
    <w:aliases w:val="No Spacing111,tags,No Spacing2,No Spacing1111,No Spacing11111,No Spacing3,Tag and Cite,No Spacing4,No Spacing41,No Spacing5,No Spacing31,Read stuff,Tags,No Spacing6,No Spacing7,No Spacing112,No Spacing8,No Spacing11"/>
    <w:basedOn w:val="Normal"/>
    <w:next w:val="Normal"/>
    <w:link w:val="tagChar"/>
    <w:qFormat/>
    <w:rsid w:val="00AF1034"/>
    <w:rPr>
      <w:rFonts w:eastAsia="Calibri"/>
      <w:b/>
      <w:sz w:val="24"/>
      <w:szCs w:val="20"/>
    </w:rPr>
  </w:style>
  <w:style w:type="character" w:customStyle="1" w:styleId="CardTextChar">
    <w:name w:val="CardText Char"/>
    <w:basedOn w:val="DefaultParagraphFont"/>
    <w:link w:val="CardText"/>
    <w:locked/>
    <w:rsid w:val="00AF1034"/>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AF1034"/>
    <w:pPr>
      <w:ind w:left="288" w:right="288"/>
    </w:pPr>
    <w:rPr>
      <w:rFonts w:eastAsia="Times New Roman"/>
      <w:sz w:val="16"/>
      <w:szCs w:val="20"/>
    </w:rPr>
  </w:style>
  <w:style w:type="character" w:customStyle="1" w:styleId="Emphasis2">
    <w:name w:val="Emphasis2"/>
    <w:rsid w:val="00AF1034"/>
    <w:rPr>
      <w:rFonts w:ascii="Times New Roman" w:hAnsi="Times New Roman" w:cs="Times New Roman" w:hint="default"/>
      <w:b/>
      <w:bCs w:val="0"/>
      <w:iCs/>
      <w:sz w:val="24"/>
      <w:u w:val="single"/>
    </w:rPr>
  </w:style>
  <w:style w:type="character" w:customStyle="1" w:styleId="Box">
    <w:name w:val="Box"/>
    <w:basedOn w:val="DefaultParagraphFont"/>
    <w:uiPriority w:val="1"/>
    <w:qFormat/>
    <w:rsid w:val="00AF1034"/>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bold underline"/>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21,No Spacing12,No Spacing111111,Medium Grid 21,No Spacing22,Dont u,No Spacing51,No Spacing1111111,CD - Cite,No Spacing1,Debate Text,Very Small Text,No Spacing211,Dont use,No Spacing1121,nonunderlined"/>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
    <w:basedOn w:val="DefaultParagraphFont"/>
    <w:link w:val="Card"/>
    <w:qFormat/>
    <w:rsid w:val="0013404D"/>
    <w:rPr>
      <w:rFonts w:ascii="Times New Roman" w:hAnsi="Times New Roman" w:cs="Times New Roman"/>
      <w:sz w:val="16"/>
    </w:rPr>
  </w:style>
  <w:style w:type="character" w:customStyle="1" w:styleId="Heading1Char1">
    <w:name w:val="Heading 1 Char1"/>
    <w:aliases w:val="Pocket Char1"/>
    <w:basedOn w:val="DefaultParagraphFont"/>
    <w:uiPriority w:val="1"/>
    <w:rsid w:val="00AF103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AF103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uiPriority w:val="3"/>
    <w:semiHidden/>
    <w:qFormat/>
    <w:rsid w:val="00AF1034"/>
    <w:rPr>
      <w:rFonts w:ascii="Times New Roman" w:hAnsi="Times New Roman" w:cs="Times New Roman" w:hint="default"/>
      <w:b/>
      <w:bCs w:val="0"/>
      <w:sz w:val="24"/>
    </w:rPr>
  </w:style>
  <w:style w:type="character" w:customStyle="1" w:styleId="Heading4Char1">
    <w:name w:val="Heading 4 Char1"/>
    <w:aliases w:val="Tag Char1"/>
    <w:basedOn w:val="DefaultParagraphFont"/>
    <w:uiPriority w:val="4"/>
    <w:semiHidden/>
    <w:rsid w:val="00AF1034"/>
    <w:rPr>
      <w:rFonts w:asciiTheme="majorHAnsi" w:eastAsiaTheme="majorEastAsia" w:hAnsiTheme="majorHAnsi" w:cstheme="majorBidi"/>
      <w:b/>
      <w:bCs/>
      <w:i/>
      <w:iCs/>
      <w:color w:val="4F81BD" w:themeColor="accent1"/>
      <w:szCs w:val="22"/>
    </w:rPr>
  </w:style>
  <w:style w:type="paragraph" w:styleId="ListParagraph">
    <w:name w:val="List Paragraph"/>
    <w:basedOn w:val="Normal"/>
    <w:uiPriority w:val="34"/>
    <w:qFormat/>
    <w:rsid w:val="00AF1034"/>
    <w:pPr>
      <w:ind w:left="720"/>
      <w:contextualSpacing/>
    </w:pPr>
    <w:rPr>
      <w:rFonts w:eastAsiaTheme="minorHAnsi"/>
      <w:szCs w:val="22"/>
    </w:rPr>
  </w:style>
  <w:style w:type="character" w:customStyle="1" w:styleId="cardChar0">
    <w:name w:val="card Char"/>
    <w:basedOn w:val="DefaultParagraphFont"/>
    <w:link w:val="card0"/>
    <w:uiPriority w:val="1"/>
    <w:locked/>
    <w:rsid w:val="00AF1034"/>
    <w:rPr>
      <w:rFonts w:ascii="Times New Roman" w:eastAsia="Times New Roman" w:hAnsi="Times New Roman" w:cs="Times New Roman"/>
      <w:sz w:val="16"/>
      <w:szCs w:val="20"/>
    </w:rPr>
  </w:style>
  <w:style w:type="paragraph" w:customStyle="1" w:styleId="card0">
    <w:name w:val="card"/>
    <w:basedOn w:val="Normal"/>
    <w:next w:val="Normal"/>
    <w:link w:val="cardChar0"/>
    <w:uiPriority w:val="1"/>
    <w:qFormat/>
    <w:rsid w:val="00AF1034"/>
    <w:pPr>
      <w:ind w:left="288" w:right="288"/>
    </w:pPr>
    <w:rPr>
      <w:rFonts w:eastAsia="Times New Roman"/>
      <w:sz w:val="16"/>
      <w:szCs w:val="20"/>
    </w:rPr>
  </w:style>
  <w:style w:type="character" w:customStyle="1" w:styleId="underline">
    <w:name w:val="underline"/>
    <w:basedOn w:val="DefaultParagraphFont"/>
    <w:link w:val="textbold"/>
    <w:qFormat/>
    <w:locked/>
    <w:rsid w:val="00AF1034"/>
    <w:rPr>
      <w:sz w:val="20"/>
      <w:u w:val="single"/>
    </w:rPr>
  </w:style>
  <w:style w:type="paragraph" w:customStyle="1" w:styleId="textbold">
    <w:name w:val="text bold"/>
    <w:basedOn w:val="Normal"/>
    <w:link w:val="underline"/>
    <w:rsid w:val="00AF1034"/>
    <w:pPr>
      <w:ind w:left="720"/>
      <w:jc w:val="both"/>
    </w:pPr>
    <w:rPr>
      <w:rFonts w:asciiTheme="minorHAnsi" w:eastAsiaTheme="minorHAnsi" w:hAnsiTheme="minorHAnsi" w:cstheme="minorBidi"/>
      <w:szCs w:val="22"/>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제목 2 Cha"/>
    <w:basedOn w:val="DefaultParagraphFont"/>
    <w:link w:val="tag"/>
    <w:qFormat/>
    <w:locked/>
    <w:rsid w:val="00AF1034"/>
    <w:rPr>
      <w:rFonts w:ascii="Times New Roman" w:eastAsia="Calibri" w:hAnsi="Times New Roman" w:cs="Times New Roman"/>
      <w:b/>
      <w:sz w:val="24"/>
      <w:szCs w:val="20"/>
    </w:rPr>
  </w:style>
  <w:style w:type="paragraph" w:customStyle="1" w:styleId="tag">
    <w:name w:val="tag"/>
    <w:aliases w:val="No Spacing111,tags,No Spacing2,No Spacing1111,No Spacing11111,No Spacing3,Tag and Cite,No Spacing4,No Spacing41,No Spacing5,No Spacing31,Read stuff,Tags,No Spacing6,No Spacing7,No Spacing112,No Spacing8,No Spacing11"/>
    <w:basedOn w:val="Normal"/>
    <w:next w:val="Normal"/>
    <w:link w:val="tagChar"/>
    <w:qFormat/>
    <w:rsid w:val="00AF1034"/>
    <w:rPr>
      <w:rFonts w:eastAsia="Calibri"/>
      <w:b/>
      <w:sz w:val="24"/>
      <w:szCs w:val="20"/>
    </w:rPr>
  </w:style>
  <w:style w:type="character" w:customStyle="1" w:styleId="CardTextChar">
    <w:name w:val="CardText Char"/>
    <w:basedOn w:val="DefaultParagraphFont"/>
    <w:link w:val="CardText"/>
    <w:locked/>
    <w:rsid w:val="00AF1034"/>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AF1034"/>
    <w:pPr>
      <w:ind w:left="288" w:right="288"/>
    </w:pPr>
    <w:rPr>
      <w:rFonts w:eastAsia="Times New Roman"/>
      <w:sz w:val="16"/>
      <w:szCs w:val="20"/>
    </w:rPr>
  </w:style>
  <w:style w:type="character" w:customStyle="1" w:styleId="Emphasis2">
    <w:name w:val="Emphasis2"/>
    <w:rsid w:val="00AF1034"/>
    <w:rPr>
      <w:rFonts w:ascii="Times New Roman" w:hAnsi="Times New Roman" w:cs="Times New Roman" w:hint="default"/>
      <w:b/>
      <w:bCs w:val="0"/>
      <w:iCs/>
      <w:sz w:val="24"/>
      <w:u w:val="single"/>
    </w:rPr>
  </w:style>
  <w:style w:type="character" w:customStyle="1" w:styleId="Box">
    <w:name w:val="Box"/>
    <w:basedOn w:val="DefaultParagraphFont"/>
    <w:uiPriority w:val="1"/>
    <w:qFormat/>
    <w:rsid w:val="00AF1034"/>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10</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2013-11-11T21:54:00Z</dcterms:created>
  <dcterms:modified xsi:type="dcterms:W3CDTF">2013-11-11T21:54:00Z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