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01C" w:rsidRDefault="00D9301C" w:rsidP="00D9301C">
      <w:pPr>
        <w:pStyle w:val="Heading1"/>
      </w:pPr>
      <w:r>
        <w:t>2AC</w:t>
      </w:r>
    </w:p>
    <w:p w:rsidR="00D9301C" w:rsidRDefault="00D9301C" w:rsidP="00D9301C">
      <w:pPr>
        <w:pStyle w:val="Heading2"/>
      </w:pPr>
      <w:r>
        <w:lastRenderedPageBreak/>
        <w:t>T</w:t>
      </w:r>
    </w:p>
    <w:p w:rsidR="00D9301C" w:rsidRPr="00BB7052" w:rsidRDefault="00D9301C" w:rsidP="00D9301C">
      <w:pPr>
        <w:pStyle w:val="Heading3"/>
        <w:rPr>
          <w:rStyle w:val="StyleStyleBold12pt"/>
          <w:b/>
          <w:bCs/>
          <w:sz w:val="60"/>
          <w:u w:val="single"/>
        </w:rPr>
      </w:pPr>
      <w:r>
        <w:lastRenderedPageBreak/>
        <w:t>Framework</w:t>
      </w:r>
    </w:p>
    <w:p w:rsidR="00D9301C" w:rsidRPr="00F67C40" w:rsidRDefault="00D9301C" w:rsidP="00D9301C">
      <w:pPr>
        <w:rPr>
          <w:rStyle w:val="StyleStyleBold12pt"/>
        </w:rPr>
      </w:pPr>
      <w:r w:rsidRPr="00387914">
        <w:rPr>
          <w:rStyle w:val="StyleStyleBold12pt"/>
        </w:rPr>
        <w:t xml:space="preserve">USFG </w:t>
      </w:r>
      <w:r w:rsidRPr="00F67C40">
        <w:rPr>
          <w:rStyle w:val="StyleStyleBold12pt"/>
        </w:rPr>
        <w:t>= the people</w:t>
      </w:r>
    </w:p>
    <w:p w:rsidR="00D9301C" w:rsidRPr="00387914" w:rsidRDefault="00D9301C" w:rsidP="00D9301C">
      <w:r w:rsidRPr="00F67C40">
        <w:rPr>
          <w:rStyle w:val="StyleStyleBold12pt"/>
        </w:rPr>
        <w:t>Howard, 5</w:t>
      </w:r>
      <w:r w:rsidRPr="00853307">
        <w:t xml:space="preserve"> </w:t>
      </w:r>
      <w:r>
        <w:t xml:space="preserve">[2005, </w:t>
      </w:r>
      <w:r w:rsidRPr="00853307">
        <w:t>Adam</w:t>
      </w:r>
      <w:r>
        <w:t xml:space="preserve"> Howard</w:t>
      </w:r>
      <w:r w:rsidRPr="00853307">
        <w:t xml:space="preserve">, “Jeffersonian </w:t>
      </w:r>
      <w:r w:rsidRPr="00DE3616">
        <w:t>Democracy: Of the People, By the People, For the People,” http://www.byzantinecommunications.com/adamhoward/homework/hig</w:t>
      </w:r>
      <w:r>
        <w:t>hschool/jeffersonian.html, 5/27]</w:t>
      </w:r>
    </w:p>
    <w:p w:rsidR="00D9301C" w:rsidRPr="009A1A87" w:rsidRDefault="00D9301C" w:rsidP="00D9301C">
      <w:pPr>
        <w:pStyle w:val="CardText"/>
      </w:pPr>
      <w:r w:rsidRPr="009A1A87">
        <w:t xml:space="preserve">Ideally, then, under Jeffersonian Democracy, </w:t>
      </w:r>
      <w:r w:rsidRPr="00A75AB3">
        <w:rPr>
          <w:rStyle w:val="StyleBoldUnderline"/>
          <w:rFonts w:eastAsiaTheme="majorEastAsia"/>
          <w:highlight w:val="red"/>
        </w:rPr>
        <w:t>the government is the people</w:t>
      </w:r>
      <w:r w:rsidRPr="00853307">
        <w:rPr>
          <w:rStyle w:val="StyleBoldUnderline"/>
          <w:rFonts w:eastAsiaTheme="majorEastAsia"/>
        </w:rPr>
        <w:t>, and people is the government</w:t>
      </w:r>
      <w:r w:rsidRPr="009A1A87">
        <w:t xml:space="preserve">. Therefore, </w:t>
      </w:r>
      <w:r w:rsidRPr="00A75AB3">
        <w:rPr>
          <w:rStyle w:val="StyleBoldUnderline"/>
          <w:rFonts w:eastAsiaTheme="majorEastAsia"/>
          <w:highlight w:val="red"/>
        </w:rPr>
        <w:t>if a</w:t>
      </w:r>
      <w:r w:rsidRPr="00853307">
        <w:rPr>
          <w:rStyle w:val="StyleBoldUnderline"/>
          <w:rFonts w:eastAsiaTheme="majorEastAsia"/>
        </w:rPr>
        <w:t xml:space="preserve"> particular </w:t>
      </w:r>
      <w:r w:rsidRPr="00A75AB3">
        <w:rPr>
          <w:rStyle w:val="StyleBoldUnderline"/>
          <w:rFonts w:eastAsiaTheme="majorEastAsia"/>
          <w:highlight w:val="red"/>
        </w:rPr>
        <w:t xml:space="preserve">government ceases to work </w:t>
      </w:r>
      <w:r w:rsidRPr="00853307">
        <w:rPr>
          <w:rStyle w:val="StyleBoldUnderline"/>
          <w:rFonts w:eastAsiaTheme="majorEastAsia"/>
        </w:rPr>
        <w:t xml:space="preserve">for the good of the people, </w:t>
      </w:r>
      <w:r w:rsidRPr="00A75AB3">
        <w:rPr>
          <w:rStyle w:val="StyleBoldUnderline"/>
          <w:rFonts w:eastAsiaTheme="majorEastAsia"/>
          <w:highlight w:val="red"/>
        </w:rPr>
        <w:t xml:space="preserve">the people may </w:t>
      </w:r>
      <w:r w:rsidRPr="00853307">
        <w:rPr>
          <w:rStyle w:val="StyleBoldUnderline"/>
          <w:rFonts w:eastAsiaTheme="majorEastAsia"/>
        </w:rPr>
        <w:t xml:space="preserve">and ought to change that government or </w:t>
      </w:r>
      <w:r w:rsidRPr="00A75AB3">
        <w:rPr>
          <w:rStyle w:val="StyleBoldUnderline"/>
          <w:rFonts w:eastAsiaTheme="majorEastAsia"/>
          <w:highlight w:val="red"/>
        </w:rPr>
        <w:t>replace it</w:t>
      </w:r>
      <w:r w:rsidRPr="009A1A87">
        <w:t xml:space="preserve">. </w:t>
      </w:r>
      <w:r w:rsidRPr="00E01851">
        <w:rPr>
          <w:rStyle w:val="StyleBoldUnderline"/>
          <w:rFonts w:eastAsiaTheme="majorEastAsia"/>
        </w:rPr>
        <w:t>Governments</w:t>
      </w:r>
      <w:r w:rsidRPr="009A1A87">
        <w:t xml:space="preserve"> are established to protect the people's rights using the </w:t>
      </w:r>
      <w:r w:rsidRPr="00E01851">
        <w:rPr>
          <w:rStyle w:val="StyleBoldUnderline"/>
          <w:rFonts w:eastAsiaTheme="majorEastAsia"/>
        </w:rPr>
        <w:t>power</w:t>
      </w:r>
      <w:r w:rsidRPr="009A1A87">
        <w:t xml:space="preserve"> </w:t>
      </w:r>
      <w:r w:rsidRPr="00E01851">
        <w:rPr>
          <w:rStyle w:val="StyleBoldUnderline"/>
          <w:rFonts w:eastAsiaTheme="majorEastAsia"/>
        </w:rPr>
        <w:t>they get from the people</w:t>
      </w:r>
      <w:r w:rsidRPr="009A1A87">
        <w:t>.</w:t>
      </w:r>
    </w:p>
    <w:p w:rsidR="00D9301C" w:rsidRDefault="00D9301C" w:rsidP="00D9301C"/>
    <w:p w:rsidR="00D9301C" w:rsidRPr="007201E0" w:rsidRDefault="00D9301C" w:rsidP="00D9301C">
      <w:pPr>
        <w:rPr>
          <w:rStyle w:val="StyleStyleBold12pt"/>
        </w:rPr>
      </w:pPr>
      <w:r w:rsidRPr="007201E0">
        <w:rPr>
          <w:rStyle w:val="StyleStyleBold12pt"/>
        </w:rPr>
        <w:t xml:space="preserve">Plan </w:t>
      </w:r>
      <w:r>
        <w:rPr>
          <w:rStyle w:val="StyleStyleBold12pt"/>
        </w:rPr>
        <w:t xml:space="preserve">focus promotes scriptocentrism — </w:t>
      </w:r>
      <w:r w:rsidRPr="007201E0">
        <w:rPr>
          <w:rStyle w:val="StyleStyleBold12pt"/>
        </w:rPr>
        <w:t xml:space="preserve">textualism discourages active politics and promotes Western knowledge by erasing the experiences of those unable </w:t>
      </w:r>
      <w:r>
        <w:rPr>
          <w:rStyle w:val="StyleStyleBold12pt"/>
        </w:rPr>
        <w:t>to comply – such as immigrants</w:t>
      </w:r>
    </w:p>
    <w:p w:rsidR="00D9301C" w:rsidRDefault="00D9301C" w:rsidP="00D9301C">
      <w:r w:rsidRPr="00F67C40">
        <w:rPr>
          <w:rStyle w:val="StyleStyleBold12pt"/>
        </w:rPr>
        <w:t>Conquergood ’02</w:t>
      </w:r>
      <w:r>
        <w:t xml:space="preserve"> [2002, Dwight Conquergood has a Ph.D. in Performance Studies from Northwestern University he then became an Assistant Professor of Rhetoric and Communication at the State University of New York “Cultural Struggles: Performance, Ethnography, Praxis”, http://books.google.com/books?id=C51d9inFh3kC&amp;pg=PA35&amp;lpg=PA35&amp;dq=%22For+many+people+throughout+the+world,+however,+particularly+subaltern+groups,+texts+are+often+inaccessible,+or+threatening,+charged+with+the+regulatory+powers+of+the+state%22&amp;source=bl&amp;ots=-mN-Xj7vlQ&amp;sig=YHpSSxah6VgTf-rYMkw-ZUZHy6M&amp;hl=en&amp;sa=X&amp;ei=flRfUu6GL6__4APKgYG4CA&amp;ved=0CC4Q6AEwAA#v=onepage&amp;q=%22For%20many%20people%20throughout%20the%20world%2C%20however%2C%20particularly%20subaltern%20groups%2C%20texts%20are%20often%20inaccessible%2C%20or%20threatening%2C%20charged%20with%20the%20regulatory%20powers%20of%20the%20state%22&amp;f=false]</w:t>
      </w:r>
    </w:p>
    <w:p w:rsidR="00D9301C" w:rsidRDefault="00D9301C" w:rsidP="00D9301C">
      <w:r w:rsidRPr="00BB7052">
        <w:t xml:space="preserve">Only middle-class academics could blithely assume that all the world is a text </w:t>
      </w:r>
    </w:p>
    <w:p w:rsidR="00D9301C" w:rsidRDefault="00D9301C" w:rsidP="00D9301C">
      <w:r>
        <w:t>AND</w:t>
      </w:r>
    </w:p>
    <w:p w:rsidR="00D9301C" w:rsidRPr="00BB7052" w:rsidRDefault="00D9301C" w:rsidP="00D9301C">
      <w:r w:rsidRPr="00BB7052">
        <w:t>to do so” (1997:48; see also Scott 1990)?</w:t>
      </w:r>
    </w:p>
    <w:p w:rsidR="00D9301C" w:rsidRDefault="00D9301C" w:rsidP="00D9301C">
      <w:pPr>
        <w:pStyle w:val="Card"/>
      </w:pPr>
    </w:p>
    <w:p w:rsidR="00D9301C" w:rsidRDefault="00D9301C" w:rsidP="00D9301C">
      <w:pPr>
        <w:rPr>
          <w:rStyle w:val="Heading4Char"/>
        </w:rPr>
      </w:pPr>
      <w:r>
        <w:rPr>
          <w:rStyle w:val="Heading4Char"/>
        </w:rPr>
        <w:t>Should means criticism, not a mandate.</w:t>
      </w:r>
    </w:p>
    <w:p w:rsidR="00D9301C" w:rsidRDefault="00D9301C" w:rsidP="00D9301C">
      <w:r w:rsidRPr="00545DCD">
        <w:rPr>
          <w:rStyle w:val="Heading4Char"/>
        </w:rPr>
        <w:t>Oxford, ‘5</w:t>
      </w:r>
      <w:r>
        <w:t xml:space="preserve"> [Aug 16, 2005; http://oxforddictionaries.com/definition/english/should?]</w:t>
      </w:r>
    </w:p>
    <w:p w:rsidR="00D9301C" w:rsidRDefault="00D9301C" w:rsidP="00D9301C">
      <w:r w:rsidRPr="00BB7052">
        <w:t>Definition of should in English should Pronunciation: /ʃʊd/ verb (3rd sing</w:t>
      </w:r>
    </w:p>
    <w:p w:rsidR="00D9301C" w:rsidRDefault="00D9301C" w:rsidP="00D9301C">
      <w:r>
        <w:t>AND</w:t>
      </w:r>
    </w:p>
    <w:p w:rsidR="00D9301C" w:rsidRPr="00BB7052" w:rsidRDefault="00D9301C" w:rsidP="00D9301C">
      <w:r w:rsidRPr="00BB7052">
        <w:t>) used to give advice: I should hold out if I were you</w:t>
      </w:r>
    </w:p>
    <w:p w:rsidR="00D9301C" w:rsidRDefault="00D9301C" w:rsidP="00D9301C"/>
    <w:p w:rsidR="00D9301C" w:rsidRPr="0021646A" w:rsidRDefault="00D9301C" w:rsidP="00D9301C">
      <w:pPr>
        <w:rPr>
          <w:rStyle w:val="StyleStyleBold12pt"/>
        </w:rPr>
      </w:pPr>
      <w:r>
        <w:rPr>
          <w:rStyle w:val="StyleStyleBold12pt"/>
        </w:rPr>
        <w:t>Reject framework – traditional policy making is controlled by white elites</w:t>
      </w:r>
    </w:p>
    <w:p w:rsidR="00D9301C" w:rsidRPr="0021646A" w:rsidRDefault="00D9301C" w:rsidP="00D9301C">
      <w:r w:rsidRPr="00F67C40">
        <w:rPr>
          <w:rStyle w:val="StyleStyleBold12pt"/>
        </w:rPr>
        <w:t>Shaw ‘4</w:t>
      </w:r>
      <w:r w:rsidRPr="0021646A">
        <w:t xml:space="preserve"> </w:t>
      </w:r>
      <w:r>
        <w:t xml:space="preserve">[2004, Katherine Shaw is an </w:t>
      </w:r>
      <w:r w:rsidRPr="0021646A">
        <w:t>Associate Professor</w:t>
      </w:r>
      <w:r>
        <w:t xml:space="preserve"> of Urban Studies at Ohio State, </w:t>
      </w:r>
      <w:r w:rsidRPr="0021646A">
        <w:t>The Case of Welfare Reform as Gendered Educational Policy Source: The Journal of Higher Education, Vol. 75, No. 1, Special Issue: Questions of Research and Methodolog</w:t>
      </w:r>
      <w:r>
        <w:t xml:space="preserve">y, </w:t>
      </w:r>
      <w:r w:rsidRPr="0021646A">
        <w:t>pp. 56-79</w:t>
      </w:r>
      <w:r>
        <w:t>]</w:t>
      </w:r>
    </w:p>
    <w:p w:rsidR="00D9301C" w:rsidRDefault="00D9301C" w:rsidP="00D9301C">
      <w:r w:rsidRPr="00BB7052">
        <w:t xml:space="preserve">The methods and theoretical frameworks that dominate current policy analysis have been developed and implemented </w:t>
      </w:r>
    </w:p>
    <w:p w:rsidR="00D9301C" w:rsidRDefault="00D9301C" w:rsidP="00D9301C">
      <w:r>
        <w:t>AND</w:t>
      </w:r>
    </w:p>
    <w:p w:rsidR="00D9301C" w:rsidRPr="00BB7052" w:rsidRDefault="00D9301C" w:rsidP="00D9301C">
      <w:r w:rsidRPr="00BB7052">
        <w:t>tied to prevailing relations of power" (1997a, p. 3)</w:t>
      </w:r>
    </w:p>
    <w:p w:rsidR="00D9301C" w:rsidRDefault="00D9301C" w:rsidP="00D9301C">
      <w:pPr>
        <w:rPr>
          <w:rStyle w:val="StyleStyleBold12pt"/>
        </w:rPr>
      </w:pPr>
    </w:p>
    <w:p w:rsidR="00D9301C" w:rsidRPr="00F67C40" w:rsidRDefault="00D9301C" w:rsidP="00D9301C">
      <w:pPr>
        <w:rPr>
          <w:rStyle w:val="StyleStyleBold12pt"/>
        </w:rPr>
      </w:pPr>
      <w:r w:rsidRPr="00F67C40">
        <w:rPr>
          <w:rStyle w:val="StyleStyleBold12pt"/>
        </w:rPr>
        <w:t xml:space="preserve">Resolved includes debaters as agents </w:t>
      </w:r>
    </w:p>
    <w:p w:rsidR="00D9301C" w:rsidRPr="00F67C40" w:rsidRDefault="00D9301C" w:rsidP="00D9301C">
      <w:pPr>
        <w:rPr>
          <w:rStyle w:val="StyleStyleBold12pt"/>
        </w:rPr>
      </w:pPr>
      <w:r w:rsidRPr="00F67C40">
        <w:rPr>
          <w:rStyle w:val="StyleStyleBold12pt"/>
        </w:rPr>
        <w:t>OED, 1989</w:t>
      </w:r>
    </w:p>
    <w:p w:rsidR="00D9301C" w:rsidRPr="000D548D" w:rsidRDefault="00D9301C" w:rsidP="00D9301C">
      <w:pPr>
        <w:pStyle w:val="card0"/>
        <w:rPr>
          <w:rStyle w:val="StyleBoldUnderline"/>
        </w:rPr>
      </w:pPr>
      <w:r w:rsidRPr="00A75AB3">
        <w:rPr>
          <w:rStyle w:val="StyleBoldUnderline"/>
          <w:highlight w:val="red"/>
        </w:rPr>
        <w:t>“Of persons: determined”</w:t>
      </w:r>
      <w:r w:rsidRPr="000D548D">
        <w:rPr>
          <w:rStyle w:val="StyleBoldUnderline"/>
        </w:rPr>
        <w:t xml:space="preserve"> </w:t>
      </w:r>
    </w:p>
    <w:p w:rsidR="00D9301C" w:rsidRPr="000D548D" w:rsidRDefault="00D9301C" w:rsidP="00D9301C">
      <w:pPr>
        <w:rPr>
          <w:rStyle w:val="StyleBoldUnderline"/>
        </w:rPr>
      </w:pPr>
    </w:p>
    <w:p w:rsidR="00D9301C" w:rsidRPr="00F67C40" w:rsidRDefault="00D9301C" w:rsidP="00D9301C">
      <w:pPr>
        <w:rPr>
          <w:rStyle w:val="StyleStyleBold12pt"/>
        </w:rPr>
      </w:pPr>
      <w:r w:rsidRPr="006D7D54">
        <w:rPr>
          <w:rStyle w:val="StyleStyleBold12pt"/>
        </w:rPr>
        <w:t xml:space="preserve">The </w:t>
      </w:r>
      <w:r w:rsidRPr="00F67C40">
        <w:rPr>
          <w:rStyle w:val="StyleStyleBold12pt"/>
        </w:rPr>
        <w:t>colon proves</w:t>
      </w:r>
    </w:p>
    <w:p w:rsidR="00D9301C" w:rsidRPr="006914A8" w:rsidRDefault="00D9301C" w:rsidP="00D9301C">
      <w:pPr>
        <w:rPr>
          <w:bCs/>
          <w:sz w:val="16"/>
        </w:rPr>
      </w:pPr>
      <w:r w:rsidRPr="00F67C40">
        <w:rPr>
          <w:rStyle w:val="StyleStyleBold12pt"/>
        </w:rPr>
        <w:t>Peck, 96</w:t>
      </w:r>
      <w:r w:rsidRPr="006D7D54">
        <w:rPr>
          <w:rStyle w:val="StyleStyleBold12pt"/>
        </w:rPr>
        <w:t xml:space="preserve"> </w:t>
      </w:r>
      <w:r w:rsidRPr="006914A8">
        <w:rPr>
          <w:rStyle w:val="StyleStyleBold12pt"/>
          <w:b w:val="0"/>
          <w:sz w:val="20"/>
          <w:szCs w:val="20"/>
        </w:rPr>
        <w:t xml:space="preserve">[Frances Peck, University of Ottawa, Ottawa Grammar Guide, </w:t>
      </w:r>
      <w:hyperlink r:id="rId10" w:history="1">
        <w:r w:rsidRPr="006914A8">
          <w:rPr>
            <w:rStyle w:val="Hyperlink"/>
            <w:szCs w:val="20"/>
          </w:rPr>
          <w:t>http://www.uottawa.ca/academic/arts/writcent/hypergrammar/punct.html</w:t>
        </w:r>
      </w:hyperlink>
      <w:r w:rsidRPr="006914A8">
        <w:rPr>
          <w:rStyle w:val="StyleStyleBold12pt"/>
          <w:b w:val="0"/>
          <w:sz w:val="20"/>
          <w:szCs w:val="20"/>
        </w:rPr>
        <w:t>]</w:t>
      </w:r>
    </w:p>
    <w:p w:rsidR="00D9301C" w:rsidRDefault="00D9301C" w:rsidP="00D9301C">
      <w:r w:rsidRPr="00BB7052">
        <w:lastRenderedPageBreak/>
        <w:t xml:space="preserve">The colon focuses the reader's attention on what is to follow, and as a </w:t>
      </w:r>
    </w:p>
    <w:p w:rsidR="00D9301C" w:rsidRDefault="00D9301C" w:rsidP="00D9301C">
      <w:r>
        <w:t>AND</w:t>
      </w:r>
    </w:p>
    <w:p w:rsidR="00D9301C" w:rsidRPr="00BB7052" w:rsidRDefault="00D9301C" w:rsidP="00D9301C">
      <w:r w:rsidRPr="00BB7052">
        <w:t>: to avoid wasting time and energy worrying about things I cannot change.</w:t>
      </w:r>
    </w:p>
    <w:p w:rsidR="00D9301C" w:rsidRPr="00A75AB3" w:rsidRDefault="00D9301C" w:rsidP="00D9301C">
      <w:pPr>
        <w:pStyle w:val="Card"/>
        <w:rPr>
          <w:rStyle w:val="StyleBoldUnderline"/>
          <w:highlight w:val="red"/>
        </w:rPr>
      </w:pPr>
    </w:p>
    <w:p w:rsidR="00D9301C" w:rsidRDefault="00D9301C" w:rsidP="00D9301C">
      <w:pPr>
        <w:rPr>
          <w:rStyle w:val="StyleStyleBold12pt"/>
        </w:rPr>
      </w:pPr>
      <w:r>
        <w:rPr>
          <w:rStyle w:val="StyleStyleBold12pt"/>
        </w:rPr>
        <w:t>Performance debate translates into political action – LBS proves</w:t>
      </w:r>
    </w:p>
    <w:p w:rsidR="00D9301C" w:rsidRDefault="00D9301C" w:rsidP="00D9301C">
      <w:r>
        <w:rPr>
          <w:rStyle w:val="StyleStyleBold12pt"/>
        </w:rPr>
        <w:t>Polson ’12</w:t>
      </w:r>
      <w:r>
        <w:t xml:space="preserve"> [2012, Dana Roe Polson is a Co-Director, teacher, and founder of ConneXions Community Leadership Academy, ““Longing for Theory:” Performance Debate in Action”, </w:t>
      </w:r>
      <w:hyperlink r:id="rId11" w:history="1">
        <w:r>
          <w:rPr>
            <w:rStyle w:val="Hyperlink"/>
          </w:rPr>
          <w:t>http://gradworks.umi.com/3516242.pdf</w:t>
        </w:r>
      </w:hyperlink>
      <w:r>
        <w:t>]</w:t>
      </w:r>
    </w:p>
    <w:p w:rsidR="00D9301C" w:rsidRDefault="00D9301C" w:rsidP="00D9301C">
      <w:r w:rsidRPr="00BB7052">
        <w:t xml:space="preserve">I think that the talented tenth is actually the wrong metaphor for leadership in the </w:t>
      </w:r>
    </w:p>
    <w:p w:rsidR="00D9301C" w:rsidRDefault="00D9301C" w:rsidP="00D9301C">
      <w:r>
        <w:t>AND</w:t>
      </w:r>
    </w:p>
    <w:p w:rsidR="00D9301C" w:rsidRPr="00BB7052" w:rsidRDefault="00D9301C" w:rsidP="00D9301C">
      <w:r w:rsidRPr="00BB7052">
        <w:t>and meetings not only to help out but as a form of leadership training</w:t>
      </w:r>
    </w:p>
    <w:p w:rsidR="00D9301C" w:rsidRDefault="00D9301C" w:rsidP="00D9301C">
      <w:pPr>
        <w:rPr>
          <w:rStyle w:val="StyleStyleBold12pt"/>
        </w:rPr>
      </w:pPr>
    </w:p>
    <w:p w:rsidR="00D9301C" w:rsidRPr="00F67C40" w:rsidRDefault="00D9301C" w:rsidP="00D9301C">
      <w:pPr>
        <w:rPr>
          <w:rStyle w:val="StyleStyleBold12pt"/>
        </w:rPr>
      </w:pPr>
      <w:r>
        <w:rPr>
          <w:rStyle w:val="StyleStyleBold12pt"/>
        </w:rPr>
        <w:t>Their poli</w:t>
      </w:r>
      <w:r w:rsidRPr="00F67C40">
        <w:rPr>
          <w:rStyle w:val="StyleStyleBold12pt"/>
        </w:rPr>
        <w:t>tics leads to passivity</w:t>
      </w:r>
    </w:p>
    <w:p w:rsidR="00D9301C" w:rsidRPr="001B4398" w:rsidRDefault="00D9301C" w:rsidP="00D9301C">
      <w:r w:rsidRPr="00F67C40">
        <w:rPr>
          <w:rStyle w:val="StyleStyleBold12pt"/>
        </w:rPr>
        <w:t>Antonio 95</w:t>
      </w:r>
      <w:r>
        <w:t xml:space="preserve"> [1995, Robert J. Antonio is a </w:t>
      </w:r>
      <w:r w:rsidRPr="001B4398">
        <w:t>Professor of Sociolo</w:t>
      </w:r>
      <w:r>
        <w:t>gy at the University of Kansas ,</w:t>
      </w:r>
      <w:r w:rsidRPr="001B4398">
        <w:t xml:space="preserve"> “Nietzsche's Antisociology: Subjectified Culture and the End of History,” The American Journal of S</w:t>
      </w:r>
      <w:r>
        <w:t>ociology, 101.1, p. 14-15]</w:t>
      </w:r>
    </w:p>
    <w:p w:rsidR="00D9301C" w:rsidRDefault="00D9301C" w:rsidP="00D9301C">
      <w:r w:rsidRPr="00BB7052">
        <w:t xml:space="preserve">The "problem of the actor," Nietzsche said, "troubled me for the </w:t>
      </w:r>
    </w:p>
    <w:p w:rsidR="00D9301C" w:rsidRDefault="00D9301C" w:rsidP="00D9301C">
      <w:r>
        <w:t>AND</w:t>
      </w:r>
    </w:p>
    <w:p w:rsidR="00D9301C" w:rsidRPr="00BB7052" w:rsidRDefault="00D9301C" w:rsidP="00D9301C">
      <w:r w:rsidRPr="00BB7052">
        <w:t>117-18, 213, 288-89, 303-4).</w:t>
      </w:r>
    </w:p>
    <w:p w:rsidR="00D9301C" w:rsidRPr="00C45D53" w:rsidRDefault="00D9301C" w:rsidP="00D9301C"/>
    <w:p w:rsidR="00D9301C" w:rsidRPr="00256D43" w:rsidRDefault="00D9301C" w:rsidP="00D9301C">
      <w:pPr>
        <w:rPr>
          <w:rStyle w:val="StyleStyleBold12pt"/>
        </w:rPr>
      </w:pPr>
      <w:r w:rsidRPr="00D56147">
        <w:rPr>
          <w:rStyle w:val="StyleStyleBold12pt"/>
        </w:rPr>
        <w:t>Working</w:t>
      </w:r>
      <w:r w:rsidRPr="00256D43">
        <w:rPr>
          <w:rStyle w:val="StyleStyleBold12pt"/>
        </w:rPr>
        <w:t xml:space="preserve"> within the system only reproduces the same harms as before – causes an inferiority complex and specifically fails for Asians</w:t>
      </w:r>
    </w:p>
    <w:p w:rsidR="00D9301C" w:rsidRDefault="00D9301C" w:rsidP="00D9301C">
      <w:r w:rsidRPr="00256D43">
        <w:rPr>
          <w:rStyle w:val="StyleStyleBold12pt"/>
        </w:rPr>
        <w:t>Woan ’11</w:t>
      </w:r>
      <w:r>
        <w:t xml:space="preserve"> [3/15/11, Tansy Woan has degree of Master of Arts in Philosophy, Politics, and Law in the Graduate School of Binghamton University State University of New York , “THE VALUE OF RESISTANCE IN A PERMANENTLY WHITE, CIVIL</w:t>
      </w:r>
    </w:p>
    <w:p w:rsidR="00D9301C" w:rsidRDefault="00D9301C" w:rsidP="00D9301C">
      <w:r>
        <w:t>SOCIETY”]</w:t>
      </w:r>
    </w:p>
    <w:p w:rsidR="00D9301C" w:rsidRDefault="00D9301C" w:rsidP="00D9301C">
      <w:r w:rsidRPr="00BB7052">
        <w:t xml:space="preserve">Stokely Carmichael and Charles V. Hamilton, in their influential Black Power, describe </w:t>
      </w:r>
    </w:p>
    <w:p w:rsidR="00D9301C" w:rsidRDefault="00D9301C" w:rsidP="00D9301C">
      <w:r>
        <w:t>AND</w:t>
      </w:r>
    </w:p>
    <w:p w:rsidR="00D9301C" w:rsidRPr="00BB7052" w:rsidRDefault="00D9301C" w:rsidP="00D9301C">
      <w:r w:rsidRPr="00BB7052">
        <w:t>replicate themselves or shift elsewhere and target racial minorities in different ways.14</w:t>
      </w:r>
    </w:p>
    <w:p w:rsidR="00D9301C" w:rsidRDefault="00D9301C" w:rsidP="00D9301C">
      <w:pPr>
        <w:pStyle w:val="Heading3"/>
      </w:pPr>
      <w:r>
        <w:lastRenderedPageBreak/>
        <w:t>AT: Decision Making</w:t>
      </w:r>
    </w:p>
    <w:p w:rsidR="00D9301C" w:rsidRPr="00F67C40" w:rsidRDefault="00D9301C" w:rsidP="00D9301C">
      <w:pPr>
        <w:rPr>
          <w:rStyle w:val="StyleStyleBold12pt"/>
        </w:rPr>
      </w:pPr>
      <w:r w:rsidRPr="00715669">
        <w:rPr>
          <w:rStyle w:val="StyleStyleBold12pt"/>
        </w:rPr>
        <w:t xml:space="preserve">They </w:t>
      </w:r>
      <w:r w:rsidRPr="00F67C40">
        <w:rPr>
          <w:rStyle w:val="StyleStyleBold12pt"/>
        </w:rPr>
        <w:t>situate decisionmaking in terms of sovereign power—that precludes deliberation and replicates violent preemptive politics</w:t>
      </w:r>
    </w:p>
    <w:p w:rsidR="00D9301C" w:rsidRPr="002D2524" w:rsidRDefault="00D9301C" w:rsidP="00D9301C">
      <w:pPr>
        <w:rPr>
          <w:szCs w:val="20"/>
        </w:rPr>
      </w:pPr>
      <w:r w:rsidRPr="00F67C40">
        <w:rPr>
          <w:rStyle w:val="StyleStyleBold12pt"/>
        </w:rPr>
        <w:t>Stockdale ’10</w:t>
      </w:r>
      <w:r>
        <w:rPr>
          <w:szCs w:val="20"/>
        </w:rPr>
        <w:t xml:space="preserve"> [June 2010, Liam Stockdale, </w:t>
      </w:r>
      <w:r w:rsidRPr="002D2524">
        <w:rPr>
          <w:szCs w:val="20"/>
        </w:rPr>
        <w:t>Department of political science at McMaster University</w:t>
      </w:r>
      <w:r>
        <w:rPr>
          <w:szCs w:val="20"/>
        </w:rPr>
        <w:t>,</w:t>
      </w:r>
      <w:r w:rsidRPr="002D2524">
        <w:rPr>
          <w:szCs w:val="20"/>
        </w:rPr>
        <w:t xml:space="preserve"> “Securitizing the Future? A Critical Interrogation of the Pre-emptive Turn in the Theory and Practice of Contemporary Security”, Presented at the Canadian Political Science Association Annual Conference Concordia University, </w:t>
      </w:r>
      <w:r>
        <w:rPr>
          <w:szCs w:val="20"/>
        </w:rPr>
        <w:t>Montréal, QC 1-3]</w:t>
      </w:r>
    </w:p>
    <w:p w:rsidR="00D9301C" w:rsidRDefault="00D9301C" w:rsidP="00D9301C">
      <w:r w:rsidRPr="00BB7052">
        <w:t xml:space="preserve">A second broader consequence of pre-emptive security that can be extrapolated from the </w:t>
      </w:r>
    </w:p>
    <w:p w:rsidR="00D9301C" w:rsidRDefault="00D9301C" w:rsidP="00D9301C">
      <w:r>
        <w:t>AND</w:t>
      </w:r>
    </w:p>
    <w:p w:rsidR="00D9301C" w:rsidRPr="00BB7052" w:rsidRDefault="00D9301C" w:rsidP="00D9301C">
      <w:r w:rsidRPr="00BB7052">
        <w:t>of the idiosyncratic policy decision(s) of a particular governmental authority.</w:t>
      </w:r>
    </w:p>
    <w:p w:rsidR="00D9301C" w:rsidRDefault="00D9301C" w:rsidP="00D9301C">
      <w:pPr>
        <w:pStyle w:val="Card"/>
      </w:pPr>
    </w:p>
    <w:p w:rsidR="00D9301C" w:rsidRPr="00F67C40" w:rsidRDefault="00D9301C" w:rsidP="00D9301C">
      <w:pPr>
        <w:rPr>
          <w:rStyle w:val="StyleStyleBold12pt"/>
        </w:rPr>
      </w:pPr>
      <w:r>
        <w:rPr>
          <w:rStyle w:val="StyleStyleBold12pt"/>
        </w:rPr>
        <w:t>W</w:t>
      </w:r>
      <w:r w:rsidRPr="00F67C40">
        <w:rPr>
          <w:rStyle w:val="StyleStyleBold12pt"/>
        </w:rPr>
        <w:t>e have to foreground a critique of social conditions that deliberation is constructed on to activate political agency</w:t>
      </w:r>
    </w:p>
    <w:p w:rsidR="00D9301C" w:rsidRPr="0090025E" w:rsidRDefault="00D9301C" w:rsidP="00D9301C">
      <w:r w:rsidRPr="00F67C40">
        <w:rPr>
          <w:rStyle w:val="StyleStyleBold12pt"/>
        </w:rPr>
        <w:t>Edwards 13</w:t>
      </w:r>
      <w:r>
        <w:t xml:space="preserve"> [2013, Jason Edwards, Lecturer in </w:t>
      </w:r>
      <w:r w:rsidRPr="0086292A">
        <w:t>Politics, Programme Director BA Politics and Government at Birbeck University of London, 2013, “Play and Democracy: Huizinga and the Limits of Agonism,” Political Theory 41(1) 90–115, DOI: 10.1177/0090591712463200]</w:t>
      </w:r>
    </w:p>
    <w:p w:rsidR="00D9301C" w:rsidRDefault="00D9301C" w:rsidP="00D9301C">
      <w:r w:rsidRPr="00BB7052">
        <w:t xml:space="preserve">The idea that democracy is played as a form of life implies that what is </w:t>
      </w:r>
    </w:p>
    <w:p w:rsidR="00D9301C" w:rsidRDefault="00D9301C" w:rsidP="00D9301C">
      <w:r>
        <w:t>AND</w:t>
      </w:r>
    </w:p>
    <w:p w:rsidR="00D9301C" w:rsidRPr="00BB7052" w:rsidRDefault="00D9301C" w:rsidP="00D9301C">
      <w:r w:rsidRPr="00BB7052">
        <w:t>embeddedness of play—and culture—in social relations and material practices.</w:t>
      </w:r>
    </w:p>
    <w:p w:rsidR="00D9301C" w:rsidRDefault="00D9301C" w:rsidP="00D9301C">
      <w:pPr>
        <w:rPr>
          <w:rStyle w:val="StyleStyleBold12pt"/>
        </w:rPr>
      </w:pPr>
    </w:p>
    <w:p w:rsidR="00D9301C" w:rsidRPr="00F67C40" w:rsidRDefault="00D9301C" w:rsidP="00D9301C">
      <w:pPr>
        <w:rPr>
          <w:rStyle w:val="StyleStyleBold12pt"/>
        </w:rPr>
      </w:pPr>
      <w:r w:rsidRPr="00F67C40">
        <w:rPr>
          <w:rStyle w:val="StyleStyleBold12pt"/>
        </w:rPr>
        <w:t>Deliberative democracy is dispassionate and disempowers oppressed groups while reifying privilege.</w:t>
      </w:r>
    </w:p>
    <w:p w:rsidR="00D9301C" w:rsidRPr="004A659A" w:rsidRDefault="00D9301C" w:rsidP="00D9301C">
      <w:r w:rsidRPr="00F67C40">
        <w:rPr>
          <w:rStyle w:val="StyleStyleBold12pt"/>
        </w:rPr>
        <w:t>Hall 07</w:t>
      </w:r>
      <w:r>
        <w:rPr>
          <w:rStyle w:val="StyleStyleBold12pt"/>
        </w:rPr>
        <w:t xml:space="preserve"> </w:t>
      </w:r>
      <w:r>
        <w:t>Cheryl, Associate Professor in the Department of Government and International Affairs at the University of South Florida, Recognizing the Passion in Deliberation: Toward a More Democratic Theory of Deliberative Democracy Hypatia 22.4 (2007) 81-95</w:t>
      </w:r>
    </w:p>
    <w:p w:rsidR="00D9301C" w:rsidRDefault="00D9301C" w:rsidP="00D9301C">
      <w:r w:rsidRPr="00BB7052">
        <w:t xml:space="preserve">I agree that deliberation alone is not enough to ensure democracy, but I contend </w:t>
      </w:r>
    </w:p>
    <w:p w:rsidR="00D9301C" w:rsidRDefault="00D9301C" w:rsidP="00D9301C">
      <w:r>
        <w:t>AND</w:t>
      </w:r>
    </w:p>
    <w:p w:rsidR="00D9301C" w:rsidRPr="00BB7052" w:rsidRDefault="00D9301C" w:rsidP="00D9301C">
      <w:r w:rsidRPr="00BB7052">
        <w:t>follows from deliberative theory's exclusive focus on reason. [End Page 83]</w:t>
      </w:r>
    </w:p>
    <w:p w:rsidR="00D9301C" w:rsidRDefault="00D9301C" w:rsidP="00D9301C">
      <w:pPr>
        <w:pStyle w:val="Heading3"/>
      </w:pPr>
      <w:r>
        <w:lastRenderedPageBreak/>
        <w:t>AT: Limits</w:t>
      </w:r>
    </w:p>
    <w:p w:rsidR="00D9301C" w:rsidRPr="00EB3732" w:rsidRDefault="00D9301C" w:rsidP="00D9301C"/>
    <w:p w:rsidR="00D9301C" w:rsidRPr="00CF595B" w:rsidRDefault="00D9301C" w:rsidP="00D9301C">
      <w:pPr>
        <w:rPr>
          <w:rStyle w:val="StyleStyleBold12pt"/>
        </w:rPr>
      </w:pPr>
      <w:r w:rsidRPr="00CF595B">
        <w:rPr>
          <w:rStyle w:val="StyleStyleBold12pt"/>
        </w:rPr>
        <w:t>Rhetorical imperialism – Limits justifies certain knowledge to exist or not. Linguistic constraints perpetuate past violence</w:t>
      </w:r>
    </w:p>
    <w:p w:rsidR="00D9301C" w:rsidRDefault="00D9301C" w:rsidP="00D9301C">
      <w:r w:rsidRPr="00BB7052">
        <w:t xml:space="preserve">Solyom and Brayboy 12 [Jessica A. Solyom Ph.D. student in </w:t>
      </w:r>
    </w:p>
    <w:p w:rsidR="00D9301C" w:rsidRDefault="00D9301C" w:rsidP="00D9301C">
      <w:r>
        <w:t>AND</w:t>
      </w:r>
    </w:p>
    <w:p w:rsidR="00D9301C" w:rsidRPr="00BB7052" w:rsidRDefault="00D9301C" w:rsidP="00D9301C">
      <w:r w:rsidRPr="00BB7052">
        <w:t>Int'l L.J. 473 California Western International Law Journal Spring 2012]</w:t>
      </w:r>
    </w:p>
    <w:p w:rsidR="00D9301C" w:rsidRDefault="00D9301C" w:rsidP="00D9301C">
      <w:r w:rsidRPr="00BB7052">
        <w:t xml:space="preserve">In the hands of skilled legislators and educational leaders, House Bill 2281, with </w:t>
      </w:r>
    </w:p>
    <w:p w:rsidR="00D9301C" w:rsidRDefault="00D9301C" w:rsidP="00D9301C">
      <w:r>
        <w:t>AND</w:t>
      </w:r>
    </w:p>
    <w:p w:rsidR="00D9301C" w:rsidRPr="00BB7052" w:rsidRDefault="00D9301C" w:rsidP="00D9301C">
      <w:r w:rsidRPr="00BB7052">
        <w:t>serious implications for promoting the experience of historical trauma for Indigenous peoples. 67</w:t>
      </w:r>
    </w:p>
    <w:p w:rsidR="00D9301C" w:rsidRDefault="00D9301C" w:rsidP="00D9301C">
      <w:pPr>
        <w:rPr>
          <w:rStyle w:val="StyleStyleBold12pt"/>
        </w:rPr>
      </w:pPr>
    </w:p>
    <w:p w:rsidR="00D9301C" w:rsidRPr="00F67C40" w:rsidRDefault="00D9301C" w:rsidP="00D9301C">
      <w:pPr>
        <w:rPr>
          <w:rStyle w:val="StyleStyleBold12pt"/>
        </w:rPr>
      </w:pPr>
      <w:r w:rsidRPr="00F67C40">
        <w:rPr>
          <w:rStyle w:val="StyleStyleBold12pt"/>
        </w:rPr>
        <w:t>Limits are impossible</w:t>
      </w:r>
    </w:p>
    <w:p w:rsidR="00D9301C" w:rsidRPr="00F05A35" w:rsidRDefault="00D9301C" w:rsidP="00D9301C">
      <w:r w:rsidRPr="00F67C40">
        <w:rPr>
          <w:rStyle w:val="StyleStyleBold12pt"/>
        </w:rPr>
        <w:t>De Cock 1</w:t>
      </w:r>
      <w:r w:rsidRPr="00F05A35">
        <w:t xml:space="preserve"> </w:t>
      </w:r>
      <w:r>
        <w:t>[</w:t>
      </w:r>
      <w:r w:rsidRPr="00387914">
        <w:t>2001, Christian De Cock, Professor of Organizational behaviour, change management, creative problem solving, “Of Philip K. Dick, reflexivity and shifting realities Organizing (writing) in our post-industrial society” in the book “Sc</w:t>
      </w:r>
      <w:r>
        <w:t>ience Fiction and Organization”]</w:t>
      </w:r>
      <w:r w:rsidRPr="00387914">
        <w:tab/>
      </w:r>
    </w:p>
    <w:p w:rsidR="00D9301C" w:rsidRDefault="00D9301C" w:rsidP="00D9301C">
      <w:r w:rsidRPr="00BB7052">
        <w:t xml:space="preserve">'As Marx might have said more generally, 'all that is built or all that </w:t>
      </w:r>
    </w:p>
    <w:p w:rsidR="00D9301C" w:rsidRDefault="00D9301C" w:rsidP="00D9301C">
      <w:r>
        <w:t>AND</w:t>
      </w:r>
    </w:p>
    <w:p w:rsidR="00D9301C" w:rsidRPr="00BB7052" w:rsidRDefault="00D9301C" w:rsidP="00D9301C">
      <w:r w:rsidRPr="00BB7052">
        <w:t xml:space="preserve">some hell to break loose' (McCloskey, 1994, p. 166). </w:t>
      </w:r>
    </w:p>
    <w:p w:rsidR="00D9301C" w:rsidRDefault="00D9301C" w:rsidP="00D9301C">
      <w:pPr>
        <w:pStyle w:val="Heading3"/>
      </w:pPr>
      <w:r>
        <w:lastRenderedPageBreak/>
        <w:t>AT: Groupthink</w:t>
      </w:r>
    </w:p>
    <w:p w:rsidR="00D9301C" w:rsidRPr="00ED34C7" w:rsidRDefault="00D9301C" w:rsidP="00D9301C">
      <w:pPr>
        <w:rPr>
          <w:rStyle w:val="StyleStyleBold12pt"/>
        </w:rPr>
      </w:pPr>
      <w:r w:rsidRPr="00ED34C7">
        <w:rPr>
          <w:rStyle w:val="StyleStyleBold12pt"/>
        </w:rPr>
        <w:t>Groupthink theory is wrong</w:t>
      </w:r>
    </w:p>
    <w:p w:rsidR="00D9301C" w:rsidRDefault="00D9301C" w:rsidP="00D9301C">
      <w:r>
        <w:t xml:space="preserve">Anthony </w:t>
      </w:r>
      <w:r w:rsidRPr="009D57B1">
        <w:rPr>
          <w:rStyle w:val="StyleStyleBold12pt"/>
        </w:rPr>
        <w:t>Hempell 4</w:t>
      </w:r>
      <w:r>
        <w:t xml:space="preserve">, User Experience Consulting Senior Information Architect, “Groupthink:  An introduction to Janis' theory of concurrence-seeking tendencies in group work., </w:t>
      </w:r>
      <w:hyperlink r:id="rId12" w:history="1">
        <w:r w:rsidRPr="005D6AEC">
          <w:rPr>
            <w:rStyle w:val="Hyperlink"/>
          </w:rPr>
          <w:t>http://www.anthonyhempell.com/papers/groupthink/</w:t>
        </w:r>
      </w:hyperlink>
      <w:r>
        <w:t>, March 3</w:t>
      </w:r>
    </w:p>
    <w:p w:rsidR="00D9301C" w:rsidRDefault="00D9301C" w:rsidP="00D9301C">
      <w:r w:rsidRPr="00BB7052">
        <w:t xml:space="preserve">In the thirty years since Janis first proposed the groupthink model, there is still </w:t>
      </w:r>
    </w:p>
    <w:p w:rsidR="00D9301C" w:rsidRDefault="00D9301C" w:rsidP="00D9301C">
      <w:r>
        <w:t>AND</w:t>
      </w:r>
    </w:p>
    <w:p w:rsidR="00D9301C" w:rsidRPr="00BB7052" w:rsidRDefault="00D9301C" w:rsidP="00D9301C">
      <w:r w:rsidRPr="00BB7052">
        <w:t xml:space="preserve">1986, p. 399; cited by Choi &amp; Kim, 1999). </w:t>
      </w:r>
    </w:p>
    <w:p w:rsidR="00D9301C" w:rsidRDefault="00D9301C" w:rsidP="00D9301C">
      <w:pPr>
        <w:pStyle w:val="Heading2"/>
      </w:pPr>
      <w:r>
        <w:lastRenderedPageBreak/>
        <w:t>K</w:t>
      </w:r>
    </w:p>
    <w:p w:rsidR="00D9301C" w:rsidRDefault="00D9301C" w:rsidP="00D9301C">
      <w:pPr>
        <w:pStyle w:val="Heading3"/>
      </w:pPr>
      <w:r>
        <w:lastRenderedPageBreak/>
        <w:t>Condo</w:t>
      </w:r>
    </w:p>
    <w:p w:rsidR="00D9301C" w:rsidRPr="00E54538" w:rsidRDefault="00D9301C" w:rsidP="00D9301C">
      <w:pPr>
        <w:rPr>
          <w:rStyle w:val="StyleStyleBold12pt"/>
        </w:rPr>
      </w:pPr>
      <w:r w:rsidRPr="00E54538">
        <w:rPr>
          <w:rStyle w:val="StyleStyleBold12pt"/>
        </w:rPr>
        <w:t>The affirmative presents a discourse of white supremacy and then presents a different methodology to break away from it. It is these CONTRADICTIONS which give racist ideology its FLEXIBILITY and power.</w:t>
      </w:r>
    </w:p>
    <w:p w:rsidR="00D9301C" w:rsidRPr="00E54538" w:rsidRDefault="00D9301C" w:rsidP="00D9301C">
      <w:r w:rsidRPr="00E54538">
        <w:rPr>
          <w:rStyle w:val="StyleStyleBold12pt"/>
        </w:rPr>
        <w:t>Nakayama &amp; Krizek ‘95</w:t>
      </w:r>
      <w:r w:rsidRPr="00E54538">
        <w:t xml:space="preserve"> Asst Prof, Dept of Communication @ Arizona State Univ. Asst Prof, Dept of Communication @ St. Louis Univ. 1995 Thomas K. -&amp; Robert L.-; “WHITENESS: A Strategic Rhetoric”; QUATERLY JOURNAL OF SPEECH 81, 291-309</w:t>
      </w:r>
    </w:p>
    <w:p w:rsidR="00D9301C" w:rsidRDefault="00D9301C" w:rsidP="00D9301C">
      <w:r w:rsidRPr="00BB7052">
        <w:t xml:space="preserve">Whether or not one discursively positions oneself as “white,” there is little room </w:t>
      </w:r>
    </w:p>
    <w:p w:rsidR="00D9301C" w:rsidRDefault="00D9301C" w:rsidP="00D9301C">
      <w:r>
        <w:t>AND</w:t>
      </w:r>
    </w:p>
    <w:p w:rsidR="00D9301C" w:rsidRPr="00BB7052" w:rsidRDefault="00D9301C" w:rsidP="00D9301C">
      <w:r w:rsidRPr="00BB7052">
        <w:t>yet resilient as ever.  This also has significant implications for communication researchers.</w:t>
      </w:r>
    </w:p>
    <w:p w:rsidR="00D9301C" w:rsidRPr="00F37CBA" w:rsidRDefault="00D9301C" w:rsidP="00D9301C"/>
    <w:p w:rsidR="00D9301C" w:rsidRPr="0081691F" w:rsidRDefault="00D9301C" w:rsidP="00D9301C">
      <w:pPr>
        <w:pStyle w:val="Heading3"/>
      </w:pPr>
      <w:r>
        <w:lastRenderedPageBreak/>
        <w:t xml:space="preserve">Gur-Ze’ev </w:t>
      </w:r>
    </w:p>
    <w:p w:rsidR="00D9301C" w:rsidRPr="003147D1" w:rsidRDefault="00D9301C" w:rsidP="00D9301C">
      <w:pPr>
        <w:rPr>
          <w:rStyle w:val="StyleStyleBold12pt"/>
        </w:rPr>
      </w:pPr>
      <w:r w:rsidRPr="003147D1">
        <w:rPr>
          <w:rStyle w:val="StyleStyleBold12pt"/>
        </w:rPr>
        <w:t>Their kritik is based off of misunderstanding</w:t>
      </w:r>
      <w:r>
        <w:rPr>
          <w:rStyle w:val="StyleStyleBold12pt"/>
        </w:rPr>
        <w:t xml:space="preserve"> of Friere</w:t>
      </w:r>
    </w:p>
    <w:p w:rsidR="00D9301C" w:rsidRDefault="00D9301C" w:rsidP="00D9301C">
      <w:r w:rsidRPr="003C151E">
        <w:rPr>
          <w:rStyle w:val="StyleStyleBold12pt"/>
        </w:rPr>
        <w:t>Au ’07</w:t>
      </w:r>
      <w:r>
        <w:t xml:space="preserve"> [November 2007, Wayne Au is an assistant professor for the Department of Secondary Education at the University of California Fullerton and holds a Ph.D in Curriculum and Instruction, “Epistemology of the Oppressed: The Dialectics of Paulo Freire's Theory of Knowledge”, Journal for Critical Education Policy Studies Volume 5, Number 2]</w:t>
      </w:r>
    </w:p>
    <w:p w:rsidR="00D9301C" w:rsidRDefault="00D9301C" w:rsidP="00D9301C">
      <w:r w:rsidRPr="00BB7052">
        <w:t>Freire himself was well aware of how partial understandings of his pedagogy can lead some</w:t>
      </w:r>
    </w:p>
    <w:p w:rsidR="00D9301C" w:rsidRDefault="00D9301C" w:rsidP="00D9301C">
      <w:r>
        <w:t>AND</w:t>
      </w:r>
    </w:p>
    <w:p w:rsidR="00D9301C" w:rsidRPr="00BB7052" w:rsidRDefault="00D9301C" w:rsidP="00D9301C">
      <w:r w:rsidRPr="00BB7052">
        <w:t xml:space="preserve">that Freire's pedagogy as oppressive (Au &amp; Apple, 2007).[vi] </w:t>
      </w:r>
    </w:p>
    <w:p w:rsidR="00D9301C" w:rsidRDefault="00D9301C" w:rsidP="00D9301C"/>
    <w:p w:rsidR="00D9301C" w:rsidRPr="003A7E7B" w:rsidRDefault="00D9301C" w:rsidP="00D9301C">
      <w:pPr>
        <w:pStyle w:val="Card"/>
        <w:ind w:left="0"/>
        <w:rPr>
          <w:rStyle w:val="StyleStyleBold12pt"/>
        </w:rPr>
      </w:pPr>
      <w:r w:rsidRPr="003A7E7B">
        <w:rPr>
          <w:rStyle w:val="StyleStyleBold12pt"/>
        </w:rPr>
        <w:t>Voices of the oppressed are silenced by white supremacy in the real world and the debate community. We have a responsibility to make them heard</w:t>
      </w:r>
    </w:p>
    <w:p w:rsidR="00D9301C" w:rsidRPr="003A7E7B" w:rsidRDefault="00D9301C" w:rsidP="00D9301C">
      <w:pPr>
        <w:pStyle w:val="Card"/>
        <w:ind w:left="0"/>
        <w:rPr>
          <w:rStyle w:val="StyleStyleBold12pt"/>
        </w:rPr>
      </w:pPr>
      <w:r>
        <w:rPr>
          <w:rStyle w:val="StyleStyleBold12pt"/>
        </w:rPr>
        <w:t xml:space="preserve">Alcoff </w:t>
      </w:r>
      <w:r w:rsidRPr="003A7E7B">
        <w:rPr>
          <w:rStyle w:val="StyleStyleBold12pt"/>
        </w:rPr>
        <w:t xml:space="preserve">92 </w:t>
      </w:r>
    </w:p>
    <w:p w:rsidR="00D9301C" w:rsidRPr="008206A7" w:rsidRDefault="00D9301C" w:rsidP="00D9301C">
      <w:r w:rsidRPr="008206A7">
        <w:t xml:space="preserve">[Alcoff, Linda Martin. Professor of Philosophy @ Hunter College and CUNY Graduate Center, named the Distinguished Woman in Philosophy for 2005 by the Society for Women in Philosophy, named one of Syracuse University's first Meredith Professors for Teaching Excellence, served on the Executive Committee and the Nominating Committee of the American Philosophical Association, currently on the APA (American Philosophical Association) Eastern Division Program Committee, named one of the 100 Most Influential Hispanics in the United States by Hispanic Business magazine. The Problem of Speaking for Others. Syracuse University. &lt; </w:t>
      </w:r>
      <w:hyperlink r:id="rId13" w:history="1">
        <w:r w:rsidRPr="008206A7">
          <w:rPr>
            <w:rStyle w:val="Hyperlink"/>
          </w:rPr>
          <w:t>http://www.alcoff.com/content/speaothers.html</w:t>
        </w:r>
      </w:hyperlink>
      <w:r w:rsidRPr="008206A7">
        <w:t xml:space="preserve">&gt;] Ana </w:t>
      </w:r>
    </w:p>
    <w:p w:rsidR="00D9301C" w:rsidRDefault="00D9301C" w:rsidP="00D9301C">
      <w:r w:rsidRPr="00BB7052">
        <w:t xml:space="preserve">Adopting the position that one should only speak for oneself raises similarly difficult questions. </w:t>
      </w:r>
    </w:p>
    <w:p w:rsidR="00D9301C" w:rsidRDefault="00D9301C" w:rsidP="00D9301C">
      <w:r>
        <w:t>AND</w:t>
      </w:r>
    </w:p>
    <w:p w:rsidR="00D9301C" w:rsidRPr="00BB7052" w:rsidRDefault="00D9301C" w:rsidP="00D9301C">
      <w:r w:rsidRPr="00BB7052">
        <w:t>however multi-layered, fictional, and constrained it in fact is.</w:t>
      </w:r>
    </w:p>
    <w:p w:rsidR="00D9301C" w:rsidRDefault="00D9301C" w:rsidP="00D9301C"/>
    <w:p w:rsidR="00D9301C" w:rsidRPr="003A7E7B" w:rsidRDefault="00D9301C" w:rsidP="00D9301C">
      <w:pPr>
        <w:pStyle w:val="Card"/>
        <w:ind w:left="0"/>
        <w:rPr>
          <w:rStyle w:val="StyleStyleBold12pt"/>
        </w:rPr>
      </w:pPr>
      <w:r>
        <w:rPr>
          <w:rStyle w:val="StyleStyleBold12pt"/>
        </w:rPr>
        <w:t xml:space="preserve">The alt </w:t>
      </w:r>
      <w:r w:rsidRPr="003A7E7B">
        <w:rPr>
          <w:rStyle w:val="StyleStyleBold12pt"/>
        </w:rPr>
        <w:t>either essentialize</w:t>
      </w:r>
      <w:r>
        <w:rPr>
          <w:rStyle w:val="StyleStyleBold12pt"/>
        </w:rPr>
        <w:t>s</w:t>
      </w:r>
      <w:r w:rsidRPr="003A7E7B">
        <w:rPr>
          <w:rStyle w:val="StyleStyleBold12pt"/>
        </w:rPr>
        <w:t xml:space="preserve"> the oppressed or offer</w:t>
      </w:r>
      <w:r>
        <w:rPr>
          <w:rStyle w:val="StyleStyleBold12pt"/>
        </w:rPr>
        <w:t>s</w:t>
      </w:r>
      <w:r w:rsidRPr="003A7E7B">
        <w:rPr>
          <w:rStyle w:val="StyleStyleBold12pt"/>
        </w:rPr>
        <w:t xml:space="preserve"> a flawed reflection</w:t>
      </w:r>
    </w:p>
    <w:p w:rsidR="00D9301C" w:rsidRPr="003A7E7B" w:rsidRDefault="00D9301C" w:rsidP="00D9301C">
      <w:pPr>
        <w:pStyle w:val="Card"/>
        <w:ind w:left="0"/>
        <w:rPr>
          <w:rStyle w:val="StyleStyleBold12pt"/>
        </w:rPr>
      </w:pPr>
      <w:r>
        <w:rPr>
          <w:rStyle w:val="StyleStyleBold12pt"/>
        </w:rPr>
        <w:t xml:space="preserve">Alcoff </w:t>
      </w:r>
      <w:r w:rsidRPr="003A7E7B">
        <w:rPr>
          <w:rStyle w:val="StyleStyleBold12pt"/>
        </w:rPr>
        <w:t xml:space="preserve">92 </w:t>
      </w:r>
    </w:p>
    <w:p w:rsidR="00D9301C" w:rsidRPr="008206A7" w:rsidRDefault="00D9301C" w:rsidP="00D9301C">
      <w:r w:rsidRPr="008206A7">
        <w:t xml:space="preserve">[Alcoff, Linda Martin. Professor of Philosophy @ Hunter College and CUNY Graduate Center, named the Distinguished Woman in Philosophy for 2005 by the Society for Women in Philosophy, named one of Syracuse University's first Meredith Professors for Teaching Excellence, served on the Executive Committee and the Nominating Committee of the American Philosophical Association, currently on the APA (American Philosophical Association) Eastern Division Program Committee, named one of the 100 Most Influential Hispanics in the United States by Hispanic Business magazine. The Problem of Speaking for Others. Syracuse University. &lt; </w:t>
      </w:r>
      <w:hyperlink r:id="rId14" w:history="1">
        <w:r w:rsidRPr="008206A7">
          <w:rPr>
            <w:rStyle w:val="Hyperlink"/>
          </w:rPr>
          <w:t>http://www.alcoff.com/content/speaothers.html</w:t>
        </w:r>
      </w:hyperlink>
      <w:r w:rsidRPr="008206A7">
        <w:t xml:space="preserve">&gt;] Ana </w:t>
      </w:r>
    </w:p>
    <w:p w:rsidR="00D9301C" w:rsidRDefault="00D9301C" w:rsidP="00D9301C">
      <w:r w:rsidRPr="00BB7052">
        <w:t xml:space="preserve">The final response to the problem of speaking for others that I will consider occurs </w:t>
      </w:r>
    </w:p>
    <w:p w:rsidR="00D9301C" w:rsidRDefault="00D9301C" w:rsidP="00D9301C">
      <w:r>
        <w:t>AND</w:t>
      </w:r>
    </w:p>
    <w:p w:rsidR="00D9301C" w:rsidRPr="00BB7052" w:rsidRDefault="00D9301C" w:rsidP="00D9301C">
      <w:r w:rsidRPr="00BB7052">
        <w:t>and subverting the hierarchical rituals of speaking will always have some liberatory effects.</w:t>
      </w:r>
    </w:p>
    <w:p w:rsidR="00D9301C" w:rsidRDefault="00D9301C" w:rsidP="00D9301C"/>
    <w:p w:rsidR="00D9301C" w:rsidRPr="00FD4CF6" w:rsidRDefault="00D9301C" w:rsidP="00D9301C">
      <w:pPr>
        <w:rPr>
          <w:rStyle w:val="StyleStyleBold12pt"/>
        </w:rPr>
      </w:pPr>
      <w:r>
        <w:rPr>
          <w:rStyle w:val="Emphasis"/>
        </w:rPr>
        <w:t>Multiculralism DA</w:t>
      </w:r>
      <w:r>
        <w:rPr>
          <w:rStyle w:val="StyleStyleBold12pt"/>
        </w:rPr>
        <w:t>—</w:t>
      </w:r>
      <w:r w:rsidRPr="00FD4CF6">
        <w:rPr>
          <w:rStyle w:val="StyleStyleBold12pt"/>
        </w:rPr>
        <w:t>these unicultural debate practices lead to the extinction of debate and forensics.</w:t>
      </w:r>
    </w:p>
    <w:p w:rsidR="00D9301C" w:rsidRPr="00FD4CF6" w:rsidRDefault="00D9301C" w:rsidP="00D9301C">
      <w:r w:rsidRPr="00F67C40">
        <w:rPr>
          <w:rStyle w:val="StyleStyleBold12pt"/>
        </w:rPr>
        <w:t>Valdivia-Sutherland, ’98</w:t>
      </w:r>
      <w:r w:rsidRPr="00FD4CF6">
        <w:t xml:space="preserve"> [November 22</w:t>
      </w:r>
      <w:r w:rsidRPr="00FD4CF6">
        <w:rPr>
          <w:vertAlign w:val="superscript"/>
        </w:rPr>
        <w:t>nd</w:t>
      </w:r>
      <w:r w:rsidRPr="00FD4CF6">
        <w:t xml:space="preserve"> 1998, Butte Community College Cynthia; “Celebrating Differences:  Successfully Diversifying Forensics Programs” National Communication Association’s 84th Annual meeting; </w:t>
      </w:r>
      <w:hyperlink r:id="rId15" w:history="1">
        <w:r w:rsidRPr="00FD4CF6">
          <w:rPr>
            <w:rStyle w:val="Hyperlink"/>
          </w:rPr>
          <w:t>http://www.phirhopi.org/spts/spkrpts05.2/sutherland.htm</w:t>
        </w:r>
      </w:hyperlink>
      <w:r w:rsidRPr="00FD4CF6">
        <w:rPr>
          <w:rStyle w:val="Hyperlink"/>
        </w:rPr>
        <w:t>]</w:t>
      </w:r>
    </w:p>
    <w:p w:rsidR="00D9301C" w:rsidRDefault="00D9301C" w:rsidP="00D9301C">
      <w:r w:rsidRPr="00BB7052">
        <w:t xml:space="preserve">Although the foundation of forensics events may have been grounded in the ancient rhetoric of </w:t>
      </w:r>
    </w:p>
    <w:p w:rsidR="00D9301C" w:rsidRDefault="00D9301C" w:rsidP="00D9301C">
      <w:r>
        <w:t>AND</w:t>
      </w:r>
    </w:p>
    <w:p w:rsidR="00D9301C" w:rsidRPr="00BB7052" w:rsidRDefault="00D9301C" w:rsidP="00D9301C">
      <w:r w:rsidRPr="00BB7052">
        <w:t>, and for us. Now, let the celebration of differences begin!</w:t>
      </w:r>
    </w:p>
    <w:p w:rsidR="00D9301C" w:rsidRDefault="00D9301C" w:rsidP="00D9301C"/>
    <w:p w:rsidR="00D9301C" w:rsidRPr="00406B95" w:rsidRDefault="00D9301C" w:rsidP="00D9301C">
      <w:pPr>
        <w:rPr>
          <w:rStyle w:val="StyleStyleBold12pt"/>
        </w:rPr>
      </w:pPr>
      <w:r>
        <w:rPr>
          <w:rStyle w:val="StyleStyleBold12pt"/>
        </w:rPr>
        <w:t>Silence is not the answer</w:t>
      </w:r>
    </w:p>
    <w:p w:rsidR="00D9301C" w:rsidRPr="000323B7" w:rsidRDefault="00D9301C" w:rsidP="00D9301C">
      <w:r w:rsidRPr="000323B7">
        <w:rPr>
          <w:rStyle w:val="StyleStyleBold12pt"/>
        </w:rPr>
        <w:t>Dr. Crenshaw</w:t>
      </w:r>
      <w:r w:rsidRPr="000323B7">
        <w:t xml:space="preserve"> Prof of Speech Comm @ Univ. Ala.  </w:t>
      </w:r>
      <w:r w:rsidRPr="000323B7">
        <w:rPr>
          <w:rStyle w:val="StyleStyleBold12pt"/>
        </w:rPr>
        <w:t>1997</w:t>
      </w:r>
    </w:p>
    <w:p w:rsidR="00D9301C" w:rsidRPr="000323B7" w:rsidRDefault="00D9301C" w:rsidP="00D9301C">
      <w:r w:rsidRPr="000323B7">
        <w:t>Carrie-PhD. USC; former director of debate @ Univ. of Ala.; WESTERN JOURNAL OF COMMUNICATION</w:t>
      </w:r>
    </w:p>
    <w:p w:rsidR="00D9301C" w:rsidRDefault="00D9301C" w:rsidP="00D9301C">
      <w:r w:rsidRPr="00BB7052">
        <w:t xml:space="preserve">This analysis of Helms’ opening argument illustrates how the ideology of white privilege operates through </w:t>
      </w:r>
    </w:p>
    <w:p w:rsidR="00D9301C" w:rsidRDefault="00D9301C" w:rsidP="00D9301C">
      <w:r>
        <w:lastRenderedPageBreak/>
        <w:t>AND</w:t>
      </w:r>
    </w:p>
    <w:p w:rsidR="00D9301C" w:rsidRPr="00BB7052" w:rsidRDefault="00D9301C" w:rsidP="00D9301C">
      <w:r w:rsidRPr="00BB7052">
        <w:t>, silent rhetorical constructions of whiteness like Helms’ protect material white privilege because they</w:t>
      </w:r>
    </w:p>
    <w:p w:rsidR="00D9301C" w:rsidRDefault="00D9301C" w:rsidP="00D9301C"/>
    <w:p w:rsidR="00D9301C" w:rsidRPr="003147D1" w:rsidRDefault="00D9301C" w:rsidP="00D9301C">
      <w:pPr>
        <w:rPr>
          <w:rStyle w:val="StyleStyleBold12pt"/>
        </w:rPr>
      </w:pPr>
      <w:r w:rsidRPr="003147D1">
        <w:rPr>
          <w:rStyle w:val="StyleStyleBold12pt"/>
        </w:rPr>
        <w:t>Their kritik recreates Western ideals</w:t>
      </w:r>
    </w:p>
    <w:p w:rsidR="00D9301C" w:rsidRDefault="00D9301C" w:rsidP="00D9301C">
      <w:r w:rsidRPr="003147D1">
        <w:rPr>
          <w:rStyle w:val="StyleStyleBold12pt"/>
        </w:rPr>
        <w:t>Au and Apple ’07</w:t>
      </w:r>
      <w:r>
        <w:t xml:space="preserve"> [6/4/07, Wayne W. Au</w:t>
      </w:r>
      <w:r w:rsidRPr="003147D1">
        <w:t xml:space="preserve"> </w:t>
      </w:r>
      <w:r>
        <w:t>is an assistant professor for the Department of Secondary Education at the University of California Fullerton and holds a Ph.D in Curriculum and Instruction, Michael W. Apple is the Professor of Educational Policy Studies at te University of Wisconsin Madison School of Education and holds a Ed.D, “Reviewing Policy: Freire, Critical Education, and the Environmental Crisis”, Educational Policy vol. 21 no. 3]</w:t>
      </w:r>
    </w:p>
    <w:p w:rsidR="00D9301C" w:rsidRDefault="00D9301C" w:rsidP="00D9301C">
      <w:r w:rsidRPr="00BB7052">
        <w:t xml:space="preserve">Fundamentally, these misunderstandings of Freire's ideas flow from a lack of understanding of what </w:t>
      </w:r>
    </w:p>
    <w:p w:rsidR="00D9301C" w:rsidRDefault="00D9301C" w:rsidP="00D9301C">
      <w:r>
        <w:t>AND</w:t>
      </w:r>
    </w:p>
    <w:p w:rsidR="00D9301C" w:rsidRPr="00BB7052" w:rsidRDefault="00D9301C" w:rsidP="00D9301C">
      <w:r w:rsidRPr="00BB7052">
        <w:t xml:space="preserve">. They saw "either—or" when Freire was saying 'both." </w:t>
      </w:r>
    </w:p>
    <w:p w:rsidR="00D9301C" w:rsidRPr="00082585" w:rsidRDefault="00D9301C" w:rsidP="00D9301C"/>
    <w:p w:rsidR="00D9301C" w:rsidRPr="00FF43CE" w:rsidRDefault="00D9301C" w:rsidP="00D9301C">
      <w:pPr>
        <w:rPr>
          <w:rStyle w:val="StyleStyleBold12pt"/>
        </w:rPr>
      </w:pPr>
      <w:r w:rsidRPr="00FF43CE">
        <w:rPr>
          <w:rStyle w:val="StyleStyleBold12pt"/>
        </w:rPr>
        <w:t xml:space="preserve">Permutation solves for economic and environmental crisis, poverty, and neoliberalism– Alt fails and leads to misunderstanding, essentialism, western rationalism </w:t>
      </w:r>
    </w:p>
    <w:p w:rsidR="00D9301C" w:rsidRDefault="00D9301C" w:rsidP="00D9301C">
      <w:r w:rsidRPr="003147D1">
        <w:rPr>
          <w:rStyle w:val="StyleStyleBold12pt"/>
        </w:rPr>
        <w:t>Au and Apple ’07</w:t>
      </w:r>
      <w:r>
        <w:t xml:space="preserve"> [6/4/07, Wayne W. Au</w:t>
      </w:r>
      <w:r w:rsidRPr="003147D1">
        <w:t xml:space="preserve"> </w:t>
      </w:r>
      <w:r>
        <w:t>is an assistant professor for the Department of Secondary Education at the University of California Fullerton and holds a Ph.D in Curriculum and Instruction, Michael W. Apple is the Professor of Educational Policy Studies at te University of Wisconsin Madison School of Education and holds a Ed.D, “Reviewing Policy: Freire, Critical Education, and the Environmental Crisis”, Educational Policy vol. 21 no. 3]</w:t>
      </w:r>
    </w:p>
    <w:p w:rsidR="00D9301C" w:rsidRDefault="00D9301C" w:rsidP="00D9301C">
      <w:r w:rsidRPr="00BB7052">
        <w:t xml:space="preserve">Rethinking Freire does raise the important problem of interpreting and using Freire's work and ideas </w:t>
      </w:r>
    </w:p>
    <w:p w:rsidR="00D9301C" w:rsidRDefault="00D9301C" w:rsidP="00D9301C">
      <w:r>
        <w:t>AND</w:t>
      </w:r>
    </w:p>
    <w:p w:rsidR="00D9301C" w:rsidRPr="00BB7052" w:rsidRDefault="00D9301C" w:rsidP="00D9301C">
      <w:r w:rsidRPr="00BB7052">
        <w:t xml:space="preserve">the complex set of traditions that has been largely stimulated by his work. </w:t>
      </w:r>
    </w:p>
    <w:p w:rsidR="00D9301C" w:rsidRDefault="00D9301C" w:rsidP="00D9301C">
      <w:pPr>
        <w:pStyle w:val="Card"/>
      </w:pPr>
    </w:p>
    <w:p w:rsidR="00D9301C" w:rsidRPr="004248A0" w:rsidRDefault="00D9301C" w:rsidP="00D9301C">
      <w:pPr>
        <w:rPr>
          <w:rStyle w:val="StyleStyleBold12pt"/>
        </w:rPr>
      </w:pPr>
      <w:r w:rsidRPr="004248A0">
        <w:rPr>
          <w:rStyle w:val="StyleStyleBold12pt"/>
        </w:rPr>
        <w:t>Elitism is the exact opposite of Freire’s pedagogy – conscientization utilizes student knowledge</w:t>
      </w:r>
    </w:p>
    <w:p w:rsidR="00D9301C" w:rsidRPr="004248A0" w:rsidRDefault="00D9301C" w:rsidP="00D9301C">
      <w:r w:rsidRPr="003C151E">
        <w:rPr>
          <w:rStyle w:val="StyleStyleBold12pt"/>
        </w:rPr>
        <w:t>Au ’07</w:t>
      </w:r>
      <w:r>
        <w:t xml:space="preserve"> [November 2007, Wayne Au is an assistant professor for the Department of Secondary Education at the University of California Fullerton and holds a Ph.D in Curriculum and Instruction, “Epistemology of the Oppressed: The Dialectics of Paulo Freire's Theory of Knowledge”, Journal for Critical Education Policy Studies Volume 5, Number 2]</w:t>
      </w:r>
    </w:p>
    <w:p w:rsidR="00D9301C" w:rsidRDefault="00D9301C" w:rsidP="00D9301C">
      <w:r w:rsidRPr="00BB7052">
        <w:t xml:space="preserve">Another way in which Rethinking Freire (Bowers &amp; Apffel-Marglin, 2005) </w:t>
      </w:r>
    </w:p>
    <w:p w:rsidR="00D9301C" w:rsidRDefault="00D9301C" w:rsidP="00D9301C">
      <w:r>
        <w:t>AND</w:t>
      </w:r>
    </w:p>
    <w:p w:rsidR="000022F2" w:rsidRPr="00D9301C" w:rsidRDefault="00D9301C" w:rsidP="00D9301C">
      <w:r w:rsidRPr="00BB7052">
        <w:t>lies in direct opposition to Freire's pedagogy (Au &amp; Apple, 2007).</w:t>
      </w:r>
      <w:bookmarkStart w:id="0" w:name="_GoBack"/>
      <w:bookmarkEnd w:id="0"/>
    </w:p>
    <w:sectPr w:rsidR="000022F2" w:rsidRPr="00D930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79" w:rsidRDefault="005B3379" w:rsidP="005F5576">
      <w:r>
        <w:separator/>
      </w:r>
    </w:p>
  </w:endnote>
  <w:endnote w:type="continuationSeparator" w:id="0">
    <w:p w:rsidR="005B3379" w:rsidRDefault="005B337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79" w:rsidRDefault="005B3379" w:rsidP="005F5576">
      <w:r>
        <w:separator/>
      </w:r>
    </w:p>
  </w:footnote>
  <w:footnote w:type="continuationSeparator" w:id="0">
    <w:p w:rsidR="005B3379" w:rsidRDefault="005B337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5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E756F"/>
    <w:rsid w:val="001F7572"/>
    <w:rsid w:val="0020006E"/>
    <w:rsid w:val="002009AE"/>
    <w:rsid w:val="002101DA"/>
    <w:rsid w:val="00217499"/>
    <w:rsid w:val="002401EF"/>
    <w:rsid w:val="0024023F"/>
    <w:rsid w:val="00240C4E"/>
    <w:rsid w:val="00241674"/>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53D1"/>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661F"/>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3379"/>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7E0"/>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4A"/>
    <w:rsid w:val="007C3689"/>
    <w:rsid w:val="007C3C9B"/>
    <w:rsid w:val="007D3012"/>
    <w:rsid w:val="007D65A7"/>
    <w:rsid w:val="007E3F59"/>
    <w:rsid w:val="007E5043"/>
    <w:rsid w:val="007E5183"/>
    <w:rsid w:val="007F3972"/>
    <w:rsid w:val="008133F9"/>
    <w:rsid w:val="00823AAC"/>
    <w:rsid w:val="00854C66"/>
    <w:rsid w:val="008553E1"/>
    <w:rsid w:val="0087643B"/>
    <w:rsid w:val="00877669"/>
    <w:rsid w:val="0088761E"/>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C4298"/>
    <w:rsid w:val="009D318C"/>
    <w:rsid w:val="00A0658E"/>
    <w:rsid w:val="00A10B8B"/>
    <w:rsid w:val="00A20D78"/>
    <w:rsid w:val="00A2174A"/>
    <w:rsid w:val="00A26733"/>
    <w:rsid w:val="00A3595E"/>
    <w:rsid w:val="00A46C7F"/>
    <w:rsid w:val="00A73245"/>
    <w:rsid w:val="00A77145"/>
    <w:rsid w:val="00A82989"/>
    <w:rsid w:val="00A904FE"/>
    <w:rsid w:val="00A9262C"/>
    <w:rsid w:val="00AA03A4"/>
    <w:rsid w:val="00AA58B3"/>
    <w:rsid w:val="00AB3B76"/>
    <w:rsid w:val="00AB61DD"/>
    <w:rsid w:val="00AC222F"/>
    <w:rsid w:val="00AC2CC7"/>
    <w:rsid w:val="00AC7B3B"/>
    <w:rsid w:val="00AD3CE6"/>
    <w:rsid w:val="00AE1307"/>
    <w:rsid w:val="00AE6583"/>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5BEB"/>
    <w:rsid w:val="00BE6528"/>
    <w:rsid w:val="00BE7B5F"/>
    <w:rsid w:val="00C0087A"/>
    <w:rsid w:val="00C0121C"/>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301C"/>
    <w:rsid w:val="00D94CA3"/>
    <w:rsid w:val="00D96595"/>
    <w:rsid w:val="00DA018C"/>
    <w:rsid w:val="00DA3C9D"/>
    <w:rsid w:val="00DB0F7E"/>
    <w:rsid w:val="00DB3FC3"/>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2332"/>
    <w:rsid w:val="00F3380E"/>
    <w:rsid w:val="00F40837"/>
    <w:rsid w:val="00F42F79"/>
    <w:rsid w:val="00F46E84"/>
    <w:rsid w:val="00F47773"/>
    <w:rsid w:val="00F5019D"/>
    <w:rsid w:val="00F56308"/>
    <w:rsid w:val="00F634D6"/>
    <w:rsid w:val="00F64385"/>
    <w:rsid w:val="00F6473F"/>
    <w:rsid w:val="00F76366"/>
    <w:rsid w:val="00F805C0"/>
    <w:rsid w:val="00F84C18"/>
    <w:rsid w:val="00FB4261"/>
    <w:rsid w:val="00FB43B1"/>
    <w:rsid w:val="00FC0608"/>
    <w:rsid w:val="00FC2155"/>
    <w:rsid w:val="00FC41A7"/>
    <w:rsid w:val="00FD3C35"/>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9301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Big card,small text,body,Normal Tag,heading 2,Heading 2 Char2 Char,Heading 2 Char1 Char Char, Ch,Ch,TAG,no read,No Spacing2111,ta,No Spacing211,No Spacing12,Analytics,small space,No Spacing1121"/>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C51435"/>
    <w:rPr>
      <w:rFonts w:ascii="Arial" w:eastAsiaTheme="majorEastAsia" w:hAnsi="Arial"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bold underline,normal card text,Shrunk"/>
    <w:basedOn w:val="DefaultParagraphFont"/>
    <w:uiPriority w:val="7"/>
    <w:qFormat/>
    <w:rsid w:val="00C51435"/>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Arial" w:eastAsiaTheme="majorEastAsia" w:hAnsi="Arial" w:cstheme="majorBidi"/>
      <w:b/>
      <w:bCs/>
      <w:sz w:val="60"/>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Big card Char,small text Char,body Char,Normal Tag Char,heading 2 Char,Heading 2 Char2 Char Char,Heading 2 Char1 Char Char Char, Ch Char,Ch Char,TAG Char,no read Char,No Spacing2111 Char,ta Char,No Spacing211 Char,Analytics Char"/>
    <w:basedOn w:val="DefaultParagraphFont"/>
    <w:link w:val="Heading4"/>
    <w:uiPriority w:val="4"/>
    <w:rsid w:val="00C51435"/>
    <w:rPr>
      <w:rFonts w:ascii="Arial" w:eastAsiaTheme="majorEastAsia" w:hAnsi="Arial"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Dont u"/>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character" w:customStyle="1" w:styleId="TitleChar">
    <w:name w:val="Title Char"/>
    <w:aliases w:val="UNDERLINE Char,Cites and Cards Char,Bold Underlined Char,title Char"/>
    <w:basedOn w:val="DefaultParagraphFont"/>
    <w:link w:val="Title"/>
    <w:qFormat/>
    <w:locked/>
    <w:rsid w:val="00BE7B5F"/>
    <w:rPr>
      <w:rFonts w:ascii="Georgia" w:eastAsia="Times New Roman" w:hAnsi="Georgia" w:cs="Times New Roman"/>
      <w:sz w:val="20"/>
      <w:szCs w:val="20"/>
      <w:u w:val="single"/>
    </w:rPr>
  </w:style>
  <w:style w:type="paragraph" w:styleId="Title">
    <w:name w:val="Title"/>
    <w:aliases w:val="UNDERLINE,Cites and Cards,Bold Underlined,title"/>
    <w:basedOn w:val="Normal"/>
    <w:next w:val="Normal"/>
    <w:link w:val="TitleChar"/>
    <w:qFormat/>
    <w:rsid w:val="00BE7B5F"/>
    <w:pPr>
      <w:pBdr>
        <w:bottom w:val="single" w:sz="8" w:space="4" w:color="4F81BD"/>
      </w:pBdr>
      <w:spacing w:after="300"/>
      <w:contextualSpacing/>
    </w:pPr>
    <w:rPr>
      <w:rFonts w:ascii="Georgia" w:eastAsia="Times New Roman" w:hAnsi="Georgia" w:cs="Times New Roman"/>
      <w:szCs w:val="20"/>
      <w:u w:val="single"/>
    </w:rPr>
  </w:style>
  <w:style w:type="character" w:customStyle="1" w:styleId="TitleChar1">
    <w:name w:val="Title Char1"/>
    <w:basedOn w:val="DefaultParagraphFont"/>
    <w:uiPriority w:val="10"/>
    <w:semiHidden/>
    <w:rsid w:val="00BE7B5F"/>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BE7B5F"/>
    <w:rPr>
      <w:sz w:val="20"/>
      <w:u w:val="single"/>
    </w:rPr>
  </w:style>
  <w:style w:type="paragraph" w:customStyle="1" w:styleId="textbold">
    <w:name w:val="text bold"/>
    <w:basedOn w:val="Normal"/>
    <w:link w:val="underline"/>
    <w:qFormat/>
    <w:rsid w:val="00BE7B5F"/>
    <w:pPr>
      <w:ind w:left="720"/>
      <w:jc w:val="both"/>
    </w:pPr>
    <w:rPr>
      <w:rFonts w:asciiTheme="minorHAnsi" w:hAnsiTheme="minorHAnsi" w:cstheme="minorBidi"/>
      <w:u w:val="single"/>
    </w:rPr>
  </w:style>
  <w:style w:type="character" w:customStyle="1" w:styleId="Emphasis2">
    <w:name w:val="Emphasis2"/>
    <w:basedOn w:val="DefaultParagraphFont"/>
    <w:rsid w:val="00BE7B5F"/>
    <w:rPr>
      <w:rFonts w:ascii="Times New Roman" w:hAnsi="Times New Roman"/>
      <w:b/>
      <w:iCs/>
      <w:sz w:val="24"/>
      <w:u w:val="single"/>
    </w:rPr>
  </w:style>
  <w:style w:type="paragraph" w:customStyle="1" w:styleId="CardText">
    <w:name w:val="CardText"/>
    <w:basedOn w:val="Normal"/>
    <w:next w:val="Normal"/>
    <w:link w:val="CardTextChar"/>
    <w:qFormat/>
    <w:rsid w:val="00BE7B5F"/>
    <w:pPr>
      <w:ind w:left="288" w:right="288"/>
    </w:pPr>
    <w:rPr>
      <w:rFonts w:eastAsia="Times New Roman"/>
      <w:sz w:val="16"/>
      <w:szCs w:val="20"/>
    </w:rPr>
  </w:style>
  <w:style w:type="character" w:customStyle="1" w:styleId="CardTextChar">
    <w:name w:val="CardText Char"/>
    <w:basedOn w:val="DefaultParagraphFont"/>
    <w:link w:val="CardText"/>
    <w:rsid w:val="00BE7B5F"/>
    <w:rPr>
      <w:rFonts w:ascii="Arial" w:eastAsia="Times New Roman" w:hAnsi="Arial" w:cs="Arial"/>
      <w:sz w:val="16"/>
      <w:szCs w:val="20"/>
    </w:rPr>
  </w:style>
  <w:style w:type="character" w:customStyle="1" w:styleId="cardChar0">
    <w:name w:val="card Char"/>
    <w:basedOn w:val="DefaultParagraphFont"/>
    <w:link w:val="card0"/>
    <w:locked/>
    <w:rsid w:val="00BE7B5F"/>
    <w:rPr>
      <w:rFonts w:ascii="Arial" w:eastAsia="Times New Roman" w:hAnsi="Arial" w:cs="Times New Roman"/>
      <w:sz w:val="16"/>
      <w:szCs w:val="20"/>
    </w:rPr>
  </w:style>
  <w:style w:type="paragraph" w:customStyle="1" w:styleId="card0">
    <w:name w:val="card"/>
    <w:basedOn w:val="Normal"/>
    <w:next w:val="Normal"/>
    <w:link w:val="cardChar0"/>
    <w:qFormat/>
    <w:rsid w:val="00BE7B5F"/>
    <w:pPr>
      <w:ind w:left="288" w:right="288"/>
    </w:pPr>
    <w:rPr>
      <w:rFonts w:eastAsia="Times New Roman" w:cs="Times New Roman"/>
      <w:sz w:val="16"/>
      <w:szCs w:val="20"/>
    </w:rPr>
  </w:style>
  <w:style w:type="character" w:customStyle="1" w:styleId="cardtextChar0">
    <w:name w:val="card text Char"/>
    <w:basedOn w:val="DefaultParagraphFont"/>
    <w:link w:val="cardtext0"/>
    <w:locked/>
    <w:rsid w:val="00BE7B5F"/>
    <w:rPr>
      <w:rFonts w:ascii="Arial" w:hAnsi="Arial" w:cs="Arial"/>
      <w:sz w:val="20"/>
    </w:rPr>
  </w:style>
  <w:style w:type="paragraph" w:customStyle="1" w:styleId="cardtext0">
    <w:name w:val="card text"/>
    <w:basedOn w:val="Normal"/>
    <w:link w:val="cardtextChar0"/>
    <w:qFormat/>
    <w:rsid w:val="00BE7B5F"/>
    <w:pPr>
      <w:ind w:left="288" w:right="28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9301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Big card,small text,body,Normal Tag,heading 2,Heading 2 Char2 Char,Heading 2 Char1 Char Char, Ch,Ch,TAG,no read,No Spacing2111,ta,No Spacing211,No Spacing12,Analytics,small space,No Spacing1121"/>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C51435"/>
    <w:rPr>
      <w:rFonts w:ascii="Arial" w:eastAsiaTheme="majorEastAsia" w:hAnsi="Arial"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bold underline,normal card text,Shrunk"/>
    <w:basedOn w:val="DefaultParagraphFont"/>
    <w:uiPriority w:val="7"/>
    <w:qFormat/>
    <w:rsid w:val="00C51435"/>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Arial" w:eastAsiaTheme="majorEastAsia" w:hAnsi="Arial" w:cstheme="majorBidi"/>
      <w:b/>
      <w:bCs/>
      <w:sz w:val="60"/>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Big card Char,small text Char,body Char,Normal Tag Char,heading 2 Char,Heading 2 Char2 Char Char,Heading 2 Char1 Char Char Char, Ch Char,Ch Char,TAG Char,no read Char,No Spacing2111 Char,ta Char,No Spacing211 Char,Analytics Char"/>
    <w:basedOn w:val="DefaultParagraphFont"/>
    <w:link w:val="Heading4"/>
    <w:uiPriority w:val="4"/>
    <w:rsid w:val="00C51435"/>
    <w:rPr>
      <w:rFonts w:ascii="Arial" w:eastAsiaTheme="majorEastAsia" w:hAnsi="Arial"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Dont u"/>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character" w:customStyle="1" w:styleId="TitleChar">
    <w:name w:val="Title Char"/>
    <w:aliases w:val="UNDERLINE Char,Cites and Cards Char,Bold Underlined Char,title Char"/>
    <w:basedOn w:val="DefaultParagraphFont"/>
    <w:link w:val="Title"/>
    <w:qFormat/>
    <w:locked/>
    <w:rsid w:val="00BE7B5F"/>
    <w:rPr>
      <w:rFonts w:ascii="Georgia" w:eastAsia="Times New Roman" w:hAnsi="Georgia" w:cs="Times New Roman"/>
      <w:sz w:val="20"/>
      <w:szCs w:val="20"/>
      <w:u w:val="single"/>
    </w:rPr>
  </w:style>
  <w:style w:type="paragraph" w:styleId="Title">
    <w:name w:val="Title"/>
    <w:aliases w:val="UNDERLINE,Cites and Cards,Bold Underlined,title"/>
    <w:basedOn w:val="Normal"/>
    <w:next w:val="Normal"/>
    <w:link w:val="TitleChar"/>
    <w:qFormat/>
    <w:rsid w:val="00BE7B5F"/>
    <w:pPr>
      <w:pBdr>
        <w:bottom w:val="single" w:sz="8" w:space="4" w:color="4F81BD"/>
      </w:pBdr>
      <w:spacing w:after="300"/>
      <w:contextualSpacing/>
    </w:pPr>
    <w:rPr>
      <w:rFonts w:ascii="Georgia" w:eastAsia="Times New Roman" w:hAnsi="Georgia" w:cs="Times New Roman"/>
      <w:szCs w:val="20"/>
      <w:u w:val="single"/>
    </w:rPr>
  </w:style>
  <w:style w:type="character" w:customStyle="1" w:styleId="TitleChar1">
    <w:name w:val="Title Char1"/>
    <w:basedOn w:val="DefaultParagraphFont"/>
    <w:uiPriority w:val="10"/>
    <w:semiHidden/>
    <w:rsid w:val="00BE7B5F"/>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BE7B5F"/>
    <w:rPr>
      <w:sz w:val="20"/>
      <w:u w:val="single"/>
    </w:rPr>
  </w:style>
  <w:style w:type="paragraph" w:customStyle="1" w:styleId="textbold">
    <w:name w:val="text bold"/>
    <w:basedOn w:val="Normal"/>
    <w:link w:val="underline"/>
    <w:qFormat/>
    <w:rsid w:val="00BE7B5F"/>
    <w:pPr>
      <w:ind w:left="720"/>
      <w:jc w:val="both"/>
    </w:pPr>
    <w:rPr>
      <w:rFonts w:asciiTheme="minorHAnsi" w:hAnsiTheme="minorHAnsi" w:cstheme="minorBidi"/>
      <w:u w:val="single"/>
    </w:rPr>
  </w:style>
  <w:style w:type="character" w:customStyle="1" w:styleId="Emphasis2">
    <w:name w:val="Emphasis2"/>
    <w:basedOn w:val="DefaultParagraphFont"/>
    <w:rsid w:val="00BE7B5F"/>
    <w:rPr>
      <w:rFonts w:ascii="Times New Roman" w:hAnsi="Times New Roman"/>
      <w:b/>
      <w:iCs/>
      <w:sz w:val="24"/>
      <w:u w:val="single"/>
    </w:rPr>
  </w:style>
  <w:style w:type="paragraph" w:customStyle="1" w:styleId="CardText">
    <w:name w:val="CardText"/>
    <w:basedOn w:val="Normal"/>
    <w:next w:val="Normal"/>
    <w:link w:val="CardTextChar"/>
    <w:qFormat/>
    <w:rsid w:val="00BE7B5F"/>
    <w:pPr>
      <w:ind w:left="288" w:right="288"/>
    </w:pPr>
    <w:rPr>
      <w:rFonts w:eastAsia="Times New Roman"/>
      <w:sz w:val="16"/>
      <w:szCs w:val="20"/>
    </w:rPr>
  </w:style>
  <w:style w:type="character" w:customStyle="1" w:styleId="CardTextChar">
    <w:name w:val="CardText Char"/>
    <w:basedOn w:val="DefaultParagraphFont"/>
    <w:link w:val="CardText"/>
    <w:rsid w:val="00BE7B5F"/>
    <w:rPr>
      <w:rFonts w:ascii="Arial" w:eastAsia="Times New Roman" w:hAnsi="Arial" w:cs="Arial"/>
      <w:sz w:val="16"/>
      <w:szCs w:val="20"/>
    </w:rPr>
  </w:style>
  <w:style w:type="character" w:customStyle="1" w:styleId="cardChar0">
    <w:name w:val="card Char"/>
    <w:basedOn w:val="DefaultParagraphFont"/>
    <w:link w:val="card0"/>
    <w:locked/>
    <w:rsid w:val="00BE7B5F"/>
    <w:rPr>
      <w:rFonts w:ascii="Arial" w:eastAsia="Times New Roman" w:hAnsi="Arial" w:cs="Times New Roman"/>
      <w:sz w:val="16"/>
      <w:szCs w:val="20"/>
    </w:rPr>
  </w:style>
  <w:style w:type="paragraph" w:customStyle="1" w:styleId="card0">
    <w:name w:val="card"/>
    <w:basedOn w:val="Normal"/>
    <w:next w:val="Normal"/>
    <w:link w:val="cardChar0"/>
    <w:qFormat/>
    <w:rsid w:val="00BE7B5F"/>
    <w:pPr>
      <w:ind w:left="288" w:right="288"/>
    </w:pPr>
    <w:rPr>
      <w:rFonts w:eastAsia="Times New Roman" w:cs="Times New Roman"/>
      <w:sz w:val="16"/>
      <w:szCs w:val="20"/>
    </w:rPr>
  </w:style>
  <w:style w:type="character" w:customStyle="1" w:styleId="cardtextChar0">
    <w:name w:val="card text Char"/>
    <w:basedOn w:val="DefaultParagraphFont"/>
    <w:link w:val="cardtext0"/>
    <w:locked/>
    <w:rsid w:val="00BE7B5F"/>
    <w:rPr>
      <w:rFonts w:ascii="Arial" w:hAnsi="Arial" w:cs="Arial"/>
      <w:sz w:val="20"/>
    </w:rPr>
  </w:style>
  <w:style w:type="paragraph" w:customStyle="1" w:styleId="cardtext0">
    <w:name w:val="card text"/>
    <w:basedOn w:val="Normal"/>
    <w:link w:val="cardtextChar0"/>
    <w:qFormat/>
    <w:rsid w:val="00BE7B5F"/>
    <w:pPr>
      <w:ind w:left="288" w:righ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coff.com/content/speaother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nthonyhempell.com/papers/groupth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radworks.umi.com/3516242.pdf" TargetMode="External"/><Relationship Id="rId5" Type="http://schemas.microsoft.com/office/2007/relationships/stylesWithEffects" Target="stylesWithEffects.xml"/><Relationship Id="rId15" Type="http://schemas.openxmlformats.org/officeDocument/2006/relationships/hyperlink" Target="http://www.phirhopi.org/spts/spkrpts05.2/sutherland.htm" TargetMode="External"/><Relationship Id="rId10" Type="http://schemas.openxmlformats.org/officeDocument/2006/relationships/hyperlink" Target="http://www.uottawa.ca/academic/arts/writcent/hypergrammar/punct.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lcoff.com/content/speaothe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11</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2014</dc:creator>
  <cp:lastModifiedBy>user, Team 2014</cp:lastModifiedBy>
  <cp:revision>4</cp:revision>
  <dcterms:created xsi:type="dcterms:W3CDTF">2014-02-19T02:03:00Z</dcterms:created>
  <dcterms:modified xsi:type="dcterms:W3CDTF">2014-02-19T02:12:00Z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