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212" w:rsidRDefault="00256212" w:rsidP="00256212">
      <w:pPr>
        <w:pStyle w:val="Heading1"/>
      </w:pPr>
      <w:r>
        <w:t>Georgetown Round 1 Cites</w:t>
      </w:r>
    </w:p>
    <w:p w:rsidR="00256212" w:rsidRDefault="00256212" w:rsidP="00256212">
      <w:pPr>
        <w:pStyle w:val="Heading1"/>
      </w:pPr>
      <w:r>
        <w:lastRenderedPageBreak/>
        <w:t>1AC</w:t>
      </w:r>
    </w:p>
    <w:p w:rsidR="00256212" w:rsidRDefault="00256212" w:rsidP="00256212">
      <w:pPr>
        <w:pStyle w:val="Heading2"/>
      </w:pPr>
      <w:r>
        <w:lastRenderedPageBreak/>
        <w:t>Same as Wake</w:t>
      </w:r>
    </w:p>
    <w:p w:rsidR="00256212" w:rsidRPr="00256212" w:rsidRDefault="00256212" w:rsidP="00256212">
      <w:pPr>
        <w:pStyle w:val="Heading1"/>
      </w:pPr>
      <w:r>
        <w:lastRenderedPageBreak/>
        <w:t>2AC</w:t>
      </w:r>
    </w:p>
    <w:p w:rsidR="00256212" w:rsidRDefault="00256212" w:rsidP="00256212">
      <w:pPr>
        <w:pStyle w:val="Heading2"/>
      </w:pPr>
      <w:r>
        <w:lastRenderedPageBreak/>
        <w:t xml:space="preserve">2ac at </w:t>
      </w:r>
      <w:proofErr w:type="spellStart"/>
      <w:r>
        <w:t>eu</w:t>
      </w:r>
      <w:proofErr w:type="spellEnd"/>
      <w:r>
        <w:t>-us reset</w:t>
      </w:r>
    </w:p>
    <w:p w:rsidR="00256212" w:rsidRPr="006C14CD" w:rsidRDefault="00256212" w:rsidP="00256212">
      <w:pPr>
        <w:rPr>
          <w:rStyle w:val="StyleStyleBold12pt"/>
        </w:rPr>
      </w:pPr>
      <w:proofErr w:type="spellStart"/>
      <w:proofErr w:type="gramStart"/>
      <w:r w:rsidRPr="006C14CD">
        <w:rPr>
          <w:rStyle w:val="StyleStyleBold12pt"/>
        </w:rPr>
        <w:t>Hege</w:t>
      </w:r>
      <w:proofErr w:type="spellEnd"/>
      <w:r w:rsidRPr="006C14CD">
        <w:rPr>
          <w:rStyle w:val="StyleStyleBold12pt"/>
        </w:rPr>
        <w:t xml:space="preserve"> key to EU relations.</w:t>
      </w:r>
      <w:proofErr w:type="gramEnd"/>
    </w:p>
    <w:p w:rsidR="00256212" w:rsidRPr="006C1709" w:rsidRDefault="00256212" w:rsidP="00256212">
      <w:proofErr w:type="spellStart"/>
      <w:r w:rsidRPr="006C14CD">
        <w:rPr>
          <w:rStyle w:val="StyleStyleBold12pt"/>
        </w:rPr>
        <w:t>Kagan</w:t>
      </w:r>
      <w:proofErr w:type="spellEnd"/>
      <w:r w:rsidRPr="006C14CD">
        <w:rPr>
          <w:rStyle w:val="StyleStyleBold12pt"/>
        </w:rPr>
        <w:t xml:space="preserve"> 8</w:t>
      </w:r>
      <w:r w:rsidRPr="006C1709">
        <w:t xml:space="preserve"> – </w:t>
      </w:r>
      <w:proofErr w:type="gramStart"/>
      <w:r w:rsidRPr="006C1709">
        <w:t>Senior</w:t>
      </w:r>
      <w:proofErr w:type="gramEnd"/>
      <w:r w:rsidRPr="006C1709">
        <w:t xml:space="preserve"> associate at the Carnegie Endowment for International Peace, Robert, “Robert </w:t>
      </w:r>
      <w:proofErr w:type="spellStart"/>
      <w:r w:rsidRPr="006C1709">
        <w:t>Kagan</w:t>
      </w:r>
      <w:proofErr w:type="spellEnd"/>
      <w:r w:rsidRPr="006C1709">
        <w:t xml:space="preserve"> on American Dominance: Why we need the 800-pound gorilla”, </w:t>
      </w:r>
      <w:proofErr w:type="spellStart"/>
      <w:r w:rsidRPr="006C1709">
        <w:t>Exerpt</w:t>
      </w:r>
      <w:proofErr w:type="spellEnd"/>
      <w:r w:rsidRPr="006C1709">
        <w:t xml:space="preserve"> from </w:t>
      </w:r>
      <w:proofErr w:type="spellStart"/>
      <w:r w:rsidRPr="006C1709">
        <w:t>Kagans</w:t>
      </w:r>
      <w:proofErr w:type="spellEnd"/>
      <w:r w:rsidRPr="006C1709">
        <w:t xml:space="preserve"> Book The Return of History and the End of Dreams, http://network.nationalpost.com/np/blogs/fullcomment/archive/2008/07/25/robert-kagan-on-american-dominance-why-we-need-the-800-pound-gorilla.aspx#ixzz0oNS3mXSp</w:t>
      </w:r>
    </w:p>
    <w:p w:rsidR="00256212" w:rsidRDefault="00256212" w:rsidP="00256212">
      <w:r w:rsidRPr="00CC5F67">
        <w:t xml:space="preserve">In Europe there is also an unmistakable trend toward closer strategic relations with the United </w:t>
      </w:r>
    </w:p>
    <w:p w:rsidR="00256212" w:rsidRDefault="00256212" w:rsidP="00256212">
      <w:r>
        <w:t>AND</w:t>
      </w:r>
    </w:p>
    <w:p w:rsidR="00256212" w:rsidRPr="00CC5F67" w:rsidRDefault="00256212" w:rsidP="00256212">
      <w:r w:rsidRPr="00CC5F67">
        <w:t>Europe and the United States is a cornerstone of world stability, period.”</w:t>
      </w:r>
    </w:p>
    <w:p w:rsidR="00256212" w:rsidRDefault="00256212" w:rsidP="00256212"/>
    <w:p w:rsidR="00256212" w:rsidRPr="00855030" w:rsidRDefault="00256212" w:rsidP="00256212">
      <w:pPr>
        <w:rPr>
          <w:rStyle w:val="StyleStyleBold12pt"/>
        </w:rPr>
      </w:pPr>
      <w:r w:rsidRPr="00855030">
        <w:rPr>
          <w:rStyle w:val="StyleStyleBold12pt"/>
        </w:rPr>
        <w:t>Relations resilient</w:t>
      </w:r>
    </w:p>
    <w:p w:rsidR="00256212" w:rsidRPr="009A5AF2" w:rsidRDefault="00256212" w:rsidP="00256212">
      <w:proofErr w:type="spellStart"/>
      <w:r w:rsidRPr="00855030">
        <w:rPr>
          <w:rStyle w:val="StyleStyleBold12pt"/>
        </w:rPr>
        <w:t>Moravcsik</w:t>
      </w:r>
      <w:proofErr w:type="spellEnd"/>
      <w:r w:rsidRPr="00855030">
        <w:rPr>
          <w:rStyle w:val="StyleStyleBold12pt"/>
        </w:rPr>
        <w:t xml:space="preserve"> 3</w:t>
      </w:r>
      <w:r w:rsidRPr="009A5AF2">
        <w:t xml:space="preserve"> (Andrew, Professor of Government and Director of the European Union Program – Harvard University, July/August, Foreign Affairs, Lexis)</w:t>
      </w:r>
    </w:p>
    <w:p w:rsidR="00256212" w:rsidRPr="00DA4A6B" w:rsidRDefault="00256212" w:rsidP="00256212">
      <w:pPr>
        <w:pStyle w:val="Style8pt"/>
      </w:pPr>
    </w:p>
    <w:p w:rsidR="00256212" w:rsidRDefault="00256212" w:rsidP="00256212">
      <w:r w:rsidRPr="00CC5F67">
        <w:t xml:space="preserve">Transatlantic optimists are also right when they argue that the recent shifts need not lead </w:t>
      </w:r>
    </w:p>
    <w:p w:rsidR="00256212" w:rsidRDefault="00256212" w:rsidP="00256212">
      <w:r>
        <w:t>AND</w:t>
      </w:r>
    </w:p>
    <w:p w:rsidR="00256212" w:rsidRPr="00CC5F67" w:rsidRDefault="00256212" w:rsidP="00256212">
      <w:proofErr w:type="gramStart"/>
      <w:r w:rsidRPr="00CC5F67">
        <w:t>worry</w:t>
      </w:r>
      <w:proofErr w:type="gramEnd"/>
      <w:r w:rsidRPr="00CC5F67">
        <w:t xml:space="preserve"> about radical Islamism, and fear terrorism and the proliferation of WMD.</w:t>
      </w:r>
    </w:p>
    <w:p w:rsidR="00256212" w:rsidRDefault="00256212" w:rsidP="00256212">
      <w:pPr>
        <w:pStyle w:val="Style8pt"/>
      </w:pPr>
    </w:p>
    <w:p w:rsidR="00256212" w:rsidRDefault="00256212" w:rsidP="00256212">
      <w:pPr>
        <w:pStyle w:val="Heading2"/>
      </w:pPr>
      <w:r>
        <w:lastRenderedPageBreak/>
        <w:t xml:space="preserve">2ac </w:t>
      </w:r>
      <w:proofErr w:type="spellStart"/>
      <w:r>
        <w:t>nieto</w:t>
      </w:r>
      <w:proofErr w:type="spellEnd"/>
      <w:r>
        <w:t xml:space="preserve"> reforms</w:t>
      </w:r>
    </w:p>
    <w:p w:rsidR="00256212" w:rsidRDefault="00256212" w:rsidP="00256212">
      <w:pPr>
        <w:ind w:right="288"/>
        <w:rPr>
          <w:rStyle w:val="StyleStyleBold12pt"/>
        </w:rPr>
      </w:pPr>
      <w:r>
        <w:rPr>
          <w:rStyle w:val="StyleStyleBold12pt"/>
        </w:rPr>
        <w:t>Reforms won’t pass</w:t>
      </w:r>
    </w:p>
    <w:p w:rsidR="00256212" w:rsidRPr="00722E05" w:rsidRDefault="00256212" w:rsidP="00256212">
      <w:pPr>
        <w:ind w:right="288"/>
      </w:pPr>
      <w:r>
        <w:rPr>
          <w:rStyle w:val="StyleStyleBold12pt"/>
        </w:rPr>
        <w:t xml:space="preserve">EI, ‘9/2 </w:t>
      </w:r>
      <w:r w:rsidRPr="00722E05">
        <w:t>[</w:t>
      </w:r>
      <w:proofErr w:type="spellStart"/>
      <w:r w:rsidRPr="00722E05">
        <w:t>Spetember</w:t>
      </w:r>
      <w:proofErr w:type="spellEnd"/>
      <w:r w:rsidRPr="00722E05">
        <w:t xml:space="preserve"> 2nd 2013, Energy Intelligence is an energy news medium, Political Risks Loom </w:t>
      </w:r>
      <w:proofErr w:type="gramStart"/>
      <w:r w:rsidRPr="00722E05">
        <w:t>Over</w:t>
      </w:r>
      <w:proofErr w:type="gramEnd"/>
      <w:r w:rsidRPr="00722E05">
        <w:t xml:space="preserve"> Mexico’s Reforms, </w:t>
      </w:r>
      <w:hyperlink r:id="rId10" w:history="1">
        <w:r w:rsidRPr="00722E05">
          <w:rPr>
            <w:rStyle w:val="Hyperlink"/>
          </w:rPr>
          <w:t>http://oilandmoney.net/interactive/upstream/political-risks-loom-over-mexicos-reforms/</w:t>
        </w:r>
      </w:hyperlink>
      <w:r w:rsidRPr="00722E05">
        <w:t>]</w:t>
      </w:r>
    </w:p>
    <w:p w:rsidR="00256212" w:rsidRDefault="00256212" w:rsidP="00256212">
      <w:r w:rsidRPr="00CC5F67">
        <w:t xml:space="preserve">One potential obstacle is that the PAN’s support is not absolute. Party leaders have </w:t>
      </w:r>
    </w:p>
    <w:p w:rsidR="00256212" w:rsidRDefault="00256212" w:rsidP="00256212">
      <w:r>
        <w:t>AND</w:t>
      </w:r>
    </w:p>
    <w:p w:rsidR="00256212" w:rsidRPr="00CC5F67" w:rsidRDefault="00256212" w:rsidP="00256212">
      <w:proofErr w:type="gramStart"/>
      <w:r w:rsidRPr="00CC5F67">
        <w:t>reform</w:t>
      </w:r>
      <w:proofErr w:type="gramEnd"/>
      <w:r w:rsidRPr="00CC5F67">
        <w:t xml:space="preserve"> needed to give Pemex more financial flexibility to compete with private firms.</w:t>
      </w:r>
    </w:p>
    <w:p w:rsidR="00256212" w:rsidRDefault="00256212" w:rsidP="00256212">
      <w:pPr>
        <w:rPr>
          <w:rStyle w:val="StyleStyleBold12pt"/>
        </w:rPr>
      </w:pPr>
    </w:p>
    <w:p w:rsidR="00256212" w:rsidRPr="001D58BB" w:rsidRDefault="00256212" w:rsidP="00256212">
      <w:pPr>
        <w:rPr>
          <w:rStyle w:val="StyleStyleBold12pt"/>
        </w:rPr>
      </w:pPr>
      <w:r w:rsidRPr="001D58BB">
        <w:rPr>
          <w:rStyle w:val="StyleStyleBold12pt"/>
        </w:rPr>
        <w:t>Both the PRI and PAN support the TBA</w:t>
      </w:r>
    </w:p>
    <w:p w:rsidR="00256212" w:rsidRDefault="00256212" w:rsidP="00256212">
      <w:r w:rsidRPr="001D58BB">
        <w:rPr>
          <w:rStyle w:val="StyleStyleBold12pt"/>
        </w:rPr>
        <w:t>EIU ’12</w:t>
      </w:r>
      <w:r>
        <w:t xml:space="preserve"> [4/27/12, The Economist Intelligence Unit are a research group that benefits business leaders with their knowledge, “</w:t>
      </w:r>
      <w:r w:rsidRPr="001D58BB">
        <w:t>Mexico oil and gas: Dollars from doughnuts?</w:t>
      </w:r>
      <w:proofErr w:type="gramStart"/>
      <w:r>
        <w:t>”,</w:t>
      </w:r>
      <w:proofErr w:type="gramEnd"/>
      <w:r>
        <w:t xml:space="preserve"> </w:t>
      </w:r>
      <w:hyperlink r:id="rId11" w:history="1">
        <w:r w:rsidRPr="001D58BB">
          <w:rPr>
            <w:color w:val="0000FF"/>
            <w:u w:val="single"/>
          </w:rPr>
          <w:t>http://www.embassyofmexico.org/tweets/MexicooilandgasDollarsfromDonutsTheEconomist.pdf</w:t>
        </w:r>
      </w:hyperlink>
      <w:r>
        <w:t>]</w:t>
      </w:r>
    </w:p>
    <w:p w:rsidR="00256212" w:rsidRDefault="00256212" w:rsidP="00256212">
      <w:r w:rsidRPr="00CC5F67">
        <w:t xml:space="preserve">The new arrangement promises to be particularly beneficial south of the border. All being </w:t>
      </w:r>
    </w:p>
    <w:p w:rsidR="00256212" w:rsidRDefault="00256212" w:rsidP="00256212">
      <w:r>
        <w:t>AND</w:t>
      </w:r>
    </w:p>
    <w:p w:rsidR="00256212" w:rsidRPr="00CC5F67" w:rsidRDefault="00256212" w:rsidP="00256212">
      <w:proofErr w:type="gramStart"/>
      <w:r w:rsidRPr="00CC5F67">
        <w:t>the</w:t>
      </w:r>
      <w:proofErr w:type="gramEnd"/>
      <w:r w:rsidRPr="00CC5F67">
        <w:t xml:space="preserve"> pact “will be a tool to defend [Mexico’s] interests”.</w:t>
      </w:r>
    </w:p>
    <w:p w:rsidR="00256212" w:rsidRDefault="00256212" w:rsidP="00256212">
      <w:pPr>
        <w:rPr>
          <w:rStyle w:val="StyleStyleBold12pt"/>
        </w:rPr>
      </w:pPr>
    </w:p>
    <w:p w:rsidR="00256212" w:rsidRPr="00F476FB" w:rsidRDefault="00256212" w:rsidP="00256212">
      <w:pPr>
        <w:rPr>
          <w:rStyle w:val="StyleStyleBold12pt"/>
        </w:rPr>
      </w:pPr>
      <w:r>
        <w:rPr>
          <w:rStyle w:val="StyleStyleBold12pt"/>
        </w:rPr>
        <w:t xml:space="preserve">The PAN is </w:t>
      </w:r>
      <w:proofErr w:type="gramStart"/>
      <w:r>
        <w:rPr>
          <w:rStyle w:val="StyleStyleBold12pt"/>
        </w:rPr>
        <w:t>key</w:t>
      </w:r>
      <w:proofErr w:type="gramEnd"/>
      <w:r>
        <w:rPr>
          <w:rStyle w:val="StyleStyleBold12pt"/>
        </w:rPr>
        <w:t xml:space="preserve"> to reforms</w:t>
      </w:r>
    </w:p>
    <w:p w:rsidR="00256212" w:rsidRDefault="00256212" w:rsidP="00256212">
      <w:r w:rsidRPr="00D15F55">
        <w:rPr>
          <w:rStyle w:val="StyleStyleBold12pt"/>
        </w:rPr>
        <w:t>O’Neal ’13</w:t>
      </w:r>
      <w:r w:rsidRPr="007F098F">
        <w:t xml:space="preserve"> [2013,</w:t>
      </w:r>
      <w:r>
        <w:t xml:space="preserve"> Shannon K. O’Neil</w:t>
      </w:r>
      <w:r w:rsidRPr="007F098F">
        <w:t xml:space="preserve"> is a senior fellow for Latin America Studies at the </w:t>
      </w:r>
      <w:hyperlink r:id="rId12" w:tooltip="Council on Foreign Relations" w:history="1">
        <w:r w:rsidRPr="007F098F">
          <w:t>Council on Foreign Relations</w:t>
        </w:r>
      </w:hyperlink>
      <w:r w:rsidRPr="007F098F">
        <w:t> </w:t>
      </w:r>
      <w:r>
        <w:t>(CFR)</w:t>
      </w:r>
      <w:r w:rsidRPr="007F098F">
        <w:t xml:space="preserve"> a nonpartisan foreign-policy think tank and membership organization</w:t>
      </w:r>
      <w:r>
        <w:t>, “Two Nations Indivisible”, it’s a book]</w:t>
      </w:r>
    </w:p>
    <w:p w:rsidR="00256212" w:rsidRDefault="00256212" w:rsidP="00256212">
      <w:r w:rsidRPr="00CC5F67">
        <w:t>On July 1</w:t>
      </w:r>
      <w:proofErr w:type="gramStart"/>
      <w:r w:rsidRPr="00CC5F67">
        <w:t>,2012</w:t>
      </w:r>
      <w:proofErr w:type="gramEnd"/>
      <w:r w:rsidRPr="00CC5F67">
        <w:t xml:space="preserve">, the PRI's Enrique </w:t>
      </w:r>
      <w:proofErr w:type="spellStart"/>
      <w:r w:rsidRPr="00CC5F67">
        <w:t>Peha</w:t>
      </w:r>
      <w:proofErr w:type="spellEnd"/>
      <w:r w:rsidRPr="00CC5F67">
        <w:t xml:space="preserve"> Nieto, former governor of </w:t>
      </w:r>
    </w:p>
    <w:p w:rsidR="00256212" w:rsidRDefault="00256212" w:rsidP="00256212">
      <w:r>
        <w:t>AND</w:t>
      </w:r>
    </w:p>
    <w:p w:rsidR="00256212" w:rsidRPr="00CC5F67" w:rsidRDefault="00256212" w:rsidP="00256212">
      <w:proofErr w:type="gramStart"/>
      <w:r w:rsidRPr="00CC5F67">
        <w:t>in</w:t>
      </w:r>
      <w:proofErr w:type="gramEnd"/>
      <w:r w:rsidRPr="00CC5F67">
        <w:t xml:space="preserve"> the recent past, the two parties will shape the nation's agenda.</w:t>
      </w:r>
    </w:p>
    <w:p w:rsidR="00256212" w:rsidRDefault="00256212" w:rsidP="00256212">
      <w:pPr>
        <w:pStyle w:val="Card"/>
        <w:rPr>
          <w:rStyle w:val="StyleBoldUnderline"/>
        </w:rPr>
      </w:pPr>
    </w:p>
    <w:p w:rsidR="00256212" w:rsidRDefault="00256212" w:rsidP="00256212">
      <w:pPr>
        <w:rPr>
          <w:rStyle w:val="StyleStyleBold12pt"/>
        </w:rPr>
      </w:pPr>
      <w:r w:rsidRPr="00AF4070">
        <w:rPr>
          <w:rStyle w:val="StyleStyleBold12pt"/>
        </w:rPr>
        <w:t>No Mexico-</w:t>
      </w:r>
      <w:r>
        <w:rPr>
          <w:rStyle w:val="StyleStyleBold12pt"/>
        </w:rPr>
        <w:t>specific link uniqueness</w:t>
      </w:r>
      <w:r w:rsidRPr="00AF4070">
        <w:rPr>
          <w:rStyle w:val="StyleStyleBold12pt"/>
        </w:rPr>
        <w:t xml:space="preserve"> </w:t>
      </w:r>
    </w:p>
    <w:p w:rsidR="00256212" w:rsidRPr="00AF4070" w:rsidRDefault="00256212" w:rsidP="00256212">
      <w:pPr>
        <w:rPr>
          <w:rStyle w:val="StyleStyleBold12pt"/>
        </w:rPr>
      </w:pPr>
    </w:p>
    <w:p w:rsidR="00256212" w:rsidRPr="00AF4070" w:rsidRDefault="00256212" w:rsidP="00256212">
      <w:pPr>
        <w:rPr>
          <w:rStyle w:val="StyleStyleBold12pt"/>
        </w:rPr>
      </w:pPr>
      <w:r>
        <w:rPr>
          <w:rStyle w:val="StyleStyleBold12pt"/>
        </w:rPr>
        <w:t>A.</w:t>
      </w:r>
      <w:r w:rsidRPr="00AF4070">
        <w:rPr>
          <w:rStyle w:val="StyleStyleBold12pt"/>
        </w:rPr>
        <w:t xml:space="preserve"> Merida initiative</w:t>
      </w:r>
    </w:p>
    <w:p w:rsidR="00256212" w:rsidRPr="009E59CE" w:rsidRDefault="00256212" w:rsidP="00256212">
      <w:proofErr w:type="spellStart"/>
      <w:r w:rsidRPr="00AF4070">
        <w:rPr>
          <w:rStyle w:val="StyleStyleBold12pt"/>
        </w:rPr>
        <w:t>Janes</w:t>
      </w:r>
      <w:proofErr w:type="spellEnd"/>
      <w:r w:rsidRPr="00AF4070">
        <w:rPr>
          <w:rStyle w:val="StyleStyleBold12pt"/>
        </w:rPr>
        <w:t xml:space="preserve"> 13</w:t>
      </w:r>
      <w:r w:rsidRPr="009E59CE">
        <w:rPr>
          <w:rStyle w:val="StyleStyleBold12pt"/>
        </w:rPr>
        <w:t xml:space="preserve"> </w:t>
      </w:r>
      <w:r w:rsidRPr="009E59CE">
        <w:t xml:space="preserve">(Jared </w:t>
      </w:r>
      <w:proofErr w:type="spellStart"/>
      <w:r w:rsidRPr="009E59CE">
        <w:t>Janes</w:t>
      </w:r>
      <w:proofErr w:type="spellEnd"/>
      <w:r w:rsidRPr="009E59CE">
        <w:t>, Reporter for The Monitor, 2/4/13, “Cuellar: U.S. aid to Mexico should continue”, http://www.themonitor.com/news/local/article_72349d54-6e60</w:t>
      </w:r>
      <w:r>
        <w:t>-11e2-898e-001a4bcf6878.html</w:t>
      </w:r>
      <w:r w:rsidRPr="009E59CE">
        <w:t>)</w:t>
      </w:r>
    </w:p>
    <w:p w:rsidR="00256212" w:rsidRDefault="00256212" w:rsidP="00256212">
      <w:r w:rsidRPr="00CC5F67">
        <w:t xml:space="preserve">U.S. aid allocated under the Merida Initiative will continue to be delivered </w:t>
      </w:r>
    </w:p>
    <w:p w:rsidR="00256212" w:rsidRDefault="00256212" w:rsidP="00256212">
      <w:r>
        <w:t>AND</w:t>
      </w:r>
    </w:p>
    <w:p w:rsidR="00256212" w:rsidRPr="00CC5F67" w:rsidRDefault="00256212" w:rsidP="00256212">
      <w:proofErr w:type="gramStart"/>
      <w:r w:rsidRPr="00CC5F67">
        <w:t>continuing</w:t>
      </w:r>
      <w:proofErr w:type="gramEnd"/>
      <w:r w:rsidRPr="00CC5F67">
        <w:t xml:space="preserve"> with Plan Merida or whatever we might call the assistance to Mexico.”</w:t>
      </w:r>
    </w:p>
    <w:p w:rsidR="00256212" w:rsidRPr="009E59CE" w:rsidRDefault="00256212" w:rsidP="00256212"/>
    <w:p w:rsidR="00256212" w:rsidRPr="00AF4070" w:rsidRDefault="00256212" w:rsidP="00256212">
      <w:pPr>
        <w:tabs>
          <w:tab w:val="left" w:pos="10740"/>
        </w:tabs>
        <w:rPr>
          <w:rStyle w:val="StyleStyleBold12pt"/>
        </w:rPr>
      </w:pPr>
      <w:r>
        <w:rPr>
          <w:rStyle w:val="StyleStyleBold12pt"/>
        </w:rPr>
        <w:t xml:space="preserve">B. </w:t>
      </w:r>
      <w:r w:rsidRPr="00AF4070">
        <w:rPr>
          <w:rStyle w:val="StyleStyleBold12pt"/>
        </w:rPr>
        <w:t>Fiscal Year 2013 budget</w:t>
      </w:r>
      <w:r>
        <w:rPr>
          <w:rStyle w:val="StyleStyleBold12pt"/>
        </w:rPr>
        <w:tab/>
      </w:r>
    </w:p>
    <w:p w:rsidR="00256212" w:rsidRPr="009E59CE" w:rsidRDefault="00256212" w:rsidP="00256212">
      <w:r w:rsidRPr="00AF4070">
        <w:rPr>
          <w:rStyle w:val="StyleStyleBold12pt"/>
        </w:rPr>
        <w:t>CRS, 6/26</w:t>
      </w:r>
      <w:r w:rsidRPr="009E59CE">
        <w:t xml:space="preserve"> (Congressional Research Service, Service that researches fact for/within congress, 6/26/13, “U.S. Foreign Assistance to Latin America and the Caribbean: Recent Trends and FY2013 </w:t>
      </w:r>
    </w:p>
    <w:p w:rsidR="00256212" w:rsidRPr="009E59CE" w:rsidRDefault="00256212" w:rsidP="00256212">
      <w:r w:rsidRPr="009E59CE">
        <w:t>Appropriations”, http://www.fa</w:t>
      </w:r>
      <w:r>
        <w:t>s.org/sgp/crs/row/R42582.pdf</w:t>
      </w:r>
      <w:r w:rsidRPr="009E59CE">
        <w:t>)</w:t>
      </w:r>
    </w:p>
    <w:p w:rsidR="00256212" w:rsidRDefault="00256212" w:rsidP="00256212">
      <w:r w:rsidRPr="00CC5F67">
        <w:t>Under the FY2013 request, Mexico would receive $269.5 million in U</w:t>
      </w:r>
    </w:p>
    <w:p w:rsidR="00256212" w:rsidRDefault="00256212" w:rsidP="00256212">
      <w:r>
        <w:t>AND</w:t>
      </w:r>
    </w:p>
    <w:p w:rsidR="00256212" w:rsidRPr="00CC5F67" w:rsidRDefault="00256212" w:rsidP="00256212">
      <w:proofErr w:type="gramStart"/>
      <w:r w:rsidRPr="00CC5F67">
        <w:t>like</w:t>
      </w:r>
      <w:proofErr w:type="gramEnd"/>
      <w:r w:rsidRPr="00CC5F67">
        <w:t xml:space="preserve"> helicopters, to providing less costly training and capacity building programs.8</w:t>
      </w:r>
    </w:p>
    <w:p w:rsidR="00256212" w:rsidRDefault="00256212" w:rsidP="00256212">
      <w:pPr>
        <w:pStyle w:val="Card"/>
        <w:ind w:left="0"/>
        <w:rPr>
          <w:rStyle w:val="StyleBoldUnderline"/>
        </w:rPr>
      </w:pPr>
    </w:p>
    <w:p w:rsidR="00256212" w:rsidRDefault="00256212" w:rsidP="00256212">
      <w:pPr>
        <w:pStyle w:val="Heading2"/>
      </w:pPr>
      <w:r>
        <w:lastRenderedPageBreak/>
        <w:t>2ac oil da</w:t>
      </w:r>
    </w:p>
    <w:p w:rsidR="00256212" w:rsidRPr="00DE46DA" w:rsidRDefault="00256212" w:rsidP="00256212">
      <w:pPr>
        <w:rPr>
          <w:rStyle w:val="StyleStyleBold12pt"/>
        </w:rPr>
      </w:pPr>
      <w:r>
        <w:rPr>
          <w:rStyle w:val="StyleStyleBold12pt"/>
        </w:rPr>
        <w:t>Other Energy bills Thump</w:t>
      </w:r>
    </w:p>
    <w:p w:rsidR="00256212" w:rsidRDefault="00256212" w:rsidP="00256212">
      <w:proofErr w:type="spellStart"/>
      <w:r w:rsidRPr="00DE46DA">
        <w:rPr>
          <w:rStyle w:val="StyleStyleBold12pt"/>
        </w:rPr>
        <w:t>Alario</w:t>
      </w:r>
      <w:proofErr w:type="spellEnd"/>
      <w:r w:rsidRPr="00DE46DA">
        <w:rPr>
          <w:rStyle w:val="StyleStyleBold12pt"/>
        </w:rPr>
        <w:t xml:space="preserve"> 6-16</w:t>
      </w:r>
      <w:r w:rsidRPr="00824095">
        <w:t xml:space="preserve"> [6/16/13, Dick </w:t>
      </w:r>
      <w:proofErr w:type="spellStart"/>
      <w:r w:rsidRPr="00824095">
        <w:t>Alario</w:t>
      </w:r>
      <w:proofErr w:type="spellEnd"/>
      <w:r w:rsidRPr="00824095">
        <w:t xml:space="preserve"> is the Chairman of the National Ocean Industries Association which represents all facets of the domestic offshore energy and related industries, “Time to Remove Roadblocks to Offshore Energy Production</w:t>
      </w:r>
      <w:r>
        <w:t xml:space="preserve">”, </w:t>
      </w:r>
      <w:hyperlink r:id="rId13" w:history="1">
        <w:r>
          <w:t>http://www.noia.org/time-to-remove-roadblocks-to-offshore-energy-production/</w:t>
        </w:r>
      </w:hyperlink>
      <w:r>
        <w:t>]</w:t>
      </w:r>
    </w:p>
    <w:p w:rsidR="00256212" w:rsidRDefault="00256212" w:rsidP="00256212">
      <w:r w:rsidRPr="00CC5F67">
        <w:t xml:space="preserve">A decade ago, it seemed far-fetched that America would be poised to </w:t>
      </w:r>
    </w:p>
    <w:p w:rsidR="00256212" w:rsidRDefault="00256212" w:rsidP="00256212">
      <w:r>
        <w:t>AND</w:t>
      </w:r>
    </w:p>
    <w:p w:rsidR="00256212" w:rsidRPr="00CC5F67" w:rsidRDefault="00256212" w:rsidP="00256212">
      <w:r w:rsidRPr="00CC5F67">
        <w:t xml:space="preserve"> </w:t>
      </w:r>
      <w:proofErr w:type="gramStart"/>
      <w:r w:rsidRPr="00CC5F67">
        <w:t>that</w:t>
      </w:r>
      <w:proofErr w:type="gramEnd"/>
      <w:r w:rsidRPr="00CC5F67">
        <w:t xml:space="preserve"> will provide independent advice to the offshore energy industry.</w:t>
      </w:r>
    </w:p>
    <w:p w:rsidR="00256212" w:rsidRPr="005B03D3" w:rsidRDefault="00256212" w:rsidP="00256212"/>
    <w:p w:rsidR="00256212" w:rsidRPr="00107E0B" w:rsidRDefault="00256212" w:rsidP="00256212">
      <w:pPr>
        <w:rPr>
          <w:rStyle w:val="StyleStyleBold12pt"/>
        </w:rPr>
      </w:pPr>
      <w:r>
        <w:rPr>
          <w:rStyle w:val="StyleStyleBold12pt"/>
        </w:rPr>
        <w:t xml:space="preserve">The </w:t>
      </w:r>
      <w:proofErr w:type="spellStart"/>
      <w:r>
        <w:rPr>
          <w:rStyle w:val="StyleStyleBold12pt"/>
        </w:rPr>
        <w:t>aff</w:t>
      </w:r>
      <w:proofErr w:type="spellEnd"/>
      <w:r>
        <w:rPr>
          <w:rStyle w:val="StyleStyleBold12pt"/>
        </w:rPr>
        <w:t xml:space="preserve"> has no impact on markets</w:t>
      </w:r>
    </w:p>
    <w:p w:rsidR="00256212" w:rsidRPr="00107E0B" w:rsidRDefault="00256212" w:rsidP="00256212">
      <w:pPr>
        <w:rPr>
          <w:rStyle w:val="StyleStyleBold12pt"/>
        </w:rPr>
      </w:pPr>
      <w:r w:rsidRPr="00107E0B">
        <w:rPr>
          <w:rStyle w:val="StyleStyleBold12pt"/>
        </w:rPr>
        <w:t>Barnes ‘11</w:t>
      </w:r>
    </w:p>
    <w:p w:rsidR="00256212" w:rsidRDefault="00256212" w:rsidP="00256212">
      <w:r>
        <w:t>Joe Barnes, the Bonner Means Baker Fellow at the James A. Baker III Institute for Public Policy</w:t>
      </w:r>
      <w:proofErr w:type="gramStart"/>
      <w:r>
        <w:t>, written</w:t>
      </w:r>
      <w:proofErr w:type="gramEnd"/>
      <w:r>
        <w:t xml:space="preserve"> extensively on international economics, with a focus on the geopolitics of energy, April 29, 2011, “The Future of Oil in Mexico”, </w:t>
      </w:r>
      <w:hyperlink r:id="rId14" w:history="1">
        <w:r>
          <w:t>http://bakerinstitute.org/publications/EF-pub-BarnesBilateral-04292011.pdf</w:t>
        </w:r>
      </w:hyperlink>
      <w:r>
        <w:t>.</w:t>
      </w:r>
    </w:p>
    <w:p w:rsidR="00256212" w:rsidRDefault="00256212" w:rsidP="00256212">
      <w:proofErr w:type="gramStart"/>
      <w:r w:rsidRPr="00CC5F67">
        <w:t>In summary.</w:t>
      </w:r>
      <w:proofErr w:type="gramEnd"/>
      <w:r w:rsidRPr="00CC5F67">
        <w:t xml:space="preserve"> </w:t>
      </w:r>
      <w:proofErr w:type="gramStart"/>
      <w:r w:rsidRPr="00CC5F67">
        <w:t>the</w:t>
      </w:r>
      <w:proofErr w:type="gramEnd"/>
      <w:r w:rsidRPr="00CC5F67">
        <w:t xml:space="preserve"> slow decline of Mexican oil production, in and of itself</w:t>
      </w:r>
    </w:p>
    <w:p w:rsidR="00256212" w:rsidRDefault="00256212" w:rsidP="00256212">
      <w:r>
        <w:t>AND</w:t>
      </w:r>
    </w:p>
    <w:p w:rsidR="00256212" w:rsidRPr="00CC5F67" w:rsidRDefault="00256212" w:rsidP="00256212">
      <w:r w:rsidRPr="00CC5F67">
        <w:t xml:space="preserve">Pemex's development into something like Norway's </w:t>
      </w:r>
      <w:proofErr w:type="spellStart"/>
      <w:r w:rsidRPr="00CC5F67">
        <w:t>Statol</w:t>
      </w:r>
      <w:proofErr w:type="spellEnd"/>
      <w:r w:rsidRPr="00CC5F67">
        <w:t xml:space="preserve"> would mark an important improvement.36</w:t>
      </w:r>
    </w:p>
    <w:p w:rsidR="00256212" w:rsidRDefault="00256212" w:rsidP="00256212">
      <w:pPr>
        <w:pStyle w:val="Card"/>
        <w:ind w:left="0"/>
      </w:pPr>
    </w:p>
    <w:p w:rsidR="00256212" w:rsidRPr="00855030" w:rsidRDefault="00256212" w:rsidP="00256212">
      <w:pPr>
        <w:rPr>
          <w:rStyle w:val="StyleStyleBold12pt"/>
        </w:rPr>
      </w:pPr>
      <w:r w:rsidRPr="00855030">
        <w:rPr>
          <w:rStyle w:val="StyleStyleBold12pt"/>
        </w:rPr>
        <w:t>Won’t go nuclear</w:t>
      </w:r>
    </w:p>
    <w:p w:rsidR="00256212" w:rsidRPr="009A5AF2" w:rsidRDefault="00256212" w:rsidP="00256212">
      <w:r w:rsidRPr="00855030">
        <w:rPr>
          <w:rStyle w:val="StyleStyleBold12pt"/>
        </w:rPr>
        <w:t>Dyer 2</w:t>
      </w:r>
      <w:r w:rsidRPr="00D32BBC">
        <w:t xml:space="preserve"> </w:t>
      </w:r>
      <w:r w:rsidRPr="009A5AF2">
        <w:t>(Gwynne, Ph.D. in War Studies – University of London and Board of Governors – Canada’s Royal Military College, The Coming War, Queen’s Quarterly, December, Lexis)</w:t>
      </w:r>
    </w:p>
    <w:p w:rsidR="00256212" w:rsidRDefault="00256212" w:rsidP="00256212">
      <w:r w:rsidRPr="00CC5F67">
        <w:t xml:space="preserve">All of this indicates an extremely dangerous situation, with many variables that are impossible </w:t>
      </w:r>
    </w:p>
    <w:p w:rsidR="00256212" w:rsidRDefault="00256212" w:rsidP="00256212">
      <w:r>
        <w:t>AND</w:t>
      </w:r>
    </w:p>
    <w:p w:rsidR="00256212" w:rsidRPr="00CC5F67" w:rsidRDefault="00256212" w:rsidP="00256212">
      <w:proofErr w:type="gramStart"/>
      <w:r w:rsidRPr="00CC5F67">
        <w:t>the</w:t>
      </w:r>
      <w:proofErr w:type="gramEnd"/>
      <w:r w:rsidRPr="00CC5F67">
        <w:t xml:space="preserve"> ones with the resources and the technology to churn out weapons of mass</w:t>
      </w:r>
    </w:p>
    <w:p w:rsidR="00256212" w:rsidRDefault="00256212" w:rsidP="00256212"/>
    <w:p w:rsidR="00256212" w:rsidRPr="00855030" w:rsidRDefault="00256212" w:rsidP="00256212">
      <w:pPr>
        <w:rPr>
          <w:rStyle w:val="StyleStyleBold12pt"/>
        </w:rPr>
      </w:pPr>
      <w:r>
        <w:rPr>
          <w:rStyle w:val="StyleStyleBold12pt"/>
        </w:rPr>
        <w:t>Middle East Instability is e</w:t>
      </w:r>
      <w:r w:rsidRPr="00855030">
        <w:rPr>
          <w:rStyle w:val="StyleStyleBold12pt"/>
        </w:rPr>
        <w:t>mpirically denied</w:t>
      </w:r>
    </w:p>
    <w:p w:rsidR="00256212" w:rsidRPr="009A5AF2" w:rsidRDefault="00256212" w:rsidP="00256212">
      <w:proofErr w:type="spellStart"/>
      <w:r w:rsidRPr="00855030">
        <w:rPr>
          <w:rStyle w:val="StyleStyleBold12pt"/>
        </w:rPr>
        <w:t>Yglesisas</w:t>
      </w:r>
      <w:proofErr w:type="spellEnd"/>
      <w:r w:rsidRPr="00855030">
        <w:rPr>
          <w:rStyle w:val="StyleStyleBold12pt"/>
        </w:rPr>
        <w:t xml:space="preserve"> 7</w:t>
      </w:r>
      <w:r w:rsidRPr="009A5AF2">
        <w:t xml:space="preserve"> (Matthew, Associate Editor – Atlantic Monthly, “Containing Iraq”, </w:t>
      </w:r>
      <w:proofErr w:type="gramStart"/>
      <w:r w:rsidRPr="009A5AF2">
        <w:t>The</w:t>
      </w:r>
      <w:proofErr w:type="gramEnd"/>
      <w:r w:rsidRPr="009A5AF2">
        <w:t xml:space="preserve"> Atlantic, 9-12, </w:t>
      </w:r>
    </w:p>
    <w:p w:rsidR="00256212" w:rsidRPr="009A5AF2" w:rsidRDefault="00256212" w:rsidP="00256212">
      <w:r w:rsidRPr="009A5AF2">
        <w:t>http://matthewyglesias.theatlantic.com/archives/2007/09/containing_iraq.php)</w:t>
      </w:r>
    </w:p>
    <w:p w:rsidR="00256212" w:rsidRDefault="00256212" w:rsidP="00256212">
      <w:r w:rsidRPr="00CC5F67">
        <w:t xml:space="preserve">Kevin Drum tries to </w:t>
      </w:r>
      <w:hyperlink r:id="rId15" w:history="1">
        <w:r w:rsidRPr="00CC5F67">
          <w:rPr>
            <w:rStyle w:val="Hyperlink"/>
          </w:rPr>
          <w:t>throw some water</w:t>
        </w:r>
      </w:hyperlink>
      <w:r w:rsidRPr="00CC5F67">
        <w:t xml:space="preserve"> on the "Middle East in Flames" </w:t>
      </w:r>
    </w:p>
    <w:p w:rsidR="00256212" w:rsidRDefault="00256212" w:rsidP="00256212">
      <w:r>
        <w:t>AND</w:t>
      </w:r>
    </w:p>
    <w:p w:rsidR="00256212" w:rsidRPr="00CC5F67" w:rsidRDefault="00256212" w:rsidP="00256212">
      <w:proofErr w:type="gramStart"/>
      <w:r w:rsidRPr="00CC5F67">
        <w:t xml:space="preserve">US Marines to wander around the desert hunting a </w:t>
      </w:r>
      <w:hyperlink r:id="rId16" w:history="1">
        <w:r w:rsidRPr="00CC5F67">
          <w:rPr>
            <w:rStyle w:val="Hyperlink"/>
          </w:rPr>
          <w:t>possibly mythical</w:t>
        </w:r>
      </w:hyperlink>
      <w:r w:rsidRPr="00CC5F67">
        <w:t xml:space="preserve"> terrorist organization.</w:t>
      </w:r>
      <w:proofErr w:type="gramEnd"/>
      <w:r w:rsidRPr="00CC5F67">
        <w:t> </w:t>
      </w:r>
    </w:p>
    <w:p w:rsidR="00256212" w:rsidRDefault="00256212" w:rsidP="00256212">
      <w:pPr>
        <w:pStyle w:val="Heading2"/>
      </w:pPr>
      <w:r>
        <w:lastRenderedPageBreak/>
        <w:t xml:space="preserve">2ac </w:t>
      </w:r>
      <w:proofErr w:type="spellStart"/>
      <w:r>
        <w:t>biod</w:t>
      </w:r>
      <w:proofErr w:type="spellEnd"/>
    </w:p>
    <w:p w:rsidR="00256212" w:rsidRPr="00143685" w:rsidRDefault="00256212" w:rsidP="00256212">
      <w:pPr>
        <w:rPr>
          <w:rStyle w:val="StyleStyleBold12pt"/>
        </w:rPr>
      </w:pPr>
      <w:r w:rsidRPr="00143685">
        <w:rPr>
          <w:rStyle w:val="StyleStyleBold12pt"/>
        </w:rPr>
        <w:t>Outweighs any other impact</w:t>
      </w:r>
    </w:p>
    <w:p w:rsidR="00256212" w:rsidRPr="00A437E1" w:rsidRDefault="00256212" w:rsidP="00256212">
      <w:r w:rsidRPr="00143685">
        <w:rPr>
          <w:rStyle w:val="StyleStyleBold12pt"/>
        </w:rPr>
        <w:t>Chen</w:t>
      </w:r>
      <w:r>
        <w:rPr>
          <w:rStyle w:val="StyleStyleBold12pt"/>
        </w:rPr>
        <w:t xml:space="preserve"> ‘2K </w:t>
      </w:r>
      <w:r w:rsidRPr="008E36DD">
        <w:t>[Jim Chen is</w:t>
      </w:r>
      <w:r>
        <w:t xml:space="preserve"> a</w:t>
      </w:r>
      <w:r w:rsidRPr="00A437E1">
        <w:t xml:space="preserve"> Prof</w:t>
      </w:r>
      <w:r>
        <w:t>essor</w:t>
      </w:r>
      <w:r w:rsidRPr="00A437E1">
        <w:t xml:space="preserve"> of law U of Minnesota, Now Dean of Law School at Louisville “Globalization and Its Losers”, 9 Minn. J. Global Trade 157’ </w:t>
      </w:r>
      <w:r>
        <w:t>]</w:t>
      </w:r>
    </w:p>
    <w:p w:rsidR="00256212" w:rsidRDefault="00256212" w:rsidP="00256212">
      <w:r w:rsidRPr="00CC5F67">
        <w:t xml:space="preserve">The spread of Homo sapiens around the earth have brought about mass extinctions and related </w:t>
      </w:r>
    </w:p>
    <w:p w:rsidR="00256212" w:rsidRDefault="00256212" w:rsidP="00256212">
      <w:r>
        <w:t>AND</w:t>
      </w:r>
    </w:p>
    <w:p w:rsidR="00256212" w:rsidRPr="00CC5F67" w:rsidRDefault="00256212" w:rsidP="00256212">
      <w:proofErr w:type="gramStart"/>
      <w:r w:rsidRPr="00CC5F67">
        <w:t>by</w:t>
      </w:r>
      <w:proofErr w:type="gramEnd"/>
      <w:r w:rsidRPr="00CC5F67">
        <w:t xml:space="preserve"> Homo sapiens - in ten million years, perhaps a hundred million.</w:t>
      </w:r>
    </w:p>
    <w:p w:rsidR="00256212" w:rsidRDefault="00256212" w:rsidP="00256212">
      <w:pPr>
        <w:pStyle w:val="Heading2"/>
      </w:pPr>
      <w:r>
        <w:lastRenderedPageBreak/>
        <w:t xml:space="preserve">2ac t </w:t>
      </w:r>
      <w:proofErr w:type="spellStart"/>
      <w:r>
        <w:t>qpq</w:t>
      </w:r>
      <w:proofErr w:type="spellEnd"/>
      <w:r>
        <w:t xml:space="preserve"> (0:23)</w:t>
      </w:r>
    </w:p>
    <w:p w:rsidR="00256212" w:rsidRPr="00533EDF" w:rsidRDefault="00256212" w:rsidP="00256212">
      <w:pPr>
        <w:rPr>
          <w:rStyle w:val="StyleStyleBold12pt"/>
        </w:rPr>
      </w:pPr>
      <w:r w:rsidRPr="00533EDF">
        <w:rPr>
          <w:rStyle w:val="StyleStyleBold12pt"/>
        </w:rPr>
        <w:t>QPQs are not Engagement</w:t>
      </w:r>
    </w:p>
    <w:p w:rsidR="00256212" w:rsidRPr="007D3FB6" w:rsidRDefault="00256212" w:rsidP="00256212">
      <w:r w:rsidRPr="007D3FB6">
        <w:rPr>
          <w:rStyle w:val="StyleStyleBold12pt"/>
        </w:rPr>
        <w:t>Smith 5</w:t>
      </w:r>
      <w:r w:rsidRPr="007D3FB6">
        <w:t xml:space="preserve"> (Karen E, Senior Lecturer in International Relations, London School of Economics, “Engagement and conditionality: incompatible or mutually reinforcing?,”  May 2005, Global Europe: New Terms of Engagement, </w:t>
      </w:r>
      <w:hyperlink r:id="rId17" w:history="1">
        <w:r w:rsidRPr="007D3FB6">
          <w:rPr>
            <w:rStyle w:val="Hyperlink"/>
          </w:rPr>
          <w:t>http://scholar.googleusercontent.com/scholar?q=cache:8-3RqE0TzFMJ:scholar.google.com/+engagement+positive+incentives+bilateral&amp;hl=en&amp;as_sdt=0,14</w:t>
        </w:r>
      </w:hyperlink>
      <w:r w:rsidRPr="007D3FB6">
        <w:rPr>
          <w:rStyle w:val="Hyperlink"/>
        </w:rPr>
        <w:t>)</w:t>
      </w:r>
    </w:p>
    <w:p w:rsidR="00256212" w:rsidRDefault="00256212" w:rsidP="00256212">
      <w:proofErr w:type="gramStart"/>
      <w:r w:rsidRPr="00CC5F67">
        <w:t>First, a few definitions.</w:t>
      </w:r>
      <w:proofErr w:type="gramEnd"/>
      <w:r w:rsidRPr="00CC5F67">
        <w:t xml:space="preserve"> ‘Engagement’ is a foreign policy strategy of building </w:t>
      </w:r>
    </w:p>
    <w:p w:rsidR="00256212" w:rsidRDefault="00256212" w:rsidP="00256212">
      <w:r>
        <w:t>AND</w:t>
      </w:r>
    </w:p>
    <w:p w:rsidR="00256212" w:rsidRPr="00CC5F67" w:rsidRDefault="00256212" w:rsidP="00256212">
      <w:proofErr w:type="gramStart"/>
      <w:r w:rsidRPr="00CC5F67">
        <w:t>induce</w:t>
      </w:r>
      <w:proofErr w:type="gramEnd"/>
      <w:r w:rsidRPr="00CC5F67">
        <w:t xml:space="preserve"> change in another country, conditionality more of a top-down strategy</w:t>
      </w:r>
    </w:p>
    <w:p w:rsidR="00256212" w:rsidRDefault="00256212" w:rsidP="00256212">
      <w:pPr>
        <w:pStyle w:val="Heading2"/>
      </w:pPr>
      <w:r>
        <w:lastRenderedPageBreak/>
        <w:t xml:space="preserve">2ac human rights </w:t>
      </w:r>
      <w:proofErr w:type="spellStart"/>
      <w:r>
        <w:t>cp</w:t>
      </w:r>
      <w:proofErr w:type="spellEnd"/>
      <w:r>
        <w:t xml:space="preserve"> (1:07)</w:t>
      </w:r>
    </w:p>
    <w:p w:rsidR="00256212" w:rsidRPr="00E43AD4" w:rsidRDefault="00256212" w:rsidP="00256212">
      <w:pPr>
        <w:rPr>
          <w:rStyle w:val="StyleStyleBold12pt"/>
        </w:rPr>
      </w:pPr>
      <w:r>
        <w:rPr>
          <w:rStyle w:val="StyleStyleBold12pt"/>
        </w:rPr>
        <w:t xml:space="preserve">B. </w:t>
      </w:r>
      <w:r w:rsidRPr="00E43AD4">
        <w:rPr>
          <w:rStyle w:val="StyleStyleBold12pt"/>
        </w:rPr>
        <w:t xml:space="preserve">Should doesn’t imply certainty nor </w:t>
      </w:r>
      <w:proofErr w:type="spellStart"/>
      <w:r w:rsidRPr="00E43AD4">
        <w:rPr>
          <w:rStyle w:val="StyleStyleBold12pt"/>
        </w:rPr>
        <w:t>immediatecy</w:t>
      </w:r>
      <w:proofErr w:type="spellEnd"/>
    </w:p>
    <w:p w:rsidR="00256212" w:rsidRPr="00E43AD4" w:rsidRDefault="00256212" w:rsidP="00256212">
      <w:pPr>
        <w:rPr>
          <w:rStyle w:val="StyleStyleBold12pt"/>
        </w:rPr>
      </w:pPr>
      <w:r w:rsidRPr="005A6165">
        <w:rPr>
          <w:rStyle w:val="StyleStyleBold12pt"/>
        </w:rPr>
        <w:t>Atlas Collaboration ‘99</w:t>
      </w:r>
    </w:p>
    <w:p w:rsidR="00256212" w:rsidRPr="00CA6942" w:rsidRDefault="00256212" w:rsidP="00256212">
      <w:r w:rsidRPr="00CA6942">
        <w:t>“Use of shall, should, may can,” http://rd13doc.cern.ch/Atlas/DaqSoft/sde/inspect/shall.html</w:t>
      </w:r>
    </w:p>
    <w:p w:rsidR="00256212" w:rsidRDefault="00256212" w:rsidP="00256212">
      <w:r w:rsidRPr="00CC5F67">
        <w:t>'</w:t>
      </w:r>
      <w:proofErr w:type="gramStart"/>
      <w:r w:rsidRPr="00CC5F67">
        <w:t>shall</w:t>
      </w:r>
      <w:proofErr w:type="gramEnd"/>
      <w:r w:rsidRPr="00CC5F67">
        <w:t xml:space="preserve">' describes something that is mandatory. If a requirement uses 'shall', then that </w:t>
      </w:r>
    </w:p>
    <w:p w:rsidR="00256212" w:rsidRDefault="00256212" w:rsidP="00256212">
      <w:r>
        <w:t>AND</w:t>
      </w:r>
    </w:p>
    <w:p w:rsidR="00256212" w:rsidRPr="00CC5F67" w:rsidRDefault="00256212" w:rsidP="00256212">
      <w:proofErr w:type="gramStart"/>
      <w:r w:rsidRPr="00CC5F67">
        <w:t>to</w:t>
      </w:r>
      <w:proofErr w:type="gramEnd"/>
      <w:r w:rsidRPr="00CC5F67">
        <w:t xml:space="preserve"> be stated anywhere (to say nothing of defining what  'thoroughly' means). </w:t>
      </w:r>
    </w:p>
    <w:p w:rsidR="00256212" w:rsidRPr="00910BA3" w:rsidRDefault="00256212" w:rsidP="00256212">
      <w:pPr>
        <w:pStyle w:val="Card"/>
      </w:pPr>
      <w:r w:rsidRPr="00910BA3">
        <w:t xml:space="preserve"> </w:t>
      </w:r>
    </w:p>
    <w:p w:rsidR="00256212" w:rsidRPr="00F57448" w:rsidRDefault="00256212" w:rsidP="00256212">
      <w:pPr>
        <w:rPr>
          <w:rStyle w:val="StyleStyleBold12pt"/>
        </w:rPr>
      </w:pPr>
      <w:r>
        <w:rPr>
          <w:rStyle w:val="StyleStyleBold12pt"/>
        </w:rPr>
        <w:t xml:space="preserve">C. </w:t>
      </w:r>
      <w:r w:rsidRPr="00F57448">
        <w:rPr>
          <w:rStyle w:val="StyleStyleBold12pt"/>
        </w:rPr>
        <w:t>And “resolved” doesn’t sever immediacy</w:t>
      </w:r>
    </w:p>
    <w:p w:rsidR="00256212" w:rsidRPr="004B1D91" w:rsidRDefault="00256212" w:rsidP="00256212">
      <w:r w:rsidRPr="00F57448">
        <w:rPr>
          <w:rStyle w:val="StyleStyleBold12pt"/>
        </w:rPr>
        <w:t xml:space="preserve">Online Plain Text English Dictionary ‘9 </w:t>
      </w:r>
      <w:r w:rsidRPr="004B1D91">
        <w:t>(http://www.onelook.com/?other=web1913&amp;w=Resolve)</w:t>
      </w:r>
    </w:p>
    <w:p w:rsidR="00256212" w:rsidRDefault="00256212" w:rsidP="00256212">
      <w:pPr>
        <w:pStyle w:val="Card"/>
      </w:pPr>
      <w:r w:rsidRPr="000A2F2E">
        <w:rPr>
          <w:rStyle w:val="StyleBoldUnderline"/>
          <w:highlight w:val="yellow"/>
        </w:rPr>
        <w:t>Resolve</w:t>
      </w:r>
      <w:r w:rsidRPr="00E43AD4">
        <w:rPr>
          <w:rStyle w:val="StyleBoldUnderline"/>
        </w:rPr>
        <w:t>:</w:t>
      </w:r>
      <w:r w:rsidRPr="004B1D91">
        <w:t xml:space="preserve"> “</w:t>
      </w:r>
      <w:r w:rsidRPr="00E43AD4">
        <w:t>To form a purpose; to make a decision; especially</w:t>
      </w:r>
      <w:r w:rsidRPr="000A2F2E">
        <w:rPr>
          <w:highlight w:val="yellow"/>
        </w:rPr>
        <w:t xml:space="preserve">, </w:t>
      </w:r>
      <w:r w:rsidRPr="000A2F2E">
        <w:rPr>
          <w:rStyle w:val="StyleBoldUnderline"/>
          <w:highlight w:val="yellow"/>
        </w:rPr>
        <w:t>to determine after reflection</w:t>
      </w:r>
      <w:r w:rsidRPr="004B1D91">
        <w:t xml:space="preserve">; </w:t>
      </w:r>
      <w:r w:rsidRPr="00E43AD4">
        <w:t xml:space="preserve">as, to resolve on a better course of life.” </w:t>
      </w:r>
    </w:p>
    <w:p w:rsidR="00256212" w:rsidRPr="007E37A9" w:rsidRDefault="00256212" w:rsidP="00256212"/>
    <w:p w:rsidR="00256212" w:rsidRPr="00F57448" w:rsidRDefault="00256212" w:rsidP="00256212">
      <w:pPr>
        <w:rPr>
          <w:rStyle w:val="StyleStyleBold12pt"/>
        </w:rPr>
      </w:pPr>
      <w:r>
        <w:rPr>
          <w:rStyle w:val="StyleStyleBold12pt"/>
        </w:rPr>
        <w:t xml:space="preserve">D. </w:t>
      </w:r>
      <w:r w:rsidRPr="00F57448">
        <w:rPr>
          <w:rStyle w:val="StyleStyleBold12pt"/>
        </w:rPr>
        <w:t xml:space="preserve">Resolved” doesn’t lock the </w:t>
      </w:r>
      <w:proofErr w:type="spellStart"/>
      <w:r w:rsidRPr="00F57448">
        <w:rPr>
          <w:rStyle w:val="StyleStyleBold12pt"/>
        </w:rPr>
        <w:t>aff</w:t>
      </w:r>
      <w:proofErr w:type="spellEnd"/>
      <w:r w:rsidRPr="00F57448">
        <w:rPr>
          <w:rStyle w:val="StyleStyleBold12pt"/>
        </w:rPr>
        <w:t xml:space="preserve"> into “certainty”:</w:t>
      </w:r>
    </w:p>
    <w:p w:rsidR="00256212" w:rsidRPr="004B1D91" w:rsidRDefault="00256212" w:rsidP="00256212">
      <w:r w:rsidRPr="00F57448">
        <w:rPr>
          <w:rStyle w:val="StyleStyleBold12pt"/>
        </w:rPr>
        <w:t xml:space="preserve">Merriam Webster ‘9 </w:t>
      </w:r>
      <w:r w:rsidRPr="004B1D91">
        <w:t>(http://www.merriam-webster.com/dictionary/resolved)</w:t>
      </w:r>
    </w:p>
    <w:p w:rsidR="00256212" w:rsidRDefault="00256212" w:rsidP="00256212">
      <w:pPr>
        <w:pStyle w:val="Card"/>
      </w:pPr>
      <w:r w:rsidRPr="004B1D91">
        <w:t># Main Entry: 1re·solve # Pronunciation: \</w:t>
      </w:r>
      <w:proofErr w:type="spellStart"/>
      <w:r w:rsidRPr="004B1D91">
        <w:t>ri</w:t>
      </w:r>
      <w:proofErr w:type="spellEnd"/>
      <w:r w:rsidRPr="004B1D91">
        <w:t>-ˈ</w:t>
      </w:r>
      <w:proofErr w:type="spellStart"/>
      <w:r w:rsidRPr="004B1D91">
        <w:rPr>
          <w:rFonts w:cs="Calibri"/>
        </w:rPr>
        <w:t>zälv</w:t>
      </w:r>
      <w:proofErr w:type="spellEnd"/>
      <w:r w:rsidRPr="004B1D91">
        <w:rPr>
          <w:rFonts w:cs="Calibri"/>
        </w:rPr>
        <w:t>, -</w:t>
      </w:r>
      <w:r w:rsidRPr="004B1D91">
        <w:t>ˈ</w:t>
      </w:r>
      <w:proofErr w:type="spellStart"/>
      <w:r w:rsidRPr="004B1D91">
        <w:t>zo</w:t>
      </w:r>
      <w:r w:rsidRPr="00E43AD4">
        <w:t>̇</w:t>
      </w:r>
      <w:r w:rsidRPr="004B1D91">
        <w:t>lv</w:t>
      </w:r>
      <w:proofErr w:type="spellEnd"/>
      <w:r w:rsidRPr="004B1D91">
        <w:t xml:space="preserve"> also -ˈ</w:t>
      </w:r>
      <w:proofErr w:type="spellStart"/>
      <w:r w:rsidRPr="004B1D91">
        <w:t>zäv</w:t>
      </w:r>
      <w:proofErr w:type="spellEnd"/>
      <w:r w:rsidRPr="004B1D91">
        <w:t xml:space="preserve"> or -ˈ</w:t>
      </w:r>
      <w:proofErr w:type="spellStart"/>
      <w:r w:rsidRPr="004B1D91">
        <w:t>zo</w:t>
      </w:r>
      <w:r w:rsidRPr="00E43AD4">
        <w:t>̇</w:t>
      </w:r>
      <w:r w:rsidRPr="004B1D91">
        <w:t>v</w:t>
      </w:r>
      <w:proofErr w:type="spellEnd"/>
      <w:r w:rsidRPr="004B1D91">
        <w:t>\</w:t>
      </w:r>
      <w:r w:rsidRPr="004B1D91">
        <w:rPr>
          <w:rFonts w:cs="Calibri"/>
        </w:rPr>
        <w:t xml:space="preserve"> </w:t>
      </w:r>
      <w:r w:rsidRPr="004B1D91">
        <w:t xml:space="preserve"># Function: verb # Inflected Form(s): </w:t>
      </w:r>
      <w:r w:rsidRPr="000A2F2E">
        <w:rPr>
          <w:rStyle w:val="StyleBoldUnderline"/>
          <w:highlight w:val="yellow"/>
        </w:rPr>
        <w:t>resolved</w:t>
      </w:r>
      <w:r w:rsidRPr="004B1D91">
        <w:t xml:space="preserve">; </w:t>
      </w:r>
      <w:proofErr w:type="spellStart"/>
      <w:r w:rsidRPr="004B1D91">
        <w:t>re·solv·ing</w:t>
      </w:r>
      <w:proofErr w:type="spellEnd"/>
      <w:r w:rsidRPr="004B1D91">
        <w:t xml:space="preserve"> </w:t>
      </w:r>
      <w:proofErr w:type="gramStart"/>
      <w:r w:rsidRPr="004B1D91">
        <w:t>1 :</w:t>
      </w:r>
      <w:proofErr w:type="gramEnd"/>
      <w:r w:rsidRPr="004B1D91">
        <w:t xml:space="preserve"> to become separated into component parts; also : to become reduced by dissolving or analysis 2 : to form a resolution : determine 3 : </w:t>
      </w:r>
      <w:r w:rsidRPr="000A2F2E">
        <w:rPr>
          <w:rStyle w:val="StyleBoldUnderline"/>
          <w:highlight w:val="yellow"/>
        </w:rPr>
        <w:t>consult, deliberate</w:t>
      </w:r>
      <w:r w:rsidRPr="004B1D91">
        <w:t xml:space="preserve"> </w:t>
      </w:r>
    </w:p>
    <w:p w:rsidR="00256212" w:rsidRPr="005D18D0" w:rsidRDefault="00256212" w:rsidP="00256212"/>
    <w:p w:rsidR="00256212" w:rsidRPr="003A32C1" w:rsidRDefault="00256212" w:rsidP="00256212">
      <w:pPr>
        <w:rPr>
          <w:rStyle w:val="StyleStyleBold12pt"/>
        </w:rPr>
      </w:pPr>
      <w:r w:rsidRPr="003A32C1">
        <w:rPr>
          <w:rStyle w:val="StyleStyleBold12pt"/>
        </w:rPr>
        <w:t xml:space="preserve">Mexican certainty is </w:t>
      </w:r>
      <w:proofErr w:type="gramStart"/>
      <w:r w:rsidRPr="003A32C1">
        <w:rPr>
          <w:rStyle w:val="StyleStyleBold12pt"/>
        </w:rPr>
        <w:t>key</w:t>
      </w:r>
      <w:proofErr w:type="gramEnd"/>
      <w:r w:rsidRPr="003A32C1">
        <w:rPr>
          <w:rStyle w:val="StyleStyleBold12pt"/>
        </w:rPr>
        <w:t xml:space="preserve"> to investment</w:t>
      </w:r>
    </w:p>
    <w:p w:rsidR="00256212" w:rsidRPr="003A32C1" w:rsidRDefault="00256212" w:rsidP="00256212">
      <w:r w:rsidRPr="003A32C1">
        <w:rPr>
          <w:rStyle w:val="StyleStyleBold12pt"/>
        </w:rPr>
        <w:t>Taylor 1-9</w:t>
      </w:r>
      <w:r w:rsidRPr="003A32C1">
        <w:t xml:space="preserve"> [1/9/13, Phil Taylor reporter for the E and E publishing LLC, “E&amp;E: U.S.-Mexico </w:t>
      </w:r>
      <w:proofErr w:type="spellStart"/>
      <w:r w:rsidRPr="003A32C1">
        <w:t>transboundary</w:t>
      </w:r>
      <w:proofErr w:type="spellEnd"/>
      <w:r w:rsidRPr="003A32C1">
        <w:t xml:space="preserve"> agreement mired in Congress”, </w:t>
      </w:r>
      <w:hyperlink r:id="rId18" w:history="1">
        <w:r w:rsidRPr="003A32C1">
          <w:t>http://www.bromwichgroup.com/2013/01/ee-offshore-drilling-u-s-mexico-transboundary-agreement-mired-in-congress/</w:t>
        </w:r>
      </w:hyperlink>
      <w:r w:rsidRPr="003A32C1">
        <w:t>]</w:t>
      </w:r>
    </w:p>
    <w:p w:rsidR="00256212" w:rsidRDefault="00256212" w:rsidP="00256212">
      <w:r w:rsidRPr="00CC5F67">
        <w:t xml:space="preserve">The impasse derailed, for now, an agreement that many think could improve bilateral </w:t>
      </w:r>
    </w:p>
    <w:p w:rsidR="00256212" w:rsidRDefault="00256212" w:rsidP="00256212">
      <w:r>
        <w:t>AND</w:t>
      </w:r>
    </w:p>
    <w:p w:rsidR="00256212" w:rsidRPr="00CC5F67" w:rsidRDefault="00256212" w:rsidP="00256212">
      <w:proofErr w:type="gramStart"/>
      <w:r w:rsidRPr="00CC5F67">
        <w:t>the</w:t>
      </w:r>
      <w:proofErr w:type="gramEnd"/>
      <w:r w:rsidRPr="00CC5F67">
        <w:t xml:space="preserve"> National Ocean Industries Association, which urged Congress to approve the measure.</w:t>
      </w:r>
    </w:p>
    <w:p w:rsidR="00256212" w:rsidRDefault="00256212" w:rsidP="00256212"/>
    <w:p w:rsidR="00256212" w:rsidRPr="003A3D26" w:rsidRDefault="00256212" w:rsidP="00256212">
      <w:pPr>
        <w:rPr>
          <w:rStyle w:val="StyleStyleBold12pt"/>
        </w:rPr>
      </w:pPr>
      <w:r w:rsidRPr="003A3D26">
        <w:rPr>
          <w:rStyle w:val="StyleStyleBold12pt"/>
        </w:rPr>
        <w:t>Mexico will refuse human rights conditions</w:t>
      </w:r>
    </w:p>
    <w:p w:rsidR="00256212" w:rsidRPr="00785773" w:rsidRDefault="00256212" w:rsidP="00256212">
      <w:r>
        <w:rPr>
          <w:rStyle w:val="StyleStyleBold12pt"/>
        </w:rPr>
        <w:t>AI 6</w:t>
      </w:r>
      <w:r w:rsidRPr="00785773">
        <w:rPr>
          <w:rStyle w:val="StyleStyleBold12pt"/>
        </w:rPr>
        <w:t>-08</w:t>
      </w:r>
      <w:r>
        <w:t xml:space="preserve"> (</w:t>
      </w:r>
      <w:r w:rsidRPr="00785773">
        <w:t>Amnesty International is a prestigious internati</w:t>
      </w:r>
      <w:r>
        <w:t xml:space="preserve">onal human rights organization, “Mexico: Merida initiative can only deliver security with human rights,” </w:t>
      </w:r>
      <w:hyperlink r:id="rId19" w:history="1">
        <w:r w:rsidRPr="004C5F50">
          <w:t>http://www.amnesty.org/en/for-media/press-releases/mexico-merida-initiative-can-only-deliver-security-human-rights-20080604</w:t>
        </w:r>
      </w:hyperlink>
      <w:r>
        <w:t>)</w:t>
      </w:r>
    </w:p>
    <w:p w:rsidR="00256212" w:rsidRPr="00B644A0" w:rsidRDefault="00256212" w:rsidP="00256212">
      <w:pPr>
        <w:pStyle w:val="Card"/>
      </w:pPr>
      <w:r>
        <w:t>Amnesty International today urged the US Congress to maintain human rights safeguards in the Merida initiative – legislation to fund a security cooperation package between the US, Mexico and Central America.</w:t>
      </w:r>
      <w:r w:rsidRPr="002561B8">
        <w:t xml:space="preserve"> </w:t>
      </w:r>
      <w:r>
        <w:t xml:space="preserve">Amnesty International’s call comes as </w:t>
      </w:r>
      <w:r w:rsidRPr="00A421C4">
        <w:rPr>
          <w:rStyle w:val="StyleBoldUnderline"/>
          <w:highlight w:val="yellow"/>
        </w:rPr>
        <w:t>the US Congress has come under increasing pressure not to include human rights safeguards</w:t>
      </w:r>
      <w:r w:rsidRPr="002561B8">
        <w:rPr>
          <w:rStyle w:val="StyleBoldUnderline"/>
        </w:rPr>
        <w:t xml:space="preserve"> in the proposed initiative. </w:t>
      </w:r>
      <w:r w:rsidRPr="00A421C4">
        <w:rPr>
          <w:rStyle w:val="StyleBoldUnderline"/>
          <w:highlight w:val="yellow"/>
        </w:rPr>
        <w:t>Mexican government</w:t>
      </w:r>
      <w:r w:rsidRPr="002561B8">
        <w:rPr>
          <w:rStyle w:val="StyleBoldUnderline"/>
        </w:rPr>
        <w:t xml:space="preserve"> authorities said they </w:t>
      </w:r>
      <w:r w:rsidRPr="00A421C4">
        <w:rPr>
          <w:rStyle w:val="StyleBoldUnderline"/>
          <w:highlight w:val="yellow"/>
        </w:rPr>
        <w:t>would not proceed with the agreement unless human rights safeguards were removed</w:t>
      </w:r>
    </w:p>
    <w:p w:rsidR="00256212" w:rsidRDefault="00256212" w:rsidP="00256212"/>
    <w:p w:rsidR="00256212" w:rsidRDefault="00256212" w:rsidP="00256212">
      <w:pPr>
        <w:rPr>
          <w:rStyle w:val="StyleStyleBold12pt"/>
        </w:rPr>
      </w:pPr>
      <w:r>
        <w:rPr>
          <w:rStyle w:val="StyleStyleBold12pt"/>
        </w:rPr>
        <w:t>Conditioning Mexico energy reform kills momentum for it</w:t>
      </w:r>
    </w:p>
    <w:p w:rsidR="00256212" w:rsidRPr="00107E0B" w:rsidRDefault="00256212" w:rsidP="00256212">
      <w:pPr>
        <w:rPr>
          <w:rStyle w:val="StyleStyleBold12pt"/>
        </w:rPr>
      </w:pPr>
      <w:r w:rsidRPr="00107E0B">
        <w:rPr>
          <w:rStyle w:val="StyleStyleBold12pt"/>
        </w:rPr>
        <w:t>Barnes ‘11</w:t>
      </w:r>
    </w:p>
    <w:p w:rsidR="00256212" w:rsidRDefault="00256212" w:rsidP="00256212">
      <w:r>
        <w:t>Joe Barnes, the Bonner Means Baker Fellow at the James A. Baker III Institute for Public Policy</w:t>
      </w:r>
      <w:proofErr w:type="gramStart"/>
      <w:r>
        <w:t>, written</w:t>
      </w:r>
      <w:proofErr w:type="gramEnd"/>
      <w:r>
        <w:t xml:space="preserve"> extensively on international economics, with a focus on the geopolitics of energy, April 29, 2011, “The Future of Oil in Mexico”, </w:t>
      </w:r>
      <w:hyperlink r:id="rId20" w:history="1">
        <w:r>
          <w:t>http://bakerinstitute.org/publications/EF-pub-BarnesBilateral-04292011.pdf</w:t>
        </w:r>
      </w:hyperlink>
      <w:r>
        <w:t>.</w:t>
      </w:r>
    </w:p>
    <w:p w:rsidR="00256212" w:rsidRDefault="00256212" w:rsidP="00256212">
      <w:r w:rsidRPr="00CC5F67">
        <w:t xml:space="preserve">Nonetheless, the ability of the United States to encourage reform is severely limited. </w:t>
      </w:r>
    </w:p>
    <w:p w:rsidR="00256212" w:rsidRDefault="00256212" w:rsidP="00256212">
      <w:r>
        <w:t>AND</w:t>
      </w:r>
    </w:p>
    <w:p w:rsidR="00256212" w:rsidRPr="00CC5F67" w:rsidRDefault="00256212" w:rsidP="00256212">
      <w:proofErr w:type="gramStart"/>
      <w:r w:rsidRPr="00CC5F67">
        <w:t>spluttering</w:t>
      </w:r>
      <w:proofErr w:type="gramEnd"/>
      <w:r w:rsidRPr="00CC5F67">
        <w:t xml:space="preserve"> about the Second Amendment to the U.S. Constitution.37</w:t>
      </w:r>
    </w:p>
    <w:p w:rsidR="00256212" w:rsidRPr="005D18D0" w:rsidRDefault="00256212" w:rsidP="00256212"/>
    <w:p w:rsidR="00256212" w:rsidRDefault="00256212" w:rsidP="00256212">
      <w:pPr>
        <w:rPr>
          <w:rStyle w:val="StyleStyleBold12pt"/>
        </w:rPr>
      </w:pPr>
      <w:r>
        <w:rPr>
          <w:rStyle w:val="StyleStyleBold12pt"/>
        </w:rPr>
        <w:t>Maximizing all lives is the only way to affirm equality</w:t>
      </w:r>
    </w:p>
    <w:p w:rsidR="00256212" w:rsidRDefault="00256212" w:rsidP="00256212">
      <w:pPr>
        <w:rPr>
          <w:rStyle w:val="StyleStyleBold12pt"/>
        </w:rPr>
      </w:pPr>
      <w:proofErr w:type="spellStart"/>
      <w:r>
        <w:rPr>
          <w:rStyle w:val="StyleStyleBold12pt"/>
          <w:highlight w:val="yellow"/>
        </w:rPr>
        <w:t>Cummiskey</w:t>
      </w:r>
      <w:proofErr w:type="spellEnd"/>
      <w:r>
        <w:rPr>
          <w:rStyle w:val="StyleStyleBold12pt"/>
          <w:highlight w:val="yellow"/>
        </w:rPr>
        <w:t xml:space="preserve"> ‘90</w:t>
      </w:r>
    </w:p>
    <w:p w:rsidR="00256212" w:rsidRDefault="00256212" w:rsidP="00256212">
      <w:r>
        <w:t xml:space="preserve">David, Professor of Philosophy, Bates, Kantian Consequentialism, Ethics 100.3, p 601-2, p 606, </w:t>
      </w:r>
      <w:proofErr w:type="spellStart"/>
      <w:r>
        <w:t>jstor</w:t>
      </w:r>
      <w:proofErr w:type="spellEnd"/>
    </w:p>
    <w:p w:rsidR="00256212" w:rsidRDefault="00256212" w:rsidP="00256212">
      <w:r w:rsidRPr="00CC5F67">
        <w:t xml:space="preserve">We must not obscure the issue by characterizing this type of case as the sacrifice </w:t>
      </w:r>
    </w:p>
    <w:p w:rsidR="00256212" w:rsidRDefault="00256212" w:rsidP="00256212">
      <w:r>
        <w:t>AND</w:t>
      </w:r>
    </w:p>
    <w:p w:rsidR="00256212" w:rsidRPr="00CC5F67" w:rsidRDefault="00256212" w:rsidP="00256212">
      <w:proofErr w:type="gramStart"/>
      <w:r w:rsidRPr="00CC5F67">
        <w:lastRenderedPageBreak/>
        <w:t>consideration</w:t>
      </w:r>
      <w:proofErr w:type="gramEnd"/>
      <w:r w:rsidRPr="00CC5F67">
        <w:t xml:space="preserve"> of conduct, one's own subjective concerns do not have overriding importance.</w:t>
      </w:r>
    </w:p>
    <w:p w:rsidR="00256212" w:rsidRDefault="00256212" w:rsidP="00256212">
      <w:pPr>
        <w:pStyle w:val="Heading2"/>
      </w:pPr>
      <w:r>
        <w:lastRenderedPageBreak/>
        <w:t xml:space="preserve">2ac </w:t>
      </w:r>
      <w:r>
        <w:t>race</w:t>
      </w:r>
    </w:p>
    <w:p w:rsidR="00256212" w:rsidRDefault="00256212" w:rsidP="00256212">
      <w:pPr>
        <w:pStyle w:val="Card"/>
        <w:ind w:left="0"/>
        <w:rPr>
          <w:b/>
          <w:sz w:val="24"/>
          <w:szCs w:val="24"/>
        </w:rPr>
      </w:pPr>
      <w:r>
        <w:rPr>
          <w:b/>
          <w:sz w:val="24"/>
          <w:szCs w:val="24"/>
        </w:rPr>
        <w:t xml:space="preserve">Debate is a competitive activity that centers </w:t>
      </w:r>
      <w:proofErr w:type="gramStart"/>
      <w:r>
        <w:rPr>
          <w:b/>
          <w:sz w:val="24"/>
          <w:szCs w:val="24"/>
        </w:rPr>
        <w:t>around</w:t>
      </w:r>
      <w:proofErr w:type="gramEnd"/>
      <w:r>
        <w:rPr>
          <w:b/>
          <w:sz w:val="24"/>
          <w:szCs w:val="24"/>
        </w:rPr>
        <w:t xml:space="preserve"> a policy question within the resolution – their abandonment of traditional fiat abandons training and inspiration of students to find careers in the halls of power and instead pursue marginal social movements ceding the halls of power to the right</w:t>
      </w:r>
    </w:p>
    <w:p w:rsidR="00256212" w:rsidRDefault="00256212" w:rsidP="00256212">
      <w:pPr>
        <w:pStyle w:val="Card"/>
        <w:ind w:left="0"/>
        <w:rPr>
          <w:b/>
          <w:sz w:val="24"/>
          <w:szCs w:val="24"/>
        </w:rPr>
      </w:pPr>
      <w:r>
        <w:rPr>
          <w:b/>
          <w:sz w:val="24"/>
          <w:szCs w:val="24"/>
          <w:highlight w:val="yellow"/>
        </w:rPr>
        <w:t>COVERSTONE</w:t>
      </w:r>
      <w:r>
        <w:rPr>
          <w:b/>
          <w:sz w:val="24"/>
          <w:szCs w:val="24"/>
        </w:rPr>
        <w:t xml:space="preserve"> </w:t>
      </w:r>
      <w:proofErr w:type="spellStart"/>
      <w:r>
        <w:rPr>
          <w:b/>
          <w:sz w:val="24"/>
          <w:szCs w:val="24"/>
        </w:rPr>
        <w:t>Dir</w:t>
      </w:r>
      <w:proofErr w:type="spellEnd"/>
      <w:r>
        <w:rPr>
          <w:b/>
          <w:sz w:val="24"/>
          <w:szCs w:val="24"/>
        </w:rPr>
        <w:t xml:space="preserve"> of Debate @ Montgomery Bell Academy </w:t>
      </w:r>
      <w:r>
        <w:rPr>
          <w:b/>
          <w:sz w:val="24"/>
          <w:szCs w:val="24"/>
          <w:highlight w:val="yellow"/>
        </w:rPr>
        <w:t>2k6</w:t>
      </w:r>
    </w:p>
    <w:p w:rsidR="00256212" w:rsidRDefault="00256212" w:rsidP="00256212">
      <w:pPr>
        <w:pStyle w:val="NoSpacing"/>
        <w:rPr>
          <w:szCs w:val="16"/>
        </w:rPr>
      </w:pPr>
      <w:r>
        <w:rPr>
          <w:szCs w:val="16"/>
        </w:rPr>
        <w:t>Alan-former debater @ Wake, MBA = private prep school in Nashville; “</w:t>
      </w:r>
      <w:r>
        <w:rPr>
          <w:i/>
          <w:szCs w:val="16"/>
        </w:rPr>
        <w:t>Acting on Activism”</w:t>
      </w:r>
      <w:r>
        <w:rPr>
          <w:szCs w:val="16"/>
        </w:rPr>
        <w:t>;</w:t>
      </w:r>
    </w:p>
    <w:p w:rsidR="00256212" w:rsidRDefault="00256212" w:rsidP="00256212">
      <w:pPr>
        <w:pStyle w:val="NoSpacing"/>
        <w:rPr>
          <w:szCs w:val="16"/>
        </w:rPr>
      </w:pPr>
      <w:r>
        <w:rPr>
          <w:szCs w:val="16"/>
        </w:rPr>
        <w:t xml:space="preserve">DEBATER’S RESEARCH GUIDE (DRG), National Service Topic; Stephen </w:t>
      </w:r>
      <w:proofErr w:type="spellStart"/>
      <w:r>
        <w:rPr>
          <w:szCs w:val="16"/>
        </w:rPr>
        <w:t>Bauschard</w:t>
      </w:r>
      <w:proofErr w:type="spellEnd"/>
      <w:r>
        <w:rPr>
          <w:szCs w:val="16"/>
        </w:rPr>
        <w:t>, editor;</w:t>
      </w:r>
    </w:p>
    <w:p w:rsidR="00256212" w:rsidRDefault="00256212" w:rsidP="00256212">
      <w:pPr>
        <w:pStyle w:val="NoSpacing"/>
        <w:rPr>
          <w:szCs w:val="16"/>
        </w:rPr>
      </w:pPr>
      <w:hyperlink r:id="rId21" w:history="1">
        <w:r>
          <w:rPr>
            <w:rStyle w:val="Hyperlink"/>
            <w:szCs w:val="16"/>
          </w:rPr>
          <w:t>http://groups.wfu.edu/debate/MiscSites/DRGArticles/DRGArtiarticlesIndex.htm</w:t>
        </w:r>
      </w:hyperlink>
    </w:p>
    <w:p w:rsidR="00256212" w:rsidRDefault="00256212" w:rsidP="00256212">
      <w:r w:rsidRPr="00CC5F67">
        <w:t xml:space="preserve">The power to imagine public advocacy that actually makes a difference is one of the </w:t>
      </w:r>
    </w:p>
    <w:p w:rsidR="00256212" w:rsidRDefault="00256212" w:rsidP="00256212">
      <w:r>
        <w:t>AND</w:t>
      </w:r>
    </w:p>
    <w:p w:rsidR="00256212" w:rsidRPr="00CC5F67" w:rsidRDefault="00256212" w:rsidP="00256212">
      <w:proofErr w:type="gramStart"/>
      <w:r w:rsidRPr="00CC5F67">
        <w:t>middle</w:t>
      </w:r>
      <w:proofErr w:type="gramEnd"/>
      <w:r w:rsidRPr="00CC5F67">
        <w:t xml:space="preserve"> ground that preserves the American tradition of debate and deliberation within government.</w:t>
      </w:r>
    </w:p>
    <w:p w:rsidR="00256212" w:rsidRDefault="00256212" w:rsidP="00256212"/>
    <w:p w:rsidR="00256212" w:rsidRDefault="00256212" w:rsidP="00256212">
      <w:pPr>
        <w:rPr>
          <w:rStyle w:val="StyleStyleBold12pt"/>
        </w:rPr>
      </w:pPr>
      <w:r>
        <w:rPr>
          <w:rStyle w:val="StyleStyleBold12pt"/>
        </w:rPr>
        <w:t xml:space="preserve">Debate’s decision-making skills are unique and essential to success </w:t>
      </w:r>
    </w:p>
    <w:p w:rsidR="00256212" w:rsidRDefault="00256212" w:rsidP="00256212">
      <w:proofErr w:type="spellStart"/>
      <w:r>
        <w:rPr>
          <w:rStyle w:val="StyleStyleBold12pt"/>
        </w:rPr>
        <w:t>Coverstone</w:t>
      </w:r>
      <w:proofErr w:type="spellEnd"/>
      <w:r>
        <w:rPr>
          <w:rStyle w:val="StyleStyleBold12pt"/>
        </w:rPr>
        <w:t>, 95</w:t>
      </w:r>
      <w:r>
        <w:t xml:space="preserve"> – masters in communication from Wake Forest and longtime debate coach </w:t>
      </w:r>
    </w:p>
    <w:p w:rsidR="00256212" w:rsidRDefault="00256212" w:rsidP="00256212">
      <w:r>
        <w:t>(Alan, “An Inward Glance; A Response to Mitchell’s Outward Activist Turn,” http://groups.wfu.edu/debate/MiscSites/DRGArticles/Coverstone1995China.htm)</w:t>
      </w:r>
    </w:p>
    <w:p w:rsidR="00256212" w:rsidRDefault="00256212" w:rsidP="00256212">
      <w:r w:rsidRPr="00CC5F67">
        <w:t>INTRODUCTION Mitchell's call for an outward activist turn among academic debate practitioners is, indeed</w:t>
      </w:r>
    </w:p>
    <w:p w:rsidR="00256212" w:rsidRDefault="00256212" w:rsidP="00256212">
      <w:r>
        <w:t>AND</w:t>
      </w:r>
    </w:p>
    <w:p w:rsidR="00256212" w:rsidRPr="00CC5F67" w:rsidRDefault="00256212" w:rsidP="00256212">
      <w:proofErr w:type="gramStart"/>
      <w:r w:rsidRPr="00CC5F67">
        <w:t>pool</w:t>
      </w:r>
      <w:proofErr w:type="gramEnd"/>
      <w:r w:rsidRPr="00CC5F67">
        <w:t xml:space="preserve"> of decision-making skills. Teaching these skills is our virtue.</w:t>
      </w:r>
    </w:p>
    <w:p w:rsidR="00256212" w:rsidRDefault="00256212" w:rsidP="00256212">
      <w:pPr>
        <w:pStyle w:val="Card"/>
        <w:rPr>
          <w:rStyle w:val="TitleChar"/>
        </w:rPr>
      </w:pPr>
    </w:p>
    <w:p w:rsidR="00256212" w:rsidRDefault="00256212" w:rsidP="00256212">
      <w:pPr>
        <w:pStyle w:val="Card"/>
        <w:rPr>
          <w:b/>
          <w:sz w:val="24"/>
          <w:szCs w:val="24"/>
        </w:rPr>
      </w:pPr>
      <w:r>
        <w:rPr>
          <w:b/>
          <w:sz w:val="24"/>
          <w:szCs w:val="24"/>
        </w:rPr>
        <w:t>Policy is responsive and it’s the only way to solve.</w:t>
      </w:r>
    </w:p>
    <w:p w:rsidR="00256212" w:rsidRDefault="00256212" w:rsidP="00256212">
      <w:pPr>
        <w:rPr>
          <w:rStyle w:val="StyleBoldUnderline"/>
          <w:b/>
        </w:rPr>
      </w:pPr>
      <w:proofErr w:type="spellStart"/>
      <w:r>
        <w:rPr>
          <w:rStyle w:val="StyleBoldUnderline"/>
          <w:szCs w:val="24"/>
        </w:rPr>
        <w:t>Kurki</w:t>
      </w:r>
      <w:proofErr w:type="spellEnd"/>
      <w:r>
        <w:rPr>
          <w:rStyle w:val="StyleBoldUnderline"/>
          <w:szCs w:val="24"/>
        </w:rPr>
        <w:t xml:space="preserve"> 2011</w:t>
      </w:r>
    </w:p>
    <w:p w:rsidR="00256212" w:rsidRDefault="00256212" w:rsidP="00256212">
      <w:proofErr w:type="spellStart"/>
      <w:r>
        <w:t>Milja</w:t>
      </w:r>
      <w:proofErr w:type="spellEnd"/>
      <w:r>
        <w:t xml:space="preserve">, The Limitations of the Critical Edge: Reflections on Critical and Philosophical IR Scholarship Today, Principal Investigator of ‘Political Economies of </w:t>
      </w:r>
      <w:proofErr w:type="spellStart"/>
      <w:r>
        <w:t>Democratisation</w:t>
      </w:r>
      <w:proofErr w:type="spellEnd"/>
      <w:r>
        <w:t xml:space="preserve">’, a European Research Council-funded project based at the International Politics Department, </w:t>
      </w:r>
      <w:proofErr w:type="spellStart"/>
      <w:r>
        <w:t>Aberystwyth</w:t>
      </w:r>
      <w:proofErr w:type="spellEnd"/>
      <w:r>
        <w:t xml:space="preserve"> University, </w:t>
      </w:r>
      <w:proofErr w:type="gramStart"/>
      <w:r>
        <w:t>Millennium</w:t>
      </w:r>
      <w:proofErr w:type="gramEnd"/>
      <w:r>
        <w:t>: Journal of International Studies 40(1) 129–146 September 2011</w:t>
      </w:r>
    </w:p>
    <w:p w:rsidR="00256212" w:rsidRDefault="00256212" w:rsidP="00256212">
      <w:r w:rsidRPr="00CC5F67">
        <w:t xml:space="preserve">We have yet another call to a new beginning, another meta-theoretical debate </w:t>
      </w:r>
    </w:p>
    <w:p w:rsidR="00256212" w:rsidRDefault="00256212" w:rsidP="00256212">
      <w:r>
        <w:t>AND</w:t>
      </w:r>
    </w:p>
    <w:p w:rsidR="00256212" w:rsidRPr="00CC5F67" w:rsidRDefault="00256212" w:rsidP="00256212">
      <w:proofErr w:type="gramStart"/>
      <w:r w:rsidRPr="00CC5F67">
        <w:t>be</w:t>
      </w:r>
      <w:proofErr w:type="gramEnd"/>
      <w:r w:rsidRPr="00CC5F67">
        <w:t xml:space="preserve"> self-evident by the vast majority of scholars of IR.53</w:t>
      </w:r>
    </w:p>
    <w:p w:rsidR="00256212" w:rsidRDefault="00256212" w:rsidP="00256212">
      <w:r w:rsidRPr="00CC5F67">
        <w:t>There have been many calls for more critical and philosophical debate in IR; yet</w:t>
      </w:r>
    </w:p>
    <w:p w:rsidR="00256212" w:rsidRDefault="00256212" w:rsidP="00256212">
      <w:r>
        <w:t>AND</w:t>
      </w:r>
    </w:p>
    <w:p w:rsidR="00256212" w:rsidRPr="00CC5F67" w:rsidRDefault="00256212" w:rsidP="00256212">
      <w:proofErr w:type="gramStart"/>
      <w:r w:rsidRPr="00CC5F67">
        <w:t>within</w:t>
      </w:r>
      <w:proofErr w:type="gramEnd"/>
      <w:r w:rsidRPr="00CC5F67">
        <w:t xml:space="preserve"> it, rather useless in challenging global structures and paradigms of domination.</w:t>
      </w:r>
    </w:p>
    <w:p w:rsidR="00256212" w:rsidRDefault="00256212" w:rsidP="00256212">
      <w:r w:rsidRPr="00CC5F67">
        <w:t xml:space="preserve">But what can we do about this? Arguably, revisions of conceptual categories and </w:t>
      </w:r>
    </w:p>
    <w:p w:rsidR="00256212" w:rsidRDefault="00256212" w:rsidP="00256212">
      <w:r>
        <w:t>AND</w:t>
      </w:r>
    </w:p>
    <w:p w:rsidR="00256212" w:rsidRPr="00CC5F67" w:rsidRDefault="00256212" w:rsidP="00256212">
      <w:proofErr w:type="gramStart"/>
      <w:r w:rsidRPr="00CC5F67">
        <w:t>than</w:t>
      </w:r>
      <w:proofErr w:type="gramEnd"/>
      <w:r w:rsidRPr="00CC5F67">
        <w:t xml:space="preserve"> an enemy, in re-shifting international political and economic paradigms.</w:t>
      </w:r>
    </w:p>
    <w:p w:rsidR="00256212" w:rsidRDefault="00256212" w:rsidP="00256212">
      <w:r w:rsidRPr="00CC5F67">
        <w:t xml:space="preserve">The result of a new kind of engagement with the empirical and the practical is </w:t>
      </w:r>
    </w:p>
    <w:p w:rsidR="00256212" w:rsidRDefault="00256212" w:rsidP="00256212">
      <w:r>
        <w:t>AND</w:t>
      </w:r>
    </w:p>
    <w:p w:rsidR="00256212" w:rsidRPr="00CC5F67" w:rsidRDefault="00256212" w:rsidP="00256212">
      <w:proofErr w:type="gramStart"/>
      <w:r w:rsidRPr="00CC5F67">
        <w:t>seem</w:t>
      </w:r>
      <w:proofErr w:type="gramEnd"/>
      <w:r w:rsidRPr="00CC5F67">
        <w:t xml:space="preserve"> so, we do not live in a world without any alternatives.</w:t>
      </w:r>
    </w:p>
    <w:p w:rsidR="00256212" w:rsidRDefault="00256212" w:rsidP="00256212">
      <w:pPr>
        <w:pStyle w:val="Card"/>
      </w:pPr>
    </w:p>
    <w:p w:rsidR="00256212" w:rsidRDefault="00256212" w:rsidP="00256212">
      <w:pPr>
        <w:pStyle w:val="Card"/>
        <w:rPr>
          <w:b/>
          <w:sz w:val="24"/>
          <w:szCs w:val="24"/>
        </w:rPr>
      </w:pPr>
      <w:r>
        <w:rPr>
          <w:b/>
          <w:sz w:val="24"/>
          <w:szCs w:val="24"/>
        </w:rPr>
        <w:t xml:space="preserve">Policy simulation is </w:t>
      </w:r>
      <w:proofErr w:type="gramStart"/>
      <w:r>
        <w:rPr>
          <w:b/>
          <w:sz w:val="24"/>
          <w:szCs w:val="24"/>
        </w:rPr>
        <w:t>key</w:t>
      </w:r>
      <w:proofErr w:type="gramEnd"/>
      <w:r>
        <w:rPr>
          <w:b/>
          <w:sz w:val="24"/>
          <w:szCs w:val="24"/>
        </w:rPr>
        <w:t xml:space="preserve"> to agency – it teaches us the language of power to prevent ceding the political</w:t>
      </w:r>
    </w:p>
    <w:p w:rsidR="00256212" w:rsidRDefault="00256212" w:rsidP="00256212">
      <w:pPr>
        <w:rPr>
          <w:sz w:val="16"/>
        </w:rPr>
      </w:pPr>
      <w:proofErr w:type="spellStart"/>
      <w:r>
        <w:rPr>
          <w:rStyle w:val="Heading4Char"/>
          <w:rFonts w:eastAsia="Calibri"/>
          <w:szCs w:val="24"/>
        </w:rPr>
        <w:t>Coverstone</w:t>
      </w:r>
      <w:proofErr w:type="spellEnd"/>
      <w:r>
        <w:rPr>
          <w:rStyle w:val="Heading4Char"/>
          <w:rFonts w:eastAsia="Calibri"/>
          <w:szCs w:val="24"/>
        </w:rPr>
        <w:t xml:space="preserve"> 05</w:t>
      </w:r>
      <w:r>
        <w:rPr>
          <w:b/>
        </w:rPr>
        <w:t>—</w:t>
      </w:r>
      <w:r>
        <w:rPr>
          <w:sz w:val="16"/>
        </w:rPr>
        <w:t>MBA coach (Alan, Acting on Activism, http://home.montgomerybell.edu/~coversa/Acting%20on%20Activism%</w:t>
      </w:r>
      <w:proofErr w:type="gramStart"/>
      <w:r>
        <w:rPr>
          <w:sz w:val="16"/>
        </w:rPr>
        <w:t>20(</w:t>
      </w:r>
      <w:proofErr w:type="gramEnd"/>
      <w:r>
        <w:rPr>
          <w:sz w:val="16"/>
        </w:rPr>
        <w:t>Nov%2017-2005).doc, AG)</w:t>
      </w:r>
    </w:p>
    <w:p w:rsidR="00256212" w:rsidRDefault="00256212" w:rsidP="00256212">
      <w:r w:rsidRPr="00CC5F67">
        <w:t xml:space="preserve">An important concern emerges when Mitchell describes reflexive fiat as a contest strategy capable of </w:t>
      </w:r>
    </w:p>
    <w:p w:rsidR="00256212" w:rsidRDefault="00256212" w:rsidP="00256212">
      <w:r>
        <w:t>AND</w:t>
      </w:r>
    </w:p>
    <w:p w:rsidR="00256212" w:rsidRPr="00CC5F67" w:rsidRDefault="00256212" w:rsidP="00256212">
      <w:proofErr w:type="gramStart"/>
      <w:r w:rsidRPr="00CC5F67">
        <w:t>middle</w:t>
      </w:r>
      <w:proofErr w:type="gramEnd"/>
      <w:r w:rsidRPr="00CC5F67">
        <w:t xml:space="preserve"> ground that preserves the American tradition of debate and deliberation within government. </w:t>
      </w:r>
    </w:p>
    <w:p w:rsidR="00256212" w:rsidRDefault="00256212" w:rsidP="00256212"/>
    <w:p w:rsidR="00256212" w:rsidRDefault="00256212" w:rsidP="00256212">
      <w:pPr>
        <w:rPr>
          <w:rStyle w:val="StyleStyleBold12pt"/>
        </w:rPr>
      </w:pPr>
      <w:r>
        <w:rPr>
          <w:rStyle w:val="StyleStyleBold12pt"/>
        </w:rPr>
        <w:t>Evaluate consequences – allowing violence for the sake of moral purity is evil</w:t>
      </w:r>
    </w:p>
    <w:p w:rsidR="00256212" w:rsidRDefault="00256212" w:rsidP="00256212">
      <w:r>
        <w:rPr>
          <w:rStyle w:val="StyleStyleBold12pt"/>
        </w:rPr>
        <w:t>Isaac 2</w:t>
      </w:r>
      <w:r>
        <w:t xml:space="preserve"> (Jeffrey C., Professor of Political Science – Indiana-Bloomington, Director – Center for the Study of Democracy and Public Life, Ph.D. – Yale, Dissent Magazine, 49(2), “Ends, Means, and Politics”, Spring, </w:t>
      </w:r>
      <w:proofErr w:type="spellStart"/>
      <w:r>
        <w:t>Proquest</w:t>
      </w:r>
      <w:proofErr w:type="spellEnd"/>
      <w:r>
        <w:t>)</w:t>
      </w:r>
    </w:p>
    <w:p w:rsidR="00256212" w:rsidRDefault="00256212" w:rsidP="00256212">
      <w:r w:rsidRPr="00CC5F67">
        <w:lastRenderedPageBreak/>
        <w:t xml:space="preserve">As writers such as </w:t>
      </w:r>
      <w:proofErr w:type="spellStart"/>
      <w:r w:rsidRPr="00CC5F67">
        <w:t>Niccolo</w:t>
      </w:r>
      <w:proofErr w:type="spellEnd"/>
      <w:r w:rsidRPr="00CC5F67">
        <w:t xml:space="preserve"> Machiavelli, Max Weber, Reinhold Niebuhr, and Hannah </w:t>
      </w:r>
    </w:p>
    <w:p w:rsidR="00256212" w:rsidRDefault="00256212" w:rsidP="00256212">
      <w:r>
        <w:t>AND</w:t>
      </w:r>
    </w:p>
    <w:p w:rsidR="00256212" w:rsidRPr="00CC5F67" w:rsidRDefault="00256212" w:rsidP="00256212">
      <w:proofErr w:type="gramStart"/>
      <w:r w:rsidRPr="00CC5F67">
        <w:t>not</w:t>
      </w:r>
      <w:proofErr w:type="gramEnd"/>
      <w:r w:rsidRPr="00CC5F67">
        <w:t xml:space="preserve"> true believers. It promotes arrogance. And it undermines political effectiveness.</w:t>
      </w:r>
    </w:p>
    <w:p w:rsidR="00256212" w:rsidRDefault="00256212" w:rsidP="00256212">
      <w:pPr>
        <w:rPr>
          <w:rStyle w:val="StyleStyleBold12pt"/>
        </w:rPr>
      </w:pPr>
    </w:p>
    <w:p w:rsidR="00256212" w:rsidRDefault="00256212" w:rsidP="00256212">
      <w:pPr>
        <w:rPr>
          <w:rStyle w:val="StyleStyleBold12pt"/>
        </w:rPr>
      </w:pPr>
      <w:r>
        <w:rPr>
          <w:rStyle w:val="StyleStyleBold12pt"/>
        </w:rPr>
        <w:t>Econ decline causes Racism</w:t>
      </w:r>
    </w:p>
    <w:p w:rsidR="00256212" w:rsidRDefault="00256212" w:rsidP="00256212">
      <w:r>
        <w:rPr>
          <w:rStyle w:val="StyleStyleBold12pt"/>
        </w:rPr>
        <w:t>Progressive ’92</w:t>
      </w:r>
      <w:r>
        <w:t> (January, p. 7)</w:t>
      </w:r>
    </w:p>
    <w:p w:rsidR="00256212" w:rsidRDefault="00256212" w:rsidP="00256212">
      <w:pPr>
        <w:pStyle w:val="Card"/>
        <w:rPr>
          <w:rStyle w:val="Emphasis"/>
          <w:b w:val="0"/>
          <w:sz w:val="20"/>
        </w:rPr>
      </w:pPr>
      <w:r>
        <w:rPr>
          <w:rStyle w:val="Emphasis"/>
          <w:b w:val="0"/>
          <w:sz w:val="20"/>
        </w:rPr>
        <w:t xml:space="preserve">That </w:t>
      </w:r>
      <w:r>
        <w:rPr>
          <w:rStyle w:val="Emphasis"/>
          <w:b w:val="0"/>
          <w:sz w:val="20"/>
          <w:highlight w:val="yellow"/>
        </w:rPr>
        <w:t>racist</w:t>
      </w:r>
      <w:r>
        <w:rPr>
          <w:rStyle w:val="Emphasis"/>
          <w:b w:val="0"/>
          <w:sz w:val="20"/>
        </w:rPr>
        <w:t xml:space="preserve"> and anti-Semitic </w:t>
      </w:r>
      <w:r>
        <w:rPr>
          <w:rStyle w:val="Emphasis"/>
          <w:b w:val="0"/>
          <w:sz w:val="20"/>
          <w:highlight w:val="yellow"/>
        </w:rPr>
        <w:t>appeals are</w:t>
      </w:r>
      <w:r>
        <w:rPr>
          <w:rStyle w:val="Emphasis"/>
          <w:b w:val="0"/>
          <w:sz w:val="20"/>
        </w:rPr>
        <w:t xml:space="preserve"> </w:t>
      </w:r>
      <w:r>
        <w:rPr>
          <w:rStyle w:val="Emphasis"/>
          <w:b w:val="0"/>
          <w:sz w:val="20"/>
          <w:highlight w:val="yellow"/>
        </w:rPr>
        <w:t>more popular during times of economic decline</w:t>
      </w:r>
      <w:r>
        <w:rPr>
          <w:rStyle w:val="Emphasis"/>
          <w:b w:val="0"/>
          <w:sz w:val="20"/>
        </w:rPr>
        <w:t xml:space="preserve"> is nothing new; </w:t>
      </w:r>
      <w:proofErr w:type="gramStart"/>
      <w:r>
        <w:rPr>
          <w:rStyle w:val="Emphasis"/>
          <w:b w:val="0"/>
          <w:sz w:val="20"/>
        </w:rPr>
        <w:t>Such</w:t>
      </w:r>
      <w:proofErr w:type="gramEnd"/>
      <w:r>
        <w:rPr>
          <w:rStyle w:val="Emphasis"/>
          <w:b w:val="0"/>
          <w:sz w:val="20"/>
        </w:rPr>
        <w:t xml:space="preserve"> </w:t>
      </w:r>
      <w:r>
        <w:rPr>
          <w:rStyle w:val="Emphasis"/>
          <w:b w:val="0"/>
          <w:sz w:val="20"/>
          <w:highlight w:val="yellow"/>
        </w:rPr>
        <w:t>demagoguery is an old</w:t>
      </w:r>
      <w:r>
        <w:rPr>
          <w:rStyle w:val="Emphasis"/>
          <w:b w:val="0"/>
          <w:sz w:val="20"/>
        </w:rPr>
        <w:t xml:space="preserve"> and dishonorable </w:t>
      </w:r>
      <w:r>
        <w:rPr>
          <w:rStyle w:val="Emphasis"/>
          <w:b w:val="0"/>
          <w:sz w:val="20"/>
          <w:highlight w:val="yellow"/>
        </w:rPr>
        <w:t>tradition in Europe as well as in America. When people are desperate, they</w:t>
      </w:r>
      <w:r>
        <w:rPr>
          <w:rStyle w:val="Emphasis"/>
          <w:b w:val="0"/>
          <w:sz w:val="20"/>
        </w:rPr>
        <w:t xml:space="preserve"> will </w:t>
      </w:r>
      <w:r>
        <w:rPr>
          <w:rStyle w:val="Emphasis"/>
          <w:b w:val="0"/>
          <w:sz w:val="20"/>
          <w:highlight w:val="yellow"/>
        </w:rPr>
        <w:t>seek</w:t>
      </w:r>
      <w:r>
        <w:rPr>
          <w:rStyle w:val="Emphasis"/>
          <w:b w:val="0"/>
          <w:sz w:val="20"/>
        </w:rPr>
        <w:t xml:space="preserve"> out any politician offering </w:t>
      </w:r>
      <w:r>
        <w:rPr>
          <w:rStyle w:val="Emphasis"/>
          <w:b w:val="0"/>
          <w:sz w:val="20"/>
          <w:highlight w:val="yellow"/>
        </w:rPr>
        <w:t>a scapegoat.</w:t>
      </w:r>
    </w:p>
    <w:p w:rsidR="00256212" w:rsidRDefault="00256212" w:rsidP="00256212">
      <w:pPr>
        <w:rPr>
          <w:rStyle w:val="Emphasis"/>
        </w:rPr>
      </w:pPr>
    </w:p>
    <w:p w:rsidR="00256212" w:rsidRDefault="00256212" w:rsidP="00256212">
      <w:pPr>
        <w:rPr>
          <w:rStyle w:val="StyleStyleBold12pt"/>
        </w:rPr>
      </w:pPr>
      <w:r>
        <w:rPr>
          <w:rStyle w:val="StyleStyleBold12pt"/>
        </w:rPr>
        <w:t>Racial categories are a myth – their utilization only serves social and political needs of white supremacy</w:t>
      </w:r>
      <w:r>
        <w:rPr>
          <w:rStyle w:val="StyleStyleBold12pt"/>
        </w:rPr>
        <w:br/>
      </w:r>
      <w:r>
        <w:t xml:space="preserve">Leslie </w:t>
      </w:r>
      <w:r>
        <w:rPr>
          <w:rStyle w:val="StyleStyleBold12pt"/>
          <w:highlight w:val="yellow"/>
        </w:rPr>
        <w:t>Espinoza</w:t>
      </w:r>
      <w:r>
        <w:t xml:space="preserve">, law professor, Boston College, CALIFORNIA LAW REVIEW, October </w:t>
      </w:r>
      <w:r>
        <w:rPr>
          <w:rStyle w:val="StyleStyleBold12pt"/>
        </w:rPr>
        <w:t>19</w:t>
      </w:r>
      <w:r>
        <w:rPr>
          <w:rStyle w:val="StyleStyleBold12pt"/>
          <w:highlight w:val="yellow"/>
        </w:rPr>
        <w:t>97</w:t>
      </w:r>
      <w:proofErr w:type="gramStart"/>
      <w:r>
        <w:t>,pp</w:t>
      </w:r>
      <w:proofErr w:type="gramEnd"/>
      <w:r>
        <w:t xml:space="preserve">. 1607-8. </w:t>
      </w:r>
    </w:p>
    <w:p w:rsidR="00256212" w:rsidRDefault="00256212" w:rsidP="00256212">
      <w:r w:rsidRPr="00CC5F67">
        <w:t xml:space="preserve">There is a horrific beauty about the system of oppression we call racism. For </w:t>
      </w:r>
    </w:p>
    <w:p w:rsidR="00256212" w:rsidRDefault="00256212" w:rsidP="00256212">
      <w:r>
        <w:t>AND</w:t>
      </w:r>
    </w:p>
    <w:p w:rsidR="00256212" w:rsidRPr="00CC5F67" w:rsidRDefault="00256212" w:rsidP="00256212">
      <w:proofErr w:type="gramStart"/>
      <w:r w:rsidRPr="00CC5F67">
        <w:t>South Asians?</w:t>
      </w:r>
      <w:proofErr w:type="gramEnd"/>
      <w:r w:rsidRPr="00CC5F67">
        <w:t xml:space="preserve"> Undoubtedly our categories expand to serve social and political needs. </w:t>
      </w:r>
    </w:p>
    <w:p w:rsidR="00256212" w:rsidRDefault="00256212" w:rsidP="00256212">
      <w:pPr>
        <w:pStyle w:val="Card"/>
        <w:rPr>
          <w:rStyle w:val="TitleChar"/>
        </w:rPr>
      </w:pPr>
    </w:p>
    <w:p w:rsidR="00256212" w:rsidRDefault="00256212" w:rsidP="00256212">
      <w:pPr>
        <w:rPr>
          <w:rStyle w:val="StyleStyleBold12pt"/>
        </w:rPr>
      </w:pPr>
      <w:r>
        <w:rPr>
          <w:rStyle w:val="StyleStyleBold12pt"/>
        </w:rPr>
        <w:t>Oil spill clean-up is racist.</w:t>
      </w:r>
    </w:p>
    <w:p w:rsidR="00256212" w:rsidRDefault="00256212" w:rsidP="00256212">
      <w:r>
        <w:rPr>
          <w:rStyle w:val="StyleStyleBold12pt"/>
        </w:rPr>
        <w:t>Jefferson ‘10</w:t>
      </w:r>
      <w:r>
        <w:t xml:space="preserve"> [9/2/10, Cord Jefferson is a writer and editor with publications in National Geographic, USA Today, The Daily Beast, The Huffington Post, The Root, Gawker, “Why Oil </w:t>
      </w:r>
      <w:proofErr w:type="spellStart"/>
      <w:r>
        <w:t>SpillsDependence</w:t>
      </w:r>
      <w:proofErr w:type="spellEnd"/>
      <w:r>
        <w:t xml:space="preserve"> inevitable if not sequestration will trigger</w:t>
      </w:r>
    </w:p>
    <w:p w:rsidR="00256212" w:rsidRDefault="00256212" w:rsidP="00256212">
      <w:r>
        <w:t xml:space="preserve">Cohen ’12 [Summer/12, Ariel Cohen is Senior Research Fellow at the Kathryn and Shelby </w:t>
      </w:r>
      <w:proofErr w:type="spellStart"/>
      <w:r>
        <w:t>Cullom</w:t>
      </w:r>
      <w:proofErr w:type="spellEnd"/>
      <w:r>
        <w:t xml:space="preserve"> Davis Institute for International Studies at the Heritage Foundation, “The Geopolitics of U.S. Energy Independence”, http://www.international-economy.com/TIE_Su12_GeopoliticsEnergySymp.pdf]</w:t>
      </w:r>
    </w:p>
    <w:p w:rsidR="00256212" w:rsidRDefault="00256212" w:rsidP="00256212">
      <w:r w:rsidRPr="00CC5F67">
        <w:t xml:space="preserve">The lure of isolationism may appear as the United States is increasingly self-sufficient </w:t>
      </w:r>
    </w:p>
    <w:p w:rsidR="00256212" w:rsidRDefault="00256212" w:rsidP="00256212">
      <w:r>
        <w:t>AND</w:t>
      </w:r>
    </w:p>
    <w:p w:rsidR="00256212" w:rsidRPr="00CC5F67" w:rsidRDefault="00256212" w:rsidP="00256212">
      <w:proofErr w:type="gramStart"/>
      <w:r w:rsidRPr="00CC5F67">
        <w:t>the</w:t>
      </w:r>
      <w:proofErr w:type="gramEnd"/>
      <w:r w:rsidRPr="00CC5F67">
        <w:t xml:space="preserve"> most crucial geo-economic region of the world, the Gulf.</w:t>
      </w:r>
    </w:p>
    <w:p w:rsidR="00256212" w:rsidRDefault="00256212" w:rsidP="00256212">
      <w:r>
        <w:t xml:space="preserve"> Are a Racial Issue,” </w:t>
      </w:r>
      <w:hyperlink r:id="rId22" w:history="1">
        <w:r>
          <w:rPr>
            <w:rStyle w:val="Hyperlink"/>
          </w:rPr>
          <w:t>http://www.theroot.com/blogs/blogging-beltway/why-oil-spill-are-racial-issue</w:t>
        </w:r>
      </w:hyperlink>
      <w:r>
        <w:t>]</w:t>
      </w:r>
    </w:p>
    <w:p w:rsidR="00256212" w:rsidRDefault="00256212" w:rsidP="00256212">
      <w:r w:rsidRPr="00CC5F67">
        <w:t xml:space="preserve">Less than a month after the closure of the disastrous </w:t>
      </w:r>
      <w:proofErr w:type="spellStart"/>
      <w:r w:rsidRPr="00CC5F67">
        <w:t>Deepwater</w:t>
      </w:r>
      <w:proofErr w:type="spellEnd"/>
      <w:r w:rsidRPr="00CC5F67">
        <w:t xml:space="preserve"> Horizon oil leak in </w:t>
      </w:r>
    </w:p>
    <w:p w:rsidR="00256212" w:rsidRDefault="00256212" w:rsidP="00256212">
      <w:r>
        <w:t>AND</w:t>
      </w:r>
    </w:p>
    <w:p w:rsidR="00256212" w:rsidRPr="00CC5F67" w:rsidRDefault="00256212" w:rsidP="00256212">
      <w:proofErr w:type="gramStart"/>
      <w:r w:rsidRPr="00CC5F67">
        <w:t>mutated</w:t>
      </w:r>
      <w:proofErr w:type="gramEnd"/>
      <w:r w:rsidRPr="00CC5F67">
        <w:t xml:space="preserve"> it into a racial issue, and it's likely to happen again.</w:t>
      </w:r>
    </w:p>
    <w:p w:rsidR="00256212" w:rsidRDefault="00256212" w:rsidP="00256212">
      <w:pPr>
        <w:pStyle w:val="Card"/>
        <w:rPr>
          <w:rStyle w:val="TitleChar"/>
        </w:rPr>
      </w:pPr>
    </w:p>
    <w:p w:rsidR="00256212" w:rsidRPr="00A4737F" w:rsidRDefault="00256212" w:rsidP="00256212">
      <w:pPr>
        <w:rPr>
          <w:rStyle w:val="StyleStyleBold12pt"/>
        </w:rPr>
      </w:pPr>
      <w:r w:rsidRPr="00A4737F">
        <w:rPr>
          <w:rStyle w:val="StyleStyleBold12pt"/>
        </w:rPr>
        <w:t xml:space="preserve">Debating about policy towards Latin America is valuable – without it </w:t>
      </w:r>
      <w:r>
        <w:rPr>
          <w:rStyle w:val="StyleStyleBold12pt"/>
        </w:rPr>
        <w:t>change is impossible and their discourse gets coopted</w:t>
      </w:r>
    </w:p>
    <w:p w:rsidR="00256212" w:rsidRPr="00A4737F" w:rsidRDefault="00256212" w:rsidP="00256212">
      <w:proofErr w:type="spellStart"/>
      <w:r w:rsidRPr="00A4737F">
        <w:rPr>
          <w:rStyle w:val="StyleStyleBold12pt"/>
        </w:rPr>
        <w:t>Ried</w:t>
      </w:r>
      <w:proofErr w:type="spellEnd"/>
      <w:r w:rsidRPr="00A4737F">
        <w:rPr>
          <w:rStyle w:val="StyleStyleBold12pt"/>
        </w:rPr>
        <w:t xml:space="preserve"> </w:t>
      </w:r>
      <w:proofErr w:type="spellStart"/>
      <w:r w:rsidRPr="00A4737F">
        <w:rPr>
          <w:rStyle w:val="StyleStyleBold12pt"/>
        </w:rPr>
        <w:t>Ijed</w:t>
      </w:r>
      <w:proofErr w:type="spellEnd"/>
      <w:r w:rsidRPr="00A4737F">
        <w:rPr>
          <w:rStyle w:val="StyleStyleBold12pt"/>
        </w:rPr>
        <w:t xml:space="preserve"> ’10</w:t>
      </w:r>
      <w:r>
        <w:t xml:space="preserve"> [December/10, </w:t>
      </w:r>
      <w:proofErr w:type="spellStart"/>
      <w:r>
        <w:t>Ried</w:t>
      </w:r>
      <w:proofErr w:type="spellEnd"/>
      <w:r>
        <w:t xml:space="preserve"> </w:t>
      </w:r>
      <w:proofErr w:type="spellStart"/>
      <w:r>
        <w:t>Ijed</w:t>
      </w:r>
      <w:proofErr w:type="spellEnd"/>
      <w:r>
        <w:t xml:space="preserve"> is the </w:t>
      </w:r>
      <w:proofErr w:type="spellStart"/>
      <w:r>
        <w:t>Revista</w:t>
      </w:r>
      <w:proofErr w:type="spellEnd"/>
      <w:r>
        <w:t xml:space="preserve"> </w:t>
      </w:r>
      <w:proofErr w:type="spellStart"/>
      <w:r>
        <w:t>interamericana</w:t>
      </w:r>
      <w:proofErr w:type="spellEnd"/>
      <w:r>
        <w:t xml:space="preserve"> de </w:t>
      </w:r>
      <w:proofErr w:type="spellStart"/>
      <w:r>
        <w:t>Educación</w:t>
      </w:r>
      <w:proofErr w:type="spellEnd"/>
      <w:r>
        <w:t xml:space="preserve"> </w:t>
      </w:r>
      <w:proofErr w:type="spellStart"/>
      <w:r>
        <w:t>para</w:t>
      </w:r>
      <w:proofErr w:type="spellEnd"/>
      <w:r>
        <w:t xml:space="preserve"> la </w:t>
      </w:r>
      <w:proofErr w:type="spellStart"/>
      <w:r>
        <w:t>Democracia</w:t>
      </w:r>
      <w:proofErr w:type="spellEnd"/>
      <w:r>
        <w:t xml:space="preserve"> </w:t>
      </w:r>
      <w:proofErr w:type="spellStart"/>
      <w:r>
        <w:t>Interamerican</w:t>
      </w:r>
      <w:proofErr w:type="spellEnd"/>
      <w:r>
        <w:t xml:space="preserve"> Journal of Education for Democracy, “</w:t>
      </w:r>
      <w:r w:rsidRPr="00A4737F">
        <w:rPr>
          <w:rStyle w:val="StyleBoldUnderline"/>
        </w:rPr>
        <w:t xml:space="preserve">Towards a </w:t>
      </w:r>
      <w:r w:rsidRPr="00005804">
        <w:rPr>
          <w:rStyle w:val="StyleBoldUnderline"/>
          <w:highlight w:val="green"/>
        </w:rPr>
        <w:t>Deliberative</w:t>
      </w:r>
      <w:r>
        <w:t xml:space="preserve"> and Democratic </w:t>
      </w:r>
      <w:r w:rsidRPr="00005804">
        <w:rPr>
          <w:rStyle w:val="StyleBoldUnderline"/>
          <w:highlight w:val="green"/>
        </w:rPr>
        <w:t xml:space="preserve">Model of </w:t>
      </w:r>
      <w:r w:rsidRPr="00A4737F">
        <w:rPr>
          <w:rStyle w:val="StyleBoldUnderline"/>
          <w:highlight w:val="yellow"/>
        </w:rPr>
        <w:t xml:space="preserve">International </w:t>
      </w:r>
      <w:r w:rsidRPr="00005804">
        <w:rPr>
          <w:rStyle w:val="StyleBoldUnderline"/>
          <w:highlight w:val="green"/>
        </w:rPr>
        <w:t>Cooperation in</w:t>
      </w:r>
      <w:r w:rsidRPr="00A4737F">
        <w:rPr>
          <w:rStyle w:val="StyleBoldUnderline"/>
        </w:rPr>
        <w:t xml:space="preserve"> </w:t>
      </w:r>
      <w:r>
        <w:t xml:space="preserve">Education in </w:t>
      </w:r>
      <w:r w:rsidRPr="00005804">
        <w:rPr>
          <w:rStyle w:val="StyleBoldUnderline"/>
          <w:highlight w:val="green"/>
        </w:rPr>
        <w:t>Latin America</w:t>
      </w:r>
      <w:r w:rsidRPr="00A4737F">
        <w:rPr>
          <w:highlight w:val="yellow"/>
        </w:rPr>
        <w:t>”</w:t>
      </w:r>
      <w:r>
        <w:t xml:space="preserve">, </w:t>
      </w:r>
      <w:proofErr w:type="spellStart"/>
      <w:r>
        <w:t>Vol</w:t>
      </w:r>
      <w:proofErr w:type="spellEnd"/>
      <w:r>
        <w:t xml:space="preserve"> 3 No. 2]</w:t>
      </w:r>
    </w:p>
    <w:p w:rsidR="00256212" w:rsidRDefault="00256212" w:rsidP="00256212">
      <w:r w:rsidRPr="00CC5F67">
        <w:t xml:space="preserve">While the discourse of international organizations has changed over the past decade to emphasize more </w:t>
      </w:r>
    </w:p>
    <w:p w:rsidR="00256212" w:rsidRDefault="00256212" w:rsidP="00256212">
      <w:r>
        <w:t>AND</w:t>
      </w:r>
    </w:p>
    <w:p w:rsidR="00256212" w:rsidRPr="00CC5F67" w:rsidRDefault="00256212" w:rsidP="00256212">
      <w:proofErr w:type="gramStart"/>
      <w:r w:rsidRPr="00CC5F67">
        <w:t>required</w:t>
      </w:r>
      <w:proofErr w:type="gramEnd"/>
      <w:r w:rsidRPr="00CC5F67">
        <w:t xml:space="preserve"> to implement changes and mechanisms that would allow for more democratic participation.</w:t>
      </w:r>
    </w:p>
    <w:p w:rsidR="00256212" w:rsidRPr="009B4D11" w:rsidRDefault="00256212" w:rsidP="00256212"/>
    <w:p w:rsidR="00256212" w:rsidRDefault="00256212" w:rsidP="00256212"/>
    <w:p w:rsidR="00256212" w:rsidRPr="003137DB" w:rsidRDefault="00256212" w:rsidP="00256212">
      <w:pPr>
        <w:rPr>
          <w:rStyle w:val="StyleStyleBold12pt"/>
        </w:rPr>
      </w:pPr>
      <w:r w:rsidRPr="003137DB">
        <w:rPr>
          <w:rStyle w:val="StyleStyleBold12pt"/>
        </w:rPr>
        <w:t>Role of the ballot is political engagement---in the context of energy it empirically inculcates portable skills that lead to better energy policy – it gives voice to buried arguments and challenges bias and institutional affiliations</w:t>
      </w:r>
    </w:p>
    <w:p w:rsidR="00256212" w:rsidRPr="00527DDE" w:rsidRDefault="00256212" w:rsidP="00256212">
      <w:r w:rsidRPr="003137DB">
        <w:rPr>
          <w:rStyle w:val="StyleStyleBold12pt"/>
        </w:rPr>
        <w:t xml:space="preserve">Mitchell 10 </w:t>
      </w:r>
      <w:r w:rsidRPr="00527DDE">
        <w:t xml:space="preserve">(Gordon R, Associate Professor and Director of Graduate Studies in the Department of Communication at the University of Pittsburgh, where he also directs the William Pitt Debating Union, “SWITCH-SIDE DEBATING MEETS DEMAND-DRIVEN RHETORIC OF SCIENCE”, </w:t>
      </w:r>
      <w:hyperlink r:id="rId23" w:history="1">
        <w:r w:rsidRPr="00527DDE">
          <w:rPr>
            <w:rStyle w:val="Hyperlink"/>
          </w:rPr>
          <w:t>http://www.pitt.edu/~gordonm/JPubs/Mitchell2010.pdf</w:t>
        </w:r>
      </w:hyperlink>
      <w:r w:rsidRPr="00527DDE">
        <w:t>)</w:t>
      </w:r>
    </w:p>
    <w:p w:rsidR="00256212" w:rsidRDefault="00256212" w:rsidP="00256212">
      <w:r w:rsidRPr="00CC5F67">
        <w:t xml:space="preserve">An additional dimension of nuance emerging from this avenue of analysis pertains to the precise </w:t>
      </w:r>
    </w:p>
    <w:p w:rsidR="00256212" w:rsidRDefault="00256212" w:rsidP="00256212">
      <w:r>
        <w:t>AND</w:t>
      </w:r>
    </w:p>
    <w:p w:rsidR="00256212" w:rsidRPr="00256212" w:rsidRDefault="00256212" w:rsidP="00256212">
      <w:proofErr w:type="gramStart"/>
      <w:r w:rsidRPr="00CC5F67">
        <w:t>paradigms</w:t>
      </w:r>
      <w:proofErr w:type="gramEnd"/>
      <w:r w:rsidRPr="00CC5F67">
        <w:t xml:space="preserve"> of policy planning with situated, contingent judgments informed by reflective deliberation.</w:t>
      </w:r>
      <w:bookmarkStart w:id="0" w:name="_GoBack"/>
      <w:bookmarkEnd w:id="0"/>
    </w:p>
    <w:sectPr w:rsidR="00256212" w:rsidRPr="002562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B9B" w:rsidRDefault="00647B9B" w:rsidP="005F5576">
      <w:r>
        <w:separator/>
      </w:r>
    </w:p>
  </w:endnote>
  <w:endnote w:type="continuationSeparator" w:id="0">
    <w:p w:rsidR="00647B9B" w:rsidRDefault="00647B9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B9B" w:rsidRDefault="00647B9B" w:rsidP="005F5576">
      <w:r>
        <w:separator/>
      </w:r>
    </w:p>
  </w:footnote>
  <w:footnote w:type="continuationSeparator" w:id="0">
    <w:p w:rsidR="00647B9B" w:rsidRDefault="00647B9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21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344"/>
    <w:rsid w:val="001F7572"/>
    <w:rsid w:val="0020006E"/>
    <w:rsid w:val="002009AE"/>
    <w:rsid w:val="002101DA"/>
    <w:rsid w:val="00217499"/>
    <w:rsid w:val="002401EF"/>
    <w:rsid w:val="0024023F"/>
    <w:rsid w:val="00240C4E"/>
    <w:rsid w:val="00243DC0"/>
    <w:rsid w:val="00250E16"/>
    <w:rsid w:val="00256212"/>
    <w:rsid w:val="00257696"/>
    <w:rsid w:val="0026382E"/>
    <w:rsid w:val="00272786"/>
    <w:rsid w:val="00287AB7"/>
    <w:rsid w:val="00294D00"/>
    <w:rsid w:val="002A213E"/>
    <w:rsid w:val="002A612B"/>
    <w:rsid w:val="002B68A4"/>
    <w:rsid w:val="002C571D"/>
    <w:rsid w:val="002C5772"/>
    <w:rsid w:val="002D0374"/>
    <w:rsid w:val="002D27FB"/>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EC3"/>
    <w:rsid w:val="004400EA"/>
    <w:rsid w:val="00450882"/>
    <w:rsid w:val="00451C20"/>
    <w:rsid w:val="00452001"/>
    <w:rsid w:val="004539DF"/>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B16"/>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5FF"/>
    <w:rsid w:val="005D1156"/>
    <w:rsid w:val="005E0681"/>
    <w:rsid w:val="005E3B08"/>
    <w:rsid w:val="005E3FE4"/>
    <w:rsid w:val="005E49A8"/>
    <w:rsid w:val="005E572E"/>
    <w:rsid w:val="005F5576"/>
    <w:rsid w:val="006014AB"/>
    <w:rsid w:val="00605F20"/>
    <w:rsid w:val="0061680A"/>
    <w:rsid w:val="00623B70"/>
    <w:rsid w:val="0063578B"/>
    <w:rsid w:val="00636B3D"/>
    <w:rsid w:val="00641025"/>
    <w:rsid w:val="00647B9B"/>
    <w:rsid w:val="00650E98"/>
    <w:rsid w:val="00656C61"/>
    <w:rsid w:val="006672D8"/>
    <w:rsid w:val="00670D96"/>
    <w:rsid w:val="00672877"/>
    <w:rsid w:val="00683154"/>
    <w:rsid w:val="00690115"/>
    <w:rsid w:val="00690898"/>
    <w:rsid w:val="00693039"/>
    <w:rsid w:val="00693A5A"/>
    <w:rsid w:val="006B302F"/>
    <w:rsid w:val="006C64D4"/>
    <w:rsid w:val="006E53F0"/>
    <w:rsid w:val="006F1509"/>
    <w:rsid w:val="006F46C3"/>
    <w:rsid w:val="006F7CDF"/>
    <w:rsid w:val="00700BDB"/>
    <w:rsid w:val="0070121B"/>
    <w:rsid w:val="00701E73"/>
    <w:rsid w:val="00711FE2"/>
    <w:rsid w:val="00712649"/>
    <w:rsid w:val="00714BC9"/>
    <w:rsid w:val="0071645E"/>
    <w:rsid w:val="00723F91"/>
    <w:rsid w:val="00725623"/>
    <w:rsid w:val="00743059"/>
    <w:rsid w:val="00744F58"/>
    <w:rsid w:val="00750CED"/>
    <w:rsid w:val="007549F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972"/>
    <w:rsid w:val="008133F9"/>
    <w:rsid w:val="00823AAC"/>
    <w:rsid w:val="00854C66"/>
    <w:rsid w:val="008553E1"/>
    <w:rsid w:val="00866ED5"/>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111D"/>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6ADE"/>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1435"/>
    <w:rsid w:val="00C545E7"/>
    <w:rsid w:val="00C57B52"/>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59C"/>
    <w:rsid w:val="00DD7F91"/>
    <w:rsid w:val="00E00376"/>
    <w:rsid w:val="00E01016"/>
    <w:rsid w:val="00E043B1"/>
    <w:rsid w:val="00E05AD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5614"/>
    <w:rsid w:val="00EC7E5C"/>
    <w:rsid w:val="00ED78F1"/>
    <w:rsid w:val="00EE4DCA"/>
    <w:rsid w:val="00EF0F62"/>
    <w:rsid w:val="00F007E1"/>
    <w:rsid w:val="00F0134E"/>
    <w:rsid w:val="00F057C6"/>
    <w:rsid w:val="00F17D96"/>
    <w:rsid w:val="00F22565"/>
    <w:rsid w:val="00F3380E"/>
    <w:rsid w:val="00F40837"/>
    <w:rsid w:val="00F42F79"/>
    <w:rsid w:val="00F46E8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56212"/>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TAG,Ch, Ch,Char2"/>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TAG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B"/>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Internet Link,Card Text"/>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No Spacing1,tag,Tags,No Spacing11,No Spacing111,No Spacing2,Debate Text,Read stuff,No Spacing1111,tags,No Spacing11111,No Spacing3,No Spacing111111,No Spacing4,No Spacing41,No Spacing5,No Spacing31,No Spacing6,No Spacing7,CD - Cite,Dont use"/>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No Spacing Char1,Read stuff Char,Tag Title Char,No Spacing111 Char,tags Char,No Spacing2 Char,DDI Tag Char,Heading"/>
    <w:basedOn w:val="DefaultParagraphFont"/>
    <w:link w:val="Card"/>
    <w:rsid w:val="00C51435"/>
    <w:rPr>
      <w:rFonts w:ascii="Calibri" w:hAnsi="Calibri" w:cs="Arial"/>
      <w:sz w:val="16"/>
    </w:rPr>
  </w:style>
  <w:style w:type="paragraph" w:styleId="Title">
    <w:name w:val="Title"/>
    <w:basedOn w:val="Normal"/>
    <w:next w:val="Normal"/>
    <w:link w:val="TitleChar"/>
    <w:uiPriority w:val="6"/>
    <w:qFormat/>
    <w:rsid w:val="00256212"/>
    <w:pPr>
      <w:spacing w:before="240" w:after="60"/>
      <w:ind w:left="432"/>
      <w:jc w:val="center"/>
      <w:outlineLvl w:val="0"/>
    </w:pPr>
    <w:rPr>
      <w:rFonts w:asciiTheme="minorHAnsi" w:hAnsiTheme="minorHAnsi" w:cstheme="minorBidi"/>
      <w:bCs/>
      <w:u w:val="single"/>
    </w:rPr>
  </w:style>
  <w:style w:type="character" w:customStyle="1" w:styleId="TitleChar">
    <w:name w:val="Title Char"/>
    <w:basedOn w:val="DefaultParagraphFont"/>
    <w:link w:val="Title"/>
    <w:uiPriority w:val="6"/>
    <w:qFormat/>
    <w:rsid w:val="00256212"/>
    <w:rPr>
      <w:bCs/>
      <w:sz w:val="20"/>
      <w:u w:val="single"/>
    </w:rPr>
  </w:style>
  <w:style w:type="paragraph" w:styleId="NoSpacing">
    <w:name w:val="No Spacing"/>
    <w:aliases w:val="Tag and Cite,Small Text,DDI Tag,Tag Title"/>
    <w:basedOn w:val="Normal"/>
    <w:qFormat/>
    <w:rsid w:val="00256212"/>
    <w:rPr>
      <w:rFonts w:eastAsia="Calibri"/>
      <w:sz w:val="16"/>
    </w:rPr>
  </w:style>
  <w:style w:type="paragraph" w:customStyle="1" w:styleId="Style8pt">
    <w:name w:val="Style 8 pt"/>
    <w:basedOn w:val="Normal"/>
    <w:link w:val="Style8ptChar"/>
    <w:qFormat/>
    <w:rsid w:val="00256212"/>
    <w:pPr>
      <w:ind w:left="288" w:right="288"/>
    </w:pPr>
    <w:rPr>
      <w:sz w:val="16"/>
    </w:rPr>
  </w:style>
  <w:style w:type="character" w:customStyle="1" w:styleId="Style8ptChar">
    <w:name w:val="Style 8 pt Char"/>
    <w:basedOn w:val="DefaultParagraphFont"/>
    <w:link w:val="Style8pt"/>
    <w:rsid w:val="00256212"/>
    <w:rPr>
      <w:rFonts w:ascii="Times New Roman" w:hAnsi="Times New Roman"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56212"/>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TAG,Ch, Ch,Char2"/>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TAG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B"/>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Internet Link,Card Text"/>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No Spacing1,tag,Tags,No Spacing11,No Spacing111,No Spacing2,Debate Text,Read stuff,No Spacing1111,tags,No Spacing11111,No Spacing3,No Spacing111111,No Spacing4,No Spacing41,No Spacing5,No Spacing31,No Spacing6,No Spacing7,CD - Cite,Dont use"/>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No Spacing Char1,Read stuff Char,Tag Title Char,No Spacing111 Char,tags Char,No Spacing2 Char,DDI Tag Char,Heading"/>
    <w:basedOn w:val="DefaultParagraphFont"/>
    <w:link w:val="Card"/>
    <w:rsid w:val="00C51435"/>
    <w:rPr>
      <w:rFonts w:ascii="Calibri" w:hAnsi="Calibri" w:cs="Arial"/>
      <w:sz w:val="16"/>
    </w:rPr>
  </w:style>
  <w:style w:type="paragraph" w:styleId="Title">
    <w:name w:val="Title"/>
    <w:basedOn w:val="Normal"/>
    <w:next w:val="Normal"/>
    <w:link w:val="TitleChar"/>
    <w:uiPriority w:val="6"/>
    <w:qFormat/>
    <w:rsid w:val="00256212"/>
    <w:pPr>
      <w:spacing w:before="240" w:after="60"/>
      <w:ind w:left="432"/>
      <w:jc w:val="center"/>
      <w:outlineLvl w:val="0"/>
    </w:pPr>
    <w:rPr>
      <w:rFonts w:asciiTheme="minorHAnsi" w:hAnsiTheme="minorHAnsi" w:cstheme="minorBidi"/>
      <w:bCs/>
      <w:u w:val="single"/>
    </w:rPr>
  </w:style>
  <w:style w:type="character" w:customStyle="1" w:styleId="TitleChar">
    <w:name w:val="Title Char"/>
    <w:basedOn w:val="DefaultParagraphFont"/>
    <w:link w:val="Title"/>
    <w:uiPriority w:val="6"/>
    <w:qFormat/>
    <w:rsid w:val="00256212"/>
    <w:rPr>
      <w:bCs/>
      <w:sz w:val="20"/>
      <w:u w:val="single"/>
    </w:rPr>
  </w:style>
  <w:style w:type="paragraph" w:styleId="NoSpacing">
    <w:name w:val="No Spacing"/>
    <w:aliases w:val="Tag and Cite,Small Text,DDI Tag,Tag Title"/>
    <w:basedOn w:val="Normal"/>
    <w:qFormat/>
    <w:rsid w:val="00256212"/>
    <w:rPr>
      <w:rFonts w:eastAsia="Calibri"/>
      <w:sz w:val="16"/>
    </w:rPr>
  </w:style>
  <w:style w:type="paragraph" w:customStyle="1" w:styleId="Style8pt">
    <w:name w:val="Style 8 pt"/>
    <w:basedOn w:val="Normal"/>
    <w:link w:val="Style8ptChar"/>
    <w:qFormat/>
    <w:rsid w:val="00256212"/>
    <w:pPr>
      <w:ind w:left="288" w:right="288"/>
    </w:pPr>
    <w:rPr>
      <w:sz w:val="16"/>
    </w:rPr>
  </w:style>
  <w:style w:type="character" w:customStyle="1" w:styleId="Style8ptChar">
    <w:name w:val="Style 8 pt Char"/>
    <w:basedOn w:val="DefaultParagraphFont"/>
    <w:link w:val="Style8pt"/>
    <w:rsid w:val="00256212"/>
    <w:rPr>
      <w:rFonts w:ascii="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oia.org/time-to-remove-roadblocks-to-offshore-energy-production/" TargetMode="External"/><Relationship Id="rId18" Type="http://schemas.openxmlformats.org/officeDocument/2006/relationships/hyperlink" Target="http://www.bromwichgroup.com/2013/01/ee-offshore-drilling-u-s-mexico-transboundary-agreement-mired-in-congress/" TargetMode="External"/><Relationship Id="rId3" Type="http://schemas.openxmlformats.org/officeDocument/2006/relationships/customXml" Target="../customXml/item3.xml"/><Relationship Id="rId21" Type="http://schemas.openxmlformats.org/officeDocument/2006/relationships/hyperlink" Target="http://groups.wfu.edu/debate/MiscSites/DRGArticles/DRGArtiarticlesIndex.htm" TargetMode="External"/><Relationship Id="rId7" Type="http://schemas.openxmlformats.org/officeDocument/2006/relationships/webSettings" Target="webSettings.xml"/><Relationship Id="rId12" Type="http://schemas.openxmlformats.org/officeDocument/2006/relationships/hyperlink" Target="http://en.wikipedia.org/wiki/Council_on_Foreign_Relations" TargetMode="External"/><Relationship Id="rId17" Type="http://schemas.openxmlformats.org/officeDocument/2006/relationships/hyperlink" Target="http://scholar.googleusercontent.com/scholar?q=cache:8-3RqE0TzFMJ:scholar.google.com/+engagement+positive+incentives+bilateral&amp;hl=en&amp;as_sdt=0,1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ashingtonmonthly.com/features/2007/0710.tilghman.html" TargetMode="External"/><Relationship Id="rId20" Type="http://schemas.openxmlformats.org/officeDocument/2006/relationships/hyperlink" Target="http://bakerinstitute.org/publications/EF-pub-BarnesBilateral-0429201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bassyofmexico.org/tweets/MexicooilandgasDollarsfromDonutsTheEconomist.pdf"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washingtonmonthly.com/archives/individual/2007_09/012050.php" TargetMode="External"/><Relationship Id="rId23" Type="http://schemas.openxmlformats.org/officeDocument/2006/relationships/hyperlink" Target="http://www.pitt.edu/~gordonm/JPubs/Mitchell2010.pdf" TargetMode="External"/><Relationship Id="rId10" Type="http://schemas.openxmlformats.org/officeDocument/2006/relationships/hyperlink" Target="http://oilandmoney.net/interactive/upstream/political-risks-loom-over-mexicos-reforms/" TargetMode="External"/><Relationship Id="rId19" Type="http://schemas.openxmlformats.org/officeDocument/2006/relationships/hyperlink" Target="http://www.amnesty.org/en/for-media/press-releases/mexico-merida-initiative-can-only-deliver-security-human-rights-2008060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akerinstitute.org/publications/EF-pub-BarnesBilateral-04292011.pdf" TargetMode="External"/><Relationship Id="rId22" Type="http://schemas.openxmlformats.org/officeDocument/2006/relationships/hyperlink" Target="http://www.theroot.com/blogs/blogging-beltway/why-oil-spill-are-racial-iss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EM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13</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dc:creator>
  <cp:lastModifiedBy>spark</cp:lastModifiedBy>
  <cp:revision>1</cp:revision>
  <dcterms:created xsi:type="dcterms:W3CDTF">2013-10-06T03:41:00Z</dcterms:created>
  <dcterms:modified xsi:type="dcterms:W3CDTF">2013-10-06T03:45:00Z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