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DD01D8" w:rsidP="00DD01D8">
      <w:pPr>
        <w:pStyle w:val="Heading1"/>
      </w:pPr>
      <w:r>
        <w:t>Bronx Cites—Round 6—Edgemont RH</w:t>
      </w:r>
    </w:p>
    <w:p w:rsidR="00DD01D8" w:rsidRDefault="00DD01D8" w:rsidP="00DD01D8">
      <w:pPr>
        <w:pStyle w:val="Heading2"/>
      </w:pPr>
      <w:r>
        <w:t>1AC</w:t>
      </w:r>
    </w:p>
    <w:p w:rsidR="00DD01D8" w:rsidRDefault="00DD01D8" w:rsidP="00DD01D8">
      <w:r>
        <w:t>Same as Round 1</w:t>
      </w:r>
    </w:p>
    <w:p w:rsidR="00DD01D8" w:rsidRDefault="00DD01D8" w:rsidP="00DD01D8">
      <w:pPr>
        <w:pStyle w:val="Heading2"/>
      </w:pPr>
      <w:r>
        <w:t>2AC</w:t>
      </w:r>
    </w:p>
    <w:p w:rsidR="00DD01D8" w:rsidRDefault="00DD01D8" w:rsidP="00DD01D8">
      <w:pPr>
        <w:pStyle w:val="Heading3"/>
      </w:pPr>
      <w:bookmarkStart w:id="0" w:name="_GoBack"/>
      <w:bookmarkEnd w:id="0"/>
      <w:r>
        <w:t>2AC—Framework (3:10)</w:t>
      </w:r>
    </w:p>
    <w:p w:rsidR="00DD01D8" w:rsidRPr="0081773C" w:rsidRDefault="00DD01D8" w:rsidP="00DD01D8">
      <w:pPr>
        <w:rPr>
          <w:rStyle w:val="StyleStyleBold12pt"/>
        </w:rPr>
      </w:pPr>
      <w:r>
        <w:rPr>
          <w:rStyle w:val="StyleStyleBold12pt"/>
        </w:rPr>
        <w:t>C/I—w</w:t>
      </w:r>
      <w:r w:rsidRPr="0081773C">
        <w:rPr>
          <w:rStyle w:val="StyleStyleBold12pt"/>
        </w:rPr>
        <w:t>e should</w:t>
      </w:r>
      <w:r>
        <w:rPr>
          <w:rStyle w:val="StyleStyleBold12pt"/>
        </w:rPr>
        <w:t xml:space="preserve"> have a discussion of the topic—o</w:t>
      </w:r>
      <w:r w:rsidRPr="0081773C">
        <w:rPr>
          <w:rStyle w:val="StyleStyleBold12pt"/>
        </w:rPr>
        <w:t xml:space="preserve">ne that allows us to examine the history of how nations are </w:t>
      </w:r>
      <w:r>
        <w:rPr>
          <w:rStyle w:val="StyleStyleBold12pt"/>
        </w:rPr>
        <w:t>made</w:t>
      </w:r>
      <w:r w:rsidRPr="0081773C">
        <w:rPr>
          <w:rStyle w:val="StyleStyleBold12pt"/>
        </w:rPr>
        <w:t xml:space="preserve"> and </w:t>
      </w:r>
      <w:r>
        <w:rPr>
          <w:rStyle w:val="StyleStyleBold12pt"/>
        </w:rPr>
        <w:t>unmade</w:t>
      </w:r>
      <w:r w:rsidRPr="0081773C">
        <w:rPr>
          <w:rStyle w:val="StyleStyleBold12pt"/>
        </w:rPr>
        <w:t xml:space="preserve">, one that invites an </w:t>
      </w:r>
      <w:r>
        <w:rPr>
          <w:rStyle w:val="StyleStyleBold12pt"/>
        </w:rPr>
        <w:t>active</w:t>
      </w:r>
      <w:r w:rsidRPr="0081773C">
        <w:rPr>
          <w:rStyle w:val="StyleStyleBold12pt"/>
        </w:rPr>
        <w:t xml:space="preserve"> and </w:t>
      </w:r>
      <w:r>
        <w:rPr>
          <w:rStyle w:val="StyleStyleBold12pt"/>
        </w:rPr>
        <w:t xml:space="preserve">critical examination </w:t>
      </w:r>
      <w:r w:rsidRPr="0081773C">
        <w:rPr>
          <w:rStyle w:val="StyleStyleBold12pt"/>
        </w:rPr>
        <w:t>of the world.</w:t>
      </w:r>
    </w:p>
    <w:p w:rsidR="00DD01D8" w:rsidRPr="0081773C" w:rsidRDefault="00DD01D8" w:rsidP="00DD01D8">
      <w:proofErr w:type="spellStart"/>
      <w:r>
        <w:rPr>
          <w:rStyle w:val="StyleStyleBold12pt"/>
        </w:rPr>
        <w:t>Trofanenko</w:t>
      </w:r>
      <w:proofErr w:type="spellEnd"/>
      <w:r>
        <w:rPr>
          <w:rStyle w:val="StyleStyleBold12pt"/>
        </w:rPr>
        <w:t xml:space="preserve"> </w:t>
      </w:r>
      <w:r w:rsidRPr="0081773C">
        <w:rPr>
          <w:rStyle w:val="StyleStyleBold12pt"/>
        </w:rPr>
        <w:t>5</w:t>
      </w:r>
      <w:r w:rsidRPr="0081773C">
        <w:t xml:space="preserve"> Research Chair in Education, Culture and Community @ Acadia University 2k5 Brenda-; On Defense of the Nation; THE SOCIAL STUDIES, 96.5 (2005): 193+; </w:t>
      </w:r>
      <w:hyperlink r:id="rId10" w:tgtFrame="_blank" w:history="1">
        <w:r w:rsidRPr="0081773C">
          <w:rPr>
            <w:rStyle w:val="Hyperlink"/>
          </w:rPr>
          <w:t>http://go.galegroup.com.proxy.binghamton.edu/ps/i.do?id=GALE%7CA139957613&amp;v=2.1&amp;u=bingul&amp;it=r&amp;p=AONE&amp;sw=w</w:t>
        </w:r>
      </w:hyperlink>
      <w:r w:rsidRPr="0081773C">
        <w:t xml:space="preserve"> Toward a More Global Sense of the Nation</w:t>
      </w:r>
    </w:p>
    <w:p w:rsidR="00DD01D8" w:rsidRDefault="00DD01D8" w:rsidP="00DD01D8">
      <w:r w:rsidRPr="007F666A">
        <w:t xml:space="preserve">Knowing how history is a site of political struggle, how we engage with social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but</w:t>
      </w:r>
      <w:proofErr w:type="gramEnd"/>
      <w:r w:rsidRPr="007F666A">
        <w:t xml:space="preserve"> rather an opportunity for genuine productive study, discussion, and learning.</w:t>
      </w:r>
    </w:p>
    <w:p w:rsidR="00DD01D8" w:rsidRPr="00387914" w:rsidRDefault="00DD01D8" w:rsidP="00DD01D8">
      <w:pPr>
        <w:pStyle w:val="CardText"/>
        <w:rPr>
          <w:szCs w:val="16"/>
        </w:rPr>
      </w:pPr>
      <w:proofErr w:type="gramStart"/>
      <w:r w:rsidRPr="00387914">
        <w:rPr>
          <w:szCs w:val="16"/>
        </w:rPr>
        <w:t>categories</w:t>
      </w:r>
      <w:proofErr w:type="gramEnd"/>
      <w:r w:rsidRPr="00387914">
        <w:rPr>
          <w:szCs w:val="16"/>
        </w:rPr>
        <w:t xml:space="preserve"> in which history was written and the purposes it was to serve" (2000, 296).</w:t>
      </w:r>
    </w:p>
    <w:p w:rsidR="00DD01D8" w:rsidRPr="0081773C" w:rsidRDefault="00DD01D8" w:rsidP="00DD01D8">
      <w:pPr>
        <w:pStyle w:val="Card"/>
        <w:rPr>
          <w:rStyle w:val="StyleBoldUnderline"/>
        </w:rPr>
      </w:pPr>
    </w:p>
    <w:p w:rsidR="00DD01D8" w:rsidRPr="00612D4E" w:rsidRDefault="00DD01D8" w:rsidP="00DD01D8">
      <w:pPr>
        <w:rPr>
          <w:rStyle w:val="StyleStyleBold12pt"/>
        </w:rPr>
      </w:pPr>
      <w:r w:rsidRPr="00612D4E">
        <w:rPr>
          <w:rStyle w:val="StyleStyleBold12pt"/>
        </w:rPr>
        <w:t xml:space="preserve">Roleplaying as policymakers upholds a spectator mentality that distances debaters from their content. Debaters are taught to be objective and rational which </w:t>
      </w:r>
      <w:r>
        <w:rPr>
          <w:rStyle w:val="StyleStyleBold12pt"/>
        </w:rPr>
        <w:t>reifies</w:t>
      </w:r>
      <w:r w:rsidRPr="00612D4E">
        <w:rPr>
          <w:rStyle w:val="StyleStyleBold12pt"/>
        </w:rPr>
        <w:t xml:space="preserve"> </w:t>
      </w:r>
      <w:r>
        <w:rPr>
          <w:rStyle w:val="StyleStyleBold12pt"/>
        </w:rPr>
        <w:t xml:space="preserve">the </w:t>
      </w:r>
      <w:r w:rsidRPr="00612D4E">
        <w:rPr>
          <w:rStyle w:val="StyleStyleBold12pt"/>
        </w:rPr>
        <w:t>contemporary practices of power that maintain oppression.</w:t>
      </w:r>
    </w:p>
    <w:p w:rsidR="00DD01D8" w:rsidRDefault="00DD01D8" w:rsidP="00DD01D8">
      <w:r w:rsidRPr="002D0B3C">
        <w:rPr>
          <w:rStyle w:val="StyleStyleBold12pt"/>
        </w:rPr>
        <w:t>Reid-Brinkley 2k8</w:t>
      </w:r>
      <w:r w:rsidRPr="002D0B3C">
        <w:t xml:space="preserve"> [Dr. </w:t>
      </w:r>
      <w:proofErr w:type="spellStart"/>
      <w:r w:rsidRPr="002D0B3C">
        <w:t>Shanara</w:t>
      </w:r>
      <w:proofErr w:type="spellEnd"/>
      <w:r w:rsidRPr="002D0B3C">
        <w:t xml:space="preserve"> Reid-Brinkley, "THE HARSH REALITIES OF “ACTING BLACK”: HOW AFRICAN-AMERICAN POLICY DEBATERS NEGOTIATE REPRESENTATION THROUGH RACIAL PERFORMANCE AND </w:t>
      </w:r>
      <w:proofErr w:type="spellStart"/>
      <w:r w:rsidRPr="002D0B3C">
        <w:t>STYLE"page</w:t>
      </w:r>
      <w:proofErr w:type="spellEnd"/>
      <w:r w:rsidRPr="002D0B3C">
        <w:t xml:space="preserve"> 15]  </w:t>
      </w:r>
    </w:p>
    <w:p w:rsidR="00DD01D8" w:rsidRDefault="00DD01D8" w:rsidP="00DD01D8">
      <w:r w:rsidRPr="007F666A">
        <w:t xml:space="preserve">Genre Violation Four: Policymaker as Impersonal and the Rhetoric of Personal Experience. Debate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of</w:t>
      </w:r>
      <w:proofErr w:type="gramEnd"/>
      <w:r w:rsidRPr="007F666A">
        <w:t xml:space="preserve"> the “policymaker” and require their opponents to do the same.</w:t>
      </w:r>
    </w:p>
    <w:p w:rsidR="00DD01D8" w:rsidRDefault="00DD01D8" w:rsidP="00DD01D8"/>
    <w:p w:rsidR="00DD01D8" w:rsidRDefault="00DD01D8" w:rsidP="00DD01D8">
      <w:pPr>
        <w:rPr>
          <w:rStyle w:val="StyleStyleBold12pt"/>
        </w:rPr>
      </w:pPr>
      <w:r>
        <w:rPr>
          <w:rStyle w:val="StyleStyleBold12pt"/>
        </w:rPr>
        <w:t>The search for papers and a policy is the same white supremacy that is imposed on immigrants. These assumptions underpin the system.</w:t>
      </w:r>
    </w:p>
    <w:p w:rsidR="00DD01D8" w:rsidRDefault="00DD01D8" w:rsidP="00DD01D8">
      <w:proofErr w:type="spellStart"/>
      <w:r w:rsidRPr="00D540AD">
        <w:rPr>
          <w:rStyle w:val="StyleStyleBold12pt"/>
        </w:rPr>
        <w:t>Conquergood</w:t>
      </w:r>
      <w:proofErr w:type="spellEnd"/>
      <w:r w:rsidRPr="00D540AD">
        <w:rPr>
          <w:rStyle w:val="StyleStyleBold12pt"/>
        </w:rPr>
        <w:t xml:space="preserve"> ’02</w:t>
      </w:r>
      <w:r>
        <w:t xml:space="preserve"> [2002, Dwight </w:t>
      </w:r>
      <w:proofErr w:type="spellStart"/>
      <w:r>
        <w:t>Conquergood</w:t>
      </w:r>
      <w:proofErr w:type="spellEnd"/>
      <w:r>
        <w:t xml:space="preserve"> has a Ph.D. in Performance Studies from Northwestern University he then became an Assistant Professor of Rhetoric and Communication at the State University of New York “Cultural Struggles: Performance, Ethnography, Praxis”, http://books.google.com/books?id=C51d9inFh3kC&amp;pg=PA35&amp;lpg=PA35&amp;dq=%22For+many+people+throughout+the+world,+however,+particularly+subaltern+groups,+texts+are+often+inaccessible,+or+threatening,+charged+with+the+regulatory+powers+of+the+state%22&amp;source=bl&amp;ots=-mN-Xj7vlQ&amp;sig=YHpSSxah6VgTf-rYMkw-ZUZHy6M&amp;hl=en&amp;sa=X&amp;ei=flRfUu6GL6__4APKgYG4CA&amp;ved=0CC4Q6AEwAA#v=onepage&amp;q=%22For%20many%20people%20throughout%20the%20world%2C%20however%2C%20particularly%20subaltern%20groups%2C%20texts%20are%20often%20inaccessible%2C%20or%20threatening%2C%20charged%20with%20the%20regulatory%20powers%20of%20the%20state%22&amp;f=false]</w:t>
      </w:r>
    </w:p>
    <w:p w:rsidR="00DD01D8" w:rsidRDefault="00DD01D8" w:rsidP="00DD01D8">
      <w:r w:rsidRPr="007F666A">
        <w:t xml:space="preserve">Only middle-class academics could blithely assume that </w:t>
      </w:r>
      <w:proofErr w:type="gramStart"/>
      <w:r w:rsidRPr="007F666A">
        <w:t>all the</w:t>
      </w:r>
      <w:proofErr w:type="gramEnd"/>
      <w:r w:rsidRPr="007F666A">
        <w:t xml:space="preserve"> world is a text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to</w:t>
      </w:r>
      <w:proofErr w:type="gramEnd"/>
      <w:r w:rsidRPr="007F666A">
        <w:t xml:space="preserve"> do so” (1997:48; see also Scott 1990)?</w:t>
      </w:r>
    </w:p>
    <w:p w:rsidR="00DD01D8" w:rsidRDefault="00DD01D8" w:rsidP="00DD01D8"/>
    <w:p w:rsidR="00DD01D8" w:rsidRPr="0081773C" w:rsidRDefault="00DD01D8" w:rsidP="00DD01D8">
      <w:pPr>
        <w:rPr>
          <w:rStyle w:val="StyleStyleBold12pt"/>
        </w:rPr>
      </w:pPr>
      <w:r w:rsidRPr="009F78A7">
        <w:rPr>
          <w:rStyle w:val="Emphasis"/>
        </w:rPr>
        <w:t>Research education DA</w:t>
      </w:r>
      <w:r>
        <w:rPr>
          <w:rStyle w:val="StyleStyleBold12pt"/>
        </w:rPr>
        <w:t xml:space="preserve"> </w:t>
      </w:r>
      <w:r w:rsidRPr="0081773C">
        <w:rPr>
          <w:rStyle w:val="StyleStyleBold12pt"/>
        </w:rPr>
        <w:t>– White supremacy is the unnamed political system – exposing it leads to the best form of knowledge production.</w:t>
      </w:r>
    </w:p>
    <w:p w:rsidR="00DD01D8" w:rsidRPr="0021646A" w:rsidRDefault="00DD01D8" w:rsidP="00DD01D8">
      <w:proofErr w:type="gramStart"/>
      <w:r w:rsidRPr="0021646A">
        <w:rPr>
          <w:rStyle w:val="StyleStyleBold12pt"/>
        </w:rPr>
        <w:t>Mills ’97</w:t>
      </w:r>
      <w:r w:rsidRPr="0021646A">
        <w:t xml:space="preserve"> [Charles Mills, Associate Professor of philosophy at the University of Illinois, Chicago.</w:t>
      </w:r>
      <w:proofErr w:type="gramEnd"/>
      <w:r w:rsidRPr="0021646A">
        <w:t xml:space="preserve"> He is author of blackness visible: Essays on philosophy and race, also from Cornell. Cornell University Press, “The Racial Contract”, 1997, Page(s) 1-2]</w:t>
      </w:r>
    </w:p>
    <w:p w:rsidR="00DD01D8" w:rsidRDefault="00DD01D8" w:rsidP="00DD01D8">
      <w:r w:rsidRPr="007F666A">
        <w:t xml:space="preserve">White supremacy is the unnamed political system that has made the modern world what it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which</w:t>
      </w:r>
      <w:proofErr w:type="gramEnd"/>
      <w:r w:rsidRPr="007F666A">
        <w:t xml:space="preserve"> other systems, which we are to see as political are highlighted.</w:t>
      </w:r>
    </w:p>
    <w:p w:rsidR="00DD01D8" w:rsidRDefault="00DD01D8" w:rsidP="00DD01D8"/>
    <w:p w:rsidR="00DD01D8" w:rsidRPr="0021646A" w:rsidRDefault="00DD01D8" w:rsidP="00DD01D8">
      <w:pPr>
        <w:rPr>
          <w:rStyle w:val="StyleStyleBold12pt"/>
        </w:rPr>
      </w:pPr>
      <w:r w:rsidRPr="009F78A7">
        <w:rPr>
          <w:rStyle w:val="Emphasis"/>
        </w:rPr>
        <w:t>Decision making first</w:t>
      </w:r>
      <w:r w:rsidRPr="0021646A">
        <w:rPr>
          <w:rStyle w:val="StyleStyleBold12pt"/>
        </w:rPr>
        <w:t xml:space="preserve"> – Current policy making reflects the assumptions and worldview of the white male power base, ignoring and disadvantaging minority voices. </w:t>
      </w:r>
    </w:p>
    <w:p w:rsidR="00DD01D8" w:rsidRPr="0021646A" w:rsidRDefault="00DD01D8" w:rsidP="00DD01D8">
      <w:r w:rsidRPr="0021646A">
        <w:rPr>
          <w:rStyle w:val="StyleStyleBold12pt"/>
        </w:rPr>
        <w:t>Shaw ‘4</w:t>
      </w:r>
      <w:r w:rsidRPr="0021646A">
        <w:t xml:space="preserve"> Associate Professor of Urban Studies at Ohio State ‘4 </w:t>
      </w:r>
    </w:p>
    <w:p w:rsidR="00DD01D8" w:rsidRPr="0021646A" w:rsidRDefault="00DD01D8" w:rsidP="00DD01D8">
      <w:r w:rsidRPr="0021646A">
        <w:t>Katharine, Associate Professor of Urban Studies at Ohio State Using Feminist Critical Policy Analysis in the Realm of Higher Education: The Case of Welfare Reform as Gendered Educational Policy Source: The Journal of Higher Education, Vol. 75, No. 1, Special Issue: Questions of Research and Methodology, (Jan. - Feb., 2004), pp. 56-79</w:t>
      </w:r>
    </w:p>
    <w:p w:rsidR="00DD01D8" w:rsidRDefault="00DD01D8" w:rsidP="00DD01D8">
      <w:r w:rsidRPr="007F666A">
        <w:t xml:space="preserve">The methods and theoretical frameworks that dominate current policy analysis have been developed and implemented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tied</w:t>
      </w:r>
      <w:proofErr w:type="gramEnd"/>
      <w:r w:rsidRPr="007F666A">
        <w:t xml:space="preserve"> to prevailing relations of power" (1997a, p. 3)</w:t>
      </w:r>
    </w:p>
    <w:p w:rsidR="00DD01D8" w:rsidRPr="0081773C" w:rsidRDefault="00DD01D8" w:rsidP="00DD01D8">
      <w:pPr>
        <w:pStyle w:val="Card"/>
      </w:pPr>
    </w:p>
    <w:p w:rsidR="00DD01D8" w:rsidRPr="00FD4CF6" w:rsidRDefault="00DD01D8" w:rsidP="00DD01D8">
      <w:pPr>
        <w:rPr>
          <w:rStyle w:val="StyleStyleBold12pt"/>
        </w:rPr>
      </w:pPr>
      <w:proofErr w:type="spellStart"/>
      <w:r>
        <w:rPr>
          <w:rStyle w:val="Emphasis"/>
        </w:rPr>
        <w:t>Multiculralism</w:t>
      </w:r>
      <w:proofErr w:type="spellEnd"/>
      <w:r>
        <w:rPr>
          <w:rStyle w:val="Emphasis"/>
        </w:rPr>
        <w:t xml:space="preserve"> DA</w:t>
      </w:r>
      <w:r>
        <w:rPr>
          <w:rStyle w:val="StyleStyleBold12pt"/>
        </w:rPr>
        <w:t>—</w:t>
      </w:r>
      <w:r w:rsidRPr="00FD4CF6">
        <w:rPr>
          <w:rStyle w:val="StyleStyleBold12pt"/>
        </w:rPr>
        <w:t xml:space="preserve">these </w:t>
      </w:r>
      <w:proofErr w:type="spellStart"/>
      <w:r w:rsidRPr="00FD4CF6">
        <w:rPr>
          <w:rStyle w:val="StyleStyleBold12pt"/>
        </w:rPr>
        <w:t>unicultural</w:t>
      </w:r>
      <w:proofErr w:type="spellEnd"/>
      <w:r w:rsidRPr="00FD4CF6">
        <w:rPr>
          <w:rStyle w:val="StyleStyleBold12pt"/>
        </w:rPr>
        <w:t xml:space="preserve"> debate practices lead to the extinction of debate and forensics.</w:t>
      </w:r>
    </w:p>
    <w:p w:rsidR="00DD01D8" w:rsidRPr="00FD4CF6" w:rsidRDefault="00DD01D8" w:rsidP="00DD01D8">
      <w:r w:rsidRPr="00FD4CF6">
        <w:rPr>
          <w:rStyle w:val="StyleStyleBold12pt"/>
        </w:rPr>
        <w:t>Valdivia-Sutherland, ’98</w:t>
      </w:r>
      <w:r w:rsidRPr="00FD4CF6">
        <w:t xml:space="preserve"> [November 22</w:t>
      </w:r>
      <w:r w:rsidRPr="00FD4CF6">
        <w:rPr>
          <w:vertAlign w:val="superscript"/>
        </w:rPr>
        <w:t>nd</w:t>
      </w:r>
      <w:r w:rsidRPr="00FD4CF6">
        <w:t xml:space="preserve"> 1998, Butte Community College Cynthia; “Celebrating Differences:  Successfully Diversifying Forensics Programs” National Communication Association’s 84th Annual meeting; </w:t>
      </w:r>
      <w:hyperlink r:id="rId11" w:history="1">
        <w:r w:rsidRPr="00FD4CF6">
          <w:rPr>
            <w:rStyle w:val="Hyperlink"/>
          </w:rPr>
          <w:t>http://www.phirhopi.org/spts/spkrpts05.2/sutherland.htm</w:t>
        </w:r>
      </w:hyperlink>
      <w:r w:rsidRPr="00FD4CF6">
        <w:rPr>
          <w:rStyle w:val="Hyperlink"/>
        </w:rPr>
        <w:t>]</w:t>
      </w:r>
    </w:p>
    <w:p w:rsidR="00DD01D8" w:rsidRDefault="00DD01D8" w:rsidP="00DD01D8">
      <w:r w:rsidRPr="007F666A">
        <w:t xml:space="preserve">It has been argued that forensics is (or should be) primarily an educational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national</w:t>
      </w:r>
      <w:proofErr w:type="gramEnd"/>
      <w:r w:rsidRPr="007F666A">
        <w:t xml:space="preserve"> concerns. d. Expository speeches geared to inform about other cultures. </w:t>
      </w:r>
    </w:p>
    <w:p w:rsidR="00DD01D8" w:rsidRPr="00FD4CF6" w:rsidRDefault="00DD01D8" w:rsidP="00DD01D8"/>
    <w:p w:rsidR="00DD01D8" w:rsidRPr="00FD4CF6" w:rsidRDefault="00DD01D8" w:rsidP="00DD01D8">
      <w:pPr>
        <w:rPr>
          <w:rStyle w:val="StyleStyleBold12pt"/>
          <w:bCs w:val="0"/>
          <w:iCs/>
          <w:u w:val="single"/>
        </w:rPr>
      </w:pPr>
      <w:proofErr w:type="spellStart"/>
      <w:r>
        <w:rPr>
          <w:rStyle w:val="Emphasis"/>
        </w:rPr>
        <w:t>Neoconservatism</w:t>
      </w:r>
      <w:proofErr w:type="spellEnd"/>
      <w:r>
        <w:rPr>
          <w:rStyle w:val="Emphasis"/>
        </w:rPr>
        <w:t xml:space="preserve"> DA</w:t>
      </w:r>
      <w:r w:rsidRPr="00FD4CF6">
        <w:rPr>
          <w:rStyle w:val="StyleStyleBold12pt"/>
        </w:rPr>
        <w:t>—White practices within debate leads to serial policy failure, ignorance of oppression and the destruction of alternative perspectives</w:t>
      </w:r>
    </w:p>
    <w:p w:rsidR="00DD01D8" w:rsidRPr="00FD4CF6" w:rsidRDefault="00DD01D8" w:rsidP="00DD01D8">
      <w:proofErr w:type="spellStart"/>
      <w:r w:rsidRPr="00FD4CF6">
        <w:rPr>
          <w:rStyle w:val="StyleStyleBold12pt"/>
        </w:rPr>
        <w:t>Spanos</w:t>
      </w:r>
      <w:proofErr w:type="spellEnd"/>
      <w:r w:rsidRPr="00FD4CF6">
        <w:rPr>
          <w:rStyle w:val="StyleStyleBold12pt"/>
        </w:rPr>
        <w:t>, ’6</w:t>
      </w:r>
      <w:r w:rsidRPr="00FD4CF6">
        <w:t xml:space="preserve"> [William V. </w:t>
      </w:r>
      <w:proofErr w:type="spellStart"/>
      <w:r w:rsidRPr="00FD4CF6">
        <w:t>Spanos</w:t>
      </w:r>
      <w:proofErr w:type="spellEnd"/>
      <w:r w:rsidRPr="00FD4CF6">
        <w:t xml:space="preserve"> is a Prof of Comparative Literature at SUNY Binghamton, quoted by Joe Miller in Cross-x, and posted on </w:t>
      </w:r>
      <w:proofErr w:type="spellStart"/>
      <w:r w:rsidRPr="00FD4CF6">
        <w:t>edebate</w:t>
      </w:r>
      <w:proofErr w:type="spellEnd"/>
      <w:r w:rsidRPr="00FD4CF6">
        <w:t xml:space="preserve"> and </w:t>
      </w:r>
      <w:hyperlink r:id="rId12" w:tgtFrame="_blank" w:history="1">
        <w:r w:rsidRPr="00FD4CF6">
          <w:rPr>
            <w:rStyle w:val="Hyperlink"/>
          </w:rPr>
          <w:t>cross-x.com</w:t>
        </w:r>
      </w:hyperlink>
      <w:r w:rsidRPr="00FD4CF6">
        <w:t>, http://www.cross-x.com/vb/showthread.php?t=945110]</w:t>
      </w:r>
    </w:p>
    <w:p w:rsidR="00DD01D8" w:rsidRDefault="00DD01D8" w:rsidP="00DD01D8">
      <w:r w:rsidRPr="007F666A">
        <w:t xml:space="preserve">Dear Joe Miller, Yes, </w:t>
      </w:r>
      <w:proofErr w:type="gramStart"/>
      <w:r w:rsidRPr="007F666A">
        <w:t>the</w:t>
      </w:r>
      <w:proofErr w:type="gramEnd"/>
      <w:r w:rsidRPr="007F666A">
        <w:t xml:space="preserve"> statement about the American debate circuit you refer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which</w:t>
      </w:r>
      <w:proofErr w:type="gramEnd"/>
      <w:r w:rsidRPr="007F666A">
        <w:t xml:space="preserve"> the blind arrogance of Bush Administration and his neocon policy makers is leading</w:t>
      </w:r>
    </w:p>
    <w:p w:rsidR="00DD01D8" w:rsidRDefault="00DD01D8" w:rsidP="00DD01D8">
      <w:pPr>
        <w:pStyle w:val="Card"/>
      </w:pPr>
    </w:p>
    <w:p w:rsidR="00DD01D8" w:rsidRDefault="00DD01D8" w:rsidP="00DD01D8">
      <w:pPr>
        <w:rPr>
          <w:rStyle w:val="StyleStyleBold12pt"/>
        </w:rPr>
      </w:pPr>
      <w:r>
        <w:rPr>
          <w:rStyle w:val="StyleStyleBold12pt"/>
        </w:rPr>
        <w:t>You do not need to be part of the KKK in order to know about it. We can still make political change just like the Leaders of a Beautiful Struggle</w:t>
      </w:r>
    </w:p>
    <w:p w:rsidR="00DD01D8" w:rsidRPr="00B62F41" w:rsidRDefault="00DD01D8" w:rsidP="00DD01D8">
      <w:r w:rsidRPr="00B62F41">
        <w:rPr>
          <w:rStyle w:val="StyleStyleBold12pt"/>
        </w:rPr>
        <w:t>Polson ’12</w:t>
      </w:r>
      <w:r>
        <w:t xml:space="preserve"> [2012, Dana Roe Polson is a Co-Director, teacher, and founder of </w:t>
      </w:r>
      <w:proofErr w:type="spellStart"/>
      <w:r>
        <w:t>ConneXions</w:t>
      </w:r>
      <w:proofErr w:type="spellEnd"/>
      <w:r>
        <w:t xml:space="preserve"> Community Leadership Academy, ““Longing for Theory:” Performance Debate in Action”, </w:t>
      </w:r>
      <w:hyperlink r:id="rId13" w:history="1">
        <w:r>
          <w:rPr>
            <w:rStyle w:val="Hyperlink"/>
          </w:rPr>
          <w:t>http://gradworks.umi.com/3516242.pdf</w:t>
        </w:r>
      </w:hyperlink>
      <w:r>
        <w:t>]</w:t>
      </w:r>
    </w:p>
    <w:p w:rsidR="00DD01D8" w:rsidRDefault="00DD01D8" w:rsidP="00DD01D8">
      <w:r w:rsidRPr="007F666A">
        <w:t xml:space="preserve">I think that the talented tenth is actually the wrong metaphor for leadership in the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and</w:t>
      </w:r>
      <w:proofErr w:type="gramEnd"/>
      <w:r w:rsidRPr="007F666A">
        <w:t xml:space="preserve"> meetings not only to help out but as a form of leadership training</w:t>
      </w:r>
    </w:p>
    <w:p w:rsidR="00DD01D8" w:rsidRDefault="00DD01D8" w:rsidP="00DD01D8">
      <w:pPr>
        <w:pStyle w:val="Heading3"/>
      </w:pPr>
      <w:r>
        <w:t xml:space="preserve">   2AC—SSD (0:42)</w:t>
      </w:r>
    </w:p>
    <w:p w:rsidR="00DD01D8" w:rsidRPr="00E925D0" w:rsidRDefault="00DD01D8" w:rsidP="00DD01D8">
      <w:pPr>
        <w:rPr>
          <w:rStyle w:val="StyleStyleBold12pt"/>
        </w:rPr>
      </w:pPr>
      <w:r>
        <w:rPr>
          <w:rStyle w:val="StyleStyleBold12pt"/>
        </w:rPr>
        <w:t>Switch side debate bad—d</w:t>
      </w:r>
      <w:r w:rsidRPr="00E925D0">
        <w:rPr>
          <w:rStyle w:val="StyleStyleBold12pt"/>
        </w:rPr>
        <w:t xml:space="preserve">ivorcing a debater’s conviction from their content is a poor model of debate which leaves individuals disengaged and distant from the ethical consequences of their advocacy.   </w:t>
      </w:r>
    </w:p>
    <w:p w:rsidR="00DD01D8" w:rsidRPr="009A1A87" w:rsidRDefault="00DD01D8" w:rsidP="00DD01D8">
      <w:r>
        <w:rPr>
          <w:rStyle w:val="StyleStyleBold12pt"/>
        </w:rPr>
        <w:t xml:space="preserve">Greene and Hicks </w:t>
      </w:r>
      <w:r w:rsidRPr="00E925D0">
        <w:rPr>
          <w:rStyle w:val="StyleStyleBold12pt"/>
        </w:rPr>
        <w:t>05</w:t>
      </w:r>
      <w:r w:rsidRPr="00BB2DEA">
        <w:t xml:space="preserve"> </w:t>
      </w:r>
      <w:r>
        <w:t>[</w:t>
      </w:r>
      <w:r w:rsidRPr="009A1A87">
        <w:t>January 2005</w:t>
      </w:r>
      <w:r>
        <w:t xml:space="preserve">, </w:t>
      </w:r>
      <w:r w:rsidRPr="009A1A87">
        <w:t>Ronald Walter and Darrin; debate legends, LOST CONVICTIONS</w:t>
      </w:r>
    </w:p>
    <w:p w:rsidR="00DD01D8" w:rsidRPr="009A1A87" w:rsidRDefault="00DD01D8" w:rsidP="00DD01D8">
      <w:r w:rsidRPr="009A1A87">
        <w:t>Debating both sides and the ethical self-fashioning of liberal citizens, Cultural Studies Vol. 19, No. 1</w:t>
      </w:r>
      <w:r>
        <w:t>]</w:t>
      </w:r>
    </w:p>
    <w:p w:rsidR="00DD01D8" w:rsidRDefault="00DD01D8" w:rsidP="00DD01D8">
      <w:r w:rsidRPr="007F666A">
        <w:t xml:space="preserve">Murphy’s case against the ethics of debating both sides rested on what he thought to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would</w:t>
      </w:r>
      <w:proofErr w:type="gramEnd"/>
      <w:r w:rsidRPr="007F666A">
        <w:t xml:space="preserve"> be seen as a game of power rather than the method of democracy</w:t>
      </w:r>
    </w:p>
    <w:p w:rsidR="00DD01D8" w:rsidRDefault="00DD01D8" w:rsidP="00DD01D8">
      <w:pPr>
        <w:pStyle w:val="Heading3"/>
      </w:pPr>
      <w:r>
        <w:t xml:space="preserve">   2AC—Fairness</w:t>
      </w:r>
    </w:p>
    <w:p w:rsidR="00DD01D8" w:rsidRDefault="00DD01D8" w:rsidP="00DD01D8">
      <w:r>
        <w:rPr>
          <w:rStyle w:val="Heading4Char"/>
          <w:rFonts w:eastAsia="Calibri"/>
        </w:rPr>
        <w:t>Fairness is bad</w:t>
      </w:r>
      <w:r>
        <w:rPr>
          <w:color w:val="000000"/>
          <w:sz w:val="16"/>
          <w:szCs w:val="24"/>
        </w:rPr>
        <w:br/>
      </w:r>
      <w:r>
        <w:rPr>
          <w:rStyle w:val="StyleStyleBold12pt"/>
        </w:rPr>
        <w:t>Delgado, ‘92</w:t>
      </w:r>
      <w:r>
        <w:rPr>
          <w:color w:val="000000"/>
          <w:sz w:val="16"/>
          <w:szCs w:val="24"/>
          <w:shd w:val="clear" w:color="auto" w:fill="FFFFFF"/>
        </w:rPr>
        <w:t xml:space="preserve"> </w:t>
      </w:r>
      <w:r>
        <w:t>(Richard, Law Prof at U. of Colorado, 1992 [Richard, “Shadowboxing: An Essay On Power,” In Cornell Law Review, May])</w:t>
      </w:r>
    </w:p>
    <w:p w:rsidR="00DD01D8" w:rsidRDefault="00DD01D8" w:rsidP="00DD01D8">
      <w:r w:rsidRPr="007F666A">
        <w:t xml:space="preserve">We have cleverly built power's view of the appropriate standard of conduct into the very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acts</w:t>
      </w:r>
      <w:proofErr w:type="gramEnd"/>
      <w:r w:rsidRPr="007F666A">
        <w:t>. 59 A nice trick if you can get away with it.</w:t>
      </w:r>
    </w:p>
    <w:p w:rsidR="00DD01D8" w:rsidRDefault="00DD01D8" w:rsidP="00DD01D8">
      <w:pPr>
        <w:pStyle w:val="Heading3"/>
      </w:pPr>
      <w:r>
        <w:t xml:space="preserve">   2AC—USFG</w:t>
      </w:r>
    </w:p>
    <w:p w:rsidR="00DD01D8" w:rsidRPr="00387914" w:rsidRDefault="00DD01D8" w:rsidP="00DD01D8">
      <w:pPr>
        <w:rPr>
          <w:rStyle w:val="StyleStyleBold12pt"/>
        </w:rPr>
      </w:pPr>
      <w:r w:rsidRPr="00387914">
        <w:rPr>
          <w:rStyle w:val="StyleStyleBold12pt"/>
        </w:rPr>
        <w:t>USFG = the people</w:t>
      </w:r>
    </w:p>
    <w:p w:rsidR="00DD01D8" w:rsidRPr="00387914" w:rsidRDefault="00DD01D8" w:rsidP="00DD01D8">
      <w:r>
        <w:rPr>
          <w:rStyle w:val="StyleStyleBold12pt"/>
        </w:rPr>
        <w:t xml:space="preserve">Howard, </w:t>
      </w:r>
      <w:r w:rsidRPr="00387914">
        <w:rPr>
          <w:rStyle w:val="StyleStyleBold12pt"/>
        </w:rPr>
        <w:t>5</w:t>
      </w:r>
      <w:r w:rsidRPr="00853307">
        <w:t xml:space="preserve"> (Adam, “Jeffersonian </w:t>
      </w:r>
      <w:r w:rsidRPr="00DE3616">
        <w:t>Democracy: Of the People, By the People, For the People,” http://www.byzantinecommunications.com/adamhoward/homework/highschool/jeffersonian.html, 5/27)</w:t>
      </w:r>
    </w:p>
    <w:p w:rsidR="00DD01D8" w:rsidRPr="009A1A87" w:rsidRDefault="00DD01D8" w:rsidP="00DD01D8">
      <w:pPr>
        <w:pStyle w:val="CardText"/>
      </w:pPr>
      <w:r w:rsidRPr="009A1A87">
        <w:t xml:space="preserve">Ideally, then, under Jeffersonian Democracy, </w:t>
      </w:r>
      <w:r w:rsidRPr="00114C58">
        <w:rPr>
          <w:rStyle w:val="StyleBoldUnderline"/>
          <w:rFonts w:eastAsiaTheme="majorEastAsia"/>
          <w:highlight w:val="green"/>
        </w:rPr>
        <w:t>the government is the people</w:t>
      </w:r>
      <w:r w:rsidRPr="00853307">
        <w:rPr>
          <w:rStyle w:val="StyleBoldUnderline"/>
          <w:rFonts w:eastAsiaTheme="majorEastAsia"/>
        </w:rPr>
        <w:t>, and people is the government</w:t>
      </w:r>
      <w:r w:rsidRPr="009A1A87">
        <w:t xml:space="preserve">. Therefore, </w:t>
      </w:r>
      <w:r w:rsidRPr="00114C58">
        <w:rPr>
          <w:rStyle w:val="StyleBoldUnderline"/>
          <w:rFonts w:eastAsiaTheme="majorEastAsia"/>
          <w:highlight w:val="green"/>
        </w:rPr>
        <w:t>if a</w:t>
      </w:r>
      <w:r w:rsidRPr="00853307">
        <w:rPr>
          <w:rStyle w:val="StyleBoldUnderline"/>
          <w:rFonts w:eastAsiaTheme="majorEastAsia"/>
        </w:rPr>
        <w:t xml:space="preserve"> particular </w:t>
      </w:r>
      <w:r w:rsidRPr="00114C58">
        <w:rPr>
          <w:rStyle w:val="StyleBoldUnderline"/>
          <w:rFonts w:eastAsiaTheme="majorEastAsia"/>
          <w:highlight w:val="green"/>
        </w:rPr>
        <w:t xml:space="preserve">government ceases to work </w:t>
      </w:r>
      <w:r w:rsidRPr="00853307">
        <w:rPr>
          <w:rStyle w:val="StyleBoldUnderline"/>
          <w:rFonts w:eastAsiaTheme="majorEastAsia"/>
        </w:rPr>
        <w:t xml:space="preserve">for the good of the people, </w:t>
      </w:r>
      <w:r w:rsidRPr="00114C58">
        <w:rPr>
          <w:rStyle w:val="StyleBoldUnderline"/>
          <w:rFonts w:eastAsiaTheme="majorEastAsia"/>
          <w:highlight w:val="green"/>
        </w:rPr>
        <w:t xml:space="preserve">the people may </w:t>
      </w:r>
      <w:r w:rsidRPr="00853307">
        <w:rPr>
          <w:rStyle w:val="StyleBoldUnderline"/>
          <w:rFonts w:eastAsiaTheme="majorEastAsia"/>
        </w:rPr>
        <w:t xml:space="preserve">and ought to change that government or </w:t>
      </w:r>
      <w:r w:rsidRPr="00114C58">
        <w:rPr>
          <w:rStyle w:val="StyleBoldUnderline"/>
          <w:rFonts w:eastAsiaTheme="majorEastAsia"/>
          <w:highlight w:val="green"/>
        </w:rPr>
        <w:t>replace it</w:t>
      </w:r>
      <w:r w:rsidRPr="009A1A87">
        <w:t xml:space="preserve">. </w:t>
      </w:r>
      <w:r w:rsidRPr="00E01851">
        <w:rPr>
          <w:rStyle w:val="StyleBoldUnderline"/>
          <w:rFonts w:eastAsiaTheme="majorEastAsia"/>
        </w:rPr>
        <w:t>Governments</w:t>
      </w:r>
      <w:r w:rsidRPr="009A1A87">
        <w:t xml:space="preserve"> are established to protect the people's rights using the </w:t>
      </w:r>
      <w:r w:rsidRPr="00E01851">
        <w:rPr>
          <w:rStyle w:val="StyleBoldUnderline"/>
          <w:rFonts w:eastAsiaTheme="majorEastAsia"/>
        </w:rPr>
        <w:t>power</w:t>
      </w:r>
      <w:r w:rsidRPr="009A1A87">
        <w:t xml:space="preserve"> </w:t>
      </w:r>
      <w:r w:rsidRPr="00E01851">
        <w:rPr>
          <w:rStyle w:val="StyleBoldUnderline"/>
          <w:rFonts w:eastAsiaTheme="majorEastAsia"/>
        </w:rPr>
        <w:t>they get from the people</w:t>
      </w:r>
      <w:r w:rsidRPr="009A1A87">
        <w:t>.</w:t>
      </w:r>
    </w:p>
    <w:p w:rsidR="00DD01D8" w:rsidRDefault="00DD01D8" w:rsidP="00DD01D8">
      <w:pPr>
        <w:pStyle w:val="Heading3"/>
      </w:pPr>
      <w:r>
        <w:t xml:space="preserve">   2AC—Resolved</w:t>
      </w:r>
    </w:p>
    <w:p w:rsidR="00DD01D8" w:rsidRPr="00162EA8" w:rsidRDefault="00DD01D8" w:rsidP="00DD01D8">
      <w:pPr>
        <w:rPr>
          <w:rStyle w:val="StyleStyleBold12pt"/>
        </w:rPr>
      </w:pPr>
      <w:r w:rsidRPr="00162EA8">
        <w:rPr>
          <w:rStyle w:val="StyleStyleBold12pt"/>
        </w:rPr>
        <w:t>‘Resolved’ means contemplation – the resolution reveals itself to us through deconstruction.</w:t>
      </w:r>
    </w:p>
    <w:p w:rsidR="00DD01D8" w:rsidRPr="00162EA8" w:rsidRDefault="00DD01D8" w:rsidP="00DD01D8">
      <w:pPr>
        <w:pStyle w:val="Card"/>
        <w:ind w:left="0"/>
      </w:pPr>
      <w:proofErr w:type="spellStart"/>
      <w:r w:rsidRPr="00162EA8">
        <w:rPr>
          <w:rStyle w:val="StyleStyleBold12pt"/>
        </w:rPr>
        <w:t>Pezze</w:t>
      </w:r>
      <w:proofErr w:type="spellEnd"/>
      <w:r w:rsidRPr="00162EA8">
        <w:rPr>
          <w:rStyle w:val="StyleStyleBold12pt"/>
        </w:rPr>
        <w:t xml:space="preserve"> ‘6</w:t>
      </w:r>
      <w:r w:rsidRPr="00162EA8">
        <w:t xml:space="preserve"> [2006, Barbara </w:t>
      </w:r>
      <w:proofErr w:type="spellStart"/>
      <w:r w:rsidRPr="00162EA8">
        <w:t>Pezze</w:t>
      </w:r>
      <w:proofErr w:type="spellEnd"/>
      <w:r w:rsidRPr="00162EA8">
        <w:t xml:space="preserve"> – PhD philosophy at Hong Kong University, “Heidegger on </w:t>
      </w:r>
      <w:proofErr w:type="spellStart"/>
      <w:r w:rsidRPr="00162EA8">
        <w:t>Gelassenheit</w:t>
      </w:r>
      <w:proofErr w:type="spellEnd"/>
      <w:r w:rsidRPr="00162EA8">
        <w:t xml:space="preserve">”, </w:t>
      </w:r>
      <w:hyperlink r:id="rId14" w:tgtFrame="_blank" w:history="1">
        <w:r w:rsidRPr="00162EA8">
          <w:rPr>
            <w:rStyle w:val="CardChar"/>
          </w:rPr>
          <w:t>http://www.ul.ie/~philos/vol10/Heidegger.html</w:t>
        </w:r>
      </w:hyperlink>
      <w:r w:rsidRPr="00162EA8">
        <w:t>]</w:t>
      </w:r>
      <w:r w:rsidRPr="000775BC">
        <w:rPr>
          <w:rStyle w:val="CardTextChar"/>
          <w:rFonts w:eastAsiaTheme="majorEastAsia"/>
        </w:rPr>
        <w:t> </w:t>
      </w:r>
    </w:p>
    <w:p w:rsidR="00DD01D8" w:rsidRDefault="00DD01D8" w:rsidP="00DD01D8">
      <w:r w:rsidRPr="007F666A">
        <w:t>Let us pause for a moment to consider a possible misunderstanding. It could appear</w:t>
      </w:r>
    </w:p>
    <w:p w:rsidR="00DD01D8" w:rsidRDefault="00DD01D8" w:rsidP="00DD01D8">
      <w:r>
        <w:t>AND</w:t>
      </w:r>
    </w:p>
    <w:p w:rsidR="00DD01D8" w:rsidRPr="00DD01D8" w:rsidRDefault="00DD01D8" w:rsidP="00DD01D8">
      <w:pPr>
        <w:rPr>
          <w:rStyle w:val="StyleStyleBold12pt"/>
          <w:b w:val="0"/>
          <w:bCs w:val="0"/>
          <w:sz w:val="20"/>
        </w:rPr>
      </w:pPr>
      <w:proofErr w:type="spellStart"/>
      <w:proofErr w:type="gramStart"/>
      <w:r w:rsidRPr="007F666A">
        <w:t>releasement</w:t>
      </w:r>
      <w:proofErr w:type="spellEnd"/>
      <w:proofErr w:type="gramEnd"/>
      <w:r w:rsidRPr="007F666A">
        <w:t xml:space="preserve"> [</w:t>
      </w:r>
      <w:proofErr w:type="spellStart"/>
      <w:r w:rsidRPr="007F666A">
        <w:t>Verhaltenheit</w:t>
      </w:r>
      <w:proofErr w:type="spellEnd"/>
      <w:r w:rsidRPr="007F666A">
        <w:t xml:space="preserve"> der </w:t>
      </w:r>
      <w:proofErr w:type="spellStart"/>
      <w:r w:rsidRPr="007F666A">
        <w:t>Gelassenheit</w:t>
      </w:r>
      <w:proofErr w:type="spellEnd"/>
      <w:r w:rsidRPr="007F666A">
        <w:t>]. (Heidegger 1966a, p. 81)</w:t>
      </w:r>
    </w:p>
    <w:p w:rsidR="00DD01D8" w:rsidRDefault="00DD01D8" w:rsidP="00DD01D8">
      <w:pPr>
        <w:pStyle w:val="Heading3"/>
        <w:rPr>
          <w:rStyle w:val="StyleStyleBold12pt"/>
          <w:b/>
          <w:bCs/>
          <w:sz w:val="60"/>
          <w:u w:val="single"/>
        </w:rPr>
      </w:pPr>
      <w:r>
        <w:rPr>
          <w:rStyle w:val="StyleStyleBold12pt"/>
          <w:b/>
          <w:bCs/>
          <w:sz w:val="60"/>
          <w:u w:val="single"/>
        </w:rPr>
        <w:t xml:space="preserve">   2AC—Groupthink</w:t>
      </w:r>
    </w:p>
    <w:p w:rsidR="00DD01D8" w:rsidRPr="00ED34C7" w:rsidRDefault="00DD01D8" w:rsidP="00DD01D8">
      <w:pPr>
        <w:rPr>
          <w:rStyle w:val="StyleStyleBold12pt"/>
        </w:rPr>
      </w:pPr>
      <w:r w:rsidRPr="00ED34C7">
        <w:rPr>
          <w:rStyle w:val="StyleStyleBold12pt"/>
        </w:rPr>
        <w:t>Groupthink theory is wrong</w:t>
      </w:r>
    </w:p>
    <w:p w:rsidR="00DD01D8" w:rsidRDefault="00DD01D8" w:rsidP="00DD01D8">
      <w:r>
        <w:t xml:space="preserve">Anthony </w:t>
      </w:r>
      <w:proofErr w:type="spellStart"/>
      <w:r w:rsidRPr="009D57B1">
        <w:rPr>
          <w:rStyle w:val="StyleStyleBold12pt"/>
        </w:rPr>
        <w:t>Hempell</w:t>
      </w:r>
      <w:proofErr w:type="spellEnd"/>
      <w:r w:rsidRPr="009D57B1">
        <w:rPr>
          <w:rStyle w:val="StyleStyleBold12pt"/>
        </w:rPr>
        <w:t xml:space="preserve"> 4</w:t>
      </w:r>
      <w:r>
        <w:t xml:space="preserve">, User Experience Consulting Senior Information Architect, “Groupthink:  An introduction to Janis' theory of concurrence-seeking tendencies in group </w:t>
      </w:r>
      <w:proofErr w:type="gramStart"/>
      <w:r>
        <w:t>work.,</w:t>
      </w:r>
      <w:proofErr w:type="gramEnd"/>
      <w:r>
        <w:t xml:space="preserve"> </w:t>
      </w:r>
      <w:hyperlink r:id="rId15" w:history="1">
        <w:r w:rsidRPr="005D6AEC">
          <w:rPr>
            <w:rStyle w:val="Hyperlink"/>
          </w:rPr>
          <w:t>http://www.anthonyhempell.com/papers/groupthink/</w:t>
        </w:r>
      </w:hyperlink>
      <w:r>
        <w:t>, March 3</w:t>
      </w:r>
    </w:p>
    <w:p w:rsidR="00DD01D8" w:rsidRDefault="00DD01D8" w:rsidP="00DD01D8">
      <w:r w:rsidRPr="007F666A">
        <w:t xml:space="preserve">In the thirty years since Janis first proposed the groupthink model, there is still </w:t>
      </w:r>
    </w:p>
    <w:p w:rsidR="00DD01D8" w:rsidRDefault="00DD01D8" w:rsidP="00DD01D8">
      <w:r>
        <w:t>AND</w:t>
      </w:r>
    </w:p>
    <w:p w:rsidR="00DD01D8" w:rsidRPr="007F666A" w:rsidRDefault="00DD01D8" w:rsidP="00DD01D8">
      <w:proofErr w:type="gramStart"/>
      <w:r w:rsidRPr="007F666A">
        <w:t>1986, p. 399; cited by Choi &amp; Kim, 1999).</w:t>
      </w:r>
      <w:proofErr w:type="gramEnd"/>
      <w:r w:rsidRPr="007F666A">
        <w:t xml:space="preserve"> </w:t>
      </w:r>
    </w:p>
    <w:p w:rsidR="00DD01D8" w:rsidRPr="00DD01D8" w:rsidRDefault="00DD01D8" w:rsidP="00DD01D8"/>
    <w:sectPr w:rsidR="00DD01D8" w:rsidRPr="00DD0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B1" w:rsidRDefault="001E79B1" w:rsidP="005F5576">
      <w:r>
        <w:separator/>
      </w:r>
    </w:p>
  </w:endnote>
  <w:endnote w:type="continuationSeparator" w:id="0">
    <w:p w:rsidR="001E79B1" w:rsidRDefault="001E79B1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B1" w:rsidRDefault="001E79B1" w:rsidP="005F5576">
      <w:r>
        <w:separator/>
      </w:r>
    </w:p>
  </w:footnote>
  <w:footnote w:type="continuationSeparator" w:id="0">
    <w:p w:rsidR="001E79B1" w:rsidRDefault="001E79B1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D8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2344"/>
    <w:rsid w:val="001E79B1"/>
    <w:rsid w:val="001F7572"/>
    <w:rsid w:val="0020006E"/>
    <w:rsid w:val="002009AE"/>
    <w:rsid w:val="002101DA"/>
    <w:rsid w:val="00217499"/>
    <w:rsid w:val="002401EF"/>
    <w:rsid w:val="0024023F"/>
    <w:rsid w:val="00240C4E"/>
    <w:rsid w:val="00241674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7FB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37EC3"/>
    <w:rsid w:val="004400EA"/>
    <w:rsid w:val="00450882"/>
    <w:rsid w:val="00451C20"/>
    <w:rsid w:val="00452001"/>
    <w:rsid w:val="004539DF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5B16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35FF"/>
    <w:rsid w:val="005D1156"/>
    <w:rsid w:val="005E0681"/>
    <w:rsid w:val="005E3B08"/>
    <w:rsid w:val="005E3FE4"/>
    <w:rsid w:val="005E49A8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1509"/>
    <w:rsid w:val="006F46C3"/>
    <w:rsid w:val="006F7CDF"/>
    <w:rsid w:val="00700BDB"/>
    <w:rsid w:val="0070121B"/>
    <w:rsid w:val="00701E73"/>
    <w:rsid w:val="00711FE2"/>
    <w:rsid w:val="00712649"/>
    <w:rsid w:val="00714BC9"/>
    <w:rsid w:val="0071645E"/>
    <w:rsid w:val="00723F91"/>
    <w:rsid w:val="00725623"/>
    <w:rsid w:val="00743059"/>
    <w:rsid w:val="00744F58"/>
    <w:rsid w:val="00750CED"/>
    <w:rsid w:val="007549FC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3972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111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A03A4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6ADE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1435"/>
    <w:rsid w:val="00C545E7"/>
    <w:rsid w:val="00C57B52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01D8"/>
    <w:rsid w:val="00DD459C"/>
    <w:rsid w:val="00DD7F91"/>
    <w:rsid w:val="00E00376"/>
    <w:rsid w:val="00E01016"/>
    <w:rsid w:val="00E043B1"/>
    <w:rsid w:val="00E05ADA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5614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6E84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,Big card,small text,body,Normal 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paragraph" w:customStyle="1" w:styleId="CardText">
    <w:name w:val="CardText"/>
    <w:basedOn w:val="Normal"/>
    <w:next w:val="Normal"/>
    <w:link w:val="CardTextChar"/>
    <w:qFormat/>
    <w:rsid w:val="00DD01D8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DD01D8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,Big card,small text,body,Normal 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"/>
    <w:basedOn w:val="DefaultParagraphFont"/>
    <w:uiPriority w:val="7"/>
    <w:qFormat/>
    <w:rsid w:val="00C51435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Times New Roman" w:eastAsiaTheme="majorEastAsia" w:hAnsi="Times New Roman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"/>
    <w:basedOn w:val="DefaultParagraphFont"/>
    <w:link w:val="Heading4"/>
    <w:uiPriority w:val="4"/>
    <w:rsid w:val="00C5143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paragraph" w:customStyle="1" w:styleId="CardText">
    <w:name w:val="CardText"/>
    <w:basedOn w:val="Normal"/>
    <w:next w:val="Normal"/>
    <w:link w:val="CardTextChar"/>
    <w:qFormat/>
    <w:rsid w:val="00DD01D8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DD01D8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radworks.umi.com/351624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ross-x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irhopi.org/spts/spkrpts05.2/sutherland.ht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anthonyhempell.com/papers/groupthink/" TargetMode="External"/><Relationship Id="rId10" Type="http://schemas.openxmlformats.org/officeDocument/2006/relationships/hyperlink" Target="http://go.galegroup.com.proxy.binghamton.edu/ps/i.do?id=GALE%7cA139957613&amp;v=2.1&amp;u=bingul&amp;it=r&amp;p=AONE&amp;sw=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ul.ie/~philos/vol10/Heidegger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GEM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spark</cp:lastModifiedBy>
  <cp:revision>1</cp:revision>
  <dcterms:created xsi:type="dcterms:W3CDTF">2013-10-20T02:03:00Z</dcterms:created>
  <dcterms:modified xsi:type="dcterms:W3CDTF">2013-10-20T02:05:00Z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