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97" w:rsidRDefault="00093197" w:rsidP="00093197">
      <w:pPr>
        <w:pStyle w:val="Heading1"/>
      </w:pPr>
      <w:r>
        <w:t>1NC</w:t>
      </w:r>
    </w:p>
    <w:p w:rsidR="00093197" w:rsidRDefault="00093197" w:rsidP="00093197">
      <w:pPr>
        <w:pStyle w:val="Heading3"/>
      </w:pPr>
      <w:r>
        <w:lastRenderedPageBreak/>
        <w:t>1</w:t>
      </w:r>
    </w:p>
    <w:p w:rsidR="00093197" w:rsidRDefault="00093197" w:rsidP="00093197"/>
    <w:p w:rsidR="00093197" w:rsidRPr="00FF0CA1" w:rsidRDefault="00093197" w:rsidP="00093197">
      <w:pPr>
        <w:pStyle w:val="Heading4"/>
      </w:pPr>
      <w:r>
        <w:t>Economic engagement is a conditional QPQ</w:t>
      </w:r>
    </w:p>
    <w:p w:rsidR="00093197" w:rsidRPr="00803FA1" w:rsidRDefault="00093197" w:rsidP="00093197">
      <w:r w:rsidRPr="00FF0CA1">
        <w:rPr>
          <w:rStyle w:val="StyleStyleBold12pt"/>
        </w:rPr>
        <w:t>Shinn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google books]</w:t>
      </w:r>
    </w:p>
    <w:p w:rsidR="00093197" w:rsidRDefault="00093197" w:rsidP="00093197">
      <w:r w:rsidRPr="004A255A">
        <w:rPr>
          <w:sz w:val="16"/>
        </w:rPr>
        <w:t xml:space="preserve">In sum, </w:t>
      </w:r>
      <w:r w:rsidRPr="00BF17E6">
        <w:rPr>
          <w:rStyle w:val="StyleBoldUnderline"/>
        </w:rPr>
        <w:t>conditional engagement</w:t>
      </w:r>
      <w:r w:rsidRPr="00093197">
        <w:t xml:space="preserve"> </w:t>
      </w:r>
    </w:p>
    <w:p w:rsidR="00093197" w:rsidRDefault="00093197" w:rsidP="00093197">
      <w:r>
        <w:t>AND</w:t>
      </w:r>
    </w:p>
    <w:p w:rsidR="00093197" w:rsidRPr="00093197" w:rsidRDefault="00093197" w:rsidP="00093197">
      <w:r w:rsidRPr="00093197">
        <w:t>105, no. 3 (1990), pp. 383-88).</w:t>
      </w:r>
    </w:p>
    <w:p w:rsidR="00093197" w:rsidRPr="00A650F8" w:rsidRDefault="00093197" w:rsidP="00093197">
      <w:pPr>
        <w:rPr>
          <w:sz w:val="16"/>
        </w:rPr>
      </w:pPr>
    </w:p>
    <w:p w:rsidR="00093197" w:rsidRPr="00D17C4E" w:rsidRDefault="00093197" w:rsidP="00093197"/>
    <w:p w:rsidR="00093197" w:rsidRDefault="00093197" w:rsidP="00093197">
      <w:pPr>
        <w:pStyle w:val="Heading3"/>
      </w:pPr>
      <w:r>
        <w:lastRenderedPageBreak/>
        <w:t>2</w:t>
      </w:r>
    </w:p>
    <w:p w:rsidR="00093197" w:rsidRPr="007F7D60" w:rsidRDefault="00093197" w:rsidP="00093197">
      <w:pPr>
        <w:pStyle w:val="Heading4"/>
      </w:pPr>
      <w:r w:rsidRPr="007F7D60">
        <w:t>Economic engagement with Latin America is a vehicle for neoliberalism, designed to draw countries into the United States’ sphere of economic influence in the name of military interventionism.</w:t>
      </w:r>
    </w:p>
    <w:p w:rsidR="00093197" w:rsidRPr="007F7D60" w:rsidRDefault="00093197" w:rsidP="00093197">
      <w:r w:rsidRPr="007F7D60">
        <w:rPr>
          <w:rStyle w:val="StyleStyleBold12pt"/>
        </w:rPr>
        <w:t>Jacobs 4</w:t>
      </w:r>
      <w:r w:rsidRPr="007F7D60">
        <w:t xml:space="preserve"> (Jamie Elizabeth, Assistant Prof of </w:t>
      </w:r>
      <w:proofErr w:type="spellStart"/>
      <w:r w:rsidRPr="007F7D60">
        <w:t>Polisci</w:t>
      </w:r>
      <w:proofErr w:type="spellEnd"/>
      <w:r w:rsidRPr="007F7D60">
        <w:t xml:space="preserve"> at West Virginia U, "Neoliberalism and </w:t>
      </w:r>
      <w:proofErr w:type="spellStart"/>
      <w:r w:rsidRPr="007F7D60">
        <w:t>Neopanamericanism</w:t>
      </w:r>
      <w:proofErr w:type="spellEnd"/>
      <w:r w:rsidRPr="007F7D60">
        <w:t>: The View from Latin America,</w:t>
      </w:r>
      <w:proofErr w:type="gramStart"/>
      <w:r w:rsidRPr="007F7D60">
        <w:t>"  Latin</w:t>
      </w:r>
      <w:proofErr w:type="gramEnd"/>
      <w:r w:rsidRPr="007F7D60">
        <w:t xml:space="preserve"> American Politics &amp; Society 46.4 (2004) 149-152, MUSE)</w:t>
      </w:r>
    </w:p>
    <w:p w:rsidR="00093197" w:rsidRDefault="00093197" w:rsidP="00093197">
      <w:r w:rsidRPr="00093197">
        <w:t xml:space="preserve">The advance of neoliberalism suffers no shortage of critics, both from its supporters who </w:t>
      </w:r>
    </w:p>
    <w:p w:rsidR="00093197" w:rsidRDefault="00093197" w:rsidP="00093197">
      <w:r>
        <w:t>AND</w:t>
      </w:r>
    </w:p>
    <w:p w:rsidR="00093197" w:rsidRPr="00093197" w:rsidRDefault="00093197" w:rsidP="00093197">
      <w:proofErr w:type="gramStart"/>
      <w:r w:rsidRPr="00093197">
        <w:t>further</w:t>
      </w:r>
      <w:proofErr w:type="gramEnd"/>
      <w:r w:rsidRPr="00093197">
        <w:t xml:space="preserve"> weakening of state sovereignty in the South. [End Page 150] </w:t>
      </w:r>
    </w:p>
    <w:p w:rsidR="00093197" w:rsidRPr="007F7D60" w:rsidRDefault="00093197" w:rsidP="00093197">
      <w:pPr>
        <w:keepNext/>
        <w:keepLines/>
        <w:spacing w:before="200"/>
        <w:outlineLvl w:val="3"/>
        <w:rPr>
          <w:rFonts w:eastAsia="PMingLiU" w:cs="DokChampa"/>
          <w:b/>
          <w:bCs/>
          <w:iCs/>
          <w:sz w:val="24"/>
        </w:rPr>
      </w:pPr>
      <w:r w:rsidRPr="007F7D60">
        <w:rPr>
          <w:rFonts w:eastAsia="PMingLiU" w:cs="DokChampa"/>
          <w:b/>
          <w:bCs/>
          <w:iCs/>
          <w:sz w:val="24"/>
        </w:rPr>
        <w:t xml:space="preserve">Neoliberalism ensures a destruction of the environment </w:t>
      </w:r>
    </w:p>
    <w:p w:rsidR="00093197" w:rsidRPr="007F7D60" w:rsidRDefault="00093197" w:rsidP="00093197">
      <w:pPr>
        <w:rPr>
          <w:rFonts w:eastAsia="PMingLiU" w:cs="DokChampa"/>
          <w:b/>
          <w:bCs/>
          <w:iCs/>
          <w:sz w:val="24"/>
        </w:rPr>
      </w:pPr>
      <w:proofErr w:type="spellStart"/>
      <w:r w:rsidRPr="007F7D60">
        <w:rPr>
          <w:rStyle w:val="StyleStyleBold12pt"/>
        </w:rPr>
        <w:t>Darder</w:t>
      </w:r>
      <w:proofErr w:type="spellEnd"/>
      <w:r w:rsidRPr="007F7D60">
        <w:rPr>
          <w:rStyle w:val="StyleStyleBold12pt"/>
        </w:rPr>
        <w:t xml:space="preserve"> 10</w:t>
      </w:r>
      <w:r w:rsidRPr="007F7D60">
        <w:rPr>
          <w:rFonts w:eastAsia="Calibri"/>
        </w:rPr>
        <w:t xml:space="preserve"> (Professor Antonia </w:t>
      </w:r>
      <w:proofErr w:type="spellStart"/>
      <w:r w:rsidRPr="007F7D60">
        <w:rPr>
          <w:rFonts w:eastAsia="Calibri"/>
        </w:rPr>
        <w:t>Darder</w:t>
      </w:r>
      <w:proofErr w:type="spellEnd"/>
      <w:r w:rsidRPr="007F7D60">
        <w:rPr>
          <w:rFonts w:eastAsia="Calibri"/>
        </w:rPr>
        <w:t xml:space="preserve">, Distinguished Professor of Education, University of Illinois, Urbana Champaign, “Preface” in </w:t>
      </w:r>
      <w:r w:rsidRPr="007F7D60">
        <w:rPr>
          <w:rFonts w:eastAsia="Calibri"/>
          <w:i/>
        </w:rPr>
        <w:t xml:space="preserve">Critical Pedagogy, </w:t>
      </w:r>
      <w:proofErr w:type="spellStart"/>
      <w:r w:rsidRPr="007F7D60">
        <w:rPr>
          <w:rFonts w:eastAsia="Calibri"/>
          <w:i/>
        </w:rPr>
        <w:t>Ecoliteracy</w:t>
      </w:r>
      <w:proofErr w:type="spellEnd"/>
      <w:r w:rsidRPr="007F7D60">
        <w:rPr>
          <w:rFonts w:eastAsia="Calibri"/>
          <w:i/>
        </w:rPr>
        <w:t xml:space="preserve">, &amp; Planetary Crisis: The </w:t>
      </w:r>
      <w:proofErr w:type="spellStart"/>
      <w:r w:rsidRPr="007F7D60">
        <w:rPr>
          <w:rFonts w:eastAsia="Calibri"/>
          <w:i/>
        </w:rPr>
        <w:t>Ecopedagogy</w:t>
      </w:r>
      <w:proofErr w:type="spellEnd"/>
      <w:r w:rsidRPr="007F7D60">
        <w:rPr>
          <w:rFonts w:eastAsia="Calibri"/>
          <w:i/>
        </w:rPr>
        <w:t xml:space="preserve"> Movement</w:t>
      </w:r>
      <w:r w:rsidRPr="007F7D60">
        <w:rPr>
          <w:rFonts w:eastAsia="Calibri"/>
        </w:rPr>
        <w:t xml:space="preserve"> by Richard V. Kahn, 2010, pp. x-xiii) </w:t>
      </w:r>
      <w:r w:rsidRPr="007F7D60">
        <w:rPr>
          <w:rFonts w:eastAsia="PMingLiU" w:cs="DokChampa"/>
          <w:b/>
          <w:bCs/>
          <w:iCs/>
          <w:sz w:val="24"/>
        </w:rPr>
        <w:t>GENDER MODIFIED</w:t>
      </w:r>
      <w:r w:rsidRPr="007F7D60">
        <w:rPr>
          <w:rFonts w:eastAsia="Calibri"/>
          <w:i/>
        </w:rPr>
        <w:tab/>
      </w:r>
    </w:p>
    <w:p w:rsidR="00093197" w:rsidRDefault="00093197" w:rsidP="00093197">
      <w:r w:rsidRPr="00093197">
        <w:t xml:space="preserve">It is fitting to begin my words about Richard Kahn’s Critical Pedagogy, </w:t>
      </w:r>
      <w:proofErr w:type="spellStart"/>
      <w:r w:rsidRPr="00093197">
        <w:t>Ecoliteracy</w:t>
      </w:r>
      <w:proofErr w:type="spellEnd"/>
      <w:r w:rsidRPr="00093197">
        <w:t xml:space="preserve">, </w:t>
      </w:r>
    </w:p>
    <w:p w:rsidR="00093197" w:rsidRDefault="00093197" w:rsidP="00093197">
      <w:r>
        <w:t>AND</w:t>
      </w:r>
    </w:p>
    <w:p w:rsidR="00093197" w:rsidRPr="00093197" w:rsidRDefault="00093197" w:rsidP="00093197">
      <w:proofErr w:type="gramStart"/>
      <w:r w:rsidRPr="00093197">
        <w:t>the</w:t>
      </w:r>
      <w:proofErr w:type="gramEnd"/>
      <w:r w:rsidRPr="00093197">
        <w:t xml:space="preserve"> well-being of all species with whom we walk the earth. </w:t>
      </w:r>
    </w:p>
    <w:p w:rsidR="00093197" w:rsidRPr="007F7D60" w:rsidRDefault="00093197" w:rsidP="00093197">
      <w:pPr>
        <w:pStyle w:val="Heading4"/>
      </w:pPr>
      <w:r w:rsidRPr="007F7D60">
        <w:t>The alternative is to reject neoliberalism in order to create a bottom-up perspective on realigning the social landscape</w:t>
      </w:r>
    </w:p>
    <w:p w:rsidR="00093197" w:rsidRPr="007F7D60" w:rsidRDefault="00093197" w:rsidP="00093197">
      <w:pPr>
        <w:rPr>
          <w:b/>
          <w:sz w:val="24"/>
        </w:rPr>
      </w:pPr>
      <w:r w:rsidRPr="007F7D60">
        <w:rPr>
          <w:b/>
          <w:sz w:val="24"/>
        </w:rPr>
        <w:t>Roberts</w:t>
      </w:r>
      <w:r w:rsidRPr="007F7D60">
        <w:t xml:space="preserve">, Cornell government professor, </w:t>
      </w:r>
      <w:r w:rsidRPr="007F7D60">
        <w:rPr>
          <w:b/>
          <w:sz w:val="24"/>
        </w:rPr>
        <w:t>2009</w:t>
      </w:r>
    </w:p>
    <w:p w:rsidR="00093197" w:rsidRPr="007F7D60" w:rsidRDefault="00093197" w:rsidP="00093197">
      <w:r w:rsidRPr="007F7D60">
        <w:t>(Kenneth, Beyond Neoliberalism in Latin America</w:t>
      </w:r>
      <w:proofErr w:type="gramStart"/>
      <w:r w:rsidRPr="007F7D60">
        <w:t>?,</w:t>
      </w:r>
      <w:proofErr w:type="gramEnd"/>
      <w:r w:rsidRPr="007F7D60">
        <w:t xml:space="preserve"> </w:t>
      </w:r>
      <w:proofErr w:type="spellStart"/>
      <w:r w:rsidRPr="007F7D60">
        <w:t>pg</w:t>
      </w:r>
      <w:proofErr w:type="spellEnd"/>
      <w:r w:rsidRPr="007F7D60">
        <w:t xml:space="preserve"> 1-7)</w:t>
      </w:r>
    </w:p>
    <w:p w:rsidR="00093197" w:rsidRPr="007F7D60" w:rsidRDefault="00093197" w:rsidP="00093197"/>
    <w:p w:rsidR="00093197" w:rsidRDefault="00093197" w:rsidP="00093197">
      <w:r w:rsidRPr="00093197">
        <w:t>In recent years voters in Latin America have elected a series of left-of</w:t>
      </w:r>
    </w:p>
    <w:p w:rsidR="00093197" w:rsidRDefault="00093197" w:rsidP="00093197">
      <w:r>
        <w:t>AND</w:t>
      </w:r>
    </w:p>
    <w:p w:rsidR="00093197" w:rsidRPr="00093197" w:rsidRDefault="00093197" w:rsidP="00093197">
      <w:proofErr w:type="gramStart"/>
      <w:r w:rsidRPr="00093197">
        <w:t>identify</w:t>
      </w:r>
      <w:proofErr w:type="gramEnd"/>
      <w:r w:rsidRPr="00093197">
        <w:t xml:space="preserve"> various responses, and analyze the potential impact of emerging popular subjects.</w:t>
      </w:r>
    </w:p>
    <w:p w:rsidR="00093197" w:rsidRPr="006A0344" w:rsidRDefault="00093197" w:rsidP="00093197">
      <w:pPr>
        <w:rPr>
          <w:rFonts w:eastAsia="Calibri"/>
          <w:sz w:val="16"/>
        </w:rPr>
      </w:pPr>
    </w:p>
    <w:p w:rsidR="00093197" w:rsidRPr="006A0344" w:rsidRDefault="00093197" w:rsidP="00093197">
      <w:pPr>
        <w:rPr>
          <w:rFonts w:eastAsia="Calibri"/>
          <w:sz w:val="16"/>
        </w:rPr>
      </w:pPr>
    </w:p>
    <w:p w:rsidR="00093197" w:rsidRPr="009157D8" w:rsidRDefault="00093197" w:rsidP="00093197"/>
    <w:p w:rsidR="00093197" w:rsidRPr="00037A8D" w:rsidRDefault="00093197" w:rsidP="00093197"/>
    <w:p w:rsidR="00093197" w:rsidRDefault="00093197" w:rsidP="00093197">
      <w:pPr>
        <w:pStyle w:val="Heading3"/>
      </w:pPr>
      <w:r>
        <w:lastRenderedPageBreak/>
        <w:t>3</w:t>
      </w:r>
    </w:p>
    <w:p w:rsidR="00093197" w:rsidRPr="002F61A3" w:rsidRDefault="00093197" w:rsidP="00093197">
      <w:pPr>
        <w:pStyle w:val="Heading4"/>
      </w:pPr>
      <w:r w:rsidRPr="002F61A3">
        <w:t>Iran sanctions is top of the docket and Obama’s using capital to make Dems sustain a veto</w:t>
      </w:r>
    </w:p>
    <w:p w:rsidR="00093197" w:rsidRDefault="00093197" w:rsidP="00093197">
      <w:proofErr w:type="gramStart"/>
      <w:r w:rsidRPr="00CB2BF8">
        <w:rPr>
          <w:rStyle w:val="StyleStyleBold12pt"/>
        </w:rPr>
        <w:t>CSM 1-13</w:t>
      </w:r>
      <w:r>
        <w:t xml:space="preserve"> [</w:t>
      </w:r>
      <w:r w:rsidRPr="00BA54DE">
        <w:t xml:space="preserve">By </w:t>
      </w:r>
      <w:r>
        <w:t xml:space="preserve">Howard </w:t>
      </w:r>
      <w:proofErr w:type="spellStart"/>
      <w:r>
        <w:t>LaFranchi</w:t>
      </w:r>
      <w:proofErr w:type="spellEnd"/>
      <w:r>
        <w:t>; “</w:t>
      </w:r>
      <w:r w:rsidRPr="00BA54DE">
        <w:t>Is Congress about to kill Iran nuclear deal against Obama's wishes?</w:t>
      </w:r>
      <w:proofErr w:type="gramEnd"/>
      <w:r w:rsidRPr="00BA54DE">
        <w:t xml:space="preserve"> (+video)</w:t>
      </w:r>
      <w:r>
        <w:t xml:space="preserve">”; 1/13/2014; </w:t>
      </w:r>
      <w:hyperlink r:id="rId11" w:history="1">
        <w:r w:rsidRPr="00040F97">
          <w:rPr>
            <w:rStyle w:val="Hyperlink"/>
          </w:rPr>
          <w:t>http://www.csmonitor.com/USA/Foreign-Policy/2014/0113/Is-Congress-about-to-kill-Iran-nuclear-deal-against-Obama-s-wishes-video</w:t>
        </w:r>
      </w:hyperlink>
      <w:r>
        <w:t>]</w:t>
      </w:r>
    </w:p>
    <w:p w:rsidR="00093197" w:rsidRDefault="00093197" w:rsidP="00093197">
      <w:r w:rsidRPr="00093197">
        <w:t xml:space="preserve">President Obama is warning Congress against steps that could scuttle a deal that he says </w:t>
      </w:r>
    </w:p>
    <w:p w:rsidR="00093197" w:rsidRDefault="00093197" w:rsidP="00093197">
      <w:r>
        <w:t>AND</w:t>
      </w:r>
    </w:p>
    <w:p w:rsidR="00093197" w:rsidRPr="00093197" w:rsidRDefault="00093197" w:rsidP="00093197">
      <w:proofErr w:type="gramStart"/>
      <w:r w:rsidRPr="00093197">
        <w:t>have</w:t>
      </w:r>
      <w:proofErr w:type="gramEnd"/>
      <w:r w:rsidRPr="00093197">
        <w:t xml:space="preserve"> multiplying impact given the importance of those two sectors to Iran’s economy.</w:t>
      </w:r>
    </w:p>
    <w:p w:rsidR="00093197" w:rsidRDefault="00093197" w:rsidP="00093197">
      <w:pPr>
        <w:pStyle w:val="Heading4"/>
      </w:pPr>
      <w:r>
        <w:t>New Latin Economic Engagement Initiatives cause massive PC loss – no turns</w:t>
      </w:r>
    </w:p>
    <w:p w:rsidR="00093197" w:rsidRDefault="00093197" w:rsidP="00093197">
      <w:pPr>
        <w:rPr>
          <w:rStyle w:val="StyleStyleBold12pt"/>
        </w:rPr>
      </w:pPr>
      <w:proofErr w:type="spellStart"/>
      <w:r>
        <w:rPr>
          <w:rStyle w:val="StyleStyleBold12pt"/>
        </w:rPr>
        <w:t>Isacson</w:t>
      </w:r>
      <w:proofErr w:type="spellEnd"/>
      <w:r>
        <w:rPr>
          <w:rStyle w:val="StyleStyleBold12pt"/>
        </w:rPr>
        <w:t>, 11</w:t>
      </w:r>
    </w:p>
    <w:p w:rsidR="00093197" w:rsidRDefault="00093197" w:rsidP="00093197">
      <w:pPr>
        <w:rPr>
          <w:rStyle w:val="StyleStyleBold12pt"/>
          <w:b w:val="0"/>
          <w:sz w:val="16"/>
          <w:szCs w:val="16"/>
        </w:rPr>
      </w:pPr>
      <w:r>
        <w:rPr>
          <w:rStyle w:val="StyleStyleBold12pt"/>
          <w:b w:val="0"/>
          <w:sz w:val="16"/>
          <w:szCs w:val="16"/>
        </w:rPr>
        <w:t xml:space="preserve">Adam, Senior Associate @ WOLA, Washington Office on Latin America, Areas of Expertise:  Regional and Military Security Policy, Arms Transfers, Civil-Military Relations, Colombia, International Drug Policy, Mexico, Peace Processes, U.S. Assistance, Adam </w:t>
      </w:r>
      <w:proofErr w:type="spellStart"/>
      <w:r>
        <w:rPr>
          <w:rStyle w:val="StyleStyleBold12pt"/>
          <w:b w:val="0"/>
          <w:sz w:val="16"/>
          <w:szCs w:val="16"/>
        </w:rPr>
        <w:t>Isacson</w:t>
      </w:r>
      <w:proofErr w:type="spellEnd"/>
      <w:r>
        <w:rPr>
          <w:rStyle w:val="StyleStyleBold12pt"/>
          <w:b w:val="0"/>
          <w:sz w:val="16"/>
          <w:szCs w:val="16"/>
        </w:rPr>
        <w:t xml:space="preserve"> is a key member of WOLA’s Regional Security Policy team. He is a leading expert on defense, civil-military relations, and U.S. security assistance to the Americas. He collaborates on Just the Facts—a constantly updated source of information and analysis of the United States’ often troubled relationship with Latin America’s militaries. He helped found Just the Facts in the early 1990s. Mr. </w:t>
      </w:r>
      <w:proofErr w:type="spellStart"/>
      <w:r>
        <w:rPr>
          <w:rStyle w:val="StyleStyleBold12pt"/>
          <w:b w:val="0"/>
          <w:sz w:val="16"/>
          <w:szCs w:val="16"/>
        </w:rPr>
        <w:t>Isacson</w:t>
      </w:r>
      <w:proofErr w:type="spellEnd"/>
      <w:r>
        <w:rPr>
          <w:rStyle w:val="StyleStyleBold12pt"/>
          <w:b w:val="0"/>
          <w:sz w:val="16"/>
          <w:szCs w:val="16"/>
        </w:rPr>
        <w:t xml:space="preserve"> has co-authored dozens of publications, including “Ready, Aim, Foreign Policy” and “Waiting for Change,” which examine the increasing role of the military in U.S. foreign policy. During the 2000s, Mr. </w:t>
      </w:r>
      <w:proofErr w:type="spellStart"/>
      <w:r>
        <w:rPr>
          <w:rStyle w:val="StyleStyleBold12pt"/>
          <w:b w:val="0"/>
          <w:sz w:val="16"/>
          <w:szCs w:val="16"/>
        </w:rPr>
        <w:t>Isacson</w:t>
      </w:r>
      <w:proofErr w:type="spellEnd"/>
      <w:r>
        <w:rPr>
          <w:rStyle w:val="StyleStyleBold12pt"/>
          <w:b w:val="0"/>
          <w:sz w:val="16"/>
          <w:szCs w:val="16"/>
        </w:rPr>
        <w:t xml:space="preserve"> focused on Colombia, the principal destination of U.S. aid to Latin America at the time. At the end of the decade, he published “Don’t Call It a Model,” a comprehensive look at the lessons to be learned from Plan Colombia. He has testified before Congress on international drug policy, Colombia’s conflict, U.S. military aid programs and human rights, and has organized several congressional delegations to the region. He is “among the few in Washington who genuinely affect how policy-makers in Congress and the administration shape their decisions and policy proposals,” says a congressional staffer who closely follows Latin America policy.  He is known for his pithy commentary, shared online daily through regular contributions to Just the Facts and other blogs. Among Latin America analysts, he has been a leader in cutting-edge use of technology for transparency, instant analysis, and advocacy. Mr. </w:t>
      </w:r>
      <w:proofErr w:type="spellStart"/>
      <w:r>
        <w:rPr>
          <w:rStyle w:val="StyleStyleBold12pt"/>
          <w:b w:val="0"/>
          <w:sz w:val="16"/>
          <w:szCs w:val="16"/>
        </w:rPr>
        <w:t>Isacson</w:t>
      </w:r>
      <w:proofErr w:type="spellEnd"/>
      <w:r>
        <w:rPr>
          <w:rStyle w:val="StyleStyleBold12pt"/>
          <w:b w:val="0"/>
          <w:sz w:val="16"/>
          <w:szCs w:val="16"/>
        </w:rPr>
        <w:t xml:space="preserve"> joined WOLA in 2010 after fourteen years working on Latin American and Caribbean security issues with the Center for International Policy (CIP). Before WOLA and CIP, he worked for the Arias Foundation for Peace and Human Progress in San José, Costa Rica as a program assistant for demilitarization. 3/10, http://www.wola.org/commentary/president_obama_s_upcoming_trip_to_latin_america</w:t>
      </w:r>
    </w:p>
    <w:p w:rsidR="00093197" w:rsidRDefault="00093197" w:rsidP="00093197">
      <w:r w:rsidRPr="00093197">
        <w:t xml:space="preserve">Though Latin Americans’ perceptions of the United States have improved since a low point during </w:t>
      </w:r>
    </w:p>
    <w:p w:rsidR="00093197" w:rsidRDefault="00093197" w:rsidP="00093197">
      <w:r>
        <w:t>AND</w:t>
      </w:r>
    </w:p>
    <w:p w:rsidR="00093197" w:rsidRPr="00093197" w:rsidRDefault="00093197" w:rsidP="00093197">
      <w:r w:rsidRPr="00093197">
        <w:t>Let’s hope that the tone and content of the President’s visit reflect that.</w:t>
      </w:r>
    </w:p>
    <w:p w:rsidR="00093197" w:rsidRDefault="00093197" w:rsidP="00093197">
      <w:pPr>
        <w:pStyle w:val="Heading4"/>
      </w:pPr>
      <w:r>
        <w:t>PC currently is holding them off</w:t>
      </w:r>
    </w:p>
    <w:p w:rsidR="00093197" w:rsidRPr="000102F6" w:rsidRDefault="00093197" w:rsidP="00093197">
      <w:r w:rsidRPr="000102F6">
        <w:rPr>
          <w:rStyle w:val="StyleStyleBold12pt"/>
        </w:rPr>
        <w:t>The Hill 1-14</w:t>
      </w:r>
      <w:r>
        <w:t xml:space="preserve"> [The Hill, DC Political site, </w:t>
      </w:r>
      <w:r w:rsidRPr="000102F6">
        <w:t>By Jeremy Herb</w:t>
      </w:r>
      <w:r>
        <w:t>; “</w:t>
      </w:r>
      <w:r w:rsidRPr="000102F6">
        <w:t>Dems back away from Iran sanctions legislation</w:t>
      </w:r>
      <w:r>
        <w:t xml:space="preserve">”; 1/14/2014; </w:t>
      </w:r>
      <w:r w:rsidRPr="000102F6">
        <w:t>http://thehill.com/blogs/global-affairs/middle-east-north-africa/195477-reid-dems-back-away-from-iran-sanctions</w:t>
      </w:r>
      <w:r>
        <w:t>]</w:t>
      </w:r>
    </w:p>
    <w:p w:rsidR="00093197" w:rsidRDefault="00093197" w:rsidP="00093197">
      <w:r w:rsidRPr="00093197">
        <w:t xml:space="preserve">Amid intense pressure from President Obama and the White House, Senate Democrats appear to </w:t>
      </w:r>
    </w:p>
    <w:p w:rsidR="00093197" w:rsidRDefault="00093197" w:rsidP="00093197">
      <w:r>
        <w:t>AND</w:t>
      </w:r>
    </w:p>
    <w:p w:rsidR="00093197" w:rsidRPr="00093197" w:rsidRDefault="00093197" w:rsidP="00093197">
      <w:proofErr w:type="gramStart"/>
      <w:r w:rsidRPr="00093197">
        <w:t>floor</w:t>
      </w:r>
      <w:proofErr w:type="gramEnd"/>
      <w:r w:rsidRPr="00093197">
        <w:t xml:space="preserve"> because it has reached a near filibuster-proof majority of supporters.</w:t>
      </w:r>
    </w:p>
    <w:p w:rsidR="00093197" w:rsidRPr="002F61A3" w:rsidRDefault="00093197" w:rsidP="00093197">
      <w:pPr>
        <w:pStyle w:val="Heading4"/>
      </w:pPr>
      <w:r>
        <w:t>Failure</w:t>
      </w:r>
      <w:r w:rsidRPr="002F61A3">
        <w:t xml:space="preserve"> commits us to Israeli strikes</w:t>
      </w:r>
    </w:p>
    <w:p w:rsidR="00093197" w:rsidRPr="002F61A3" w:rsidRDefault="00093197" w:rsidP="00093197">
      <w:r>
        <w:rPr>
          <w:b/>
        </w:rPr>
        <w:t>Merry</w:t>
      </w:r>
      <w:r w:rsidRPr="002F61A3">
        <w:rPr>
          <w:b/>
        </w:rPr>
        <w:t xml:space="preserve"> 1/1/14</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w:t>
      </w:r>
      <w:proofErr w:type="spellStart"/>
      <w:r w:rsidRPr="002F61A3">
        <w:t>factiva</w:t>
      </w:r>
      <w:proofErr w:type="spellEnd"/>
      <w:r w:rsidRPr="002F61A3">
        <w:t>)</w:t>
      </w:r>
    </w:p>
    <w:p w:rsidR="00093197" w:rsidRDefault="00093197" w:rsidP="00093197">
      <w:r w:rsidRPr="00093197">
        <w:t xml:space="preserve">Presidential press secretary Jay Carney uttered 10 words the other day that represent a major </w:t>
      </w:r>
    </w:p>
    <w:p w:rsidR="00093197" w:rsidRDefault="00093197" w:rsidP="00093197">
      <w:r>
        <w:t>AND</w:t>
      </w:r>
    </w:p>
    <w:p w:rsidR="00093197" w:rsidRPr="00093197" w:rsidRDefault="00093197" w:rsidP="00093197">
      <w:proofErr w:type="gramStart"/>
      <w:r w:rsidRPr="00093197">
        <w:t>seen</w:t>
      </w:r>
      <w:proofErr w:type="gramEnd"/>
      <w:r w:rsidRPr="00093197">
        <w:t xml:space="preserve"> as being not quite what it has been cracked up to be.</w:t>
      </w:r>
    </w:p>
    <w:p w:rsidR="00093197" w:rsidRDefault="00093197" w:rsidP="00093197">
      <w:pPr>
        <w:pStyle w:val="Heading4"/>
      </w:pPr>
      <w:r>
        <w:lastRenderedPageBreak/>
        <w:t>Impact is nuclear war</w:t>
      </w:r>
    </w:p>
    <w:p w:rsidR="00093197" w:rsidRPr="00676D89" w:rsidRDefault="00093197" w:rsidP="00093197">
      <w:proofErr w:type="spellStart"/>
      <w:r w:rsidRPr="00676D89">
        <w:rPr>
          <w:b/>
        </w:rPr>
        <w:t>Reuveny</w:t>
      </w:r>
      <w:proofErr w:type="spellEnd"/>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093197" w:rsidRDefault="00093197" w:rsidP="00093197">
      <w:r w:rsidRPr="00093197">
        <w:t xml:space="preserve">A unilateral Israeli strike on Iran’s nuclear facilities would likely have dire consequences, including </w:t>
      </w:r>
    </w:p>
    <w:p w:rsidR="00093197" w:rsidRDefault="00093197" w:rsidP="00093197">
      <w:r>
        <w:t>AND</w:t>
      </w:r>
    </w:p>
    <w:p w:rsidR="00093197" w:rsidRPr="00093197" w:rsidRDefault="00093197" w:rsidP="00093197">
      <w:proofErr w:type="gramStart"/>
      <w:r w:rsidRPr="00093197">
        <w:t>green</w:t>
      </w:r>
      <w:proofErr w:type="gramEnd"/>
      <w:r w:rsidRPr="00093197">
        <w:t xml:space="preserve"> light. A unilateral Israeli strike could ultimately spark World War III.</w:t>
      </w:r>
    </w:p>
    <w:p w:rsidR="00093197" w:rsidRDefault="00093197" w:rsidP="00093197">
      <w:pPr>
        <w:rPr>
          <w:sz w:val="16"/>
        </w:rPr>
      </w:pPr>
    </w:p>
    <w:p w:rsidR="00093197" w:rsidRDefault="00093197" w:rsidP="00093197">
      <w:pPr>
        <w:rPr>
          <w:sz w:val="16"/>
        </w:rPr>
      </w:pPr>
    </w:p>
    <w:p w:rsidR="00093197" w:rsidRDefault="00093197" w:rsidP="00093197">
      <w:pPr>
        <w:pStyle w:val="Heading3"/>
      </w:pPr>
      <w:r>
        <w:lastRenderedPageBreak/>
        <w:t>4</w:t>
      </w:r>
    </w:p>
    <w:p w:rsidR="00093197" w:rsidRPr="00846C89" w:rsidRDefault="00093197" w:rsidP="00093197">
      <w:pPr>
        <w:pStyle w:val="Heading4"/>
      </w:pPr>
      <w:r w:rsidRPr="00846C89">
        <w:t>China’s expanding into Latin America---US influence is</w:t>
      </w:r>
      <w:r w:rsidRPr="0067014A">
        <w:rPr>
          <w:b w:val="0"/>
        </w:rPr>
        <w:t xml:space="preserve"> </w:t>
      </w:r>
      <w:r w:rsidRPr="00846C89">
        <w:t>key to crowd them out</w:t>
      </w:r>
    </w:p>
    <w:p w:rsidR="00093197" w:rsidRPr="00846C89" w:rsidRDefault="00093197" w:rsidP="00093197">
      <w:r w:rsidRPr="00846C89">
        <w:rPr>
          <w:rStyle w:val="StyleStyleBold12pt"/>
        </w:rPr>
        <w:t>Dowd 12</w:t>
      </w:r>
      <w:r w:rsidRPr="00846C89">
        <w:t xml:space="preserve"> (Alan, Senior Fellow with the American Security Council Foundation, “Crisis in the America's,” http://www.ascfusa.org/content_pages/view/crisisinamericas)</w:t>
      </w:r>
    </w:p>
    <w:p w:rsidR="00093197" w:rsidRDefault="00093197" w:rsidP="00093197">
      <w:r w:rsidRPr="00093197">
        <w:t xml:space="preserve">Focused on military operations in the Middle East, nuclear threats in Iran and North </w:t>
      </w:r>
    </w:p>
    <w:p w:rsidR="00093197" w:rsidRDefault="00093197" w:rsidP="00093197">
      <w:r>
        <w:t>AND</w:t>
      </w:r>
    </w:p>
    <w:p w:rsidR="00093197" w:rsidRPr="00093197" w:rsidRDefault="00093197" w:rsidP="00093197">
      <w:r w:rsidRPr="00093197">
        <w:t>: There is room for only one great power in the Western Hemisphere.</w:t>
      </w:r>
    </w:p>
    <w:p w:rsidR="00093197" w:rsidRDefault="00093197" w:rsidP="00093197">
      <w:pPr>
        <w:pStyle w:val="Heading4"/>
      </w:pPr>
      <w:r>
        <w:t xml:space="preserve">The plan limits China’s influence in the region – restarts U.S. – Latin Ties </w:t>
      </w:r>
    </w:p>
    <w:p w:rsidR="00093197" w:rsidRPr="00CD066A" w:rsidRDefault="00093197" w:rsidP="00093197">
      <w:pPr>
        <w:rPr>
          <w:rStyle w:val="StyleStyleBold12pt"/>
        </w:rPr>
      </w:pPr>
      <w:r w:rsidRPr="00CD066A">
        <w:rPr>
          <w:rStyle w:val="StyleStyleBold12pt"/>
        </w:rPr>
        <w:t>Pham 10</w:t>
      </w:r>
    </w:p>
    <w:p w:rsidR="00093197" w:rsidRDefault="00093197" w:rsidP="00093197">
      <w:r>
        <w:t xml:space="preserve">[Dr. J. Peter Pham is senior vice president of the National Committee on American Foreign Policy and the incoming editor of American Foreign Policy Interests., China’s Strategic Penetration of Latin America: What It Means for U.S. Interests, 2010, </w:t>
      </w:r>
      <w:r w:rsidRPr="00232007">
        <w:t>American Foreign Policy Interests, 32: 363–381</w:t>
      </w:r>
      <w:r>
        <w:t>]</w:t>
      </w:r>
    </w:p>
    <w:p w:rsidR="00093197" w:rsidRDefault="00093197" w:rsidP="00093197"/>
    <w:p w:rsidR="00093197" w:rsidRDefault="00093197" w:rsidP="00093197">
      <w:r w:rsidRPr="00093197">
        <w:t xml:space="preserve">All of this led to Secretary of State Hillary Rodham Clinton telling an audience of </w:t>
      </w:r>
    </w:p>
    <w:p w:rsidR="00093197" w:rsidRDefault="00093197" w:rsidP="00093197">
      <w:r>
        <w:t>AND</w:t>
      </w:r>
    </w:p>
    <w:p w:rsidR="00093197" w:rsidRPr="00093197" w:rsidRDefault="00093197" w:rsidP="00093197">
      <w:proofErr w:type="gramStart"/>
      <w:r w:rsidRPr="00093197">
        <w:t>rare</w:t>
      </w:r>
      <w:proofErr w:type="gramEnd"/>
      <w:r w:rsidRPr="00093197">
        <w:t xml:space="preserve"> move, authorized the imposition of punitive sanctions against American products.89</w:t>
      </w:r>
    </w:p>
    <w:p w:rsidR="00093197" w:rsidRDefault="00093197" w:rsidP="00093197"/>
    <w:p w:rsidR="00093197" w:rsidRPr="00EB65D8" w:rsidRDefault="00093197" w:rsidP="00093197">
      <w:pPr>
        <w:pStyle w:val="Heading4"/>
      </w:pPr>
      <w:r>
        <w:t xml:space="preserve">Chinese influence in the region key to the global economy and regime stability – preventing US influence key </w:t>
      </w:r>
    </w:p>
    <w:p w:rsidR="00093197" w:rsidRPr="00EB65D8" w:rsidRDefault="00093197" w:rsidP="00093197">
      <w:pPr>
        <w:rPr>
          <w:rStyle w:val="StyleStyleBold12pt"/>
        </w:rPr>
      </w:pPr>
      <w:r w:rsidRPr="00EB65D8">
        <w:rPr>
          <w:rStyle w:val="StyleStyleBold12pt"/>
        </w:rPr>
        <w:t>Ellis 11</w:t>
      </w:r>
    </w:p>
    <w:p w:rsidR="00093197" w:rsidRDefault="00093197" w:rsidP="00093197">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2" w:history="1">
        <w:r>
          <w:rPr>
            <w:rStyle w:val="Hyperlink"/>
          </w:rPr>
          <w:t>http://www.ndu.edu/press/lib/images/jfq-60/JFQ60_85-91_Ellis.pdf</w:t>
        </w:r>
      </w:hyperlink>
      <w:r>
        <w:t>]</w:t>
      </w:r>
    </w:p>
    <w:p w:rsidR="00093197" w:rsidRPr="002D061B" w:rsidRDefault="00093197" w:rsidP="00093197"/>
    <w:p w:rsidR="00093197" w:rsidRDefault="00093197" w:rsidP="00093197">
      <w:r w:rsidRPr="00093197">
        <w:t xml:space="preserve">Access to Latin American Markets. Latin American markets are becoming increasingly valuable for Chinese </w:t>
      </w:r>
    </w:p>
    <w:p w:rsidR="00093197" w:rsidRDefault="00093197" w:rsidP="00093197">
      <w:r>
        <w:t>AND</w:t>
      </w:r>
    </w:p>
    <w:p w:rsidR="00093197" w:rsidRPr="00093197" w:rsidRDefault="00093197" w:rsidP="00093197">
      <w:r w:rsidRPr="00093197">
        <w:t>Area of the Americas) in which the PRC would have been disadvantaged.</w:t>
      </w:r>
    </w:p>
    <w:p w:rsidR="00093197" w:rsidRPr="006673DC" w:rsidRDefault="00093197" w:rsidP="00093197">
      <w:pPr>
        <w:pStyle w:val="Heading4"/>
      </w:pPr>
      <w:r w:rsidRPr="006673DC">
        <w:t>Econ</w:t>
      </w:r>
      <w:r>
        <w:t>omic decline leads to great power war – best studies prove</w:t>
      </w:r>
      <w:r w:rsidRPr="006673DC">
        <w:t xml:space="preserve"> </w:t>
      </w:r>
    </w:p>
    <w:p w:rsidR="00093197" w:rsidRPr="006673DC" w:rsidRDefault="00093197" w:rsidP="00093197">
      <w:pPr>
        <w:rPr>
          <w:b/>
        </w:rPr>
      </w:pPr>
      <w:r w:rsidRPr="006673DC">
        <w:rPr>
          <w:b/>
        </w:rPr>
        <w:t xml:space="preserve">ROYAL </w:t>
      </w:r>
      <w:proofErr w:type="gramStart"/>
      <w:r w:rsidRPr="006673DC">
        <w:rPr>
          <w:b/>
        </w:rPr>
        <w:t xml:space="preserve">10  </w:t>
      </w:r>
      <w:r w:rsidRPr="006673DC">
        <w:t>Director</w:t>
      </w:r>
      <w:proofErr w:type="gramEnd"/>
      <w:r w:rsidRPr="006673DC">
        <w:t xml:space="preserve"> of Cooperative Threat Reduction at the U.S. Department of Defense</w:t>
      </w:r>
    </w:p>
    <w:p w:rsidR="00093197" w:rsidRPr="006673DC" w:rsidRDefault="00093197" w:rsidP="00093197">
      <w:pPr>
        <w:rPr>
          <w:sz w:val="16"/>
          <w:szCs w:val="16"/>
        </w:rPr>
      </w:pPr>
      <w:r w:rsidRPr="006673DC">
        <w:rPr>
          <w:sz w:val="16"/>
          <w:szCs w:val="16"/>
        </w:rPr>
        <w:t xml:space="preserve"> [</w:t>
      </w:r>
      <w:proofErr w:type="spellStart"/>
      <w:r w:rsidRPr="006673DC">
        <w:rPr>
          <w:sz w:val="16"/>
          <w:szCs w:val="16"/>
        </w:rPr>
        <w:t>Jedediah</w:t>
      </w:r>
      <w:proofErr w:type="spellEnd"/>
      <w:r w:rsidRPr="006673DC">
        <w:rPr>
          <w:sz w:val="16"/>
          <w:szCs w:val="16"/>
        </w:rPr>
        <w:t xml:space="preserve"> Royal, 2010, Economic Integration, Economic Signaling and the Problem of Economic Crises, in Economics of War and Peace: Economic, Legal and Political Perspectives, ed. Goldsmith and </w:t>
      </w:r>
      <w:proofErr w:type="spellStart"/>
      <w:r w:rsidRPr="006673DC">
        <w:rPr>
          <w:sz w:val="16"/>
          <w:szCs w:val="16"/>
        </w:rPr>
        <w:t>Brauer</w:t>
      </w:r>
      <w:proofErr w:type="spellEnd"/>
      <w:r w:rsidRPr="006673DC">
        <w:rPr>
          <w:sz w:val="16"/>
          <w:szCs w:val="16"/>
        </w:rPr>
        <w:t>, p. 213-215]</w:t>
      </w:r>
    </w:p>
    <w:p w:rsidR="00093197" w:rsidRPr="006673DC" w:rsidRDefault="00093197" w:rsidP="00093197"/>
    <w:p w:rsidR="00093197" w:rsidRDefault="00093197" w:rsidP="00093197">
      <w:r w:rsidRPr="00093197">
        <w:t>Less intuitive is how periods of economic decline may increase the likelihood of external conflict</w:t>
      </w:r>
    </w:p>
    <w:p w:rsidR="00093197" w:rsidRDefault="00093197" w:rsidP="00093197">
      <w:r>
        <w:t>AND</w:t>
      </w:r>
    </w:p>
    <w:p w:rsidR="00093197" w:rsidRPr="00093197" w:rsidRDefault="00093197" w:rsidP="00093197">
      <w:proofErr w:type="gramStart"/>
      <w:r w:rsidRPr="00093197">
        <w:t>not</w:t>
      </w:r>
      <w:proofErr w:type="gramEnd"/>
      <w:r w:rsidRPr="00093197">
        <w:t xml:space="preserve"> featured prominently in the economic-security debate and deserves more attention.</w:t>
      </w:r>
    </w:p>
    <w:p w:rsidR="00093197" w:rsidRPr="005732EB" w:rsidRDefault="00093197" w:rsidP="00093197"/>
    <w:p w:rsidR="00093197" w:rsidRDefault="00093197" w:rsidP="00093197">
      <w:pPr>
        <w:pStyle w:val="Heading3"/>
      </w:pPr>
      <w:r>
        <w:lastRenderedPageBreak/>
        <w:t>Relations</w:t>
      </w:r>
    </w:p>
    <w:p w:rsidR="00093197" w:rsidRPr="007B457E" w:rsidRDefault="00093197" w:rsidP="00093197">
      <w:pPr>
        <w:pStyle w:val="Heading4"/>
        <w:rPr>
          <w:rFonts w:cs="Times New Roman"/>
        </w:rPr>
      </w:pPr>
      <w:proofErr w:type="spellStart"/>
      <w:r w:rsidRPr="007B457E">
        <w:rPr>
          <w:rFonts w:cs="Times New Roman"/>
        </w:rPr>
        <w:t>Squo</w:t>
      </w:r>
      <w:proofErr w:type="spellEnd"/>
      <w:r w:rsidRPr="007B457E">
        <w:rPr>
          <w:rFonts w:cs="Times New Roman"/>
        </w:rPr>
        <w:t xml:space="preserve"> Solves</w:t>
      </w:r>
      <w:r>
        <w:rPr>
          <w:rFonts w:cs="Times New Roman"/>
        </w:rPr>
        <w:t xml:space="preserve"> Relations</w:t>
      </w:r>
    </w:p>
    <w:p w:rsidR="00093197" w:rsidRPr="007B457E" w:rsidRDefault="00093197" w:rsidP="00093197">
      <w:r w:rsidRPr="007B457E">
        <w:rPr>
          <w:rStyle w:val="StyleStyleBold12pt"/>
        </w:rPr>
        <w:t xml:space="preserve">Hughes </w:t>
      </w:r>
      <w:r w:rsidRPr="007B457E">
        <w:t>8/24/</w:t>
      </w:r>
      <w:r w:rsidRPr="007B457E">
        <w:rPr>
          <w:rStyle w:val="StyleStyleBold12pt"/>
        </w:rPr>
        <w:t>13</w:t>
      </w:r>
      <w:r w:rsidRPr="007B457E">
        <w:t xml:space="preserve"> [Dan Hughes, Writer of Foreign Affairs, “Warmer Temperature </w:t>
      </w:r>
      <w:proofErr w:type="gramStart"/>
      <w:r w:rsidRPr="007B457E">
        <w:t>In</w:t>
      </w:r>
      <w:proofErr w:type="gramEnd"/>
      <w:r w:rsidRPr="007B457E">
        <w:t xml:space="preserve"> Cuba-US Relations”, http://jamaica-gleaner.com/gleaner/20130624/news/news91.html, PS]  </w:t>
      </w:r>
    </w:p>
    <w:p w:rsidR="00093197" w:rsidRDefault="00093197" w:rsidP="00093197">
      <w:r w:rsidRPr="00093197">
        <w:t xml:space="preserve">In the past week, the two countries have held talks on resuming direct mail </w:t>
      </w:r>
    </w:p>
    <w:p w:rsidR="00093197" w:rsidRDefault="00093197" w:rsidP="00093197">
      <w:r>
        <w:t>AND</w:t>
      </w:r>
    </w:p>
    <w:p w:rsidR="00093197" w:rsidRPr="00093197" w:rsidRDefault="00093197" w:rsidP="00093197">
      <w:proofErr w:type="gramStart"/>
      <w:r w:rsidRPr="00093197">
        <w:t>granted</w:t>
      </w:r>
      <w:proofErr w:type="gramEnd"/>
      <w:r w:rsidRPr="00093197">
        <w:t xml:space="preserve"> visas to prominent Cuban officials, including the daughter of Cuba's president.</w:t>
      </w:r>
    </w:p>
    <w:p w:rsidR="00093197" w:rsidRDefault="00093197" w:rsidP="00093197">
      <w:pPr>
        <w:pStyle w:val="Heading4"/>
      </w:pPr>
      <w:r>
        <w:t xml:space="preserve">Their </w:t>
      </w:r>
      <w:proofErr w:type="spellStart"/>
      <w:r>
        <w:t>Manwaring</w:t>
      </w:r>
      <w:proofErr w:type="spellEnd"/>
      <w:r>
        <w:t xml:space="preserve"> card gives no warrants for escalation and is in the context of Chavez’s plan for undermining Latin American democracy—that’s not happening anymore</w:t>
      </w:r>
    </w:p>
    <w:p w:rsidR="00093197" w:rsidRPr="00B97F08" w:rsidRDefault="00093197" w:rsidP="00093197">
      <w:pPr>
        <w:rPr>
          <w:sz w:val="16"/>
          <w:szCs w:val="16"/>
        </w:rPr>
      </w:pPr>
      <w:r w:rsidRPr="00B97F08">
        <w:rPr>
          <w:sz w:val="16"/>
          <w:szCs w:val="16"/>
        </w:rPr>
        <w:t>Note: this card is optional</w:t>
      </w:r>
    </w:p>
    <w:p w:rsidR="00093197" w:rsidRPr="00EE2AB2" w:rsidRDefault="00093197" w:rsidP="00093197">
      <w:pPr>
        <w:rPr>
          <w:sz w:val="16"/>
        </w:rPr>
      </w:pPr>
      <w:proofErr w:type="spellStart"/>
      <w:r w:rsidRPr="00EE2AB2">
        <w:rPr>
          <w:rStyle w:val="StyleStyleBold12pt"/>
        </w:rPr>
        <w:t>Manwaring</w:t>
      </w:r>
      <w:proofErr w:type="spellEnd"/>
      <w:r w:rsidRPr="00EE2AB2">
        <w:rPr>
          <w:sz w:val="16"/>
        </w:rPr>
        <w:t xml:space="preserve"> </w:t>
      </w:r>
      <w:r w:rsidRPr="00EE2AB2">
        <w:rPr>
          <w:rStyle w:val="StyleStyleBold12pt"/>
        </w:rPr>
        <w:t>05</w:t>
      </w:r>
      <w:r w:rsidRPr="00EE2AB2">
        <w:rPr>
          <w:sz w:val="16"/>
        </w:rPr>
        <w:t xml:space="preserve"> [Max G., Retired U.S. Army colonel and an Adjunct Professor of International Politics at Dickinson College, October, “Venezuela’s Hugo Chávez, Bolivarian Socialism, and Asymmetric Warfare,” PUB628.pdf]</w:t>
      </w:r>
    </w:p>
    <w:p w:rsidR="00093197" w:rsidRDefault="00093197" w:rsidP="00093197">
      <w:r w:rsidRPr="00093197">
        <w:t xml:space="preserve">Peru’s </w:t>
      </w:r>
      <w:proofErr w:type="spellStart"/>
      <w:r w:rsidRPr="00093197">
        <w:t>Sendero</w:t>
      </w:r>
      <w:proofErr w:type="spellEnd"/>
      <w:r w:rsidRPr="00093197">
        <w:t xml:space="preserve"> </w:t>
      </w:r>
      <w:proofErr w:type="spellStart"/>
      <w:r w:rsidRPr="00093197">
        <w:t>Luminoso</w:t>
      </w:r>
      <w:proofErr w:type="spellEnd"/>
      <w:r w:rsidRPr="00093197">
        <w:t xml:space="preserve"> calls violent and destructive activities that facilitate the processes of state failure </w:t>
      </w:r>
    </w:p>
    <w:p w:rsidR="00093197" w:rsidRDefault="00093197" w:rsidP="00093197">
      <w:r>
        <w:t>AND</w:t>
      </w:r>
    </w:p>
    <w:p w:rsidR="00093197" w:rsidRPr="00093197" w:rsidRDefault="00093197" w:rsidP="00093197">
      <w:proofErr w:type="gramStart"/>
      <w:r w:rsidRPr="00093197">
        <w:t>and</w:t>
      </w:r>
      <w:proofErr w:type="gramEnd"/>
      <w:r w:rsidRPr="00093197">
        <w:t xml:space="preserve"> their associated problems endanger global security, peace, and prosperity.65</w:t>
      </w:r>
    </w:p>
    <w:p w:rsidR="00093197" w:rsidRPr="007E7C00" w:rsidRDefault="00093197" w:rsidP="00093197">
      <w:pPr>
        <w:pStyle w:val="Heading4"/>
        <w:rPr>
          <w:rFonts w:cs="Times New Roman"/>
        </w:rPr>
      </w:pPr>
      <w:proofErr w:type="spellStart"/>
      <w:r w:rsidRPr="007E7C00">
        <w:rPr>
          <w:rFonts w:cs="Times New Roman"/>
        </w:rPr>
        <w:t>Gorrell</w:t>
      </w:r>
      <w:proofErr w:type="spellEnd"/>
      <w:r w:rsidRPr="007E7C00">
        <w:rPr>
          <w:rFonts w:cs="Times New Roman"/>
        </w:rPr>
        <w:t xml:space="preserve"> concludes instability inevitable – Post Castro Power </w:t>
      </w:r>
      <w:proofErr w:type="spellStart"/>
      <w:r w:rsidRPr="007E7C00">
        <w:rPr>
          <w:rFonts w:cs="Times New Roman"/>
        </w:rPr>
        <w:t>Vaccuum</w:t>
      </w:r>
      <w:proofErr w:type="spellEnd"/>
    </w:p>
    <w:p w:rsidR="00093197" w:rsidRPr="007E7C00" w:rsidRDefault="00093197" w:rsidP="00093197">
      <w:proofErr w:type="spellStart"/>
      <w:r w:rsidRPr="007E7C00">
        <w:rPr>
          <w:rStyle w:val="StyleStyleBold12pt"/>
        </w:rPr>
        <w:t>Gorrell</w:t>
      </w:r>
      <w:proofErr w:type="spellEnd"/>
      <w:r w:rsidRPr="007E7C00">
        <w:rPr>
          <w:rStyle w:val="StyleStyleBold12pt"/>
        </w:rPr>
        <w:t>, 1AC Evidence, 5</w:t>
      </w:r>
      <w:r w:rsidRPr="007E7C00">
        <w:t xml:space="preserve"> (Tim, Lieutenant Colonel, “CUBA: THE NEXT UNANTICIPATED ANTICIPATED STRATEGIC CRISIS?” 3/18, </w:t>
      </w:r>
      <w:hyperlink r:id="rId13" w:history="1">
        <w:r w:rsidRPr="007E7C00">
          <w:rPr>
            <w:rStyle w:val="Hyperlink"/>
          </w:rPr>
          <w:t>http://www.dtic.mil/cgi-bin/GetTRDoc?AD=ADA433074</w:t>
        </w:r>
      </w:hyperlink>
      <w:r w:rsidRPr="007E7C00">
        <w:t>)</w:t>
      </w:r>
    </w:p>
    <w:p w:rsidR="00093197" w:rsidRDefault="00093197" w:rsidP="00093197">
      <w:r w:rsidRPr="00093197">
        <w:t xml:space="preserve">Since the mid-1970s each administration has been surprised by a major unanticipated¶ </w:t>
      </w:r>
    </w:p>
    <w:p w:rsidR="00093197" w:rsidRDefault="00093197" w:rsidP="00093197">
      <w:r>
        <w:t>AND</w:t>
      </w:r>
    </w:p>
    <w:p w:rsidR="00093197" w:rsidRPr="00093197" w:rsidRDefault="00093197" w:rsidP="00093197">
      <w:proofErr w:type="gramStart"/>
      <w:r w:rsidRPr="00093197">
        <w:t>and</w:t>
      </w:r>
      <w:proofErr w:type="gramEnd"/>
      <w:r w:rsidRPr="00093197">
        <w:t xml:space="preserve"> the rest of the world would benefit from such a visionary policy.</w:t>
      </w:r>
    </w:p>
    <w:p w:rsidR="00093197" w:rsidRPr="005C7272" w:rsidRDefault="00093197" w:rsidP="00093197">
      <w:pPr>
        <w:pStyle w:val="Heading4"/>
        <w:rPr>
          <w:rFonts w:cs="Times New Roman"/>
        </w:rPr>
      </w:pPr>
      <w:r w:rsidRPr="005C7272">
        <w:rPr>
          <w:rFonts w:cs="Times New Roman"/>
        </w:rPr>
        <w:t>Hamas and Hezbollah are avoiding any pretext for conflict and Israel doesn't want to fight.</w:t>
      </w:r>
    </w:p>
    <w:p w:rsidR="00093197" w:rsidRPr="005C7272" w:rsidRDefault="00093197" w:rsidP="00093197">
      <w:proofErr w:type="spellStart"/>
      <w:r w:rsidRPr="005C7272">
        <w:rPr>
          <w:b/>
        </w:rPr>
        <w:t>Leverett</w:t>
      </w:r>
      <w:proofErr w:type="spellEnd"/>
      <w:r w:rsidRPr="005C7272">
        <w:rPr>
          <w:b/>
        </w:rPr>
        <w:t xml:space="preserve"> and </w:t>
      </w:r>
      <w:proofErr w:type="spellStart"/>
      <w:r w:rsidRPr="005C7272">
        <w:rPr>
          <w:b/>
        </w:rPr>
        <w:t>Leverett</w:t>
      </w:r>
      <w:proofErr w:type="spellEnd"/>
      <w:r w:rsidRPr="005C7272">
        <w:t>, 2-25-</w:t>
      </w:r>
      <w:proofErr w:type="gramStart"/>
      <w:r w:rsidRPr="005C7272">
        <w:t>20</w:t>
      </w:r>
      <w:r w:rsidRPr="005C7272">
        <w:rPr>
          <w:b/>
        </w:rPr>
        <w:t xml:space="preserve">10 </w:t>
      </w:r>
      <w:r w:rsidRPr="005C7272">
        <w:t xml:space="preserve"> [</w:t>
      </w:r>
      <w:proofErr w:type="spellStart"/>
      <w:proofErr w:type="gramEnd"/>
      <w:r w:rsidRPr="005C7272">
        <w:t>Flynt</w:t>
      </w:r>
      <w:proofErr w:type="spellEnd"/>
      <w:r w:rsidRPr="005C7272">
        <w:t>, Senior Research Fellow – New American Foundation, and Hillary Mann, CEO – Strategic Energy and Global Analysis, “IS ANOTHER ISRAEL-IRAN “PROXY WAR” LOOMING?” 2010, http://www.raceforiran.com/is-another-israel-iran-%E2%80%9Cproxy-war%E2%80%9D-looming]</w:t>
      </w:r>
    </w:p>
    <w:p w:rsidR="00093197" w:rsidRDefault="00093197" w:rsidP="00093197">
      <w:r w:rsidRPr="00093197">
        <w:t xml:space="preserve">But, contra General Jones, after spending much of last week in Lebanon and </w:t>
      </w:r>
    </w:p>
    <w:p w:rsidR="00093197" w:rsidRDefault="00093197" w:rsidP="00093197">
      <w:r>
        <w:t>AND</w:t>
      </w:r>
    </w:p>
    <w:p w:rsidR="00093197" w:rsidRPr="00093197" w:rsidRDefault="00093197" w:rsidP="00093197">
      <w:proofErr w:type="gramStart"/>
      <w:r w:rsidRPr="00093197">
        <w:t>or</w:t>
      </w:r>
      <w:proofErr w:type="gramEnd"/>
      <w:r w:rsidRPr="00093197">
        <w:t xml:space="preserve"> do anything else that would give Israel a pretext for military action. </w:t>
      </w:r>
    </w:p>
    <w:p w:rsidR="00093197" w:rsidRPr="005C7272" w:rsidRDefault="00093197" w:rsidP="00093197">
      <w:pPr>
        <w:pStyle w:val="Heading4"/>
        <w:rPr>
          <w:rFonts w:cs="Times New Roman"/>
        </w:rPr>
      </w:pPr>
      <w:r w:rsidRPr="005C7272">
        <w:rPr>
          <w:rFonts w:cs="Times New Roman"/>
        </w:rPr>
        <w:t>No risk of nuclear terror</w:t>
      </w:r>
    </w:p>
    <w:p w:rsidR="00093197" w:rsidRPr="005C7272" w:rsidRDefault="00093197" w:rsidP="00093197">
      <w:r w:rsidRPr="005C7272">
        <w:rPr>
          <w:rStyle w:val="StyleStyleBold12pt"/>
        </w:rPr>
        <w:t>Mueller 10</w:t>
      </w:r>
      <w:r w:rsidRPr="005C7272">
        <w:t xml:space="preserve"> (John, professor of political science at Ohio State, Calming Our Nuclear Jitters, Issues in Science and Technology, Winter, </w:t>
      </w:r>
      <w:hyperlink r:id="rId14" w:history="1">
        <w:r w:rsidRPr="005C7272">
          <w:rPr>
            <w:rStyle w:val="Hyperlink"/>
          </w:rPr>
          <w:t>http://www.issues.org/26.2/mueller.html</w:t>
        </w:r>
      </w:hyperlink>
      <w:r w:rsidRPr="005C7272">
        <w:t>)</w:t>
      </w:r>
    </w:p>
    <w:p w:rsidR="00093197" w:rsidRDefault="00093197" w:rsidP="00093197">
      <w:r w:rsidRPr="00093197">
        <w:t xml:space="preserve">Politicians of all stripes preach to an anxious, appreciative, and very numerous </w:t>
      </w:r>
      <w:proofErr w:type="gramStart"/>
      <w:r w:rsidRPr="00093197">
        <w:t>choir</w:t>
      </w:r>
      <w:proofErr w:type="gramEnd"/>
      <w:r w:rsidRPr="00093197">
        <w:t xml:space="preserve"> </w:t>
      </w:r>
    </w:p>
    <w:p w:rsidR="00093197" w:rsidRDefault="00093197" w:rsidP="00093197">
      <w:r>
        <w:t>AND</w:t>
      </w:r>
    </w:p>
    <w:p w:rsidR="00093197" w:rsidRPr="00093197" w:rsidRDefault="00093197" w:rsidP="00093197">
      <w:proofErr w:type="gramStart"/>
      <w:r w:rsidRPr="00093197">
        <w:t>above</w:t>
      </w:r>
      <w:proofErr w:type="gramEnd"/>
      <w:r w:rsidRPr="00093197">
        <w:t>: one in a million or one in three billion per attempt.</w:t>
      </w:r>
    </w:p>
    <w:p w:rsidR="00093197" w:rsidRPr="005C7272" w:rsidRDefault="00093197" w:rsidP="00093197">
      <w:pPr>
        <w:pStyle w:val="Heading4"/>
        <w:rPr>
          <w:rFonts w:cs="Times New Roman"/>
        </w:rPr>
      </w:pPr>
      <w:r w:rsidRPr="005C7272">
        <w:rPr>
          <w:rFonts w:cs="Times New Roman"/>
        </w:rPr>
        <w:lastRenderedPageBreak/>
        <w:t xml:space="preserve">No risk of </w:t>
      </w:r>
      <w:proofErr w:type="spellStart"/>
      <w:r w:rsidRPr="005C7272">
        <w:rPr>
          <w:rFonts w:cs="Times New Roman"/>
        </w:rPr>
        <w:t>cyber attack</w:t>
      </w:r>
      <w:proofErr w:type="spellEnd"/>
      <w:r w:rsidRPr="005C7272">
        <w:rPr>
          <w:rFonts w:cs="Times New Roman"/>
        </w:rPr>
        <w:t xml:space="preserve"> and even if it happens no impact</w:t>
      </w:r>
    </w:p>
    <w:p w:rsidR="00093197" w:rsidRPr="005C7272" w:rsidRDefault="00093197" w:rsidP="00093197">
      <w:r w:rsidRPr="005C7272">
        <w:t xml:space="preserve">Douglas </w:t>
      </w:r>
      <w:r w:rsidRPr="005C7272">
        <w:rPr>
          <w:rStyle w:val="StyleStyleBold12pt"/>
        </w:rPr>
        <w:t>Birch 10-1</w:t>
      </w:r>
      <w:r w:rsidRPr="005C7272">
        <w:t>, former foreign correspondent for the Associated Press and the Baltimore Sun who has written extensively on technology and public policy, 10/1/12, “Forget Revolution,” Foreign Policy, http://www.foreignpolicy.com/articles/2012/10/01/forget_revolution?page=full</w:t>
      </w:r>
    </w:p>
    <w:p w:rsidR="00093197" w:rsidRDefault="00093197" w:rsidP="00093197">
      <w:r w:rsidRPr="00093197">
        <w:t xml:space="preserve">Government officials sometimes describe a kind of Hieronymus Bosch landscape when warning of the possibility </w:t>
      </w:r>
    </w:p>
    <w:p w:rsidR="00093197" w:rsidRDefault="00093197" w:rsidP="00093197">
      <w:r>
        <w:t>AND</w:t>
      </w:r>
    </w:p>
    <w:p w:rsidR="00093197" w:rsidRPr="00093197" w:rsidRDefault="00093197" w:rsidP="00093197">
      <w:proofErr w:type="gramStart"/>
      <w:r w:rsidRPr="00093197">
        <w:t>that</w:t>
      </w:r>
      <w:proofErr w:type="gramEnd"/>
      <w:r w:rsidRPr="00093197">
        <w:t xml:space="preserve"> even a large-scale blackout would not necessarily have catastrophic consequences.</w:t>
      </w:r>
    </w:p>
    <w:p w:rsidR="00093197" w:rsidRPr="000848E9" w:rsidRDefault="00093197" w:rsidP="00093197">
      <w:pPr>
        <w:pStyle w:val="Heading3"/>
      </w:pPr>
      <w:r>
        <w:lastRenderedPageBreak/>
        <w:t>HR</w:t>
      </w:r>
    </w:p>
    <w:p w:rsidR="00093197" w:rsidRPr="000848E9" w:rsidRDefault="00093197" w:rsidP="00093197">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093197" w:rsidRPr="006219A3" w:rsidRDefault="00093197" w:rsidP="00093197">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093197" w:rsidRDefault="00093197" w:rsidP="00093197">
      <w:r w:rsidRPr="00093197">
        <w:t>Politics, in large part, involves contests over the distribution and use of power</w:t>
      </w:r>
    </w:p>
    <w:p w:rsidR="00093197" w:rsidRDefault="00093197" w:rsidP="00093197">
      <w:r>
        <w:t>AND</w:t>
      </w:r>
    </w:p>
    <w:p w:rsidR="00093197" w:rsidRPr="00093197" w:rsidRDefault="00093197" w:rsidP="00093197">
      <w:proofErr w:type="gramStart"/>
      <w:r w:rsidRPr="00093197">
        <w:t>not</w:t>
      </w:r>
      <w:proofErr w:type="gramEnd"/>
      <w:r w:rsidRPr="00093197">
        <w:t xml:space="preserve"> true believers.  It promotes arrogance.  And it undermines political effectiveness.  </w:t>
      </w:r>
    </w:p>
    <w:p w:rsidR="00093197" w:rsidRPr="00635038" w:rsidRDefault="00093197" w:rsidP="00093197">
      <w:pPr>
        <w:pStyle w:val="Heading4"/>
      </w:pPr>
      <w:r w:rsidRPr="00635038">
        <w:t xml:space="preserve">Extinction comes first. </w:t>
      </w:r>
    </w:p>
    <w:p w:rsidR="00093197" w:rsidRPr="00635038" w:rsidRDefault="00093197" w:rsidP="00093197">
      <w:pPr>
        <w:rPr>
          <w:rStyle w:val="StyleStyleBold12pt"/>
        </w:rPr>
      </w:pPr>
      <w:r w:rsidRPr="00635038">
        <w:rPr>
          <w:rStyle w:val="StyleStyleBold12pt"/>
        </w:rPr>
        <w:t xml:space="preserve">Bok, 1988 </w:t>
      </w:r>
    </w:p>
    <w:p w:rsidR="00093197" w:rsidRPr="00635038" w:rsidRDefault="00093197" w:rsidP="00093197">
      <w:pPr>
        <w:rPr>
          <w:rFonts w:asciiTheme="minorHAnsi" w:hAnsiTheme="minorHAnsi"/>
          <w:sz w:val="16"/>
        </w:rPr>
      </w:pPr>
      <w:r w:rsidRPr="00635038">
        <w:rPr>
          <w:rFonts w:asciiTheme="minorHAnsi" w:hAnsiTheme="minorHAnsi"/>
          <w:sz w:val="16"/>
        </w:rPr>
        <w:t>(</w:t>
      </w:r>
      <w:proofErr w:type="spellStart"/>
      <w:r w:rsidRPr="00635038">
        <w:rPr>
          <w:rFonts w:asciiTheme="minorHAnsi" w:hAnsiTheme="minorHAnsi"/>
          <w:sz w:val="16"/>
        </w:rPr>
        <w:t>Sissela</w:t>
      </w:r>
      <w:proofErr w:type="spellEnd"/>
      <w:r w:rsidRPr="00635038">
        <w:rPr>
          <w:rFonts w:asciiTheme="minorHAnsi" w:hAnsiTheme="minorHAnsi"/>
          <w:sz w:val="16"/>
        </w:rPr>
        <w:t>, Professor of Philosophy, Brandeis, “Applied Ethics and Ethical Theory”, Google Scholar)</w:t>
      </w:r>
    </w:p>
    <w:p w:rsidR="00093197" w:rsidRDefault="00093197" w:rsidP="00093197">
      <w:r w:rsidRPr="00093197">
        <w:t xml:space="preserve">The same argument can be made for Kant’s other formulations of the Categorical Imperative: </w:t>
      </w:r>
    </w:p>
    <w:p w:rsidR="00093197" w:rsidRDefault="00093197" w:rsidP="00093197">
      <w:r>
        <w:t>AND</w:t>
      </w:r>
    </w:p>
    <w:p w:rsidR="00093197" w:rsidRPr="00093197" w:rsidRDefault="00093197" w:rsidP="00093197">
      <w:proofErr w:type="gramStart"/>
      <w:r w:rsidRPr="00093197">
        <w:t>even</w:t>
      </w:r>
      <w:proofErr w:type="gramEnd"/>
      <w:r w:rsidRPr="00093197">
        <w:t xml:space="preserve"> killing an innocent person, in order that the world not perish.</w:t>
      </w:r>
    </w:p>
    <w:p w:rsidR="00093197" w:rsidRPr="009A5578" w:rsidRDefault="00093197" w:rsidP="00093197">
      <w:pPr>
        <w:rPr>
          <w:rFonts w:ascii="Arial Narrow" w:hAnsi="Arial Narrow"/>
        </w:rPr>
      </w:pPr>
    </w:p>
    <w:p w:rsidR="00093197" w:rsidRDefault="00093197" w:rsidP="00093197">
      <w:pPr>
        <w:pStyle w:val="Heading4"/>
        <w:rPr>
          <w:rFonts w:eastAsia="Calibri"/>
        </w:rPr>
      </w:pPr>
      <w:r>
        <w:rPr>
          <w:rFonts w:eastAsia="Calibri"/>
        </w:rPr>
        <w:t>Evaluation of consequences is the utmost ethical act – their ethic allows infinite violence</w:t>
      </w:r>
    </w:p>
    <w:p w:rsidR="00093197" w:rsidRDefault="00093197" w:rsidP="00093197">
      <w:pPr>
        <w:rPr>
          <w:rFonts w:eastAsia="Calibri"/>
          <w:sz w:val="16"/>
          <w:szCs w:val="18"/>
        </w:rPr>
      </w:pPr>
      <w:r>
        <w:rPr>
          <w:b/>
          <w:bCs/>
        </w:rPr>
        <w:t>Williams 2005</w:t>
      </w:r>
      <w:r>
        <w:rPr>
          <w:sz w:val="16"/>
        </w:rPr>
        <w:tab/>
      </w:r>
      <w:r>
        <w:rPr>
          <w:sz w:val="16"/>
          <w:szCs w:val="18"/>
        </w:rPr>
        <w:t>(Michael, Professor of International Politics at the University of Wales—</w:t>
      </w:r>
      <w:proofErr w:type="spellStart"/>
      <w:r>
        <w:rPr>
          <w:sz w:val="16"/>
          <w:szCs w:val="18"/>
        </w:rPr>
        <w:t>Aberystwyth</w:t>
      </w:r>
      <w:proofErr w:type="spellEnd"/>
      <w:r>
        <w:rPr>
          <w:sz w:val="16"/>
          <w:szCs w:val="18"/>
        </w:rPr>
        <w:t xml:space="preserve">, </w:t>
      </w:r>
    </w:p>
    <w:p w:rsidR="00093197" w:rsidRDefault="00093197" w:rsidP="00093197">
      <w:pPr>
        <w:rPr>
          <w:sz w:val="16"/>
          <w:szCs w:val="18"/>
        </w:rPr>
      </w:pPr>
      <w:r w:rsidRPr="00846D93">
        <w:rPr>
          <w:rStyle w:val="StyleBoldUnderline"/>
        </w:rPr>
        <w:t>The Realist Tradition and the Limits of International Relations</w:t>
      </w:r>
      <w:r>
        <w:rPr>
          <w:sz w:val="16"/>
          <w:szCs w:val="18"/>
        </w:rPr>
        <w:t>, p. 174-176)</w:t>
      </w:r>
    </w:p>
    <w:p w:rsidR="00093197" w:rsidRDefault="00093197" w:rsidP="00093197">
      <w:r w:rsidRPr="00093197">
        <w:t xml:space="preserve">A commitment to an ethic of consequences reflects a deeper ethic of criticism, of </w:t>
      </w:r>
    </w:p>
    <w:p w:rsidR="00093197" w:rsidRDefault="00093197" w:rsidP="00093197">
      <w:r>
        <w:t>AND</w:t>
      </w:r>
    </w:p>
    <w:p w:rsidR="00093197" w:rsidRPr="00093197" w:rsidRDefault="00093197" w:rsidP="00093197">
      <w:r w:rsidRPr="00093197">
        <w:t xml:space="preserve">— </w:t>
      </w:r>
      <w:proofErr w:type="gramStart"/>
      <w:r w:rsidRPr="00093197">
        <w:t>it</w:t>
      </w:r>
      <w:proofErr w:type="gramEnd"/>
      <w:r w:rsidRPr="00093197">
        <w:t xml:space="preserve"> is both a condition of, and imperative toward, responsibility.</w:t>
      </w:r>
    </w:p>
    <w:p w:rsidR="00093197" w:rsidRPr="0044543B" w:rsidRDefault="00093197" w:rsidP="00093197">
      <w:pPr>
        <w:pStyle w:val="Heading4"/>
        <w:rPr>
          <w:rStyle w:val="Heading2Char"/>
          <w:b/>
        </w:rPr>
      </w:pPr>
      <w:r>
        <w:t xml:space="preserve">Any risk of </w:t>
      </w:r>
      <w:proofErr w:type="gramStart"/>
      <w:r>
        <w:t>a</w:t>
      </w:r>
      <w:proofErr w:type="gramEnd"/>
      <w:r>
        <w:t xml:space="preserve"> extinction</w:t>
      </w:r>
      <w:r w:rsidRPr="0044543B">
        <w:t xml:space="preserve"> must be treated as absolute because it will result in extinction. </w:t>
      </w:r>
    </w:p>
    <w:p w:rsidR="00093197" w:rsidRPr="0044543B" w:rsidRDefault="00093197" w:rsidP="00093197">
      <w:r w:rsidRPr="00093197">
        <w:rPr>
          <w:rStyle w:val="StyleStyleBold12pt"/>
        </w:rPr>
        <w:t>Schell 82</w:t>
      </w:r>
      <w:r w:rsidRPr="00B60CAE">
        <w:rPr>
          <w:rStyle w:val="StyleStyleBold12pt"/>
        </w:rPr>
        <w:t>,</w:t>
      </w:r>
      <w:r w:rsidRPr="0044543B">
        <w:t xml:space="preserve"> [Fate of the Earth pg. 82, God of Policy debate, debate.uvm.edu/NFL/</w:t>
      </w:r>
      <w:proofErr w:type="spellStart"/>
      <w:r w:rsidRPr="0044543B">
        <w:t>rostrumlib</w:t>
      </w:r>
      <w:proofErr w:type="spellEnd"/>
      <w:r w:rsidRPr="0044543B">
        <w:t xml:space="preserve">/CheshierJan'01.pdf]  </w:t>
      </w:r>
    </w:p>
    <w:p w:rsidR="00093197" w:rsidRDefault="00093197" w:rsidP="00093197">
      <w:r w:rsidRPr="00093197">
        <w:t xml:space="preserve">It is clear that at present, with some twenty thousand megatons of nuclear explosive </w:t>
      </w:r>
    </w:p>
    <w:p w:rsidR="00093197" w:rsidRDefault="00093197" w:rsidP="00093197">
      <w:r>
        <w:t>AND</w:t>
      </w:r>
    </w:p>
    <w:p w:rsidR="00093197" w:rsidRPr="00093197" w:rsidRDefault="00093197" w:rsidP="00093197">
      <w:proofErr w:type="gramStart"/>
      <w:r w:rsidRPr="00093197">
        <w:t>that</w:t>
      </w:r>
      <w:proofErr w:type="gramEnd"/>
      <w:r w:rsidRPr="00093197">
        <w:t xml:space="preserve"> their use would put an end to our species. (95)    </w:t>
      </w:r>
    </w:p>
    <w:p w:rsidR="00093197" w:rsidRPr="009927F2" w:rsidRDefault="00093197" w:rsidP="00093197">
      <w:pPr>
        <w:pStyle w:val="Heading4"/>
        <w:rPr>
          <w:rFonts w:eastAsia="Calibri"/>
        </w:rPr>
      </w:pPr>
      <w:r w:rsidRPr="009927F2">
        <w:rPr>
          <w:rFonts w:eastAsia="Calibri"/>
        </w:rPr>
        <w:t xml:space="preserve">Cuba violates human rights and repression is </w:t>
      </w:r>
      <w:r w:rsidRPr="009927F2">
        <w:rPr>
          <w:rFonts w:eastAsia="Calibri"/>
          <w:u w:val="single"/>
        </w:rPr>
        <w:t>worsening</w:t>
      </w:r>
    </w:p>
    <w:p w:rsidR="00093197" w:rsidRPr="009927F2" w:rsidRDefault="00093197" w:rsidP="00093197">
      <w:pPr>
        <w:rPr>
          <w:rFonts w:eastAsia="Calibri"/>
        </w:rPr>
      </w:pPr>
      <w:r w:rsidRPr="001B5D5B">
        <w:rPr>
          <w:rStyle w:val="StyleStyleBold12pt"/>
        </w:rPr>
        <w:t>Miami Herald 13</w:t>
      </w:r>
      <w:r w:rsidRPr="009927F2">
        <w:rPr>
          <w:rFonts w:eastAsia="Calibri"/>
          <w:sz w:val="16"/>
        </w:rPr>
        <w:t xml:space="preserve"> — Miami Herald, 2013 (“Human rights under abuse in Cuba,” Editorial, April 22</w:t>
      </w:r>
      <w:r w:rsidRPr="009927F2">
        <w:rPr>
          <w:rFonts w:eastAsia="Calibri"/>
          <w:sz w:val="16"/>
          <w:vertAlign w:val="superscript"/>
        </w:rPr>
        <w:t>nd</w:t>
      </w:r>
      <w:r w:rsidRPr="009927F2">
        <w:rPr>
          <w:rFonts w:eastAsia="Calibri"/>
          <w:sz w:val="16"/>
        </w:rPr>
        <w:t>, Available Online at http://www.miamiherald.com/2013/04/22/3358813/human-rights-under-abuse-in-cuba.html#storylink=cpy, Accessed 07-03-2013)</w:t>
      </w:r>
    </w:p>
    <w:p w:rsidR="00093197" w:rsidRDefault="00093197" w:rsidP="00093197">
      <w:r w:rsidRPr="00093197">
        <w:t xml:space="preserve">The State Department’s latest report on human-rights practices effectively puts the lie to </w:t>
      </w:r>
    </w:p>
    <w:p w:rsidR="00093197" w:rsidRDefault="00093197" w:rsidP="00093197">
      <w:r>
        <w:t>AND</w:t>
      </w:r>
    </w:p>
    <w:p w:rsidR="00093197" w:rsidRPr="00093197" w:rsidRDefault="00093197" w:rsidP="00093197">
      <w:proofErr w:type="gramStart"/>
      <w:r w:rsidRPr="00093197">
        <w:t>who</w:t>
      </w:r>
      <w:proofErr w:type="gramEnd"/>
      <w:r w:rsidRPr="00093197">
        <w:t xml:space="preserve"> demand a genuinely free Cuba. </w:t>
      </w:r>
      <w:proofErr w:type="gramStart"/>
      <w:r w:rsidRPr="00093197">
        <w:t>Fundamental reform?</w:t>
      </w:r>
      <w:proofErr w:type="gramEnd"/>
      <w:r w:rsidRPr="00093197">
        <w:t xml:space="preserve"> Not a chance.</w:t>
      </w:r>
    </w:p>
    <w:p w:rsidR="00093197" w:rsidRPr="009927F2" w:rsidRDefault="00093197" w:rsidP="00093197">
      <w:pPr>
        <w:pStyle w:val="Heading4"/>
        <w:rPr>
          <w:rFonts w:eastAsia="Calibri"/>
        </w:rPr>
      </w:pPr>
      <w:r w:rsidRPr="009927F2">
        <w:rPr>
          <w:rFonts w:eastAsia="Calibri"/>
        </w:rPr>
        <w:t>That means shunning Cuba is a d-rule</w:t>
      </w:r>
    </w:p>
    <w:p w:rsidR="00093197" w:rsidRPr="009927F2" w:rsidRDefault="00093197" w:rsidP="00093197">
      <w:pPr>
        <w:rPr>
          <w:rFonts w:eastAsia="Calibri"/>
        </w:rPr>
      </w:pPr>
      <w:proofErr w:type="spellStart"/>
      <w:r w:rsidRPr="001B5D5B">
        <w:rPr>
          <w:rStyle w:val="StyleStyleBold12pt"/>
        </w:rPr>
        <w:t>Beversluis</w:t>
      </w:r>
      <w:proofErr w:type="spellEnd"/>
      <w:r w:rsidRPr="001B5D5B">
        <w:rPr>
          <w:rStyle w:val="StyleStyleBold12pt"/>
        </w:rPr>
        <w:t xml:space="preserve"> 89</w:t>
      </w:r>
      <w:r w:rsidRPr="009927F2">
        <w:rPr>
          <w:rFonts w:eastAsia="Calibri"/>
          <w:sz w:val="16"/>
        </w:rPr>
        <w:t xml:space="preserve"> — Eric H. </w:t>
      </w:r>
      <w:proofErr w:type="spellStart"/>
      <w:r w:rsidRPr="009927F2">
        <w:rPr>
          <w:rFonts w:eastAsia="Calibri"/>
          <w:sz w:val="16"/>
        </w:rPr>
        <w:t>Beversluis</w:t>
      </w:r>
      <w:proofErr w:type="spellEnd"/>
      <w:r w:rsidRPr="009927F2">
        <w:rPr>
          <w:rFonts w:eastAsia="Calibri"/>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9927F2">
        <w:rPr>
          <w:rFonts w:eastAsia="Calibri"/>
          <w:i/>
          <w:sz w:val="16"/>
        </w:rPr>
        <w:t>Public Affairs Quarterly</w:t>
      </w:r>
      <w:r w:rsidRPr="009927F2">
        <w:rPr>
          <w:rFonts w:eastAsia="Calibri"/>
          <w:sz w:val="16"/>
        </w:rPr>
        <w:t>, Volume 3, Number 2, April, Available Online to Subscribing Institutions via JSTOR, p. 20-21)</w:t>
      </w:r>
    </w:p>
    <w:p w:rsidR="00093197" w:rsidRDefault="00093197" w:rsidP="00093197">
      <w:r w:rsidRPr="00093197">
        <w:t xml:space="preserve">But perhaps Thompson's pragmatic argument against interfering in the affairs of other states rules out </w:t>
      </w:r>
    </w:p>
    <w:p w:rsidR="00093197" w:rsidRDefault="00093197" w:rsidP="00093197">
      <w:r>
        <w:t>AND</w:t>
      </w:r>
    </w:p>
    <w:p w:rsidR="00093197" w:rsidRPr="00093197" w:rsidRDefault="00093197" w:rsidP="00093197">
      <w:r w:rsidRPr="00093197">
        <w:t>, and willful violation of human rights continues and must be confronted publicly.</w:t>
      </w:r>
    </w:p>
    <w:p w:rsidR="00093197" w:rsidRDefault="00093197" w:rsidP="00093197">
      <w:pPr>
        <w:pStyle w:val="Heading1"/>
      </w:pPr>
      <w:bookmarkStart w:id="0" w:name="_GoBack"/>
      <w:bookmarkEnd w:id="0"/>
      <w:r>
        <w:lastRenderedPageBreak/>
        <w:t>2NC</w:t>
      </w:r>
    </w:p>
    <w:p w:rsidR="00093197" w:rsidRPr="00113862" w:rsidRDefault="00093197" w:rsidP="00093197"/>
    <w:p w:rsidR="00093197" w:rsidRDefault="00093197" w:rsidP="00093197">
      <w:pPr>
        <w:pStyle w:val="Heading3"/>
      </w:pPr>
      <w:r>
        <w:lastRenderedPageBreak/>
        <w:t>2NC – Overview</w:t>
      </w:r>
    </w:p>
    <w:p w:rsidR="00093197" w:rsidRDefault="00093197" w:rsidP="00093197">
      <w:pPr>
        <w:pStyle w:val="Heading4"/>
      </w:pPr>
      <w:r>
        <w:t xml:space="preserve">C. </w:t>
      </w:r>
      <w:r w:rsidRPr="00F35139">
        <w:rPr>
          <w:u w:val="single"/>
        </w:rPr>
        <w:t>Ethical obligation</w:t>
      </w:r>
      <w:r>
        <w:t xml:space="preserve"> – neoliberalism decimates value to life through inequality and political oppression</w:t>
      </w:r>
    </w:p>
    <w:p w:rsidR="00093197" w:rsidRDefault="00093197" w:rsidP="00093197">
      <w:proofErr w:type="spellStart"/>
      <w:r w:rsidRPr="002946E0">
        <w:rPr>
          <w:rStyle w:val="StyleStyleBold12pt"/>
        </w:rPr>
        <w:t>Makwana</w:t>
      </w:r>
      <w:proofErr w:type="spellEnd"/>
      <w:r w:rsidRPr="002946E0">
        <w:rPr>
          <w:rStyle w:val="StyleStyleBold12pt"/>
        </w:rPr>
        <w:t xml:space="preserve"> 6</w:t>
      </w:r>
      <w:r w:rsidRPr="00C10B7C">
        <w:rPr>
          <w:sz w:val="12"/>
        </w:rPr>
        <w:t xml:space="preserve"> (Rajesh, STWR, 23rd November 06, </w:t>
      </w:r>
      <w:hyperlink r:id="rId15" w:history="1">
        <w:r w:rsidRPr="00C10B7C">
          <w:rPr>
            <w:rStyle w:val="Hyperlink"/>
            <w:sz w:val="12"/>
          </w:rPr>
          <w:t>http://www.stwr.org/globalization/neoliberalism-and-economic-globalization.html</w:t>
        </w:r>
      </w:hyperlink>
      <w:r w:rsidRPr="00C10B7C">
        <w:rPr>
          <w:sz w:val="12"/>
        </w:rPr>
        <w:t xml:space="preserve">, </w:t>
      </w:r>
      <w:proofErr w:type="spellStart"/>
      <w:r w:rsidRPr="00C10B7C">
        <w:rPr>
          <w:sz w:val="12"/>
        </w:rPr>
        <w:t>ZBurdette</w:t>
      </w:r>
      <w:proofErr w:type="spellEnd"/>
      <w:r w:rsidRPr="00C10B7C">
        <w:rPr>
          <w:sz w:val="12"/>
        </w:rPr>
        <w:t>)</w:t>
      </w:r>
    </w:p>
    <w:p w:rsidR="00093197" w:rsidRDefault="00093197" w:rsidP="00093197">
      <w:r w:rsidRPr="00093197">
        <w:t xml:space="preserve">Neoliberalism and Economic Globalization¶ </w:t>
      </w:r>
      <w:proofErr w:type="gramStart"/>
      <w:r w:rsidRPr="00093197">
        <w:t>The</w:t>
      </w:r>
      <w:proofErr w:type="gramEnd"/>
      <w:r w:rsidRPr="00093197">
        <w:t xml:space="preserve"> goal of neoliberal economic globalization is the removal of </w:t>
      </w:r>
    </w:p>
    <w:p w:rsidR="00093197" w:rsidRDefault="00093197" w:rsidP="00093197">
      <w:r>
        <w:t>AND</w:t>
      </w:r>
    </w:p>
    <w:p w:rsidR="00093197" w:rsidRPr="00093197" w:rsidRDefault="00093197" w:rsidP="00093197">
      <w:proofErr w:type="gramStart"/>
      <w:r w:rsidRPr="00093197">
        <w:t>reducing</w:t>
      </w:r>
      <w:proofErr w:type="gramEnd"/>
      <w:r w:rsidRPr="00093197">
        <w:t xml:space="preserve"> poverty. They would then be in a better position to compete in</w:t>
      </w:r>
    </w:p>
    <w:p w:rsidR="00093197" w:rsidRPr="00ED3A0C" w:rsidRDefault="00093197" w:rsidP="00093197"/>
    <w:p w:rsidR="00093197" w:rsidRDefault="00093197" w:rsidP="00093197">
      <w:pPr>
        <w:pStyle w:val="Heading3"/>
      </w:pPr>
      <w:r>
        <w:lastRenderedPageBreak/>
        <w:t>2NC – Framework</w:t>
      </w:r>
    </w:p>
    <w:p w:rsidR="00093197" w:rsidRDefault="00093197" w:rsidP="00093197">
      <w:pPr>
        <w:pStyle w:val="Heading4"/>
        <w:rPr>
          <w:u w:val="single"/>
        </w:rPr>
      </w:pPr>
      <w:r>
        <w:rPr>
          <w:u w:val="single"/>
        </w:rPr>
        <w:t>Epistemology</w:t>
      </w:r>
      <w:r>
        <w:t xml:space="preserve"> – the foundations of the 1AC are skewed </w:t>
      </w:r>
      <w:proofErr w:type="spellStart"/>
      <w:r>
        <w:t>aff</w:t>
      </w:r>
      <w:proofErr w:type="spellEnd"/>
      <w:r>
        <w:t xml:space="preserve">. They get to </w:t>
      </w:r>
      <w:proofErr w:type="spellStart"/>
      <w:r>
        <w:t>cherrypick</w:t>
      </w:r>
      <w:proofErr w:type="spellEnd"/>
      <w:r>
        <w:t xml:space="preserve"> their evidence from a multitude of sources, all of which come from authors who are paid off by the neoliberal system to exaggerate impacts.</w:t>
      </w:r>
      <w:r w:rsidRPr="00D03413">
        <w:rPr>
          <w:u w:val="single"/>
        </w:rPr>
        <w:t xml:space="preserve"> </w:t>
      </w:r>
    </w:p>
    <w:p w:rsidR="00093197" w:rsidRPr="00743D13" w:rsidRDefault="00093197" w:rsidP="00093197">
      <w:proofErr w:type="spellStart"/>
      <w:r w:rsidRPr="00A94EF3">
        <w:rPr>
          <w:rStyle w:val="StyleStyleBold12pt"/>
        </w:rPr>
        <w:t>Swaffield</w:t>
      </w:r>
      <w:proofErr w:type="spellEnd"/>
      <w:r w:rsidRPr="00A94EF3">
        <w:rPr>
          <w:rStyle w:val="StyleStyleBold12pt"/>
        </w:rPr>
        <w:t xml:space="preserve"> 12</w:t>
      </w:r>
      <w:r>
        <w:t xml:space="preserve"> (</w:t>
      </w:r>
      <w:r w:rsidRPr="00743D13">
        <w:t>Jo</w:t>
      </w:r>
      <w:r w:rsidRPr="00A94EF3">
        <w:t xml:space="preserve">anne </w:t>
      </w:r>
      <w:proofErr w:type="spellStart"/>
      <w:r w:rsidRPr="00A94EF3">
        <w:t>Swaffield</w:t>
      </w:r>
      <w:proofErr w:type="spellEnd"/>
      <w:r w:rsidRPr="00A94EF3">
        <w:t xml:space="preserve"> 12, Professor of Economics at The University of York, 2012, “Can ‘climate champions’ save the planet? A critical reflection on neoliberal social change,” Environmental Politics, Vol. 21, No. 2, p. 248-267</w:t>
      </w:r>
      <w:r>
        <w:t>)</w:t>
      </w:r>
    </w:p>
    <w:p w:rsidR="00093197" w:rsidRDefault="00093197" w:rsidP="00093197">
      <w:r w:rsidRPr="00093197">
        <w:t xml:space="preserve">So far, our research with climate champions is consistent with the claim that a </w:t>
      </w:r>
    </w:p>
    <w:p w:rsidR="00093197" w:rsidRDefault="00093197" w:rsidP="00093197">
      <w:r>
        <w:t>AND</w:t>
      </w:r>
    </w:p>
    <w:p w:rsidR="00093197" w:rsidRPr="00093197" w:rsidRDefault="00093197" w:rsidP="00093197">
      <w:proofErr w:type="gramStart"/>
      <w:r w:rsidRPr="00093197">
        <w:t>discursive</w:t>
      </w:r>
      <w:proofErr w:type="gramEnd"/>
      <w:r w:rsidRPr="00093197">
        <w:t xml:space="preserve"> practices, there was an important challenge to the dominance of neoliberalism. </w:t>
      </w:r>
    </w:p>
    <w:p w:rsidR="00093197" w:rsidRPr="00F63F21" w:rsidRDefault="00093197" w:rsidP="00093197">
      <w:pPr>
        <w:pStyle w:val="Heading4"/>
        <w:rPr>
          <w:rStyle w:val="StyleStyleBold12pt"/>
          <w:b/>
          <w:bCs/>
          <w:sz w:val="16"/>
        </w:rPr>
      </w:pPr>
      <w:r>
        <w:rPr>
          <w:rStyle w:val="StyleStyleBold12pt"/>
          <w:b/>
          <w:bCs/>
        </w:rPr>
        <w:t>P</w:t>
      </w:r>
      <w:r w:rsidRPr="00A94EF3">
        <w:rPr>
          <w:rStyle w:val="StyleStyleBold12pt"/>
          <w:b/>
          <w:bCs/>
        </w:rPr>
        <w:t>olicymaking</w:t>
      </w:r>
      <w:r>
        <w:rPr>
          <w:rStyle w:val="StyleStyleBold12pt"/>
          <w:b/>
          <w:bCs/>
        </w:rPr>
        <w:t xml:space="preserve"> – a</w:t>
      </w:r>
      <w:r w:rsidRPr="004843DF">
        <w:rPr>
          <w:rStyle w:val="StyleStyleBold12pt"/>
          <w:b/>
          <w:bCs/>
        </w:rPr>
        <w:t>nalysis of neoliberalism and alternatives is key to effective Latin American economic policy</w:t>
      </w:r>
    </w:p>
    <w:p w:rsidR="00093197" w:rsidRDefault="00093197" w:rsidP="00093197">
      <w:r w:rsidRPr="00F252E4">
        <w:rPr>
          <w:rStyle w:val="StyleStyleBold12pt"/>
        </w:rPr>
        <w:t>Walton 4</w:t>
      </w:r>
      <w:r w:rsidRPr="00F252E4">
        <w:t xml:space="preserve"> (Michael, adviser in the Latin America and Caribbean Region of the World Bank, " Neoliberalism in Latin America: Good, Bad, or </w:t>
      </w:r>
      <w:proofErr w:type="gramStart"/>
      <w:r w:rsidRPr="00F252E4">
        <w:t>Incomplete</w:t>
      </w:r>
      <w:proofErr w:type="gramEnd"/>
      <w:r w:rsidRPr="00F252E4">
        <w:t>?"  Latin American Research Review 39.3 (2004) 165-183. MUSE)</w:t>
      </w:r>
    </w:p>
    <w:p w:rsidR="00093197" w:rsidRDefault="00093197" w:rsidP="00093197">
      <w:r w:rsidRPr="00093197">
        <w:t xml:space="preserve">Impacts on Inequality and Social Conditions </w:t>
      </w:r>
      <w:proofErr w:type="gramStart"/>
      <w:r w:rsidRPr="00093197">
        <w:t>The</w:t>
      </w:r>
      <w:proofErr w:type="gramEnd"/>
      <w:r w:rsidRPr="00093197">
        <w:t xml:space="preserve"> region's high and persistent income inequality is of </w:t>
      </w:r>
    </w:p>
    <w:p w:rsidR="00093197" w:rsidRDefault="00093197" w:rsidP="00093197">
      <w:r>
        <w:t>AND</w:t>
      </w:r>
    </w:p>
    <w:p w:rsidR="00093197" w:rsidRPr="00093197" w:rsidRDefault="00093197" w:rsidP="00093197">
      <w:proofErr w:type="gramStart"/>
      <w:r w:rsidRPr="00093197">
        <w:t>implications</w:t>
      </w:r>
      <w:proofErr w:type="gramEnd"/>
      <w:r w:rsidRPr="00093197">
        <w:t xml:space="preserve"> for development practice. We conclude with a few observations on this. </w:t>
      </w:r>
    </w:p>
    <w:p w:rsidR="00093197" w:rsidRDefault="00093197" w:rsidP="00093197">
      <w:pPr>
        <w:pStyle w:val="Heading4"/>
      </w:pPr>
      <w:r>
        <w:t xml:space="preserve">Method first – the methodology of the </w:t>
      </w:r>
      <w:proofErr w:type="spellStart"/>
      <w:r>
        <w:t>aff</w:t>
      </w:r>
      <w:proofErr w:type="spellEnd"/>
      <w:r>
        <w:t xml:space="preserve"> precedes the impact  </w:t>
      </w:r>
    </w:p>
    <w:p w:rsidR="00093197" w:rsidRPr="00EE3592" w:rsidRDefault="00093197" w:rsidP="00093197">
      <w:pPr>
        <w:rPr>
          <w:b/>
          <w:sz w:val="24"/>
        </w:rPr>
      </w:pPr>
      <w:proofErr w:type="spellStart"/>
      <w:r w:rsidRPr="00EE3592">
        <w:rPr>
          <w:b/>
          <w:sz w:val="24"/>
        </w:rPr>
        <w:t>Gunder</w:t>
      </w:r>
      <w:proofErr w:type="spellEnd"/>
      <w:r w:rsidRPr="00EE3592">
        <w:rPr>
          <w:b/>
          <w:sz w:val="24"/>
        </w:rPr>
        <w:t xml:space="preserve"> </w:t>
      </w:r>
      <w:r w:rsidRPr="0065486E">
        <w:t xml:space="preserve">et al., </w:t>
      </w:r>
      <w:proofErr w:type="spellStart"/>
      <w:r w:rsidRPr="0065486E">
        <w:t>Aukland</w:t>
      </w:r>
      <w:proofErr w:type="spellEnd"/>
      <w:r w:rsidRPr="0065486E">
        <w:t xml:space="preserve"> University senior planning lecturer, 200</w:t>
      </w:r>
      <w:r w:rsidRPr="0065486E">
        <w:rPr>
          <w:rStyle w:val="StyleStyleBold12pt"/>
        </w:rPr>
        <w:t>9</w:t>
      </w:r>
    </w:p>
    <w:p w:rsidR="00093197" w:rsidRPr="00895659" w:rsidRDefault="00093197" w:rsidP="00093197">
      <w:r>
        <w:t xml:space="preserve">(Michael, Planning in Ten Words or Less: A </w:t>
      </w:r>
      <w:proofErr w:type="spellStart"/>
      <w:r>
        <w:t>Lacanian</w:t>
      </w:r>
      <w:proofErr w:type="spellEnd"/>
      <w:r>
        <w:t xml:space="preserve"> Entanglement with Spatial Planning </w:t>
      </w:r>
      <w:proofErr w:type="spellStart"/>
      <w:r>
        <w:t>pgs</w:t>
      </w:r>
      <w:proofErr w:type="spellEnd"/>
      <w:r>
        <w:t xml:space="preserve"> 111-2)</w:t>
      </w:r>
    </w:p>
    <w:p w:rsidR="00093197" w:rsidRDefault="00093197" w:rsidP="00093197"/>
    <w:p w:rsidR="00093197" w:rsidRDefault="00093197" w:rsidP="00093197">
      <w:r w:rsidRPr="00093197">
        <w:t xml:space="preserve">The hegemonic network, or bloc, initially shapes the debates and draws on appropriate </w:t>
      </w:r>
    </w:p>
    <w:p w:rsidR="00093197" w:rsidRDefault="00093197" w:rsidP="00093197">
      <w:r>
        <w:t>AND</w:t>
      </w:r>
    </w:p>
    <w:p w:rsidR="00093197" w:rsidRPr="00093197" w:rsidRDefault="00093197" w:rsidP="00093197">
      <w:proofErr w:type="gramStart"/>
      <w:r w:rsidRPr="00093197">
        <w:t>largely</w:t>
      </w:r>
      <w:proofErr w:type="gramEnd"/>
      <w:r w:rsidRPr="00093197">
        <w:t xml:space="preserve"> resulting in a zero-sum game (Blair and Kumar 1997). </w:t>
      </w:r>
    </w:p>
    <w:p w:rsidR="00093197" w:rsidRDefault="00093197" w:rsidP="00093197">
      <w:pPr>
        <w:rPr>
          <w:sz w:val="14"/>
        </w:rPr>
      </w:pPr>
    </w:p>
    <w:p w:rsidR="00093197" w:rsidRDefault="00093197" w:rsidP="00093197">
      <w:pPr>
        <w:pStyle w:val="Heading3"/>
      </w:pPr>
      <w:r>
        <w:lastRenderedPageBreak/>
        <w:t>AT – Perm</w:t>
      </w:r>
    </w:p>
    <w:p w:rsidR="00093197" w:rsidRPr="008F30AC" w:rsidRDefault="00093197" w:rsidP="00093197">
      <w:pPr>
        <w:pStyle w:val="Heading4"/>
      </w:pPr>
      <w:r>
        <w:t xml:space="preserve"> </w:t>
      </w:r>
      <w:r w:rsidRPr="001B4DDC">
        <w:rPr>
          <w:u w:val="single"/>
        </w:rPr>
        <w:t>Cooption DA</w:t>
      </w:r>
      <w:r>
        <w:t xml:space="preserve"> – Neoliberalism coopts and appropriates resistance movements—coexistence is impossible</w:t>
      </w:r>
    </w:p>
    <w:p w:rsidR="00093197" w:rsidRPr="008F30AC" w:rsidRDefault="00093197" w:rsidP="00093197">
      <w:pPr>
        <w:rPr>
          <w:sz w:val="16"/>
          <w:szCs w:val="16"/>
        </w:rPr>
      </w:pPr>
      <w:r w:rsidRPr="008F30AC">
        <w:rPr>
          <w:rStyle w:val="StyleStyleBold12pt"/>
        </w:rPr>
        <w:t>Clarke</w:t>
      </w:r>
      <w:r w:rsidRPr="008F30AC">
        <w:rPr>
          <w:sz w:val="16"/>
          <w:szCs w:val="16"/>
        </w:rPr>
        <w:t xml:space="preserve">, Professor of Social Policy at the Open University </w:t>
      </w:r>
      <w:r w:rsidRPr="008F30AC">
        <w:rPr>
          <w:rStyle w:val="StyleStyleBold12pt"/>
        </w:rPr>
        <w:t>08</w:t>
      </w:r>
      <w:r w:rsidRPr="008F30AC">
        <w:rPr>
          <w:sz w:val="16"/>
          <w:szCs w:val="16"/>
        </w:rPr>
        <w:t xml:space="preserve"> (John, “Living with/in and without neo-liberalism”, </w:t>
      </w:r>
      <w:proofErr w:type="spellStart"/>
      <w:r w:rsidRPr="008F30AC">
        <w:rPr>
          <w:sz w:val="16"/>
          <w:szCs w:val="16"/>
        </w:rPr>
        <w:t>Focaal</w:t>
      </w:r>
      <w:proofErr w:type="spellEnd"/>
      <w:r w:rsidRPr="008F30AC">
        <w:rPr>
          <w:sz w:val="16"/>
          <w:szCs w:val="16"/>
        </w:rPr>
        <w:t xml:space="preserve"> 51, 2008, </w:t>
      </w:r>
      <w:hyperlink r:id="rId16" w:history="1">
        <w:r w:rsidRPr="008F30AC">
          <w:rPr>
            <w:rStyle w:val="Hyperlink"/>
            <w:sz w:val="16"/>
            <w:szCs w:val="16"/>
          </w:rPr>
          <w:t>http://oro.open.ac.uk/18127/1/10_Clarke.pdf</w:t>
        </w:r>
      </w:hyperlink>
      <w:r w:rsidRPr="008F30AC">
        <w:rPr>
          <w:sz w:val="16"/>
          <w:szCs w:val="16"/>
        </w:rPr>
        <w:t>)//AS</w:t>
      </w:r>
    </w:p>
    <w:p w:rsidR="00093197" w:rsidRDefault="00093197" w:rsidP="00093197">
      <w:r w:rsidRPr="00093197">
        <w:t xml:space="preserve">By cohabitation I mean to identify the problem of how neo-liberalism lives with </w:t>
      </w:r>
    </w:p>
    <w:p w:rsidR="00093197" w:rsidRDefault="00093197" w:rsidP="00093197">
      <w:r>
        <w:t>AND</w:t>
      </w:r>
    </w:p>
    <w:p w:rsidR="00093197" w:rsidRPr="00093197" w:rsidRDefault="00093197" w:rsidP="00093197">
      <w:r w:rsidRPr="00093197">
        <w:t>(</w:t>
      </w:r>
      <w:proofErr w:type="gramStart"/>
      <w:r w:rsidRPr="00093197">
        <w:t>and</w:t>
      </w:r>
      <w:proofErr w:type="gramEnd"/>
      <w:r w:rsidRPr="00093197">
        <w:t xml:space="preserve"> the political and cultural imaginaries they carry) to new purposes.</w:t>
      </w:r>
    </w:p>
    <w:p w:rsidR="00093197" w:rsidRDefault="00093197" w:rsidP="00093197">
      <w:pPr>
        <w:pStyle w:val="Heading3"/>
      </w:pPr>
      <w:r>
        <w:lastRenderedPageBreak/>
        <w:t xml:space="preserve">2NC – </w:t>
      </w:r>
      <w:r>
        <w:t>Link</w:t>
      </w:r>
    </w:p>
    <w:p w:rsidR="00093197" w:rsidRPr="00A36C2E" w:rsidRDefault="00093197" w:rsidP="00093197">
      <w:pPr>
        <w:pStyle w:val="Heading4"/>
        <w:rPr>
          <w:rStyle w:val="StyleBoldUnderline"/>
          <w:b/>
          <w:bCs/>
          <w:sz w:val="26"/>
          <w:u w:val="none"/>
        </w:rPr>
      </w:pPr>
      <w:r w:rsidRPr="00A36C2E">
        <w:rPr>
          <w:rStyle w:val="StyleBoldUnderline"/>
          <w:b/>
          <w:bCs/>
          <w:sz w:val="26"/>
          <w:u w:val="none"/>
        </w:rPr>
        <w:t>Cuba protected from neoliberalism now—removing embargo inverses this</w:t>
      </w:r>
    </w:p>
    <w:p w:rsidR="00093197" w:rsidRPr="00A36C2E" w:rsidRDefault="00093197" w:rsidP="00093197">
      <w:pPr>
        <w:rPr>
          <w:rFonts w:asciiTheme="majorHAnsi" w:hAnsiTheme="majorHAnsi"/>
        </w:rPr>
      </w:pPr>
      <w:proofErr w:type="gramStart"/>
      <w:r w:rsidRPr="002F48AB">
        <w:rPr>
          <w:rStyle w:val="StyleStyleBold12pt"/>
          <w:rFonts w:asciiTheme="majorHAnsi" w:hAnsiTheme="majorHAnsi"/>
        </w:rPr>
        <w:t>de</w:t>
      </w:r>
      <w:proofErr w:type="gramEnd"/>
      <w:r w:rsidRPr="002F48AB">
        <w:rPr>
          <w:rStyle w:val="StyleStyleBold12pt"/>
          <w:rFonts w:asciiTheme="majorHAnsi" w:hAnsiTheme="majorHAnsi"/>
        </w:rPr>
        <w:t xml:space="preserve"> la Barra 10</w:t>
      </w:r>
      <w:r w:rsidRPr="002F48AB">
        <w:rPr>
          <w:rFonts w:asciiTheme="majorHAnsi" w:hAnsiTheme="majorHAnsi"/>
        </w:rPr>
        <w:t xml:space="preserve"> (Ximena, international consultant, former UNICEF Latin America Public Policy Advisor and former UN urban development advisor, “Sacrificing Neoliberalism to Save Capitalism: Latin America Resists and Offers Answers to Crises”, August 24, 2010, http://crs.</w:t>
      </w:r>
      <w:r w:rsidRPr="00A36C2E">
        <w:rPr>
          <w:rFonts w:asciiTheme="majorHAnsi" w:hAnsiTheme="majorHAnsi"/>
        </w:rPr>
        <w:t>sagepub.com/content/36/5/635.abstract?rss=1)</w:t>
      </w:r>
    </w:p>
    <w:p w:rsidR="00093197" w:rsidRDefault="00093197" w:rsidP="00093197">
      <w:r w:rsidRPr="00093197">
        <w:t xml:space="preserve">We may start by highlighting the emblematic Cuban case for its resistance under an American </w:t>
      </w:r>
    </w:p>
    <w:p w:rsidR="00093197" w:rsidRDefault="00093197" w:rsidP="00093197">
      <w:r>
        <w:t>AND</w:t>
      </w:r>
    </w:p>
    <w:p w:rsidR="00093197" w:rsidRPr="00093197" w:rsidRDefault="00093197" w:rsidP="00093197">
      <w:proofErr w:type="gramStart"/>
      <w:r w:rsidRPr="00093197">
        <w:t>to</w:t>
      </w:r>
      <w:proofErr w:type="gramEnd"/>
      <w:r w:rsidRPr="00093197">
        <w:t xml:space="preserve"> establish broad and diverse international relations in order to trade with dignity.</w:t>
      </w:r>
    </w:p>
    <w:p w:rsidR="00093197" w:rsidRPr="00FE0A18" w:rsidRDefault="00093197" w:rsidP="00093197">
      <w:pPr>
        <w:pStyle w:val="Heading4"/>
      </w:pPr>
      <w:r>
        <w:t>Lifting the embargo causes Cuba to become neoliberal</w:t>
      </w:r>
    </w:p>
    <w:p w:rsidR="00093197" w:rsidRPr="00AC5C58" w:rsidRDefault="00093197" w:rsidP="00093197">
      <w:pPr>
        <w:rPr>
          <w:rStyle w:val="StyleStyleBold12pt"/>
        </w:rPr>
      </w:pPr>
      <w:r>
        <w:rPr>
          <w:rStyle w:val="StyleStyleBold12pt"/>
        </w:rPr>
        <w:t>D’Amato 07</w:t>
      </w:r>
    </w:p>
    <w:p w:rsidR="00093197" w:rsidRDefault="00093197" w:rsidP="00093197">
      <w:r>
        <w:t xml:space="preserve">(Paul D’Amato, Writer at International Socialist Review, </w:t>
      </w:r>
      <w:r w:rsidRPr="00FE0A18">
        <w:t>The ISR is dedicated to advancing socialist theory and practice in the U.S. and internation</w:t>
      </w:r>
      <w:r>
        <w:t xml:space="preserve">ally, </w:t>
      </w:r>
      <w:r w:rsidRPr="00FE0A18">
        <w:t>CUBA: Image and reality</w:t>
      </w:r>
      <w:r>
        <w:t xml:space="preserve">, January-February 2007, </w:t>
      </w:r>
      <w:r w:rsidRPr="008320DF">
        <w:t>http://isreview.org/issues/51/cuba_image-reality.shtml</w:t>
      </w:r>
      <w:r>
        <w:t>)</w:t>
      </w:r>
      <w:r w:rsidRPr="00AC5C58">
        <w:rPr>
          <w:sz w:val="16"/>
          <w:szCs w:val="16"/>
        </w:rPr>
        <w:t>/samusaran</w:t>
      </w:r>
    </w:p>
    <w:p w:rsidR="00093197" w:rsidRDefault="00093197" w:rsidP="00093197">
      <w:r w:rsidRPr="00093197">
        <w:t xml:space="preserve">The class nature of Cuba must be separated from the question of the defense of </w:t>
      </w:r>
    </w:p>
    <w:p w:rsidR="00093197" w:rsidRDefault="00093197" w:rsidP="00093197">
      <w:r>
        <w:t>AND</w:t>
      </w:r>
    </w:p>
    <w:p w:rsidR="00093197" w:rsidRPr="00093197" w:rsidRDefault="00093197" w:rsidP="00093197">
      <w:proofErr w:type="gramStart"/>
      <w:r w:rsidRPr="00093197">
        <w:t>in</w:t>
      </w:r>
      <w:proofErr w:type="gramEnd"/>
      <w:r w:rsidRPr="00093197">
        <w:t xml:space="preserve"> particular in the nickel industry, have increased dramatically in recent years.</w:t>
      </w:r>
    </w:p>
    <w:p w:rsidR="00093197" w:rsidRPr="002F48AB" w:rsidRDefault="00093197" w:rsidP="00093197">
      <w:pPr>
        <w:pStyle w:val="Heading4"/>
        <w:rPr>
          <w:rStyle w:val="StyleStyleBold12pt"/>
          <w:b/>
          <w:bCs/>
        </w:rPr>
      </w:pPr>
      <w:r w:rsidRPr="002F48AB">
        <w:rPr>
          <w:rStyle w:val="StyleStyleBold12pt"/>
          <w:b/>
        </w:rPr>
        <w:t>Lifting the embargo allows private corporations to fill-in – causes neoliberalism to creep into the Cuban economy</w:t>
      </w:r>
    </w:p>
    <w:p w:rsidR="00093197" w:rsidRPr="00A36C2E" w:rsidRDefault="00093197" w:rsidP="00093197">
      <w:pPr>
        <w:rPr>
          <w:rFonts w:asciiTheme="majorHAnsi" w:hAnsiTheme="majorHAnsi"/>
        </w:rPr>
      </w:pPr>
      <w:r w:rsidRPr="002F48AB">
        <w:rPr>
          <w:rStyle w:val="StyleStyleBold12pt"/>
          <w:rFonts w:asciiTheme="majorHAnsi" w:hAnsiTheme="majorHAnsi"/>
        </w:rPr>
        <w:t>Moreno 03</w:t>
      </w:r>
      <w:r w:rsidRPr="002F48AB">
        <w:rPr>
          <w:rFonts w:asciiTheme="majorHAnsi" w:hAnsiTheme="majorHAnsi"/>
        </w:rPr>
        <w:t xml:space="preserve"> (</w:t>
      </w:r>
      <w:proofErr w:type="spellStart"/>
      <w:r w:rsidRPr="00A36C2E">
        <w:rPr>
          <w:rFonts w:asciiTheme="majorHAnsi" w:hAnsiTheme="majorHAnsi"/>
        </w:rPr>
        <w:t>Jenalia</w:t>
      </w:r>
      <w:proofErr w:type="spellEnd"/>
      <w:r w:rsidRPr="00A36C2E">
        <w:rPr>
          <w:rFonts w:asciiTheme="majorHAnsi" w:hAnsiTheme="majorHAnsi"/>
        </w:rPr>
        <w:t>, Houston Chronicle (TX), "Capitalism Gains a Foothold in Cuba", June 1, 2003, http://www.highbeam.com/doc/1G1-100507188.html)</w:t>
      </w:r>
    </w:p>
    <w:p w:rsidR="00093197" w:rsidRDefault="00093197" w:rsidP="00093197">
      <w:r w:rsidRPr="00093197">
        <w:t xml:space="preserve">But from the moment visitors arrive at the Jose Marti International Airport in Havana, </w:t>
      </w:r>
    </w:p>
    <w:p w:rsidR="00093197" w:rsidRDefault="00093197" w:rsidP="00093197">
      <w:r>
        <w:t>AND</w:t>
      </w:r>
    </w:p>
    <w:p w:rsidR="00093197" w:rsidRPr="00093197" w:rsidRDefault="00093197" w:rsidP="00093197">
      <w:proofErr w:type="gramStart"/>
      <w:r w:rsidRPr="00093197">
        <w:t>industry</w:t>
      </w:r>
      <w:proofErr w:type="gramEnd"/>
      <w:r w:rsidRPr="00093197">
        <w:t xml:space="preserve"> businesses to operate, but they strictly limit their potential for growth. </w:t>
      </w:r>
    </w:p>
    <w:p w:rsidR="00093197" w:rsidRDefault="00093197" w:rsidP="00093197">
      <w:pPr>
        <w:pStyle w:val="Heading4"/>
      </w:pPr>
      <w:r>
        <w:t>Companies will invest</w:t>
      </w:r>
    </w:p>
    <w:p w:rsidR="00093197" w:rsidRPr="00ED3FD0" w:rsidRDefault="00093197" w:rsidP="00093197">
      <w:pPr>
        <w:rPr>
          <w:rFonts w:ascii="Times" w:eastAsia="Times New Roman" w:hAnsi="Times" w:cs="Times New Roman"/>
        </w:rPr>
      </w:pPr>
      <w:r>
        <w:rPr>
          <w:b/>
          <w:sz w:val="26"/>
          <w:szCs w:val="26"/>
        </w:rPr>
        <w:t xml:space="preserve">Van Sickle 13 </w:t>
      </w:r>
      <w:r>
        <w:t>(</w:t>
      </w:r>
      <w:r w:rsidRPr="00ED3FD0">
        <w:t>Alexa</w:t>
      </w:r>
      <w:r w:rsidRPr="00ED3FD0">
        <w:rPr>
          <w:rFonts w:asciiTheme="majorHAnsi" w:hAnsiTheme="majorHAnsi"/>
        </w:rPr>
        <w:t xml:space="preserve">, </w:t>
      </w:r>
      <w:r>
        <w:rPr>
          <w:rFonts w:asciiTheme="majorHAnsi" w:hAnsiTheme="majorHAnsi"/>
        </w:rPr>
        <w:t xml:space="preserve">Editor for International Institute for Strategic Studies with </w:t>
      </w:r>
      <w:r w:rsidRPr="00ED3FD0">
        <w:rPr>
          <w:rFonts w:asciiTheme="majorHAnsi" w:eastAsia="Times New Roman" w:hAnsiTheme="majorHAnsi" w:cs="Lucida Grande"/>
          <w:color w:val="000000"/>
          <w:shd w:val="clear" w:color="auto" w:fill="FFFFFF"/>
        </w:rPr>
        <w:t>MS in International and European Politics from Edinburgh University</w:t>
      </w:r>
      <w:r w:rsidRPr="00ED3FD0">
        <w:rPr>
          <w:rFonts w:asciiTheme="majorHAnsi" w:eastAsia="Times New Roman" w:hAnsiTheme="majorHAnsi" w:cs="Times New Roman"/>
        </w:rPr>
        <w:t xml:space="preserve"> </w:t>
      </w:r>
      <w:r w:rsidRPr="00ED3FD0">
        <w:rPr>
          <w:rFonts w:asciiTheme="majorHAnsi" w:eastAsia="Times New Roman" w:hAnsiTheme="majorHAnsi" w:cs="Lucida Grande"/>
          <w:color w:val="000000"/>
          <w:shd w:val="clear" w:color="auto" w:fill="FFFFFF"/>
        </w:rPr>
        <w:t>and MS in Journalism from Columbia</w:t>
      </w:r>
      <w:r>
        <w:rPr>
          <w:rFonts w:asciiTheme="majorHAnsi" w:eastAsia="Times New Roman" w:hAnsiTheme="majorHAnsi" w:cs="Lucida Grande"/>
          <w:color w:val="000000"/>
          <w:shd w:val="clear" w:color="auto" w:fill="FFFFFF"/>
        </w:rPr>
        <w:t xml:space="preserve">, “Is Cuba the Next Emerging Market?”, January 29, 2013, </w:t>
      </w:r>
      <w:r w:rsidRPr="001D4CFE">
        <w:rPr>
          <w:rFonts w:asciiTheme="majorHAnsi" w:eastAsia="Times New Roman" w:hAnsiTheme="majorHAnsi" w:cs="Lucida Grande"/>
          <w:color w:val="000000"/>
          <w:shd w:val="clear" w:color="auto" w:fill="FFFFFF"/>
        </w:rPr>
        <w:t>http://www.forbes.com/sites/bmoharrisbank/2013/01/29/is-cuba-the-next-emerging-market/</w:t>
      </w:r>
      <w:r>
        <w:rPr>
          <w:rFonts w:asciiTheme="majorHAnsi" w:eastAsia="Times New Roman" w:hAnsiTheme="majorHAnsi" w:cs="Lucida Grande"/>
          <w:color w:val="000000"/>
          <w:shd w:val="clear" w:color="auto" w:fill="FFFFFF"/>
        </w:rPr>
        <w:t>)</w:t>
      </w:r>
    </w:p>
    <w:p w:rsidR="00093197" w:rsidRDefault="00093197" w:rsidP="00093197">
      <w:r w:rsidRPr="00093197">
        <w:t>Small changes allowing some private enterprise in Cuba are coinciding with the U.S</w:t>
      </w:r>
    </w:p>
    <w:p w:rsidR="00093197" w:rsidRDefault="00093197" w:rsidP="00093197">
      <w:r>
        <w:t>AND</w:t>
      </w:r>
    </w:p>
    <w:p w:rsidR="00093197" w:rsidRPr="00093197" w:rsidRDefault="00093197" w:rsidP="00093197">
      <w:proofErr w:type="gramStart"/>
      <w:r w:rsidRPr="00093197">
        <w:t>untapped</w:t>
      </w:r>
      <w:proofErr w:type="gramEnd"/>
      <w:r w:rsidRPr="00093197">
        <w:t xml:space="preserve"> market, which it believes is worth $1 billion a year.</w:t>
      </w:r>
    </w:p>
    <w:p w:rsidR="00093197" w:rsidRDefault="00093197" w:rsidP="00093197">
      <w:pPr>
        <w:pStyle w:val="Heading4"/>
      </w:pPr>
      <w:r>
        <w:t xml:space="preserve">Foreign companies would dominate Cuban </w:t>
      </w:r>
      <w:proofErr w:type="gramStart"/>
      <w:r>
        <w:t>ag</w:t>
      </w:r>
      <w:proofErr w:type="gramEnd"/>
    </w:p>
    <w:p w:rsidR="00093197" w:rsidRPr="007407B1" w:rsidRDefault="00093197" w:rsidP="00093197">
      <w:r w:rsidRPr="007407B1">
        <w:rPr>
          <w:rStyle w:val="StyleStyleBold12pt"/>
        </w:rPr>
        <w:t>Regional Business News 2</w:t>
      </w:r>
      <w:r w:rsidRPr="007407B1">
        <w:t xml:space="preserve"> ("U.S. Could Seize Much of Cuba's Rice Market by Lifting Embargo, Expert Says By: Kevin </w:t>
      </w:r>
      <w:proofErr w:type="spellStart"/>
      <w:r w:rsidRPr="007407B1">
        <w:t>Freking</w:t>
      </w:r>
      <w:proofErr w:type="spellEnd"/>
      <w:r w:rsidRPr="007407B1">
        <w:t>, Arkansas Democrat-Gazette (Little Rock, AR), Feb 12, 2002," EBSCO)</w:t>
      </w:r>
    </w:p>
    <w:p w:rsidR="00093197" w:rsidRDefault="00093197" w:rsidP="00093197">
      <w:r w:rsidRPr="00093197">
        <w:t xml:space="preserve">Feb. 12--WASHINGTON--If the embargo on Cuba was lifted today, </w:t>
      </w:r>
    </w:p>
    <w:p w:rsidR="00093197" w:rsidRDefault="00093197" w:rsidP="00093197">
      <w:r>
        <w:t>AND</w:t>
      </w:r>
    </w:p>
    <w:p w:rsidR="00093197" w:rsidRPr="00093197" w:rsidRDefault="00093197" w:rsidP="00093197">
      <w:proofErr w:type="gramStart"/>
      <w:r w:rsidRPr="00093197">
        <w:t>about</w:t>
      </w:r>
      <w:proofErr w:type="gramEnd"/>
      <w:r w:rsidRPr="00093197">
        <w:t xml:space="preserve"> a quarter of the state's rice exports before the embargo was enacted.</w:t>
      </w:r>
    </w:p>
    <w:p w:rsidR="00093197" w:rsidRDefault="00093197" w:rsidP="00093197">
      <w:pPr>
        <w:pStyle w:val="Heading4"/>
      </w:pPr>
      <w:r>
        <w:lastRenderedPageBreak/>
        <w:t xml:space="preserve">Neoliberalism sets the parameters of criminal behavior by defining what threatens economic order AND which crimes can be profitably exploited. Wholesale rejection of the vulnerabilities created by neoliberalism is </w:t>
      </w:r>
      <w:proofErr w:type="gramStart"/>
      <w:r>
        <w:t>key</w:t>
      </w:r>
      <w:proofErr w:type="gramEnd"/>
      <w:r>
        <w:t xml:space="preserve"> to solve. </w:t>
      </w:r>
    </w:p>
    <w:p w:rsidR="00093197" w:rsidRPr="00994076" w:rsidRDefault="00093197" w:rsidP="00093197">
      <w:pPr>
        <w:rPr>
          <w:b/>
          <w:sz w:val="24"/>
        </w:rPr>
      </w:pPr>
      <w:proofErr w:type="spellStart"/>
      <w:r w:rsidRPr="00994076">
        <w:rPr>
          <w:b/>
          <w:sz w:val="24"/>
        </w:rPr>
        <w:t>Corva</w:t>
      </w:r>
      <w:proofErr w:type="spellEnd"/>
      <w:r w:rsidRPr="00994076">
        <w:rPr>
          <w:b/>
          <w:sz w:val="24"/>
        </w:rPr>
        <w:t>, Washington geography professor, 2008</w:t>
      </w:r>
    </w:p>
    <w:p w:rsidR="00093197" w:rsidRDefault="00093197" w:rsidP="00093197">
      <w:r>
        <w:t xml:space="preserve">(Dominic, “Neoliberal globalization and the war on drugs: </w:t>
      </w:r>
      <w:proofErr w:type="spellStart"/>
      <w:r>
        <w:t>Transnationalizing</w:t>
      </w:r>
      <w:proofErr w:type="spellEnd"/>
      <w:r>
        <w:t xml:space="preserve"> illiberal governance in the Americas”, Political Geography, 27.2, </w:t>
      </w:r>
      <w:proofErr w:type="spellStart"/>
      <w:r>
        <w:t>ScienceDirect</w:t>
      </w:r>
      <w:proofErr w:type="spellEnd"/>
      <w:r>
        <w:t>)</w:t>
      </w:r>
    </w:p>
    <w:p w:rsidR="00093197" w:rsidRDefault="00093197" w:rsidP="00093197"/>
    <w:p w:rsidR="00093197" w:rsidRDefault="00093197" w:rsidP="00093197">
      <w:r w:rsidRPr="00093197">
        <w:t xml:space="preserve">Foucault (1984: 231) describes the illegalities that activate the penal apparatus as </w:t>
      </w:r>
    </w:p>
    <w:p w:rsidR="00093197" w:rsidRDefault="00093197" w:rsidP="00093197">
      <w:r>
        <w:t>AND</w:t>
      </w:r>
    </w:p>
    <w:p w:rsidR="00093197" w:rsidRPr="00093197" w:rsidRDefault="00093197" w:rsidP="00093197">
      <w:proofErr w:type="gramStart"/>
      <w:r w:rsidRPr="00093197">
        <w:t>1995), as well as its marketization via the prison-industrial complex.</w:t>
      </w:r>
      <w:proofErr w:type="gramEnd"/>
    </w:p>
    <w:p w:rsidR="00093197" w:rsidRDefault="00093197" w:rsidP="00093197"/>
    <w:p w:rsidR="00093197" w:rsidRPr="009A7193" w:rsidRDefault="00093197" w:rsidP="00093197">
      <w:pPr>
        <w:pStyle w:val="Heading4"/>
        <w:rPr>
          <w:rFonts w:eastAsia="Calibri"/>
        </w:rPr>
      </w:pPr>
      <w:r w:rsidRPr="009A7193">
        <w:rPr>
          <w:rFonts w:eastAsia="Calibri"/>
        </w:rPr>
        <w:t>Policy to prevent terrorism obscures the role global capital has in both carrying out imperial policies as well as mystifying the role the US plays in constructing danger</w:t>
      </w:r>
    </w:p>
    <w:p w:rsidR="00093197" w:rsidRPr="009A7193" w:rsidRDefault="00093197" w:rsidP="00093197">
      <w:proofErr w:type="spellStart"/>
      <w:r w:rsidRPr="009A7193">
        <w:t>Slavoj</w:t>
      </w:r>
      <w:proofErr w:type="spellEnd"/>
      <w:r w:rsidRPr="009A7193">
        <w:t xml:space="preserve"> </w:t>
      </w:r>
      <w:proofErr w:type="spellStart"/>
      <w:r w:rsidRPr="009A7193">
        <w:rPr>
          <w:rStyle w:val="StyleStyleBold12pt"/>
        </w:rPr>
        <w:t>Zizek</w:t>
      </w:r>
      <w:proofErr w:type="spellEnd"/>
      <w:r w:rsidRPr="009A7193">
        <w:t xml:space="preserve">, Professor of Sociology at the Institute for Sociology, </w:t>
      </w:r>
      <w:smartTag w:uri="urn:schemas-microsoft-com:office:smarttags" w:element="place">
        <w:smartTag w:uri="urn:schemas-microsoft-com:office:smarttags" w:element="PlaceName">
          <w:r w:rsidRPr="009A7193">
            <w:t>Ljubljana</w:t>
          </w:r>
        </w:smartTag>
        <w:r w:rsidRPr="009A7193">
          <w:t xml:space="preserve"> </w:t>
        </w:r>
        <w:smartTag w:uri="urn:schemas-microsoft-com:office:smarttags" w:element="PlaceType">
          <w:r w:rsidRPr="009A7193">
            <w:t>University</w:t>
          </w:r>
        </w:smartTag>
      </w:smartTag>
      <w:r w:rsidRPr="009A7193">
        <w:t xml:space="preserve">, </w:t>
      </w:r>
      <w:r w:rsidRPr="009A7193">
        <w:rPr>
          <w:rStyle w:val="StyleStyleBold12pt"/>
        </w:rPr>
        <w:t>2002</w:t>
      </w:r>
      <w:r w:rsidRPr="009A7193">
        <w:t>, Revolution at the Gates, p. 234-36</w:t>
      </w:r>
    </w:p>
    <w:p w:rsidR="00093197" w:rsidRDefault="00093197" w:rsidP="00093197">
      <w:r w:rsidRPr="00093197">
        <w:t xml:space="preserve">Along the same lines, Rightist commentators like George Will also immediately proclaimed the end </w:t>
      </w:r>
    </w:p>
    <w:p w:rsidR="00093197" w:rsidRDefault="00093197" w:rsidP="00093197">
      <w:r>
        <w:t>AND</w:t>
      </w:r>
    </w:p>
    <w:p w:rsidR="00093197" w:rsidRPr="00093197" w:rsidRDefault="00093197" w:rsidP="00093197">
      <w:proofErr w:type="gramStart"/>
      <w:r w:rsidRPr="00093197">
        <w:t>Israel and with conservative Arab regimes like those of Saudi Arabia and Kuwait).</w:t>
      </w:r>
      <w:proofErr w:type="gramEnd"/>
    </w:p>
    <w:p w:rsidR="00093197" w:rsidRDefault="00093197" w:rsidP="00093197">
      <w:pPr>
        <w:pStyle w:val="Heading3"/>
      </w:pPr>
      <w:r>
        <w:lastRenderedPageBreak/>
        <w:t xml:space="preserve">AT – Transition Wars </w:t>
      </w:r>
    </w:p>
    <w:p w:rsidR="00093197" w:rsidRPr="004A5D68" w:rsidRDefault="00093197" w:rsidP="00093197">
      <w:pPr>
        <w:pStyle w:val="Heading4"/>
      </w:pPr>
      <w:r>
        <w:t>These movements are different –</w:t>
      </w:r>
      <w:r w:rsidRPr="004A5D68">
        <w:t xml:space="preserve"> crumbling economies in the global north have created material solidarity be</w:t>
      </w:r>
      <w:r>
        <w:t>tween the first and third world –</w:t>
      </w:r>
      <w:r w:rsidRPr="004A5D68">
        <w:t xml:space="preserve"> creates an effective mindset shift</w:t>
      </w:r>
    </w:p>
    <w:p w:rsidR="00093197" w:rsidRPr="004A5D68" w:rsidRDefault="00093197" w:rsidP="00093197">
      <w:pPr>
        <w:rPr>
          <w:rStyle w:val="StyleStyleBold12pt"/>
        </w:rPr>
      </w:pPr>
      <w:r w:rsidRPr="004A5D68">
        <w:rPr>
          <w:rStyle w:val="StyleStyleBold12pt"/>
        </w:rPr>
        <w:t xml:space="preserve">Harvey </w:t>
      </w:r>
      <w:r>
        <w:rPr>
          <w:rStyle w:val="StyleStyleBold12pt"/>
        </w:rPr>
        <w:t>11</w:t>
      </w:r>
    </w:p>
    <w:p w:rsidR="00093197" w:rsidRPr="00E27FCA" w:rsidRDefault="00093197" w:rsidP="00093197">
      <w:pPr>
        <w:pStyle w:val="card"/>
        <w:ind w:left="0"/>
      </w:pPr>
      <w:r w:rsidRPr="00E27FCA">
        <w:t>(Ryan, writer, an organizer with the Civilian-Soldier Alliance, “Globalization” Is Coming Home: Protests Spread as Financial Institutions Target Global North”, Thursday 27 October 2011, http://www.truth-out.org/world-finally-fighting-infection-neoliberalism/1320164620?q=globalization-coming-home-protests-spread-financial-institutions-target-global-north/1319721791)</w:t>
      </w:r>
    </w:p>
    <w:p w:rsidR="00093197" w:rsidRPr="00E27FCA" w:rsidRDefault="00093197" w:rsidP="00093197">
      <w:pPr>
        <w:pStyle w:val="card"/>
      </w:pPr>
    </w:p>
    <w:p w:rsidR="00093197" w:rsidRDefault="00093197" w:rsidP="00093197">
      <w:r w:rsidRPr="00093197">
        <w:t>Shortly before the once-prized economy of Argentina collapsed at the end of 2001</w:t>
      </w:r>
    </w:p>
    <w:p w:rsidR="00093197" w:rsidRDefault="00093197" w:rsidP="00093197">
      <w:r>
        <w:t>AND</w:t>
      </w:r>
    </w:p>
    <w:p w:rsidR="00093197" w:rsidRPr="00093197" w:rsidRDefault="00093197" w:rsidP="00093197">
      <w:proofErr w:type="gramStart"/>
      <w:r w:rsidRPr="00093197">
        <w:t>of</w:t>
      </w:r>
      <w:proofErr w:type="gramEnd"/>
      <w:r w:rsidRPr="00093197">
        <w:t xml:space="preserve"> a global economy designed for a minority of the world’s wealthiest people.</w:t>
      </w:r>
    </w:p>
    <w:p w:rsidR="00093197" w:rsidRDefault="00093197" w:rsidP="00093197">
      <w:pPr>
        <w:pStyle w:val="Heading2"/>
      </w:pPr>
      <w:r>
        <w:lastRenderedPageBreak/>
        <w:t>Politics</w:t>
      </w:r>
    </w:p>
    <w:p w:rsidR="00093197" w:rsidRDefault="00093197" w:rsidP="00093197">
      <w:pPr>
        <w:pStyle w:val="Heading3"/>
      </w:pPr>
      <w:r>
        <w:lastRenderedPageBreak/>
        <w:t>2NC Overview</w:t>
      </w:r>
    </w:p>
    <w:p w:rsidR="00093197" w:rsidRDefault="00093197" w:rsidP="00093197">
      <w:pPr>
        <w:pStyle w:val="Heading4"/>
      </w:pPr>
      <w:r>
        <w:t>Turns case – sets a precedent to delegate authority – draws us into war</w:t>
      </w:r>
    </w:p>
    <w:p w:rsidR="00093197" w:rsidRPr="00D408CE" w:rsidRDefault="00093197" w:rsidP="00093197">
      <w:r>
        <w:rPr>
          <w:b/>
        </w:rPr>
        <w:t xml:space="preserve">Richman, 12/29/13 </w:t>
      </w:r>
      <w:r>
        <w:t xml:space="preserve">(Sheldon, Counterpunch, “AIPAC's Stranglehold Congress Must Not Cede Its War Power to Israel”, </w:t>
      </w:r>
      <w:hyperlink r:id="rId17" w:history="1">
        <w:r w:rsidRPr="008A1A79">
          <w:rPr>
            <w:rStyle w:val="Hyperlink"/>
          </w:rPr>
          <w:t>http://www.counterpunch.org/2013/12/27/congress-must-not-cede-its-war-power-to-israel/</w:t>
        </w:r>
      </w:hyperlink>
      <w:r>
        <w:t>)</w:t>
      </w:r>
    </w:p>
    <w:p w:rsidR="00093197" w:rsidRDefault="00093197" w:rsidP="00093197">
      <w:r w:rsidRPr="00093197">
        <w:t xml:space="preserve">The American people should know that pending right now in Congress is a bipartisan bill </w:t>
      </w:r>
    </w:p>
    <w:p w:rsidR="00093197" w:rsidRDefault="00093197" w:rsidP="00093197">
      <w:r>
        <w:t>AND</w:t>
      </w:r>
    </w:p>
    <w:p w:rsidR="00093197" w:rsidRPr="00093197" w:rsidRDefault="00093197" w:rsidP="00093197">
      <w:proofErr w:type="gramStart"/>
      <w:r w:rsidRPr="00093197">
        <w:t>bending</w:t>
      </w:r>
      <w:proofErr w:type="gramEnd"/>
      <w:r w:rsidRPr="00093197">
        <w:t xml:space="preserve"> over backward to demonstrate that its nuclear program has no military aims.</w:t>
      </w:r>
    </w:p>
    <w:p w:rsidR="00093197" w:rsidRDefault="00093197" w:rsidP="00093197"/>
    <w:p w:rsidR="00093197" w:rsidRDefault="00093197" w:rsidP="00093197">
      <w:pPr>
        <w:pStyle w:val="Heading3"/>
      </w:pPr>
      <w:r>
        <w:lastRenderedPageBreak/>
        <w:t>Link</w:t>
      </w:r>
    </w:p>
    <w:p w:rsidR="00093197" w:rsidRPr="009202DF" w:rsidRDefault="00093197" w:rsidP="00093197">
      <w:pPr>
        <w:pStyle w:val="Heading4"/>
      </w:pPr>
      <w:r w:rsidRPr="009202DF">
        <w:t xml:space="preserve">Drains capital – Backlash and hostage taking on unrelated priority legislation is empirically proven, likely in future and specifically true for </w:t>
      </w:r>
      <w:proofErr w:type="gramStart"/>
      <w:r w:rsidRPr="009202DF">
        <w:t>Rubio  –</w:t>
      </w:r>
      <w:proofErr w:type="gramEnd"/>
      <w:r w:rsidRPr="009202DF">
        <w:t xml:space="preserve"> Cuba policy is totally unique – this is the best link card you will ever read</w:t>
      </w:r>
    </w:p>
    <w:p w:rsidR="00093197" w:rsidRDefault="00093197" w:rsidP="00093197">
      <w:pPr>
        <w:rPr>
          <w:rStyle w:val="StyleStyleBold12pt"/>
        </w:rPr>
      </w:pPr>
      <w:proofErr w:type="spellStart"/>
      <w:r>
        <w:rPr>
          <w:rStyle w:val="StyleStyleBold12pt"/>
        </w:rPr>
        <w:t>LeoGrande</w:t>
      </w:r>
      <w:proofErr w:type="spellEnd"/>
      <w:r>
        <w:rPr>
          <w:rStyle w:val="StyleStyleBold12pt"/>
        </w:rPr>
        <w:t>, 12</w:t>
      </w:r>
    </w:p>
    <w:p w:rsidR="00093197" w:rsidRDefault="00093197" w:rsidP="00093197">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093197" w:rsidRDefault="00093197" w:rsidP="00093197"/>
    <w:p w:rsidR="00093197" w:rsidRDefault="00093197" w:rsidP="00093197">
      <w:r w:rsidRPr="00093197">
        <w:t>The Second Obama Administration Where in the executive branch will control over Cuba policy lie</w:t>
      </w:r>
    </w:p>
    <w:p w:rsidR="00093197" w:rsidRDefault="00093197" w:rsidP="00093197">
      <w:r>
        <w:t>AND</w:t>
      </w:r>
    </w:p>
    <w:p w:rsidR="00093197" w:rsidRPr="00093197" w:rsidRDefault="00093197" w:rsidP="00093197">
      <w:proofErr w:type="gramStart"/>
      <w:r w:rsidRPr="00093197">
        <w:t>rarely</w:t>
      </w:r>
      <w:proofErr w:type="gramEnd"/>
      <w:r w:rsidRPr="00093197">
        <w:t xml:space="preserve"> happen unless the urgency of the problem forces policymakers to take action.</w:t>
      </w:r>
    </w:p>
    <w:p w:rsidR="00093197" w:rsidRPr="00416BB9" w:rsidRDefault="00093197" w:rsidP="00093197"/>
    <w:p w:rsidR="00093197" w:rsidRDefault="00093197" w:rsidP="00093197">
      <w:pPr>
        <w:pStyle w:val="Heading4"/>
      </w:pPr>
      <w:r>
        <w:t xml:space="preserve">Depends on picking the right issues – links prove the plan is wrong </w:t>
      </w:r>
    </w:p>
    <w:p w:rsidR="00093197" w:rsidRDefault="00093197" w:rsidP="00093197">
      <w:pPr>
        <w:rPr>
          <w:rStyle w:val="StyleStyleBold12pt"/>
        </w:rPr>
      </w:pPr>
      <w:r>
        <w:rPr>
          <w:rStyle w:val="StyleStyleBold12pt"/>
        </w:rPr>
        <w:t xml:space="preserve">Hirsch ’13 – </w:t>
      </w:r>
      <w:r>
        <w:t>National Journal chief correspondent, citing various political scientists</w:t>
      </w:r>
    </w:p>
    <w:p w:rsidR="00093197" w:rsidRDefault="00093197" w:rsidP="00093197">
      <w:r>
        <w:t xml:space="preserve">[Michael, former Newsweek senior correspondent, "There’s No Such Thing as Political Capital," National Journal, 2-9-13, www.nationaljournal.com/magazine/there-s-no-such-thing-as-political-capital-20130207, accessed 2-8-13, </w:t>
      </w:r>
      <w:proofErr w:type="spellStart"/>
      <w:r>
        <w:t>mss</w:t>
      </w:r>
      <w:proofErr w:type="spellEnd"/>
      <w:r>
        <w:t>]</w:t>
      </w:r>
    </w:p>
    <w:p w:rsidR="00093197" w:rsidRDefault="00093197" w:rsidP="00093197">
      <w:r w:rsidRPr="00093197">
        <w:t xml:space="preserve">And then there are the </w:t>
      </w:r>
      <w:proofErr w:type="gramStart"/>
      <w:r w:rsidRPr="00093197">
        <w:t>presidents</w:t>
      </w:r>
      <w:proofErr w:type="gramEnd"/>
      <w:r w:rsidRPr="00093197">
        <w:t xml:space="preserve"> who get the politics, and the issues, </w:t>
      </w:r>
    </w:p>
    <w:p w:rsidR="00093197" w:rsidRDefault="00093197" w:rsidP="00093197">
      <w:r>
        <w:t>AND</w:t>
      </w:r>
    </w:p>
    <w:p w:rsidR="00093197" w:rsidRPr="00093197" w:rsidRDefault="00093197" w:rsidP="00093197">
      <w:proofErr w:type="gramStart"/>
      <w:r w:rsidRPr="00093197">
        <w:t>policy</w:t>
      </w:r>
      <w:proofErr w:type="gramEnd"/>
      <w:r w:rsidRPr="00093197">
        <w:t xml:space="preserve"> is a good idea,” as the party suffers in the polls.</w:t>
      </w:r>
    </w:p>
    <w:p w:rsidR="00093197" w:rsidRDefault="00093197" w:rsidP="00093197">
      <w:pPr>
        <w:pStyle w:val="Heading4"/>
      </w:pPr>
      <w:r>
        <w:t>PC is key – 30 Democratic Senators are in play and open to persuasion</w:t>
      </w:r>
    </w:p>
    <w:p w:rsidR="00093197" w:rsidRPr="00714AB5" w:rsidRDefault="00093197" w:rsidP="00093197">
      <w:r>
        <w:rPr>
          <w:b/>
        </w:rPr>
        <w:t xml:space="preserve">Sargent 12/20 </w:t>
      </w:r>
      <w:r>
        <w:t xml:space="preserve">(Greg – write the Plum Line blog for the Washington </w:t>
      </w:r>
      <w:proofErr w:type="gramStart"/>
      <w:r>
        <w:t>Post ,</w:t>
      </w:r>
      <w:proofErr w:type="gramEnd"/>
      <w:r>
        <w:t xml:space="preserve"> “Divide deepens among Democrats on Iran”, 2013, </w:t>
      </w:r>
      <w:hyperlink r:id="rId18" w:history="1">
        <w:r w:rsidRPr="008A1A79">
          <w:rPr>
            <w:rStyle w:val="Hyperlink"/>
          </w:rPr>
          <w:t>http://www.washingtonpost.com/blogs/plum-line/wp/2013/12/20/divide-deepens-among-democrats-on-iran/</w:t>
        </w:r>
      </w:hyperlink>
      <w:r>
        <w:t>)</w:t>
      </w:r>
    </w:p>
    <w:p w:rsidR="00093197" w:rsidRDefault="00093197" w:rsidP="00093197">
      <w:r w:rsidRPr="00093197">
        <w:t xml:space="preserve">That raises an interesting question: What if this bill comes to a vote and </w:t>
      </w:r>
    </w:p>
    <w:p w:rsidR="00093197" w:rsidRDefault="00093197" w:rsidP="00093197">
      <w:r>
        <w:t>AND</w:t>
      </w:r>
    </w:p>
    <w:p w:rsidR="00093197" w:rsidRPr="00093197" w:rsidRDefault="00093197" w:rsidP="00093197">
      <w:proofErr w:type="gramStart"/>
      <w:r w:rsidRPr="00093197">
        <w:t>bill</w:t>
      </w:r>
      <w:proofErr w:type="gramEnd"/>
      <w:r w:rsidRPr="00093197">
        <w:t xml:space="preserve"> will fail, which would be a major rebuke to the hawks.</w:t>
      </w:r>
    </w:p>
    <w:p w:rsidR="00093197" w:rsidRDefault="00093197" w:rsidP="00093197">
      <w:pPr>
        <w:pStyle w:val="Heading4"/>
        <w:spacing w:before="240"/>
      </w:pPr>
      <w:r>
        <w:t xml:space="preserve">And capital is key to that effort – it’s not just about </w:t>
      </w:r>
      <w:r>
        <w:rPr>
          <w:u w:val="single"/>
        </w:rPr>
        <w:t>bargaining</w:t>
      </w:r>
      <w:r>
        <w:t xml:space="preserve"> – it’s about </w:t>
      </w:r>
      <w:r>
        <w:rPr>
          <w:u w:val="single"/>
        </w:rPr>
        <w:t>focus</w:t>
      </w:r>
      <w:r>
        <w:t xml:space="preserve"> – the plan’s expenditure prevents Obama from maintaining a consistent message and it means he’ll lose the ability to ask for favors</w:t>
      </w:r>
    </w:p>
    <w:p w:rsidR="00093197" w:rsidRDefault="00093197" w:rsidP="00093197">
      <w:r>
        <w:rPr>
          <w:b/>
        </w:rPr>
        <w:t xml:space="preserve">Moore 9/10/13 </w:t>
      </w:r>
      <w:r>
        <w:t>(Heidi – Guardian's US finance and economics editor</w:t>
      </w:r>
      <w:proofErr w:type="gramStart"/>
      <w:r>
        <w:t>. ,</w:t>
      </w:r>
      <w:proofErr w:type="gramEnd"/>
      <w:r>
        <w:t xml:space="preserve"> “Syria: the great distraction” The Guardian, </w:t>
      </w:r>
      <w:hyperlink r:id="rId19" w:history="1">
        <w:r w:rsidRPr="008F054A">
          <w:rPr>
            <w:rStyle w:val="Hyperlink"/>
          </w:rPr>
          <w:t>http://www.theguardian.com/commentisfree/2013/sep/10/obama-syria-what-about-sequester</w:t>
        </w:r>
      </w:hyperlink>
      <w:r>
        <w:t>)</w:t>
      </w:r>
    </w:p>
    <w:p w:rsidR="00093197" w:rsidRDefault="00093197" w:rsidP="00093197">
      <w:r w:rsidRPr="00093197">
        <w:t xml:space="preserve">Political capital – the ability to horse-trade and win political favors from a </w:t>
      </w:r>
    </w:p>
    <w:p w:rsidR="00093197" w:rsidRDefault="00093197" w:rsidP="00093197">
      <w:r>
        <w:t>AND</w:t>
      </w:r>
    </w:p>
    <w:p w:rsidR="00093197" w:rsidRPr="00093197" w:rsidRDefault="00093197" w:rsidP="00093197">
      <w:proofErr w:type="gramStart"/>
      <w:r w:rsidRPr="00093197">
        <w:t>on</w:t>
      </w:r>
      <w:proofErr w:type="gramEnd"/>
      <w:r w:rsidRPr="00093197">
        <w:t xml:space="preserve"> the domestic tasks it wants to accomplish, one at a time.</w:t>
      </w:r>
    </w:p>
    <w:p w:rsidR="00093197" w:rsidRDefault="00093197" w:rsidP="00093197">
      <w:pPr>
        <w:pStyle w:val="Heading4"/>
      </w:pPr>
      <w:r>
        <w:t>Uniquely true of second term presidents</w:t>
      </w:r>
    </w:p>
    <w:p w:rsidR="00093197" w:rsidRDefault="00093197" w:rsidP="00093197">
      <w:r>
        <w:t xml:space="preserve">Bert </w:t>
      </w:r>
      <w:r>
        <w:rPr>
          <w:rStyle w:val="StyleStyleBold12pt"/>
        </w:rPr>
        <w:t>Atkinson</w:t>
      </w:r>
      <w:r>
        <w:t xml:space="preserve"> Jr., Independent Review Journal, </w:t>
      </w:r>
      <w:r>
        <w:rPr>
          <w:rStyle w:val="StyleStyleBold12pt"/>
        </w:rPr>
        <w:t>3-12</w:t>
      </w:r>
      <w:r>
        <w:t xml:space="preserve">-2031 </w:t>
      </w:r>
      <w:hyperlink r:id="rId20" w:history="1">
        <w:r>
          <w:rPr>
            <w:rStyle w:val="Hyperlink"/>
          </w:rPr>
          <w:t>http://www.ijreview.com/2013/03/41467-love-affair-ending-obamas-political-capital-declining/</w:t>
        </w:r>
      </w:hyperlink>
    </w:p>
    <w:p w:rsidR="00093197" w:rsidRDefault="00093197" w:rsidP="00093197">
      <w:r w:rsidRPr="00093197">
        <w:lastRenderedPageBreak/>
        <w:t xml:space="preserve">The second term is notoriously tough for two term candidates. Clinton had a little </w:t>
      </w:r>
    </w:p>
    <w:p w:rsidR="00093197" w:rsidRDefault="00093197" w:rsidP="00093197">
      <w:r>
        <w:t>AND</w:t>
      </w:r>
    </w:p>
    <w:p w:rsidR="00093197" w:rsidRPr="00093197" w:rsidRDefault="00093197" w:rsidP="00093197">
      <w:r w:rsidRPr="00093197">
        <w:t xml:space="preserve">, you’ve got some issues. </w:t>
      </w:r>
      <w:proofErr w:type="gramStart"/>
      <w:r w:rsidRPr="00093197">
        <w:t>(Looking at you, Chris Matthews.)</w:t>
      </w:r>
      <w:proofErr w:type="gramEnd"/>
    </w:p>
    <w:p w:rsidR="00093197" w:rsidRDefault="00093197" w:rsidP="00093197">
      <w:pPr>
        <w:pStyle w:val="Heading4"/>
      </w:pPr>
      <w:r>
        <w:t>Spin game means winners lose for Obama</w:t>
      </w:r>
    </w:p>
    <w:p w:rsidR="00093197" w:rsidRDefault="00093197" w:rsidP="00093197">
      <w:r>
        <w:rPr>
          <w:rStyle w:val="StyleStyleBold12pt"/>
        </w:rPr>
        <w:t>Baker 10</w:t>
      </w:r>
      <w:r>
        <w:t xml:space="preserve"> [Peter, foreign policy reporter, author of Kremlin Rising: Vladimir Putin and Russian Counter-Revolution, “Education of a President” New York Times] </w:t>
      </w:r>
    </w:p>
    <w:p w:rsidR="00093197" w:rsidRDefault="00093197" w:rsidP="00093197">
      <w:r w:rsidRPr="00093197">
        <w:t xml:space="preserve">But it is possible to win the inside game and lose the outside game. </w:t>
      </w:r>
    </w:p>
    <w:p w:rsidR="00093197" w:rsidRDefault="00093197" w:rsidP="00093197">
      <w:r>
        <w:t>AND</w:t>
      </w:r>
    </w:p>
    <w:p w:rsidR="00093197" w:rsidRPr="00093197" w:rsidRDefault="00093197" w:rsidP="00093197">
      <w:proofErr w:type="gramStart"/>
      <w:r w:rsidRPr="00093197">
        <w:t>in</w:t>
      </w:r>
      <w:proofErr w:type="gramEnd"/>
      <w:r w:rsidRPr="00093197">
        <w:t xml:space="preserve"> either stimulus or health care until we had lost the spin battle.”</w:t>
      </w:r>
    </w:p>
    <w:p w:rsidR="00093197" w:rsidRDefault="00093197" w:rsidP="00093197">
      <w:pPr>
        <w:pStyle w:val="Heading4"/>
        <w:rPr>
          <w:rFonts w:eastAsia="Times New Roman"/>
        </w:rPr>
      </w:pPr>
      <w:r>
        <w:rPr>
          <w:rFonts w:eastAsia="Times New Roman"/>
        </w:rPr>
        <w:t xml:space="preserve">Obama’s learned his lesson – he’ll back off controversial issues </w:t>
      </w:r>
      <w:r>
        <w:rPr>
          <w:rFonts w:eastAsia="Times New Roman"/>
          <w:u w:val="single"/>
        </w:rPr>
        <w:t>even if</w:t>
      </w:r>
      <w:r>
        <w:rPr>
          <w:rFonts w:eastAsia="Times New Roman"/>
        </w:rPr>
        <w:t xml:space="preserve"> he’s winning</w:t>
      </w:r>
    </w:p>
    <w:p w:rsidR="00093197" w:rsidRDefault="00093197" w:rsidP="00093197">
      <w:proofErr w:type="spellStart"/>
      <w:r>
        <w:rPr>
          <w:b/>
          <w:bCs/>
        </w:rPr>
        <w:t>Kuttner</w:t>
      </w:r>
      <w:proofErr w:type="spellEnd"/>
      <w:r>
        <w:rPr>
          <w:b/>
          <w:bCs/>
        </w:rPr>
        <w:t xml:space="preserve"> 9</w:t>
      </w:r>
      <w:r>
        <w:t xml:space="preserve"> (Robert – , co-editor of The American Prospect and a senior fellow at Demos, author of "Obama's Challenge: America's Economic Crisis and the Power of a Transformative Presidency, 4/28/9, “Obama Has Amassed Enormous Political Capital, But He Doesn't Know What to Do with It,” </w:t>
      </w:r>
      <w:hyperlink r:id="rId21" w:history="1">
        <w:r>
          <w:rPr>
            <w:rStyle w:val="Hyperlink"/>
          </w:rPr>
          <w:t>http://www.alternet.org/economy/138641/obama_has_amassed_enormous_political_capital,_but_he_doesn%27t_know_what_to_do_with_it/?page=entire</w:t>
        </w:r>
      </w:hyperlink>
      <w:r>
        <w:t>)</w:t>
      </w:r>
    </w:p>
    <w:p w:rsidR="00093197" w:rsidRDefault="00093197" w:rsidP="00093197">
      <w:r w:rsidRPr="00093197">
        <w:t xml:space="preserve">We got a small taste of what a more radical break might feel like when </w:t>
      </w:r>
    </w:p>
    <w:p w:rsidR="00093197" w:rsidRDefault="00093197" w:rsidP="00093197">
      <w:r>
        <w:t>AND</w:t>
      </w:r>
    </w:p>
    <w:p w:rsidR="00093197" w:rsidRPr="00093197" w:rsidRDefault="00093197" w:rsidP="00093197">
      <w:proofErr w:type="gramStart"/>
      <w:r w:rsidRPr="00093197">
        <w:t>a</w:t>
      </w:r>
      <w:proofErr w:type="gramEnd"/>
      <w:r w:rsidRPr="00093197">
        <w:t xml:space="preserve"> little of both, but he defaults to the politics of accommodation.</w:t>
      </w:r>
    </w:p>
    <w:p w:rsidR="00093197" w:rsidRDefault="00093197" w:rsidP="00093197"/>
    <w:p w:rsidR="00093197" w:rsidRDefault="00093197" w:rsidP="00093197">
      <w:pPr>
        <w:pStyle w:val="Heading1"/>
      </w:pPr>
      <w:r>
        <w:lastRenderedPageBreak/>
        <w:t>1NR</w:t>
      </w:r>
    </w:p>
    <w:p w:rsidR="00093197" w:rsidRDefault="00093197" w:rsidP="00093197"/>
    <w:p w:rsidR="00093197" w:rsidRDefault="00093197" w:rsidP="00093197"/>
    <w:p w:rsidR="00093197" w:rsidRPr="00615106" w:rsidRDefault="00093197" w:rsidP="00093197">
      <w:pPr>
        <w:pStyle w:val="Heading4"/>
        <w:rPr>
          <w:rFonts w:eastAsia="Times New Roman"/>
        </w:rPr>
      </w:pPr>
      <w:r>
        <w:rPr>
          <w:rFonts w:eastAsia="Times New Roman"/>
        </w:rPr>
        <w:t xml:space="preserve">Precision is key to the topic </w:t>
      </w:r>
    </w:p>
    <w:p w:rsidR="00093197" w:rsidRDefault="00093197" w:rsidP="00093197">
      <w:pPr>
        <w:rPr>
          <w:rFonts w:eastAsia="Calibri"/>
          <w:sz w:val="16"/>
        </w:rPr>
      </w:pPr>
      <w:proofErr w:type="spellStart"/>
      <w:r w:rsidRPr="004A52F2">
        <w:rPr>
          <w:rStyle w:val="StyleStyleBold12pt"/>
        </w:rPr>
        <w:t>Resnick</w:t>
      </w:r>
      <w:proofErr w:type="spellEnd"/>
      <w:r w:rsidRPr="004A52F2">
        <w:rPr>
          <w:rStyle w:val="StyleStyleBold12pt"/>
        </w:rPr>
        <w:t xml:space="preserve"> ‘1</w:t>
      </w:r>
      <w:r w:rsidRPr="004A52F2">
        <w:rPr>
          <w:rFonts w:eastAsia="Calibri"/>
          <w:sz w:val="16"/>
        </w:rPr>
        <w:t xml:space="preserve"> [Spring/2001, Evan </w:t>
      </w:r>
      <w:proofErr w:type="spellStart"/>
      <w:r w:rsidRPr="004A52F2">
        <w:rPr>
          <w:rFonts w:eastAsia="Calibri"/>
          <w:sz w:val="16"/>
        </w:rPr>
        <w:t>Resnick</w:t>
      </w:r>
      <w:proofErr w:type="spellEnd"/>
      <w:r w:rsidRPr="004A52F2">
        <w:rPr>
          <w:rFonts w:eastAsia="Calibri"/>
          <w:sz w:val="16"/>
        </w:rPr>
        <w:t xml:space="preserve"> is Assistant Professor and coordinator of the United States </w:t>
      </w:r>
      <w:proofErr w:type="spellStart"/>
      <w:r w:rsidRPr="004A52F2">
        <w:rPr>
          <w:rFonts w:eastAsia="Calibri"/>
          <w:sz w:val="16"/>
        </w:rPr>
        <w:t>Programme</w:t>
      </w:r>
      <w:proofErr w:type="spellEnd"/>
      <w:r w:rsidRPr="004A52F2">
        <w:rPr>
          <w:rFonts w:eastAsia="Calibri"/>
          <w:sz w:val="16"/>
        </w:rPr>
        <w:t xml:space="preserve"> at RSIS. His chief academic interests lie at the intersection of international relations theory, international security studies, and U.S. foreign policy. Dr. </w:t>
      </w:r>
      <w:proofErr w:type="spellStart"/>
      <w:r w:rsidRPr="004A52F2">
        <w:rPr>
          <w:rFonts w:eastAsia="Calibri"/>
          <w:sz w:val="16"/>
        </w:rPr>
        <w:t>Resnick</w:t>
      </w:r>
      <w:proofErr w:type="spellEnd"/>
      <w:r w:rsidRPr="004A52F2">
        <w:rPr>
          <w:rFonts w:eastAsia="Calibri"/>
          <w:sz w:val="16"/>
        </w:rPr>
        <w:t xml:space="preserve"> has previously taught at Yeshiva University in New York City. “Defining Engagement,” Journal of International Affairs, Lexis]</w:t>
      </w:r>
    </w:p>
    <w:p w:rsidR="00093197" w:rsidRPr="004A52F2" w:rsidRDefault="00093197" w:rsidP="00093197"/>
    <w:p w:rsidR="00093197" w:rsidRDefault="00093197" w:rsidP="00093197">
      <w:r w:rsidRPr="00093197">
        <w:t xml:space="preserve">Currently, practitioners and scholars of American foreign policy are vigorously debating the merits of </w:t>
      </w:r>
    </w:p>
    <w:p w:rsidR="00093197" w:rsidRDefault="00093197" w:rsidP="00093197">
      <w:r>
        <w:t>AND</w:t>
      </w:r>
    </w:p>
    <w:p w:rsidR="00093197" w:rsidRPr="00093197" w:rsidRDefault="00093197" w:rsidP="00093197">
      <w:proofErr w:type="gramStart"/>
      <w:r w:rsidRPr="00093197">
        <w:t>between</w:t>
      </w:r>
      <w:proofErr w:type="gramEnd"/>
      <w:r w:rsidRPr="00093197">
        <w:t xml:space="preserve"> engagement and alternative policy approaches, especially appeasement, isolation and containment.</w:t>
      </w:r>
    </w:p>
    <w:p w:rsidR="00093197" w:rsidRPr="00AA1658" w:rsidRDefault="00093197" w:rsidP="00093197">
      <w:pPr>
        <w:pStyle w:val="Heading4"/>
      </w:pPr>
      <w:r w:rsidRPr="00AA1658">
        <w:t>Every study of credible social theories concludes consequentialism is good</w:t>
      </w:r>
      <w:r>
        <w:t xml:space="preserve"> (green)</w:t>
      </w:r>
    </w:p>
    <w:p w:rsidR="00093197" w:rsidRPr="00AA1658" w:rsidRDefault="00093197" w:rsidP="00093197">
      <w:pPr>
        <w:rPr>
          <w:sz w:val="16"/>
        </w:rPr>
      </w:pPr>
      <w:r w:rsidRPr="003279E3">
        <w:rPr>
          <w:rStyle w:val="StyleStyleBold12pt"/>
        </w:rPr>
        <w:t>Greene 2010</w:t>
      </w:r>
      <w:r w:rsidRPr="00AA1658">
        <w:rPr>
          <w:sz w:val="16"/>
        </w:rPr>
        <w:t xml:space="preserve"> – Joshua, Associate Professor of Social science in the Department of Psychology at Harvard University (The Secret Joke of Kant’s Soul published in Moral Psychology: Historical and Contemporary </w:t>
      </w:r>
      <w:proofErr w:type="gramStart"/>
      <w:r w:rsidRPr="00AA1658">
        <w:rPr>
          <w:sz w:val="16"/>
        </w:rPr>
        <w:t>Readings,</w:t>
      </w:r>
      <w:proofErr w:type="gramEnd"/>
      <w:r w:rsidRPr="00AA1658">
        <w:rPr>
          <w:sz w:val="16"/>
        </w:rPr>
        <w:t xml:space="preserve"> accessed: www.fed.cuhk.edu.hk/~lchang/material/Evolutionary/Developmental/Greene-KantSoul.pdf)</w:t>
      </w:r>
    </w:p>
    <w:p w:rsidR="00093197" w:rsidRPr="00AA1658" w:rsidRDefault="00093197" w:rsidP="00093197">
      <w:pPr>
        <w:rPr>
          <w:sz w:val="16"/>
        </w:rPr>
      </w:pPr>
    </w:p>
    <w:p w:rsidR="00093197" w:rsidRDefault="00093197" w:rsidP="00093197">
      <w:r w:rsidRPr="00093197">
        <w:t xml:space="preserve">What turn-of-the-millennium science is telling us is that </w:t>
      </w:r>
      <w:proofErr w:type="gramStart"/>
      <w:r w:rsidRPr="00093197">
        <w:t>human</w:t>
      </w:r>
      <w:proofErr w:type="gramEnd"/>
      <w:r w:rsidRPr="00093197">
        <w:t xml:space="preserve"> </w:t>
      </w:r>
    </w:p>
    <w:p w:rsidR="00093197" w:rsidRDefault="00093197" w:rsidP="00093197">
      <w:r>
        <w:t>AND</w:t>
      </w:r>
    </w:p>
    <w:p w:rsidR="00093197" w:rsidRPr="00093197" w:rsidRDefault="00093197" w:rsidP="00093197">
      <w:proofErr w:type="gramStart"/>
      <w:r w:rsidRPr="00093197">
        <w:t>religion</w:t>
      </w:r>
      <w:proofErr w:type="gramEnd"/>
      <w:r w:rsidRPr="00093197">
        <w:t xml:space="preserve">, they don't really explain what's distinctive about the philosophy in question. </w:t>
      </w:r>
    </w:p>
    <w:p w:rsidR="00093197" w:rsidRPr="008C1FD6" w:rsidRDefault="00093197" w:rsidP="00093197">
      <w:pPr>
        <w:rPr>
          <w:rStyle w:val="StyleBoldUnderline"/>
        </w:rPr>
      </w:pPr>
    </w:p>
    <w:p w:rsidR="00093197" w:rsidRPr="00947568" w:rsidRDefault="00093197" w:rsidP="00093197">
      <w:pPr>
        <w:pStyle w:val="Heading4"/>
        <w:rPr>
          <w:rFonts w:eastAsia="Calibri"/>
        </w:rPr>
      </w:pPr>
      <w:r w:rsidRPr="00947568">
        <w:rPr>
          <w:rFonts w:eastAsia="Calibri"/>
        </w:rPr>
        <w:t xml:space="preserve">Even their focus on quality of life must put questions of survival before the consideration of the </w:t>
      </w:r>
      <w:proofErr w:type="spellStart"/>
      <w:r w:rsidRPr="00947568">
        <w:rPr>
          <w:rFonts w:eastAsia="Calibri"/>
        </w:rPr>
        <w:t>aff</w:t>
      </w:r>
      <w:proofErr w:type="spellEnd"/>
      <w:r w:rsidRPr="00947568">
        <w:rPr>
          <w:rFonts w:eastAsia="Calibri"/>
        </w:rPr>
        <w:t xml:space="preserve"> </w:t>
      </w:r>
    </w:p>
    <w:p w:rsidR="00093197" w:rsidRPr="00947568" w:rsidRDefault="00093197" w:rsidP="00093197">
      <w:pPr>
        <w:rPr>
          <w:rFonts w:ascii="Georgia" w:eastAsia="Calibri" w:hAnsi="Georgia"/>
        </w:rPr>
      </w:pPr>
      <w:r w:rsidRPr="00947568">
        <w:rPr>
          <w:rFonts w:ascii="Georgia" w:eastAsia="Calibri" w:hAnsi="Georgia"/>
          <w:b/>
          <w:sz w:val="24"/>
          <w:szCs w:val="28"/>
        </w:rPr>
        <w:t>Fried 2002</w:t>
      </w:r>
      <w:r w:rsidRPr="00947568">
        <w:rPr>
          <w:rFonts w:ascii="Georgia" w:eastAsia="Calibri" w:hAnsi="Georgia"/>
        </w:rPr>
        <w:t xml:space="preserve"> Charles Fried, professor of law @ Harvard, “Right and Wrong as Absolute.” </w:t>
      </w:r>
      <w:proofErr w:type="gramStart"/>
      <w:r w:rsidRPr="00947568">
        <w:rPr>
          <w:rFonts w:ascii="Georgia" w:eastAsia="Calibri" w:hAnsi="Georgia"/>
        </w:rPr>
        <w:t xml:space="preserve">P. 76-77, in </w:t>
      </w:r>
      <w:r w:rsidRPr="00947568">
        <w:rPr>
          <w:rFonts w:ascii="Georgia" w:eastAsia="Calibri" w:hAnsi="Georgia"/>
          <w:i/>
          <w:iCs/>
        </w:rPr>
        <w:t>Absolutism and its Consequentialist Critics</w:t>
      </w:r>
      <w:r w:rsidRPr="00947568">
        <w:rPr>
          <w:rFonts w:ascii="Georgia" w:eastAsia="Calibri" w:hAnsi="Georgia"/>
        </w:rPr>
        <w:t xml:space="preserve">, edited by </w:t>
      </w:r>
      <w:proofErr w:type="spellStart"/>
      <w:r w:rsidRPr="00947568">
        <w:rPr>
          <w:rFonts w:ascii="Georgia" w:eastAsia="Calibri" w:hAnsi="Georgia"/>
        </w:rPr>
        <w:t>Jorem</w:t>
      </w:r>
      <w:proofErr w:type="spellEnd"/>
      <w:r w:rsidRPr="00947568">
        <w:rPr>
          <w:rFonts w:ascii="Georgia" w:eastAsia="Calibri" w:hAnsi="Georgia"/>
        </w:rPr>
        <w:t xml:space="preserve"> Graf Haber.</w:t>
      </w:r>
      <w:proofErr w:type="gramEnd"/>
    </w:p>
    <w:p w:rsidR="00093197" w:rsidRDefault="00093197" w:rsidP="00093197">
      <w:r w:rsidRPr="00093197">
        <w:t xml:space="preserve">Even within such boundaries we can imagine extreme cases where killing an innocent person may </w:t>
      </w:r>
    </w:p>
    <w:p w:rsidR="00093197" w:rsidRDefault="00093197" w:rsidP="00093197">
      <w:r>
        <w:t>AND</w:t>
      </w:r>
    </w:p>
    <w:p w:rsidR="00093197" w:rsidRPr="00093197" w:rsidRDefault="00093197" w:rsidP="00093197">
      <w:proofErr w:type="gramStart"/>
      <w:r w:rsidRPr="00093197">
        <w:t>the</w:t>
      </w:r>
      <w:proofErr w:type="gramEnd"/>
      <w:r w:rsidRPr="00093197">
        <w:t xml:space="preserve"> world, but without violating the absolute norms of right and wrong).</w:t>
      </w:r>
    </w:p>
    <w:p w:rsidR="00093197" w:rsidRDefault="00093197" w:rsidP="00093197"/>
    <w:p w:rsidR="00093197" w:rsidRPr="005C7272" w:rsidRDefault="00093197" w:rsidP="00093197">
      <w:pPr>
        <w:pStyle w:val="Heading4"/>
        <w:rPr>
          <w:rFonts w:cs="Times New Roman"/>
        </w:rPr>
      </w:pPr>
      <w:r w:rsidRPr="005C7272">
        <w:rPr>
          <w:rFonts w:cs="Times New Roman"/>
        </w:rPr>
        <w:t>No terror impact</w:t>
      </w:r>
    </w:p>
    <w:p w:rsidR="00093197" w:rsidRPr="005C7272" w:rsidRDefault="00093197" w:rsidP="00093197">
      <w:r w:rsidRPr="005C7272">
        <w:t xml:space="preserve">John </w:t>
      </w:r>
      <w:r w:rsidRPr="005C7272">
        <w:rPr>
          <w:rStyle w:val="StyleStyleBold12pt"/>
        </w:rPr>
        <w:t>Mueller and</w:t>
      </w:r>
      <w:r w:rsidRPr="005C7272">
        <w:t xml:space="preserve"> Mark G. </w:t>
      </w:r>
      <w:r w:rsidRPr="005C7272">
        <w:rPr>
          <w:rStyle w:val="StyleStyleBold12pt"/>
        </w:rPr>
        <w:t>Stewart 12</w:t>
      </w:r>
      <w:r w:rsidRPr="005C7272">
        <w:t xml:space="preserve">, Senior Research Scientist at the </w:t>
      </w:r>
      <w:proofErr w:type="spellStart"/>
      <w:r w:rsidRPr="005C7272">
        <w:t>Mershon</w:t>
      </w:r>
      <w:proofErr w:type="spellEnd"/>
      <w:r w:rsidRPr="005C7272">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5C7272">
        <w:t>jmueller</w:t>
      </w:r>
      <w:proofErr w:type="spellEnd"/>
      <w:r w:rsidRPr="005C7272">
        <w:t>//absisfin.pdf</w:t>
      </w:r>
    </w:p>
    <w:p w:rsidR="00093197" w:rsidRDefault="00093197" w:rsidP="00093197">
      <w:r w:rsidRPr="00093197">
        <w:t xml:space="preserve">In 2009, the U.S. Department of Homeland Security (DHS) </w:t>
      </w:r>
    </w:p>
    <w:p w:rsidR="00093197" w:rsidRDefault="00093197" w:rsidP="00093197">
      <w:r>
        <w:t>AND</w:t>
      </w:r>
    </w:p>
    <w:p w:rsidR="00093197" w:rsidRPr="00093197" w:rsidRDefault="00093197" w:rsidP="00093197">
      <w:proofErr w:type="gramStart"/>
      <w:r w:rsidRPr="00093197">
        <w:t>took</w:t>
      </w:r>
      <w:proofErr w:type="gramEnd"/>
      <w:r w:rsidRPr="00093197">
        <w:t xml:space="preserve"> a tram going the wrong way and dynamited a mosque instead.15</w:t>
      </w:r>
    </w:p>
    <w:p w:rsidR="00093197" w:rsidRPr="005C7272" w:rsidRDefault="00093197" w:rsidP="00093197">
      <w:pPr>
        <w:pStyle w:val="Heading4"/>
        <w:rPr>
          <w:rFonts w:cs="Times New Roman"/>
        </w:rPr>
      </w:pPr>
      <w:r w:rsidRPr="005C7272">
        <w:rPr>
          <w:rFonts w:cs="Times New Roman"/>
        </w:rPr>
        <w:lastRenderedPageBreak/>
        <w:t xml:space="preserve">Our statistics are for the </w:t>
      </w:r>
      <w:r w:rsidRPr="005C7272">
        <w:rPr>
          <w:rFonts w:cs="Times New Roman"/>
          <w:u w:val="single"/>
        </w:rPr>
        <w:t>most plausible</w:t>
      </w:r>
      <w:r w:rsidRPr="005C7272">
        <w:rPr>
          <w:rFonts w:cs="Times New Roman"/>
        </w:rPr>
        <w:t xml:space="preserve"> scenarios-anything else is even less likely. </w:t>
      </w:r>
    </w:p>
    <w:p w:rsidR="00093197" w:rsidRPr="005C7272" w:rsidRDefault="00093197" w:rsidP="00093197">
      <w:r w:rsidRPr="005C7272">
        <w:rPr>
          <w:rStyle w:val="StyleStyleBold12pt"/>
        </w:rPr>
        <w:t>Mueller 8</w:t>
      </w:r>
      <w:r w:rsidRPr="005C7272">
        <w:t>, John, Prof. Pol. Sci. @ Ohio State, 1/1/ (</w:t>
      </w:r>
      <w:hyperlink r:id="rId22" w:history="1">
        <w:r w:rsidRPr="005C7272">
          <w:rPr>
            <w:rStyle w:val="Hyperlink"/>
          </w:rPr>
          <w:t>http://polisci.osu.edu/faculty/jmueller/APSACHGO.PDF</w:t>
        </w:r>
      </w:hyperlink>
      <w:r w:rsidRPr="005C7272">
        <w:t>)</w:t>
      </w:r>
    </w:p>
    <w:p w:rsidR="00093197" w:rsidRDefault="00093197" w:rsidP="00093197">
      <w:r w:rsidRPr="00093197">
        <w:t xml:space="preserve">These odds are for the most plausible scenario by means of which a terrorist group </w:t>
      </w:r>
    </w:p>
    <w:p w:rsidR="00093197" w:rsidRDefault="00093197" w:rsidP="00093197">
      <w:r>
        <w:t>AND</w:t>
      </w:r>
    </w:p>
    <w:p w:rsidR="00093197" w:rsidRPr="00093197" w:rsidRDefault="00093197" w:rsidP="00093197">
      <w:proofErr w:type="gramStart"/>
      <w:r w:rsidRPr="00093197">
        <w:t>deliver</w:t>
      </w:r>
      <w:proofErr w:type="gramEnd"/>
      <w:r w:rsidRPr="00093197">
        <w:t xml:space="preserve"> several, the odds become, of course, even more prohibitive. </w:t>
      </w:r>
    </w:p>
    <w:p w:rsidR="00093197" w:rsidRPr="005C7272" w:rsidRDefault="00093197" w:rsidP="00093197">
      <w:pPr>
        <w:pStyle w:val="Heading4"/>
        <w:rPr>
          <w:rFonts w:cs="Times New Roman"/>
          <w:szCs w:val="18"/>
        </w:rPr>
      </w:pPr>
      <w:r w:rsidRPr="005C7272">
        <w:rPr>
          <w:rFonts w:cs="Times New Roman"/>
        </w:rPr>
        <w:t>Couldn’t get the bomb in</w:t>
      </w:r>
    </w:p>
    <w:p w:rsidR="00093197" w:rsidRPr="005C7272" w:rsidRDefault="00093197" w:rsidP="00093197">
      <w:r w:rsidRPr="005C7272">
        <w:rPr>
          <w:rStyle w:val="StyleStyleBold12pt"/>
        </w:rPr>
        <w:t>Mueller 9</w:t>
      </w:r>
      <w:r w:rsidRPr="005C7272">
        <w:t xml:space="preserve"> - John Mueller, Woody Hayes Chair of National Security Studies, </w:t>
      </w:r>
      <w:proofErr w:type="spellStart"/>
      <w:r w:rsidRPr="005C7272">
        <w:t>Mershon</w:t>
      </w:r>
      <w:proofErr w:type="spellEnd"/>
      <w:r w:rsidRPr="005C7272">
        <w:t xml:space="preserve"> Center</w:t>
      </w:r>
      <w:r w:rsidRPr="005C7272">
        <w:br/>
        <w:t xml:space="preserve">Professor of Political Science 30 April 2009 “THE ATOMIC TERRORIST?” </w:t>
      </w:r>
      <w:hyperlink r:id="rId23" w:tgtFrame="_blank" w:history="1">
        <w:r w:rsidRPr="005C7272">
          <w:rPr>
            <w:rStyle w:val="Hyperlink"/>
          </w:rPr>
          <w:t>http://www.icnnd.org/research/Mueller_Terrorism.pdf</w:t>
        </w:r>
      </w:hyperlink>
    </w:p>
    <w:p w:rsidR="00093197" w:rsidRDefault="00093197" w:rsidP="00093197">
      <w:r w:rsidRPr="00093197">
        <w:t xml:space="preserve">The finished product could weigh a ton or more.31 Encased in lead shielding </w:t>
      </w:r>
    </w:p>
    <w:p w:rsidR="00093197" w:rsidRDefault="00093197" w:rsidP="00093197">
      <w:r>
        <w:t>AND</w:t>
      </w:r>
    </w:p>
    <w:p w:rsidR="00093197" w:rsidRPr="00093197" w:rsidRDefault="00093197" w:rsidP="00093197">
      <w:proofErr w:type="gramStart"/>
      <w:r w:rsidRPr="00093197">
        <w:t>thing</w:t>
      </w:r>
      <w:proofErr w:type="gramEnd"/>
      <w:r w:rsidRPr="00093197">
        <w:t>, after all this effort, doesn’t prove to be a dud.</w:t>
      </w:r>
    </w:p>
    <w:p w:rsidR="00093197" w:rsidRDefault="00093197" w:rsidP="00093197">
      <w:pPr>
        <w:pStyle w:val="Heading4"/>
      </w:pPr>
      <w:proofErr w:type="spellStart"/>
      <w:r>
        <w:t>Cyberterror's</w:t>
      </w:r>
      <w:proofErr w:type="spellEnd"/>
      <w:r>
        <w:t xml:space="preserve"> all hype</w:t>
      </w:r>
    </w:p>
    <w:p w:rsidR="00093197" w:rsidRDefault="00093197" w:rsidP="00093197">
      <w:r w:rsidRPr="005717F9">
        <w:rPr>
          <w:rStyle w:val="StyleStyleBold12pt"/>
        </w:rPr>
        <w:t>Bennett 12</w:t>
      </w:r>
      <w:r>
        <w:t xml:space="preserve"> -- covers national security and foreign policy for U.S. News &amp; World Report (John T, 3/30, "Cyber Attack Talk May Outpace </w:t>
      </w:r>
      <w:proofErr w:type="gramStart"/>
      <w:r>
        <w:t>The</w:t>
      </w:r>
      <w:proofErr w:type="gramEnd"/>
      <w:r>
        <w:t xml:space="preserve"> Actual Threat," http://www.usnews.com/news/blogs/dotmil/2012/05/30/cyber-attack-talk-may-outpace-the-actual-threat)</w:t>
      </w:r>
    </w:p>
    <w:p w:rsidR="00093197" w:rsidRDefault="00093197" w:rsidP="00093197"/>
    <w:p w:rsidR="00093197" w:rsidRDefault="00093197" w:rsidP="00093197">
      <w:r w:rsidRPr="00093197">
        <w:t>The U.S. defense secretary has warned of a cyber-Pearl Harbor</w:t>
      </w:r>
    </w:p>
    <w:p w:rsidR="00093197" w:rsidRDefault="00093197" w:rsidP="00093197">
      <w:r>
        <w:t>AND</w:t>
      </w:r>
    </w:p>
    <w:p w:rsidR="00093197" w:rsidRPr="00093197" w:rsidRDefault="00093197" w:rsidP="00093197">
      <w:proofErr w:type="gramStart"/>
      <w:r w:rsidRPr="00093197">
        <w:t>hack</w:t>
      </w:r>
      <w:proofErr w:type="gramEnd"/>
      <w:r w:rsidRPr="00093197">
        <w:t xml:space="preserve"> into unless they are really dumb about how they run their networks."</w:t>
      </w:r>
    </w:p>
    <w:p w:rsidR="00093197" w:rsidRPr="00093197" w:rsidRDefault="00093197" w:rsidP="00093197">
      <w:r w:rsidRPr="00093197">
        <w:br/>
      </w:r>
    </w:p>
    <w:p w:rsidR="00093197" w:rsidRPr="00077294" w:rsidRDefault="00093197" w:rsidP="00093197"/>
    <w:p w:rsidR="00093197" w:rsidRPr="00514804" w:rsidRDefault="00093197" w:rsidP="00093197"/>
    <w:p w:rsidR="00093197" w:rsidRPr="00F96A46" w:rsidRDefault="00093197" w:rsidP="00093197"/>
    <w:p w:rsidR="00093197" w:rsidRPr="00D17C4E" w:rsidRDefault="00093197" w:rsidP="00093197"/>
    <w:p w:rsidR="00093197" w:rsidRPr="00D17C4E" w:rsidRDefault="00093197" w:rsidP="0009319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E3" w:rsidRDefault="00E745E3" w:rsidP="005F5576">
      <w:r>
        <w:separator/>
      </w:r>
    </w:p>
  </w:endnote>
  <w:endnote w:type="continuationSeparator" w:id="0">
    <w:p w:rsidR="00E745E3" w:rsidRDefault="00E745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okChampa">
    <w:panose1 w:val="020B0604020202020204"/>
    <w:charset w:val="00"/>
    <w:family w:val="swiss"/>
    <w:pitch w:val="variable"/>
    <w:sig w:usb0="03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E3" w:rsidRDefault="00E745E3" w:rsidP="005F5576">
      <w:r>
        <w:separator/>
      </w:r>
    </w:p>
  </w:footnote>
  <w:footnote w:type="continuationSeparator" w:id="0">
    <w:p w:rsidR="00E745E3" w:rsidRDefault="00E745E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52413"/>
    <w:multiLevelType w:val="hybridMultilevel"/>
    <w:tmpl w:val="EE5E21A4"/>
    <w:lvl w:ilvl="0" w:tplc="DDC43CF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7612F"/>
    <w:multiLevelType w:val="hybridMultilevel"/>
    <w:tmpl w:val="FCF6F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3197"/>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F16"/>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6C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07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154"/>
    <w:rsid w:val="00514387"/>
    <w:rsid w:val="00516459"/>
    <w:rsid w:val="00520153"/>
    <w:rsid w:val="005321A1"/>
    <w:rsid w:val="005349E1"/>
    <w:rsid w:val="00537EF5"/>
    <w:rsid w:val="005420CC"/>
    <w:rsid w:val="005434D0"/>
    <w:rsid w:val="0054437C"/>
    <w:rsid w:val="00546D61"/>
    <w:rsid w:val="00554EBD"/>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2DEE"/>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91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06F"/>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5E3"/>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Heading 2 Char Char,Heading 2 Char1 Char Char1 Char Char,Heading 2 Char Char Char Char1 Char Char,Heading 2 Char1 Char Char1 Char Char Char Char,Tagging"/>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Heading 3 Char1 Char Char,Heading 3 Char Char Char Char,Citation Char Char Char Char,Citation Char1 Char Char,Heading 3 Char Char1,Citation Char Char1,cites Char,citation Char,citation Char Char Char Char Char Char, Char,Char1,n"/>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1,No Spacing11,No Spacing111,No Spacing112,No Spacing1121,No Spacing2,Debate Text,Read stuff,No Spacing4,No Spacing21,CD - Cite"/>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1 Char,Heading 2 Char Char Char,Heading 2 Char1 Char Char1 Char Char Char,Heading 2 Char Char Char Char1 Char Char Char,Heading 2 Char1 Char Char1 Char Char Char Char Char,Tagging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Heading 3 Char1 Char Char Char,Heading 3 Char Char Char Char Char,Citation Char Char Char Char Char,Citation Char1 Char Char Char,Heading 3 Char Char1 Char,Citation Char Char1 Char,cites Char Char, Char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aliases w:val="Header 1"/>
    <w:basedOn w:val="Normal"/>
    <w:link w:val="HeaderChar"/>
    <w:uiPriority w:val="99"/>
    <w:rsid w:val="00D176BE"/>
    <w:pPr>
      <w:tabs>
        <w:tab w:val="center" w:pos="4680"/>
        <w:tab w:val="right" w:pos="9360"/>
      </w:tabs>
    </w:pPr>
  </w:style>
  <w:style w:type="character" w:customStyle="1" w:styleId="HeaderChar">
    <w:name w:val="Header Char"/>
    <w:aliases w:val="Header 1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1 Char,No Spacing11 Char,No Spacing111 Char,No Spacing112 Char"/>
    <w:basedOn w:val="DefaultParagraphFont"/>
    <w:link w:val="Heading4"/>
    <w:uiPriority w:val="4"/>
    <w:rsid w:val="005E2DEE"/>
    <w:rPr>
      <w:rFonts w:ascii="Calibri" w:eastAsiaTheme="majorEastAsia" w:hAnsi="Calibri" w:cstheme="majorBidi"/>
      <w:b/>
      <w:bCs/>
      <w:iCs/>
      <w:sz w:val="26"/>
    </w:rPr>
  </w:style>
  <w:style w:type="paragraph" w:styleId="NormalWeb">
    <w:name w:val="Normal (Web)"/>
    <w:basedOn w:val="Normal"/>
    <w:uiPriority w:val="99"/>
    <w:unhideWhenUsed/>
    <w:rsid w:val="00093197"/>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093197"/>
  </w:style>
  <w:style w:type="character" w:styleId="Strong">
    <w:name w:val="Strong"/>
    <w:basedOn w:val="DefaultParagraphFont"/>
    <w:uiPriority w:val="22"/>
    <w:qFormat/>
    <w:rsid w:val="00093197"/>
    <w:rPr>
      <w:b/>
      <w:bCs/>
    </w:rPr>
  </w:style>
  <w:style w:type="character" w:customStyle="1" w:styleId="underline">
    <w:name w:val="underline"/>
    <w:link w:val="textbold"/>
    <w:qFormat/>
    <w:rsid w:val="00093197"/>
    <w:rPr>
      <w:sz w:val="20"/>
      <w:u w:val="single"/>
    </w:rPr>
  </w:style>
  <w:style w:type="paragraph" w:customStyle="1" w:styleId="textbold">
    <w:name w:val="text bold"/>
    <w:basedOn w:val="Normal"/>
    <w:link w:val="underline"/>
    <w:rsid w:val="00093197"/>
    <w:pPr>
      <w:ind w:left="720"/>
      <w:jc w:val="both"/>
    </w:pPr>
    <w:rPr>
      <w:rFonts w:asciiTheme="minorHAnsi" w:hAnsiTheme="minorHAnsi" w:cstheme="minorBidi"/>
      <w:sz w:val="20"/>
      <w:u w:val="single"/>
    </w:rPr>
  </w:style>
  <w:style w:type="paragraph" w:customStyle="1" w:styleId="card">
    <w:name w:val="card"/>
    <w:basedOn w:val="Normal"/>
    <w:next w:val="Normal"/>
    <w:link w:val="cardChar"/>
    <w:qFormat/>
    <w:rsid w:val="00093197"/>
    <w:pPr>
      <w:ind w:left="288" w:right="288"/>
    </w:pPr>
    <w:rPr>
      <w:rFonts w:eastAsia="Times New Roman"/>
      <w:sz w:val="16"/>
      <w:szCs w:val="24"/>
    </w:rPr>
  </w:style>
  <w:style w:type="character" w:customStyle="1" w:styleId="cardChar">
    <w:name w:val="card Char"/>
    <w:link w:val="card"/>
    <w:rsid w:val="00093197"/>
    <w:rPr>
      <w:rFonts w:ascii="Calibri" w:eastAsia="Times New Roman" w:hAnsi="Calibri" w:cs="Calibri"/>
      <w:sz w:val="16"/>
      <w:szCs w:val="24"/>
    </w:rPr>
  </w:style>
  <w:style w:type="character" w:customStyle="1" w:styleId="Style1">
    <w:name w:val="Style1"/>
    <w:aliases w:val="Box"/>
    <w:qFormat/>
    <w:rsid w:val="00093197"/>
    <w:rPr>
      <w:u w:val="single"/>
    </w:rPr>
  </w:style>
  <w:style w:type="character" w:customStyle="1" w:styleId="UnderlineBold">
    <w:name w:val="Underline + Bold"/>
    <w:basedOn w:val="DefaultParagraphFont"/>
    <w:uiPriority w:val="1"/>
    <w:qFormat/>
    <w:rsid w:val="00093197"/>
    <w:rPr>
      <w:rFonts w:ascii="Times New Roman" w:hAnsi="Times New Roman"/>
      <w:b/>
      <w:sz w:val="20"/>
      <w:u w:val="single"/>
    </w:rPr>
  </w:style>
  <w:style w:type="character" w:customStyle="1" w:styleId="UnderlinedChar">
    <w:name w:val="Underlined Char"/>
    <w:rsid w:val="00093197"/>
    <w:rPr>
      <w:rFonts w:cs="Calibri"/>
      <w:sz w:val="22"/>
      <w:szCs w:val="24"/>
      <w:u w:val="single"/>
    </w:rPr>
  </w:style>
  <w:style w:type="paragraph" w:customStyle="1" w:styleId="StyleMinimizedText11pt">
    <w:name w:val="Style Minimized Text + 11 pt"/>
    <w:basedOn w:val="Normal"/>
    <w:link w:val="StyleMinimizedText11ptChar"/>
    <w:rsid w:val="00093197"/>
    <w:rPr>
      <w:sz w:val="20"/>
      <w:szCs w:val="24"/>
    </w:rPr>
  </w:style>
  <w:style w:type="character" w:customStyle="1" w:styleId="StyleMinimizedText11ptChar">
    <w:name w:val="Style Minimized Text + 11 pt Char"/>
    <w:link w:val="StyleMinimizedText11pt"/>
    <w:rsid w:val="00093197"/>
    <w:rPr>
      <w:rFonts w:ascii="Calibri" w:hAnsi="Calibri" w:cs="Calibri"/>
      <w:sz w:val="20"/>
      <w:szCs w:val="24"/>
    </w:rPr>
  </w:style>
  <w:style w:type="paragraph" w:customStyle="1" w:styleId="StyleMinimizedText11pt1">
    <w:name w:val="Style Minimized Text + 11 pt1"/>
    <w:basedOn w:val="Normal"/>
    <w:link w:val="StyleMinimizedText11pt1Char"/>
    <w:rsid w:val="00093197"/>
    <w:rPr>
      <w:sz w:val="20"/>
      <w:szCs w:val="24"/>
    </w:rPr>
  </w:style>
  <w:style w:type="character" w:customStyle="1" w:styleId="StyleMinimizedText11pt1Char">
    <w:name w:val="Style Minimized Text + 11 pt1 Char"/>
    <w:link w:val="StyleMinimizedText11pt1"/>
    <w:rsid w:val="00093197"/>
    <w:rPr>
      <w:rFonts w:ascii="Calibri" w:hAnsi="Calibri" w:cs="Calibri"/>
      <w:sz w:val="20"/>
      <w:szCs w:val="24"/>
    </w:rPr>
  </w:style>
  <w:style w:type="paragraph" w:customStyle="1" w:styleId="StyleUnderlined11pt">
    <w:name w:val="Style Underlined + 11 pt"/>
    <w:link w:val="StyleUnderlined11ptChar"/>
    <w:rsid w:val="00093197"/>
    <w:rPr>
      <w:szCs w:val="24"/>
      <w:u w:val="single"/>
    </w:rPr>
  </w:style>
  <w:style w:type="character" w:customStyle="1" w:styleId="StyleUnderlined11ptChar">
    <w:name w:val="Style Underlined + 11 pt Char"/>
    <w:link w:val="StyleUnderlined11pt"/>
    <w:rsid w:val="00093197"/>
    <w:rPr>
      <w:szCs w:val="24"/>
      <w:u w:val="single"/>
    </w:rPr>
  </w:style>
  <w:style w:type="paragraph" w:customStyle="1" w:styleId="StyleCircled11pt">
    <w:name w:val="Style Circled + 11 pt"/>
    <w:basedOn w:val="Normal"/>
    <w:link w:val="StyleCircled11ptChar"/>
    <w:rsid w:val="00093197"/>
    <w:rPr>
      <w:b/>
      <w:bCs/>
      <w:szCs w:val="24"/>
      <w:u w:val="single"/>
    </w:rPr>
  </w:style>
  <w:style w:type="character" w:customStyle="1" w:styleId="StyleCircled11ptChar">
    <w:name w:val="Style Circled + 11 pt Char"/>
    <w:link w:val="StyleCircled11pt"/>
    <w:rsid w:val="00093197"/>
    <w:rPr>
      <w:rFonts w:ascii="Calibri" w:hAnsi="Calibri" w:cs="Calibri"/>
      <w:b/>
      <w:bCs/>
      <w:szCs w:val="24"/>
      <w:u w:val="single"/>
    </w:rPr>
  </w:style>
  <w:style w:type="character" w:customStyle="1" w:styleId="goohl5">
    <w:name w:val="goohl5"/>
    <w:rsid w:val="00093197"/>
  </w:style>
  <w:style w:type="character" w:customStyle="1" w:styleId="TitleChar">
    <w:name w:val="Title Char"/>
    <w:aliases w:val="UNDERLINE Char,Cites and Cards Char,Bold Underlined Char"/>
    <w:basedOn w:val="DefaultParagraphFont"/>
    <w:link w:val="Title"/>
    <w:uiPriority w:val="5"/>
    <w:qFormat/>
    <w:rsid w:val="00093197"/>
    <w:rPr>
      <w:bCs/>
      <w:u w:val="single"/>
    </w:rPr>
  </w:style>
  <w:style w:type="paragraph" w:styleId="Title">
    <w:name w:val="Title"/>
    <w:aliases w:val="UNDERLINE,Cites and Cards,Bold Underlined"/>
    <w:basedOn w:val="Normal"/>
    <w:next w:val="Normal"/>
    <w:link w:val="TitleChar"/>
    <w:uiPriority w:val="5"/>
    <w:qFormat/>
    <w:rsid w:val="0009319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931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093197"/>
    <w:pPr>
      <w:ind w:left="720"/>
      <w:contextualSpacing/>
    </w:pPr>
  </w:style>
  <w:style w:type="character" w:customStyle="1" w:styleId="AuthorYear">
    <w:name w:val="AuthorYear"/>
    <w:uiPriority w:val="1"/>
    <w:qFormat/>
    <w:rsid w:val="00093197"/>
    <w:rPr>
      <w:rFonts w:ascii="Georgia" w:hAnsi="Georg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Heading 2 Char Char,Heading 2 Char1 Char Char1 Char Char,Heading 2 Char Char Char Char1 Char Char,Heading 2 Char1 Char Char1 Char Char Char Char,Tagging"/>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Heading 3 Char1 Char Char,Heading 3 Char Char Char Char,Citation Char Char Char Char,Citation Char1 Char Char,Heading 3 Char Char1,Citation Char Char1,cites Char,citation Char,citation Char Char Char Char Char Char, Char,Char1,n"/>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1,No Spacing11,No Spacing111,No Spacing112,No Spacing1121,No Spacing2,Debate Text,Read stuff,No Spacing4,No Spacing21,CD - Cite"/>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1 Char,Heading 2 Char Char Char,Heading 2 Char1 Char Char1 Char Char Char,Heading 2 Char Char Char Char1 Char Char Char,Heading 2 Char1 Char Char1 Char Char Char Char Char,Tagging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Heading 3 Char1 Char Char Char,Heading 3 Char Char Char Char Char,Citation Char Char Char Char Char,Citation Char1 Char Char Char,Heading 3 Char Char1 Char,Citation Char Char1 Char,cites Char Char, Char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aliases w:val="Header 1"/>
    <w:basedOn w:val="Normal"/>
    <w:link w:val="HeaderChar"/>
    <w:uiPriority w:val="99"/>
    <w:rsid w:val="00D176BE"/>
    <w:pPr>
      <w:tabs>
        <w:tab w:val="center" w:pos="4680"/>
        <w:tab w:val="right" w:pos="9360"/>
      </w:tabs>
    </w:pPr>
  </w:style>
  <w:style w:type="character" w:customStyle="1" w:styleId="HeaderChar">
    <w:name w:val="Header Char"/>
    <w:aliases w:val="Header 1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1 Char,No Spacing11 Char,No Spacing111 Char,No Spacing112 Char"/>
    <w:basedOn w:val="DefaultParagraphFont"/>
    <w:link w:val="Heading4"/>
    <w:uiPriority w:val="4"/>
    <w:rsid w:val="005E2DEE"/>
    <w:rPr>
      <w:rFonts w:ascii="Calibri" w:eastAsiaTheme="majorEastAsia" w:hAnsi="Calibri" w:cstheme="majorBidi"/>
      <w:b/>
      <w:bCs/>
      <w:iCs/>
      <w:sz w:val="26"/>
    </w:rPr>
  </w:style>
  <w:style w:type="paragraph" w:styleId="NormalWeb">
    <w:name w:val="Normal (Web)"/>
    <w:basedOn w:val="Normal"/>
    <w:uiPriority w:val="99"/>
    <w:unhideWhenUsed/>
    <w:rsid w:val="00093197"/>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093197"/>
  </w:style>
  <w:style w:type="character" w:styleId="Strong">
    <w:name w:val="Strong"/>
    <w:basedOn w:val="DefaultParagraphFont"/>
    <w:uiPriority w:val="22"/>
    <w:qFormat/>
    <w:rsid w:val="00093197"/>
    <w:rPr>
      <w:b/>
      <w:bCs/>
    </w:rPr>
  </w:style>
  <w:style w:type="character" w:customStyle="1" w:styleId="underline">
    <w:name w:val="underline"/>
    <w:link w:val="textbold"/>
    <w:qFormat/>
    <w:rsid w:val="00093197"/>
    <w:rPr>
      <w:sz w:val="20"/>
      <w:u w:val="single"/>
    </w:rPr>
  </w:style>
  <w:style w:type="paragraph" w:customStyle="1" w:styleId="textbold">
    <w:name w:val="text bold"/>
    <w:basedOn w:val="Normal"/>
    <w:link w:val="underline"/>
    <w:rsid w:val="00093197"/>
    <w:pPr>
      <w:ind w:left="720"/>
      <w:jc w:val="both"/>
    </w:pPr>
    <w:rPr>
      <w:rFonts w:asciiTheme="minorHAnsi" w:hAnsiTheme="minorHAnsi" w:cstheme="minorBidi"/>
      <w:sz w:val="20"/>
      <w:u w:val="single"/>
    </w:rPr>
  </w:style>
  <w:style w:type="paragraph" w:customStyle="1" w:styleId="card">
    <w:name w:val="card"/>
    <w:basedOn w:val="Normal"/>
    <w:next w:val="Normal"/>
    <w:link w:val="cardChar"/>
    <w:qFormat/>
    <w:rsid w:val="00093197"/>
    <w:pPr>
      <w:ind w:left="288" w:right="288"/>
    </w:pPr>
    <w:rPr>
      <w:rFonts w:eastAsia="Times New Roman"/>
      <w:sz w:val="16"/>
      <w:szCs w:val="24"/>
    </w:rPr>
  </w:style>
  <w:style w:type="character" w:customStyle="1" w:styleId="cardChar">
    <w:name w:val="card Char"/>
    <w:link w:val="card"/>
    <w:rsid w:val="00093197"/>
    <w:rPr>
      <w:rFonts w:ascii="Calibri" w:eastAsia="Times New Roman" w:hAnsi="Calibri" w:cs="Calibri"/>
      <w:sz w:val="16"/>
      <w:szCs w:val="24"/>
    </w:rPr>
  </w:style>
  <w:style w:type="character" w:customStyle="1" w:styleId="Style1">
    <w:name w:val="Style1"/>
    <w:aliases w:val="Box"/>
    <w:qFormat/>
    <w:rsid w:val="00093197"/>
    <w:rPr>
      <w:u w:val="single"/>
    </w:rPr>
  </w:style>
  <w:style w:type="character" w:customStyle="1" w:styleId="UnderlineBold">
    <w:name w:val="Underline + Bold"/>
    <w:basedOn w:val="DefaultParagraphFont"/>
    <w:uiPriority w:val="1"/>
    <w:qFormat/>
    <w:rsid w:val="00093197"/>
    <w:rPr>
      <w:rFonts w:ascii="Times New Roman" w:hAnsi="Times New Roman"/>
      <w:b/>
      <w:sz w:val="20"/>
      <w:u w:val="single"/>
    </w:rPr>
  </w:style>
  <w:style w:type="character" w:customStyle="1" w:styleId="UnderlinedChar">
    <w:name w:val="Underlined Char"/>
    <w:rsid w:val="00093197"/>
    <w:rPr>
      <w:rFonts w:cs="Calibri"/>
      <w:sz w:val="22"/>
      <w:szCs w:val="24"/>
      <w:u w:val="single"/>
    </w:rPr>
  </w:style>
  <w:style w:type="paragraph" w:customStyle="1" w:styleId="StyleMinimizedText11pt">
    <w:name w:val="Style Minimized Text + 11 pt"/>
    <w:basedOn w:val="Normal"/>
    <w:link w:val="StyleMinimizedText11ptChar"/>
    <w:rsid w:val="00093197"/>
    <w:rPr>
      <w:sz w:val="20"/>
      <w:szCs w:val="24"/>
    </w:rPr>
  </w:style>
  <w:style w:type="character" w:customStyle="1" w:styleId="StyleMinimizedText11ptChar">
    <w:name w:val="Style Minimized Text + 11 pt Char"/>
    <w:link w:val="StyleMinimizedText11pt"/>
    <w:rsid w:val="00093197"/>
    <w:rPr>
      <w:rFonts w:ascii="Calibri" w:hAnsi="Calibri" w:cs="Calibri"/>
      <w:sz w:val="20"/>
      <w:szCs w:val="24"/>
    </w:rPr>
  </w:style>
  <w:style w:type="paragraph" w:customStyle="1" w:styleId="StyleMinimizedText11pt1">
    <w:name w:val="Style Minimized Text + 11 pt1"/>
    <w:basedOn w:val="Normal"/>
    <w:link w:val="StyleMinimizedText11pt1Char"/>
    <w:rsid w:val="00093197"/>
    <w:rPr>
      <w:sz w:val="20"/>
      <w:szCs w:val="24"/>
    </w:rPr>
  </w:style>
  <w:style w:type="character" w:customStyle="1" w:styleId="StyleMinimizedText11pt1Char">
    <w:name w:val="Style Minimized Text + 11 pt1 Char"/>
    <w:link w:val="StyleMinimizedText11pt1"/>
    <w:rsid w:val="00093197"/>
    <w:rPr>
      <w:rFonts w:ascii="Calibri" w:hAnsi="Calibri" w:cs="Calibri"/>
      <w:sz w:val="20"/>
      <w:szCs w:val="24"/>
    </w:rPr>
  </w:style>
  <w:style w:type="paragraph" w:customStyle="1" w:styleId="StyleUnderlined11pt">
    <w:name w:val="Style Underlined + 11 pt"/>
    <w:link w:val="StyleUnderlined11ptChar"/>
    <w:rsid w:val="00093197"/>
    <w:rPr>
      <w:szCs w:val="24"/>
      <w:u w:val="single"/>
    </w:rPr>
  </w:style>
  <w:style w:type="character" w:customStyle="1" w:styleId="StyleUnderlined11ptChar">
    <w:name w:val="Style Underlined + 11 pt Char"/>
    <w:link w:val="StyleUnderlined11pt"/>
    <w:rsid w:val="00093197"/>
    <w:rPr>
      <w:szCs w:val="24"/>
      <w:u w:val="single"/>
    </w:rPr>
  </w:style>
  <w:style w:type="paragraph" w:customStyle="1" w:styleId="StyleCircled11pt">
    <w:name w:val="Style Circled + 11 pt"/>
    <w:basedOn w:val="Normal"/>
    <w:link w:val="StyleCircled11ptChar"/>
    <w:rsid w:val="00093197"/>
    <w:rPr>
      <w:b/>
      <w:bCs/>
      <w:szCs w:val="24"/>
      <w:u w:val="single"/>
    </w:rPr>
  </w:style>
  <w:style w:type="character" w:customStyle="1" w:styleId="StyleCircled11ptChar">
    <w:name w:val="Style Circled + 11 pt Char"/>
    <w:link w:val="StyleCircled11pt"/>
    <w:rsid w:val="00093197"/>
    <w:rPr>
      <w:rFonts w:ascii="Calibri" w:hAnsi="Calibri" w:cs="Calibri"/>
      <w:b/>
      <w:bCs/>
      <w:szCs w:val="24"/>
      <w:u w:val="single"/>
    </w:rPr>
  </w:style>
  <w:style w:type="character" w:customStyle="1" w:styleId="goohl5">
    <w:name w:val="goohl5"/>
    <w:rsid w:val="00093197"/>
  </w:style>
  <w:style w:type="character" w:customStyle="1" w:styleId="TitleChar">
    <w:name w:val="Title Char"/>
    <w:aliases w:val="UNDERLINE Char,Cites and Cards Char,Bold Underlined Char"/>
    <w:basedOn w:val="DefaultParagraphFont"/>
    <w:link w:val="Title"/>
    <w:uiPriority w:val="5"/>
    <w:qFormat/>
    <w:rsid w:val="00093197"/>
    <w:rPr>
      <w:bCs/>
      <w:u w:val="single"/>
    </w:rPr>
  </w:style>
  <w:style w:type="paragraph" w:styleId="Title">
    <w:name w:val="Title"/>
    <w:aliases w:val="UNDERLINE,Cites and Cards,Bold Underlined"/>
    <w:basedOn w:val="Normal"/>
    <w:next w:val="Normal"/>
    <w:link w:val="TitleChar"/>
    <w:uiPriority w:val="5"/>
    <w:qFormat/>
    <w:rsid w:val="00093197"/>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931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093197"/>
    <w:pPr>
      <w:ind w:left="720"/>
      <w:contextualSpacing/>
    </w:pPr>
  </w:style>
  <w:style w:type="character" w:customStyle="1" w:styleId="AuthorYear">
    <w:name w:val="AuthorYear"/>
    <w:uiPriority w:val="1"/>
    <w:qFormat/>
    <w:rsid w:val="00093197"/>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tic.mil/cgi-bin/GetTRDoc?AD=ADA433074" TargetMode="External"/><Relationship Id="rId18" Type="http://schemas.openxmlformats.org/officeDocument/2006/relationships/hyperlink" Target="http://www.washingtonpost.com/blogs/plum-line/wp/2013/12/20/divide-deepens-among-democrats-on-iran/" TargetMode="External"/><Relationship Id="rId3" Type="http://schemas.openxmlformats.org/officeDocument/2006/relationships/customXml" Target="../customXml/item3.xml"/><Relationship Id="rId21" Type="http://schemas.openxmlformats.org/officeDocument/2006/relationships/hyperlink" Target="http://www.alternet.org/economy/138641/obama_has_amassed_enormous_political_capital,_but_he_doesn%27t_know_what_to_do_with_it/?page=entire" TargetMode="External"/><Relationship Id="rId7" Type="http://schemas.openxmlformats.org/officeDocument/2006/relationships/settings" Target="settings.xml"/><Relationship Id="rId12" Type="http://schemas.openxmlformats.org/officeDocument/2006/relationships/hyperlink" Target="http://www.ndu.edu/press/lib/images/jfq-60/JFQ60_85-91_Ellis.pdf" TargetMode="External"/><Relationship Id="rId17" Type="http://schemas.openxmlformats.org/officeDocument/2006/relationships/hyperlink" Target="http://www.counterpunch.org/2013/12/27/congress-must-not-cede-its-war-power-to-isra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ro.open.ac.uk/18127/1/10_Clarke.pdf" TargetMode="External"/><Relationship Id="rId20" Type="http://schemas.openxmlformats.org/officeDocument/2006/relationships/hyperlink" Target="http://www.ijreview.com/2013/03/41467-love-affair-ending-obamas-political-capital-declinin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smonitor.com/USA/Foreign-Policy/2014/0113/Is-Congress-about-to-kill-Iran-nuclear-deal-against-Obama-s-wishes-video"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twr.org/globalization/neoliberalism-and-economic-globalization.html" TargetMode="External"/><Relationship Id="rId23" Type="http://schemas.openxmlformats.org/officeDocument/2006/relationships/hyperlink" Target="http://www.icnnd.org/research/Mueller_Terrorism.pdf" TargetMode="External"/><Relationship Id="rId10" Type="http://schemas.openxmlformats.org/officeDocument/2006/relationships/endnotes" Target="endnotes.xml"/><Relationship Id="rId19" Type="http://schemas.openxmlformats.org/officeDocument/2006/relationships/hyperlink" Target="http://www.theguardian.com/commentisfree/2013/sep/10/obama-syria-what-about-sequest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ssues.org/26.2/mueller.html" TargetMode="External"/><Relationship Id="rId22" Type="http://schemas.openxmlformats.org/officeDocument/2006/relationships/hyperlink" Target="http://polisci.osu.edu/faculty/jmueller/APSACHG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22</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Nico Leis</dc:creator>
  <cp:keywords>Verbatim</cp:keywords>
  <dc:description>Verbatim 4.6</dc:description>
  <cp:lastModifiedBy>Nico Leis</cp:lastModifiedBy>
  <cp:revision>1</cp:revision>
  <dcterms:created xsi:type="dcterms:W3CDTF">2014-01-18T03:50:00Z</dcterms:created>
  <dcterms:modified xsi:type="dcterms:W3CDTF">2014-01-18T03:56:00Z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