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FF6" w:rsidRPr="00901FF6" w:rsidRDefault="00901FF6" w:rsidP="00901FF6">
      <w:r w:rsidRPr="00901FF6">
        <w:t>1AC – Milton</w:t>
      </w:r>
    </w:p>
    <w:p w:rsidR="00901FF6" w:rsidRPr="00901FF6" w:rsidRDefault="00901FF6" w:rsidP="00901FF6"/>
    <w:p w:rsidR="00901FF6" w:rsidRPr="00901FF6" w:rsidRDefault="00901FF6" w:rsidP="00901FF6">
      <w:r w:rsidRPr="00901FF6">
        <w:t>1AC – Plan Text</w:t>
      </w:r>
    </w:p>
    <w:p w:rsidR="00901FF6" w:rsidRPr="00901FF6" w:rsidRDefault="00901FF6" w:rsidP="00901FF6">
      <w:r w:rsidRPr="00901FF6">
        <w:t xml:space="preserve">Plan Text: The United States federal government should normalize its trade relations with Cuba. </w:t>
      </w:r>
    </w:p>
    <w:p w:rsidR="00901FF6" w:rsidRPr="00901FF6" w:rsidRDefault="00901FF6" w:rsidP="00901FF6"/>
    <w:p w:rsidR="00901FF6" w:rsidRPr="00901FF6" w:rsidRDefault="00901FF6" w:rsidP="00901FF6">
      <w:r w:rsidRPr="00901FF6">
        <w:t>1AC – Ethanol</w:t>
      </w:r>
    </w:p>
    <w:p w:rsidR="00901FF6" w:rsidRPr="00901FF6" w:rsidRDefault="00901FF6" w:rsidP="00901FF6">
      <w:r w:rsidRPr="00901FF6">
        <w:t xml:space="preserve">The plan is </w:t>
      </w:r>
      <w:proofErr w:type="gramStart"/>
      <w:r w:rsidRPr="00901FF6">
        <w:t>key</w:t>
      </w:r>
      <w:proofErr w:type="gramEnd"/>
      <w:r w:rsidRPr="00901FF6">
        <w:t xml:space="preserve"> to revive the Cuban sugar ethanol industry – only removal of the embargo solves and displaces US corn ethanol</w:t>
      </w:r>
    </w:p>
    <w:p w:rsidR="00901FF6" w:rsidRPr="00901FF6" w:rsidRDefault="00901FF6" w:rsidP="00901FF6">
      <w:r w:rsidRPr="00901FF6">
        <w:t xml:space="preserve">Holmes, 10– B.A. from Georgetown, Master’s Thesis (Michael G., June 21, 2010, “Seizing the Moment”, </w:t>
      </w:r>
      <w:hyperlink r:id="rId11" w:history="1">
        <w:r w:rsidRPr="00901FF6">
          <w:rPr>
            <w:rStyle w:val="Hyperlink"/>
          </w:rPr>
          <w:t>https://repository.library.georgetown.edu/bitstream/handle/10822/553334/holmesMichael.pdf?sequence=1</w:t>
        </w:r>
      </w:hyperlink>
      <w:r w:rsidRPr="00901FF6">
        <w:t>, pg. 74-78)//NG</w:t>
      </w:r>
    </w:p>
    <w:p w:rsidR="00901FF6" w:rsidRPr="00901FF6" w:rsidRDefault="00901FF6" w:rsidP="00901FF6">
      <w:r w:rsidRPr="00901FF6">
        <w:t xml:space="preserve">Creating a new market for U.S. goods and services creates a strong </w:t>
      </w:r>
    </w:p>
    <w:p w:rsidR="00901FF6" w:rsidRPr="00901FF6" w:rsidRDefault="00901FF6" w:rsidP="00901FF6">
      <w:r w:rsidRPr="00901FF6">
        <w:t>AND</w:t>
      </w:r>
    </w:p>
    <w:p w:rsidR="00901FF6" w:rsidRPr="00901FF6" w:rsidRDefault="00901FF6" w:rsidP="00901FF6">
      <w:r w:rsidRPr="00901FF6">
        <w:t xml:space="preserve">Cuba's technology sector and potentially increase the ease and volume of ethanol production. </w:t>
      </w:r>
    </w:p>
    <w:p w:rsidR="00901FF6" w:rsidRPr="00901FF6" w:rsidRDefault="00901FF6" w:rsidP="00901FF6">
      <w:r w:rsidRPr="00901FF6">
        <w:t>Sugarcane exports are feasible and desired. </w:t>
      </w:r>
    </w:p>
    <w:p w:rsidR="00901FF6" w:rsidRPr="00901FF6" w:rsidRDefault="00901FF6" w:rsidP="00901FF6">
      <w:proofErr w:type="spellStart"/>
      <w:r w:rsidRPr="00901FF6">
        <w:t>Squatriglia</w:t>
      </w:r>
      <w:proofErr w:type="spellEnd"/>
      <w:r w:rsidRPr="00901FF6">
        <w:t xml:space="preserve"> 8 – Writer for WIRED (Chuck, “With Fidel Gone, Will Cuba Become a Global Ethanol Player?</w:t>
      </w:r>
      <w:proofErr w:type="gramStart"/>
      <w:r w:rsidRPr="00901FF6">
        <w:t>”,</w:t>
      </w:r>
      <w:proofErr w:type="gramEnd"/>
      <w:r w:rsidRPr="00901FF6">
        <w:t xml:space="preserve"> WIRED, Feb 19, 2008, http://www.wired.com/cars/energy/news/2008/02/cuba_ethanol)||DK</w:t>
      </w:r>
    </w:p>
    <w:p w:rsidR="00901FF6" w:rsidRPr="00901FF6" w:rsidRDefault="00901FF6" w:rsidP="00901FF6">
      <w:r w:rsidRPr="00901FF6">
        <w:t xml:space="preserve">Fidel Castro hates ethanol. He thinks it punishes the poor by driving up food </w:t>
      </w:r>
    </w:p>
    <w:p w:rsidR="00901FF6" w:rsidRPr="00901FF6" w:rsidRDefault="00901FF6" w:rsidP="00901FF6">
      <w:r w:rsidRPr="00901FF6">
        <w:t>AND</w:t>
      </w:r>
    </w:p>
    <w:p w:rsidR="00901FF6" w:rsidRPr="00901FF6" w:rsidRDefault="00901FF6" w:rsidP="00901FF6">
      <w:r w:rsidRPr="00901FF6">
        <w:t>Department says it won't lift the trade embargo on Cuba any time soon.</w:t>
      </w:r>
    </w:p>
    <w:p w:rsidR="00901FF6" w:rsidRPr="00901FF6" w:rsidRDefault="00901FF6" w:rsidP="00901FF6"/>
    <w:p w:rsidR="00901FF6" w:rsidRPr="00901FF6" w:rsidRDefault="00901FF6" w:rsidP="00901FF6">
      <w:r w:rsidRPr="00901FF6">
        <w:t>Scenario 1 is Food Prices</w:t>
      </w:r>
    </w:p>
    <w:p w:rsidR="00901FF6" w:rsidRPr="00901FF6" w:rsidRDefault="00901FF6" w:rsidP="00901FF6">
      <w:r w:rsidRPr="00901FF6">
        <w:t>Corn ethanol is the strongest IL into food prices – prefer mathematical modeling</w:t>
      </w:r>
    </w:p>
    <w:p w:rsidR="00901FF6" w:rsidRPr="00901FF6" w:rsidRDefault="00901FF6" w:rsidP="00901FF6">
      <w:r w:rsidRPr="00901FF6">
        <w:t>New England Complex Systems Institute, 11- research institution that uses complex systems science to analyze current events such as food shortages and provide solutions (“The Food Crises: A quantitative model of food prices including speculators and ethanol conversion”, NECSI, 9/21/11, http://necsi.edu/research/social/food_prices.pdf)//TL</w:t>
      </w:r>
    </w:p>
    <w:p w:rsidR="00901FF6" w:rsidRPr="00901FF6" w:rsidRDefault="00901FF6" w:rsidP="00901FF6">
      <w:r w:rsidRPr="00901FF6">
        <w:t xml:space="preserve">Finally, we consider conversion of corn to ethanol. Only a small fraction of </w:t>
      </w:r>
    </w:p>
    <w:p w:rsidR="00901FF6" w:rsidRPr="00901FF6" w:rsidRDefault="00901FF6" w:rsidP="00901FF6">
      <w:r w:rsidRPr="00901FF6">
        <w:t>AND</w:t>
      </w:r>
    </w:p>
    <w:p w:rsidR="00901FF6" w:rsidRPr="00901FF6" w:rsidRDefault="00901FF6" w:rsidP="00901FF6">
      <w:proofErr w:type="gramStart"/>
      <w:r w:rsidRPr="00901FF6">
        <w:t>production</w:t>
      </w:r>
      <w:proofErr w:type="gramEnd"/>
      <w:r w:rsidRPr="00901FF6">
        <w:t>. Price variation during that period must be due to other causes.</w:t>
      </w:r>
    </w:p>
    <w:p w:rsidR="00901FF6" w:rsidRPr="00901FF6" w:rsidRDefault="00901FF6" w:rsidP="00901FF6"/>
    <w:p w:rsidR="00901FF6" w:rsidRPr="00901FF6" w:rsidRDefault="00901FF6" w:rsidP="00901FF6"/>
    <w:p w:rsidR="00901FF6" w:rsidRPr="00901FF6" w:rsidRDefault="00901FF6" w:rsidP="00901FF6">
      <w:r w:rsidRPr="00901FF6">
        <w:t>Specifically-US corn ethanol increases food prices and causes conflicts like Arab Spring</w:t>
      </w:r>
    </w:p>
    <w:p w:rsidR="00901FF6" w:rsidRPr="00901FF6" w:rsidRDefault="00901FF6" w:rsidP="00901FF6">
      <w:r w:rsidRPr="00901FF6">
        <w:t xml:space="preserve">Sandoval, 2/7/13- Reporter for the Heritage Foundation citing </w:t>
      </w:r>
      <w:proofErr w:type="spellStart"/>
      <w:r w:rsidRPr="00901FF6">
        <w:t>Yaneer</w:t>
      </w:r>
      <w:proofErr w:type="spellEnd"/>
      <w:r w:rsidRPr="00901FF6">
        <w:t xml:space="preserve"> Bar-Yam, American physicist, systems scientist, and founding president of the New England Complex Systems Institute, which is a research institution that uses complex systems science to analyze current events such as food shortages and provide solutions. (Michael, “Ethanol Mandate Leads to Violence, Social Unrest”, Heritage.org, http://blog.heritage.org/2013/02/07/ethanol-mandate-leads-to-social-unrest/)//TL</w:t>
      </w:r>
    </w:p>
    <w:p w:rsidR="00901FF6" w:rsidRPr="00901FF6" w:rsidRDefault="00901FF6" w:rsidP="00901FF6">
      <w:r w:rsidRPr="00901FF6">
        <w:t xml:space="preserve">The conversion of corn to ethanol has contributed to a doubling in global food prices </w:t>
      </w:r>
    </w:p>
    <w:p w:rsidR="00901FF6" w:rsidRPr="00901FF6" w:rsidRDefault="00901FF6" w:rsidP="00901FF6">
      <w:r w:rsidRPr="00901FF6">
        <w:t>AND</w:t>
      </w:r>
    </w:p>
    <w:p w:rsidR="00901FF6" w:rsidRPr="00901FF6" w:rsidRDefault="00901FF6" w:rsidP="00901FF6">
      <w:proofErr w:type="gramStart"/>
      <w:r w:rsidRPr="00901FF6">
        <w:t>redeemed</w:t>
      </w:r>
      <w:proofErr w:type="gramEnd"/>
      <w:r w:rsidRPr="00901FF6">
        <w:t xml:space="preserve"> by arguing that the bad impact might be a small bad impact.</w:t>
      </w:r>
    </w:p>
    <w:p w:rsidR="00901FF6" w:rsidRPr="00901FF6" w:rsidRDefault="00901FF6" w:rsidP="00901FF6">
      <w:r w:rsidRPr="00901FF6">
        <w:t>Global food shortages risk extinction from starvation and war</w:t>
      </w:r>
    </w:p>
    <w:p w:rsidR="00901FF6" w:rsidRPr="00901FF6" w:rsidRDefault="00901FF6" w:rsidP="00901FF6">
      <w:r w:rsidRPr="00901FF6">
        <w:t xml:space="preserve">Julian </w:t>
      </w:r>
      <w:proofErr w:type="spellStart"/>
      <w:r w:rsidRPr="00901FF6">
        <w:t>Cribb</w:t>
      </w:r>
      <w:proofErr w:type="spellEnd"/>
      <w:r w:rsidRPr="00901FF6">
        <w:t xml:space="preserve">, Professor in Science Communication at the University of Technology Sydney, 2010 (Julian, principal of JCA, fellow of the Australian Academy of Technological Sciences and Engineering, “The Coming Famine: The Global Food Crisis and What We Can Do to Avoid It”, </w:t>
      </w:r>
      <w:proofErr w:type="spellStart"/>
      <w:r w:rsidRPr="00901FF6">
        <w:t>pg</w:t>
      </w:r>
      <w:proofErr w:type="spellEnd"/>
      <w:r w:rsidRPr="00901FF6">
        <w:t xml:space="preserve"> 10)</w:t>
      </w:r>
    </w:p>
    <w:p w:rsidR="00901FF6" w:rsidRPr="00901FF6" w:rsidRDefault="00901FF6" w:rsidP="00901FF6">
      <w:r w:rsidRPr="00901FF6">
        <w:t xml:space="preserve">The character of human conflict has also changed: since the early 1990s, more </w:t>
      </w:r>
    </w:p>
    <w:p w:rsidR="00901FF6" w:rsidRPr="00901FF6" w:rsidRDefault="00901FF6" w:rsidP="00901FF6">
      <w:r w:rsidRPr="00901FF6">
        <w:t>AND</w:t>
      </w:r>
    </w:p>
    <w:p w:rsidR="00901FF6" w:rsidRPr="00901FF6" w:rsidRDefault="00901FF6" w:rsidP="00901FF6">
      <w:proofErr w:type="gramStart"/>
      <w:r w:rsidRPr="00901FF6">
        <w:t>believe</w:t>
      </w:r>
      <w:proofErr w:type="gramEnd"/>
      <w:r w:rsidRPr="00901FF6">
        <w:t xml:space="preserve"> future food shortages are a far bigger world threat than global warming."</w:t>
      </w:r>
    </w:p>
    <w:p w:rsidR="00901FF6" w:rsidRPr="00901FF6" w:rsidRDefault="00901FF6" w:rsidP="00901FF6">
      <w:r w:rsidRPr="00901FF6">
        <w:lastRenderedPageBreak/>
        <w:t>Scenario 2 is Warming</w:t>
      </w:r>
    </w:p>
    <w:p w:rsidR="00901FF6" w:rsidRPr="00901FF6" w:rsidRDefault="00901FF6" w:rsidP="00901FF6">
      <w:r w:rsidRPr="00901FF6">
        <w:t xml:space="preserve">Increased corn production destroys wetlands and prairies – leads to warming </w:t>
      </w:r>
    </w:p>
    <w:p w:rsidR="00901FF6" w:rsidRPr="00901FF6" w:rsidRDefault="00901FF6" w:rsidP="00901FF6">
      <w:proofErr w:type="spellStart"/>
      <w:r w:rsidRPr="00901FF6">
        <w:t>Specht</w:t>
      </w:r>
      <w:proofErr w:type="spellEnd"/>
      <w:r w:rsidRPr="00901FF6">
        <w:t xml:space="preserve"> ’13- Legal Advisor, </w:t>
      </w:r>
      <w:proofErr w:type="spellStart"/>
      <w:r w:rsidRPr="00901FF6">
        <w:t>Pearlmaker</w:t>
      </w:r>
      <w:proofErr w:type="spellEnd"/>
      <w:r w:rsidRPr="00901FF6">
        <w:t xml:space="preserve"> Holsteins, Inc. B.A., Louisiana State University, 2009; J.D., Washington University in St. Louis 2012 (Jonathan, “Raising Cane: Cuban Sugarcane Ethanol’s Economic and Environmental Effects on the United States”, 36 UC Davis L. Rev. 185-188, April 24 2013, </w:t>
      </w:r>
      <w:hyperlink r:id="rId12" w:history="1">
        <w:r w:rsidRPr="00901FF6">
          <w:rPr>
            <w:rStyle w:val="Hyperlink"/>
          </w:rPr>
          <w:t>http://environs.law.ucdavis.edu/issues/36/2/specht.pdf</w:t>
        </w:r>
      </w:hyperlink>
      <w:r w:rsidRPr="00901FF6">
        <w:t>) //CW</w:t>
      </w:r>
    </w:p>
    <w:p w:rsidR="00901FF6" w:rsidRPr="00901FF6" w:rsidRDefault="00901FF6" w:rsidP="00901FF6">
      <w:r w:rsidRPr="00901FF6">
        <w:t xml:space="preserve">Increased corn production is degrading two environmentally significant habitats in the Great Plains, grasslands </w:t>
      </w:r>
    </w:p>
    <w:p w:rsidR="00901FF6" w:rsidRPr="00901FF6" w:rsidRDefault="00901FF6" w:rsidP="00901FF6">
      <w:r w:rsidRPr="00901FF6">
        <w:t>AND</w:t>
      </w:r>
    </w:p>
    <w:p w:rsidR="00901FF6" w:rsidRPr="00901FF6" w:rsidRDefault="00901FF6" w:rsidP="00901FF6">
      <w:proofErr w:type="gramStart"/>
      <w:r w:rsidRPr="00901FF6">
        <w:t>to</w:t>
      </w:r>
      <w:proofErr w:type="gramEnd"/>
      <w:r w:rsidRPr="00901FF6">
        <w:t xml:space="preserve"> clean as the grasslands and wetlands that once filtered contaminants disappear. 100</w:t>
      </w:r>
    </w:p>
    <w:p w:rsidR="00901FF6" w:rsidRPr="00901FF6" w:rsidRDefault="00901FF6" w:rsidP="00901FF6">
      <w:r w:rsidRPr="00901FF6">
        <w:t>Warming is real and anthropogenic – carbon dioxide increase, polar ice records, melting glaciers, sea level rise</w:t>
      </w:r>
    </w:p>
    <w:p w:rsidR="00901FF6" w:rsidRPr="00901FF6" w:rsidRDefault="00901FF6" w:rsidP="00901FF6">
      <w:proofErr w:type="spellStart"/>
      <w:r w:rsidRPr="00901FF6">
        <w:t>Prothero</w:t>
      </w:r>
      <w:proofErr w:type="spellEnd"/>
      <w:r w:rsidRPr="00901FF6">
        <w:t xml:space="preserve"> 12 [Donald R. </w:t>
      </w:r>
      <w:proofErr w:type="spellStart"/>
      <w:r w:rsidRPr="00901FF6">
        <w:t>Prothero</w:t>
      </w:r>
      <w:proofErr w:type="spellEnd"/>
      <w:r w:rsidRPr="00901FF6">
        <w:t xml:space="preserve">, Professor of Geology at Occidental College and Lecturer in </w:t>
      </w:r>
      <w:proofErr w:type="spellStart"/>
      <w:r w:rsidRPr="00901FF6">
        <w:t>Geobiology</w:t>
      </w:r>
      <w:proofErr w:type="spellEnd"/>
      <w:r w:rsidRPr="00901FF6">
        <w:t xml:space="preserve"> at the California Institute of Technology, 3-1-2012, "How We Know Global Warming is Real and Human Caused," Skeptic, </w:t>
      </w:r>
      <w:proofErr w:type="spellStart"/>
      <w:r w:rsidRPr="00901FF6">
        <w:t>vol</w:t>
      </w:r>
      <w:proofErr w:type="spellEnd"/>
      <w:r w:rsidRPr="00901FF6">
        <w:t xml:space="preserve"> 17 no 2, EBSCO]</w:t>
      </w:r>
    </w:p>
    <w:p w:rsidR="00901FF6" w:rsidRPr="00901FF6" w:rsidRDefault="00901FF6" w:rsidP="00901FF6">
      <w:r w:rsidRPr="00901FF6">
        <w:t xml:space="preserve">Converging Lines of Evidence¶ How do we know that global warming is real and </w:t>
      </w:r>
    </w:p>
    <w:p w:rsidR="00901FF6" w:rsidRPr="00901FF6" w:rsidRDefault="00901FF6" w:rsidP="00901FF6">
      <w:r w:rsidRPr="00901FF6">
        <w:t>AND</w:t>
      </w:r>
    </w:p>
    <w:p w:rsidR="00901FF6" w:rsidRPr="00901FF6" w:rsidRDefault="00901FF6" w:rsidP="00901FF6">
      <w:proofErr w:type="gramStart"/>
      <w:r w:rsidRPr="00901FF6">
        <w:t>pinnacles</w:t>
      </w:r>
      <w:proofErr w:type="gramEnd"/>
      <w:r w:rsidRPr="00901FF6">
        <w:t>, but the rest of these drowned cities would lie deep underwater.</w:t>
      </w:r>
    </w:p>
    <w:p w:rsidR="00901FF6" w:rsidRPr="00901FF6" w:rsidRDefault="00901FF6" w:rsidP="00901FF6">
      <w:r w:rsidRPr="00901FF6">
        <w:t>Extinction</w:t>
      </w:r>
    </w:p>
    <w:p w:rsidR="00901FF6" w:rsidRPr="00901FF6" w:rsidRDefault="00901FF6" w:rsidP="00901FF6">
      <w:proofErr w:type="spellStart"/>
      <w:r w:rsidRPr="00901FF6">
        <w:t>Sawin</w:t>
      </w:r>
      <w:proofErr w:type="spellEnd"/>
      <w:r w:rsidRPr="00901FF6">
        <w:t xml:space="preserve"> 12 [Janet </w:t>
      </w:r>
      <w:proofErr w:type="spellStart"/>
      <w:r w:rsidRPr="00901FF6">
        <w:t>Sawin</w:t>
      </w:r>
      <w:proofErr w:type="spellEnd"/>
      <w:r w:rsidRPr="00901FF6">
        <w:t xml:space="preserve">, Senior Director of the Energy and Climate Change Program at the </w:t>
      </w:r>
      <w:proofErr w:type="spellStart"/>
      <w:r w:rsidRPr="00901FF6">
        <w:t>WorldWatch</w:t>
      </w:r>
      <w:proofErr w:type="spellEnd"/>
      <w:r w:rsidRPr="00901FF6">
        <w:t xml:space="preserve"> Institute, Aug 2012, “Climate Change Poses Greater Security Threat than Terrorism]</w:t>
      </w:r>
    </w:p>
    <w:p w:rsidR="00901FF6" w:rsidRPr="00901FF6" w:rsidRDefault="00901FF6" w:rsidP="00901FF6">
      <w:r w:rsidRPr="00901FF6">
        <w:t xml:space="preserve">As early as 1988, scientists cautioned that human tinkering with the Earth's climate amounted </w:t>
      </w:r>
    </w:p>
    <w:p w:rsidR="00901FF6" w:rsidRPr="00901FF6" w:rsidRDefault="00901FF6" w:rsidP="00901FF6">
      <w:r w:rsidRPr="00901FF6">
        <w:t>AND</w:t>
      </w:r>
    </w:p>
    <w:p w:rsidR="00901FF6" w:rsidRPr="00901FF6" w:rsidRDefault="00901FF6" w:rsidP="00901FF6">
      <w:proofErr w:type="gramStart"/>
      <w:r w:rsidRPr="00901FF6">
        <w:t>migration</w:t>
      </w:r>
      <w:proofErr w:type="gramEnd"/>
      <w:r w:rsidRPr="00901FF6">
        <w:t xml:space="preserve"> across borders has frequently led to violent clashes over land and resources. </w:t>
      </w:r>
    </w:p>
    <w:p w:rsidR="00901FF6" w:rsidRPr="00901FF6" w:rsidRDefault="00901FF6" w:rsidP="00901FF6">
      <w:r w:rsidRPr="00901FF6">
        <w:t>1AC – Ethics</w:t>
      </w:r>
    </w:p>
    <w:p w:rsidR="00901FF6" w:rsidRPr="00901FF6" w:rsidRDefault="00901FF6" w:rsidP="00901FF6">
      <w:r w:rsidRPr="00901FF6">
        <w:t>Removing the embargo solves for human rights and forces the regime to stop abusing Cubans</w:t>
      </w:r>
    </w:p>
    <w:p w:rsidR="00901FF6" w:rsidRPr="00901FF6" w:rsidRDefault="00901FF6" w:rsidP="00901FF6">
      <w:proofErr w:type="spellStart"/>
      <w:r w:rsidRPr="00901FF6">
        <w:t>Amash</w:t>
      </w:r>
      <w:proofErr w:type="spellEnd"/>
      <w:r w:rsidRPr="00901FF6">
        <w:t xml:space="preserve"> 12 [Brandon - International Relations at UC San Diego, Evaluating the Cuban Embargo, Prospect: Journal of International Affairs at UCSD, </w:t>
      </w:r>
      <w:hyperlink r:id="rId13" w:history="1">
        <w:r w:rsidRPr="00901FF6">
          <w:rPr>
            <w:rStyle w:val="Hyperlink"/>
          </w:rPr>
          <w:t>http://prospectjournal.org/2012/07/23/evaluating-the-cuban-embargo/</w:t>
        </w:r>
      </w:hyperlink>
      <w:r w:rsidRPr="00901FF6">
        <w:t>]</w:t>
      </w:r>
    </w:p>
    <w:p w:rsidR="00901FF6" w:rsidRPr="00901FF6" w:rsidRDefault="00901FF6" w:rsidP="00901FF6">
      <w:r w:rsidRPr="00901FF6">
        <w:t>Cuba has a long record of violating the fundamental human rights of freedom of opinion</w:t>
      </w:r>
    </w:p>
    <w:p w:rsidR="00901FF6" w:rsidRPr="00901FF6" w:rsidRDefault="00901FF6" w:rsidP="00901FF6">
      <w:r w:rsidRPr="00901FF6">
        <w:t>AND</w:t>
      </w:r>
    </w:p>
    <w:p w:rsidR="00901FF6" w:rsidRPr="00901FF6" w:rsidRDefault="00901FF6" w:rsidP="00901FF6">
      <w:proofErr w:type="gramStart"/>
      <w:r w:rsidRPr="00901FF6">
        <w:t>and</w:t>
      </w:r>
      <w:proofErr w:type="gramEnd"/>
      <w:r w:rsidRPr="00901FF6">
        <w:t xml:space="preserve"> promote democracy, and thus give greater attention to human rights violations.</w:t>
      </w:r>
    </w:p>
    <w:p w:rsidR="00901FF6" w:rsidRPr="00901FF6" w:rsidRDefault="00901FF6" w:rsidP="00901FF6">
      <w:r w:rsidRPr="00901FF6">
        <w:t>The embargo itself is a human rights violation and failure</w:t>
      </w:r>
    </w:p>
    <w:p w:rsidR="00901FF6" w:rsidRPr="00901FF6" w:rsidRDefault="00901FF6" w:rsidP="00901FF6">
      <w:r w:rsidRPr="00901FF6">
        <w:t>Hernandez-</w:t>
      </w:r>
      <w:proofErr w:type="spellStart"/>
      <w:r w:rsidRPr="00901FF6">
        <w:t>Truyol</w:t>
      </w:r>
      <w:proofErr w:type="spellEnd"/>
      <w:r w:rsidRPr="00901FF6">
        <w:t xml:space="preserve"> 09 [Berta E. - </w:t>
      </w:r>
      <w:proofErr w:type="spellStart"/>
      <w:r w:rsidRPr="00901FF6">
        <w:t>Mabie</w:t>
      </w:r>
      <w:proofErr w:type="spellEnd"/>
      <w:r w:rsidRPr="00901FF6">
        <w:t xml:space="preserve">, Levin &amp; </w:t>
      </w:r>
      <w:proofErr w:type="spellStart"/>
      <w:r w:rsidRPr="00901FF6">
        <w:t>Mabie</w:t>
      </w:r>
      <w:proofErr w:type="spellEnd"/>
      <w:r w:rsidRPr="00901FF6">
        <w:t xml:space="preserve"> Professor of Law, University of Florida, Levin College  of Law, </w:t>
      </w:r>
      <w:proofErr w:type="spellStart"/>
      <w:r w:rsidRPr="00901FF6">
        <w:t>Truyol</w:t>
      </w:r>
      <w:proofErr w:type="spellEnd"/>
      <w:r w:rsidRPr="00901FF6">
        <w:t xml:space="preserve">, Embargo or Blockade - The Legal and Moral Dimensions of the U.S. Economic Sanctions on Cuba, 4 Intercultural Hum. </w:t>
      </w:r>
      <w:proofErr w:type="spellStart"/>
      <w:r w:rsidRPr="00901FF6">
        <w:t>Rts</w:t>
      </w:r>
      <w:proofErr w:type="spellEnd"/>
      <w:r w:rsidRPr="00901FF6">
        <w:t>. L. Rev. 53 (2009)]</w:t>
      </w:r>
    </w:p>
    <w:p w:rsidR="00901FF6" w:rsidRPr="00901FF6" w:rsidRDefault="00901FF6" w:rsidP="00901FF6">
      <w:r w:rsidRPr="00901FF6">
        <w:t xml:space="preserve">V Conclusion: The Human </w:t>
      </w:r>
    </w:p>
    <w:p w:rsidR="00901FF6" w:rsidRPr="00901FF6" w:rsidRDefault="00901FF6" w:rsidP="00901FF6">
      <w:r w:rsidRPr="00901FF6">
        <w:t>AND</w:t>
      </w:r>
    </w:p>
    <w:p w:rsidR="00901FF6" w:rsidRPr="00901FF6" w:rsidRDefault="00901FF6" w:rsidP="00901FF6">
      <w:proofErr w:type="gramStart"/>
      <w:r w:rsidRPr="00901FF6">
        <w:t>moral</w:t>
      </w:r>
      <w:proofErr w:type="gramEnd"/>
      <w:r w:rsidRPr="00901FF6">
        <w:t xml:space="preserve"> if not legal failure.</w:t>
      </w:r>
    </w:p>
    <w:p w:rsidR="00901FF6" w:rsidRPr="00901FF6" w:rsidRDefault="00901FF6" w:rsidP="00901FF6">
      <w:r w:rsidRPr="00901FF6">
        <w:t>The Cuban embargo imposes suffering and destroys the moral integrity of innocent populations – it’s a systemic impact</w:t>
      </w:r>
    </w:p>
    <w:p w:rsidR="00901FF6" w:rsidRPr="00901FF6" w:rsidRDefault="00901FF6" w:rsidP="00901FF6">
      <w:r w:rsidRPr="00901FF6">
        <w:t xml:space="preserve"> Herrera 3 [</w:t>
      </w:r>
      <w:proofErr w:type="spellStart"/>
      <w:r w:rsidRPr="00901FF6">
        <w:t>Rémy</w:t>
      </w:r>
      <w:proofErr w:type="spellEnd"/>
      <w:r w:rsidRPr="00901FF6">
        <w:t xml:space="preserve"> - economist, is a CNRS researcher, national de la </w:t>
      </w:r>
      <w:proofErr w:type="spellStart"/>
      <w:r w:rsidRPr="00901FF6">
        <w:t>Recherche</w:t>
      </w:r>
      <w:proofErr w:type="spellEnd"/>
      <w:r w:rsidRPr="00901FF6">
        <w:t xml:space="preserve"> </w:t>
      </w:r>
      <w:proofErr w:type="spellStart"/>
      <w:r w:rsidRPr="00901FF6">
        <w:t>scientifique</w:t>
      </w:r>
      <w:proofErr w:type="spellEnd"/>
      <w:r w:rsidRPr="00901FF6">
        <w:t xml:space="preserve">, National Centre for Scientific Research at the University of Paris, Economic and Political Weekly, Vol. 38, No. 41 (Oct. 11-17, 2003), pp. 4310-4311, “US Embargo against Cuba: Urgent Need to Lift It”, </w:t>
      </w:r>
      <w:hyperlink r:id="rId14" w:history="1">
        <w:r w:rsidRPr="00901FF6">
          <w:rPr>
            <w:rStyle w:val="Hyperlink"/>
          </w:rPr>
          <w:t>http://www.jstor.org/stable/pdfplus/4414129.pdf?acceptTC=true</w:t>
        </w:r>
      </w:hyperlink>
      <w:r w:rsidRPr="00901FF6">
        <w:t xml:space="preserve">] </w:t>
      </w:r>
    </w:p>
    <w:p w:rsidR="00901FF6" w:rsidRPr="00901FF6" w:rsidRDefault="00901FF6" w:rsidP="00901FF6">
      <w:r w:rsidRPr="00901FF6">
        <w:t xml:space="preserve">The US embargo against Cuba is condemned by an ever larger and by now overwhelming </w:t>
      </w:r>
    </w:p>
    <w:p w:rsidR="00901FF6" w:rsidRPr="00901FF6" w:rsidRDefault="00901FF6" w:rsidP="00901FF6">
      <w:r w:rsidRPr="00901FF6">
        <w:t>AND</w:t>
      </w:r>
    </w:p>
    <w:p w:rsidR="00901FF6" w:rsidRPr="00901FF6" w:rsidRDefault="00901FF6" w:rsidP="00901FF6">
      <w:proofErr w:type="gramStart"/>
      <w:r w:rsidRPr="00901FF6">
        <w:t>such</w:t>
      </w:r>
      <w:proofErr w:type="gramEnd"/>
      <w:r w:rsidRPr="00901FF6">
        <w:t xml:space="preserve"> as food, medicines or medical equipment and exchanges of scientific information.</w:t>
      </w:r>
    </w:p>
    <w:p w:rsidR="00901FF6" w:rsidRPr="00901FF6" w:rsidRDefault="00901FF6" w:rsidP="00901FF6">
      <w:r w:rsidRPr="00901FF6">
        <w:lastRenderedPageBreak/>
        <w:t>Human Rights are an absolute good – must act to protect them in all instances</w:t>
      </w:r>
    </w:p>
    <w:p w:rsidR="00901FF6" w:rsidRPr="00901FF6" w:rsidRDefault="00901FF6" w:rsidP="00901FF6">
      <w:r w:rsidRPr="00901FF6">
        <w:t xml:space="preserve">Human Rights Watch 97 [An Introduction to the Human Rights Movement, </w:t>
      </w:r>
      <w:hyperlink r:id="rId15" w:history="1">
        <w:r w:rsidRPr="00901FF6">
          <w:rPr>
            <w:rStyle w:val="Hyperlink"/>
          </w:rPr>
          <w:t>http://www.hrweb.org/intro.html</w:t>
        </w:r>
      </w:hyperlink>
      <w:r w:rsidRPr="00901FF6">
        <w:t>]</w:t>
      </w:r>
    </w:p>
    <w:p w:rsidR="00901FF6" w:rsidRPr="00901FF6" w:rsidRDefault="00901FF6" w:rsidP="00901FF6"/>
    <w:p w:rsidR="00901FF6" w:rsidRPr="00901FF6" w:rsidRDefault="00901FF6" w:rsidP="00901FF6">
      <w:r w:rsidRPr="00901FF6">
        <w:t xml:space="preserve">Whereas disregard and contempt for human rights </w:t>
      </w:r>
    </w:p>
    <w:p w:rsidR="00901FF6" w:rsidRPr="00901FF6" w:rsidRDefault="00901FF6" w:rsidP="00901FF6">
      <w:r w:rsidRPr="00901FF6">
        <w:t>AND</w:t>
      </w:r>
    </w:p>
    <w:p w:rsidR="00901FF6" w:rsidRPr="00901FF6" w:rsidRDefault="00901FF6" w:rsidP="00901FF6">
      <w:proofErr w:type="gramStart"/>
      <w:r w:rsidRPr="00901FF6">
        <w:t>clouds</w:t>
      </w:r>
      <w:proofErr w:type="gramEnd"/>
      <w:r w:rsidRPr="00901FF6">
        <w:t xml:space="preserve"> of war, it is humanity hanging on a cross of iron.</w:t>
      </w:r>
    </w:p>
    <w:p w:rsidR="00901FF6" w:rsidRPr="00901FF6" w:rsidRDefault="00901FF6" w:rsidP="00901FF6">
      <w:r w:rsidRPr="00901FF6">
        <w:t>And, the embargo is an act of genocide – it disproportionately affects the Cuban population</w:t>
      </w:r>
    </w:p>
    <w:p w:rsidR="00901FF6" w:rsidRPr="00901FF6" w:rsidRDefault="00901FF6" w:rsidP="00901FF6">
      <w:proofErr w:type="spellStart"/>
      <w:r w:rsidRPr="00901FF6">
        <w:t>Malott</w:t>
      </w:r>
      <w:proofErr w:type="spellEnd"/>
      <w:r w:rsidRPr="00901FF6">
        <w:t xml:space="preserve"> 7 (Curry, From New Mexico State University in Las Cruces, NM</w:t>
      </w:r>
    </w:p>
    <w:p w:rsidR="00901FF6" w:rsidRPr="00901FF6" w:rsidRDefault="00901FF6" w:rsidP="00901FF6">
      <w:r w:rsidRPr="00901FF6">
        <w:t>AND</w:t>
      </w:r>
    </w:p>
    <w:p w:rsidR="00901FF6" w:rsidRPr="00901FF6" w:rsidRDefault="00901FF6" w:rsidP="00901FF6">
      <w:r w:rsidRPr="00901FF6">
        <w:t>Critical Education Policy Studies, v5 n1 May 2007 pg. 245)//</w:t>
      </w:r>
      <w:proofErr w:type="spellStart"/>
      <w:r w:rsidRPr="00901FF6">
        <w:t>moxley</w:t>
      </w:r>
      <w:proofErr w:type="spellEnd"/>
    </w:p>
    <w:p w:rsidR="00901FF6" w:rsidRPr="00901FF6" w:rsidRDefault="00901FF6" w:rsidP="00901FF6">
      <w:r w:rsidRPr="00901FF6">
        <w:t xml:space="preserve"> [The US has not been] trying to influence the revolution but to </w:t>
      </w:r>
    </w:p>
    <w:p w:rsidR="00901FF6" w:rsidRPr="00901FF6" w:rsidRDefault="00901FF6" w:rsidP="00901FF6">
      <w:r w:rsidRPr="00901FF6">
        <w:t>AND</w:t>
      </w:r>
    </w:p>
    <w:p w:rsidR="00901FF6" w:rsidRPr="00901FF6" w:rsidRDefault="00901FF6" w:rsidP="00901FF6">
      <w:proofErr w:type="gramStart"/>
      <w:r w:rsidRPr="00901FF6">
        <w:t>whom</w:t>
      </w:r>
      <w:proofErr w:type="gramEnd"/>
      <w:r w:rsidRPr="00901FF6">
        <w:t xml:space="preserve"> have lived their entire lives under the embargo (Granma, 2005).</w:t>
      </w:r>
    </w:p>
    <w:p w:rsidR="00901FF6" w:rsidRPr="00901FF6" w:rsidRDefault="00901FF6" w:rsidP="00901FF6"/>
    <w:p w:rsidR="00901FF6" w:rsidRPr="00901FF6" w:rsidRDefault="00901FF6" w:rsidP="00901FF6">
      <w:r w:rsidRPr="00901FF6">
        <w:t>That’s a decision rule - genocide is the ultimate evil and can be stopped via an act of rejection</w:t>
      </w:r>
    </w:p>
    <w:p w:rsidR="00901FF6" w:rsidRPr="00901FF6" w:rsidRDefault="00901FF6" w:rsidP="00901FF6">
      <w:proofErr w:type="spellStart"/>
      <w:r w:rsidRPr="00901FF6">
        <w:t>Vetlesen</w:t>
      </w:r>
      <w:proofErr w:type="spellEnd"/>
      <w:r w:rsidRPr="00901FF6">
        <w:t xml:space="preserve">, 2k – [Arne Johan </w:t>
      </w:r>
      <w:proofErr w:type="spellStart"/>
      <w:r w:rsidRPr="00901FF6">
        <w:t>Vetlesen</w:t>
      </w:r>
      <w:proofErr w:type="spellEnd"/>
      <w:r w:rsidRPr="00901FF6">
        <w:t>, Department of Philosophy, University of Oslo, July 2000, Journal of Peace Research, “Genocide: A Case for the Responsibility of the Bystander,” p. 520-522] *</w:t>
      </w:r>
      <w:proofErr w:type="gramStart"/>
      <w:r w:rsidRPr="00901FF6">
        <w:t>We</w:t>
      </w:r>
      <w:proofErr w:type="gramEnd"/>
      <w:r w:rsidRPr="00901FF6">
        <w:t xml:space="preserve"> do not endorse gendered language*</w:t>
      </w:r>
    </w:p>
    <w:p w:rsidR="00901FF6" w:rsidRPr="00901FF6" w:rsidRDefault="00901FF6" w:rsidP="00901FF6">
      <w:r w:rsidRPr="00901FF6">
        <w:t xml:space="preserve">Most often, in cases of genocide, for every person directly victimized and killed </w:t>
      </w:r>
    </w:p>
    <w:p w:rsidR="00901FF6" w:rsidRPr="00901FF6" w:rsidRDefault="00901FF6" w:rsidP="00901FF6">
      <w:r w:rsidRPr="00901FF6">
        <w:t>AND</w:t>
      </w:r>
    </w:p>
    <w:p w:rsidR="00901FF6" w:rsidRPr="00901FF6" w:rsidRDefault="00901FF6" w:rsidP="00901FF6">
      <w:proofErr w:type="gramStart"/>
      <w:r w:rsidRPr="00901FF6">
        <w:t>inactive</w:t>
      </w:r>
      <w:proofErr w:type="gramEnd"/>
      <w:r w:rsidRPr="00901FF6">
        <w:t xml:space="preserve"> bystander, by which I mean the bystander who decides to remain inactive</w:t>
      </w:r>
    </w:p>
    <w:p w:rsidR="00901FF6" w:rsidRPr="00901FF6" w:rsidRDefault="00901FF6" w:rsidP="00901FF6"/>
    <w:p w:rsidR="00901FF6" w:rsidRPr="00901FF6" w:rsidRDefault="00901FF6" w:rsidP="00901FF6">
      <w:r w:rsidRPr="00901FF6">
        <w:t>The embargo upholds a tourism industry grounded in racism</w:t>
      </w:r>
    </w:p>
    <w:p w:rsidR="00901FF6" w:rsidRPr="00901FF6" w:rsidRDefault="00901FF6" w:rsidP="00901FF6">
      <w:r w:rsidRPr="00901FF6">
        <w:t xml:space="preserve">St. Martin &amp; Thompson, 3 – (Amy St. Martin is a Laurie </w:t>
      </w:r>
      <w:proofErr w:type="spellStart"/>
      <w:r w:rsidRPr="00901FF6">
        <w:t>Crumpacker</w:t>
      </w:r>
      <w:proofErr w:type="spellEnd"/>
      <w:r w:rsidRPr="00901FF6">
        <w:t xml:space="preserve"> scholar graduate of the Gender and Cultural Studies M.A. Program at Simmons College. Bucky Thompson is a Professor of Sociology at Simmons College. “Cuban Tourism: In The Name of Progressive Politics" Race, Gender &amp;</w:t>
      </w:r>
      <w:r>
        <w:t xml:space="preserve"> Class Vol. 10 No. 4, 2003)</w:t>
      </w:r>
      <w:bookmarkStart w:id="0" w:name="_GoBack"/>
      <w:bookmarkEnd w:id="0"/>
    </w:p>
    <w:p w:rsidR="00901FF6" w:rsidRPr="00901FF6" w:rsidRDefault="00901FF6" w:rsidP="00901FF6">
      <w:r w:rsidRPr="00901FF6">
        <w:t xml:space="preserve">The Cuban government's encouragement of tourism partly reflects Cuba`s need for foreign capital </w:t>
      </w:r>
    </w:p>
    <w:p w:rsidR="00901FF6" w:rsidRPr="00901FF6" w:rsidRDefault="00901FF6" w:rsidP="00901FF6">
      <w:r w:rsidRPr="00901FF6">
        <w:t>AND</w:t>
      </w:r>
    </w:p>
    <w:p w:rsidR="00901FF6" w:rsidRPr="00901FF6" w:rsidRDefault="00901FF6" w:rsidP="00901FF6">
      <w:proofErr w:type="gramStart"/>
      <w:r w:rsidRPr="00901FF6">
        <w:t>caters</w:t>
      </w:r>
      <w:proofErr w:type="gramEnd"/>
      <w:r w:rsidRPr="00901FF6">
        <w:t xml:space="preserve"> to white American and European tourists and feeds into white supremacist practices. </w:t>
      </w:r>
    </w:p>
    <w:p w:rsidR="00901FF6" w:rsidRPr="00901FF6" w:rsidRDefault="00901FF6" w:rsidP="00901FF6">
      <w:r w:rsidRPr="00901FF6">
        <w:t>Racism outweighs every impact – it’s the precondition to ethical political decision making.</w:t>
      </w:r>
    </w:p>
    <w:p w:rsidR="00901FF6" w:rsidRPr="00901FF6" w:rsidRDefault="00901FF6" w:rsidP="00901FF6">
      <w:proofErr w:type="spellStart"/>
      <w:r w:rsidRPr="00901FF6">
        <w:t>Memmi</w:t>
      </w:r>
      <w:proofErr w:type="spellEnd"/>
      <w:r w:rsidRPr="00901FF6">
        <w:t xml:space="preserve">, 2k – Professor Emeritus of Sociology at the University of Paris (Albert, “RACISM”, translated by Steve </w:t>
      </w:r>
      <w:proofErr w:type="spellStart"/>
      <w:r w:rsidRPr="00901FF6">
        <w:t>Martinot</w:t>
      </w:r>
      <w:proofErr w:type="spellEnd"/>
      <w:r w:rsidRPr="00901FF6">
        <w:t>, pp.163-165)</w:t>
      </w:r>
    </w:p>
    <w:p w:rsidR="00901FF6" w:rsidRPr="00901FF6" w:rsidRDefault="00901FF6" w:rsidP="00901FF6"/>
    <w:p w:rsidR="00901FF6" w:rsidRPr="00901FF6" w:rsidRDefault="00901FF6" w:rsidP="00901FF6">
      <w:r w:rsidRPr="00901FF6">
        <w:t>The struggle against racism will be long, difficult, without intermission, without remission</w:t>
      </w:r>
    </w:p>
    <w:p w:rsidR="00901FF6" w:rsidRPr="00901FF6" w:rsidRDefault="00901FF6" w:rsidP="00901FF6">
      <w:r w:rsidRPr="00901FF6">
        <w:t>AND</w:t>
      </w:r>
    </w:p>
    <w:p w:rsidR="00901FF6" w:rsidRPr="00901FF6" w:rsidRDefault="00901FF6" w:rsidP="00901FF6">
      <w:r w:rsidRPr="00901FF6">
        <w:t>.  True, it is a wager, but the stakes are irresistible.</w:t>
      </w:r>
    </w:p>
    <w:p w:rsidR="00901FF6" w:rsidRPr="00901FF6" w:rsidRDefault="00901FF6" w:rsidP="00901FF6"/>
    <w:p w:rsidR="00901FF6" w:rsidRPr="00901FF6" w:rsidRDefault="00901FF6" w:rsidP="00901FF6">
      <w:r w:rsidRPr="00901FF6">
        <w:t>1AC – Solvency</w:t>
      </w:r>
    </w:p>
    <w:p w:rsidR="00901FF6" w:rsidRPr="00901FF6" w:rsidRDefault="00901FF6" w:rsidP="00901FF6">
      <w:r w:rsidRPr="00901FF6">
        <w:t>Normal Trade Relations is vital – no trade occurs without it</w:t>
      </w:r>
    </w:p>
    <w:p w:rsidR="00901FF6" w:rsidRPr="00901FF6" w:rsidRDefault="00901FF6" w:rsidP="00901FF6">
      <w:r w:rsidRPr="00901FF6">
        <w:t xml:space="preserve">French 09 – editor of and a frequent contributor to The Havana Note, has led more than two dozen research trips to Cuba (Anya, “Options for Engagement </w:t>
      </w:r>
      <w:proofErr w:type="gramStart"/>
      <w:r w:rsidRPr="00901FF6">
        <w:t>A</w:t>
      </w:r>
      <w:proofErr w:type="gramEnd"/>
      <w:r w:rsidRPr="00901FF6">
        <w:t xml:space="preserve"> Resource Guide for Reforming U.S. Policy toward Cuba” </w:t>
      </w:r>
      <w:hyperlink r:id="rId16" w:history="1">
        <w:r w:rsidRPr="00901FF6">
          <w:rPr>
            <w:rStyle w:val="Hyperlink"/>
          </w:rPr>
          <w:t>http://www.lexingtoninstitute.org/library/resources/documents/Cuba/USPolicy/options-for-engagement.pdf</w:t>
        </w:r>
      </w:hyperlink>
      <w:r w:rsidRPr="00901FF6">
        <w:t>)</w:t>
      </w:r>
    </w:p>
    <w:p w:rsidR="00901FF6" w:rsidRPr="00901FF6" w:rsidRDefault="00901FF6" w:rsidP="00901FF6">
      <w:proofErr w:type="gramStart"/>
      <w:r w:rsidRPr="00901FF6">
        <w:t>the</w:t>
      </w:r>
      <w:proofErr w:type="gramEnd"/>
      <w:r w:rsidRPr="00901FF6">
        <w:t xml:space="preserve"> path to “normal” trade relations If the United States were to lift </w:t>
      </w:r>
    </w:p>
    <w:p w:rsidR="00901FF6" w:rsidRPr="00901FF6" w:rsidRDefault="00901FF6" w:rsidP="00901FF6">
      <w:r w:rsidRPr="00901FF6">
        <w:t>AND</w:t>
      </w:r>
    </w:p>
    <w:p w:rsidR="00901FF6" w:rsidRPr="00901FF6" w:rsidRDefault="00901FF6" w:rsidP="00901FF6">
      <w:proofErr w:type="gramStart"/>
      <w:r w:rsidRPr="00901FF6">
        <w:t>years</w:t>
      </w:r>
      <w:proofErr w:type="gramEnd"/>
      <w:r w:rsidRPr="00901FF6">
        <w:t xml:space="preserve">, as both countries would need to adopt statutory and regulatory changes. </w:t>
      </w:r>
    </w:p>
    <w:p w:rsidR="00901FF6" w:rsidRPr="00901FF6" w:rsidRDefault="00901FF6" w:rsidP="00901FF6">
      <w:r w:rsidRPr="00901FF6">
        <w:lastRenderedPageBreak/>
        <w:t>No prior questions to the 1AC (0:25)</w:t>
      </w:r>
    </w:p>
    <w:p w:rsidR="00901FF6" w:rsidRPr="00901FF6" w:rsidRDefault="00901FF6" w:rsidP="00901FF6">
      <w:r w:rsidRPr="00901FF6">
        <w:t xml:space="preserve">Owen 02 (David, Reader of Political Theory at the Univ. of Southampton, Millennium, </w:t>
      </w:r>
      <w:proofErr w:type="spellStart"/>
      <w:r w:rsidRPr="00901FF6">
        <w:t>Vol</w:t>
      </w:r>
      <w:proofErr w:type="spellEnd"/>
      <w:r w:rsidRPr="00901FF6">
        <w:t xml:space="preserve"> 31, No 3)</w:t>
      </w:r>
    </w:p>
    <w:p w:rsidR="00901FF6" w:rsidRPr="00901FF6" w:rsidRDefault="00901FF6" w:rsidP="00901FF6">
      <w:r w:rsidRPr="00901FF6">
        <w:t xml:space="preserve">Commenting on the ‘philosophical turn’ in IR, </w:t>
      </w:r>
      <w:proofErr w:type="spellStart"/>
      <w:r w:rsidRPr="00901FF6">
        <w:t>Wæver</w:t>
      </w:r>
      <w:proofErr w:type="spellEnd"/>
      <w:r w:rsidRPr="00901FF6">
        <w:t xml:space="preserve"> remarks that ‘[a] </w:t>
      </w:r>
    </w:p>
    <w:p w:rsidR="00901FF6" w:rsidRPr="00901FF6" w:rsidRDefault="00901FF6" w:rsidP="00901FF6">
      <w:r w:rsidRPr="00901FF6">
        <w:t>AND</w:t>
      </w:r>
    </w:p>
    <w:p w:rsidR="00901FF6" w:rsidRPr="00901FF6" w:rsidRDefault="00901FF6" w:rsidP="00901FF6">
      <w:proofErr w:type="gramStart"/>
      <w:r w:rsidRPr="00901FF6">
        <w:t>the</w:t>
      </w:r>
      <w:proofErr w:type="gramEnd"/>
      <w:r w:rsidRPr="00901FF6">
        <w:t xml:space="preserve"> first and second dangers, and so a potentially vicious circle arises.</w:t>
      </w:r>
    </w:p>
    <w:p w:rsidR="00901FF6" w:rsidRPr="00901FF6" w:rsidRDefault="00901FF6" w:rsidP="00901FF6">
      <w:r w:rsidRPr="00901FF6">
        <w:t xml:space="preserve">Consequences matter – the tunnel vision of moral absolutism generates evil and political irrelevance </w:t>
      </w:r>
    </w:p>
    <w:p w:rsidR="00901FF6" w:rsidRPr="00901FF6" w:rsidRDefault="00901FF6" w:rsidP="00901FF6">
      <w:proofErr w:type="spellStart"/>
      <w:r w:rsidRPr="00901FF6">
        <w:t>Issac</w:t>
      </w:r>
      <w:proofErr w:type="spellEnd"/>
      <w:r w:rsidRPr="00901FF6">
        <w:t>, 2002 (Jeffery, Professor of Political Science at Indiana University, Dissent, Vol. 49 No. 2, Spring)</w:t>
      </w:r>
    </w:p>
    <w:p w:rsidR="00901FF6" w:rsidRPr="00901FF6" w:rsidRDefault="00901FF6" w:rsidP="00901FF6">
      <w:r w:rsidRPr="00901FF6">
        <w:t>Politics, in large part, involves contests over the distribution and use of power</w:t>
      </w:r>
    </w:p>
    <w:p w:rsidR="00901FF6" w:rsidRPr="00901FF6" w:rsidRDefault="00901FF6" w:rsidP="00901FF6">
      <w:r w:rsidRPr="00901FF6">
        <w:t>AND</w:t>
      </w:r>
    </w:p>
    <w:p w:rsidR="00901FF6" w:rsidRPr="00901FF6" w:rsidRDefault="00901FF6" w:rsidP="00901FF6">
      <w:proofErr w:type="gramStart"/>
      <w:r w:rsidRPr="00901FF6">
        <w:t>not</w:t>
      </w:r>
      <w:proofErr w:type="gramEnd"/>
      <w:r w:rsidRPr="00901FF6">
        <w:t xml:space="preserve"> true believers.  It promotes arrogance.  And it undermines political effectiveness.  </w:t>
      </w:r>
    </w:p>
    <w:p w:rsidR="00901FF6" w:rsidRPr="00901FF6" w:rsidRDefault="00901FF6" w:rsidP="00901FF6">
      <w:r w:rsidRPr="00901FF6">
        <w:t xml:space="preserve">Extinction comes first. </w:t>
      </w:r>
    </w:p>
    <w:p w:rsidR="00901FF6" w:rsidRPr="00901FF6" w:rsidRDefault="00901FF6" w:rsidP="00901FF6">
      <w:r w:rsidRPr="00901FF6">
        <w:t xml:space="preserve">Bok, 1988 </w:t>
      </w:r>
    </w:p>
    <w:p w:rsidR="00901FF6" w:rsidRPr="00901FF6" w:rsidRDefault="00901FF6" w:rsidP="00901FF6">
      <w:r w:rsidRPr="00901FF6">
        <w:t>(</w:t>
      </w:r>
      <w:proofErr w:type="spellStart"/>
      <w:r w:rsidRPr="00901FF6">
        <w:t>Sissela</w:t>
      </w:r>
      <w:proofErr w:type="spellEnd"/>
      <w:r w:rsidRPr="00901FF6">
        <w:t>, Professor of Philosophy, Brandeis, “Applied Ethics and Ethical Theory”, Google Scholar)</w:t>
      </w:r>
    </w:p>
    <w:p w:rsidR="00901FF6" w:rsidRPr="00901FF6" w:rsidRDefault="00901FF6" w:rsidP="00901FF6">
      <w:r w:rsidRPr="00901FF6">
        <w:t xml:space="preserve">The same argument can be made for Kant’s other formulations of the Categorical Imperative: </w:t>
      </w:r>
    </w:p>
    <w:p w:rsidR="00901FF6" w:rsidRPr="00901FF6" w:rsidRDefault="00901FF6" w:rsidP="00901FF6">
      <w:r w:rsidRPr="00901FF6">
        <w:t>AND</w:t>
      </w:r>
    </w:p>
    <w:p w:rsidR="00901FF6" w:rsidRPr="00901FF6" w:rsidRDefault="00901FF6" w:rsidP="00901FF6">
      <w:proofErr w:type="gramStart"/>
      <w:r w:rsidRPr="00901FF6">
        <w:t>even</w:t>
      </w:r>
      <w:proofErr w:type="gramEnd"/>
      <w:r w:rsidRPr="00901FF6">
        <w:t xml:space="preserve"> killing an innocent person, in order that the world not perish.</w:t>
      </w:r>
    </w:p>
    <w:p w:rsidR="00901FF6" w:rsidRPr="00901FF6" w:rsidRDefault="00901FF6" w:rsidP="00901FF6"/>
    <w:p w:rsidR="00901FF6" w:rsidRPr="00901FF6" w:rsidRDefault="00901FF6" w:rsidP="00901FF6">
      <w:r w:rsidRPr="00901FF6">
        <w:t>Evaluation of consequences is the utmost ethical act – their ethic allows infinite violence</w:t>
      </w:r>
    </w:p>
    <w:p w:rsidR="00901FF6" w:rsidRPr="00901FF6" w:rsidRDefault="00901FF6" w:rsidP="00901FF6">
      <w:r w:rsidRPr="00901FF6">
        <w:t>Williams 2005</w:t>
      </w:r>
      <w:r w:rsidRPr="00901FF6">
        <w:tab/>
        <w:t>(Michael, Professor of International Politics at the University of Wales—</w:t>
      </w:r>
      <w:proofErr w:type="spellStart"/>
      <w:r w:rsidRPr="00901FF6">
        <w:t>Aberystwyth</w:t>
      </w:r>
      <w:proofErr w:type="spellEnd"/>
      <w:r w:rsidRPr="00901FF6">
        <w:t xml:space="preserve">, </w:t>
      </w:r>
    </w:p>
    <w:p w:rsidR="00901FF6" w:rsidRPr="00901FF6" w:rsidRDefault="00901FF6" w:rsidP="00901FF6">
      <w:r w:rsidRPr="00901FF6">
        <w:t>The Realist Tradition and the Limits of International Relations, p. 174-176)</w:t>
      </w:r>
    </w:p>
    <w:p w:rsidR="00901FF6" w:rsidRPr="00901FF6" w:rsidRDefault="00901FF6" w:rsidP="00901FF6">
      <w:r w:rsidRPr="00901FF6">
        <w:t xml:space="preserve">A commitment to an ethic of consequences reflects a deeper ethic of criticism, of </w:t>
      </w:r>
    </w:p>
    <w:p w:rsidR="00901FF6" w:rsidRPr="00901FF6" w:rsidRDefault="00901FF6" w:rsidP="00901FF6">
      <w:r w:rsidRPr="00901FF6">
        <w:t>AND</w:t>
      </w:r>
    </w:p>
    <w:p w:rsidR="00901FF6" w:rsidRPr="00901FF6" w:rsidRDefault="00901FF6" w:rsidP="00901FF6">
      <w:r w:rsidRPr="00901FF6">
        <w:t xml:space="preserve">— </w:t>
      </w:r>
      <w:proofErr w:type="gramStart"/>
      <w:r w:rsidRPr="00901FF6">
        <w:t>it</w:t>
      </w:r>
      <w:proofErr w:type="gramEnd"/>
      <w:r w:rsidRPr="00901FF6">
        <w:t xml:space="preserve"> is both a condition of, and imperative toward, responsibility.</w:t>
      </w:r>
    </w:p>
    <w:p w:rsidR="00901FF6" w:rsidRPr="00901FF6" w:rsidRDefault="00901FF6" w:rsidP="00901FF6"/>
    <w:p w:rsidR="00901FF6" w:rsidRPr="00901FF6" w:rsidRDefault="00901FF6" w:rsidP="00901FF6"/>
    <w:p w:rsidR="00901FF6" w:rsidRPr="00901FF6" w:rsidRDefault="00901FF6" w:rsidP="00901FF6">
      <w:r w:rsidRPr="00901FF6">
        <w:t xml:space="preserve">Any risk of a nuclear use must be treated as absolute because it will result in extinction. </w:t>
      </w:r>
    </w:p>
    <w:p w:rsidR="00901FF6" w:rsidRPr="00901FF6" w:rsidRDefault="00901FF6" w:rsidP="00901FF6">
      <w:r w:rsidRPr="00901FF6">
        <w:rPr>
          <w:highlight w:val="green"/>
        </w:rPr>
        <w:t>Schell 82</w:t>
      </w:r>
      <w:r w:rsidRPr="00901FF6">
        <w:t>, [Fate of the Earth pg. 82, God of Policy debate, debate.uvm.edu/NFL/</w:t>
      </w:r>
      <w:proofErr w:type="spellStart"/>
      <w:r w:rsidRPr="00901FF6">
        <w:t>rostrumlib</w:t>
      </w:r>
      <w:proofErr w:type="spellEnd"/>
      <w:r w:rsidRPr="00901FF6">
        <w:t xml:space="preserve">/CheshierJan'01.pdf]  </w:t>
      </w:r>
    </w:p>
    <w:p w:rsidR="00901FF6" w:rsidRPr="00901FF6" w:rsidRDefault="00901FF6" w:rsidP="00901FF6">
      <w:r w:rsidRPr="00901FF6">
        <w:t xml:space="preserve">It is clear that at present, with some twenty thousand megatons of nuclear explosive </w:t>
      </w:r>
    </w:p>
    <w:p w:rsidR="00901FF6" w:rsidRPr="00901FF6" w:rsidRDefault="00901FF6" w:rsidP="00901FF6">
      <w:r w:rsidRPr="00901FF6">
        <w:t>AND</w:t>
      </w:r>
    </w:p>
    <w:p w:rsidR="00901FF6" w:rsidRPr="00901FF6" w:rsidRDefault="00901FF6" w:rsidP="00901FF6">
      <w:proofErr w:type="gramStart"/>
      <w:r w:rsidRPr="00901FF6">
        <w:t>that</w:t>
      </w:r>
      <w:proofErr w:type="gramEnd"/>
      <w:r w:rsidRPr="00901FF6">
        <w:t xml:space="preserve"> their use would put an end to our species. (95)    </w:t>
      </w:r>
    </w:p>
    <w:p w:rsidR="00901FF6" w:rsidRPr="00901FF6" w:rsidRDefault="00901FF6" w:rsidP="00901FF6">
      <w:r w:rsidRPr="00901FF6">
        <w:t>The unconditional offer of normal trade relations boosts US-Cuban relations and fosters a stable transition</w:t>
      </w:r>
    </w:p>
    <w:p w:rsidR="00901FF6" w:rsidRPr="00901FF6" w:rsidRDefault="00901FF6" w:rsidP="00901FF6">
      <w:r w:rsidRPr="00901FF6">
        <w:t xml:space="preserve">Koenig 10 – US Army Colonel, paper submitted for a Masters in Strategic Studies at the US Army War College (Lance, “Time for a New Cuba Policy” </w:t>
      </w:r>
      <w:hyperlink r:id="rId17" w:history="1">
        <w:r w:rsidRPr="00901FF6">
          <w:rPr>
            <w:rStyle w:val="Hyperlink"/>
          </w:rPr>
          <w:t>http://www.dtic.mil/cgi-bin/GetTRDoc?AD=ADA518130</w:t>
        </w:r>
      </w:hyperlink>
      <w:r w:rsidRPr="00901FF6">
        <w:t>)</w:t>
      </w:r>
    </w:p>
    <w:p w:rsidR="00901FF6" w:rsidRPr="00901FF6" w:rsidRDefault="00901FF6" w:rsidP="00901FF6">
      <w:r w:rsidRPr="00901FF6">
        <w:t xml:space="preserve">The option with the greatest possibility of success and reward for the United States is </w:t>
      </w:r>
    </w:p>
    <w:p w:rsidR="00901FF6" w:rsidRPr="00901FF6" w:rsidRDefault="00901FF6" w:rsidP="00901FF6">
      <w:r w:rsidRPr="00901FF6">
        <w:t>AND</w:t>
      </w:r>
    </w:p>
    <w:p w:rsidR="00901FF6" w:rsidRPr="00901FF6" w:rsidRDefault="00901FF6" w:rsidP="00901FF6">
      <w:proofErr w:type="gramStart"/>
      <w:r w:rsidRPr="00901FF6">
        <w:t>guides</w:t>
      </w:r>
      <w:proofErr w:type="gramEnd"/>
      <w:r w:rsidRPr="00901FF6">
        <w:t xml:space="preserve"> her onto a path that will benefit the nations of the Americas. </w:t>
      </w:r>
    </w:p>
    <w:p w:rsidR="00901FF6" w:rsidRPr="00901FF6" w:rsidRDefault="00901FF6" w:rsidP="00901FF6">
      <w:r w:rsidRPr="00901FF6">
        <w:t>Only full removal of the embargo solves – partial or conditioned removal is worse than the status quo.</w:t>
      </w:r>
    </w:p>
    <w:p w:rsidR="00901FF6" w:rsidRPr="00901FF6" w:rsidRDefault="00901FF6" w:rsidP="00901FF6">
      <w:proofErr w:type="spellStart"/>
      <w:r w:rsidRPr="00901FF6">
        <w:t>Gorrell</w:t>
      </w:r>
      <w:proofErr w:type="spellEnd"/>
      <w:r w:rsidRPr="00901FF6">
        <w:t xml:space="preserve"> 05 Lieutenant Colonel, U.S. Army War College [Lieutenant Colonel Tim </w:t>
      </w:r>
      <w:proofErr w:type="spellStart"/>
      <w:r w:rsidRPr="00901FF6">
        <w:t>Gorrell</w:t>
      </w:r>
      <w:proofErr w:type="spellEnd"/>
      <w:r w:rsidRPr="00901FF6">
        <w:t>, Cuba: The Next Unanticipated Anticipated Strategic Crisis</w:t>
      </w:r>
      <w:proofErr w:type="gramStart"/>
      <w:r w:rsidRPr="00901FF6">
        <w:t>?,</w:t>
      </w:r>
      <w:proofErr w:type="gramEnd"/>
      <w:r w:rsidRPr="00901FF6">
        <w:t xml:space="preserve"> Strategy Research Project, 18 March 2005, U.S. Army War College, http://www.dtic.mil/cgi-bin/GetTRDoc?AD=ADA433074]</w:t>
      </w:r>
    </w:p>
    <w:p w:rsidR="00901FF6" w:rsidRPr="00901FF6" w:rsidRDefault="00901FF6" w:rsidP="00901FF6">
      <w:r w:rsidRPr="00901FF6">
        <w:t xml:space="preserve">RETAIN SANCTIONS AGAINST CUBA, BUT ENFORCE THEM IN VARYING DEGREES DEPENDING ON THE POLITICAL </w:t>
      </w:r>
    </w:p>
    <w:p w:rsidR="00901FF6" w:rsidRPr="00901FF6" w:rsidRDefault="00901FF6" w:rsidP="00901FF6">
      <w:r w:rsidRPr="00901FF6">
        <w:t>AND</w:t>
      </w:r>
    </w:p>
    <w:p w:rsidR="00901FF6" w:rsidRPr="00901FF6" w:rsidRDefault="00901FF6" w:rsidP="00901FF6">
      <w:proofErr w:type="gramStart"/>
      <w:r w:rsidRPr="00901FF6">
        <w:t>have</w:t>
      </w:r>
      <w:proofErr w:type="gramEnd"/>
      <w:r w:rsidRPr="00901FF6">
        <w:t xml:space="preserve"> to lose by attempting a bold shift in its policy toward Cuba?</w:t>
      </w:r>
    </w:p>
    <w:p w:rsidR="00901FF6" w:rsidRPr="00901FF6" w:rsidRDefault="00901FF6" w:rsidP="00901FF6"/>
    <w:p w:rsidR="000022F2" w:rsidRPr="00901FF6" w:rsidRDefault="000022F2" w:rsidP="00901FF6"/>
    <w:sectPr w:rsidR="000022F2" w:rsidRPr="00901F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B7E" w:rsidRDefault="00F90B7E" w:rsidP="005F5576">
      <w:r>
        <w:separator/>
      </w:r>
    </w:p>
  </w:endnote>
  <w:endnote w:type="continuationSeparator" w:id="0">
    <w:p w:rsidR="00F90B7E" w:rsidRDefault="00F90B7E" w:rsidP="005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B7E" w:rsidRDefault="00F90B7E" w:rsidP="005F5576">
      <w:r>
        <w:separator/>
      </w:r>
    </w:p>
  </w:footnote>
  <w:footnote w:type="continuationSeparator" w:id="0">
    <w:p w:rsidR="00F90B7E" w:rsidRDefault="00F90B7E" w:rsidP="005F5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E30DB"/>
    <w:multiLevelType w:val="multilevel"/>
    <w:tmpl w:val="1A20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E248C0"/>
    <w:multiLevelType w:val="multilevel"/>
    <w:tmpl w:val="86F02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isplayBackgroundShape/>
  <w:proofState w:spelling="clean" w:grammar="clean"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FF6"/>
    <w:rsid w:val="000022F2"/>
    <w:rsid w:val="0000459F"/>
    <w:rsid w:val="00004EB4"/>
    <w:rsid w:val="0002196C"/>
    <w:rsid w:val="00021F29"/>
    <w:rsid w:val="00027EED"/>
    <w:rsid w:val="0003041D"/>
    <w:rsid w:val="00033028"/>
    <w:rsid w:val="000360A7"/>
    <w:rsid w:val="00052A1D"/>
    <w:rsid w:val="00055E12"/>
    <w:rsid w:val="00064A59"/>
    <w:rsid w:val="0007162E"/>
    <w:rsid w:val="00073B9A"/>
    <w:rsid w:val="00090287"/>
    <w:rsid w:val="00090BA2"/>
    <w:rsid w:val="000978A3"/>
    <w:rsid w:val="00097D7E"/>
    <w:rsid w:val="000A1D39"/>
    <w:rsid w:val="000A4FA5"/>
    <w:rsid w:val="000B61C8"/>
    <w:rsid w:val="000C767D"/>
    <w:rsid w:val="000D0B76"/>
    <w:rsid w:val="000D2AE5"/>
    <w:rsid w:val="000D3A26"/>
    <w:rsid w:val="000D3D8D"/>
    <w:rsid w:val="000E41A3"/>
    <w:rsid w:val="000F37E7"/>
    <w:rsid w:val="00113C68"/>
    <w:rsid w:val="00114663"/>
    <w:rsid w:val="00117F16"/>
    <w:rsid w:val="0012057B"/>
    <w:rsid w:val="00126D92"/>
    <w:rsid w:val="001301AC"/>
    <w:rsid w:val="001304DF"/>
    <w:rsid w:val="00140397"/>
    <w:rsid w:val="0014072D"/>
    <w:rsid w:val="00141F7D"/>
    <w:rsid w:val="00141FBF"/>
    <w:rsid w:val="0016509D"/>
    <w:rsid w:val="0016711C"/>
    <w:rsid w:val="00167A9F"/>
    <w:rsid w:val="001711E1"/>
    <w:rsid w:val="00175018"/>
    <w:rsid w:val="00177828"/>
    <w:rsid w:val="00177A1E"/>
    <w:rsid w:val="00182D51"/>
    <w:rsid w:val="0018565A"/>
    <w:rsid w:val="0019587B"/>
    <w:rsid w:val="001A4F0E"/>
    <w:rsid w:val="001B0A04"/>
    <w:rsid w:val="001B3CEC"/>
    <w:rsid w:val="001C1D82"/>
    <w:rsid w:val="001C2147"/>
    <w:rsid w:val="001C587E"/>
    <w:rsid w:val="001C7C90"/>
    <w:rsid w:val="001D0D51"/>
    <w:rsid w:val="001F7572"/>
    <w:rsid w:val="0020006E"/>
    <w:rsid w:val="002009AE"/>
    <w:rsid w:val="002101DA"/>
    <w:rsid w:val="00217499"/>
    <w:rsid w:val="002306CA"/>
    <w:rsid w:val="0024023F"/>
    <w:rsid w:val="00240C4E"/>
    <w:rsid w:val="00243DC0"/>
    <w:rsid w:val="00250E16"/>
    <w:rsid w:val="00257696"/>
    <w:rsid w:val="0026382E"/>
    <w:rsid w:val="00272786"/>
    <w:rsid w:val="00287AB7"/>
    <w:rsid w:val="00294D00"/>
    <w:rsid w:val="002A213E"/>
    <w:rsid w:val="002A612B"/>
    <w:rsid w:val="002B68A4"/>
    <w:rsid w:val="002C571D"/>
    <w:rsid w:val="002C5772"/>
    <w:rsid w:val="002D0374"/>
    <w:rsid w:val="002D2946"/>
    <w:rsid w:val="002D529E"/>
    <w:rsid w:val="002D6BD6"/>
    <w:rsid w:val="002E4DD9"/>
    <w:rsid w:val="002F0314"/>
    <w:rsid w:val="0031182D"/>
    <w:rsid w:val="00314B9D"/>
    <w:rsid w:val="00315CA2"/>
    <w:rsid w:val="00316FEB"/>
    <w:rsid w:val="00326EEB"/>
    <w:rsid w:val="0033078A"/>
    <w:rsid w:val="00331559"/>
    <w:rsid w:val="00341D6C"/>
    <w:rsid w:val="00344E91"/>
    <w:rsid w:val="00347123"/>
    <w:rsid w:val="0034756E"/>
    <w:rsid w:val="00347E74"/>
    <w:rsid w:val="00351D97"/>
    <w:rsid w:val="00354B5B"/>
    <w:rsid w:val="00376C22"/>
    <w:rsid w:val="00383E0A"/>
    <w:rsid w:val="003847C7"/>
    <w:rsid w:val="00385298"/>
    <w:rsid w:val="003852CE"/>
    <w:rsid w:val="00392E92"/>
    <w:rsid w:val="00395C83"/>
    <w:rsid w:val="003A2A3B"/>
    <w:rsid w:val="003A440C"/>
    <w:rsid w:val="003B024E"/>
    <w:rsid w:val="003B0C84"/>
    <w:rsid w:val="003B183E"/>
    <w:rsid w:val="003B2F3E"/>
    <w:rsid w:val="003B55B7"/>
    <w:rsid w:val="003C756E"/>
    <w:rsid w:val="003D2C33"/>
    <w:rsid w:val="003E4831"/>
    <w:rsid w:val="003E48DE"/>
    <w:rsid w:val="003E7E8B"/>
    <w:rsid w:val="003F3030"/>
    <w:rsid w:val="003F47AE"/>
    <w:rsid w:val="00403971"/>
    <w:rsid w:val="00407386"/>
    <w:rsid w:val="004138EF"/>
    <w:rsid w:val="00420073"/>
    <w:rsid w:val="004319DE"/>
    <w:rsid w:val="00435232"/>
    <w:rsid w:val="004400EA"/>
    <w:rsid w:val="00450882"/>
    <w:rsid w:val="00451C20"/>
    <w:rsid w:val="00452001"/>
    <w:rsid w:val="0045442E"/>
    <w:rsid w:val="004564E2"/>
    <w:rsid w:val="00462418"/>
    <w:rsid w:val="00471A70"/>
    <w:rsid w:val="00473A79"/>
    <w:rsid w:val="00475E03"/>
    <w:rsid w:val="00476723"/>
    <w:rsid w:val="0047798D"/>
    <w:rsid w:val="004931DE"/>
    <w:rsid w:val="004A6083"/>
    <w:rsid w:val="004A6E81"/>
    <w:rsid w:val="004A7806"/>
    <w:rsid w:val="004B0545"/>
    <w:rsid w:val="004B7E46"/>
    <w:rsid w:val="004D3745"/>
    <w:rsid w:val="004D3987"/>
    <w:rsid w:val="004E294C"/>
    <w:rsid w:val="004E3132"/>
    <w:rsid w:val="004E552E"/>
    <w:rsid w:val="004E656D"/>
    <w:rsid w:val="004F0849"/>
    <w:rsid w:val="004F173C"/>
    <w:rsid w:val="004F1B8C"/>
    <w:rsid w:val="004F33F3"/>
    <w:rsid w:val="004F45B0"/>
    <w:rsid w:val="005020C3"/>
    <w:rsid w:val="005111F8"/>
    <w:rsid w:val="00513FA2"/>
    <w:rsid w:val="00514154"/>
    <w:rsid w:val="00514387"/>
    <w:rsid w:val="00516459"/>
    <w:rsid w:val="00520153"/>
    <w:rsid w:val="005321A1"/>
    <w:rsid w:val="005349E1"/>
    <w:rsid w:val="00537EF5"/>
    <w:rsid w:val="005420CC"/>
    <w:rsid w:val="005434D0"/>
    <w:rsid w:val="0054437C"/>
    <w:rsid w:val="00546D61"/>
    <w:rsid w:val="00554EBD"/>
    <w:rsid w:val="005579BF"/>
    <w:rsid w:val="00560C3E"/>
    <w:rsid w:val="00563468"/>
    <w:rsid w:val="00564EC2"/>
    <w:rsid w:val="00565EAE"/>
    <w:rsid w:val="00573677"/>
    <w:rsid w:val="00575F7D"/>
    <w:rsid w:val="00580383"/>
    <w:rsid w:val="00580E40"/>
    <w:rsid w:val="00582676"/>
    <w:rsid w:val="00590731"/>
    <w:rsid w:val="005A506B"/>
    <w:rsid w:val="005A701C"/>
    <w:rsid w:val="005B2444"/>
    <w:rsid w:val="005B2D14"/>
    <w:rsid w:val="005B3140"/>
    <w:rsid w:val="005C0B05"/>
    <w:rsid w:val="005D1156"/>
    <w:rsid w:val="005E0681"/>
    <w:rsid w:val="005E170D"/>
    <w:rsid w:val="005E2DEE"/>
    <w:rsid w:val="005E3B08"/>
    <w:rsid w:val="005E3FE4"/>
    <w:rsid w:val="005E572E"/>
    <w:rsid w:val="005F5576"/>
    <w:rsid w:val="006014AB"/>
    <w:rsid w:val="00605F20"/>
    <w:rsid w:val="0061680A"/>
    <w:rsid w:val="00623B70"/>
    <w:rsid w:val="0063578B"/>
    <w:rsid w:val="00636B3D"/>
    <w:rsid w:val="00641025"/>
    <w:rsid w:val="00650E98"/>
    <w:rsid w:val="00656C61"/>
    <w:rsid w:val="006672D8"/>
    <w:rsid w:val="00670D96"/>
    <w:rsid w:val="00672877"/>
    <w:rsid w:val="00683154"/>
    <w:rsid w:val="00690115"/>
    <w:rsid w:val="00690898"/>
    <w:rsid w:val="00693039"/>
    <w:rsid w:val="00693A5A"/>
    <w:rsid w:val="006B302F"/>
    <w:rsid w:val="006C64D4"/>
    <w:rsid w:val="006E53F0"/>
    <w:rsid w:val="006F46C3"/>
    <w:rsid w:val="006F7CDF"/>
    <w:rsid w:val="00700BDB"/>
    <w:rsid w:val="0070121B"/>
    <w:rsid w:val="00701E73"/>
    <w:rsid w:val="00711FE2"/>
    <w:rsid w:val="00712649"/>
    <w:rsid w:val="007149F2"/>
    <w:rsid w:val="00714BC9"/>
    <w:rsid w:val="00723F91"/>
    <w:rsid w:val="00725623"/>
    <w:rsid w:val="00743059"/>
    <w:rsid w:val="00744F58"/>
    <w:rsid w:val="00750CED"/>
    <w:rsid w:val="00760A29"/>
    <w:rsid w:val="00771E18"/>
    <w:rsid w:val="007739F1"/>
    <w:rsid w:val="007745C6"/>
    <w:rsid w:val="007755F6"/>
    <w:rsid w:val="007761AD"/>
    <w:rsid w:val="00777387"/>
    <w:rsid w:val="007815E5"/>
    <w:rsid w:val="00787343"/>
    <w:rsid w:val="00790BFA"/>
    <w:rsid w:val="00791121"/>
    <w:rsid w:val="00791C88"/>
    <w:rsid w:val="00797B76"/>
    <w:rsid w:val="007A3D06"/>
    <w:rsid w:val="007B383B"/>
    <w:rsid w:val="007C350D"/>
    <w:rsid w:val="007C3689"/>
    <w:rsid w:val="007C3C9B"/>
    <w:rsid w:val="007D3012"/>
    <w:rsid w:val="007D65A7"/>
    <w:rsid w:val="007E3F59"/>
    <w:rsid w:val="007E5043"/>
    <w:rsid w:val="007E5183"/>
    <w:rsid w:val="008133F9"/>
    <w:rsid w:val="00823AAC"/>
    <w:rsid w:val="00854C66"/>
    <w:rsid w:val="008553E1"/>
    <w:rsid w:val="0087643B"/>
    <w:rsid w:val="00877669"/>
    <w:rsid w:val="00897F92"/>
    <w:rsid w:val="008A64C9"/>
    <w:rsid w:val="008B180A"/>
    <w:rsid w:val="008B24B7"/>
    <w:rsid w:val="008C2CD8"/>
    <w:rsid w:val="008C5743"/>
    <w:rsid w:val="008C68EE"/>
    <w:rsid w:val="008C7F44"/>
    <w:rsid w:val="008D4273"/>
    <w:rsid w:val="008D4EF3"/>
    <w:rsid w:val="008E0E4F"/>
    <w:rsid w:val="008E1FD5"/>
    <w:rsid w:val="008E4139"/>
    <w:rsid w:val="008F322F"/>
    <w:rsid w:val="00901FF6"/>
    <w:rsid w:val="00907DFE"/>
    <w:rsid w:val="00914596"/>
    <w:rsid w:val="009146BF"/>
    <w:rsid w:val="00915AD4"/>
    <w:rsid w:val="00915EF1"/>
    <w:rsid w:val="00924C08"/>
    <w:rsid w:val="00927D88"/>
    <w:rsid w:val="00930D1F"/>
    <w:rsid w:val="00935127"/>
    <w:rsid w:val="0094025E"/>
    <w:rsid w:val="0094256C"/>
    <w:rsid w:val="00953F11"/>
    <w:rsid w:val="0095591F"/>
    <w:rsid w:val="009706C1"/>
    <w:rsid w:val="00976675"/>
    <w:rsid w:val="00976FBF"/>
    <w:rsid w:val="00984B38"/>
    <w:rsid w:val="009A0636"/>
    <w:rsid w:val="009A6FF5"/>
    <w:rsid w:val="009B2B47"/>
    <w:rsid w:val="009B35DB"/>
    <w:rsid w:val="009C4298"/>
    <w:rsid w:val="009D318C"/>
    <w:rsid w:val="00A10B8B"/>
    <w:rsid w:val="00A20D78"/>
    <w:rsid w:val="00A2174A"/>
    <w:rsid w:val="00A26733"/>
    <w:rsid w:val="00A3595E"/>
    <w:rsid w:val="00A46C7F"/>
    <w:rsid w:val="00A73245"/>
    <w:rsid w:val="00A77145"/>
    <w:rsid w:val="00A82989"/>
    <w:rsid w:val="00A904FE"/>
    <w:rsid w:val="00A9262C"/>
    <w:rsid w:val="00AB3B76"/>
    <w:rsid w:val="00AB61DD"/>
    <w:rsid w:val="00AC222F"/>
    <w:rsid w:val="00AC2CC7"/>
    <w:rsid w:val="00AC7B3B"/>
    <w:rsid w:val="00AD3CE6"/>
    <w:rsid w:val="00AD606F"/>
    <w:rsid w:val="00AE1307"/>
    <w:rsid w:val="00AE7586"/>
    <w:rsid w:val="00AF7A65"/>
    <w:rsid w:val="00B06710"/>
    <w:rsid w:val="00B07EBF"/>
    <w:rsid w:val="00B166CB"/>
    <w:rsid w:val="00B235E1"/>
    <w:rsid w:val="00B272CF"/>
    <w:rsid w:val="00B3145D"/>
    <w:rsid w:val="00B357BA"/>
    <w:rsid w:val="00B45786"/>
    <w:rsid w:val="00B52C5B"/>
    <w:rsid w:val="00B564DB"/>
    <w:rsid w:val="00B768B6"/>
    <w:rsid w:val="00B816A3"/>
    <w:rsid w:val="00B908D1"/>
    <w:rsid w:val="00B940D1"/>
    <w:rsid w:val="00BB46BD"/>
    <w:rsid w:val="00BB58BD"/>
    <w:rsid w:val="00BB6A26"/>
    <w:rsid w:val="00BC1034"/>
    <w:rsid w:val="00BE2408"/>
    <w:rsid w:val="00BE3EC6"/>
    <w:rsid w:val="00BE5BEB"/>
    <w:rsid w:val="00BE6528"/>
    <w:rsid w:val="00C0087A"/>
    <w:rsid w:val="00C05F9D"/>
    <w:rsid w:val="00C27212"/>
    <w:rsid w:val="00C34185"/>
    <w:rsid w:val="00C42DD6"/>
    <w:rsid w:val="00C545E7"/>
    <w:rsid w:val="00C66858"/>
    <w:rsid w:val="00C72E69"/>
    <w:rsid w:val="00C7411E"/>
    <w:rsid w:val="00C84988"/>
    <w:rsid w:val="00CA4AF6"/>
    <w:rsid w:val="00CA59CA"/>
    <w:rsid w:val="00CB2356"/>
    <w:rsid w:val="00CB4075"/>
    <w:rsid w:val="00CB4E6D"/>
    <w:rsid w:val="00CC23DE"/>
    <w:rsid w:val="00CD3E3A"/>
    <w:rsid w:val="00CD7459"/>
    <w:rsid w:val="00CE55A6"/>
    <w:rsid w:val="00CF13FC"/>
    <w:rsid w:val="00CF4AAF"/>
    <w:rsid w:val="00CF561A"/>
    <w:rsid w:val="00CF6C18"/>
    <w:rsid w:val="00CF7EA8"/>
    <w:rsid w:val="00D004DA"/>
    <w:rsid w:val="00D01673"/>
    <w:rsid w:val="00D0309A"/>
    <w:rsid w:val="00D07BA4"/>
    <w:rsid w:val="00D109BA"/>
    <w:rsid w:val="00D176BE"/>
    <w:rsid w:val="00D17C4E"/>
    <w:rsid w:val="00D21359"/>
    <w:rsid w:val="00D215F6"/>
    <w:rsid w:val="00D22BE1"/>
    <w:rsid w:val="00D2765B"/>
    <w:rsid w:val="00D31DF7"/>
    <w:rsid w:val="00D33B91"/>
    <w:rsid w:val="00D415C6"/>
    <w:rsid w:val="00D420EA"/>
    <w:rsid w:val="00D4639E"/>
    <w:rsid w:val="00D51ABF"/>
    <w:rsid w:val="00D5444B"/>
    <w:rsid w:val="00D55302"/>
    <w:rsid w:val="00D56E09"/>
    <w:rsid w:val="00D57CBF"/>
    <w:rsid w:val="00D66ABC"/>
    <w:rsid w:val="00D71CFC"/>
    <w:rsid w:val="00D86024"/>
    <w:rsid w:val="00D94CA3"/>
    <w:rsid w:val="00D96595"/>
    <w:rsid w:val="00DA018C"/>
    <w:rsid w:val="00DA3C9D"/>
    <w:rsid w:val="00DB0F7E"/>
    <w:rsid w:val="00DB5489"/>
    <w:rsid w:val="00DB6C98"/>
    <w:rsid w:val="00DC701C"/>
    <w:rsid w:val="00DD7F91"/>
    <w:rsid w:val="00E00376"/>
    <w:rsid w:val="00E01016"/>
    <w:rsid w:val="00E043B1"/>
    <w:rsid w:val="00E14EBD"/>
    <w:rsid w:val="00E16734"/>
    <w:rsid w:val="00E23260"/>
    <w:rsid w:val="00E2367A"/>
    <w:rsid w:val="00E27BC7"/>
    <w:rsid w:val="00E35FC9"/>
    <w:rsid w:val="00E377A4"/>
    <w:rsid w:val="00E41346"/>
    <w:rsid w:val="00E420E9"/>
    <w:rsid w:val="00E4635D"/>
    <w:rsid w:val="00E61D76"/>
    <w:rsid w:val="00E674DB"/>
    <w:rsid w:val="00E70912"/>
    <w:rsid w:val="00E75F28"/>
    <w:rsid w:val="00E90AA6"/>
    <w:rsid w:val="00E977B8"/>
    <w:rsid w:val="00E97AD1"/>
    <w:rsid w:val="00EA109B"/>
    <w:rsid w:val="00EA15A8"/>
    <w:rsid w:val="00EA2926"/>
    <w:rsid w:val="00EB2CDE"/>
    <w:rsid w:val="00EC1A81"/>
    <w:rsid w:val="00EC7E5C"/>
    <w:rsid w:val="00ED78F1"/>
    <w:rsid w:val="00EE4DCA"/>
    <w:rsid w:val="00EE5F04"/>
    <w:rsid w:val="00EF0F62"/>
    <w:rsid w:val="00F007E1"/>
    <w:rsid w:val="00F0134E"/>
    <w:rsid w:val="00F057C6"/>
    <w:rsid w:val="00F17D96"/>
    <w:rsid w:val="00F22565"/>
    <w:rsid w:val="00F3380E"/>
    <w:rsid w:val="00F34E2C"/>
    <w:rsid w:val="00F40837"/>
    <w:rsid w:val="00F42F79"/>
    <w:rsid w:val="00F47773"/>
    <w:rsid w:val="00F5019D"/>
    <w:rsid w:val="00F56308"/>
    <w:rsid w:val="00F634D6"/>
    <w:rsid w:val="00F64385"/>
    <w:rsid w:val="00F6473F"/>
    <w:rsid w:val="00F76366"/>
    <w:rsid w:val="00F805C0"/>
    <w:rsid w:val="00F90B7E"/>
    <w:rsid w:val="00FB4261"/>
    <w:rsid w:val="00FB43B1"/>
    <w:rsid w:val="00FC0608"/>
    <w:rsid w:val="00FC2155"/>
    <w:rsid w:val="00FC41A7"/>
    <w:rsid w:val="00FD675B"/>
    <w:rsid w:val="00FD7483"/>
    <w:rsid w:val="00FE352F"/>
    <w:rsid w:val="00FE380E"/>
    <w:rsid w:val="00FE4404"/>
    <w:rsid w:val="00FF3D19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A4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6" w:qFormat="1"/>
    <w:lsdException w:name="Default Paragraph Font" w:uiPriority="1" w:unhideWhenUsed="1"/>
    <w:lsdException w:name="Subtitle" w:uiPriority="11"/>
    <w:lsdException w:name="Strong" w:uiPriority="22" w:qFormat="1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5E2DEE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5E2DE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,Heading 2 Char1,Heading 2 Char Char,Heading 2 Char1 Char Char1 Char Char,Heading 2 Char Char Char Char1 Char Char,Heading 2 Char1 Char Char1 Char Char Char Char,Tagging"/>
    <w:basedOn w:val="Normal"/>
    <w:next w:val="Normal"/>
    <w:link w:val="Heading2Char"/>
    <w:uiPriority w:val="2"/>
    <w:qFormat/>
    <w:rsid w:val="005E2DE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,Citation,3: Cite, Char, Char Char Char Char Char Char Char Char, Char Char Char Char Char Char Char,Char Char Char Char Char Char Char Char,Heading 3 Char Char,Char1,Heading 3 Char3,Heading 3 Char4 Char Char,Tag Char Char,Bold Cite"/>
    <w:basedOn w:val="Normal"/>
    <w:next w:val="Normal"/>
    <w:link w:val="Heading3Char"/>
    <w:uiPriority w:val="3"/>
    <w:qFormat/>
    <w:rsid w:val="005E2DE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Big card,body,small text,Normal Tag,heading 2, Ch,Heading 2 Char2 Char,Heading 2 Char1 Char Char,TAG,Ch,no read,No Spacing211,No Spacing12,No Spacing2111,No Spacing4,No Spacing11111,No Spacing5,No Spacing21,Card,Tags,tags,No Spacing1111,ta"/>
    <w:basedOn w:val="Normal"/>
    <w:next w:val="Normal"/>
    <w:link w:val="Heading4Char"/>
    <w:uiPriority w:val="4"/>
    <w:qFormat/>
    <w:rsid w:val="005E2DE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5E2DEE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,Heading 2 Char1 Char,Heading 2 Char Char Char,Heading 2 Char1 Char Char1 Char Char Char,Heading 2 Char Char Char Char1 Char Char Char,Heading 2 Char1 Char Char1 Char Char Char Char Char,Tagging Char"/>
    <w:basedOn w:val="DefaultParagraphFont"/>
    <w:link w:val="Heading2"/>
    <w:uiPriority w:val="2"/>
    <w:rsid w:val="005E2DEE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aliases w:val="Evidence,Minimized,minimized,Highlighted,tag2,Size 10,emphasis in card,CD Card,ED - Tag,Underlined,emphasis,Emphasis!!,small,Bold Underline,Qualifications,normal card text,bold underline,Shrunk"/>
    <w:basedOn w:val="DefaultParagraphFont"/>
    <w:uiPriority w:val="7"/>
    <w:qFormat/>
    <w:rsid w:val="005E2DEE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,Citation Char,3: Cite Char, Char Char, Char Char Char Char Char Char Char Char Char, Char Char Char Char Char Char Char Char1,Char Char Char Char Char Char Char Char Char,Heading 3 Char Char Char,Char1 Char,Heading 3 Char3 Char"/>
    <w:basedOn w:val="DefaultParagraphFont"/>
    <w:link w:val="Heading3"/>
    <w:uiPriority w:val="3"/>
    <w:rsid w:val="005E2DEE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,apple-style-span + 6 pt,Bold,Kern at 16 pt,Intense Emphasis1,Intense Emphasis2,HHeading 3 + 12 pt,Minimized Char,Heading 3 Char Char Char Char Char,c,Citation Char Char Char,Style,ci,Intense Emphasis3,9.5 pt,Bo,B,cite,8 pt"/>
    <w:basedOn w:val="DefaultParagraphFont"/>
    <w:uiPriority w:val="6"/>
    <w:qFormat/>
    <w:rsid w:val="005E2DEE"/>
    <w:rPr>
      <w:b/>
      <w:bCs/>
      <w:sz w:val="22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3 pt,Style Style Bold + 11 pt,Style 13 pt Bold"/>
    <w:basedOn w:val="StyleBold"/>
    <w:uiPriority w:val="5"/>
    <w:qFormat/>
    <w:rsid w:val="005E2DEE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aliases w:val="heading 1 (block title),Important,Read,Card Text,Internet Link"/>
    <w:basedOn w:val="DefaultParagraphFont"/>
    <w:uiPriority w:val="99"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,Big card Char,body Char,small text Char,Normal Tag Char,heading 2 Char, Ch Char,Heading 2 Char2 Char Char,Heading 2 Char1 Char Char Char,TAG Char,Ch Char,no read Char,No Spacing211 Char,No Spacing12 Char,No Spacing2111 Char"/>
    <w:basedOn w:val="DefaultParagraphFont"/>
    <w:link w:val="Heading4"/>
    <w:uiPriority w:val="4"/>
    <w:rsid w:val="005E2DEE"/>
    <w:rPr>
      <w:rFonts w:ascii="Calibri" w:eastAsiaTheme="majorEastAsia" w:hAnsi="Calibri" w:cstheme="majorBidi"/>
      <w:b/>
      <w:bCs/>
      <w:iCs/>
      <w:sz w:val="26"/>
    </w:rPr>
  </w:style>
  <w:style w:type="paragraph" w:customStyle="1" w:styleId="Style1">
    <w:name w:val="Style1"/>
    <w:basedOn w:val="Normal"/>
    <w:link w:val="Style1Char"/>
    <w:rsid w:val="00901FF6"/>
  </w:style>
  <w:style w:type="character" w:customStyle="1" w:styleId="Style1Char">
    <w:name w:val="Style1 Char"/>
    <w:link w:val="Style1"/>
    <w:rsid w:val="00901FF6"/>
    <w:rPr>
      <w:rFonts w:ascii="Calibri" w:hAnsi="Calibri" w:cs="Calibri"/>
    </w:rPr>
  </w:style>
  <w:style w:type="character" w:customStyle="1" w:styleId="Style11pt">
    <w:name w:val="Style 11 pt"/>
    <w:rsid w:val="00901FF6"/>
    <w:rPr>
      <w:sz w:val="20"/>
    </w:rPr>
  </w:style>
  <w:style w:type="paragraph" w:customStyle="1" w:styleId="StyleStyle411pt">
    <w:name w:val="Style Style4 + 11 pt"/>
    <w:basedOn w:val="Normal"/>
    <w:link w:val="StyleStyle411ptChar"/>
    <w:rsid w:val="00901FF6"/>
    <w:rPr>
      <w:rFonts w:eastAsia="Times New Roman"/>
      <w:u w:val="single"/>
    </w:rPr>
  </w:style>
  <w:style w:type="character" w:customStyle="1" w:styleId="StyleStyle411ptChar">
    <w:name w:val="Style Style4 + 11 pt Char"/>
    <w:link w:val="StyleStyle411pt"/>
    <w:rsid w:val="00901FF6"/>
    <w:rPr>
      <w:rFonts w:ascii="Calibri" w:eastAsia="Times New Roman" w:hAnsi="Calibri" w:cs="Calibri"/>
      <w:u w:val="single"/>
    </w:rPr>
  </w:style>
  <w:style w:type="paragraph" w:styleId="NormalWeb">
    <w:name w:val="Normal (Web)"/>
    <w:basedOn w:val="Normal"/>
    <w:uiPriority w:val="99"/>
    <w:semiHidden/>
    <w:unhideWhenUsed/>
    <w:rsid w:val="00901F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01FF6"/>
    <w:rPr>
      <w:b/>
      <w:bCs/>
    </w:rPr>
  </w:style>
  <w:style w:type="character" w:customStyle="1" w:styleId="apple-converted-space">
    <w:name w:val="apple-converted-space"/>
    <w:basedOn w:val="DefaultParagraphFont"/>
    <w:rsid w:val="00901FF6"/>
  </w:style>
  <w:style w:type="character" w:customStyle="1" w:styleId="BoldUnderline">
    <w:name w:val="BoldUnderline"/>
    <w:basedOn w:val="DefaultParagraphFont"/>
    <w:uiPriority w:val="1"/>
    <w:qFormat/>
    <w:rsid w:val="00901FF6"/>
    <w:rPr>
      <w:rFonts w:ascii="Arial" w:hAnsi="Arial"/>
      <w:b/>
      <w:sz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01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FF6"/>
    <w:rPr>
      <w:rFonts w:ascii="Tahoma" w:hAnsi="Tahoma" w:cs="Tahoma"/>
      <w:sz w:val="16"/>
      <w:szCs w:val="16"/>
    </w:rPr>
  </w:style>
  <w:style w:type="character" w:customStyle="1" w:styleId="CardText2Char">
    <w:name w:val="Card Text 2 Char"/>
    <w:link w:val="CardText2"/>
    <w:rsid w:val="00901FF6"/>
    <w:rPr>
      <w:rFonts w:ascii="Arial Narrow" w:eastAsia="Times New Roman" w:hAnsi="Arial Narrow"/>
      <w:b/>
      <w:color w:val="000000"/>
      <w:u w:val="single"/>
    </w:rPr>
  </w:style>
  <w:style w:type="paragraph" w:customStyle="1" w:styleId="CardText2">
    <w:name w:val="Card Text 2"/>
    <w:basedOn w:val="Normal"/>
    <w:link w:val="CardText2Char"/>
    <w:rsid w:val="00901FF6"/>
    <w:rPr>
      <w:rFonts w:ascii="Arial Narrow" w:eastAsia="Times New Roman" w:hAnsi="Arial Narrow" w:cstheme="minorBidi"/>
      <w:b/>
      <w:color w:val="000000"/>
      <w:u w:val="single"/>
    </w:rPr>
  </w:style>
  <w:style w:type="paragraph" w:customStyle="1" w:styleId="Cards">
    <w:name w:val="Cards"/>
    <w:basedOn w:val="Normal"/>
    <w:link w:val="CardsChar1"/>
    <w:qFormat/>
    <w:rsid w:val="00901FF6"/>
    <w:pPr>
      <w:autoSpaceDE w:val="0"/>
      <w:autoSpaceDN w:val="0"/>
      <w:adjustRightInd w:val="0"/>
      <w:ind w:left="432" w:right="432"/>
      <w:jc w:val="both"/>
    </w:pPr>
  </w:style>
  <w:style w:type="character" w:customStyle="1" w:styleId="CardsChar1">
    <w:name w:val="Cards Char1"/>
    <w:link w:val="Cards"/>
    <w:rsid w:val="00901FF6"/>
    <w:rPr>
      <w:rFonts w:ascii="Calibri" w:hAnsi="Calibri" w:cs="Calibri"/>
    </w:rPr>
  </w:style>
  <w:style w:type="character" w:customStyle="1" w:styleId="goohl5">
    <w:name w:val="goohl5"/>
    <w:rsid w:val="00901FF6"/>
  </w:style>
  <w:style w:type="character" w:customStyle="1" w:styleId="ad-cell">
    <w:name w:val="ad-cell"/>
    <w:uiPriority w:val="99"/>
    <w:rsid w:val="00901FF6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901FF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01FF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Box">
    <w:name w:val="Box"/>
    <w:uiPriority w:val="1"/>
    <w:qFormat/>
    <w:rsid w:val="00901FF6"/>
    <w:rPr>
      <w:u w:val="single"/>
    </w:rPr>
  </w:style>
  <w:style w:type="paragraph" w:customStyle="1" w:styleId="SmallText">
    <w:name w:val="Small Text"/>
    <w:basedOn w:val="Normal"/>
    <w:next w:val="Normal"/>
    <w:link w:val="SmallTextChar"/>
    <w:rsid w:val="00901FF6"/>
    <w:rPr>
      <w:rFonts w:ascii="Times New Roman" w:hAnsi="Times New Roman" w:cs="Times New Roman"/>
    </w:rPr>
  </w:style>
  <w:style w:type="character" w:customStyle="1" w:styleId="SmallTextChar">
    <w:name w:val="Small Text Char"/>
    <w:link w:val="SmallText"/>
    <w:rsid w:val="00901FF6"/>
    <w:rPr>
      <w:rFonts w:ascii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uiPriority w:val="6"/>
    <w:qFormat/>
    <w:rsid w:val="00901FF6"/>
    <w:rPr>
      <w:bCs/>
      <w:u w:val="single"/>
    </w:rPr>
  </w:style>
  <w:style w:type="paragraph" w:styleId="Title">
    <w:name w:val="Title"/>
    <w:basedOn w:val="Normal"/>
    <w:link w:val="TitleChar"/>
    <w:uiPriority w:val="6"/>
    <w:qFormat/>
    <w:rsid w:val="00901FF6"/>
    <w:pPr>
      <w:spacing w:before="240" w:after="60"/>
      <w:ind w:left="432" w:right="432"/>
      <w:jc w:val="center"/>
      <w:outlineLvl w:val="0"/>
    </w:pPr>
    <w:rPr>
      <w:rFonts w:asciiTheme="minorHAnsi" w:hAnsiTheme="minorHAnsi" w:cstheme="minorBidi"/>
      <w:bCs/>
      <w:u w:val="single"/>
    </w:rPr>
  </w:style>
  <w:style w:type="character" w:customStyle="1" w:styleId="TitleChar1">
    <w:name w:val="Title Char1"/>
    <w:basedOn w:val="DefaultParagraphFont"/>
    <w:uiPriority w:val="10"/>
    <w:semiHidden/>
    <w:rsid w:val="00901F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6" w:qFormat="1"/>
    <w:lsdException w:name="Default Paragraph Font" w:uiPriority="1" w:unhideWhenUsed="1"/>
    <w:lsdException w:name="Subtitle" w:uiPriority="11"/>
    <w:lsdException w:name="Strong" w:uiPriority="22" w:qFormat="1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5E2DEE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5E2DE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,Heading 2 Char1,Heading 2 Char Char,Heading 2 Char1 Char Char1 Char Char,Heading 2 Char Char Char Char1 Char Char,Heading 2 Char1 Char Char1 Char Char Char Char,Tagging"/>
    <w:basedOn w:val="Normal"/>
    <w:next w:val="Normal"/>
    <w:link w:val="Heading2Char"/>
    <w:uiPriority w:val="2"/>
    <w:qFormat/>
    <w:rsid w:val="005E2DE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,Citation,3: Cite, Char, Char Char Char Char Char Char Char Char, Char Char Char Char Char Char Char,Char Char Char Char Char Char Char Char,Heading 3 Char Char,Char1,Heading 3 Char3,Heading 3 Char4 Char Char,Tag Char Char,Bold Cite"/>
    <w:basedOn w:val="Normal"/>
    <w:next w:val="Normal"/>
    <w:link w:val="Heading3Char"/>
    <w:uiPriority w:val="3"/>
    <w:qFormat/>
    <w:rsid w:val="005E2DE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Big card,body,small text,Normal Tag,heading 2, Ch,Heading 2 Char2 Char,Heading 2 Char1 Char Char,TAG,Ch,no read,No Spacing211,No Spacing12,No Spacing2111,No Spacing4,No Spacing11111,No Spacing5,No Spacing21,Card,Tags,tags,No Spacing1111,ta"/>
    <w:basedOn w:val="Normal"/>
    <w:next w:val="Normal"/>
    <w:link w:val="Heading4Char"/>
    <w:uiPriority w:val="4"/>
    <w:qFormat/>
    <w:rsid w:val="005E2DE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5E2DEE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,Heading 2 Char1 Char,Heading 2 Char Char Char,Heading 2 Char1 Char Char1 Char Char Char,Heading 2 Char Char Char Char1 Char Char Char,Heading 2 Char1 Char Char1 Char Char Char Char Char,Tagging Char"/>
    <w:basedOn w:val="DefaultParagraphFont"/>
    <w:link w:val="Heading2"/>
    <w:uiPriority w:val="2"/>
    <w:rsid w:val="005E2DEE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aliases w:val="Evidence,Minimized,minimized,Highlighted,tag2,Size 10,emphasis in card,CD Card,ED - Tag,Underlined,emphasis,Emphasis!!,small,Bold Underline,Qualifications,normal card text,bold underline,Shrunk"/>
    <w:basedOn w:val="DefaultParagraphFont"/>
    <w:uiPriority w:val="7"/>
    <w:qFormat/>
    <w:rsid w:val="005E2DEE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,Citation Char,3: Cite Char, Char Char, Char Char Char Char Char Char Char Char Char, Char Char Char Char Char Char Char Char1,Char Char Char Char Char Char Char Char Char,Heading 3 Char Char Char,Char1 Char,Heading 3 Char3 Char"/>
    <w:basedOn w:val="DefaultParagraphFont"/>
    <w:link w:val="Heading3"/>
    <w:uiPriority w:val="3"/>
    <w:rsid w:val="005E2DEE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,apple-style-span + 6 pt,Bold,Kern at 16 pt,Intense Emphasis1,Intense Emphasis2,HHeading 3 + 12 pt,Minimized Char,Heading 3 Char Char Char Char Char,c,Citation Char Char Char,Style,ci,Intense Emphasis3,9.5 pt,Bo,B,cite,8 pt"/>
    <w:basedOn w:val="DefaultParagraphFont"/>
    <w:uiPriority w:val="6"/>
    <w:qFormat/>
    <w:rsid w:val="005E2DEE"/>
    <w:rPr>
      <w:b/>
      <w:bCs/>
      <w:sz w:val="22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3 pt,Style Style Bold + 11 pt,Style 13 pt Bold"/>
    <w:basedOn w:val="StyleBold"/>
    <w:uiPriority w:val="5"/>
    <w:qFormat/>
    <w:rsid w:val="005E2DEE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aliases w:val="heading 1 (block title),Important,Read,Card Text,Internet Link"/>
    <w:basedOn w:val="DefaultParagraphFont"/>
    <w:uiPriority w:val="99"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,Big card Char,body Char,small text Char,Normal Tag Char,heading 2 Char, Ch Char,Heading 2 Char2 Char Char,Heading 2 Char1 Char Char Char,TAG Char,Ch Char,no read Char,No Spacing211 Char,No Spacing12 Char,No Spacing2111 Char"/>
    <w:basedOn w:val="DefaultParagraphFont"/>
    <w:link w:val="Heading4"/>
    <w:uiPriority w:val="4"/>
    <w:rsid w:val="005E2DEE"/>
    <w:rPr>
      <w:rFonts w:ascii="Calibri" w:eastAsiaTheme="majorEastAsia" w:hAnsi="Calibri" w:cstheme="majorBidi"/>
      <w:b/>
      <w:bCs/>
      <w:iCs/>
      <w:sz w:val="26"/>
    </w:rPr>
  </w:style>
  <w:style w:type="paragraph" w:customStyle="1" w:styleId="Style1">
    <w:name w:val="Style1"/>
    <w:basedOn w:val="Normal"/>
    <w:link w:val="Style1Char"/>
    <w:rsid w:val="00901FF6"/>
  </w:style>
  <w:style w:type="character" w:customStyle="1" w:styleId="Style1Char">
    <w:name w:val="Style1 Char"/>
    <w:link w:val="Style1"/>
    <w:rsid w:val="00901FF6"/>
    <w:rPr>
      <w:rFonts w:ascii="Calibri" w:hAnsi="Calibri" w:cs="Calibri"/>
    </w:rPr>
  </w:style>
  <w:style w:type="character" w:customStyle="1" w:styleId="Style11pt">
    <w:name w:val="Style 11 pt"/>
    <w:rsid w:val="00901FF6"/>
    <w:rPr>
      <w:sz w:val="20"/>
    </w:rPr>
  </w:style>
  <w:style w:type="paragraph" w:customStyle="1" w:styleId="StyleStyle411pt">
    <w:name w:val="Style Style4 + 11 pt"/>
    <w:basedOn w:val="Normal"/>
    <w:link w:val="StyleStyle411ptChar"/>
    <w:rsid w:val="00901FF6"/>
    <w:rPr>
      <w:rFonts w:eastAsia="Times New Roman"/>
      <w:u w:val="single"/>
    </w:rPr>
  </w:style>
  <w:style w:type="character" w:customStyle="1" w:styleId="StyleStyle411ptChar">
    <w:name w:val="Style Style4 + 11 pt Char"/>
    <w:link w:val="StyleStyle411pt"/>
    <w:rsid w:val="00901FF6"/>
    <w:rPr>
      <w:rFonts w:ascii="Calibri" w:eastAsia="Times New Roman" w:hAnsi="Calibri" w:cs="Calibri"/>
      <w:u w:val="single"/>
    </w:rPr>
  </w:style>
  <w:style w:type="paragraph" w:styleId="NormalWeb">
    <w:name w:val="Normal (Web)"/>
    <w:basedOn w:val="Normal"/>
    <w:uiPriority w:val="99"/>
    <w:semiHidden/>
    <w:unhideWhenUsed/>
    <w:rsid w:val="00901F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01FF6"/>
    <w:rPr>
      <w:b/>
      <w:bCs/>
    </w:rPr>
  </w:style>
  <w:style w:type="character" w:customStyle="1" w:styleId="apple-converted-space">
    <w:name w:val="apple-converted-space"/>
    <w:basedOn w:val="DefaultParagraphFont"/>
    <w:rsid w:val="00901FF6"/>
  </w:style>
  <w:style w:type="character" w:customStyle="1" w:styleId="BoldUnderline">
    <w:name w:val="BoldUnderline"/>
    <w:basedOn w:val="DefaultParagraphFont"/>
    <w:uiPriority w:val="1"/>
    <w:qFormat/>
    <w:rsid w:val="00901FF6"/>
    <w:rPr>
      <w:rFonts w:ascii="Arial" w:hAnsi="Arial"/>
      <w:b/>
      <w:sz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01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FF6"/>
    <w:rPr>
      <w:rFonts w:ascii="Tahoma" w:hAnsi="Tahoma" w:cs="Tahoma"/>
      <w:sz w:val="16"/>
      <w:szCs w:val="16"/>
    </w:rPr>
  </w:style>
  <w:style w:type="character" w:customStyle="1" w:styleId="CardText2Char">
    <w:name w:val="Card Text 2 Char"/>
    <w:link w:val="CardText2"/>
    <w:rsid w:val="00901FF6"/>
    <w:rPr>
      <w:rFonts w:ascii="Arial Narrow" w:eastAsia="Times New Roman" w:hAnsi="Arial Narrow"/>
      <w:b/>
      <w:color w:val="000000"/>
      <w:u w:val="single"/>
    </w:rPr>
  </w:style>
  <w:style w:type="paragraph" w:customStyle="1" w:styleId="CardText2">
    <w:name w:val="Card Text 2"/>
    <w:basedOn w:val="Normal"/>
    <w:link w:val="CardText2Char"/>
    <w:rsid w:val="00901FF6"/>
    <w:rPr>
      <w:rFonts w:ascii="Arial Narrow" w:eastAsia="Times New Roman" w:hAnsi="Arial Narrow" w:cstheme="minorBidi"/>
      <w:b/>
      <w:color w:val="000000"/>
      <w:u w:val="single"/>
    </w:rPr>
  </w:style>
  <w:style w:type="paragraph" w:customStyle="1" w:styleId="Cards">
    <w:name w:val="Cards"/>
    <w:basedOn w:val="Normal"/>
    <w:link w:val="CardsChar1"/>
    <w:qFormat/>
    <w:rsid w:val="00901FF6"/>
    <w:pPr>
      <w:autoSpaceDE w:val="0"/>
      <w:autoSpaceDN w:val="0"/>
      <w:adjustRightInd w:val="0"/>
      <w:ind w:left="432" w:right="432"/>
      <w:jc w:val="both"/>
    </w:pPr>
  </w:style>
  <w:style w:type="character" w:customStyle="1" w:styleId="CardsChar1">
    <w:name w:val="Cards Char1"/>
    <w:link w:val="Cards"/>
    <w:rsid w:val="00901FF6"/>
    <w:rPr>
      <w:rFonts w:ascii="Calibri" w:hAnsi="Calibri" w:cs="Calibri"/>
    </w:rPr>
  </w:style>
  <w:style w:type="character" w:customStyle="1" w:styleId="goohl5">
    <w:name w:val="goohl5"/>
    <w:rsid w:val="00901FF6"/>
  </w:style>
  <w:style w:type="character" w:customStyle="1" w:styleId="ad-cell">
    <w:name w:val="ad-cell"/>
    <w:uiPriority w:val="99"/>
    <w:rsid w:val="00901FF6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901FF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01FF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Box">
    <w:name w:val="Box"/>
    <w:uiPriority w:val="1"/>
    <w:qFormat/>
    <w:rsid w:val="00901FF6"/>
    <w:rPr>
      <w:u w:val="single"/>
    </w:rPr>
  </w:style>
  <w:style w:type="paragraph" w:customStyle="1" w:styleId="SmallText">
    <w:name w:val="Small Text"/>
    <w:basedOn w:val="Normal"/>
    <w:next w:val="Normal"/>
    <w:link w:val="SmallTextChar"/>
    <w:rsid w:val="00901FF6"/>
    <w:rPr>
      <w:rFonts w:ascii="Times New Roman" w:hAnsi="Times New Roman" w:cs="Times New Roman"/>
    </w:rPr>
  </w:style>
  <w:style w:type="character" w:customStyle="1" w:styleId="SmallTextChar">
    <w:name w:val="Small Text Char"/>
    <w:link w:val="SmallText"/>
    <w:rsid w:val="00901FF6"/>
    <w:rPr>
      <w:rFonts w:ascii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uiPriority w:val="6"/>
    <w:qFormat/>
    <w:rsid w:val="00901FF6"/>
    <w:rPr>
      <w:bCs/>
      <w:u w:val="single"/>
    </w:rPr>
  </w:style>
  <w:style w:type="paragraph" w:styleId="Title">
    <w:name w:val="Title"/>
    <w:basedOn w:val="Normal"/>
    <w:link w:val="TitleChar"/>
    <w:uiPriority w:val="6"/>
    <w:qFormat/>
    <w:rsid w:val="00901FF6"/>
    <w:pPr>
      <w:spacing w:before="240" w:after="60"/>
      <w:ind w:left="432" w:right="432"/>
      <w:jc w:val="center"/>
      <w:outlineLvl w:val="0"/>
    </w:pPr>
    <w:rPr>
      <w:rFonts w:asciiTheme="minorHAnsi" w:hAnsiTheme="minorHAnsi" w:cstheme="minorBidi"/>
      <w:bCs/>
      <w:u w:val="single"/>
    </w:rPr>
  </w:style>
  <w:style w:type="character" w:customStyle="1" w:styleId="TitleChar1">
    <w:name w:val="Title Char1"/>
    <w:basedOn w:val="DefaultParagraphFont"/>
    <w:uiPriority w:val="10"/>
    <w:semiHidden/>
    <w:rsid w:val="00901F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prospectjournal.org/2012/07/23/evaluating-the-cuban-embargo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environs.law.ucdavis.edu/issues/36/2/specht.pdf" TargetMode="External"/><Relationship Id="rId17" Type="http://schemas.openxmlformats.org/officeDocument/2006/relationships/hyperlink" Target="http://www.dtic.mil/cgi-bin/GetTRDoc?AD=ADA51813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lexingtoninstitute.org/library/resources/documents/Cuba/USPolicy/options-for-engagement.pdf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repository.library.georgetown.edu/bitstream/handle/10822/553334/holmesMichael.pdf?sequence=1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hrweb.org/intro.html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://www.jstor.org/stable/pdfplus/4414129.pdf?acceptTC=tru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o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4F1714B9044082B1C8579E42F29C" ma:contentTypeVersion="0" ma:contentTypeDescription="Create a new document." ma:contentTypeScope="" ma:versionID="eaf29e95780a56f523231d2e47f182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DBDBA3-CFC8-4A55-9C1F-BA79DA5B9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12E9D-DA85-4AD4-BC94-8E978FB43F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8</TotalTime>
  <Pages>4</Pages>
  <Words>1779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Verbatim 4.6</vt:lpstr>
    </vt:vector>
  </TitlesOfParts>
  <Company>Ashtar Communications</Company>
  <LinksUpToDate>false</LinksUpToDate>
  <CharactersWithSpaces>11901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Verbatim 4.6</dc:title>
  <dc:creator>Nico Leis</dc:creator>
  <cp:keywords>Verbatim</cp:keywords>
  <dc:description>Verbatim 4.6</dc:description>
  <cp:lastModifiedBy>Nico Leis</cp:lastModifiedBy>
  <cp:revision>1</cp:revision>
  <dcterms:created xsi:type="dcterms:W3CDTF">2014-01-18T04:03:00Z</dcterms:created>
  <dcterms:modified xsi:type="dcterms:W3CDTF">2014-01-18T04:11:00Z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0x010100F0874F1714B9044082B1C8579E42F29C</vt:lpwstr>
  </property>
</Properties>
</file>