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8D" w:rsidRPr="00D64924" w:rsidRDefault="008D2B8D" w:rsidP="008D2B8D">
      <w:pPr>
        <w:rPr>
          <w:rStyle w:val="StyleStyleBold12pt"/>
        </w:rPr>
      </w:pPr>
      <w:bookmarkStart w:id="0" w:name="_GoBack"/>
      <w:r w:rsidRPr="00D64924">
        <w:rPr>
          <w:rStyle w:val="StyleStyleBold12pt"/>
        </w:rPr>
        <w:t>Moral absolutism is complicity with violence – it allows people to die for the sake of clean hands</w:t>
      </w:r>
    </w:p>
    <w:p w:rsidR="008D2B8D" w:rsidRPr="00D64924" w:rsidRDefault="008D2B8D" w:rsidP="008D2B8D">
      <w:pPr>
        <w:rPr>
          <w:sz w:val="16"/>
          <w:szCs w:val="16"/>
        </w:rPr>
      </w:pPr>
      <w:r w:rsidRPr="00D64924">
        <w:rPr>
          <w:rStyle w:val="StyleStyleBold12pt"/>
        </w:rPr>
        <w:t>Isaac</w:t>
      </w:r>
      <w:r w:rsidRPr="00D64924">
        <w:rPr>
          <w:sz w:val="16"/>
          <w:szCs w:val="16"/>
        </w:rPr>
        <w:t>, 200</w:t>
      </w:r>
      <w:r w:rsidRPr="00D64924">
        <w:rPr>
          <w:rStyle w:val="StyleStyleBold12pt"/>
        </w:rPr>
        <w:t>2</w:t>
      </w:r>
    </w:p>
    <w:p w:rsidR="008D2B8D" w:rsidRPr="00D64924" w:rsidRDefault="008D2B8D" w:rsidP="008D2B8D">
      <w:pPr>
        <w:rPr>
          <w:sz w:val="16"/>
          <w:szCs w:val="16"/>
        </w:rPr>
      </w:pPr>
      <w:r w:rsidRPr="00D64924">
        <w:rPr>
          <w:sz w:val="16"/>
          <w:szCs w:val="16"/>
        </w:rPr>
        <w:t>(Jeffrey C., James H. Rudy professor of Political Science and director of the Center for the Study of Democracy and Public Life at Indiana University, Bloomington, “Ends, Means and politics,” Dissent, Spring)</w:t>
      </w:r>
    </w:p>
    <w:p w:rsidR="008D2B8D" w:rsidRDefault="008D2B8D" w:rsidP="008D2B8D">
      <w:r w:rsidRPr="008D2B8D">
        <w:t xml:space="preserve">As writers such as </w:t>
      </w:r>
      <w:proofErr w:type="spellStart"/>
      <w:r w:rsidRPr="008D2B8D">
        <w:t>Niccolo</w:t>
      </w:r>
      <w:proofErr w:type="spellEnd"/>
      <w:r w:rsidRPr="008D2B8D">
        <w:t xml:space="preserve"> Machiavelli, Max Weber, Reinhold Niebuhr, and Hannah </w:t>
      </w:r>
    </w:p>
    <w:p w:rsidR="008D2B8D" w:rsidRDefault="008D2B8D" w:rsidP="008D2B8D">
      <w:r>
        <w:t>AND</w:t>
      </w:r>
    </w:p>
    <w:p w:rsidR="008D2B8D" w:rsidRPr="008D2B8D" w:rsidRDefault="008D2B8D" w:rsidP="008D2B8D">
      <w:proofErr w:type="gramStart"/>
      <w:r w:rsidRPr="008D2B8D">
        <w:t>not</w:t>
      </w:r>
      <w:proofErr w:type="gramEnd"/>
      <w:r w:rsidRPr="008D2B8D">
        <w:t xml:space="preserve"> true believers. It promotes arrogance. And it undermines political effectiveness.</w:t>
      </w:r>
    </w:p>
    <w:p w:rsidR="008D2B8D" w:rsidRDefault="008D2B8D" w:rsidP="008D2B8D">
      <w:pPr>
        <w:rPr>
          <w:rStyle w:val="StyleStyleBold12pt"/>
        </w:rPr>
      </w:pPr>
    </w:p>
    <w:p w:rsidR="008D2B8D" w:rsidRPr="00D64924" w:rsidRDefault="008D2B8D" w:rsidP="008D2B8D">
      <w:pPr>
        <w:rPr>
          <w:rStyle w:val="StyleStyleBold12pt"/>
        </w:rPr>
      </w:pPr>
      <w:r w:rsidRPr="00D64924">
        <w:rPr>
          <w:rStyle w:val="StyleStyleBold12pt"/>
        </w:rPr>
        <w:t>Extinction outweighs</w:t>
      </w:r>
    </w:p>
    <w:p w:rsidR="008D2B8D" w:rsidRPr="00D64924" w:rsidRDefault="008D2B8D" w:rsidP="008D2B8D">
      <w:pPr>
        <w:rPr>
          <w:sz w:val="14"/>
        </w:rPr>
      </w:pPr>
      <w:proofErr w:type="spellStart"/>
      <w:r w:rsidRPr="00D64924">
        <w:rPr>
          <w:rStyle w:val="StyleStyleBold12pt"/>
        </w:rPr>
        <w:t>Bostrom</w:t>
      </w:r>
      <w:proofErr w:type="spellEnd"/>
      <w:r w:rsidRPr="00D64924">
        <w:rPr>
          <w:rStyle w:val="StyleStyleBold12pt"/>
        </w:rPr>
        <w:t xml:space="preserve"> 12</w:t>
      </w:r>
      <w:r w:rsidRPr="00D64924">
        <w:rPr>
          <w:sz w:val="16"/>
          <w:szCs w:val="16"/>
        </w:rPr>
        <w:t xml:space="preserve"> -</w:t>
      </w:r>
      <w:r w:rsidRPr="00D64924">
        <w:rPr>
          <w:sz w:val="14"/>
        </w:rPr>
        <w:t xml:space="preserve"> Professor of Philosophy at Oxford</w:t>
      </w:r>
    </w:p>
    <w:p w:rsidR="008D2B8D" w:rsidRPr="00D64924" w:rsidRDefault="008D2B8D" w:rsidP="008D2B8D">
      <w:pPr>
        <w:rPr>
          <w:sz w:val="14"/>
        </w:rPr>
      </w:pPr>
      <w:r w:rsidRPr="00D64924">
        <w:rPr>
          <w:sz w:val="14"/>
        </w:rPr>
        <w:t>(Nick, directs Oxford's Future of Humanity Institute, Interview with Ross Andersen, correspondent at The Atlantic, 3/6, “We're Underestimating the Risk of Human Extinction”, http://www.theatlantic.com/technology/archive/2012/03/were-underestimating-the-risk-of-human-extinction/253821/)//BB</w:t>
      </w:r>
    </w:p>
    <w:p w:rsidR="008D2B8D" w:rsidRDefault="008D2B8D" w:rsidP="008D2B8D">
      <w:proofErr w:type="spellStart"/>
      <w:r w:rsidRPr="008D2B8D">
        <w:t>Bostrom</w:t>
      </w:r>
      <w:proofErr w:type="spellEnd"/>
      <w:r w:rsidRPr="008D2B8D">
        <w:t xml:space="preserve">, who directs Oxford's Future of Humanity Institute, has argued over the course </w:t>
      </w:r>
    </w:p>
    <w:p w:rsidR="008D2B8D" w:rsidRDefault="008D2B8D" w:rsidP="008D2B8D">
      <w:r>
        <w:t>AND</w:t>
      </w:r>
    </w:p>
    <w:p w:rsidR="008D2B8D" w:rsidRPr="008D2B8D" w:rsidRDefault="008D2B8D" w:rsidP="008D2B8D">
      <w:proofErr w:type="gramStart"/>
      <w:r w:rsidRPr="008D2B8D">
        <w:t>eliminating</w:t>
      </w:r>
      <w:proofErr w:type="gramEnd"/>
      <w:r w:rsidRPr="008D2B8D">
        <w:t xml:space="preserve"> poverty or curing malaria, which would be tremendous under ordinary standards.</w:t>
      </w:r>
    </w:p>
    <w:p w:rsidR="008D2B8D" w:rsidRDefault="008D2B8D" w:rsidP="008D2B8D">
      <w:pPr>
        <w:rPr>
          <w:rStyle w:val="StyleStyleBold12pt"/>
        </w:rPr>
      </w:pPr>
    </w:p>
    <w:p w:rsidR="008D2B8D" w:rsidRPr="00D64924" w:rsidRDefault="008D2B8D" w:rsidP="008D2B8D">
      <w:pPr>
        <w:rPr>
          <w:rStyle w:val="StyleStyleBold12pt"/>
        </w:rPr>
      </w:pPr>
      <w:r w:rsidRPr="00D64924">
        <w:rPr>
          <w:rStyle w:val="StyleStyleBold12pt"/>
        </w:rPr>
        <w:t>Prior focus on ontology causes paralysis – having “good enough knowledge” is a sufficient condition for action</w:t>
      </w:r>
    </w:p>
    <w:p w:rsidR="008D2B8D" w:rsidRPr="00D64924" w:rsidRDefault="008D2B8D" w:rsidP="008D2B8D">
      <w:pPr>
        <w:rPr>
          <w:sz w:val="16"/>
          <w:szCs w:val="16"/>
        </w:rPr>
      </w:pPr>
      <w:proofErr w:type="spellStart"/>
      <w:r w:rsidRPr="00D64924">
        <w:rPr>
          <w:rStyle w:val="StyleStyleBold12pt"/>
        </w:rPr>
        <w:t>Kratochwil</w:t>
      </w:r>
      <w:proofErr w:type="spellEnd"/>
      <w:r w:rsidRPr="00D64924">
        <w:rPr>
          <w:rStyle w:val="StyleStyleBold12pt"/>
        </w:rPr>
        <w:t>, ‘8</w:t>
      </w:r>
      <w:r w:rsidRPr="00D64924">
        <w:rPr>
          <w:sz w:val="16"/>
          <w:szCs w:val="16"/>
        </w:rPr>
        <w:t xml:space="preserve"> – professor of international relations – European University Institute, ‘8</w:t>
      </w:r>
    </w:p>
    <w:p w:rsidR="008D2B8D" w:rsidRPr="00D64924" w:rsidRDefault="008D2B8D" w:rsidP="008D2B8D">
      <w:pPr>
        <w:rPr>
          <w:sz w:val="16"/>
          <w:szCs w:val="16"/>
        </w:rPr>
      </w:pPr>
      <w:r w:rsidRPr="00D64924">
        <w:rPr>
          <w:sz w:val="16"/>
          <w:szCs w:val="16"/>
        </w:rPr>
        <w:t>(Friedrich, “The Puzzles of Politics,” pg. 200-213)</w:t>
      </w:r>
    </w:p>
    <w:p w:rsidR="008D2B8D" w:rsidRPr="00D64924" w:rsidRDefault="008D2B8D" w:rsidP="008D2B8D">
      <w:pPr>
        <w:rPr>
          <w:sz w:val="16"/>
          <w:szCs w:val="16"/>
        </w:rPr>
      </w:pPr>
    </w:p>
    <w:p w:rsidR="008D2B8D" w:rsidRDefault="008D2B8D" w:rsidP="008D2B8D">
      <w:r w:rsidRPr="008D2B8D">
        <w:t xml:space="preserve">The lesson seems clear. Even at the danger of “fuzzy boundaries”, when </w:t>
      </w:r>
    </w:p>
    <w:p w:rsidR="008D2B8D" w:rsidRDefault="008D2B8D" w:rsidP="008D2B8D">
      <w:r>
        <w:t>AND</w:t>
      </w:r>
    </w:p>
    <w:p w:rsidR="008D2B8D" w:rsidRPr="008D2B8D" w:rsidRDefault="008D2B8D" w:rsidP="008D2B8D">
      <w:r w:rsidRPr="008D2B8D">
        <w:t>Besides, “timing” seems to be quite recalcitrant to analytical treatment.</w:t>
      </w:r>
    </w:p>
    <w:p w:rsidR="008D2B8D" w:rsidRDefault="008D2B8D" w:rsidP="008D2B8D"/>
    <w:p w:rsidR="008D2B8D" w:rsidRPr="002B6618" w:rsidRDefault="008D2B8D" w:rsidP="008D2B8D">
      <w:pPr>
        <w:rPr>
          <w:rStyle w:val="StyleStyleBold12pt"/>
        </w:rPr>
      </w:pPr>
      <w:r w:rsidRPr="002B6618">
        <w:rPr>
          <w:rStyle w:val="StyleStyleBold12pt"/>
        </w:rPr>
        <w:t>High School debate is OK</w:t>
      </w:r>
    </w:p>
    <w:p w:rsidR="008D2B8D" w:rsidRDefault="008D2B8D" w:rsidP="008D2B8D">
      <w:r>
        <w:t xml:space="preserve">Steven L. </w:t>
      </w:r>
      <w:r w:rsidRPr="002B6618">
        <w:rPr>
          <w:rStyle w:val="StyleStyleBold12pt"/>
          <w:highlight w:val="yellow"/>
        </w:rPr>
        <w:t>Winter</w:t>
      </w:r>
      <w:r>
        <w:t xml:space="preserve">, Professor of Law at the University of Miami, </w:t>
      </w:r>
      <w:r w:rsidRPr="002B6618">
        <w:rPr>
          <w:rStyle w:val="StyleStyleBold12pt"/>
        </w:rPr>
        <w:t>19</w:t>
      </w:r>
      <w:r w:rsidRPr="002B6618">
        <w:rPr>
          <w:rStyle w:val="StyleStyleBold12pt"/>
          <w:highlight w:val="yellow"/>
        </w:rPr>
        <w:t>91</w:t>
      </w:r>
      <w:r>
        <w:t xml:space="preserve"> (“Symposium: The Critique of Normativity: Reply: Without Privilege,” </w:t>
      </w:r>
      <w:r w:rsidRPr="00D17E67">
        <w:t>University of Pennsylvania Law Review</w:t>
      </w:r>
      <w:r>
        <w:t xml:space="preserve"> (139 U. Pa. L. Rev. 1063), April, Available Online to Subscribing Institutions via Lexis-Nexis)</w:t>
      </w:r>
    </w:p>
    <w:p w:rsidR="008D2B8D" w:rsidRDefault="008D2B8D" w:rsidP="008D2B8D">
      <w:r w:rsidRPr="008D2B8D">
        <w:t xml:space="preserve">What is that image? It is the image of the object-form, </w:t>
      </w:r>
    </w:p>
    <w:p w:rsidR="008D2B8D" w:rsidRDefault="008D2B8D" w:rsidP="008D2B8D">
      <w:r>
        <w:t>AND</w:t>
      </w:r>
    </w:p>
    <w:p w:rsidR="008D2B8D" w:rsidRPr="008D2B8D" w:rsidRDefault="008D2B8D" w:rsidP="008D2B8D">
      <w:r w:rsidRPr="008D2B8D">
        <w:t>, promotion, or curriculum change may alter one's status on a faculty).</w:t>
      </w:r>
    </w:p>
    <w:p w:rsidR="008D2B8D" w:rsidRDefault="008D2B8D" w:rsidP="008D2B8D"/>
    <w:p w:rsidR="008D2B8D" w:rsidRDefault="008D2B8D" w:rsidP="008D2B8D"/>
    <w:p w:rsidR="008D2B8D" w:rsidRDefault="008D2B8D" w:rsidP="008D2B8D"/>
    <w:p w:rsidR="008D2B8D" w:rsidRPr="00313CEE" w:rsidRDefault="008D2B8D" w:rsidP="008D2B8D">
      <w:pPr>
        <w:rPr>
          <w:rStyle w:val="StyleStyleBold12pt"/>
        </w:rPr>
      </w:pPr>
      <w:r w:rsidRPr="00313CEE">
        <w:rPr>
          <w:rStyle w:val="StyleStyleBold12pt"/>
        </w:rPr>
        <w:t>Social hierarchy and domination are part of human nature- attempts to resist them inevitably increase aggression- group observation proves</w:t>
      </w:r>
    </w:p>
    <w:p w:rsidR="008D2B8D" w:rsidRPr="00313CEE" w:rsidRDefault="008D2B8D" w:rsidP="008D2B8D">
      <w:pPr>
        <w:rPr>
          <w:rStyle w:val="StyleStyleBold12pt"/>
        </w:rPr>
      </w:pPr>
      <w:r w:rsidRPr="00313CEE">
        <w:rPr>
          <w:rStyle w:val="StyleStyleBold12pt"/>
        </w:rPr>
        <w:t>Thayer 2k</w:t>
      </w:r>
    </w:p>
    <w:p w:rsidR="008D2B8D" w:rsidRPr="003F291D" w:rsidRDefault="008D2B8D" w:rsidP="008D2B8D">
      <w:r w:rsidRPr="003F291D">
        <w:t>Bradley A., Senior Analyst @ National Institute for Public Policy, Bringing in Darwin: Evolutionary Theory, Realism, and International Politics, International Security, Vol. 25, No. 2. (</w:t>
      </w:r>
      <w:proofErr w:type="gramStart"/>
      <w:r w:rsidRPr="003F291D">
        <w:t>Autumn</w:t>
      </w:r>
      <w:proofErr w:type="gramEnd"/>
      <w:r w:rsidRPr="003F291D">
        <w:t>, 2000), pp. 124-151</w:t>
      </w:r>
    </w:p>
    <w:p w:rsidR="008D2B8D" w:rsidRDefault="008D2B8D" w:rsidP="008D2B8D">
      <w:r w:rsidRPr="008D2B8D">
        <w:t xml:space="preserve">Evolutionary theory can also explain the trait of domination. In </w:t>
      </w:r>
      <w:proofErr w:type="gramStart"/>
      <w:r w:rsidRPr="008D2B8D">
        <w:t>evolutionary  theory</w:t>
      </w:r>
      <w:proofErr w:type="gramEnd"/>
      <w:r w:rsidRPr="008D2B8D">
        <w:t xml:space="preserve">, domination </w:t>
      </w:r>
    </w:p>
    <w:p w:rsidR="008D2B8D" w:rsidRDefault="008D2B8D" w:rsidP="008D2B8D">
      <w:r>
        <w:t>AND</w:t>
      </w:r>
    </w:p>
    <w:p w:rsidR="008D2B8D" w:rsidRPr="008D2B8D" w:rsidRDefault="008D2B8D" w:rsidP="008D2B8D">
      <w:proofErr w:type="gramStart"/>
      <w:r w:rsidRPr="008D2B8D">
        <w:t>to</w:t>
      </w:r>
      <w:proofErr w:type="gramEnd"/>
      <w:r w:rsidRPr="008D2B8D">
        <w:t xml:space="preserve"> the evolution of the mind, which in turn contributes to  fitness. </w:t>
      </w:r>
    </w:p>
    <w:bookmarkEnd w:id="0"/>
    <w:p w:rsidR="008D2B8D" w:rsidRPr="00D17C4E" w:rsidRDefault="008D2B8D" w:rsidP="008D2B8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8D" w:rsidRDefault="008D2B8D" w:rsidP="005F5576">
      <w:r>
        <w:separator/>
      </w:r>
    </w:p>
  </w:endnote>
  <w:endnote w:type="continuationSeparator" w:id="0">
    <w:p w:rsidR="008D2B8D" w:rsidRDefault="008D2B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8D" w:rsidRDefault="008D2B8D" w:rsidP="005F5576">
      <w:r>
        <w:separator/>
      </w:r>
    </w:p>
  </w:footnote>
  <w:footnote w:type="continuationSeparator" w:id="0">
    <w:p w:rsidR="008D2B8D" w:rsidRDefault="008D2B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6C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7BE"/>
    <w:rsid w:val="00897F92"/>
    <w:rsid w:val="008A64C9"/>
    <w:rsid w:val="008B180A"/>
    <w:rsid w:val="008B24B7"/>
    <w:rsid w:val="008C2CD8"/>
    <w:rsid w:val="008C5743"/>
    <w:rsid w:val="008C68EE"/>
    <w:rsid w:val="008C7F44"/>
    <w:rsid w:val="008D2B8D"/>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363A"/>
    <w:rsid w:val="00C34185"/>
    <w:rsid w:val="00C42DD6"/>
    <w:rsid w:val="00C545E7"/>
    <w:rsid w:val="00C579C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56C"/>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Very Small Text,No Spacing41,tag,No Spacing111,No Spacing1111,No Spacing11111,No Spacing3,tags,No Spacing12"/>
    <w:basedOn w:val="Normal"/>
    <w:link w:val="CardChar"/>
    <w:qFormat/>
    <w:rsid w:val="008D2B8D"/>
    <w:pPr>
      <w:ind w:left="288" w:right="288"/>
    </w:pPr>
    <w:rPr>
      <w:sz w:val="16"/>
    </w:rPr>
  </w:style>
  <w:style w:type="character" w:customStyle="1" w:styleId="TitleChar">
    <w:name w:val="Title Char"/>
    <w:basedOn w:val="DefaultParagraphFont"/>
    <w:link w:val="Title"/>
    <w:uiPriority w:val="6"/>
    <w:qFormat/>
    <w:rsid w:val="008D2B8D"/>
    <w:rPr>
      <w:bCs/>
      <w:sz w:val="20"/>
      <w:u w:val="singl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8D2B8D"/>
    <w:rPr>
      <w:rFonts w:ascii="Times New Roman" w:hAnsi="Times New Roman" w:cs="Times New Roman"/>
      <w:sz w:val="16"/>
    </w:rPr>
  </w:style>
  <w:style w:type="paragraph" w:styleId="Title">
    <w:name w:val="Title"/>
    <w:basedOn w:val="Normal"/>
    <w:next w:val="Normal"/>
    <w:link w:val="TitleChar"/>
    <w:uiPriority w:val="6"/>
    <w:qFormat/>
    <w:rsid w:val="008D2B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D2B8D"/>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next w:val="Normal"/>
    <w:link w:val="cardChar0"/>
    <w:uiPriority w:val="6"/>
    <w:qFormat/>
    <w:rsid w:val="008D2B8D"/>
    <w:pPr>
      <w:ind w:left="288" w:right="288"/>
    </w:pPr>
    <w:rPr>
      <w:rFonts w:ascii="Georgia" w:eastAsia="Calibri" w:hAnsi="Georgia"/>
      <w:sz w:val="22"/>
    </w:rPr>
  </w:style>
  <w:style w:type="character" w:customStyle="1" w:styleId="cardChar0">
    <w:name w:val="card Char"/>
    <w:link w:val="card0"/>
    <w:uiPriority w:val="6"/>
    <w:rsid w:val="008D2B8D"/>
    <w:rPr>
      <w:rFonts w:ascii="Georgia" w:eastAsia="Calibri"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Very Small Text,No Spacing41,tag,No Spacing111,No Spacing1111,No Spacing11111,No Spacing3,tags,No Spacing12"/>
    <w:basedOn w:val="Normal"/>
    <w:link w:val="CardChar"/>
    <w:qFormat/>
    <w:rsid w:val="008D2B8D"/>
    <w:pPr>
      <w:ind w:left="288" w:right="288"/>
    </w:pPr>
    <w:rPr>
      <w:sz w:val="16"/>
    </w:rPr>
  </w:style>
  <w:style w:type="character" w:customStyle="1" w:styleId="TitleChar">
    <w:name w:val="Title Char"/>
    <w:basedOn w:val="DefaultParagraphFont"/>
    <w:link w:val="Title"/>
    <w:uiPriority w:val="6"/>
    <w:qFormat/>
    <w:rsid w:val="008D2B8D"/>
    <w:rPr>
      <w:bCs/>
      <w:sz w:val="20"/>
      <w:u w:val="singl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8D2B8D"/>
    <w:rPr>
      <w:rFonts w:ascii="Times New Roman" w:hAnsi="Times New Roman" w:cs="Times New Roman"/>
      <w:sz w:val="16"/>
    </w:rPr>
  </w:style>
  <w:style w:type="paragraph" w:styleId="Title">
    <w:name w:val="Title"/>
    <w:basedOn w:val="Normal"/>
    <w:next w:val="Normal"/>
    <w:link w:val="TitleChar"/>
    <w:uiPriority w:val="6"/>
    <w:qFormat/>
    <w:rsid w:val="008D2B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D2B8D"/>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next w:val="Normal"/>
    <w:link w:val="cardChar0"/>
    <w:uiPriority w:val="6"/>
    <w:qFormat/>
    <w:rsid w:val="008D2B8D"/>
    <w:pPr>
      <w:ind w:left="288" w:right="288"/>
    </w:pPr>
    <w:rPr>
      <w:rFonts w:ascii="Georgia" w:eastAsia="Calibri" w:hAnsi="Georgia"/>
      <w:sz w:val="22"/>
    </w:rPr>
  </w:style>
  <w:style w:type="character" w:customStyle="1" w:styleId="cardChar0">
    <w:name w:val="card Char"/>
    <w:link w:val="card0"/>
    <w:uiPriority w:val="6"/>
    <w:rsid w:val="008D2B8D"/>
    <w:rPr>
      <w:rFonts w:ascii="Georgia" w:eastAsia="Calibri"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grativePeds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335</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IntegrativePeds1</dc:creator>
  <cp:keywords>Verbatim</cp:keywords>
  <dc:description>Verbatim 4.6</dc:description>
  <cp:lastModifiedBy>IntegrativePeds1</cp:lastModifiedBy>
  <cp:revision>2</cp:revision>
  <dcterms:created xsi:type="dcterms:W3CDTF">2013-09-29T14:06:00Z</dcterms:created>
  <dcterms:modified xsi:type="dcterms:W3CDTF">2013-09-29T14:06:00Z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