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8D" w:rsidRPr="009C748D" w:rsidRDefault="009C748D" w:rsidP="009C748D"/>
    <w:p w:rsidR="009C748D" w:rsidRDefault="009C748D" w:rsidP="009C748D">
      <w:pPr>
        <w:pStyle w:val="Heading2"/>
      </w:pPr>
      <w:r>
        <w:lastRenderedPageBreak/>
        <w:t>1ac</w:t>
      </w:r>
    </w:p>
    <w:p w:rsidR="009C748D" w:rsidRPr="009C748D" w:rsidRDefault="009C748D" w:rsidP="009C748D">
      <w:r w:rsidRPr="009C748D">
        <w:t>==1ac – relations==</w:t>
      </w:r>
    </w:p>
    <w:p w:rsidR="009C748D" w:rsidRPr="009C748D" w:rsidRDefault="009C748D" w:rsidP="009C748D">
      <w:r w:rsidRPr="009C748D">
        <w:t xml:space="preserve">**Contention </w:t>
      </w:r>
      <w:proofErr w:type="gramStart"/>
      <w:r w:rsidRPr="009C748D">
        <w:t>One</w:t>
      </w:r>
      <w:proofErr w:type="gramEnd"/>
      <w:r w:rsidRPr="009C748D">
        <w:t xml:space="preserve"> is US-Mexican Relations **</w:t>
      </w:r>
    </w:p>
    <w:p w:rsidR="009C748D" w:rsidRPr="009C748D" w:rsidRDefault="009C748D" w:rsidP="009C748D">
      <w:r w:rsidRPr="009C748D">
        <w:t xml:space="preserve">**US Mexico relations are at a **pivotal point** – failure to ratify the </w:t>
      </w:r>
      <w:proofErr w:type="spellStart"/>
      <w:r w:rsidRPr="009C748D">
        <w:t>Transboundary</w:t>
      </w:r>
      <w:proofErr w:type="spellEnd"/>
      <w:r w:rsidRPr="009C748D">
        <w:t xml:space="preserve"> Hydrocarbons Agreement erodes trust and collapses relat</w:t>
      </w:r>
      <w:bookmarkStart w:id="0" w:name="_GoBack"/>
      <w:bookmarkEnd w:id="0"/>
      <w:r w:rsidRPr="009C748D">
        <w:t>ions **</w:t>
      </w:r>
    </w:p>
    <w:p w:rsidR="009C748D" w:rsidRPr="009C748D" w:rsidRDefault="009C748D" w:rsidP="009C748D">
      <w:r w:rsidRPr="009C748D">
        <w:t xml:space="preserve">**Kerry et al. 12** (JOHN F. KERRY, Massachusetts, Chairman   BARBARA </w:t>
      </w:r>
    </w:p>
    <w:p w:rsidR="009C748D" w:rsidRPr="009C748D" w:rsidRDefault="009C748D" w:rsidP="009C748D">
      <w:r w:rsidRPr="009C748D">
        <w:t>AND</w:t>
      </w:r>
    </w:p>
    <w:p w:rsidR="009C748D" w:rsidRPr="009C748D" w:rsidRDefault="009C748D" w:rsidP="009C748D">
      <w:proofErr w:type="spellStart"/>
      <w:r w:rsidRPr="009C748D">
        <w:t>pkg</w:t>
      </w:r>
      <w:proofErr w:type="spellEnd"/>
      <w:r w:rsidRPr="009C748D">
        <w:t>/CPRT-112SPRT77567/html/CPRT-112SPRT77567.htm)</w:t>
      </w:r>
    </w:p>
    <w:p w:rsidR="009C748D" w:rsidRPr="009C748D" w:rsidRDefault="009C748D" w:rsidP="009C748D">
      <w:r w:rsidRPr="009C748D">
        <w:t>Perhaps the most important U.S.-specific benefits of the TBA are three</w:t>
      </w:r>
    </w:p>
    <w:p w:rsidR="009C748D" w:rsidRPr="009C748D" w:rsidRDefault="009C748D" w:rsidP="009C748D">
      <w:r w:rsidRPr="009C748D">
        <w:t>AND</w:t>
      </w:r>
    </w:p>
    <w:p w:rsidR="009C748D" w:rsidRPr="009C748D" w:rsidRDefault="009C748D" w:rsidP="009C748D">
      <w:proofErr w:type="gramStart"/>
      <w:r w:rsidRPr="009C748D">
        <w:t>companies</w:t>
      </w:r>
      <w:proofErr w:type="gramEnd"/>
      <w:r w:rsidRPr="009C748D">
        <w:t xml:space="preserve"> could be shut out of certain opportunities until the TBA is ratified. </w:t>
      </w:r>
    </w:p>
    <w:p w:rsidR="009C748D" w:rsidRPr="009C748D" w:rsidRDefault="009C748D" w:rsidP="009C748D"/>
    <w:p w:rsidR="009C748D" w:rsidRPr="009C748D" w:rsidRDefault="009C748D" w:rsidP="009C748D">
      <w:r w:rsidRPr="009C748D">
        <w:t>**And, now is key – investment in oil is **vital** internal link**</w:t>
      </w:r>
    </w:p>
    <w:p w:rsidR="009C748D" w:rsidRPr="009C748D" w:rsidRDefault="009C748D" w:rsidP="009C748D">
      <w:r w:rsidRPr="009C748D">
        <w:t>**Rubenstein 3-14**</w:t>
      </w:r>
    </w:p>
    <w:p w:rsidR="009C748D" w:rsidRPr="009C748D" w:rsidRDefault="009C748D" w:rsidP="009C748D">
      <w:r w:rsidRPr="009C748D">
        <w:t>David Rubenstein, Senior Fellow for Energy and the Environment, March 14, 2013, "U.S. Energy Security: Enhancing Partnerships with Mexico and Canada"</w:t>
      </w:r>
    </w:p>
    <w:p w:rsidR="009C748D" w:rsidRPr="009C748D" w:rsidRDefault="009C748D" w:rsidP="009C748D">
      <w:r w:rsidRPr="009C748D">
        <w:t>The agreement also comes at a critical time for reform in the Mexican oil industry</w:t>
      </w:r>
    </w:p>
    <w:p w:rsidR="009C748D" w:rsidRPr="009C748D" w:rsidRDefault="009C748D" w:rsidP="009C748D">
      <w:r w:rsidRPr="009C748D">
        <w:t>AND</w:t>
      </w:r>
    </w:p>
    <w:p w:rsidR="009C748D" w:rsidRPr="009C748D" w:rsidRDefault="009C748D" w:rsidP="009C748D">
      <w:proofErr w:type="gramStart"/>
      <w:r w:rsidRPr="009C748D">
        <w:t>will</w:t>
      </w:r>
      <w:proofErr w:type="gramEnd"/>
      <w:r w:rsidRPr="009C748D">
        <w:t xml:space="preserve"> be noticed, with potentially negative consequences for the broader bilateral relationship.</w:t>
      </w:r>
    </w:p>
    <w:p w:rsidR="009C748D" w:rsidRPr="009C748D" w:rsidRDefault="009C748D" w:rsidP="009C748D"/>
    <w:p w:rsidR="009C748D" w:rsidRPr="009C748D" w:rsidRDefault="009C748D" w:rsidP="009C748D">
      <w:r w:rsidRPr="009C748D">
        <w:t>**And, Relations Solve Terrorism**</w:t>
      </w:r>
    </w:p>
    <w:p w:rsidR="009C748D" w:rsidRPr="009C748D" w:rsidRDefault="009C748D" w:rsidP="009C748D">
      <w:r w:rsidRPr="009C748D">
        <w:t>**Alden et al, ~’9 **~</w:t>
      </w:r>
      <w:proofErr w:type="gramStart"/>
      <w:r w:rsidRPr="009C748D">
        <w:t>~[</w:t>
      </w:r>
      <w:proofErr w:type="gramEnd"/>
      <w:r w:rsidRPr="009C748D">
        <w:t xml:space="preserve">July 2009, Edward Alden, Senior Fellow at CFR, and Director of CFR~’s US Immigration Policy Report. Chairs: Jeb Bush, former FL governor, and Thomas </w:t>
      </w:r>
      <w:proofErr w:type="spellStart"/>
      <w:r w:rsidRPr="009C748D">
        <w:t>McLarty</w:t>
      </w:r>
      <w:proofErr w:type="spellEnd"/>
      <w:r w:rsidRPr="009C748D">
        <w:t xml:space="preserve">, former Chief of Staff to President Clinton and senior international fellow at the Chamber of Commerce. Task force members included Allen Goodman, president of the Institute of International Education and former Foreign Service professor at Georgetown, Gordon Hanson, professor of economics at UCSD, Robert Putnam, professor of public policy at Harvard, Andrew </w:t>
      </w:r>
      <w:proofErr w:type="spellStart"/>
      <w:r w:rsidRPr="009C748D">
        <w:t>Selee</w:t>
      </w:r>
      <w:proofErr w:type="spellEnd"/>
      <w:r w:rsidRPr="009C748D">
        <w:t xml:space="preserve">, director of the Wilson </w:t>
      </w:r>
      <w:proofErr w:type="spellStart"/>
      <w:r w:rsidRPr="009C748D">
        <w:t>Center~’s</w:t>
      </w:r>
      <w:proofErr w:type="spellEnd"/>
      <w:r w:rsidRPr="009C748D">
        <w:t xml:space="preserve"> Mexico Institute and professor of government at Johns Hopkins, Margaret Stock, former professor of law at West Point, and Raul </w:t>
      </w:r>
      <w:proofErr w:type="spellStart"/>
      <w:r w:rsidRPr="009C748D">
        <w:t>Yzaguirre</w:t>
      </w:r>
      <w:proofErr w:type="spellEnd"/>
      <w:r w:rsidRPr="009C748D">
        <w:t>, professor of practice in community development and civil rights at ASU, "U.S. Immigration Policy", http://www.youtube.com/watch?v=JBhBbxm4nak~~]</w:t>
      </w:r>
    </w:p>
    <w:p w:rsidR="009C748D" w:rsidRPr="009C748D" w:rsidRDefault="009C748D" w:rsidP="009C748D">
      <w:r w:rsidRPr="009C748D">
        <w:t>Mexico, along with Canada, is also a vitally important part of U.</w:t>
      </w:r>
    </w:p>
    <w:p w:rsidR="009C748D" w:rsidRPr="009C748D" w:rsidRDefault="009C748D" w:rsidP="009C748D">
      <w:r w:rsidRPr="009C748D">
        <w:t>AND</w:t>
      </w:r>
    </w:p>
    <w:p w:rsidR="009C748D" w:rsidRPr="009C748D" w:rsidRDefault="009C748D" w:rsidP="009C748D">
      <w:proofErr w:type="gramStart"/>
      <w:r w:rsidRPr="009C748D">
        <w:t>efforts</w:t>
      </w:r>
      <w:proofErr w:type="gramEnd"/>
      <w:r w:rsidRPr="009C748D">
        <w:t xml:space="preserve"> to reduce the demand for illegal drugs that is fueling the cartels.</w:t>
      </w:r>
    </w:p>
    <w:p w:rsidR="009C748D" w:rsidRPr="009C748D" w:rsidRDefault="009C748D" w:rsidP="009C748D"/>
    <w:p w:rsidR="009C748D" w:rsidRPr="009C748D" w:rsidRDefault="009C748D" w:rsidP="009C748D">
      <w:r w:rsidRPr="009C748D">
        <w:t>**And, poor border security allows terrorists to smuggle and detonate a WMD on US soil**</w:t>
      </w:r>
    </w:p>
    <w:p w:rsidR="009C748D" w:rsidRPr="009C748D" w:rsidRDefault="009C748D" w:rsidP="009C748D">
      <w:r w:rsidRPr="009C748D">
        <w:t>**</w:t>
      </w:r>
      <w:proofErr w:type="spellStart"/>
      <w:r w:rsidRPr="009C748D">
        <w:t>McCaul</w:t>
      </w:r>
      <w:proofErr w:type="spellEnd"/>
      <w:r w:rsidRPr="009C748D">
        <w:t xml:space="preserve"> 12** – JD @ St. </w:t>
      </w:r>
      <w:proofErr w:type="spellStart"/>
      <w:r w:rsidRPr="009C748D">
        <w:t>Mary~’s</w:t>
      </w:r>
      <w:proofErr w:type="spellEnd"/>
      <w:r w:rsidRPr="009C748D">
        <w:t>, former federal prosecutor</w:t>
      </w:r>
    </w:p>
    <w:p w:rsidR="009C748D" w:rsidRPr="009C748D" w:rsidRDefault="009C748D" w:rsidP="009C748D">
      <w:r w:rsidRPr="009C748D">
        <w:t xml:space="preserve">(Michael, "A LINE IN THE SAND: COUNTERING CRIME, VIOLENCE AND TERROR AT </w:t>
      </w:r>
      <w:proofErr w:type="gramStart"/>
      <w:r w:rsidRPr="009C748D">
        <w:t>THE  SOUTHWEST</w:t>
      </w:r>
      <w:proofErr w:type="gramEnd"/>
      <w:r w:rsidRPr="009C748D">
        <w:t xml:space="preserve"> BORDER," UNITED STATES HOUSE COMMITTEE ON HOMELAND SECURITY, Lexis)</w:t>
      </w:r>
    </w:p>
    <w:p w:rsidR="009C748D" w:rsidRPr="009C748D" w:rsidRDefault="009C748D" w:rsidP="009C748D">
      <w:r w:rsidRPr="009C748D">
        <w:t xml:space="preserve">Terrorism remains a serious threat to the security of the United States. The Congressional  </w:t>
      </w:r>
    </w:p>
    <w:p w:rsidR="009C748D" w:rsidRPr="009C748D" w:rsidRDefault="009C748D" w:rsidP="009C748D">
      <w:r w:rsidRPr="009C748D">
        <w:t>AND</w:t>
      </w:r>
    </w:p>
    <w:p w:rsidR="009C748D" w:rsidRPr="009C748D" w:rsidRDefault="009C748D" w:rsidP="009C748D">
      <w:proofErr w:type="gramStart"/>
      <w:r w:rsidRPr="009C748D">
        <w:t>assembled</w:t>
      </w:r>
      <w:proofErr w:type="gramEnd"/>
      <w:r w:rsidRPr="009C748D">
        <w:t xml:space="preserve"> on U.S. soil  into a weapon of mass destruction.</w:t>
      </w:r>
    </w:p>
    <w:p w:rsidR="009C748D" w:rsidRPr="009C748D" w:rsidRDefault="009C748D" w:rsidP="009C748D"/>
    <w:p w:rsidR="009C748D" w:rsidRPr="009C748D" w:rsidRDefault="009C748D" w:rsidP="009C748D">
      <w:r w:rsidRPr="009C748D">
        <w:t>**And, Al-Qaeda has capability and motive to develop a nuclear and biological dirty bomb – America will be targeted**</w:t>
      </w:r>
    </w:p>
    <w:p w:rsidR="009C748D" w:rsidRPr="009C748D" w:rsidRDefault="009C748D" w:rsidP="009C748D">
      <w:r w:rsidRPr="009C748D">
        <w:t>**Telegraph, ~’11** ~</w:t>
      </w:r>
      <w:proofErr w:type="gramStart"/>
      <w:r w:rsidRPr="009C748D">
        <w:t>~[</w:t>
      </w:r>
      <w:proofErr w:type="gramEnd"/>
      <w:r w:rsidRPr="009C748D">
        <w:t xml:space="preserve">February 2, 2011, Heidi Blake was The Daily </w:t>
      </w:r>
      <w:proofErr w:type="spellStart"/>
      <w:r w:rsidRPr="009C748D">
        <w:t>Telegraph~’s</w:t>
      </w:r>
      <w:proofErr w:type="spellEnd"/>
      <w:r w:rsidRPr="009C748D">
        <w:t xml:space="preserve"> Investigative Reporter until November 2011. She was nominated for Young Journalist of the Year and Scoop of the Year in the 2010 British Press Awards having joined the paper in 2008. Christopher Hope writes for The Telegraph. "</w:t>
      </w:r>
      <w:proofErr w:type="spellStart"/>
      <w:r w:rsidRPr="009C748D">
        <w:t>WikiLeaks</w:t>
      </w:r>
      <w:proofErr w:type="spellEnd"/>
      <w:r w:rsidRPr="009C748D">
        <w:t>: al-Qaeda ~’is planning a dirty bomb~’" http://www.telegraph.co.uk/news/worldnews/wikileaks/8296956/WikiLeaks-al-Qaeda-is-planning-a-dirty-bomb.html~~]</w:t>
      </w:r>
    </w:p>
    <w:p w:rsidR="009C748D" w:rsidRPr="009C748D" w:rsidRDefault="009C748D" w:rsidP="009C748D">
      <w:r w:rsidRPr="009C748D">
        <w:t xml:space="preserve">A leading atomic regulator has privately warned that the world stands on the brink of </w:t>
      </w:r>
    </w:p>
    <w:p w:rsidR="009C748D" w:rsidRPr="009C748D" w:rsidRDefault="009C748D" w:rsidP="009C748D">
      <w:r w:rsidRPr="009C748D">
        <w:t>AND</w:t>
      </w:r>
    </w:p>
    <w:p w:rsidR="009C748D" w:rsidRPr="009C748D" w:rsidRDefault="009C748D" w:rsidP="009C748D">
      <w:proofErr w:type="gramStart"/>
      <w:r w:rsidRPr="009C748D">
        <w:t>to</w:t>
      </w:r>
      <w:proofErr w:type="gramEnd"/>
      <w:r w:rsidRPr="009C748D">
        <w:t xml:space="preserve"> international security with the potential to cause "extraordinary loss of life".</w:t>
      </w:r>
    </w:p>
    <w:p w:rsidR="009C748D" w:rsidRPr="009C748D" w:rsidRDefault="009C748D" w:rsidP="009C748D"/>
    <w:p w:rsidR="009C748D" w:rsidRPr="009C748D" w:rsidRDefault="009C748D" w:rsidP="009C748D">
      <w:r w:rsidRPr="009C748D">
        <w:t>**And, retaliation and tension from the terrorist attack would escalate to nuclear war**</w:t>
      </w:r>
    </w:p>
    <w:p w:rsidR="009C748D" w:rsidRPr="009C748D" w:rsidRDefault="009C748D" w:rsidP="009C748D">
      <w:r w:rsidRPr="009C748D">
        <w:lastRenderedPageBreak/>
        <w:t>**</w:t>
      </w:r>
      <w:proofErr w:type="spellStart"/>
      <w:r w:rsidRPr="009C748D">
        <w:t>Ayson</w:t>
      </w:r>
      <w:proofErr w:type="spellEnd"/>
      <w:r w:rsidRPr="009C748D">
        <w:t xml:space="preserve"> 10** - Professor of Strategic Studies and Director of the Centre for Strategic Studies: New Zealand at the Victoria University of Wellington </w:t>
      </w:r>
    </w:p>
    <w:p w:rsidR="009C748D" w:rsidRPr="009C748D" w:rsidRDefault="009C748D" w:rsidP="009C748D">
      <w:r w:rsidRPr="009C748D">
        <w:t xml:space="preserve">(Robert, "After a Terrorist Nuclear Attack: Envisaging Catalytic Effects," Studies in Conflict %26 Terrorism, 33.7, </w:t>
      </w:r>
      <w:proofErr w:type="spellStart"/>
      <w:r w:rsidRPr="009C748D">
        <w:t>InformaWorld</w:t>
      </w:r>
      <w:proofErr w:type="spellEnd"/>
      <w:r w:rsidRPr="009C748D">
        <w:t>)</w:t>
      </w:r>
    </w:p>
    <w:p w:rsidR="009C748D" w:rsidRPr="009C748D" w:rsidRDefault="009C748D" w:rsidP="009C748D">
      <w:r w:rsidRPr="009C748D">
        <w:t xml:space="preserve">But these two nuclear worlds—a non-state actor nuclear attack and a </w:t>
      </w:r>
    </w:p>
    <w:p w:rsidR="009C748D" w:rsidRPr="009C748D" w:rsidRDefault="009C748D" w:rsidP="009C748D">
      <w:r w:rsidRPr="009C748D">
        <w:t>AND</w:t>
      </w:r>
    </w:p>
    <w:p w:rsidR="009C748D" w:rsidRPr="009C748D" w:rsidRDefault="009C748D" w:rsidP="009C748D">
      <w:proofErr w:type="gramStart"/>
      <w:r w:rsidRPr="009C748D">
        <w:t>be</w:t>
      </w:r>
      <w:proofErr w:type="gramEnd"/>
      <w:r w:rsidRPr="009C748D">
        <w:t xml:space="preserve"> admitted that any preemption would probably still meet with a devastating response.</w:t>
      </w:r>
    </w:p>
    <w:p w:rsidR="009C748D" w:rsidRPr="009C748D" w:rsidRDefault="009C748D" w:rsidP="009C748D"/>
    <w:p w:rsidR="009C748D" w:rsidRPr="009C748D" w:rsidRDefault="009C748D" w:rsidP="009C748D">
      <w:r w:rsidRPr="009C748D">
        <w:t>==1ac – spills==</w:t>
      </w:r>
    </w:p>
    <w:p w:rsidR="009C748D" w:rsidRPr="009C748D" w:rsidRDefault="009C748D" w:rsidP="009C748D">
      <w:r w:rsidRPr="009C748D">
        <w:t>**Contention Two is Oil Spills**</w:t>
      </w:r>
    </w:p>
    <w:p w:rsidR="009C748D" w:rsidRPr="009C748D" w:rsidRDefault="009C748D" w:rsidP="009C748D">
      <w:r w:rsidRPr="009C748D">
        <w:t>**Absent the plan, oil spills are inevitable**</w:t>
      </w:r>
    </w:p>
    <w:p w:rsidR="009C748D" w:rsidRPr="009C748D" w:rsidRDefault="009C748D" w:rsidP="009C748D">
      <w:r w:rsidRPr="009C748D">
        <w:t xml:space="preserve">**Gonzalez %26 </w:t>
      </w:r>
      <w:proofErr w:type="spellStart"/>
      <w:r w:rsidRPr="009C748D">
        <w:t>Iliff</w:t>
      </w:r>
      <w:proofErr w:type="spellEnd"/>
      <w:r w:rsidRPr="009C748D">
        <w:t xml:space="preserve"> 12** (02/15/12 Editor at Mexico Oil %26 Gas, Review Mexico correspondent at Dow Jones Newswires, Correspondent at The Wall Street Journal, "Mexico Oil Watchdog Sounds Alarm" http://online.wsj.com/article/SB10001424052970204136404577209494033278030.html)</w:t>
      </w:r>
    </w:p>
    <w:p w:rsidR="009C748D" w:rsidRPr="009C748D" w:rsidRDefault="009C748D" w:rsidP="009C748D">
      <w:proofErr w:type="spellStart"/>
      <w:r w:rsidRPr="009C748D">
        <w:t>Mexico~’s</w:t>
      </w:r>
      <w:proofErr w:type="spellEnd"/>
      <w:r w:rsidRPr="009C748D">
        <w:t xml:space="preserve"> oil regulator is sounding an alarm over plans by the </w:t>
      </w:r>
      <w:proofErr w:type="spellStart"/>
      <w:r w:rsidRPr="009C748D">
        <w:t>country~’s</w:t>
      </w:r>
      <w:proofErr w:type="spellEnd"/>
      <w:r w:rsidRPr="009C748D">
        <w:t xml:space="preserve"> state oil monopoly </w:t>
      </w:r>
    </w:p>
    <w:p w:rsidR="009C748D" w:rsidRPr="009C748D" w:rsidRDefault="009C748D" w:rsidP="009C748D">
      <w:r w:rsidRPr="009C748D">
        <w:t>AND</w:t>
      </w:r>
    </w:p>
    <w:p w:rsidR="009C748D" w:rsidRPr="009C748D" w:rsidRDefault="009C748D" w:rsidP="009C748D">
      <w:proofErr w:type="gramStart"/>
      <w:r w:rsidRPr="009C748D">
        <w:t>rig</w:t>
      </w:r>
      <w:proofErr w:type="gramEnd"/>
      <w:r w:rsidRPr="009C748D">
        <w:t xml:space="preserve"> scheduled to operate in Cuban waters to assuage concerns by Florida residents.</w:t>
      </w:r>
    </w:p>
    <w:p w:rsidR="009C748D" w:rsidRPr="009C748D" w:rsidRDefault="009C748D" w:rsidP="009C748D"/>
    <w:p w:rsidR="009C748D" w:rsidRPr="009C748D" w:rsidRDefault="009C748D" w:rsidP="009C748D">
      <w:r w:rsidRPr="009C748D">
        <w:t>**And, the plan catalyzes necessary environmental protection in the Gulf**</w:t>
      </w:r>
    </w:p>
    <w:p w:rsidR="009C748D" w:rsidRPr="009C748D" w:rsidRDefault="009C748D" w:rsidP="009C748D">
      <w:r w:rsidRPr="009C748D">
        <w:t>**House of Representatives 4/25/13 *</w:t>
      </w:r>
      <w:proofErr w:type="gramStart"/>
      <w:r w:rsidRPr="009C748D">
        <w:t>*(</w:t>
      </w:r>
      <w:proofErr w:type="gramEnd"/>
      <w:r w:rsidRPr="009C748D">
        <w:t xml:space="preserve">United States House of Representatives "U.S. – Mexico </w:t>
      </w:r>
      <w:proofErr w:type="spellStart"/>
      <w:r w:rsidRPr="009C748D">
        <w:t>Transboundary</w:t>
      </w:r>
      <w:proofErr w:type="spellEnd"/>
      <w:r w:rsidRPr="009C748D">
        <w:t xml:space="preserve"> Hydrocarbon Agreement and Steps Needed for Implementation" April 25, 2013</w:t>
      </w:r>
    </w:p>
    <w:p w:rsidR="009C748D" w:rsidRPr="009C748D" w:rsidRDefault="009C748D" w:rsidP="009C748D">
      <w:r w:rsidRPr="009C748D">
        <w:t>http://docs.house.gov/meetings/II/II06/20130425/100755/HHRG-113-II06-Wstate-PascualA-20130425.pdf)</w:t>
      </w:r>
    </w:p>
    <w:p w:rsidR="009C748D" w:rsidRPr="009C748D" w:rsidRDefault="009C748D" w:rsidP="009C748D">
      <w:r w:rsidRPr="009C748D">
        <w:t xml:space="preserve">We are pleased that the Agreement would advance safety and environmental   protection in the Gulf </w:t>
      </w:r>
    </w:p>
    <w:p w:rsidR="009C748D" w:rsidRPr="009C748D" w:rsidRDefault="009C748D" w:rsidP="009C748D">
      <w:r w:rsidRPr="009C748D">
        <w:t>AND</w:t>
      </w:r>
    </w:p>
    <w:p w:rsidR="009C748D" w:rsidRPr="009C748D" w:rsidRDefault="009C748D" w:rsidP="009C748D">
      <w:r w:rsidRPr="009C748D">
        <w:t>. This is a business friendly arrangement with strong safety   and environmental payoffs.</w:t>
      </w:r>
    </w:p>
    <w:p w:rsidR="009C748D" w:rsidRPr="009C748D" w:rsidRDefault="009C748D" w:rsidP="009C748D"/>
    <w:p w:rsidR="009C748D" w:rsidRPr="009C748D" w:rsidRDefault="009C748D" w:rsidP="009C748D">
      <w:r w:rsidRPr="009C748D">
        <w:t>**And, regardless of regulations, joint inspections solve**</w:t>
      </w:r>
    </w:p>
    <w:p w:rsidR="009C748D" w:rsidRPr="009C748D" w:rsidRDefault="009C748D" w:rsidP="009C748D">
      <w:r w:rsidRPr="009C748D">
        <w:t xml:space="preserve">**Baker 12** – George is the publisher of Mexico Energy Intelligence. ("Q and A: Is Mexico Prepared for </w:t>
      </w:r>
      <w:proofErr w:type="spellStart"/>
      <w:r w:rsidRPr="009C748D">
        <w:t>Deepwater</w:t>
      </w:r>
      <w:proofErr w:type="spellEnd"/>
      <w:r w:rsidRPr="009C748D">
        <w:t xml:space="preserve"> Drilling in the Gulf?" Inter-American Dialogue, February 20-24, http://repository.unm.edu/bitstream/handle/1928/20477/Is%20Mexico%20Prepared%20for%20Deepwater%20Drilling%20in%20the%20Gulf.pdf?sequence=1)</w:t>
      </w:r>
    </w:p>
    <w:p w:rsidR="009C748D" w:rsidRPr="009C748D" w:rsidRDefault="009C748D" w:rsidP="009C748D">
      <w:r w:rsidRPr="009C748D">
        <w:t xml:space="preserve">"The serious issues of corporate governance and regulation in the shadow of the </w:t>
      </w:r>
      <w:proofErr w:type="spellStart"/>
      <w:r w:rsidRPr="009C748D">
        <w:t>Macondo</w:t>
      </w:r>
      <w:proofErr w:type="spellEnd"/>
      <w:r w:rsidRPr="009C748D">
        <w:t xml:space="preserve"> </w:t>
      </w:r>
    </w:p>
    <w:p w:rsidR="009C748D" w:rsidRPr="009C748D" w:rsidRDefault="009C748D" w:rsidP="009C748D">
      <w:r w:rsidRPr="009C748D">
        <w:t>AND</w:t>
      </w:r>
    </w:p>
    <w:p w:rsidR="009C748D" w:rsidRPr="009C748D" w:rsidRDefault="009C748D" w:rsidP="009C748D">
      <w:proofErr w:type="gramStart"/>
      <w:r w:rsidRPr="009C748D">
        <w:t>safety</w:t>
      </w:r>
      <w:proofErr w:type="gramEnd"/>
      <w:r w:rsidRPr="009C748D">
        <w:t xml:space="preserve"> and occupational safety to be carried out separately, by different teams."</w:t>
      </w:r>
    </w:p>
    <w:p w:rsidR="009C748D" w:rsidRPr="009C748D" w:rsidRDefault="009C748D" w:rsidP="009C748D"/>
    <w:p w:rsidR="009C748D" w:rsidRPr="009C748D" w:rsidRDefault="009C748D" w:rsidP="009C748D">
      <w:r w:rsidRPr="009C748D">
        <w:t>**And, resiliency does not apply to Gulf Coast ecosystems—another spill will destroy marine biodiversity**</w:t>
      </w:r>
    </w:p>
    <w:p w:rsidR="009C748D" w:rsidRPr="009C748D" w:rsidRDefault="009C748D" w:rsidP="009C748D">
      <w:r w:rsidRPr="009C748D">
        <w:t xml:space="preserve">**Craig 11** (Robin </w:t>
      </w:r>
      <w:proofErr w:type="spellStart"/>
      <w:r w:rsidRPr="009C748D">
        <w:t>Kundis</w:t>
      </w:r>
      <w:proofErr w:type="spellEnd"/>
      <w:r w:rsidRPr="009C748D">
        <w:t xml:space="preserve"> Craig, Attorneys~’ Title Professor of Law and Associate Dean for Environmental Programs, Florida State University College of Law, Tallahassee, Florida, 12/20/11 "Legal Remedies for Deep Marine Oil Spills and Long-Term Ecological Resilience: A Match Made in Hell" http://papers.ssrn.com/sol3/papers.cfm?abstract_id=1906839)</w:t>
      </w:r>
    </w:p>
    <w:p w:rsidR="009C748D" w:rsidRPr="009C748D" w:rsidRDefault="009C748D" w:rsidP="009C748D">
      <w:r w:rsidRPr="009C748D">
        <w:t xml:space="preserve">Importantly, however, the second aspect of resilience theory acknowledges that ecosystems can exist </w:t>
      </w:r>
    </w:p>
    <w:p w:rsidR="009C748D" w:rsidRPr="009C748D" w:rsidRDefault="009C748D" w:rsidP="009C748D">
      <w:r w:rsidRPr="009C748D">
        <w:t>AND</w:t>
      </w:r>
    </w:p>
    <w:p w:rsidR="009C748D" w:rsidRPr="009C748D" w:rsidRDefault="009C748D" w:rsidP="009C748D">
      <w:r w:rsidRPr="009C748D">
        <w:t>tourism~~] and the environment on which they depend for future generations."16</w:t>
      </w:r>
    </w:p>
    <w:p w:rsidR="009C748D" w:rsidRPr="009C748D" w:rsidRDefault="009C748D" w:rsidP="009C748D"/>
    <w:p w:rsidR="009C748D" w:rsidRPr="009C748D" w:rsidRDefault="009C748D" w:rsidP="009C748D">
      <w:r w:rsidRPr="009C748D">
        <w:t>**And, the Gulf is a key ocean biodiversity hotspot**</w:t>
      </w:r>
    </w:p>
    <w:p w:rsidR="009C748D" w:rsidRPr="009C748D" w:rsidRDefault="009C748D" w:rsidP="009C748D">
      <w:r w:rsidRPr="009C748D">
        <w:t xml:space="preserve">**Brenner 8 – **Jorge Brenner, March 14th, 2008, "Guarding the Gulf of </w:t>
      </w:r>
      <w:proofErr w:type="spellStart"/>
      <w:r w:rsidRPr="009C748D">
        <w:t>Mexico~’s</w:t>
      </w:r>
      <w:proofErr w:type="spellEnd"/>
      <w:r w:rsidRPr="009C748D">
        <w:t xml:space="preserve"> valuable resources" www.scidev.net/en/opinions/guarding-the-gulf-of-mexico-s-valuable-resources.html</w:t>
      </w:r>
    </w:p>
    <w:p w:rsidR="009C748D" w:rsidRPr="009C748D" w:rsidRDefault="009C748D" w:rsidP="009C748D">
      <w:r w:rsidRPr="009C748D">
        <w:t xml:space="preserve">Rich in biodiversity and </w:t>
      </w:r>
      <w:proofErr w:type="gramStart"/>
      <w:r w:rsidRPr="009C748D">
        <w:t>habitats  The</w:t>
      </w:r>
      <w:proofErr w:type="gramEnd"/>
      <w:r w:rsidRPr="009C748D">
        <w:t xml:space="preserve"> Gulf of Mexico is rich in biodiversity and unique </w:t>
      </w:r>
    </w:p>
    <w:p w:rsidR="009C748D" w:rsidRPr="009C748D" w:rsidRDefault="009C748D" w:rsidP="009C748D">
      <w:r w:rsidRPr="009C748D">
        <w:t>AND</w:t>
      </w:r>
    </w:p>
    <w:p w:rsidR="009C748D" w:rsidRPr="009C748D" w:rsidRDefault="009C748D" w:rsidP="009C748D">
      <w:proofErr w:type="gramStart"/>
      <w:r w:rsidRPr="009C748D">
        <w:t>in</w:t>
      </w:r>
      <w:proofErr w:type="gramEnd"/>
      <w:r w:rsidRPr="009C748D">
        <w:t xml:space="preserve"> the North Atlantic that helps to regulate the climate of western Europe.</w:t>
      </w:r>
    </w:p>
    <w:p w:rsidR="009C748D" w:rsidRPr="009C748D" w:rsidRDefault="009C748D" w:rsidP="009C748D"/>
    <w:p w:rsidR="009C748D" w:rsidRPr="009C748D" w:rsidRDefault="009C748D" w:rsidP="009C748D">
      <w:r w:rsidRPr="009C748D">
        <w:t>**And, ocean biodiversity is the fundamental building block for all life**</w:t>
      </w:r>
    </w:p>
    <w:p w:rsidR="009C748D" w:rsidRPr="009C748D" w:rsidRDefault="009C748D" w:rsidP="009C748D">
      <w:r w:rsidRPr="009C748D">
        <w:t xml:space="preserve">**Craig 3** (Robin </w:t>
      </w:r>
      <w:proofErr w:type="spellStart"/>
      <w:r w:rsidRPr="009C748D">
        <w:t>Kundis</w:t>
      </w:r>
      <w:proofErr w:type="spellEnd"/>
      <w:r w:rsidRPr="009C748D">
        <w:t xml:space="preserve"> Craig, Associate Professor of Law, Indiana University School of Law, 2k3 34 </w:t>
      </w:r>
      <w:proofErr w:type="spellStart"/>
      <w:r w:rsidRPr="009C748D">
        <w:t>McGeorge</w:t>
      </w:r>
      <w:proofErr w:type="spellEnd"/>
      <w:r w:rsidRPr="009C748D">
        <w:t xml:space="preserve"> L. Rev. 155)</w:t>
      </w:r>
    </w:p>
    <w:p w:rsidR="009C748D" w:rsidRPr="009C748D" w:rsidRDefault="009C748D" w:rsidP="009C748D">
      <w:r w:rsidRPr="009C748D">
        <w:t xml:space="preserve">Biodiversity and ecosystem function arguments for conserving marine ecosystems also exist, just as they </w:t>
      </w:r>
    </w:p>
    <w:p w:rsidR="009C748D" w:rsidRPr="009C748D" w:rsidRDefault="009C748D" w:rsidP="009C748D">
      <w:r w:rsidRPr="009C748D">
        <w:t>AND</w:t>
      </w:r>
    </w:p>
    <w:p w:rsidR="009C748D" w:rsidRPr="009C748D" w:rsidRDefault="009C748D" w:rsidP="009C748D">
      <w:r w:rsidRPr="009C748D">
        <w:lastRenderedPageBreak/>
        <w:t xml:space="preserve">- </w:t>
      </w:r>
      <w:proofErr w:type="gramStart"/>
      <w:r w:rsidRPr="009C748D">
        <w:t>even</w:t>
      </w:r>
      <w:proofErr w:type="gramEnd"/>
      <w:r w:rsidRPr="009C748D">
        <w:t xml:space="preserve"> if a few fishers go out of business as a result. </w:t>
      </w:r>
    </w:p>
    <w:p w:rsidR="009C748D" w:rsidRPr="009C748D" w:rsidRDefault="009C748D" w:rsidP="009C748D"/>
    <w:p w:rsidR="009C748D" w:rsidRPr="009C748D" w:rsidRDefault="009C748D" w:rsidP="009C748D">
      <w:r w:rsidRPr="009C748D">
        <w:t>**And, extinction**</w:t>
      </w:r>
    </w:p>
    <w:p w:rsidR="009C748D" w:rsidRPr="009C748D" w:rsidRDefault="009C748D" w:rsidP="009C748D">
      <w:r w:rsidRPr="009C748D">
        <w:t xml:space="preserve">**Clark and </w:t>
      </w:r>
      <w:proofErr w:type="spellStart"/>
      <w:r w:rsidRPr="009C748D">
        <w:t>Downes</w:t>
      </w:r>
      <w:proofErr w:type="spellEnd"/>
      <w:r w:rsidRPr="009C748D">
        <w:t xml:space="preserve"> 6**</w:t>
      </w:r>
    </w:p>
    <w:p w:rsidR="009C748D" w:rsidRPr="009C748D" w:rsidRDefault="009C748D" w:rsidP="009C748D">
      <w:r w:rsidRPr="009C748D">
        <w:t xml:space="preserve">Dana Clark, Center for International Environmental Law, and David </w:t>
      </w:r>
      <w:proofErr w:type="spellStart"/>
      <w:r w:rsidRPr="009C748D">
        <w:t>Downes</w:t>
      </w:r>
      <w:proofErr w:type="spellEnd"/>
      <w:r w:rsidRPr="009C748D">
        <w:t>, US Interior Dept. Policy Analysis Senior Trade Advisor, 2006, What price biodiversity?, http://www.ciel.org/Publications/summary.html</w:t>
      </w:r>
    </w:p>
    <w:p w:rsidR="009C748D" w:rsidRPr="009C748D" w:rsidRDefault="009C748D" w:rsidP="009C748D">
      <w:r w:rsidRPr="009C748D">
        <w:t xml:space="preserve">Biodiversity is the diversity of life on earth, on which we depend for our </w:t>
      </w:r>
    </w:p>
    <w:p w:rsidR="009C748D" w:rsidRPr="009C748D" w:rsidRDefault="009C748D" w:rsidP="009C748D">
      <w:r w:rsidRPr="009C748D">
        <w:t>AND</w:t>
      </w:r>
    </w:p>
    <w:p w:rsidR="009C748D" w:rsidRPr="009C748D" w:rsidRDefault="009C748D" w:rsidP="009C748D">
      <w:proofErr w:type="gramStart"/>
      <w:r w:rsidRPr="009C748D">
        <w:t>we</w:t>
      </w:r>
      <w:proofErr w:type="gramEnd"/>
      <w:r w:rsidRPr="009C748D">
        <w:t xml:space="preserve"> lose the opportunity for mental or spiritual rejuvenation through contact with nature.</w:t>
      </w:r>
    </w:p>
    <w:p w:rsidR="009C748D" w:rsidRPr="009C748D" w:rsidRDefault="009C748D" w:rsidP="009C748D"/>
    <w:p w:rsidR="009C748D" w:rsidRPr="009C748D" w:rsidRDefault="009C748D" w:rsidP="009C748D">
      <w:r w:rsidRPr="009C748D">
        <w:t xml:space="preserve">==1ac – </w:t>
      </w:r>
      <w:proofErr w:type="spellStart"/>
      <w:r w:rsidRPr="009C748D">
        <w:t>pemex</w:t>
      </w:r>
      <w:proofErr w:type="spellEnd"/>
      <w:r w:rsidRPr="009C748D">
        <w:t>==</w:t>
      </w:r>
    </w:p>
    <w:p w:rsidR="009C748D" w:rsidRPr="009C748D" w:rsidRDefault="009C748D" w:rsidP="009C748D">
      <w:r w:rsidRPr="009C748D">
        <w:t>**Contention Three is PEMEX**</w:t>
      </w:r>
    </w:p>
    <w:p w:rsidR="009C748D" w:rsidRPr="009C748D" w:rsidRDefault="009C748D" w:rsidP="009C748D">
      <w:r w:rsidRPr="009C748D">
        <w:t>**Pemex is dying due to decreased production – reforms to spur deep water drilling and private investment is needed to revitalize Pemex**</w:t>
      </w:r>
    </w:p>
    <w:p w:rsidR="009C748D" w:rsidRPr="009C748D" w:rsidRDefault="009C748D" w:rsidP="009C748D">
      <w:r w:rsidRPr="009C748D">
        <w:t>**Kerry et al. 12**</w:t>
      </w:r>
    </w:p>
    <w:p w:rsidR="009C748D" w:rsidRPr="009C748D" w:rsidRDefault="009C748D" w:rsidP="009C748D">
      <w:r w:rsidRPr="009C748D">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9C748D">
        <w:t>DeMINT</w:t>
      </w:r>
      <w:proofErr w:type="spellEnd"/>
      <w:r w:rsidRPr="009C748D">
        <w:t>, South Carolina  CHRISTOPHER A. COONS, Delaware JOHNNY ISAKSON, Georgia  RICHARD J. DURBIN, Illinois JOHN BARRASSO, Wyoming  TOM UDALL, New Mexico MIKE LEE, Utah  William C. Danvers, Staff Director   Kenneth A. Myers, Jr., Republican Staff Director, "OIL, MEXICO, AND THE AGREEMENT", December 2012, http://www.gpo.gov/fdsys/pkg/CPRT-112SPRT77567/html/CPRT-112SPRT77567.htm)</w:t>
      </w:r>
    </w:p>
    <w:p w:rsidR="009C748D" w:rsidRPr="009C748D" w:rsidRDefault="009C748D" w:rsidP="009C748D">
      <w:r w:rsidRPr="009C748D">
        <w:t xml:space="preserve">Progress, but can it last? A snapshot of </w:t>
      </w:r>
      <w:proofErr w:type="spellStart"/>
      <w:r w:rsidRPr="009C748D">
        <w:t>Mexico~’s</w:t>
      </w:r>
      <w:proofErr w:type="spellEnd"/>
      <w:r w:rsidRPr="009C748D">
        <w:t xml:space="preserve"> oil sector Mexico has </w:t>
      </w:r>
    </w:p>
    <w:p w:rsidR="009C748D" w:rsidRPr="009C748D" w:rsidRDefault="009C748D" w:rsidP="009C748D">
      <w:r w:rsidRPr="009C748D">
        <w:t>AND</w:t>
      </w:r>
    </w:p>
    <w:p w:rsidR="009C748D" w:rsidRPr="009C748D" w:rsidRDefault="009C748D" w:rsidP="009C748D">
      <w:proofErr w:type="gramStart"/>
      <w:r w:rsidRPr="009C748D">
        <w:t>poverty</w:t>
      </w:r>
      <w:proofErr w:type="gramEnd"/>
      <w:r w:rsidRPr="009C748D">
        <w:t xml:space="preserve"> alleviation to the rule of law, let alone broader economic growth.</w:t>
      </w:r>
    </w:p>
    <w:p w:rsidR="009C748D" w:rsidRPr="009C748D" w:rsidRDefault="009C748D" w:rsidP="009C748D"/>
    <w:p w:rsidR="009C748D" w:rsidRPr="009C748D" w:rsidRDefault="009C748D" w:rsidP="009C748D">
      <w:r w:rsidRPr="009C748D">
        <w:t>**And, current reforms are insufficient – International oil companies are deterred and privatization is not happening**</w:t>
      </w:r>
    </w:p>
    <w:p w:rsidR="009C748D" w:rsidRPr="009C748D" w:rsidRDefault="009C748D" w:rsidP="009C748D">
      <w:r w:rsidRPr="009C748D">
        <w:t>**</w:t>
      </w:r>
      <w:proofErr w:type="spellStart"/>
      <w:r w:rsidRPr="009C748D">
        <w:t>Otillar</w:t>
      </w:r>
      <w:proofErr w:type="spellEnd"/>
      <w:r w:rsidRPr="009C748D">
        <w:t xml:space="preserve"> 5-1 **Steven </w:t>
      </w:r>
      <w:proofErr w:type="spellStart"/>
      <w:r w:rsidRPr="009C748D">
        <w:t>Otillar</w:t>
      </w:r>
      <w:proofErr w:type="spellEnd"/>
      <w:r w:rsidRPr="009C748D">
        <w:t xml:space="preserve">, has been representing clients in the development, finance, acquisition and divestiture of domestic and international energy projects for over 15 years, with a particular emphasis on upstream projects in emerging markets, May 1, 2013, "Outlook for </w:t>
      </w:r>
      <w:proofErr w:type="spellStart"/>
      <w:r w:rsidRPr="009C748D">
        <w:t>Mexico~’s</w:t>
      </w:r>
      <w:proofErr w:type="spellEnd"/>
      <w:r w:rsidRPr="009C748D">
        <w:t xml:space="preserve"> Oil Industry — Opportunities and Obstacles", http://cdn.akingump.com/images/content/2/3/v2/23206/Akin-Otillar.pdf.</w:t>
      </w:r>
    </w:p>
    <w:p w:rsidR="009C748D" w:rsidRPr="009C748D" w:rsidRDefault="009C748D" w:rsidP="009C748D">
      <w:r w:rsidRPr="009C748D">
        <w:t xml:space="preserve">The Need for Reform Production from </w:t>
      </w:r>
      <w:proofErr w:type="spellStart"/>
      <w:r w:rsidRPr="009C748D">
        <w:t>Mexico~’s</w:t>
      </w:r>
      <w:proofErr w:type="spellEnd"/>
      <w:r w:rsidRPr="009C748D">
        <w:t xml:space="preserve"> shallow offshore fields, including </w:t>
      </w:r>
      <w:proofErr w:type="spellStart"/>
      <w:r w:rsidRPr="009C748D">
        <w:t>Cantarell</w:t>
      </w:r>
      <w:proofErr w:type="spellEnd"/>
      <w:r w:rsidRPr="009C748D">
        <w:t xml:space="preserve">, continues </w:t>
      </w:r>
    </w:p>
    <w:p w:rsidR="009C748D" w:rsidRPr="009C748D" w:rsidRDefault="009C748D" w:rsidP="009C748D">
      <w:r w:rsidRPr="009C748D">
        <w:t>AND</w:t>
      </w:r>
    </w:p>
    <w:p w:rsidR="009C748D" w:rsidRPr="009C748D" w:rsidRDefault="009C748D" w:rsidP="009C748D">
      <w:proofErr w:type="gramStart"/>
      <w:r w:rsidRPr="009C748D">
        <w:t>the</w:t>
      </w:r>
      <w:proofErr w:type="gramEnd"/>
      <w:r w:rsidRPr="009C748D">
        <w:t xml:space="preserve"> number, type and complexity of projects being pursued in the aggregate.</w:t>
      </w:r>
    </w:p>
    <w:p w:rsidR="009C748D" w:rsidRPr="009C748D" w:rsidRDefault="009C748D" w:rsidP="009C748D"/>
    <w:p w:rsidR="009C748D" w:rsidRPr="009C748D" w:rsidRDefault="009C748D" w:rsidP="009C748D">
      <w:r w:rsidRPr="009C748D">
        <w:t>**And, the TBA solves – it allows cooperation that leads to private investment in Mexico, increased production, and broader reforms**</w:t>
      </w:r>
    </w:p>
    <w:p w:rsidR="009C748D" w:rsidRPr="009C748D" w:rsidRDefault="009C748D" w:rsidP="009C748D">
      <w:r w:rsidRPr="009C748D">
        <w:t xml:space="preserve">**Brown and Meacham 6-5 **Neil Brown and Carl Meacham, Brown is non-resident fellow at the German Marshall Fund of the United States. Meacham is director of the Americas Program at the Center for Strategic and International Studies, June 6, 2013, "Time for US-Mexico </w:t>
      </w:r>
      <w:proofErr w:type="spellStart"/>
      <w:r w:rsidRPr="009C748D">
        <w:t>Transboundary</w:t>
      </w:r>
      <w:proofErr w:type="spellEnd"/>
      <w:r w:rsidRPr="009C748D">
        <w:t xml:space="preserve"> Agreement", http://thehill.com/opinion/op-ed/303739-time-for-us-mexico-transboundary-agreement.</w:t>
      </w:r>
    </w:p>
    <w:p w:rsidR="009C748D" w:rsidRPr="009C748D" w:rsidRDefault="009C748D" w:rsidP="009C748D">
      <w:r w:rsidRPr="009C748D">
        <w:t xml:space="preserve">The United States-Mexico </w:t>
      </w:r>
      <w:proofErr w:type="spellStart"/>
      <w:r w:rsidRPr="009C748D">
        <w:t>Transboundary</w:t>
      </w:r>
      <w:proofErr w:type="spellEnd"/>
      <w:r w:rsidRPr="009C748D">
        <w:t xml:space="preserve"> Agreement (TBA) would enable cooperation between our </w:t>
      </w:r>
    </w:p>
    <w:p w:rsidR="009C748D" w:rsidRPr="009C748D" w:rsidRDefault="009C748D" w:rsidP="009C748D">
      <w:r w:rsidRPr="009C748D">
        <w:t>AND</w:t>
      </w:r>
    </w:p>
    <w:p w:rsidR="009C748D" w:rsidRPr="009C748D" w:rsidRDefault="009C748D" w:rsidP="009C748D">
      <w:proofErr w:type="gramStart"/>
      <w:r w:rsidRPr="009C748D">
        <w:t>partners</w:t>
      </w:r>
      <w:proofErr w:type="gramEnd"/>
      <w:r w:rsidRPr="009C748D">
        <w:t>. That is good for Mexico and for the U.S.</w:t>
      </w:r>
    </w:p>
    <w:p w:rsidR="009C748D" w:rsidRPr="009C748D" w:rsidRDefault="009C748D" w:rsidP="009C748D"/>
    <w:p w:rsidR="009C748D" w:rsidRPr="009C748D" w:rsidRDefault="009C748D" w:rsidP="009C748D">
      <w:r w:rsidRPr="009C748D">
        <w:t>**And, only the TBA can lead to sustained Mexican oil production – solves growth**</w:t>
      </w:r>
    </w:p>
    <w:p w:rsidR="009C748D" w:rsidRPr="009C748D" w:rsidRDefault="009C748D" w:rsidP="009C748D">
      <w:r w:rsidRPr="009C748D">
        <w:t>**Kerry et al. 12**</w:t>
      </w:r>
    </w:p>
    <w:p w:rsidR="009C748D" w:rsidRPr="009C748D" w:rsidRDefault="009C748D" w:rsidP="009C748D">
      <w:r w:rsidRPr="009C748D">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9C748D">
        <w:t>DeMINT</w:t>
      </w:r>
      <w:proofErr w:type="spellEnd"/>
      <w:r w:rsidRPr="009C748D">
        <w:t xml:space="preserve">, South Carolina  CHRISTOPHER A. COONS, Delaware JOHNNY ISAKSON, Georgia  RICHARD J. DURBIN, Illinois JOHN BARRASSO, Wyoming  TOM UDALL, New Mexico MIKE LEE, Utah  William C. Danvers, Staff Director   Kenneth A. Myers, Jr., </w:t>
      </w:r>
      <w:r w:rsidRPr="009C748D">
        <w:lastRenderedPageBreak/>
        <w:t>Republican Staff Director, "OIL, MEXICO, AND THE AGREEMENT", December 2012, http://www.gpo.gov/fdsys/pkg/CPRT-112SPRT77567/html/CPRT-112SPRT77567.htm)</w:t>
      </w:r>
    </w:p>
    <w:p w:rsidR="009C748D" w:rsidRPr="009C748D" w:rsidRDefault="009C748D" w:rsidP="009C748D">
      <w:r w:rsidRPr="009C748D">
        <w:t xml:space="preserve">The centerpiece of the TBA is the mandate to establish so-called ~’~’unitization~’~’ </w:t>
      </w:r>
    </w:p>
    <w:p w:rsidR="009C748D" w:rsidRPr="009C748D" w:rsidRDefault="009C748D" w:rsidP="009C748D">
      <w:r w:rsidRPr="009C748D">
        <w:t>AND</w:t>
      </w:r>
    </w:p>
    <w:p w:rsidR="009C748D" w:rsidRPr="009C748D" w:rsidRDefault="009C748D" w:rsidP="009C748D">
      <w:proofErr w:type="gramStart"/>
      <w:r w:rsidRPr="009C748D">
        <w:t>and</w:t>
      </w:r>
      <w:proofErr w:type="gramEnd"/>
      <w:r w:rsidRPr="009C748D">
        <w:t xml:space="preserve"> friendly neighbor, Mexican oil imports support U.S. energy security</w:t>
      </w:r>
    </w:p>
    <w:p w:rsidR="009C748D" w:rsidRPr="009C748D" w:rsidRDefault="009C748D" w:rsidP="009C748D"/>
    <w:p w:rsidR="009C748D" w:rsidRPr="009C748D" w:rsidRDefault="009C748D" w:rsidP="009C748D">
      <w:r w:rsidRPr="009C748D">
        <w:t>**And, the warrant is reverse casual – oil decline causes Mexican economic collapse**</w:t>
      </w:r>
    </w:p>
    <w:p w:rsidR="009C748D" w:rsidRPr="009C748D" w:rsidRDefault="009C748D" w:rsidP="009C748D">
      <w:r w:rsidRPr="009C748D">
        <w:t xml:space="preserve">**Krauss and </w:t>
      </w:r>
      <w:proofErr w:type="spellStart"/>
      <w:r w:rsidRPr="009C748D">
        <w:t>Malkin</w:t>
      </w:r>
      <w:proofErr w:type="spellEnd"/>
      <w:r w:rsidRPr="009C748D">
        <w:t xml:space="preserve"> 10 **Clifford Kraus and Elisabeth </w:t>
      </w:r>
      <w:proofErr w:type="spellStart"/>
      <w:r w:rsidRPr="009C748D">
        <w:t>Malkin</w:t>
      </w:r>
      <w:proofErr w:type="spellEnd"/>
      <w:r w:rsidRPr="009C748D">
        <w:t xml:space="preserve">, Krauss is a national business correspondent based in Houston covering energy for the NYT, </w:t>
      </w:r>
      <w:proofErr w:type="spellStart"/>
      <w:r w:rsidRPr="009C748D">
        <w:t>Malkin</w:t>
      </w:r>
      <w:proofErr w:type="spellEnd"/>
      <w:r w:rsidRPr="009C748D">
        <w:t xml:space="preserve"> covers environmental and energy news especially for Mexico for the NYT, March 8, 2010, "Mexico Oil Politics Keeps Riches Just Out of Reach", http://www.nytimes.com/2010/03/09/business/global/09pemex.html?pagewanted=all%26_r=0.</w:t>
      </w:r>
    </w:p>
    <w:p w:rsidR="009C748D" w:rsidRPr="009C748D" w:rsidRDefault="009C748D" w:rsidP="009C748D">
      <w:r w:rsidRPr="009C748D">
        <w:t xml:space="preserve">VENUSTIANO CARRANZA, Mexico — To the Mexican people, one of the great achievements </w:t>
      </w:r>
    </w:p>
    <w:p w:rsidR="009C748D" w:rsidRPr="009C748D" w:rsidRDefault="009C748D" w:rsidP="009C748D">
      <w:r w:rsidRPr="009C748D">
        <w:t>AND</w:t>
      </w:r>
    </w:p>
    <w:p w:rsidR="009C748D" w:rsidRPr="009C748D" w:rsidRDefault="009C748D" w:rsidP="009C748D">
      <w:r w:rsidRPr="009C748D">
        <w:t>, Pemex is in a key moment in its history," he said.</w:t>
      </w:r>
    </w:p>
    <w:p w:rsidR="009C748D" w:rsidRPr="009C748D" w:rsidRDefault="009C748D" w:rsidP="009C748D"/>
    <w:p w:rsidR="009C748D" w:rsidRPr="009C748D" w:rsidRDefault="009C748D" w:rsidP="009C748D">
      <w:r w:rsidRPr="009C748D">
        <w:t>**Two Impacts –**</w:t>
      </w:r>
    </w:p>
    <w:p w:rsidR="009C748D" w:rsidRPr="009C748D" w:rsidRDefault="009C748D" w:rsidP="009C748D">
      <w:r w:rsidRPr="009C748D">
        <w:t>**First, The US Economy</w:t>
      </w:r>
      <w:proofErr w:type="gramStart"/>
      <w:r w:rsidRPr="009C748D">
        <w:t>:*</w:t>
      </w:r>
      <w:proofErr w:type="gramEnd"/>
      <w:r w:rsidRPr="009C748D">
        <w:t>*</w:t>
      </w:r>
    </w:p>
    <w:p w:rsidR="009C748D" w:rsidRPr="009C748D" w:rsidRDefault="009C748D" w:rsidP="009C748D">
      <w:r w:rsidRPr="009C748D">
        <w:t>**</w:t>
      </w:r>
      <w:proofErr w:type="spellStart"/>
      <w:r w:rsidRPr="009C748D">
        <w:t>Mexico~’s</w:t>
      </w:r>
      <w:proofErr w:type="spellEnd"/>
      <w:r w:rsidRPr="009C748D">
        <w:t xml:space="preserve"> economy is critical to the US – collapse causes decline of US economy and competitiveness**</w:t>
      </w:r>
    </w:p>
    <w:p w:rsidR="009C748D" w:rsidRPr="009C748D" w:rsidRDefault="009C748D" w:rsidP="009C748D">
      <w:r w:rsidRPr="009C748D">
        <w:t>**</w:t>
      </w:r>
      <w:proofErr w:type="spellStart"/>
      <w:r w:rsidRPr="009C748D">
        <w:t>O~’Neal</w:t>
      </w:r>
      <w:proofErr w:type="spellEnd"/>
      <w:r w:rsidRPr="009C748D">
        <w:t xml:space="preserve"> ~’13** ~~[2013, Shannon K. </w:t>
      </w:r>
      <w:proofErr w:type="spellStart"/>
      <w:r w:rsidRPr="009C748D">
        <w:t>O~’Neil</w:t>
      </w:r>
      <w:proofErr w:type="spellEnd"/>
      <w:r w:rsidRPr="009C748D">
        <w:t xml:space="preserve"> is a senior fellow for Latin America Studies at the Council on Foreign Relations (CFR) a nonpartisan foreign-policy think tank and membership organization, "Two Nations Indivisible", </w:t>
      </w:r>
      <w:proofErr w:type="spellStart"/>
      <w:r w:rsidRPr="009C748D">
        <w:t>it~’s</w:t>
      </w:r>
      <w:proofErr w:type="spellEnd"/>
      <w:r w:rsidRPr="009C748D">
        <w:t xml:space="preserve"> a book~~]</w:t>
      </w:r>
    </w:p>
    <w:p w:rsidR="009C748D" w:rsidRPr="009C748D" w:rsidRDefault="009C748D" w:rsidP="009C748D">
      <w:proofErr w:type="gramStart"/>
      <w:r w:rsidRPr="009C748D">
        <w:t xml:space="preserve">The </w:t>
      </w:r>
      <w:proofErr w:type="spellStart"/>
      <w:r w:rsidRPr="009C748D">
        <w:t>Binational</w:t>
      </w:r>
      <w:proofErr w:type="spellEnd"/>
      <w:r w:rsidRPr="009C748D">
        <w:t xml:space="preserve"> Road Forward.</w:t>
      </w:r>
      <w:proofErr w:type="gramEnd"/>
      <w:r w:rsidRPr="009C748D">
        <w:t xml:space="preserve"> Mexico has come a long way in the last three </w:t>
      </w:r>
    </w:p>
    <w:p w:rsidR="009C748D" w:rsidRPr="009C748D" w:rsidRDefault="009C748D" w:rsidP="009C748D">
      <w:r w:rsidRPr="009C748D">
        <w:t>AND</w:t>
      </w:r>
    </w:p>
    <w:p w:rsidR="009C748D" w:rsidRPr="009C748D" w:rsidRDefault="009C748D" w:rsidP="009C748D">
      <w:proofErr w:type="gramStart"/>
      <w:r w:rsidRPr="009C748D">
        <w:t>already</w:t>
      </w:r>
      <w:proofErr w:type="gramEnd"/>
      <w:r w:rsidRPr="009C748D">
        <w:t xml:space="preserve"> seen both sides of the border before hitting the showroom down south.</w:t>
      </w:r>
    </w:p>
    <w:p w:rsidR="009C748D" w:rsidRPr="009C748D" w:rsidRDefault="009C748D" w:rsidP="009C748D"/>
    <w:p w:rsidR="009C748D" w:rsidRPr="009C748D" w:rsidRDefault="009C748D" w:rsidP="009C748D">
      <w:r w:rsidRPr="009C748D">
        <w:t>**And, the US is key to the global economy**</w:t>
      </w:r>
    </w:p>
    <w:p w:rsidR="009C748D" w:rsidRPr="009C748D" w:rsidRDefault="009C748D" w:rsidP="009C748D">
      <w:r w:rsidRPr="009C748D">
        <w:t>**</w:t>
      </w:r>
      <w:proofErr w:type="spellStart"/>
      <w:r w:rsidRPr="009C748D">
        <w:t>Caploe</w:t>
      </w:r>
      <w:proofErr w:type="spellEnd"/>
      <w:r w:rsidRPr="009C748D">
        <w:t xml:space="preserve"> 9** David is the Chief Political Economist at Economy Watch and holds a PhD in International Political Economy from Princeton. April 7, 2009, The Straits Times, "Focus still on America to lead global recovery,</w:t>
      </w:r>
      <w:proofErr w:type="gramStart"/>
      <w:r w:rsidRPr="009C748D">
        <w:t>"  http</w:t>
      </w:r>
      <w:proofErr w:type="gramEnd"/>
      <w:r w:rsidRPr="009C748D">
        <w:t>://acalaha.com/STarticle07Apr09.pdf</w:t>
      </w:r>
    </w:p>
    <w:p w:rsidR="009C748D" w:rsidRPr="009C748D" w:rsidRDefault="009C748D" w:rsidP="009C748D">
      <w:r w:rsidRPr="009C748D">
        <w:t xml:space="preserve">IN THE aftermath of the G-20 summit, most observers seem to have </w:t>
      </w:r>
    </w:p>
    <w:p w:rsidR="009C748D" w:rsidRPr="009C748D" w:rsidRDefault="009C748D" w:rsidP="009C748D">
      <w:r w:rsidRPr="009C748D">
        <w:t>AND</w:t>
      </w:r>
    </w:p>
    <w:p w:rsidR="009C748D" w:rsidRPr="009C748D" w:rsidRDefault="009C748D" w:rsidP="009C748D">
      <w:r w:rsidRPr="009C748D">
        <w:t>- has cascaded into the worst global economic crisis since the Great Depression.</w:t>
      </w:r>
    </w:p>
    <w:p w:rsidR="009C748D" w:rsidRPr="009C748D" w:rsidRDefault="009C748D" w:rsidP="009C748D"/>
    <w:p w:rsidR="009C748D" w:rsidRPr="009C748D" w:rsidRDefault="009C748D" w:rsidP="009C748D">
      <w:r w:rsidRPr="009C748D">
        <w:t>**And, global economic decline leads to miscalculation** **– that escalates**</w:t>
      </w:r>
    </w:p>
    <w:p w:rsidR="009C748D" w:rsidRPr="009C748D" w:rsidRDefault="009C748D" w:rsidP="009C748D">
      <w:r w:rsidRPr="009C748D">
        <w:t>**Harris and Burrows, ~’09** ~</w:t>
      </w:r>
      <w:proofErr w:type="gramStart"/>
      <w:r w:rsidRPr="009C748D">
        <w:t>~[</w:t>
      </w:r>
      <w:proofErr w:type="gramEnd"/>
      <w:r w:rsidRPr="009C748D">
        <w:t>Mathew, PhD European History at Cambridge, counselor in the National Intelligence Council (NIC) and Jennifer, member of the NIC~’s Long Range Analysis Unit "Revisiting the Future: Geopolitical Effects of the Financial Crisis" http://www.ciaonet.org/journals/twq/v32i2/f_0016178_13952.pdf~~]</w:t>
      </w:r>
    </w:p>
    <w:p w:rsidR="009C748D" w:rsidRPr="009C748D" w:rsidRDefault="009C748D" w:rsidP="009C748D">
      <w:r w:rsidRPr="009C748D">
        <w:t xml:space="preserve">Increased Potential for Global Conflict Of course, the report encompasses more than economics and </w:t>
      </w:r>
    </w:p>
    <w:p w:rsidR="009C748D" w:rsidRPr="009C748D" w:rsidRDefault="009C748D" w:rsidP="009C748D">
      <w:r w:rsidRPr="009C748D">
        <w:t>AND</w:t>
      </w:r>
    </w:p>
    <w:p w:rsidR="009C748D" w:rsidRPr="009C748D" w:rsidRDefault="009C748D" w:rsidP="009C748D">
      <w:proofErr w:type="gramStart"/>
      <w:r w:rsidRPr="009C748D">
        <w:t>within</w:t>
      </w:r>
      <w:proofErr w:type="gramEnd"/>
      <w:r w:rsidRPr="009C748D">
        <w:t xml:space="preserve"> and between states in a more dog-eat-dog world.</w:t>
      </w:r>
    </w:p>
    <w:p w:rsidR="009C748D" w:rsidRPr="009C748D" w:rsidRDefault="009C748D" w:rsidP="009C748D"/>
    <w:p w:rsidR="009C748D" w:rsidRPr="009C748D" w:rsidRDefault="009C748D" w:rsidP="009C748D">
      <w:r w:rsidRPr="009C748D">
        <w:t>**And, broad studies prove our argument</w:t>
      </w:r>
      <w:r w:rsidRPr="009C748D">
        <w:br/>
        <w:t>Royal, ~’10** ~</w:t>
      </w:r>
      <w:proofErr w:type="gramStart"/>
      <w:r w:rsidRPr="009C748D">
        <w:t>~[</w:t>
      </w:r>
      <w:proofErr w:type="gramEnd"/>
      <w:r w:rsidRPr="009C748D">
        <w:t xml:space="preserve">2010, </w:t>
      </w:r>
      <w:proofErr w:type="spellStart"/>
      <w:r w:rsidRPr="009C748D">
        <w:t>Jedediah</w:t>
      </w:r>
      <w:proofErr w:type="spellEnd"/>
      <w:r w:rsidRPr="009C748D">
        <w:t xml:space="preserve"> Royal is the Director of Cooperative Threat Reduction at the U.S. Department of Defense, "Economic Integration, Economic Signaling and the Problem of Economic Crises, Economics of War and Peace: Economic, Legal and Political Perspectives", ed. By Goldsmith and </w:t>
      </w:r>
      <w:proofErr w:type="spellStart"/>
      <w:r w:rsidRPr="009C748D">
        <w:t>Brauer</w:t>
      </w:r>
      <w:proofErr w:type="spellEnd"/>
      <w:r w:rsidRPr="009C748D">
        <w:t>, p. 213-215~~]</w:t>
      </w:r>
    </w:p>
    <w:p w:rsidR="009C748D" w:rsidRPr="009C748D" w:rsidRDefault="009C748D" w:rsidP="009C748D">
      <w:r w:rsidRPr="009C748D">
        <w:t>Less intuitive is how periods of economic decline may increase the likelihood of external conflict</w:t>
      </w:r>
    </w:p>
    <w:p w:rsidR="009C748D" w:rsidRPr="009C748D" w:rsidRDefault="009C748D" w:rsidP="009C748D">
      <w:r w:rsidRPr="009C748D">
        <w:t>AND</w:t>
      </w:r>
    </w:p>
    <w:p w:rsidR="009C748D" w:rsidRPr="009C748D" w:rsidRDefault="009C748D" w:rsidP="009C748D">
      <w:proofErr w:type="gramStart"/>
      <w:r w:rsidRPr="009C748D">
        <w:t>such</w:t>
      </w:r>
      <w:proofErr w:type="gramEnd"/>
      <w:r w:rsidRPr="009C748D">
        <w:t>, the view presented here should be considered ancillary to those views.</w:t>
      </w:r>
    </w:p>
    <w:p w:rsidR="009C748D" w:rsidRPr="009C748D" w:rsidRDefault="009C748D" w:rsidP="009C748D"/>
    <w:p w:rsidR="009C748D" w:rsidRPr="009C748D" w:rsidRDefault="009C748D" w:rsidP="009C748D">
      <w:r w:rsidRPr="009C748D">
        <w:t>**And, it turns every impact**</w:t>
      </w:r>
    </w:p>
    <w:p w:rsidR="009C748D" w:rsidRPr="009C748D" w:rsidRDefault="009C748D" w:rsidP="009C748D">
      <w:r w:rsidRPr="009C748D">
        <w:t>**</w:t>
      </w:r>
      <w:proofErr w:type="spellStart"/>
      <w:r w:rsidRPr="009C748D">
        <w:t>O~’Hanlon</w:t>
      </w:r>
      <w:proofErr w:type="spellEnd"/>
      <w:r w:rsidRPr="009C748D">
        <w:t xml:space="preserve"> 12 **Kenneth G. </w:t>
      </w:r>
      <w:proofErr w:type="spellStart"/>
      <w:r w:rsidRPr="009C748D">
        <w:t>Lieberthal</w:t>
      </w:r>
      <w:proofErr w:type="spellEnd"/>
      <w:r w:rsidRPr="009C748D">
        <w:t xml:space="preserve">, Director of the John L. Thornton China Center and Senior Fellow in Foreign Policy and Global Economy and Development at the Brookings Institution, former Professor at the University of Michigan ~~["The Real National Security Threat: </w:t>
      </w:r>
      <w:proofErr w:type="spellStart"/>
      <w:r w:rsidRPr="009C748D">
        <w:t>America~’s</w:t>
      </w:r>
      <w:proofErr w:type="spellEnd"/>
      <w:r w:rsidRPr="009C748D">
        <w:t xml:space="preserve"> Debt," Los Angeles Times, July 10th, http://www.brookings.edu/research/opinions/2012/07/10-economy-foreign-policy-lieberthal-ohanlon~~]</w:t>
      </w:r>
    </w:p>
    <w:p w:rsidR="009C748D" w:rsidRPr="009C748D" w:rsidRDefault="009C748D" w:rsidP="009C748D">
      <w:r w:rsidRPr="009C748D">
        <w:t xml:space="preserve">Alas, globalization and automation trends of the last generation have increasingly called the American </w:t>
      </w:r>
    </w:p>
    <w:p w:rsidR="009C748D" w:rsidRPr="009C748D" w:rsidRDefault="009C748D" w:rsidP="009C748D">
      <w:r w:rsidRPr="009C748D">
        <w:t>AND</w:t>
      </w:r>
    </w:p>
    <w:p w:rsidR="009C748D" w:rsidRPr="009C748D" w:rsidRDefault="009C748D" w:rsidP="009C748D">
      <w:proofErr w:type="gramStart"/>
      <w:r w:rsidRPr="009C748D">
        <w:lastRenderedPageBreak/>
        <w:t>really</w:t>
      </w:r>
      <w:proofErr w:type="gramEnd"/>
      <w:r w:rsidRPr="009C748D">
        <w:t xml:space="preserve"> possible if that fundamental prerequisite to effective foreign policy is not reestablished.</w:t>
      </w:r>
    </w:p>
    <w:p w:rsidR="009C748D" w:rsidRPr="009C748D" w:rsidRDefault="009C748D" w:rsidP="009C748D"/>
    <w:p w:rsidR="009C748D" w:rsidRPr="009C748D" w:rsidRDefault="009C748D" w:rsidP="009C748D">
      <w:r w:rsidRPr="009C748D">
        <w:t>**And, competitiveness solves Great power war**</w:t>
      </w:r>
    </w:p>
    <w:p w:rsidR="009C748D" w:rsidRPr="009C748D" w:rsidRDefault="009C748D" w:rsidP="009C748D">
      <w:r w:rsidRPr="009C748D">
        <w:t>**</w:t>
      </w:r>
      <w:proofErr w:type="spellStart"/>
      <w:r w:rsidRPr="009C748D">
        <w:t>Baru</w:t>
      </w:r>
      <w:proofErr w:type="spellEnd"/>
      <w:r w:rsidRPr="009C748D">
        <w:t xml:space="preserve">, ~’9** ~~[March 2009, </w:t>
      </w:r>
      <w:proofErr w:type="spellStart"/>
      <w:r w:rsidRPr="009C748D">
        <w:t>Sanjaya</w:t>
      </w:r>
      <w:proofErr w:type="spellEnd"/>
      <w:r w:rsidRPr="009C748D">
        <w:t xml:space="preserve"> </w:t>
      </w:r>
      <w:proofErr w:type="spellStart"/>
      <w:r w:rsidRPr="009C748D">
        <w:t>Barus</w:t>
      </w:r>
      <w:proofErr w:type="spellEnd"/>
      <w:r w:rsidRPr="009C748D">
        <w:t xml:space="preserve"> is visiting Professor at the Lee </w:t>
      </w:r>
      <w:proofErr w:type="spellStart"/>
      <w:r w:rsidRPr="009C748D">
        <w:t>Kuan</w:t>
      </w:r>
      <w:proofErr w:type="spellEnd"/>
      <w:r w:rsidRPr="009C748D">
        <w:t xml:space="preserve"> Yew School of Public Policy in Singapore Geopolitical Implications of the Current Global Financial Crisis, Strategic Analysis, Volume 33, Issue 2 March 2009, pages 163 – 168~~]</w:t>
      </w:r>
    </w:p>
    <w:p w:rsidR="009C748D" w:rsidRPr="009C748D" w:rsidRDefault="009C748D" w:rsidP="009C748D">
      <w:r w:rsidRPr="009C748D">
        <w:t>Hence, economic policies and performance do have strategic consequences. In the modern era</w:t>
      </w:r>
    </w:p>
    <w:p w:rsidR="009C748D" w:rsidRPr="009C748D" w:rsidRDefault="009C748D" w:rsidP="009C748D">
      <w:r w:rsidRPr="009C748D">
        <w:t>AND</w:t>
      </w:r>
    </w:p>
    <w:p w:rsidR="009C748D" w:rsidRPr="009C748D" w:rsidRDefault="009C748D" w:rsidP="009C748D">
      <w:proofErr w:type="gramStart"/>
      <w:r w:rsidRPr="009C748D">
        <w:t>they</w:t>
      </w:r>
      <w:proofErr w:type="gramEnd"/>
      <w:r w:rsidRPr="009C748D">
        <w:t xml:space="preserve"> will do so once again in </w:t>
      </w:r>
      <w:proofErr w:type="spellStart"/>
      <w:r w:rsidRPr="009C748D">
        <w:t>today~’s</w:t>
      </w:r>
      <w:proofErr w:type="spellEnd"/>
      <w:r w:rsidRPr="009C748D">
        <w:t xml:space="preserve"> America remains to be seen.</w:t>
      </w:r>
    </w:p>
    <w:p w:rsidR="009C748D" w:rsidRPr="009C748D" w:rsidRDefault="009C748D" w:rsidP="009C748D"/>
    <w:p w:rsidR="009C748D" w:rsidRPr="009C748D" w:rsidRDefault="009C748D" w:rsidP="009C748D"/>
    <w:p w:rsidR="009C748D" w:rsidRPr="009C748D" w:rsidRDefault="009C748D" w:rsidP="009C748D">
      <w:r w:rsidRPr="009C748D">
        <w:t>**Second, US Isolationism</w:t>
      </w:r>
      <w:proofErr w:type="gramStart"/>
      <w:r w:rsidRPr="009C748D">
        <w:t>:*</w:t>
      </w:r>
      <w:proofErr w:type="gramEnd"/>
      <w:r w:rsidRPr="009C748D">
        <w:t>*</w:t>
      </w:r>
    </w:p>
    <w:p w:rsidR="009C748D" w:rsidRPr="009C748D" w:rsidRDefault="009C748D" w:rsidP="009C748D">
      <w:r w:rsidRPr="009C748D">
        <w:t>**Mexican collapse causes U.S. isolationism**</w:t>
      </w:r>
    </w:p>
    <w:p w:rsidR="009C748D" w:rsidRPr="009C748D" w:rsidRDefault="009C748D" w:rsidP="009C748D">
      <w:r w:rsidRPr="009C748D">
        <w:t>**</w:t>
      </w:r>
      <w:proofErr w:type="spellStart"/>
      <w:r w:rsidRPr="009C748D">
        <w:t>Haddick</w:t>
      </w:r>
      <w:proofErr w:type="spellEnd"/>
      <w:r w:rsidRPr="009C748D">
        <w:t xml:space="preserve"> 8** (Robert, Managing Editor, Small Wars Journal, former U.S. Marine Corps officer, advisor for the State Department and the National Intelligence Council on irregular warfare issues, former Director of Research at the Fremont Group, http://westhawk.blogspot.com/2008/12/now-that-would-change-everything.html, MH)</w:t>
      </w:r>
    </w:p>
    <w:p w:rsidR="009C748D" w:rsidRPr="009C748D" w:rsidRDefault="009C748D" w:rsidP="009C748D">
      <w:r w:rsidRPr="009C748D">
        <w:t xml:space="preserve">There is one dynamic in the literature of weak and failing states that has received </w:t>
      </w:r>
    </w:p>
    <w:p w:rsidR="009C748D" w:rsidRPr="009C748D" w:rsidRDefault="009C748D" w:rsidP="009C748D">
      <w:r w:rsidRPr="009C748D">
        <w:t>AND</w:t>
      </w:r>
    </w:p>
    <w:p w:rsidR="009C748D" w:rsidRPr="009C748D" w:rsidRDefault="009C748D" w:rsidP="009C748D">
      <w:r w:rsidRPr="009C748D">
        <w:t xml:space="preserve">Asia. However, there would be no running from a Mexican collapse. </w:t>
      </w:r>
    </w:p>
    <w:p w:rsidR="009C748D" w:rsidRPr="009C748D" w:rsidRDefault="009C748D" w:rsidP="009C748D"/>
    <w:p w:rsidR="009C748D" w:rsidRPr="009C748D" w:rsidRDefault="009C748D" w:rsidP="009C748D">
      <w:r w:rsidRPr="009C748D">
        <w:t>**And, hegemony prevents multiple nuclear conflicts**</w:t>
      </w:r>
    </w:p>
    <w:p w:rsidR="009C748D" w:rsidRPr="009C748D" w:rsidRDefault="009C748D" w:rsidP="009C748D">
      <w:r w:rsidRPr="009C748D">
        <w:t xml:space="preserve">Brooks, </w:t>
      </w:r>
      <w:proofErr w:type="spellStart"/>
      <w:r w:rsidRPr="009C748D">
        <w:t>Ikenberry</w:t>
      </w:r>
      <w:proofErr w:type="spellEnd"/>
      <w:r w:rsidRPr="009C748D">
        <w:t xml:space="preserve">, and </w:t>
      </w:r>
      <w:proofErr w:type="spellStart"/>
      <w:r w:rsidRPr="009C748D">
        <w:t>Wohlforth</w:t>
      </w:r>
      <w:proofErr w:type="spellEnd"/>
      <w:r w:rsidRPr="009C748D">
        <w:t xml:space="preserve"> ~’13 (Stephen, Associate Professor of Government at </w:t>
      </w:r>
    </w:p>
    <w:p w:rsidR="009C748D" w:rsidRPr="009C748D" w:rsidRDefault="009C748D" w:rsidP="009C748D">
      <w:r w:rsidRPr="009C748D">
        <w:t>AND</w:t>
      </w:r>
    </w:p>
    <w:p w:rsidR="009C748D" w:rsidRPr="009C748D" w:rsidRDefault="009C748D" w:rsidP="009C748D">
      <w:r w:rsidRPr="009C748D">
        <w:t>. 3 (Winter 2012/13), pp. 7–51)</w:t>
      </w:r>
    </w:p>
    <w:p w:rsidR="009C748D" w:rsidRPr="009C748D" w:rsidRDefault="009C748D" w:rsidP="009C748D">
      <w:r w:rsidRPr="009C748D">
        <w:t xml:space="preserve">A core premise of deep engagement is that it prevents the emergence of a far </w:t>
      </w:r>
    </w:p>
    <w:p w:rsidR="009C748D" w:rsidRPr="009C748D" w:rsidRDefault="009C748D" w:rsidP="009C748D">
      <w:r w:rsidRPr="009C748D">
        <w:t>AND</w:t>
      </w:r>
    </w:p>
    <w:p w:rsidR="009C748D" w:rsidRPr="009C748D" w:rsidRDefault="009C748D" w:rsidP="009C748D">
      <w:proofErr w:type="gramStart"/>
      <w:r w:rsidRPr="009C748D">
        <w:t>that</w:t>
      </w:r>
      <w:proofErr w:type="gramEnd"/>
      <w:r w:rsidRPr="009C748D">
        <w:t xml:space="preserve"> of potential rivals is by many measures growing rather than shrinking. 85</w:t>
      </w:r>
    </w:p>
    <w:p w:rsidR="009C748D" w:rsidRPr="009C748D" w:rsidRDefault="009C748D" w:rsidP="009C748D"/>
    <w:p w:rsidR="009C748D" w:rsidRPr="009C748D" w:rsidRDefault="009C748D" w:rsidP="009C748D">
      <w:r w:rsidRPr="009C748D">
        <w:t>**And, US** **engagement and </w:t>
      </w:r>
      <w:proofErr w:type="spellStart"/>
      <w:r w:rsidRPr="009C748D">
        <w:t>reintervention</w:t>
      </w:r>
      <w:proofErr w:type="spellEnd"/>
      <w:r w:rsidRPr="009C748D">
        <w:t xml:space="preserve"> are inevitable – </w:t>
      </w:r>
      <w:proofErr w:type="spellStart"/>
      <w:r w:rsidRPr="009C748D">
        <w:t>it~’s</w:t>
      </w:r>
      <w:proofErr w:type="spellEnd"/>
      <w:r w:rsidRPr="009C748D">
        <w:t xml:space="preserve"> only a question of making it effective – the plan prevents failed engagement that triggers their turns**</w:t>
      </w:r>
    </w:p>
    <w:p w:rsidR="009C748D" w:rsidRPr="009C748D" w:rsidRDefault="009C748D" w:rsidP="009C748D">
      <w:proofErr w:type="gramStart"/>
      <w:r w:rsidRPr="009C748D">
        <w:t>**</w:t>
      </w:r>
      <w:proofErr w:type="spellStart"/>
      <w:r w:rsidRPr="009C748D">
        <w:t>Kagan</w:t>
      </w:r>
      <w:proofErr w:type="spellEnd"/>
      <w:r w:rsidRPr="009C748D">
        <w:t>, ~’11** (Robert, contributing editor to The Weekly Standard and a senior fellow in foreign policy at the Brookings Institution.</w:t>
      </w:r>
      <w:proofErr w:type="gramEnd"/>
      <w:r w:rsidRPr="009C748D">
        <w:t xml:space="preserve"> </w:t>
      </w:r>
      <w:proofErr w:type="gramStart"/>
      <w:r w:rsidRPr="009C748D">
        <w:t>"The Price of Power".</w:t>
      </w:r>
      <w:proofErr w:type="gramEnd"/>
      <w:r w:rsidRPr="009C748D">
        <w:t xml:space="preserve"> The Weekly Standard, Jan 24, 2011, Vol. 16, No. 18. http://www.weeklystandard.com/articles/price-power_533696.html?page=3)</w:t>
      </w:r>
    </w:p>
    <w:p w:rsidR="009C748D" w:rsidRPr="009C748D" w:rsidRDefault="009C748D" w:rsidP="009C748D">
      <w:r w:rsidRPr="009C748D">
        <w:t xml:space="preserve">In theory, the United States could refrain from intervening abroad. But, in </w:t>
      </w:r>
    </w:p>
    <w:p w:rsidR="009C748D" w:rsidRPr="009C748D" w:rsidRDefault="009C748D" w:rsidP="009C748D">
      <w:r w:rsidRPr="009C748D">
        <w:t>AND</w:t>
      </w:r>
    </w:p>
    <w:p w:rsidR="009C748D" w:rsidRPr="009C748D" w:rsidRDefault="009C748D" w:rsidP="009C748D">
      <w:proofErr w:type="gramStart"/>
      <w:r w:rsidRPr="009C748D">
        <w:t>in</w:t>
      </w:r>
      <w:proofErr w:type="gramEnd"/>
      <w:r w:rsidRPr="009C748D">
        <w:t xml:space="preserve"> the kind of international system that American power has built and defended. </w:t>
      </w:r>
    </w:p>
    <w:p w:rsidR="009C748D" w:rsidRPr="009C748D" w:rsidRDefault="009C748D" w:rsidP="009C748D"/>
    <w:p w:rsidR="009C748D" w:rsidRPr="009C748D" w:rsidRDefault="009C748D" w:rsidP="009C748D">
      <w:r w:rsidRPr="009C748D">
        <w:t>**</w:t>
      </w:r>
      <w:proofErr w:type="spellStart"/>
      <w:r w:rsidRPr="009C748D">
        <w:t>Heg</w:t>
      </w:r>
      <w:proofErr w:type="spellEnd"/>
      <w:r w:rsidRPr="009C748D">
        <w:t xml:space="preserve"> is durable – status quo conditions of accommodation and nuclear peace sustain </w:t>
      </w:r>
      <w:proofErr w:type="spellStart"/>
      <w:r w:rsidRPr="009C748D">
        <w:t>unipolarity</w:t>
      </w:r>
      <w:proofErr w:type="spellEnd"/>
      <w:r w:rsidRPr="009C748D">
        <w:t xml:space="preserve"> **</w:t>
      </w:r>
    </w:p>
    <w:p w:rsidR="009C748D" w:rsidRPr="009C748D" w:rsidRDefault="009C748D" w:rsidP="009C748D">
      <w:r w:rsidRPr="009C748D">
        <w:t>**</w:t>
      </w:r>
      <w:proofErr w:type="spellStart"/>
      <w:r w:rsidRPr="009C748D">
        <w:t>Montiero</w:t>
      </w:r>
      <w:proofErr w:type="spellEnd"/>
      <w:r w:rsidRPr="009C748D">
        <w:t xml:space="preserve"> ~’11 **~</w:t>
      </w:r>
      <w:proofErr w:type="gramStart"/>
      <w:r w:rsidRPr="009C748D">
        <w:t>~[</w:t>
      </w:r>
      <w:proofErr w:type="gramEnd"/>
      <w:r w:rsidRPr="009C748D">
        <w:t xml:space="preserve">6/13/11, </w:t>
      </w:r>
      <w:proofErr w:type="spellStart"/>
      <w:r w:rsidRPr="009C748D">
        <w:t>Nuno</w:t>
      </w:r>
      <w:proofErr w:type="spellEnd"/>
      <w:r w:rsidRPr="009C748D">
        <w:t xml:space="preserve"> P. </w:t>
      </w:r>
      <w:proofErr w:type="spellStart"/>
      <w:r w:rsidRPr="009C748D">
        <w:t>Montiero</w:t>
      </w:r>
      <w:proofErr w:type="spellEnd"/>
      <w:r w:rsidRPr="009C748D">
        <w:t xml:space="preserve"> is a professor of political science at Yale University. "BALANCING ACT WHY UNIPOLARITY MAY BE DURABLE," http://www.nunomonteiro.org/wp-content/uploads/Nuno-Monteiro-Balancing-Act-20110613.pdf~~]</w:t>
      </w:r>
    </w:p>
    <w:p w:rsidR="009C748D" w:rsidRPr="009C748D" w:rsidRDefault="009C748D" w:rsidP="009C748D">
      <w:r w:rsidRPr="009C748D">
        <w:t xml:space="preserve">What is, then, wrong with the argument that </w:t>
      </w:r>
      <w:proofErr w:type="spellStart"/>
      <w:r w:rsidRPr="009C748D">
        <w:t>unipolarity</w:t>
      </w:r>
      <w:proofErr w:type="spellEnd"/>
      <w:r w:rsidRPr="009C748D">
        <w:t xml:space="preserve"> is indeed durable? </w:t>
      </w:r>
    </w:p>
    <w:p w:rsidR="009C748D" w:rsidRPr="009C748D" w:rsidRDefault="009C748D" w:rsidP="009C748D">
      <w:r w:rsidRPr="009C748D">
        <w:t>AND</w:t>
      </w:r>
    </w:p>
    <w:p w:rsidR="009C748D" w:rsidRPr="009C748D" w:rsidRDefault="009C748D" w:rsidP="009C748D">
      <w:proofErr w:type="gramStart"/>
      <w:r w:rsidRPr="009C748D">
        <w:t>eventually</w:t>
      </w:r>
      <w:proofErr w:type="gramEnd"/>
      <w:r w:rsidRPr="009C748D">
        <w:t xml:space="preserve"> shifting the systemic balance of power and putting an end to </w:t>
      </w:r>
      <w:proofErr w:type="spellStart"/>
      <w:r w:rsidRPr="009C748D">
        <w:t>unipolarity</w:t>
      </w:r>
      <w:proofErr w:type="spellEnd"/>
      <w:r w:rsidRPr="009C748D">
        <w:t>.</w:t>
      </w:r>
    </w:p>
    <w:p w:rsidR="009C748D" w:rsidRPr="009C748D" w:rsidRDefault="009C748D" w:rsidP="009C748D"/>
    <w:p w:rsidR="009C748D" w:rsidRPr="009C748D" w:rsidRDefault="009C748D" w:rsidP="009C748D">
      <w:r w:rsidRPr="009C748D">
        <w:t>**No perception links – house passed the bill but Senate approval still needed **</w:t>
      </w:r>
    </w:p>
    <w:p w:rsidR="009C748D" w:rsidRPr="009C748D" w:rsidRDefault="009C748D" w:rsidP="009C748D">
      <w:r w:rsidRPr="009C748D">
        <w:t>**Hastings 6-27**</w:t>
      </w:r>
    </w:p>
    <w:p w:rsidR="009C748D" w:rsidRPr="009C748D" w:rsidRDefault="009C748D" w:rsidP="009C748D">
      <w:r w:rsidRPr="009C748D">
        <w:t xml:space="preserve">Doc Hastings, chairman of House Committee of Natural Resources, June 27, 2013, "House Votes to Approve </w:t>
      </w:r>
      <w:proofErr w:type="spellStart"/>
      <w:r w:rsidRPr="009C748D">
        <w:t>Transboundary</w:t>
      </w:r>
      <w:proofErr w:type="spellEnd"/>
      <w:r w:rsidRPr="009C748D">
        <w:t xml:space="preserve"> Hydrocarbons Agreement with Mexico", http://naturalresources.house.gov/news/documentsingle.aspx?DocumentID=340794.</w:t>
      </w:r>
    </w:p>
    <w:p w:rsidR="009C748D" w:rsidRPr="009C748D" w:rsidRDefault="009C748D" w:rsidP="009C748D">
      <w:r w:rsidRPr="009C748D">
        <w:t xml:space="preserve">Today, the House of Representatives passed H.R. 1613, the Outer </w:t>
      </w:r>
    </w:p>
    <w:p w:rsidR="009C748D" w:rsidRPr="009C748D" w:rsidRDefault="009C748D" w:rsidP="009C748D">
      <w:r w:rsidRPr="009C748D">
        <w:t>AND</w:t>
      </w:r>
    </w:p>
    <w:p w:rsidR="009C748D" w:rsidRPr="009C748D" w:rsidRDefault="009C748D" w:rsidP="009C748D">
      <w:proofErr w:type="gramStart"/>
      <w:r w:rsidRPr="009C748D">
        <w:t>transparent</w:t>
      </w:r>
      <w:proofErr w:type="gramEnd"/>
      <w:r w:rsidRPr="009C748D">
        <w:t xml:space="preserve"> framework for future implementation of similar </w:t>
      </w:r>
      <w:proofErr w:type="spellStart"/>
      <w:r w:rsidRPr="009C748D">
        <w:t>transboundary</w:t>
      </w:r>
      <w:proofErr w:type="spellEnd"/>
      <w:r w:rsidRPr="009C748D">
        <w:t xml:space="preserve"> hydrocarbon agreements with other nations.</w:t>
      </w:r>
    </w:p>
    <w:p w:rsidR="009C748D" w:rsidRPr="009C748D" w:rsidRDefault="009C748D" w:rsidP="009C748D"/>
    <w:p w:rsidR="009C748D" w:rsidRPr="009C748D" w:rsidRDefault="009C748D" w:rsidP="009C748D"/>
    <w:p w:rsidR="009C748D" w:rsidRPr="009C748D" w:rsidRDefault="009C748D" w:rsidP="009C748D">
      <w:r w:rsidRPr="009C748D">
        <w:lastRenderedPageBreak/>
        <w:t>==1ac – plan text==</w:t>
      </w:r>
    </w:p>
    <w:p w:rsidR="009C748D" w:rsidRPr="009C748D" w:rsidRDefault="009C748D" w:rsidP="009C748D">
      <w:r w:rsidRPr="009C748D">
        <w:t xml:space="preserve">**Thus the plan – The United States Federal Government should implement the agreement between the United States and United Mexican States concerning </w:t>
      </w:r>
      <w:proofErr w:type="spellStart"/>
      <w:r w:rsidRPr="009C748D">
        <w:t>Transboundary</w:t>
      </w:r>
      <w:proofErr w:type="spellEnd"/>
      <w:r w:rsidRPr="009C748D">
        <w:t xml:space="preserve"> Hydrocarbon Reservoirs in the Gulf of Mexico**</w:t>
      </w:r>
    </w:p>
    <w:p w:rsidR="009C748D" w:rsidRPr="009C748D" w:rsidRDefault="009C748D" w:rsidP="009C748D"/>
    <w:p w:rsidR="009C748D" w:rsidRDefault="009C748D" w:rsidP="009C748D">
      <w:pPr>
        <w:pStyle w:val="Heading2"/>
      </w:pPr>
      <w:r>
        <w:lastRenderedPageBreak/>
        <w:t xml:space="preserve">2ac t </w:t>
      </w:r>
      <w:proofErr w:type="spellStart"/>
      <w:r>
        <w:t>qpq</w:t>
      </w:r>
      <w:proofErr w:type="spellEnd"/>
      <w:r>
        <w:t xml:space="preserve"> (no </w:t>
      </w:r>
      <w:proofErr w:type="spellStart"/>
      <w:r>
        <w:t>qpq</w:t>
      </w:r>
      <w:proofErr w:type="spellEnd"/>
      <w:r>
        <w:t xml:space="preserve"> </w:t>
      </w:r>
      <w:proofErr w:type="spellStart"/>
      <w:r>
        <w:t>cp</w:t>
      </w:r>
      <w:proofErr w:type="spellEnd"/>
      <w:r>
        <w:t>)</w:t>
      </w:r>
    </w:p>
    <w:p w:rsidR="009C748D" w:rsidRPr="00533EDF" w:rsidRDefault="009C748D" w:rsidP="009C748D">
      <w:pPr>
        <w:rPr>
          <w:rStyle w:val="StyleStyleBold12pt"/>
        </w:rPr>
      </w:pPr>
      <w:r>
        <w:rPr>
          <w:rStyle w:val="StyleStyleBold12pt"/>
        </w:rPr>
        <w:t>C/I---</w:t>
      </w:r>
      <w:r w:rsidRPr="00533EDF">
        <w:rPr>
          <w:rStyle w:val="StyleStyleBold12pt"/>
        </w:rPr>
        <w:t>QPQs are not Engagement</w:t>
      </w:r>
    </w:p>
    <w:p w:rsidR="009C748D" w:rsidRPr="007D3FB6" w:rsidRDefault="009C748D" w:rsidP="009C748D">
      <w:r w:rsidRPr="007D3FB6">
        <w:rPr>
          <w:rStyle w:val="StyleStyleBold12pt"/>
        </w:rPr>
        <w:t>Smith 5</w:t>
      </w:r>
      <w:r w:rsidRPr="007D3FB6">
        <w:t xml:space="preserve"> (Karen E, Senior Lecturer in International Relations, London School of Economics, “Engagement and conditionality: incompatible or mutually reinforcing?,”  May 2005, Global Europe: New Terms of Engagement, </w:t>
      </w:r>
      <w:hyperlink r:id="rId10" w:history="1">
        <w:r w:rsidRPr="007D3FB6">
          <w:rPr>
            <w:rStyle w:val="Hyperlink"/>
          </w:rPr>
          <w:t>http://scholar.googleusercontent.com/scholar?q=cache:8-3RqE0TzFMJ:scholar.google.com/+engagement+positive+incentives+bilateral&amp;hl=en&amp;as_sdt=0,14</w:t>
        </w:r>
      </w:hyperlink>
      <w:r w:rsidRPr="007D3FB6">
        <w:rPr>
          <w:rStyle w:val="Hyperlink"/>
        </w:rPr>
        <w:t>)</w:t>
      </w:r>
    </w:p>
    <w:p w:rsidR="009C748D" w:rsidRDefault="009C748D" w:rsidP="009C748D">
      <w:proofErr w:type="gramStart"/>
      <w:r w:rsidRPr="006815F3">
        <w:t>First, a few definitions.</w:t>
      </w:r>
      <w:proofErr w:type="gramEnd"/>
      <w:r w:rsidRPr="006815F3">
        <w:t xml:space="preserve"> ‘Engagement’ is a foreign policy strategy of building </w:t>
      </w:r>
    </w:p>
    <w:p w:rsidR="009C748D" w:rsidRDefault="009C748D" w:rsidP="009C748D">
      <w:r>
        <w:t>AND</w:t>
      </w:r>
    </w:p>
    <w:p w:rsidR="009C748D" w:rsidRPr="006815F3" w:rsidRDefault="009C748D" w:rsidP="009C748D">
      <w:proofErr w:type="gramStart"/>
      <w:r w:rsidRPr="006815F3">
        <w:t>induce</w:t>
      </w:r>
      <w:proofErr w:type="gramEnd"/>
      <w:r w:rsidRPr="006815F3">
        <w:t xml:space="preserve"> change in another country, conditionality more of a top-down strategy</w:t>
      </w:r>
    </w:p>
    <w:p w:rsidR="009C748D" w:rsidRPr="00D17C4E" w:rsidRDefault="009C748D" w:rsidP="009C748D"/>
    <w:p w:rsidR="009C748D" w:rsidRPr="005C742D" w:rsidRDefault="009C748D" w:rsidP="009C748D">
      <w:pPr>
        <w:pStyle w:val="Heading2"/>
        <w:rPr>
          <w:rStyle w:val="StyleStyleBold12pt"/>
          <w:b/>
          <w:bCs/>
          <w:sz w:val="44"/>
          <w:u w:val="double"/>
        </w:rPr>
      </w:pPr>
      <w:r w:rsidRPr="005C742D">
        <w:lastRenderedPageBreak/>
        <w:t>2ac article 20 pic</w:t>
      </w:r>
    </w:p>
    <w:p w:rsidR="009C748D" w:rsidRPr="005C742D" w:rsidRDefault="009C748D" w:rsidP="009C748D">
      <w:pPr>
        <w:rPr>
          <w:rStyle w:val="StyleStyleBold12pt"/>
        </w:rPr>
      </w:pPr>
      <w:proofErr w:type="gramStart"/>
      <w:r w:rsidRPr="005C742D">
        <w:rPr>
          <w:rStyle w:val="StyleStyleBold12pt"/>
        </w:rPr>
        <w:t>Permutation do</w:t>
      </w:r>
      <w:proofErr w:type="gramEnd"/>
      <w:r w:rsidRPr="005C742D">
        <w:rPr>
          <w:rStyle w:val="StyleStyleBold12pt"/>
        </w:rPr>
        <w:t xml:space="preserve"> the CP – The CP cannot compete off the normal means – they must be both textually and functionally competitive </w:t>
      </w:r>
    </w:p>
    <w:p w:rsidR="009C748D" w:rsidRDefault="009C748D" w:rsidP="009C748D">
      <w:pPr>
        <w:rPr>
          <w:rStyle w:val="StyleStyleBold12pt"/>
        </w:rPr>
      </w:pPr>
      <w:r w:rsidRPr="005C742D">
        <w:rPr>
          <w:rStyle w:val="StyleStyleBold12pt"/>
        </w:rPr>
        <w:t xml:space="preserve">A. Predictability – normal means is a </w:t>
      </w:r>
      <w:r w:rsidRPr="005C742D">
        <w:rPr>
          <w:rStyle w:val="Emphasis"/>
        </w:rPr>
        <w:t>POSSIBLE</w:t>
      </w:r>
      <w:r w:rsidRPr="005C742D">
        <w:rPr>
          <w:rStyle w:val="StyleStyleBold12pt"/>
        </w:rPr>
        <w:t xml:space="preserve"> outcome, not a </w:t>
      </w:r>
      <w:r w:rsidRPr="005C742D">
        <w:rPr>
          <w:rStyle w:val="Emphasis"/>
        </w:rPr>
        <w:t>DIRECT</w:t>
      </w:r>
      <w:r w:rsidRPr="005C742D">
        <w:rPr>
          <w:rStyle w:val="StyleStyleBold12pt"/>
        </w:rPr>
        <w:t xml:space="preserve"> mandate---defending all possible outcomes puts </w:t>
      </w:r>
      <w:proofErr w:type="gramStart"/>
      <w:r w:rsidRPr="005C742D">
        <w:rPr>
          <w:rStyle w:val="StyleStyleBold12pt"/>
        </w:rPr>
        <w:t>a</w:t>
      </w:r>
      <w:proofErr w:type="gramEnd"/>
      <w:r w:rsidRPr="005C742D">
        <w:rPr>
          <w:rStyle w:val="StyleStyleBold12pt"/>
        </w:rPr>
        <w:t xml:space="preserve"> unfair research burden on the </w:t>
      </w:r>
      <w:proofErr w:type="spellStart"/>
      <w:r w:rsidRPr="005C742D">
        <w:rPr>
          <w:rStyle w:val="StyleStyleBold12pt"/>
        </w:rPr>
        <w:t>aff</w:t>
      </w:r>
      <w:proofErr w:type="spellEnd"/>
      <w:r w:rsidRPr="005C742D">
        <w:rPr>
          <w:rStyle w:val="StyleStyleBold12pt"/>
        </w:rPr>
        <w:t>---that is true in this context---the plan text is the name for the bill in academic literature---the 2ac can specific which version of the bill we pass</w:t>
      </w:r>
    </w:p>
    <w:p w:rsidR="009C748D" w:rsidRPr="008E56CE" w:rsidRDefault="009C748D" w:rsidP="009C748D">
      <w:proofErr w:type="spellStart"/>
      <w:r w:rsidRPr="00FA38B5">
        <w:rPr>
          <w:rStyle w:val="StyleStyleBold12pt"/>
        </w:rPr>
        <w:t>Alic</w:t>
      </w:r>
      <w:proofErr w:type="spellEnd"/>
      <w:r w:rsidRPr="00FA38B5">
        <w:rPr>
          <w:rStyle w:val="StyleStyleBold12pt"/>
        </w:rPr>
        <w:t xml:space="preserve"> 7-2-13 </w:t>
      </w:r>
      <w:r w:rsidRPr="008472BE">
        <w:t>(</w:t>
      </w:r>
      <w:r w:rsidRPr="00FA38B5">
        <w:t xml:space="preserve">Jen </w:t>
      </w:r>
      <w:proofErr w:type="spellStart"/>
      <w:r w:rsidRPr="00FA38B5">
        <w:t>Alic</w:t>
      </w:r>
      <w:proofErr w:type="spellEnd"/>
      <w:r w:rsidRPr="00FA38B5">
        <w:t xml:space="preserve">, a senior journalist at the energy news site Oilprice.com, July 2, 2013, “Transparency Squabble Stalls US-Mexico Oil &amp; Gas Deal”, </w:t>
      </w:r>
      <w:hyperlink r:id="rId11" w:history="1">
        <w:r w:rsidRPr="008472BE">
          <w:rPr>
            <w:sz w:val="18"/>
          </w:rPr>
          <w:t>http://oilprice.com/Geopolitics/North-America/Transparency-Squabble-Stalls-US-Mexico-Oil-Gas-Deal.html</w:t>
        </w:r>
      </w:hyperlink>
      <w:r w:rsidRPr="00FA38B5">
        <w:t>)</w:t>
      </w:r>
    </w:p>
    <w:p w:rsidR="009C748D" w:rsidRDefault="009C748D" w:rsidP="009C748D">
      <w:r w:rsidRPr="006815F3">
        <w:t xml:space="preserve">The U.S.-Mexico Hydrocarbon </w:t>
      </w:r>
      <w:proofErr w:type="spellStart"/>
      <w:r w:rsidRPr="006815F3">
        <w:t>Transboundary</w:t>
      </w:r>
      <w:proofErr w:type="spellEnd"/>
      <w:r w:rsidRPr="006815F3">
        <w:t xml:space="preserve"> Agreement (TBA) sets up a </w:t>
      </w:r>
    </w:p>
    <w:p w:rsidR="009C748D" w:rsidRDefault="009C748D" w:rsidP="009C748D">
      <w:r>
        <w:t>AND</w:t>
      </w:r>
    </w:p>
    <w:p w:rsidR="009C748D" w:rsidRPr="006815F3" w:rsidRDefault="009C748D" w:rsidP="009C748D">
      <w:proofErr w:type="gramStart"/>
      <w:r w:rsidRPr="006815F3">
        <w:t>anything</w:t>
      </w:r>
      <w:proofErr w:type="gramEnd"/>
      <w:r w:rsidRPr="006815F3">
        <w:t xml:space="preserve"> is implemented, these two versions will have to come together somehow.</w:t>
      </w:r>
    </w:p>
    <w:p w:rsidR="009C748D" w:rsidRPr="00DC5CC9" w:rsidRDefault="009C748D" w:rsidP="009C748D">
      <w:pPr>
        <w:rPr>
          <w:rStyle w:val="StyleStyleBold12pt"/>
          <w:b w:val="0"/>
        </w:rPr>
      </w:pPr>
    </w:p>
    <w:p w:rsidR="009C748D" w:rsidRPr="005C742D" w:rsidRDefault="009C748D" w:rsidP="009C748D">
      <w:pPr>
        <w:rPr>
          <w:rStyle w:val="StyleStyleBold12pt"/>
        </w:rPr>
      </w:pPr>
    </w:p>
    <w:p w:rsidR="009C748D" w:rsidRPr="005C742D" w:rsidRDefault="009C748D" w:rsidP="009C748D">
      <w:pPr>
        <w:rPr>
          <w:rStyle w:val="StyleStyleBold12pt"/>
        </w:rPr>
      </w:pPr>
      <w:r w:rsidRPr="005C742D">
        <w:rPr>
          <w:rStyle w:val="StyleStyleBold12pt"/>
        </w:rPr>
        <w:t xml:space="preserve">B. Should doesn’t imply certainty nor </w:t>
      </w:r>
      <w:proofErr w:type="spellStart"/>
      <w:r w:rsidRPr="005C742D">
        <w:rPr>
          <w:rStyle w:val="StyleStyleBold12pt"/>
        </w:rPr>
        <w:t>immediatecy</w:t>
      </w:r>
      <w:proofErr w:type="spellEnd"/>
    </w:p>
    <w:p w:rsidR="009C748D" w:rsidRPr="005C742D" w:rsidRDefault="009C748D" w:rsidP="009C748D">
      <w:pPr>
        <w:rPr>
          <w:rStyle w:val="StyleStyleBold12pt"/>
        </w:rPr>
      </w:pPr>
      <w:r w:rsidRPr="005C742D">
        <w:rPr>
          <w:rStyle w:val="StyleStyleBold12pt"/>
        </w:rPr>
        <w:t>Atlas Collaboration ‘99</w:t>
      </w:r>
    </w:p>
    <w:p w:rsidR="009C748D" w:rsidRPr="005C742D" w:rsidRDefault="009C748D" w:rsidP="009C748D">
      <w:r w:rsidRPr="005C742D">
        <w:t>“Use of shall, should, may can,” http://rd13doc.cern.ch/Atlas/DaqSoft/sde/inspect/shall.html</w:t>
      </w:r>
    </w:p>
    <w:p w:rsidR="009C748D" w:rsidRDefault="009C748D" w:rsidP="009C748D">
      <w:r w:rsidRPr="006815F3">
        <w:t>'</w:t>
      </w:r>
      <w:proofErr w:type="gramStart"/>
      <w:r w:rsidRPr="006815F3">
        <w:t>shall</w:t>
      </w:r>
      <w:proofErr w:type="gramEnd"/>
      <w:r w:rsidRPr="006815F3">
        <w:t xml:space="preserve">' describes something that is mandatory. If a requirement uses 'shall', then that </w:t>
      </w:r>
    </w:p>
    <w:p w:rsidR="009C748D" w:rsidRDefault="009C748D" w:rsidP="009C748D">
      <w:r>
        <w:t>AND</w:t>
      </w:r>
    </w:p>
    <w:p w:rsidR="009C748D" w:rsidRPr="006815F3" w:rsidRDefault="009C748D" w:rsidP="009C748D">
      <w:proofErr w:type="gramStart"/>
      <w:r w:rsidRPr="006815F3">
        <w:t>to</w:t>
      </w:r>
      <w:proofErr w:type="gramEnd"/>
      <w:r w:rsidRPr="006815F3">
        <w:t xml:space="preserve"> be stated anywhere (to say nothing of defining what  'thoroughly' means). </w:t>
      </w:r>
    </w:p>
    <w:p w:rsidR="009C748D" w:rsidRPr="005C742D" w:rsidRDefault="009C748D" w:rsidP="009C748D">
      <w:pPr>
        <w:rPr>
          <w:rStyle w:val="StyleStyleBold12pt"/>
        </w:rPr>
      </w:pPr>
    </w:p>
    <w:p w:rsidR="009C748D" w:rsidRPr="005C742D" w:rsidRDefault="009C748D" w:rsidP="009C748D">
      <w:pPr>
        <w:rPr>
          <w:sz w:val="18"/>
        </w:rPr>
      </w:pPr>
      <w:r w:rsidRPr="005C742D">
        <w:rPr>
          <w:rStyle w:val="StyleStyleBold12pt"/>
        </w:rPr>
        <w:t>C. “Toward” doesn’t require certainty</w:t>
      </w:r>
    </w:p>
    <w:p w:rsidR="009C748D" w:rsidRPr="005C742D" w:rsidRDefault="009C748D" w:rsidP="009C748D">
      <w:pPr>
        <w:rPr>
          <w:szCs w:val="16"/>
        </w:rPr>
      </w:pPr>
      <w:proofErr w:type="spellStart"/>
      <w:r w:rsidRPr="005C742D">
        <w:rPr>
          <w:rStyle w:val="StyleStyleBold12pt"/>
          <w:sz w:val="22"/>
        </w:rPr>
        <w:t>Lofaso</w:t>
      </w:r>
      <w:proofErr w:type="spellEnd"/>
      <w:r w:rsidRPr="005C742D">
        <w:rPr>
          <w:rStyle w:val="StyleStyleBold12pt"/>
          <w:sz w:val="22"/>
        </w:rPr>
        <w:t xml:space="preserve"> 10</w:t>
      </w:r>
      <w:r w:rsidRPr="005C742D">
        <w:rPr>
          <w:szCs w:val="16"/>
        </w:rPr>
        <w:t xml:space="preserve"> – Anne Marie </w:t>
      </w:r>
      <w:proofErr w:type="spellStart"/>
      <w:r w:rsidRPr="005C742D">
        <w:rPr>
          <w:szCs w:val="16"/>
        </w:rPr>
        <w:t>Lofaso</w:t>
      </w:r>
      <w:proofErr w:type="spellEnd"/>
      <w:r w:rsidRPr="005C742D">
        <w:rPr>
          <w:szCs w:val="16"/>
        </w:rPr>
        <w:t xml:space="preserve">, Associate Professor at the West Virginia University College of Law, “Talking is Worthwhile: The Role of Employee Voice in Protecting, Enhancing, and Encouraging Individual Rights to Job Security in a Collective System”, Employee Rights &amp; Employment Policy Journal, 14 </w:t>
      </w:r>
      <w:proofErr w:type="spellStart"/>
      <w:r w:rsidRPr="005C742D">
        <w:rPr>
          <w:szCs w:val="16"/>
        </w:rPr>
        <w:t>Empl</w:t>
      </w:r>
      <w:proofErr w:type="spellEnd"/>
      <w:r w:rsidRPr="005C742D">
        <w:rPr>
          <w:szCs w:val="16"/>
        </w:rPr>
        <w:t xml:space="preserve">. </w:t>
      </w:r>
      <w:proofErr w:type="spellStart"/>
      <w:proofErr w:type="gramStart"/>
      <w:r w:rsidRPr="005C742D">
        <w:rPr>
          <w:szCs w:val="16"/>
        </w:rPr>
        <w:t>Rts</w:t>
      </w:r>
      <w:proofErr w:type="spellEnd"/>
      <w:r w:rsidRPr="005C742D">
        <w:rPr>
          <w:szCs w:val="16"/>
        </w:rPr>
        <w:t>. &amp; Employ.</w:t>
      </w:r>
      <w:proofErr w:type="gramEnd"/>
      <w:r w:rsidRPr="005C742D">
        <w:rPr>
          <w:szCs w:val="16"/>
        </w:rPr>
        <w:t xml:space="preserve"> </w:t>
      </w:r>
      <w:proofErr w:type="spellStart"/>
      <w:r w:rsidRPr="005C742D">
        <w:rPr>
          <w:szCs w:val="16"/>
        </w:rPr>
        <w:t>Pol'y</w:t>
      </w:r>
      <w:proofErr w:type="spellEnd"/>
      <w:r w:rsidRPr="005C742D">
        <w:rPr>
          <w:szCs w:val="16"/>
        </w:rPr>
        <w:t xml:space="preserve"> J. 55, Lexis</w:t>
      </w:r>
    </w:p>
    <w:p w:rsidR="009C748D" w:rsidRDefault="009C748D" w:rsidP="009C748D">
      <w:r w:rsidRPr="006815F3">
        <w:t xml:space="preserve">The obligations placed on employers are significant in two ways. First and significantly, </w:t>
      </w:r>
    </w:p>
    <w:p w:rsidR="009C748D" w:rsidRDefault="009C748D" w:rsidP="009C748D">
      <w:r>
        <w:t>AND</w:t>
      </w:r>
    </w:p>
    <w:p w:rsidR="009C748D" w:rsidRPr="006815F3" w:rsidRDefault="009C748D" w:rsidP="009C748D">
      <w:proofErr w:type="gramStart"/>
      <w:r w:rsidRPr="006815F3">
        <w:t>to</w:t>
      </w:r>
      <w:proofErr w:type="gramEnd"/>
      <w:r w:rsidRPr="006815F3">
        <w:t xml:space="preserve"> come close to agreement but not a duty to close the deal.</w:t>
      </w:r>
    </w:p>
    <w:p w:rsidR="009C748D" w:rsidRPr="005C742D" w:rsidRDefault="009C748D" w:rsidP="009C748D">
      <w:pPr>
        <w:rPr>
          <w:rStyle w:val="StyleStyleBold12pt"/>
        </w:rPr>
      </w:pPr>
    </w:p>
    <w:p w:rsidR="009C748D" w:rsidRPr="005C742D" w:rsidRDefault="009C748D" w:rsidP="009C748D">
      <w:pPr>
        <w:rPr>
          <w:rStyle w:val="StyleStyleBold12pt"/>
        </w:rPr>
      </w:pPr>
      <w:r w:rsidRPr="005C742D">
        <w:rPr>
          <w:rStyle w:val="StyleStyleBold12pt"/>
        </w:rPr>
        <w:t>D. “Resolved” doesn’t require certainty</w:t>
      </w:r>
    </w:p>
    <w:p w:rsidR="009C748D" w:rsidRPr="005C742D" w:rsidRDefault="009C748D" w:rsidP="009C748D">
      <w:pPr>
        <w:rPr>
          <w:szCs w:val="16"/>
        </w:rPr>
      </w:pPr>
      <w:r w:rsidRPr="005C742D">
        <w:rPr>
          <w:rStyle w:val="StyleStyleBold12pt"/>
          <w:sz w:val="22"/>
        </w:rPr>
        <w:t>Webster’s 9</w:t>
      </w:r>
      <w:r w:rsidRPr="005C742D">
        <w:rPr>
          <w:szCs w:val="16"/>
        </w:rPr>
        <w:t xml:space="preserve"> – Merriam Webster 2009</w:t>
      </w:r>
      <w:r w:rsidRPr="005C742D">
        <w:rPr>
          <w:szCs w:val="16"/>
        </w:rPr>
        <w:tab/>
      </w:r>
      <w:r w:rsidRPr="005C742D">
        <w:rPr>
          <w:szCs w:val="16"/>
        </w:rPr>
        <w:tab/>
      </w:r>
    </w:p>
    <w:p w:rsidR="009C748D" w:rsidRPr="005C742D" w:rsidRDefault="009C748D" w:rsidP="009C748D">
      <w:pPr>
        <w:rPr>
          <w:szCs w:val="16"/>
        </w:rPr>
      </w:pPr>
      <w:r w:rsidRPr="005C742D">
        <w:rPr>
          <w:szCs w:val="16"/>
        </w:rPr>
        <w:t>(http://www.merriam-webster.com/dictionary/resolved)</w:t>
      </w:r>
    </w:p>
    <w:p w:rsidR="009C748D" w:rsidRPr="005C742D" w:rsidRDefault="009C748D" w:rsidP="009C748D">
      <w:pPr>
        <w:pStyle w:val="Card"/>
      </w:pPr>
      <w:r w:rsidRPr="005C742D">
        <w:t># Main Entry: 1re·solve # Pronunciation: \</w:t>
      </w:r>
      <w:proofErr w:type="spellStart"/>
      <w:r w:rsidRPr="005C742D">
        <w:t>ri</w:t>
      </w:r>
      <w:proofErr w:type="spellEnd"/>
      <w:r w:rsidRPr="005C742D">
        <w:t>-ˈ</w:t>
      </w:r>
      <w:proofErr w:type="spellStart"/>
      <w:r w:rsidRPr="005C742D">
        <w:t>zälv</w:t>
      </w:r>
      <w:proofErr w:type="spellEnd"/>
      <w:r w:rsidRPr="005C742D">
        <w:t>, -ˈ</w:t>
      </w:r>
      <w:proofErr w:type="spellStart"/>
      <w:r w:rsidRPr="005C742D">
        <w:t>zȯlv</w:t>
      </w:r>
      <w:proofErr w:type="spellEnd"/>
      <w:r w:rsidRPr="005C742D">
        <w:t xml:space="preserve"> also -ˈ</w:t>
      </w:r>
      <w:proofErr w:type="spellStart"/>
      <w:r w:rsidRPr="005C742D">
        <w:t>zäv</w:t>
      </w:r>
      <w:proofErr w:type="spellEnd"/>
      <w:r w:rsidRPr="005C742D">
        <w:t xml:space="preserve"> or -ˈ</w:t>
      </w:r>
      <w:proofErr w:type="spellStart"/>
      <w:r w:rsidRPr="005C742D">
        <w:t>zȯv</w:t>
      </w:r>
      <w:proofErr w:type="spellEnd"/>
      <w:r w:rsidRPr="005C742D">
        <w:t xml:space="preserve">\ # Function: verb # Inflected Form(s): </w:t>
      </w:r>
      <w:proofErr w:type="spellStart"/>
      <w:r w:rsidRPr="005C742D">
        <w:rPr>
          <w:rStyle w:val="IntenseEmphasis"/>
          <w:highlight w:val="green"/>
        </w:rPr>
        <w:t>re·solved</w:t>
      </w:r>
      <w:proofErr w:type="spellEnd"/>
      <w:r w:rsidRPr="005C742D">
        <w:t xml:space="preserve">; </w:t>
      </w:r>
      <w:proofErr w:type="spellStart"/>
      <w:r w:rsidRPr="005C742D">
        <w:t>re·solv·ing</w:t>
      </w:r>
      <w:proofErr w:type="spellEnd"/>
      <w:r w:rsidRPr="005C742D">
        <w:t xml:space="preserve"> </w:t>
      </w:r>
      <w:proofErr w:type="gramStart"/>
      <w:r w:rsidRPr="005C742D">
        <w:t>1 :</w:t>
      </w:r>
      <w:proofErr w:type="gramEnd"/>
      <w:r w:rsidRPr="005C742D">
        <w:t xml:space="preserve"> to become separated into component parts; also : to become reduced by dissolving or analysis 2 : to form a resolution : determine 3 : </w:t>
      </w:r>
      <w:r w:rsidRPr="005C742D">
        <w:rPr>
          <w:rStyle w:val="IntenseEmphasis"/>
          <w:highlight w:val="green"/>
        </w:rPr>
        <w:t>consult, deliberate</w:t>
      </w:r>
      <w:r w:rsidRPr="005C742D">
        <w:t xml:space="preserve"> </w:t>
      </w:r>
    </w:p>
    <w:p w:rsidR="009C748D" w:rsidRPr="005C742D" w:rsidRDefault="009C748D" w:rsidP="009C748D">
      <w:pPr>
        <w:pStyle w:val="Card"/>
        <w:rPr>
          <w:szCs w:val="16"/>
        </w:rPr>
      </w:pPr>
    </w:p>
    <w:p w:rsidR="009C748D" w:rsidRPr="005C742D" w:rsidRDefault="009C748D" w:rsidP="009C748D">
      <w:pPr>
        <w:rPr>
          <w:rStyle w:val="StyleStyleBold12pt"/>
        </w:rPr>
      </w:pPr>
      <w:r w:rsidRPr="005C742D">
        <w:rPr>
          <w:rStyle w:val="StyleStyleBold12pt"/>
        </w:rPr>
        <w:t>Or immediacy</w:t>
      </w:r>
    </w:p>
    <w:p w:rsidR="009C748D" w:rsidRPr="005C742D" w:rsidRDefault="009C748D" w:rsidP="009C748D">
      <w:pPr>
        <w:rPr>
          <w:szCs w:val="16"/>
        </w:rPr>
      </w:pPr>
      <w:r w:rsidRPr="005C742D">
        <w:rPr>
          <w:rStyle w:val="StyleStyleBold12pt"/>
          <w:sz w:val="22"/>
        </w:rPr>
        <w:t>PTE 9</w:t>
      </w:r>
      <w:r w:rsidRPr="005C742D">
        <w:rPr>
          <w:szCs w:val="16"/>
        </w:rPr>
        <w:t xml:space="preserve"> – Online Plain Text English Dictionary 2009</w:t>
      </w:r>
      <w:r w:rsidRPr="005C742D">
        <w:rPr>
          <w:szCs w:val="16"/>
        </w:rPr>
        <w:tab/>
      </w:r>
    </w:p>
    <w:p w:rsidR="009C748D" w:rsidRPr="005C742D" w:rsidRDefault="009C748D" w:rsidP="009C748D">
      <w:pPr>
        <w:rPr>
          <w:b/>
          <w:sz w:val="18"/>
          <w:szCs w:val="18"/>
        </w:rPr>
      </w:pPr>
      <w:r w:rsidRPr="005C742D">
        <w:rPr>
          <w:szCs w:val="16"/>
        </w:rPr>
        <w:t>(http://www.onelook.com/?other=web1913&amp;w=Resolve)</w:t>
      </w:r>
    </w:p>
    <w:p w:rsidR="009C748D" w:rsidRPr="005C742D" w:rsidRDefault="009C748D" w:rsidP="009C748D">
      <w:pPr>
        <w:pStyle w:val="Card"/>
      </w:pPr>
      <w:r w:rsidRPr="005C742D">
        <w:rPr>
          <w:rStyle w:val="IntenseEmphasis"/>
          <w:highlight w:val="green"/>
        </w:rPr>
        <w:t>Resolve</w:t>
      </w:r>
      <w:r w:rsidRPr="005C742D">
        <w:t xml:space="preserve">: “To form a purpose; to make a decision; especially, </w:t>
      </w:r>
      <w:r w:rsidRPr="005C742D">
        <w:rPr>
          <w:rStyle w:val="IntenseEmphasis"/>
        </w:rPr>
        <w:t xml:space="preserve">to </w:t>
      </w:r>
      <w:r w:rsidRPr="005C742D">
        <w:rPr>
          <w:rStyle w:val="IntenseEmphasis"/>
          <w:highlight w:val="green"/>
        </w:rPr>
        <w:t>determine after reflection</w:t>
      </w:r>
      <w:r w:rsidRPr="005C742D">
        <w:t xml:space="preserve">; as, to resolve on a better course of life.” </w:t>
      </w:r>
    </w:p>
    <w:p w:rsidR="009C748D" w:rsidRDefault="009C748D" w:rsidP="009C748D">
      <w:pPr>
        <w:rPr>
          <w:rStyle w:val="StyleStyleBold12pt"/>
        </w:rPr>
      </w:pPr>
    </w:p>
    <w:p w:rsidR="009C748D" w:rsidRPr="009627DD" w:rsidRDefault="009C748D" w:rsidP="009C748D">
      <w:pPr>
        <w:rPr>
          <w:rStyle w:val="StyleStyleBold12pt"/>
        </w:rPr>
      </w:pPr>
      <w:proofErr w:type="spellStart"/>
      <w:r w:rsidRPr="009627DD">
        <w:rPr>
          <w:rStyle w:val="StyleStyleBold12pt"/>
        </w:rPr>
        <w:t>Multipolarity</w:t>
      </w:r>
      <w:proofErr w:type="spellEnd"/>
      <w:r w:rsidRPr="009627DD">
        <w:rPr>
          <w:rStyle w:val="StyleStyleBold12pt"/>
        </w:rPr>
        <w:t xml:space="preserve"> causes war – history proves hegemony is on balance better for trade and global peace</w:t>
      </w:r>
    </w:p>
    <w:p w:rsidR="009C748D" w:rsidRPr="009627DD" w:rsidRDefault="009C748D" w:rsidP="009C748D">
      <w:proofErr w:type="spellStart"/>
      <w:r w:rsidRPr="009627DD">
        <w:rPr>
          <w:rStyle w:val="StyleStyleBold12pt"/>
        </w:rPr>
        <w:t>Gobry</w:t>
      </w:r>
      <w:proofErr w:type="spellEnd"/>
      <w:r w:rsidRPr="009627DD">
        <w:rPr>
          <w:rStyle w:val="StyleStyleBold12pt"/>
        </w:rPr>
        <w:t xml:space="preserve"> 11</w:t>
      </w:r>
      <w:r w:rsidRPr="009627DD">
        <w:t xml:space="preserve"> [Pascal—Emmanuel </w:t>
      </w:r>
      <w:proofErr w:type="spellStart"/>
      <w:r w:rsidRPr="009627DD">
        <w:t>Gobry</w:t>
      </w:r>
      <w:proofErr w:type="spellEnd"/>
      <w:r w:rsidRPr="009627DD">
        <w:t xml:space="preserve">, Paris based entrepreneur with </w:t>
      </w:r>
      <w:proofErr w:type="gramStart"/>
      <w:r w:rsidRPr="009627DD">
        <w:t>a  degree</w:t>
      </w:r>
      <w:proofErr w:type="gramEnd"/>
      <w:r w:rsidRPr="009627DD">
        <w:t xml:space="preserve"> in political science, August 23, 2011, “Hey Ron Paul Fans: hope you know that if America stopped being the world’s leader, America’s economy would collapse”, </w:t>
      </w:r>
      <w:hyperlink r:id="rId12" w:history="1">
        <w:r w:rsidRPr="009627DD">
          <w:rPr>
            <w:sz w:val="16"/>
            <w:szCs w:val="16"/>
          </w:rPr>
          <w:t>http://www.businessinsider.com/america-world-police-2011-8</w:t>
        </w:r>
      </w:hyperlink>
      <w:r w:rsidRPr="009627DD">
        <w:t>]</w:t>
      </w:r>
    </w:p>
    <w:p w:rsidR="009C748D" w:rsidRPr="009627DD" w:rsidRDefault="009C748D" w:rsidP="009C748D"/>
    <w:p w:rsidR="009C748D" w:rsidRDefault="009C748D" w:rsidP="009C748D">
      <w:r w:rsidRPr="006815F3">
        <w:t xml:space="preserve">Well, maybe no one country can replace the United States, but maybe everyone </w:t>
      </w:r>
    </w:p>
    <w:p w:rsidR="009C748D" w:rsidRDefault="009C748D" w:rsidP="009C748D">
      <w:r>
        <w:t>AND</w:t>
      </w:r>
    </w:p>
    <w:p w:rsidR="009C748D" w:rsidRPr="006815F3" w:rsidRDefault="009C748D" w:rsidP="009C748D">
      <w:proofErr w:type="gramStart"/>
      <w:r w:rsidRPr="006815F3">
        <w:t>benefits</w:t>
      </w:r>
      <w:proofErr w:type="gramEnd"/>
      <w:r w:rsidRPr="006815F3">
        <w:t xml:space="preserve"> the global economy and the U.S. directly and tremendously. </w:t>
      </w:r>
    </w:p>
    <w:p w:rsidR="009C748D" w:rsidRPr="005C742D" w:rsidRDefault="009C748D" w:rsidP="009C748D">
      <w:pPr>
        <w:rPr>
          <w:rStyle w:val="StyleStyleBold12pt"/>
        </w:rPr>
      </w:pPr>
    </w:p>
    <w:p w:rsidR="009C748D" w:rsidRPr="005C742D" w:rsidRDefault="009C748D" w:rsidP="009C748D">
      <w:pPr>
        <w:rPr>
          <w:rStyle w:val="StyleStyleBold12pt"/>
        </w:rPr>
      </w:pPr>
      <w:r w:rsidRPr="005C742D">
        <w:rPr>
          <w:rStyle w:val="StyleStyleBold12pt"/>
        </w:rPr>
        <w:t>CP creates uncertainty and disadvantages American companies-</w:t>
      </w:r>
    </w:p>
    <w:p w:rsidR="009C748D" w:rsidRPr="005C742D" w:rsidRDefault="009C748D" w:rsidP="009C748D">
      <w:r w:rsidRPr="005C742D">
        <w:rPr>
          <w:rStyle w:val="StyleStyleBold12pt"/>
        </w:rPr>
        <w:t>Simmons 4/24</w:t>
      </w:r>
      <w:r w:rsidRPr="005C742D">
        <w:t xml:space="preserve">/13 (Daniel Simmons is the Institution for Energy Research State and Regulatory Affairs Director before the House Natural Resources Subcommittee on Energy and Mineral Resources in a hearing titled “U.S.-Mexico </w:t>
      </w:r>
      <w:proofErr w:type="spellStart"/>
      <w:r w:rsidRPr="005C742D">
        <w:t>Transboundary</w:t>
      </w:r>
      <w:proofErr w:type="spellEnd"/>
      <w:r w:rsidRPr="005C742D">
        <w:t xml:space="preserve"> Hydrocarbon Agreement and Steps Needed for Implementation.”, "IER’s Simmons to Testify on Hydrocarbons Agreement", http://www.instituteforenergyresearch.org/2013/04/24/testimony-of-daniel-simmons-subcommittee-on-energy-and-mineral-resources/#_ednref20</w:t>
      </w:r>
    </w:p>
    <w:p w:rsidR="009C748D" w:rsidRDefault="009C748D" w:rsidP="009C748D">
      <w:r w:rsidRPr="006815F3">
        <w:t xml:space="preserve">While the </w:t>
      </w:r>
      <w:proofErr w:type="spellStart"/>
      <w:r w:rsidRPr="006815F3">
        <w:t>Transboundary</w:t>
      </w:r>
      <w:proofErr w:type="spellEnd"/>
      <w:r w:rsidRPr="006815F3">
        <w:t xml:space="preserve"> Hydrocarbon Agreement is a good agreement that will aid both the United </w:t>
      </w:r>
    </w:p>
    <w:p w:rsidR="009C748D" w:rsidRDefault="009C748D" w:rsidP="009C748D">
      <w:r>
        <w:t>AND</w:t>
      </w:r>
    </w:p>
    <w:p w:rsidR="009C748D" w:rsidRPr="006815F3" w:rsidRDefault="009C748D" w:rsidP="009C748D">
      <w:proofErr w:type="gramStart"/>
      <w:r w:rsidRPr="006815F3">
        <w:t>taking</w:t>
      </w:r>
      <w:proofErr w:type="gramEnd"/>
      <w:r w:rsidRPr="006815F3">
        <w:t xml:space="preserve"> proper steps to isolate this unique agreement from the uncertainties surrounding 13q.</w:t>
      </w:r>
    </w:p>
    <w:p w:rsidR="009C748D" w:rsidRPr="005C742D" w:rsidRDefault="009C748D" w:rsidP="009C748D">
      <w:pPr>
        <w:pStyle w:val="Card"/>
      </w:pPr>
    </w:p>
    <w:p w:rsidR="009C748D" w:rsidRPr="005C742D" w:rsidRDefault="009C748D" w:rsidP="009C748D">
      <w:pPr>
        <w:rPr>
          <w:rStyle w:val="StyleStyleBold12pt"/>
        </w:rPr>
      </w:pPr>
      <w:r w:rsidRPr="005C742D">
        <w:rPr>
          <w:rStyle w:val="StyleStyleBold12pt"/>
        </w:rPr>
        <w:t>CP links to the NB---Democrats backlash to the Dodd-Frank exemption</w:t>
      </w:r>
    </w:p>
    <w:p w:rsidR="009C748D" w:rsidRPr="005C742D" w:rsidRDefault="009C748D" w:rsidP="009C748D">
      <w:pPr>
        <w:rPr>
          <w:rStyle w:val="StyleStyleBold12pt"/>
        </w:rPr>
      </w:pPr>
    </w:p>
    <w:p w:rsidR="009C748D" w:rsidRPr="005C742D" w:rsidRDefault="009C748D" w:rsidP="009C748D">
      <w:pPr>
        <w:rPr>
          <w:rStyle w:val="StyleStyleBold12pt"/>
        </w:rPr>
      </w:pPr>
      <w:r w:rsidRPr="005C742D">
        <w:rPr>
          <w:rStyle w:val="StyleStyleBold12pt"/>
        </w:rPr>
        <w:t xml:space="preserve">Mexican certainty is </w:t>
      </w:r>
      <w:proofErr w:type="gramStart"/>
      <w:r w:rsidRPr="005C742D">
        <w:rPr>
          <w:rStyle w:val="StyleStyleBold12pt"/>
        </w:rPr>
        <w:t>key</w:t>
      </w:r>
      <w:proofErr w:type="gramEnd"/>
      <w:r w:rsidRPr="005C742D">
        <w:rPr>
          <w:rStyle w:val="StyleStyleBold12pt"/>
        </w:rPr>
        <w:t xml:space="preserve"> to investment</w:t>
      </w:r>
    </w:p>
    <w:p w:rsidR="009C748D" w:rsidRPr="005C742D" w:rsidRDefault="009C748D" w:rsidP="009C748D">
      <w:r w:rsidRPr="005C742D">
        <w:rPr>
          <w:rStyle w:val="StyleStyleBold12pt"/>
        </w:rPr>
        <w:t>Taylor 1-9</w:t>
      </w:r>
      <w:r w:rsidRPr="005C742D">
        <w:t xml:space="preserve"> [1/9/13, Phil Taylor reporter for the E and E publishing LLC, “E&amp;E: U.S.-Mexico </w:t>
      </w:r>
      <w:proofErr w:type="spellStart"/>
      <w:r w:rsidRPr="005C742D">
        <w:t>transboundary</w:t>
      </w:r>
      <w:proofErr w:type="spellEnd"/>
      <w:r w:rsidRPr="005C742D">
        <w:t xml:space="preserve"> agreement mired in Congress”, </w:t>
      </w:r>
      <w:hyperlink r:id="rId13" w:history="1">
        <w:r w:rsidRPr="005C742D">
          <w:t>http://www.bromwichgroup.com/2013/01/ee-offshore-drilling-u-s-mexico-transboundary-agreement-mired-in-congress/</w:t>
        </w:r>
      </w:hyperlink>
      <w:r w:rsidRPr="005C742D">
        <w:t>]</w:t>
      </w:r>
    </w:p>
    <w:p w:rsidR="009C748D" w:rsidRDefault="009C748D" w:rsidP="009C748D">
      <w:r w:rsidRPr="006815F3">
        <w:t xml:space="preserve">The impasse derailed, for now, an agreement that many think could improve bilateral </w:t>
      </w:r>
    </w:p>
    <w:p w:rsidR="009C748D" w:rsidRDefault="009C748D" w:rsidP="009C748D">
      <w:r>
        <w:t>AND</w:t>
      </w:r>
    </w:p>
    <w:p w:rsidR="009C748D" w:rsidRPr="006815F3" w:rsidRDefault="009C748D" w:rsidP="009C748D">
      <w:proofErr w:type="gramStart"/>
      <w:r w:rsidRPr="006815F3">
        <w:t>the</w:t>
      </w:r>
      <w:proofErr w:type="gramEnd"/>
      <w:r w:rsidRPr="006815F3">
        <w:t xml:space="preserve"> National Ocean Industries Association, which urged Congress to approve the measure.</w:t>
      </w:r>
    </w:p>
    <w:p w:rsidR="009C748D" w:rsidRPr="005C742D" w:rsidRDefault="009C748D" w:rsidP="009C748D">
      <w:pPr>
        <w:pStyle w:val="Card"/>
        <w:ind w:left="0"/>
      </w:pPr>
    </w:p>
    <w:p w:rsidR="009C748D" w:rsidRPr="005C742D" w:rsidRDefault="009C748D" w:rsidP="009C748D">
      <w:pPr>
        <w:pStyle w:val="Card"/>
        <w:ind w:left="0"/>
        <w:rPr>
          <w:rStyle w:val="StyleStyleBold12pt"/>
        </w:rPr>
      </w:pPr>
      <w:proofErr w:type="gramStart"/>
      <w:r w:rsidRPr="005C742D">
        <w:rPr>
          <w:rStyle w:val="StyleStyleBold12pt"/>
        </w:rPr>
        <w:t>Permutation do</w:t>
      </w:r>
      <w:proofErr w:type="gramEnd"/>
      <w:r w:rsidRPr="005C742D">
        <w:rPr>
          <w:rStyle w:val="StyleStyleBold12pt"/>
        </w:rPr>
        <w:t xml:space="preserve"> both---each version of the bill appeases one party---that shields the link to politics</w:t>
      </w:r>
    </w:p>
    <w:p w:rsidR="009C748D" w:rsidRPr="005C742D" w:rsidRDefault="009C748D" w:rsidP="009C748D">
      <w:pPr>
        <w:pStyle w:val="Card"/>
        <w:ind w:left="0"/>
      </w:pPr>
    </w:p>
    <w:p w:rsidR="009C748D" w:rsidRPr="005C742D" w:rsidRDefault="009C748D" w:rsidP="009C748D">
      <w:pPr>
        <w:rPr>
          <w:rStyle w:val="StyleStyleBold12pt"/>
        </w:rPr>
      </w:pPr>
      <w:r w:rsidRPr="005C742D">
        <w:rPr>
          <w:rStyle w:val="StyleStyleBold12pt"/>
        </w:rPr>
        <w:t>Now is key – seriously NOW</w:t>
      </w:r>
    </w:p>
    <w:p w:rsidR="009C748D" w:rsidRPr="005C742D" w:rsidRDefault="009C748D" w:rsidP="009C748D">
      <w:proofErr w:type="spellStart"/>
      <w:r w:rsidRPr="005C742D">
        <w:rPr>
          <w:rStyle w:val="StyleStyleBold12pt"/>
        </w:rPr>
        <w:t>Esanaro</w:t>
      </w:r>
      <w:proofErr w:type="spellEnd"/>
      <w:r w:rsidRPr="005C742D">
        <w:rPr>
          <w:rStyle w:val="StyleStyleBold12pt"/>
        </w:rPr>
        <w:t xml:space="preserve"> 3/7/13 </w:t>
      </w:r>
      <w:r w:rsidRPr="005C742D">
        <w:t>(Alberto, he has advised the Chambers of Commerce from an European Country, as well as some US Counties in relation to their affairs in Mexico, During 4-years in a row, he was elected Technical Secretary to the Fixed and Mobile Telephone Operators Committee (</w:t>
      </w:r>
      <w:proofErr w:type="spellStart"/>
      <w:r w:rsidRPr="005C742D">
        <w:t>Comité</w:t>
      </w:r>
      <w:proofErr w:type="spellEnd"/>
      <w:r w:rsidRPr="005C742D">
        <w:t xml:space="preserve"> del </w:t>
      </w:r>
      <w:proofErr w:type="spellStart"/>
      <w:r w:rsidRPr="005C742D">
        <w:t>Servicio</w:t>
      </w:r>
      <w:proofErr w:type="spellEnd"/>
      <w:r w:rsidRPr="005C742D">
        <w:t xml:space="preserve"> Local) by all operators of the Mexican Telecom Industry. </w:t>
      </w:r>
      <w:proofErr w:type="gramStart"/>
      <w:r w:rsidRPr="005C742D">
        <w:t>LL.B. and additional certificates for US Public and Private Law.</w:t>
      </w:r>
      <w:proofErr w:type="gramEnd"/>
      <w:r w:rsidRPr="005C742D">
        <w:t xml:space="preserve"> Thereafter, obtained two Post-Graduate </w:t>
      </w:r>
      <w:proofErr w:type="spellStart"/>
      <w:r w:rsidRPr="005C742D">
        <w:t>Specialisations</w:t>
      </w:r>
      <w:proofErr w:type="spellEnd"/>
      <w:r w:rsidRPr="005C742D">
        <w:t xml:space="preserve"> from </w:t>
      </w:r>
      <w:proofErr w:type="spellStart"/>
      <w:r w:rsidRPr="005C742D">
        <w:t>Instituto</w:t>
      </w:r>
      <w:proofErr w:type="spellEnd"/>
      <w:r w:rsidRPr="005C742D">
        <w:t xml:space="preserve"> </w:t>
      </w:r>
      <w:proofErr w:type="spellStart"/>
      <w:r w:rsidRPr="005C742D">
        <w:t>Tecnológico</w:t>
      </w:r>
      <w:proofErr w:type="spellEnd"/>
      <w:r w:rsidRPr="005C742D">
        <w:t xml:space="preserve"> </w:t>
      </w:r>
      <w:proofErr w:type="spellStart"/>
      <w:r w:rsidRPr="005C742D">
        <w:t>Autónomo</w:t>
      </w:r>
      <w:proofErr w:type="spellEnd"/>
      <w:r w:rsidRPr="005C742D">
        <w:t xml:space="preserve"> de México (ITAM), one in Energy Regulation and one in Telecom, as well as having coursed Finance on the same Institute. Both, UP and ITAM are top 5 in law schools local rankings. He coursed a LL.M. Program in Telecom and IT Regulation at the University of </w:t>
      </w:r>
      <w:proofErr w:type="spellStart"/>
      <w:r w:rsidRPr="005C742D">
        <w:t>Strathclyde</w:t>
      </w:r>
      <w:proofErr w:type="spellEnd"/>
      <w:r w:rsidRPr="005C742D">
        <w:t>, Scotland, UK and other courses related to business and industries where he practices, QUICK WHITE HOUSE RESPONSE COULD MEAN A FOOT IN THE DOOR IN MEXICO’S HYDROCARBONS SECTOR, April 2013, http://mexicanlawblog.com/quick-white-house-response-could-mean-a-foot-in-the-door-in-mexicos-hydrocarbons-sector/)//moxley</w:t>
      </w:r>
    </w:p>
    <w:p w:rsidR="009C748D" w:rsidRDefault="009C748D" w:rsidP="009C748D">
      <w:r w:rsidRPr="006815F3">
        <w:t xml:space="preserve">In April of 2012, then Secretary of State Hillary Clinton made an agreement with </w:t>
      </w:r>
    </w:p>
    <w:p w:rsidR="009C748D" w:rsidRDefault="009C748D" w:rsidP="009C748D">
      <w:r>
        <w:t>AND</w:t>
      </w:r>
    </w:p>
    <w:p w:rsidR="009C748D" w:rsidRPr="006815F3" w:rsidRDefault="009C748D" w:rsidP="009C748D">
      <w:r w:rsidRPr="006815F3">
        <w:t>Mexico’s oil industry forever if the proposed PEMEX reforms do not go through.¶</w:t>
      </w:r>
    </w:p>
    <w:p w:rsidR="009C748D" w:rsidRPr="005C742D" w:rsidRDefault="009C748D" w:rsidP="009C748D">
      <w:pPr>
        <w:rPr>
          <w:rStyle w:val="StyleStyleBold12pt"/>
        </w:rPr>
      </w:pPr>
    </w:p>
    <w:p w:rsidR="009C748D" w:rsidRPr="005C742D" w:rsidRDefault="009C748D" w:rsidP="009C748D">
      <w:pPr>
        <w:rPr>
          <w:rStyle w:val="StyleStyleBold12pt"/>
        </w:rPr>
      </w:pPr>
      <w:r w:rsidRPr="005C742D">
        <w:rPr>
          <w:rStyle w:val="StyleStyleBold12pt"/>
        </w:rPr>
        <w:t>PICs are bad and are a voting issue to deter the practice</w:t>
      </w:r>
    </w:p>
    <w:p w:rsidR="009C748D" w:rsidRPr="005C742D" w:rsidRDefault="009C748D" w:rsidP="009C748D">
      <w:pPr>
        <w:rPr>
          <w:rStyle w:val="StyleStyleBold12pt"/>
        </w:rPr>
      </w:pPr>
      <w:r w:rsidRPr="005C742D">
        <w:rPr>
          <w:rStyle w:val="StyleStyleBold12pt"/>
        </w:rPr>
        <w:t>Interpretation---the negative can read the net benefit to the pic as a DA---solves their offense</w:t>
      </w:r>
    </w:p>
    <w:p w:rsidR="009C748D" w:rsidRPr="005C742D" w:rsidRDefault="009C748D" w:rsidP="009C748D">
      <w:pPr>
        <w:rPr>
          <w:rStyle w:val="StyleStyleBold12pt"/>
        </w:rPr>
      </w:pPr>
      <w:r w:rsidRPr="005C742D">
        <w:rPr>
          <w:rStyle w:val="StyleStyleBold12pt"/>
        </w:rPr>
        <w:t xml:space="preserve">Moots the 1AC---changing one function of the </w:t>
      </w:r>
      <w:proofErr w:type="spellStart"/>
      <w:r w:rsidRPr="005C742D">
        <w:rPr>
          <w:rStyle w:val="StyleStyleBold12pt"/>
        </w:rPr>
        <w:t>aff</w:t>
      </w:r>
      <w:proofErr w:type="spellEnd"/>
      <w:r w:rsidRPr="005C742D">
        <w:rPr>
          <w:rStyle w:val="StyleStyleBold12pt"/>
        </w:rPr>
        <w:t xml:space="preserve"> makes it impossible to weigh our advantages against the net benefit---they only need to win a risk of offense to win their debates</w:t>
      </w:r>
    </w:p>
    <w:p w:rsidR="009C748D" w:rsidRPr="005C742D" w:rsidRDefault="009C748D" w:rsidP="009C748D">
      <w:pPr>
        <w:rPr>
          <w:rStyle w:val="StyleStyleBold12pt"/>
        </w:rPr>
      </w:pPr>
      <w:r w:rsidRPr="005C742D">
        <w:rPr>
          <w:rStyle w:val="StyleStyleBold12pt"/>
        </w:rPr>
        <w:t>Education---debates become a contrived question of a small detail in the plan text---takes the focus of debate off in depth researched strategies</w:t>
      </w:r>
    </w:p>
    <w:p w:rsidR="009C748D" w:rsidRPr="005C742D" w:rsidRDefault="009C748D" w:rsidP="009C748D"/>
    <w:p w:rsidR="009C748D" w:rsidRPr="005C742D" w:rsidRDefault="009C748D" w:rsidP="009C748D">
      <w:pPr>
        <w:rPr>
          <w:rStyle w:val="StyleStyleBold12pt"/>
        </w:rPr>
      </w:pPr>
      <w:r w:rsidRPr="005C742D">
        <w:rPr>
          <w:rStyle w:val="StyleStyleBold12pt"/>
        </w:rPr>
        <w:t>The SEC sucks and makes drilling inefficient</w:t>
      </w:r>
    </w:p>
    <w:p w:rsidR="009C748D" w:rsidRPr="005C742D" w:rsidRDefault="009C748D" w:rsidP="009C748D">
      <w:proofErr w:type="spellStart"/>
      <w:r w:rsidRPr="005C742D">
        <w:rPr>
          <w:rStyle w:val="StyleStyleBold12pt"/>
        </w:rPr>
        <w:t>Milito</w:t>
      </w:r>
      <w:proofErr w:type="spellEnd"/>
      <w:r w:rsidRPr="005C742D">
        <w:rPr>
          <w:rStyle w:val="StyleStyleBold12pt"/>
        </w:rPr>
        <w:t xml:space="preserve"> 4-25</w:t>
      </w:r>
      <w:r w:rsidRPr="005C742D">
        <w:t xml:space="preserve"> [4/25/13, Erik </w:t>
      </w:r>
      <w:proofErr w:type="spellStart"/>
      <w:r w:rsidRPr="005C742D">
        <w:t>Milito</w:t>
      </w:r>
      <w:proofErr w:type="spellEnd"/>
      <w:r w:rsidRPr="005C742D">
        <w:t xml:space="preserve"> is a Group Director and Upstream and Industry Operations at the API, “Erik </w:t>
      </w:r>
      <w:proofErr w:type="spellStart"/>
      <w:r w:rsidRPr="005C742D">
        <w:t>Milito</w:t>
      </w:r>
      <w:proofErr w:type="spellEnd"/>
      <w:r w:rsidRPr="005C742D">
        <w:t xml:space="preserve"> testimony before House Committee on Natural Resources”, </w:t>
      </w:r>
      <w:hyperlink r:id="rId14" w:history="1">
        <w:r w:rsidRPr="005C742D">
          <w:t>http://www.api.org/news-and-media/testimony-speeches/2013/erik-milito-testimony-house-committee-on-natural-resources</w:t>
        </w:r>
      </w:hyperlink>
      <w:r w:rsidRPr="005C742D">
        <w:t>]</w:t>
      </w:r>
    </w:p>
    <w:p w:rsidR="009C748D" w:rsidRDefault="009C748D" w:rsidP="009C748D">
      <w:r w:rsidRPr="006815F3">
        <w:t xml:space="preserve">Good morning Chairman </w:t>
      </w:r>
      <w:proofErr w:type="spellStart"/>
      <w:r w:rsidRPr="006815F3">
        <w:t>Lamborn</w:t>
      </w:r>
      <w:proofErr w:type="spellEnd"/>
      <w:r w:rsidRPr="006815F3">
        <w:t xml:space="preserve">, Ranking Member Holt, and members of the committee. </w:t>
      </w:r>
    </w:p>
    <w:p w:rsidR="009C748D" w:rsidRDefault="009C748D" w:rsidP="009C748D">
      <w:r>
        <w:t>AND</w:t>
      </w:r>
    </w:p>
    <w:p w:rsidR="009C748D" w:rsidRPr="006815F3" w:rsidRDefault="009C748D" w:rsidP="009C748D">
      <w:proofErr w:type="gramStart"/>
      <w:r w:rsidRPr="006815F3">
        <w:t>be</w:t>
      </w:r>
      <w:proofErr w:type="gramEnd"/>
      <w:r w:rsidRPr="006815F3">
        <w:t xml:space="preserve"> vacated to avoid a competitive disadvantage of US companies around the world.</w:t>
      </w:r>
    </w:p>
    <w:p w:rsidR="009C748D" w:rsidRPr="005C742D" w:rsidRDefault="009C748D" w:rsidP="009C748D">
      <w:pPr>
        <w:pStyle w:val="Card"/>
        <w:rPr>
          <w:rStyle w:val="StyleStyleBold12pt"/>
        </w:rPr>
      </w:pPr>
    </w:p>
    <w:p w:rsidR="009C748D" w:rsidRDefault="009C748D" w:rsidP="009C748D">
      <w:pPr>
        <w:pStyle w:val="Card"/>
        <w:rPr>
          <w:rStyle w:val="StyleStyleBold12pt"/>
        </w:rPr>
      </w:pPr>
      <w:r w:rsidRPr="005C742D">
        <w:rPr>
          <w:rStyle w:val="StyleStyleBold12pt"/>
        </w:rPr>
        <w:t>&lt;&lt;</w:t>
      </w:r>
      <w:proofErr w:type="gramStart"/>
      <w:r w:rsidRPr="005C742D">
        <w:rPr>
          <w:rStyle w:val="StyleStyleBold12pt"/>
        </w:rPr>
        <w:t>condo</w:t>
      </w:r>
      <w:proofErr w:type="gramEnd"/>
      <w:r w:rsidRPr="005C742D">
        <w:rPr>
          <w:rStyle w:val="StyleStyleBold12pt"/>
        </w:rPr>
        <w:t xml:space="preserve"> bad&gt;&gt;</w:t>
      </w:r>
    </w:p>
    <w:p w:rsidR="009C748D" w:rsidRDefault="009C748D" w:rsidP="009C748D">
      <w:pPr>
        <w:pStyle w:val="Card"/>
        <w:rPr>
          <w:rStyle w:val="StyleStyleBold12pt"/>
        </w:rPr>
      </w:pPr>
    </w:p>
    <w:p w:rsidR="009C748D" w:rsidRPr="005E448F" w:rsidRDefault="009C748D" w:rsidP="009C748D">
      <w:pPr>
        <w:rPr>
          <w:rStyle w:val="StyleStyleBold12pt"/>
        </w:rPr>
      </w:pPr>
      <w:r>
        <w:rPr>
          <w:rStyle w:val="StyleStyleBold12pt"/>
        </w:rPr>
        <w:t>Links to politics---</w:t>
      </w:r>
      <w:r w:rsidRPr="005E448F">
        <w:rPr>
          <w:rStyle w:val="StyleStyleBold12pt"/>
        </w:rPr>
        <w:t>API hates the CP</w:t>
      </w:r>
    </w:p>
    <w:p w:rsidR="009C748D" w:rsidRDefault="009C748D" w:rsidP="009C748D">
      <w:proofErr w:type="gramStart"/>
      <w:r w:rsidRPr="00115B1E">
        <w:rPr>
          <w:rStyle w:val="StyleStyleBold12pt"/>
        </w:rPr>
        <w:t xml:space="preserve">Snow </w:t>
      </w:r>
      <w:r>
        <w:rPr>
          <w:rStyle w:val="StyleStyleBold12pt"/>
        </w:rPr>
        <w:t>05/06</w:t>
      </w:r>
      <w:r w:rsidRPr="00787C2E">
        <w:t>/13</w:t>
      </w:r>
      <w:r>
        <w:t xml:space="preserve"> (NICK SNOW has covered oil and gas in Washington for more than 30 years.</w:t>
      </w:r>
      <w:proofErr w:type="gramEnd"/>
      <w:r>
        <w:t xml:space="preserve"> He worked in several capacities for The Oil Daily and was founding editor of Petroleum Finance Week before joining OGJ as its Washington correspondent in September 2005  "House panel begins US-Mexico Trans-boundary treaty discussions", http://www.ogj.com/articles/print/volume-111/issue-5/general-interest/house-panel-begins-us-mexico-trans.html)</w:t>
      </w:r>
    </w:p>
    <w:p w:rsidR="009C748D" w:rsidRDefault="009C748D" w:rsidP="009C748D">
      <w:r w:rsidRPr="006815F3">
        <w:t xml:space="preserve">Three witnesses on a second panel also supported HR 1613, while a fourth expressed </w:t>
      </w:r>
    </w:p>
    <w:p w:rsidR="009C748D" w:rsidRDefault="009C748D" w:rsidP="009C748D">
      <w:r>
        <w:t>AND</w:t>
      </w:r>
    </w:p>
    <w:p w:rsidR="009C748D" w:rsidRPr="006815F3" w:rsidRDefault="009C748D" w:rsidP="009C748D">
      <w:proofErr w:type="gramStart"/>
      <w:r w:rsidRPr="006815F3">
        <w:t>an</w:t>
      </w:r>
      <w:proofErr w:type="gramEnd"/>
      <w:r w:rsidRPr="006815F3">
        <w:t xml:space="preserve"> expensive decision, in turn reducing opportunities for new jobs for Americans."</w:t>
      </w:r>
    </w:p>
    <w:p w:rsidR="009C748D" w:rsidRDefault="009C748D" w:rsidP="009C748D">
      <w:pPr>
        <w:pStyle w:val="Heading2"/>
      </w:pPr>
      <w:r w:rsidRPr="002D6DE2">
        <w:lastRenderedPageBreak/>
        <w:t xml:space="preserve">2ac debt ceiling da </w:t>
      </w:r>
    </w:p>
    <w:p w:rsidR="009C748D" w:rsidRPr="00202BCF" w:rsidRDefault="009C748D" w:rsidP="009C748D">
      <w:pPr>
        <w:rPr>
          <w:rStyle w:val="StyleStyleBold12pt"/>
        </w:rPr>
      </w:pPr>
      <w:r>
        <w:rPr>
          <w:rStyle w:val="StyleStyleBold12pt"/>
        </w:rPr>
        <w:t>Won’t Pass and Link turn- GOP wants Debt Ceiling Raised in exchange for more drilling</w:t>
      </w:r>
    </w:p>
    <w:p w:rsidR="009C748D" w:rsidRPr="00B202C0" w:rsidRDefault="009C748D" w:rsidP="009C748D">
      <w:r w:rsidRPr="00B202C0">
        <w:rPr>
          <w:rStyle w:val="StyleStyleBold12pt"/>
        </w:rPr>
        <w:t xml:space="preserve">Klein and </w:t>
      </w:r>
      <w:proofErr w:type="spellStart"/>
      <w:r w:rsidRPr="00B202C0">
        <w:rPr>
          <w:rStyle w:val="StyleStyleBold12pt"/>
        </w:rPr>
        <w:t>Soltas</w:t>
      </w:r>
      <w:proofErr w:type="spellEnd"/>
      <w:r w:rsidRPr="00B202C0">
        <w:rPr>
          <w:rStyle w:val="StyleStyleBold12pt"/>
        </w:rPr>
        <w:t>, 9/26</w:t>
      </w:r>
      <w:r>
        <w:t xml:space="preserve"> [September 26</w:t>
      </w:r>
      <w:r w:rsidRPr="00B202C0">
        <w:rPr>
          <w:vertAlign w:val="superscript"/>
        </w:rPr>
        <w:t>th</w:t>
      </w:r>
      <w:r>
        <w:t xml:space="preserve"> 2013, Ezra Klein and Evan </w:t>
      </w:r>
      <w:proofErr w:type="spellStart"/>
      <w:r>
        <w:t>Soltas</w:t>
      </w:r>
      <w:proofErr w:type="spellEnd"/>
      <w:r>
        <w:t>, “</w:t>
      </w:r>
      <w:proofErr w:type="spellStart"/>
      <w:r>
        <w:t>Wonkbook</w:t>
      </w:r>
      <w:proofErr w:type="spellEnd"/>
      <w:r>
        <w:t>: The House’s debt-ceiling bill is…wow”, http://www.washingtonpost.com/blogs/wonkblog/wp/2013/09/26/wonkbook-the-houses-debt-ceiling-bill-is-wow/]</w:t>
      </w:r>
    </w:p>
    <w:p w:rsidR="009C748D" w:rsidRDefault="009C748D" w:rsidP="009C748D">
      <w:r w:rsidRPr="006815F3">
        <w:t xml:space="preserve">John Boehner isn't even trying to pretend his House of Representatives is a sane place </w:t>
      </w:r>
    </w:p>
    <w:p w:rsidR="009C748D" w:rsidRDefault="009C748D" w:rsidP="009C748D">
      <w:r>
        <w:t>AND</w:t>
      </w:r>
    </w:p>
    <w:p w:rsidR="009C748D" w:rsidRPr="006815F3" w:rsidRDefault="009C748D" w:rsidP="009C748D">
      <w:r w:rsidRPr="006815F3">
        <w:t>, Boehner either can't stop them, or he's too exhausted to try.</w:t>
      </w:r>
    </w:p>
    <w:p w:rsidR="009C748D" w:rsidRPr="002D6DE2" w:rsidRDefault="009C748D" w:rsidP="009C748D">
      <w:pPr>
        <w:rPr>
          <w:rStyle w:val="StyleStyleBold12pt"/>
        </w:rPr>
      </w:pPr>
    </w:p>
    <w:p w:rsidR="009C748D" w:rsidRPr="002D6DE2" w:rsidRDefault="009C748D" w:rsidP="009C748D">
      <w:pPr>
        <w:rPr>
          <w:rStyle w:val="StyleStyleBold12pt"/>
        </w:rPr>
      </w:pPr>
      <w:r w:rsidRPr="002D6DE2">
        <w:rPr>
          <w:rStyle w:val="StyleStyleBold12pt"/>
        </w:rPr>
        <w:t>DA not intrinsic—a logical policymaker could do the plan and pass the debt ceiling resolution—key to logical opportunity cost</w:t>
      </w:r>
    </w:p>
    <w:p w:rsidR="009C748D" w:rsidRPr="002D6DE2" w:rsidRDefault="009C748D" w:rsidP="009C748D">
      <w:pPr>
        <w:rPr>
          <w:sz w:val="16"/>
          <w:szCs w:val="16"/>
        </w:rPr>
      </w:pPr>
    </w:p>
    <w:p w:rsidR="009C748D" w:rsidRPr="002D6DE2" w:rsidRDefault="009C748D" w:rsidP="009C748D">
      <w:pPr>
        <w:rPr>
          <w:rStyle w:val="StyleStyleBold12pt"/>
        </w:rPr>
      </w:pPr>
      <w:r w:rsidRPr="002D6DE2">
        <w:rPr>
          <w:rStyle w:val="StyleStyleBold12pt"/>
        </w:rPr>
        <w:t>Oil lobby loves the plan</w:t>
      </w:r>
    </w:p>
    <w:p w:rsidR="009C748D" w:rsidRPr="002D6DE2" w:rsidRDefault="009C748D" w:rsidP="009C748D">
      <w:pPr>
        <w:rPr>
          <w:sz w:val="16"/>
          <w:szCs w:val="16"/>
        </w:rPr>
      </w:pPr>
      <w:proofErr w:type="spellStart"/>
      <w:r w:rsidRPr="002D6DE2">
        <w:rPr>
          <w:rStyle w:val="StyleStyleBold12pt"/>
        </w:rPr>
        <w:t>Dlouhy</w:t>
      </w:r>
      <w:proofErr w:type="spellEnd"/>
      <w:r w:rsidRPr="002D6DE2">
        <w:rPr>
          <w:rStyle w:val="StyleStyleBold12pt"/>
        </w:rPr>
        <w:t xml:space="preserve"> 13</w:t>
      </w:r>
      <w:r w:rsidRPr="002D6DE2">
        <w:rPr>
          <w:sz w:val="16"/>
          <w:szCs w:val="16"/>
        </w:rPr>
        <w:t xml:space="preserve"> [4/25/13, Jennifer </w:t>
      </w:r>
      <w:proofErr w:type="spellStart"/>
      <w:r w:rsidRPr="002D6DE2">
        <w:rPr>
          <w:sz w:val="16"/>
          <w:szCs w:val="16"/>
        </w:rPr>
        <w:t>Dlouhy</w:t>
      </w:r>
      <w:proofErr w:type="spellEnd"/>
      <w:r w:rsidRPr="002D6DE2">
        <w:rPr>
          <w:sz w:val="16"/>
          <w:szCs w:val="16"/>
        </w:rPr>
        <w:t xml:space="preserve"> covers energy policy and other issues for the Houston Chronicle, “</w:t>
      </w:r>
      <w:hyperlink r:id="rId15" w:tooltip="House bill would codify Gulf of Mexico drilling deal" w:history="1">
        <w:r w:rsidRPr="002D6DE2">
          <w:t>House bill would codify Gulf of Mexico drilling deal</w:t>
        </w:r>
      </w:hyperlink>
      <w:r w:rsidRPr="002D6DE2">
        <w:rPr>
          <w:sz w:val="16"/>
          <w:szCs w:val="16"/>
        </w:rPr>
        <w:t xml:space="preserve">”, </w:t>
      </w:r>
      <w:hyperlink r:id="rId16" w:history="1">
        <w:r w:rsidRPr="002D6DE2">
          <w:t>http://fuelfix.com/blog/2013/04/25/house-bill-would-codify-gulf-of-mexico-drilling-deal/</w:t>
        </w:r>
      </w:hyperlink>
      <w:r w:rsidRPr="002D6DE2">
        <w:rPr>
          <w:sz w:val="16"/>
          <w:szCs w:val="16"/>
        </w:rPr>
        <w:t>]</w:t>
      </w:r>
    </w:p>
    <w:p w:rsidR="009C748D" w:rsidRDefault="009C748D" w:rsidP="009C748D">
      <w:r w:rsidRPr="006815F3">
        <w:t xml:space="preserve">The accord is designed to encourage commercial unitization agreements where oil and gas resources that </w:t>
      </w:r>
    </w:p>
    <w:p w:rsidR="009C748D" w:rsidRDefault="009C748D" w:rsidP="009C748D">
      <w:r>
        <w:t>AND</w:t>
      </w:r>
    </w:p>
    <w:p w:rsidR="009C748D" w:rsidRPr="006815F3" w:rsidRDefault="009C748D" w:rsidP="009C748D">
      <w:proofErr w:type="gramStart"/>
      <w:r w:rsidRPr="006815F3">
        <w:t>told</w:t>
      </w:r>
      <w:proofErr w:type="gramEnd"/>
      <w:r w:rsidRPr="006815F3">
        <w:t xml:space="preserve"> the House panel that Congress should pass the legislation as quickly as possible</w:t>
      </w:r>
    </w:p>
    <w:p w:rsidR="009C748D" w:rsidRDefault="009C748D" w:rsidP="009C748D">
      <w:pPr>
        <w:pStyle w:val="Card"/>
        <w:ind w:left="0"/>
        <w:rPr>
          <w:rStyle w:val="StyleBoldUnderline"/>
        </w:rPr>
      </w:pPr>
    </w:p>
    <w:p w:rsidR="009C748D" w:rsidRPr="001A6CA7" w:rsidRDefault="009C748D" w:rsidP="009C748D">
      <w:pPr>
        <w:pStyle w:val="Card"/>
        <w:ind w:left="0"/>
        <w:rPr>
          <w:rStyle w:val="StyleStyleBold12pt"/>
        </w:rPr>
      </w:pPr>
      <w:r>
        <w:rPr>
          <w:rStyle w:val="StyleStyleBold12pt"/>
        </w:rPr>
        <w:t>The IL is dumb---</w:t>
      </w:r>
    </w:p>
    <w:p w:rsidR="009C748D" w:rsidRPr="002D6DE2" w:rsidRDefault="009C748D" w:rsidP="009C748D">
      <w:pPr>
        <w:rPr>
          <w:b/>
          <w:sz w:val="24"/>
        </w:rPr>
      </w:pPr>
      <w:r w:rsidRPr="002D6DE2">
        <w:rPr>
          <w:b/>
          <w:sz w:val="24"/>
        </w:rPr>
        <w:t xml:space="preserve">They’re </w:t>
      </w:r>
      <w:proofErr w:type="gramStart"/>
      <w:r w:rsidRPr="002D6DE2">
        <w:rPr>
          <w:b/>
          <w:sz w:val="24"/>
        </w:rPr>
        <w:t>key</w:t>
      </w:r>
      <w:proofErr w:type="gramEnd"/>
      <w:r w:rsidRPr="002D6DE2">
        <w:rPr>
          <w:b/>
          <w:sz w:val="24"/>
        </w:rPr>
        <w:t xml:space="preserve"> to the agenda </w:t>
      </w:r>
    </w:p>
    <w:p w:rsidR="009C748D" w:rsidRPr="002D6DE2" w:rsidRDefault="009C748D" w:rsidP="009C748D">
      <w:pPr>
        <w:rPr>
          <w:sz w:val="16"/>
          <w:szCs w:val="16"/>
        </w:rPr>
      </w:pPr>
      <w:r w:rsidRPr="002D6DE2">
        <w:rPr>
          <w:sz w:val="16"/>
          <w:szCs w:val="16"/>
        </w:rPr>
        <w:t xml:space="preserve">Dan </w:t>
      </w:r>
      <w:proofErr w:type="spellStart"/>
      <w:r w:rsidRPr="002D6DE2">
        <w:rPr>
          <w:rStyle w:val="StyleStyleBold12pt"/>
        </w:rPr>
        <w:t>Froomkin</w:t>
      </w:r>
      <w:proofErr w:type="spellEnd"/>
      <w:r w:rsidRPr="002D6DE2">
        <w:rPr>
          <w:rStyle w:val="StyleStyleBold12pt"/>
        </w:rPr>
        <w:t xml:space="preserve"> 11</w:t>
      </w:r>
      <w:r w:rsidRPr="002D6DE2">
        <w:rPr>
          <w:sz w:val="16"/>
          <w:szCs w:val="16"/>
        </w:rPr>
        <w:t xml:space="preserve"> is the Senior Washington Correspondent for the Huffington Post "How </w:t>
      </w:r>
      <w:proofErr w:type="gramStart"/>
      <w:r w:rsidRPr="002D6DE2">
        <w:rPr>
          <w:sz w:val="16"/>
          <w:szCs w:val="16"/>
        </w:rPr>
        <w:t>The</w:t>
      </w:r>
      <w:proofErr w:type="gramEnd"/>
      <w:r w:rsidRPr="002D6DE2">
        <w:rPr>
          <w:sz w:val="16"/>
          <w:szCs w:val="16"/>
        </w:rPr>
        <w:t xml:space="preserve"> Oil Lobby Greases Washington's Wheels" 4/6 www.huffingtonpost.com/2011/04/06/how-the-oil-lobby-greases_n_845720.html?page=4</w:t>
      </w:r>
    </w:p>
    <w:p w:rsidR="009C748D" w:rsidRDefault="009C748D" w:rsidP="009C748D">
      <w:r w:rsidRPr="006815F3">
        <w:t xml:space="preserve">Clout in Washington isn't about winning legislative battles -- it's about making sure that they </w:t>
      </w:r>
    </w:p>
    <w:p w:rsidR="009C748D" w:rsidRDefault="009C748D" w:rsidP="009C748D">
      <w:r>
        <w:t>AND</w:t>
      </w:r>
    </w:p>
    <w:p w:rsidR="009C748D" w:rsidRPr="006815F3" w:rsidRDefault="009C748D" w:rsidP="009C748D">
      <w:r w:rsidRPr="006815F3">
        <w:t>Action Fund, "that is a 20-to-1 payoff."</w:t>
      </w:r>
    </w:p>
    <w:p w:rsidR="009C748D" w:rsidRPr="002D6DE2" w:rsidRDefault="009C748D" w:rsidP="009C748D">
      <w:pPr>
        <w:pStyle w:val="Card"/>
        <w:rPr>
          <w:rStyle w:val="StyleBoldUnderline"/>
        </w:rPr>
      </w:pPr>
    </w:p>
    <w:p w:rsidR="009C748D" w:rsidRPr="002D6DE2" w:rsidRDefault="009C748D" w:rsidP="009C748D">
      <w:pPr>
        <w:pStyle w:val="Card"/>
        <w:ind w:left="0"/>
        <w:rPr>
          <w:rStyle w:val="StyleBoldUnderline"/>
        </w:rPr>
      </w:pPr>
      <w:r w:rsidRPr="002D6DE2">
        <w:rPr>
          <w:rStyle w:val="StyleStyleBold12pt"/>
        </w:rPr>
        <w:t>Fiat solves the link—no debate about the plan because immediate passage</w:t>
      </w:r>
    </w:p>
    <w:p w:rsidR="009C748D" w:rsidRPr="002D6DE2" w:rsidRDefault="009C748D" w:rsidP="009C748D">
      <w:pPr>
        <w:rPr>
          <w:rStyle w:val="StyleStyleBold12pt"/>
        </w:rPr>
      </w:pPr>
    </w:p>
    <w:p w:rsidR="009C748D" w:rsidRPr="002D6DE2" w:rsidRDefault="009C748D" w:rsidP="009C748D">
      <w:pPr>
        <w:rPr>
          <w:rStyle w:val="StyleStyleBold12pt"/>
        </w:rPr>
      </w:pPr>
      <w:r w:rsidRPr="002D6DE2">
        <w:rPr>
          <w:rStyle w:val="StyleStyleBold12pt"/>
        </w:rPr>
        <w:t xml:space="preserve">No link uniqueness---the house already passed the </w:t>
      </w:r>
      <w:proofErr w:type="spellStart"/>
      <w:r w:rsidRPr="002D6DE2">
        <w:rPr>
          <w:rStyle w:val="StyleStyleBold12pt"/>
        </w:rPr>
        <w:t>aff</w:t>
      </w:r>
      <w:proofErr w:type="spellEnd"/>
      <w:r w:rsidRPr="002D6DE2">
        <w:rPr>
          <w:rStyle w:val="StyleStyleBold12pt"/>
        </w:rPr>
        <w:t>---that should have triggered their perception link---that’s Hastings</w:t>
      </w:r>
    </w:p>
    <w:p w:rsidR="009C748D" w:rsidRPr="002D6DE2" w:rsidRDefault="009C748D" w:rsidP="009C748D">
      <w:pPr>
        <w:rPr>
          <w:rStyle w:val="StyleStyleBold12pt"/>
        </w:rPr>
      </w:pPr>
    </w:p>
    <w:p w:rsidR="009C748D" w:rsidRPr="002D6DE2" w:rsidRDefault="009C748D" w:rsidP="009C748D">
      <w:pPr>
        <w:rPr>
          <w:rStyle w:val="StyleStyleBold12pt"/>
        </w:rPr>
      </w:pPr>
      <w:r w:rsidRPr="002D6DE2">
        <w:rPr>
          <w:rStyle w:val="StyleStyleBold12pt"/>
        </w:rPr>
        <w:t xml:space="preserve">Chamber of Commerce loves the plan—they are </w:t>
      </w:r>
      <w:proofErr w:type="gramStart"/>
      <w:r w:rsidRPr="002D6DE2">
        <w:rPr>
          <w:rStyle w:val="StyleStyleBold12pt"/>
        </w:rPr>
        <w:t>key</w:t>
      </w:r>
      <w:proofErr w:type="gramEnd"/>
      <w:r w:rsidRPr="002D6DE2">
        <w:rPr>
          <w:rStyle w:val="StyleStyleBold12pt"/>
        </w:rPr>
        <w:t xml:space="preserve"> to the agenda</w:t>
      </w:r>
    </w:p>
    <w:p w:rsidR="009C748D" w:rsidRPr="002D6DE2" w:rsidRDefault="009C748D" w:rsidP="009C748D">
      <w:pPr>
        <w:rPr>
          <w:sz w:val="16"/>
          <w:szCs w:val="16"/>
        </w:rPr>
      </w:pPr>
      <w:proofErr w:type="spellStart"/>
      <w:r w:rsidRPr="002D6DE2">
        <w:rPr>
          <w:rStyle w:val="StyleStyleBold12pt"/>
        </w:rPr>
        <w:t>Josten</w:t>
      </w:r>
      <w:proofErr w:type="spellEnd"/>
      <w:r w:rsidRPr="002D6DE2">
        <w:rPr>
          <w:rStyle w:val="StyleStyleBold12pt"/>
        </w:rPr>
        <w:t xml:space="preserve"> 6-26</w:t>
      </w:r>
      <w:r w:rsidRPr="002D6DE2">
        <w:rPr>
          <w:sz w:val="16"/>
          <w:szCs w:val="16"/>
        </w:rPr>
        <w:t xml:space="preserve"> [6/26/13, Bruce </w:t>
      </w:r>
      <w:proofErr w:type="spellStart"/>
      <w:r w:rsidRPr="002D6DE2">
        <w:rPr>
          <w:sz w:val="16"/>
          <w:szCs w:val="16"/>
        </w:rPr>
        <w:t>Josten</w:t>
      </w:r>
      <w:proofErr w:type="spellEnd"/>
      <w:r w:rsidRPr="002D6DE2">
        <w:rPr>
          <w:sz w:val="16"/>
          <w:szCs w:val="16"/>
        </w:rPr>
        <w:t xml:space="preserve">, is executive vice president for Government Affairs for the US Chamber of Commerce, “Key Vote letter on H.R. 1613, the "Outer Continental Shelf </w:t>
      </w:r>
      <w:proofErr w:type="spellStart"/>
      <w:r w:rsidRPr="002D6DE2">
        <w:rPr>
          <w:sz w:val="16"/>
          <w:szCs w:val="16"/>
        </w:rPr>
        <w:t>Transboundary</w:t>
      </w:r>
      <w:proofErr w:type="spellEnd"/>
      <w:r w:rsidRPr="002D6DE2">
        <w:rPr>
          <w:sz w:val="16"/>
          <w:szCs w:val="16"/>
        </w:rPr>
        <w:t xml:space="preserve"> Hydrocarbon Agreements Authorization Act" and H.R. 2231, the "Offshore Energy and Jobs Act" “,</w:t>
      </w:r>
      <w:hyperlink r:id="rId17" w:history="1">
        <w:r w:rsidRPr="002D6DE2">
          <w:t>http://www.uschamber.com/issues/letters/2013/key-vote-letter-hr-1613-outer-continental</w:t>
        </w:r>
      </w:hyperlink>
      <w:r w:rsidRPr="002D6DE2">
        <w:rPr>
          <w:sz w:val="16"/>
          <w:szCs w:val="16"/>
        </w:rPr>
        <w:t>]</w:t>
      </w:r>
    </w:p>
    <w:p w:rsidR="009C748D" w:rsidRDefault="009C748D" w:rsidP="009C748D">
      <w:r w:rsidRPr="006815F3">
        <w:t xml:space="preserve">The U.S. Chamber of Commerce, the world’s largest business federation representing </w:t>
      </w:r>
    </w:p>
    <w:p w:rsidR="009C748D" w:rsidRDefault="009C748D" w:rsidP="009C748D">
      <w:r>
        <w:t>AND</w:t>
      </w:r>
    </w:p>
    <w:p w:rsidR="009C748D" w:rsidRPr="006815F3" w:rsidRDefault="009C748D" w:rsidP="009C748D">
      <w:r w:rsidRPr="006815F3">
        <w:t>Leasing Program, more than 86 percent of America’s OCS is off limits.</w:t>
      </w:r>
    </w:p>
    <w:p w:rsidR="009C748D" w:rsidRPr="002D6DE2" w:rsidRDefault="009C748D" w:rsidP="009C748D">
      <w:pPr>
        <w:rPr>
          <w:rStyle w:val="StyleStyleBold12pt"/>
        </w:rPr>
      </w:pPr>
    </w:p>
    <w:p w:rsidR="009C748D" w:rsidRPr="00084A96" w:rsidRDefault="009C748D" w:rsidP="009C748D">
      <w:pPr>
        <w:rPr>
          <w:rStyle w:val="StyleStyleBold12pt"/>
        </w:rPr>
      </w:pPr>
      <w:r w:rsidRPr="00084A96">
        <w:rPr>
          <w:rStyle w:val="StyleStyleBold12pt"/>
        </w:rPr>
        <w:t>Obama will pass debt ceiling unilaterally</w:t>
      </w:r>
      <w:r>
        <w:rPr>
          <w:rStyle w:val="StyleStyleBold12pt"/>
        </w:rPr>
        <w:t xml:space="preserve"> – 2 warrants </w:t>
      </w:r>
    </w:p>
    <w:p w:rsidR="009C748D" w:rsidRDefault="009C748D" w:rsidP="009C748D">
      <w:proofErr w:type="spellStart"/>
      <w:r w:rsidRPr="00084A96">
        <w:rPr>
          <w:rStyle w:val="StyleStyleBold12pt"/>
        </w:rPr>
        <w:t>Perlberg</w:t>
      </w:r>
      <w:proofErr w:type="spellEnd"/>
      <w:r w:rsidRPr="00084A96">
        <w:rPr>
          <w:rStyle w:val="StyleStyleBold12pt"/>
        </w:rPr>
        <w:t xml:space="preserve"> ‘9/23</w:t>
      </w:r>
      <w:r w:rsidRPr="00084A96">
        <w:t xml:space="preserve">[9/23/13, Steven </w:t>
      </w:r>
      <w:proofErr w:type="spellStart"/>
      <w:r w:rsidRPr="00084A96">
        <w:t>Perlberg</w:t>
      </w:r>
      <w:proofErr w:type="spellEnd"/>
      <w:r w:rsidRPr="00084A96">
        <w:t xml:space="preserve"> is a reporter for Business Insider covering markets and finance. “Analyst: Obama Will Raise </w:t>
      </w:r>
      <w:proofErr w:type="gramStart"/>
      <w:r w:rsidRPr="00084A96">
        <w:t>The Debt Ceiling On His Own And Worry About The</w:t>
      </w:r>
      <w:proofErr w:type="gramEnd"/>
      <w:r w:rsidRPr="00084A96">
        <w:t xml:space="preserve"> Legal Consequences Later” </w:t>
      </w:r>
      <w:hyperlink r:id="rId18" w:history="1">
        <w:r w:rsidRPr="00084A96">
          <w:rPr>
            <w:rStyle w:val="Hyperlink"/>
          </w:rPr>
          <w:t>http://www.businessinsider.com/fearless-forecast-debt-ceiling-2013-9</w:t>
        </w:r>
      </w:hyperlink>
      <w:r w:rsidRPr="00084A96">
        <w:t>]</w:t>
      </w:r>
    </w:p>
    <w:p w:rsidR="009C748D" w:rsidRDefault="009C748D" w:rsidP="009C748D">
      <w:r w:rsidRPr="006815F3">
        <w:t xml:space="preserve">In the summer of 2011, some Democrats urged President Obama to simply raise the </w:t>
      </w:r>
    </w:p>
    <w:p w:rsidR="009C748D" w:rsidRDefault="009C748D" w:rsidP="009C748D">
      <w:r>
        <w:t>AND</w:t>
      </w:r>
    </w:p>
    <w:p w:rsidR="009C748D" w:rsidRPr="006815F3" w:rsidRDefault="009C748D" w:rsidP="009C748D">
      <w:proofErr w:type="gramStart"/>
      <w:r w:rsidRPr="006815F3">
        <w:t>John Boehner in a phone call last week.</w:t>
      </w:r>
      <w:proofErr w:type="gramEnd"/>
      <w:r w:rsidRPr="006815F3">
        <w:t xml:space="preserve"> We'll see what happens.</w:t>
      </w:r>
    </w:p>
    <w:p w:rsidR="009C748D" w:rsidRPr="002D6DE2" w:rsidRDefault="009C748D" w:rsidP="009C748D">
      <w:pPr>
        <w:rPr>
          <w:rStyle w:val="StyleStyleBold12pt"/>
        </w:rPr>
      </w:pPr>
    </w:p>
    <w:p w:rsidR="009C748D" w:rsidRPr="002D6DE2" w:rsidRDefault="009C748D" w:rsidP="009C748D">
      <w:pPr>
        <w:rPr>
          <w:rStyle w:val="StyleStyleBold12pt"/>
          <w:b w:val="0"/>
        </w:rPr>
      </w:pPr>
      <w:r w:rsidRPr="002D6DE2">
        <w:rPr>
          <w:rStyle w:val="StyleStyleBold12pt"/>
        </w:rPr>
        <w:lastRenderedPageBreak/>
        <w:t>Vote no—status quo links to politics, only a risk of a link turn</w:t>
      </w:r>
    </w:p>
    <w:p w:rsidR="009C748D" w:rsidRPr="002D6DE2" w:rsidRDefault="009C748D" w:rsidP="009C748D">
      <w:pPr>
        <w:rPr>
          <w:rStyle w:val="StyleStyleBold12pt"/>
        </w:rPr>
      </w:pPr>
    </w:p>
    <w:p w:rsidR="009C748D" w:rsidRDefault="009C748D" w:rsidP="009C748D">
      <w:pPr>
        <w:rPr>
          <w:sz w:val="16"/>
          <w:szCs w:val="16"/>
        </w:rPr>
      </w:pPr>
    </w:p>
    <w:p w:rsidR="009C748D" w:rsidRPr="00F95F35" w:rsidRDefault="009C748D" w:rsidP="009C748D">
      <w:pPr>
        <w:rPr>
          <w:rStyle w:val="StyleStyleBold12pt"/>
        </w:rPr>
      </w:pPr>
      <w:r>
        <w:rPr>
          <w:rStyle w:val="StyleStyleBold12pt"/>
        </w:rPr>
        <w:t>The 1AC Kerry evidence indicates that hot button issues lead to legislative successes---that leads to political support</w:t>
      </w:r>
    </w:p>
    <w:p w:rsidR="009C748D" w:rsidRPr="00F95F35" w:rsidRDefault="009C748D" w:rsidP="009C748D">
      <w:pPr>
        <w:rPr>
          <w:rStyle w:val="StyleStyleBold12pt"/>
        </w:rPr>
      </w:pPr>
    </w:p>
    <w:p w:rsidR="009C748D" w:rsidRPr="002D6DE2" w:rsidRDefault="009C748D" w:rsidP="009C748D">
      <w:pPr>
        <w:pStyle w:val="Card"/>
      </w:pPr>
    </w:p>
    <w:p w:rsidR="009C748D" w:rsidRPr="002D6DE2" w:rsidRDefault="009C748D" w:rsidP="009C748D">
      <w:pPr>
        <w:pStyle w:val="Heading2"/>
      </w:pPr>
      <w:r w:rsidRPr="002D6DE2">
        <w:lastRenderedPageBreak/>
        <w:t>2ac oil da</w:t>
      </w:r>
    </w:p>
    <w:p w:rsidR="009C748D" w:rsidRDefault="009C748D" w:rsidP="009C748D">
      <w:pPr>
        <w:rPr>
          <w:rStyle w:val="StyleStyleBold12pt"/>
        </w:rPr>
      </w:pPr>
      <w:r>
        <w:rPr>
          <w:rStyle w:val="StyleStyleBold12pt"/>
        </w:rPr>
        <w:t>Oil prices low now—Syria</w:t>
      </w:r>
    </w:p>
    <w:p w:rsidR="009C748D" w:rsidRPr="00AC5C6C" w:rsidRDefault="009C748D" w:rsidP="009C748D">
      <w:r w:rsidRPr="00AC5C6C">
        <w:rPr>
          <w:rStyle w:val="StyleStyleBold12pt"/>
        </w:rPr>
        <w:t>BN 9/23</w:t>
      </w:r>
      <w:r w:rsidRPr="00AC5C6C">
        <w:t xml:space="preserve"> [September 23rh 2013, Bloomberg News, Crude Oil Prices Hit 6-Week Low </w:t>
      </w:r>
      <w:proofErr w:type="gramStart"/>
      <w:r w:rsidRPr="00AC5C6C">
        <w:t>On</w:t>
      </w:r>
      <w:proofErr w:type="gramEnd"/>
      <w:r w:rsidRPr="00AC5C6C">
        <w:t xml:space="preserve"> Syria Thaw”, http://news.investors.com/investing-futures/092313-672201-crude-oil-prices-hit-6-week-low-on-syria-thaw.htm]</w:t>
      </w:r>
    </w:p>
    <w:p w:rsidR="009C748D" w:rsidRDefault="009C748D" w:rsidP="009C748D">
      <w:r w:rsidRPr="006815F3">
        <w:t xml:space="preserve">West Texas intermediate crude fell to a six-week low on easing concern that </w:t>
      </w:r>
    </w:p>
    <w:p w:rsidR="009C748D" w:rsidRDefault="009C748D" w:rsidP="009C748D">
      <w:r>
        <w:t>AND</w:t>
      </w:r>
    </w:p>
    <w:p w:rsidR="009C748D" w:rsidRPr="006815F3" w:rsidRDefault="009C748D" w:rsidP="009C748D">
      <w:proofErr w:type="gramStart"/>
      <w:r w:rsidRPr="006815F3">
        <w:t>.57, up from $4.47 on Sept. 20.</w:t>
      </w:r>
      <w:proofErr w:type="gramEnd"/>
    </w:p>
    <w:p w:rsidR="009C748D" w:rsidRDefault="009C748D" w:rsidP="009C748D">
      <w:pPr>
        <w:pStyle w:val="Card"/>
        <w:ind w:left="0"/>
      </w:pPr>
    </w:p>
    <w:p w:rsidR="009C748D" w:rsidRDefault="009C748D" w:rsidP="009C748D">
      <w:pPr>
        <w:rPr>
          <w:rStyle w:val="StyleStyleBold12pt"/>
        </w:rPr>
      </w:pPr>
    </w:p>
    <w:p w:rsidR="009C748D" w:rsidRPr="002D6DE2" w:rsidRDefault="009C748D" w:rsidP="009C748D">
      <w:pPr>
        <w:rPr>
          <w:rStyle w:val="StyleStyleBold12pt"/>
        </w:rPr>
      </w:pPr>
      <w:r w:rsidRPr="002D6DE2">
        <w:rPr>
          <w:rStyle w:val="StyleStyleBold12pt"/>
        </w:rPr>
        <w:t>US Production rise inevitable- will become net exporter</w:t>
      </w:r>
    </w:p>
    <w:p w:rsidR="009C748D" w:rsidRPr="002D6DE2" w:rsidRDefault="009C748D" w:rsidP="009C748D">
      <w:pPr>
        <w:rPr>
          <w:rStyle w:val="StyleStyleBold12pt"/>
        </w:rPr>
      </w:pPr>
      <w:r w:rsidRPr="002D6DE2">
        <w:rPr>
          <w:rStyle w:val="StyleStyleBold12pt"/>
        </w:rPr>
        <w:t xml:space="preserve">Arsenault 8-31 </w:t>
      </w:r>
      <w:r w:rsidRPr="002D6DE2">
        <w:rPr>
          <w:sz w:val="16"/>
          <w:szCs w:val="16"/>
        </w:rPr>
        <w:t xml:space="preserve">[8/31/13, Chris Arsenault is a reporter for Al Jazeera and was a reporter with Inter Press Service news agency. He has also reported for CBC radio, the Halifax Chronicle Herald and dozens of magazines. His work focuses on North and South America, geopolitics, energy markets and social movements. Educated in Canada, he holds a BA in history and economics from Dalhousie University and an MA in history from the University of British Columbia, where he was awarded the 2008/09 Phil Lind Fellowship. In 2012, he held the </w:t>
      </w:r>
      <w:proofErr w:type="spellStart"/>
      <w:r w:rsidRPr="002D6DE2">
        <w:rPr>
          <w:sz w:val="16"/>
          <w:szCs w:val="16"/>
        </w:rPr>
        <w:t>Wolfson</w:t>
      </w:r>
      <w:proofErr w:type="spellEnd"/>
      <w:r w:rsidRPr="002D6DE2">
        <w:rPr>
          <w:sz w:val="16"/>
          <w:szCs w:val="16"/>
        </w:rPr>
        <w:t xml:space="preserve"> Press Fellowship at Cambridge University. Arsenault has been a guest lecturer the University of Toronto, Queen’s University, York University, Laurentian, Saint Mary's University and the Universidad </w:t>
      </w:r>
      <w:proofErr w:type="spellStart"/>
      <w:r w:rsidRPr="002D6DE2">
        <w:rPr>
          <w:sz w:val="16"/>
          <w:szCs w:val="16"/>
        </w:rPr>
        <w:t>Anáhuac</w:t>
      </w:r>
      <w:proofErr w:type="spellEnd"/>
      <w:r w:rsidRPr="002D6DE2">
        <w:rPr>
          <w:sz w:val="16"/>
          <w:szCs w:val="16"/>
        </w:rPr>
        <w:t xml:space="preserve"> in Mexico City. His first book is titled Blowback: A Canadian History of Agent Orange and the War at Home. “US could reclaim role as net energy exporter”, http://www.aljazeera.com/indepth/features/2013/08/2013831142514713250.html]</w:t>
      </w:r>
    </w:p>
    <w:p w:rsidR="009C748D" w:rsidRDefault="009C748D" w:rsidP="009C748D">
      <w:r w:rsidRPr="006815F3">
        <w:t xml:space="preserve">In changes that would have been unthinkable just five years ago, the US is </w:t>
      </w:r>
    </w:p>
    <w:p w:rsidR="009C748D" w:rsidRDefault="009C748D" w:rsidP="009C748D">
      <w:r>
        <w:t>AND</w:t>
      </w:r>
    </w:p>
    <w:p w:rsidR="009C748D" w:rsidRPr="006815F3" w:rsidRDefault="009C748D" w:rsidP="009C748D">
      <w:proofErr w:type="gramStart"/>
      <w:r w:rsidRPr="006815F3">
        <w:t>according</w:t>
      </w:r>
      <w:proofErr w:type="gramEnd"/>
      <w:r w:rsidRPr="006815F3">
        <w:t xml:space="preserve"> to a November 2012 report from the International Energy Agency (IEA). </w:t>
      </w:r>
    </w:p>
    <w:p w:rsidR="009C748D" w:rsidRPr="002D6DE2" w:rsidRDefault="009C748D" w:rsidP="009C748D">
      <w:pPr>
        <w:rPr>
          <w:rStyle w:val="StyleStyleBold12pt"/>
        </w:rPr>
      </w:pPr>
    </w:p>
    <w:p w:rsidR="009C748D" w:rsidRPr="002D6DE2" w:rsidRDefault="009C748D" w:rsidP="009C748D">
      <w:pPr>
        <w:rPr>
          <w:rStyle w:val="StyleStyleBold12pt"/>
        </w:rPr>
      </w:pPr>
      <w:r w:rsidRPr="002D6DE2">
        <w:rPr>
          <w:rStyle w:val="StyleStyleBold12pt"/>
        </w:rPr>
        <w:t>Other Energy bills Thump</w:t>
      </w:r>
    </w:p>
    <w:p w:rsidR="009C748D" w:rsidRPr="002D6DE2" w:rsidRDefault="009C748D" w:rsidP="009C748D">
      <w:pPr>
        <w:rPr>
          <w:sz w:val="16"/>
          <w:szCs w:val="16"/>
        </w:rPr>
      </w:pPr>
      <w:proofErr w:type="spellStart"/>
      <w:r w:rsidRPr="002D6DE2">
        <w:rPr>
          <w:rStyle w:val="StyleStyleBold12pt"/>
        </w:rPr>
        <w:t>Alario</w:t>
      </w:r>
      <w:proofErr w:type="spellEnd"/>
      <w:r w:rsidRPr="002D6DE2">
        <w:rPr>
          <w:rStyle w:val="StyleStyleBold12pt"/>
        </w:rPr>
        <w:t xml:space="preserve"> 6-16</w:t>
      </w:r>
      <w:r w:rsidRPr="002D6DE2">
        <w:rPr>
          <w:sz w:val="16"/>
          <w:szCs w:val="16"/>
        </w:rPr>
        <w:t xml:space="preserve"> [6/16/13, Dick </w:t>
      </w:r>
      <w:proofErr w:type="spellStart"/>
      <w:r w:rsidRPr="002D6DE2">
        <w:rPr>
          <w:sz w:val="16"/>
          <w:szCs w:val="16"/>
        </w:rPr>
        <w:t>Alario</w:t>
      </w:r>
      <w:proofErr w:type="spellEnd"/>
      <w:r w:rsidRPr="002D6DE2">
        <w:rPr>
          <w:sz w:val="16"/>
          <w:szCs w:val="16"/>
        </w:rPr>
        <w:t xml:space="preserve"> is the Chairman of the National Ocean Industries Association which represents all facets of the domestic offshore energy and related industries, “Time to Remove Roadblocks to Offshore Energy Production”, </w:t>
      </w:r>
      <w:hyperlink r:id="rId19" w:history="1">
        <w:r w:rsidRPr="002D6DE2">
          <w:t>http://www.noia.org/time-to-remove-roadblocks-to-offshore-energy-production/</w:t>
        </w:r>
      </w:hyperlink>
      <w:r w:rsidRPr="002D6DE2">
        <w:rPr>
          <w:sz w:val="16"/>
          <w:szCs w:val="16"/>
        </w:rPr>
        <w:t>]</w:t>
      </w:r>
    </w:p>
    <w:p w:rsidR="009C748D" w:rsidRDefault="009C748D" w:rsidP="009C748D">
      <w:r w:rsidRPr="006815F3">
        <w:t xml:space="preserve">A decade ago, it seemed far-fetched that America would be poised to </w:t>
      </w:r>
    </w:p>
    <w:p w:rsidR="009C748D" w:rsidRDefault="009C748D" w:rsidP="009C748D">
      <w:r>
        <w:t>AND</w:t>
      </w:r>
    </w:p>
    <w:p w:rsidR="009C748D" w:rsidRPr="006815F3" w:rsidRDefault="009C748D" w:rsidP="009C748D">
      <w:r w:rsidRPr="006815F3">
        <w:t xml:space="preserve"> </w:t>
      </w:r>
      <w:proofErr w:type="gramStart"/>
      <w:r w:rsidRPr="006815F3">
        <w:t>that</w:t>
      </w:r>
      <w:proofErr w:type="gramEnd"/>
      <w:r w:rsidRPr="006815F3">
        <w:t xml:space="preserve"> will provide independent advice to the offshore energy industry.</w:t>
      </w:r>
    </w:p>
    <w:p w:rsidR="009C748D" w:rsidRPr="002D6DE2" w:rsidRDefault="009C748D" w:rsidP="009C748D">
      <w:pPr>
        <w:rPr>
          <w:sz w:val="16"/>
          <w:szCs w:val="16"/>
        </w:rPr>
      </w:pPr>
    </w:p>
    <w:p w:rsidR="009C748D" w:rsidRPr="002D6DE2" w:rsidRDefault="009C748D" w:rsidP="009C748D">
      <w:pPr>
        <w:rPr>
          <w:rStyle w:val="StyleStyleBold12pt"/>
        </w:rPr>
      </w:pPr>
      <w:r w:rsidRPr="002D6DE2">
        <w:rPr>
          <w:rStyle w:val="StyleStyleBold12pt"/>
        </w:rPr>
        <w:t xml:space="preserve">The </w:t>
      </w:r>
      <w:proofErr w:type="spellStart"/>
      <w:r w:rsidRPr="002D6DE2">
        <w:rPr>
          <w:rStyle w:val="StyleStyleBold12pt"/>
        </w:rPr>
        <w:t>aff</w:t>
      </w:r>
      <w:proofErr w:type="spellEnd"/>
      <w:r w:rsidRPr="002D6DE2">
        <w:rPr>
          <w:rStyle w:val="StyleStyleBold12pt"/>
        </w:rPr>
        <w:t xml:space="preserve"> has no impact on markets</w:t>
      </w:r>
    </w:p>
    <w:p w:rsidR="009C748D" w:rsidRPr="002D6DE2" w:rsidRDefault="009C748D" w:rsidP="009C748D">
      <w:pPr>
        <w:rPr>
          <w:rStyle w:val="StyleStyleBold12pt"/>
        </w:rPr>
      </w:pPr>
      <w:r w:rsidRPr="002D6DE2">
        <w:rPr>
          <w:rStyle w:val="StyleStyleBold12pt"/>
        </w:rPr>
        <w:t>Barnes ‘11</w:t>
      </w:r>
    </w:p>
    <w:p w:rsidR="009C748D" w:rsidRPr="002D6DE2" w:rsidRDefault="009C748D" w:rsidP="009C748D">
      <w:pPr>
        <w:rPr>
          <w:sz w:val="16"/>
          <w:szCs w:val="16"/>
        </w:rPr>
      </w:pPr>
      <w:r w:rsidRPr="002D6DE2">
        <w:rPr>
          <w:sz w:val="16"/>
          <w:szCs w:val="16"/>
        </w:rPr>
        <w:t>Joe Barnes, the Bonner Means Baker Fellow at the James A. Baker III Institute for Public Policy</w:t>
      </w:r>
      <w:proofErr w:type="gramStart"/>
      <w:r w:rsidRPr="002D6DE2">
        <w:rPr>
          <w:sz w:val="16"/>
          <w:szCs w:val="16"/>
        </w:rPr>
        <w:t>, written</w:t>
      </w:r>
      <w:proofErr w:type="gramEnd"/>
      <w:r w:rsidRPr="002D6DE2">
        <w:rPr>
          <w:sz w:val="16"/>
          <w:szCs w:val="16"/>
        </w:rPr>
        <w:t xml:space="preserve"> extensively on international economics, with a focus on the geopolitics of energy, April 29, 2011, “The Future of Oil in Mexico”, </w:t>
      </w:r>
      <w:hyperlink r:id="rId20" w:history="1">
        <w:r w:rsidRPr="002D6DE2">
          <w:t>http://bakerinstitute.org/publications/EF-pub-BarnesBilateral-04292011.pdf</w:t>
        </w:r>
      </w:hyperlink>
      <w:r w:rsidRPr="002D6DE2">
        <w:rPr>
          <w:sz w:val="16"/>
          <w:szCs w:val="16"/>
        </w:rPr>
        <w:t>.</w:t>
      </w:r>
    </w:p>
    <w:p w:rsidR="009C748D" w:rsidRDefault="009C748D" w:rsidP="009C748D">
      <w:proofErr w:type="gramStart"/>
      <w:r w:rsidRPr="006815F3">
        <w:t>In summary.</w:t>
      </w:r>
      <w:proofErr w:type="gramEnd"/>
      <w:r w:rsidRPr="006815F3">
        <w:t xml:space="preserve"> </w:t>
      </w:r>
      <w:proofErr w:type="gramStart"/>
      <w:r w:rsidRPr="006815F3">
        <w:t>the</w:t>
      </w:r>
      <w:proofErr w:type="gramEnd"/>
      <w:r w:rsidRPr="006815F3">
        <w:t xml:space="preserve"> slow decline of Mexican oil production, in and of itself</w:t>
      </w:r>
    </w:p>
    <w:p w:rsidR="009C748D" w:rsidRDefault="009C748D" w:rsidP="009C748D">
      <w:r>
        <w:t>AND</w:t>
      </w:r>
    </w:p>
    <w:p w:rsidR="009C748D" w:rsidRPr="006815F3" w:rsidRDefault="009C748D" w:rsidP="009C748D">
      <w:r w:rsidRPr="006815F3">
        <w:t xml:space="preserve">Pemex's development into something like Norway's </w:t>
      </w:r>
      <w:proofErr w:type="spellStart"/>
      <w:r w:rsidRPr="006815F3">
        <w:t>Statol</w:t>
      </w:r>
      <w:proofErr w:type="spellEnd"/>
      <w:r w:rsidRPr="006815F3">
        <w:t xml:space="preserve"> would mark an important improvement.36</w:t>
      </w:r>
    </w:p>
    <w:p w:rsidR="009C748D" w:rsidRPr="002D6DE2" w:rsidRDefault="009C748D" w:rsidP="009C748D">
      <w:pPr>
        <w:rPr>
          <w:sz w:val="16"/>
          <w:szCs w:val="16"/>
        </w:rPr>
      </w:pPr>
    </w:p>
    <w:p w:rsidR="009C748D" w:rsidRPr="002D6DE2" w:rsidRDefault="009C748D" w:rsidP="009C748D">
      <w:pPr>
        <w:rPr>
          <w:rStyle w:val="StyleStyleBold12pt"/>
        </w:rPr>
      </w:pPr>
      <w:r w:rsidRPr="002D6DE2">
        <w:rPr>
          <w:rStyle w:val="StyleStyleBold12pt"/>
        </w:rPr>
        <w:t>No link—no revolution</w:t>
      </w:r>
    </w:p>
    <w:p w:rsidR="009C748D" w:rsidRPr="002D6DE2" w:rsidRDefault="009C748D" w:rsidP="009C748D">
      <w:pPr>
        <w:rPr>
          <w:sz w:val="16"/>
          <w:szCs w:val="16"/>
        </w:rPr>
      </w:pPr>
      <w:r w:rsidRPr="002D6DE2">
        <w:rPr>
          <w:rStyle w:val="StyleStyleBold12pt"/>
        </w:rPr>
        <w:t>Simmons 4-25</w:t>
      </w:r>
      <w:r w:rsidRPr="002D6DE2">
        <w:rPr>
          <w:sz w:val="16"/>
          <w:szCs w:val="16"/>
        </w:rPr>
        <w:t xml:space="preserve"> [4/25/13, Daniel Simmons is the Institution for Energy Research State and Regulatory Affairs Director before the House Natural Resources Subcommittee on Energy and Mineral Resources, “SIMMONS: North America is Energy Rich”, </w:t>
      </w:r>
      <w:hyperlink r:id="rId21" w:history="1">
        <w:r w:rsidRPr="002D6DE2">
          <w:t>http://www.instituteforenergyresearch.org/2013/04/25/simmons-north-america-is-energy-rich/</w:t>
        </w:r>
      </w:hyperlink>
      <w:r w:rsidRPr="002D6DE2">
        <w:rPr>
          <w:sz w:val="16"/>
          <w:szCs w:val="16"/>
        </w:rPr>
        <w:t>]</w:t>
      </w:r>
    </w:p>
    <w:p w:rsidR="009C748D" w:rsidRDefault="009C748D" w:rsidP="009C748D">
      <w:r w:rsidRPr="006815F3">
        <w:t xml:space="preserve">The United States and Mexico are energy rich countries. Total recoverable oil in North </w:t>
      </w:r>
    </w:p>
    <w:p w:rsidR="009C748D" w:rsidRDefault="009C748D" w:rsidP="009C748D">
      <w:r>
        <w:t>AND</w:t>
      </w:r>
    </w:p>
    <w:p w:rsidR="009C748D" w:rsidRPr="006815F3" w:rsidRDefault="009C748D" w:rsidP="009C748D">
      <w:proofErr w:type="gramStart"/>
      <w:r w:rsidRPr="006815F3">
        <w:t>the</w:t>
      </w:r>
      <w:proofErr w:type="gramEnd"/>
      <w:r w:rsidRPr="006815F3">
        <w:t xml:space="preserve"> border is the potential for cooperation between the United States and Mexico.</w:t>
      </w:r>
    </w:p>
    <w:p w:rsidR="009C748D" w:rsidRPr="002D6DE2" w:rsidRDefault="009C748D" w:rsidP="009C748D">
      <w:pPr>
        <w:pStyle w:val="Card"/>
      </w:pPr>
    </w:p>
    <w:p w:rsidR="009C748D" w:rsidRPr="002D6DE2" w:rsidRDefault="009C748D" w:rsidP="009C748D">
      <w:pPr>
        <w:rPr>
          <w:rStyle w:val="StyleStyleBold12pt"/>
        </w:rPr>
      </w:pPr>
      <w:r w:rsidRPr="002D6DE2">
        <w:rPr>
          <w:rStyle w:val="StyleStyleBold12pt"/>
        </w:rPr>
        <w:t xml:space="preserve">Low oil prices don’t escalate into conflict – 2008 price drop proves </w:t>
      </w:r>
    </w:p>
    <w:p w:rsidR="009C748D" w:rsidRPr="002D6DE2" w:rsidRDefault="009C748D" w:rsidP="009C748D">
      <w:pPr>
        <w:rPr>
          <w:sz w:val="16"/>
          <w:szCs w:val="16"/>
        </w:rPr>
      </w:pPr>
      <w:proofErr w:type="spellStart"/>
      <w:r w:rsidRPr="002D6DE2">
        <w:rPr>
          <w:rStyle w:val="StyleStyleBold12pt"/>
        </w:rPr>
        <w:t>Mouawad</w:t>
      </w:r>
      <w:proofErr w:type="spellEnd"/>
      <w:r w:rsidRPr="002D6DE2">
        <w:rPr>
          <w:rStyle w:val="StyleStyleBold12pt"/>
        </w:rPr>
        <w:t xml:space="preserve"> ’08 </w:t>
      </w:r>
      <w:r w:rsidRPr="002D6DE2">
        <w:rPr>
          <w:rStyle w:val="StyleStyleBold12pt"/>
          <w:b w:val="0"/>
          <w:sz w:val="20"/>
        </w:rPr>
        <w:t xml:space="preserve">[November 11, 2008. </w:t>
      </w:r>
      <w:proofErr w:type="spellStart"/>
      <w:r w:rsidRPr="002D6DE2">
        <w:rPr>
          <w:sz w:val="16"/>
          <w:szCs w:val="16"/>
        </w:rPr>
        <w:t>Jad</w:t>
      </w:r>
      <w:proofErr w:type="spellEnd"/>
      <w:r w:rsidRPr="002D6DE2">
        <w:rPr>
          <w:sz w:val="16"/>
          <w:szCs w:val="16"/>
        </w:rPr>
        <w:t xml:space="preserve"> </w:t>
      </w:r>
      <w:proofErr w:type="spellStart"/>
      <w:r w:rsidRPr="002D6DE2">
        <w:rPr>
          <w:sz w:val="16"/>
          <w:szCs w:val="16"/>
        </w:rPr>
        <w:t>Mouawad</w:t>
      </w:r>
      <w:proofErr w:type="spellEnd"/>
      <w:r w:rsidRPr="002D6DE2">
        <w:rPr>
          <w:sz w:val="16"/>
          <w:szCs w:val="16"/>
        </w:rPr>
        <w:t xml:space="preserve"> is the airline correspondent for The New York Times. “Oil Prices Drop to 20-Month Low” </w:t>
      </w:r>
      <w:hyperlink r:id="rId22" w:history="1">
        <w:r w:rsidRPr="002D6DE2">
          <w:rPr>
            <w:rStyle w:val="Hyperlink"/>
          </w:rPr>
          <w:t>http://www.nytimes.com/2008/11/12/business/worldbusiness/12oil.html?_r=0</w:t>
        </w:r>
      </w:hyperlink>
      <w:r w:rsidRPr="002D6DE2">
        <w:rPr>
          <w:sz w:val="16"/>
          <w:szCs w:val="16"/>
        </w:rPr>
        <w:t xml:space="preserve">] </w:t>
      </w:r>
    </w:p>
    <w:p w:rsidR="009C748D" w:rsidRDefault="009C748D" w:rsidP="009C748D">
      <w:r w:rsidRPr="006815F3">
        <w:t xml:space="preserve">Oil prices fell to their lowest level in 20 months on Tuesday, despite efforts </w:t>
      </w:r>
    </w:p>
    <w:p w:rsidR="009C748D" w:rsidRDefault="009C748D" w:rsidP="009C748D">
      <w:r>
        <w:t>AND</w:t>
      </w:r>
    </w:p>
    <w:p w:rsidR="009C748D" w:rsidRPr="006815F3" w:rsidRDefault="009C748D" w:rsidP="009C748D">
      <w:proofErr w:type="gramStart"/>
      <w:r w:rsidRPr="006815F3">
        <w:lastRenderedPageBreak/>
        <w:t>some</w:t>
      </w:r>
      <w:proofErr w:type="gramEnd"/>
      <w:r w:rsidRPr="006815F3">
        <w:t xml:space="preserve"> point, when the global economy starts to recover,” he said.</w:t>
      </w:r>
    </w:p>
    <w:p w:rsidR="009C748D" w:rsidRPr="002D6DE2" w:rsidRDefault="009C748D" w:rsidP="009C748D">
      <w:pPr>
        <w:rPr>
          <w:rStyle w:val="StyleStyleBold12pt"/>
        </w:rPr>
      </w:pPr>
      <w:r w:rsidRPr="002D6DE2">
        <w:rPr>
          <w:rStyle w:val="StyleStyleBold12pt"/>
        </w:rPr>
        <w:t>Saudi Resilient</w:t>
      </w:r>
    </w:p>
    <w:p w:rsidR="009C748D" w:rsidRPr="002D6DE2" w:rsidRDefault="009C748D" w:rsidP="009C748D">
      <w:pPr>
        <w:rPr>
          <w:rStyle w:val="StyleStyleBold12pt"/>
          <w:b w:val="0"/>
          <w:sz w:val="20"/>
          <w:szCs w:val="20"/>
        </w:rPr>
      </w:pPr>
      <w:r w:rsidRPr="002D6DE2">
        <w:rPr>
          <w:rStyle w:val="StyleStyleBold12pt"/>
        </w:rPr>
        <w:t xml:space="preserve">Propel 12 </w:t>
      </w:r>
      <w:r w:rsidRPr="002D6DE2">
        <w:rPr>
          <w:rStyle w:val="StyleStyleBold12pt"/>
          <w:b w:val="0"/>
          <w:sz w:val="20"/>
          <w:szCs w:val="20"/>
        </w:rPr>
        <w:t>(Propel Consult, “Saudi Arabia’s economy healthy enough to sustain low oil prices: Samba,” 7-10-12, http://www.propelconsult.com/saudi-arabias-economy-healthy-enough-to-sustain-low-oil-prices-samba/)</w:t>
      </w:r>
    </w:p>
    <w:p w:rsidR="009C748D" w:rsidRDefault="009C748D" w:rsidP="009C748D">
      <w:r w:rsidRPr="006815F3">
        <w:t xml:space="preserve">Saudi Arabia’s oil revenues are expected to drop this year. Brent price is likely </w:t>
      </w:r>
    </w:p>
    <w:p w:rsidR="009C748D" w:rsidRDefault="009C748D" w:rsidP="009C748D">
      <w:r>
        <w:t>AND</w:t>
      </w:r>
    </w:p>
    <w:p w:rsidR="009C748D" w:rsidRPr="006815F3" w:rsidRDefault="009C748D" w:rsidP="009C748D">
      <w:proofErr w:type="gramStart"/>
      <w:r w:rsidRPr="006815F3">
        <w:t>for</w:t>
      </w:r>
      <w:proofErr w:type="gramEnd"/>
      <w:r w:rsidRPr="006815F3">
        <w:t xml:space="preserve"> new orders is coming from domestic clients, the Samba report added.¶ </w:t>
      </w:r>
    </w:p>
    <w:p w:rsidR="009C748D" w:rsidRPr="002D6DE2" w:rsidRDefault="009C748D" w:rsidP="009C748D">
      <w:pPr>
        <w:rPr>
          <w:sz w:val="16"/>
          <w:szCs w:val="16"/>
        </w:rPr>
      </w:pPr>
    </w:p>
    <w:p w:rsidR="009C748D" w:rsidRPr="002D6DE2" w:rsidRDefault="009C748D" w:rsidP="009C748D">
      <w:pPr>
        <w:pStyle w:val="Card"/>
        <w:rPr>
          <w:b/>
          <w:bCs/>
          <w:sz w:val="24"/>
        </w:rPr>
      </w:pPr>
      <w:r w:rsidRPr="002D6DE2">
        <w:t>Moscow's attention</w:t>
      </w:r>
    </w:p>
    <w:p w:rsidR="009C748D" w:rsidRPr="002D6DE2" w:rsidRDefault="009C748D" w:rsidP="009C748D">
      <w:pPr>
        <w:pStyle w:val="Heading2"/>
      </w:pPr>
      <w:r w:rsidRPr="002D6DE2">
        <w:lastRenderedPageBreak/>
        <w:t xml:space="preserve">2ac china </w:t>
      </w:r>
      <w:proofErr w:type="spellStart"/>
      <w:r w:rsidRPr="002D6DE2">
        <w:t>soi</w:t>
      </w:r>
      <w:proofErr w:type="spellEnd"/>
      <w:r w:rsidRPr="002D6DE2">
        <w:t xml:space="preserve"> da</w:t>
      </w:r>
    </w:p>
    <w:p w:rsidR="009C748D" w:rsidRPr="002D6DE2" w:rsidRDefault="009C748D" w:rsidP="009C748D">
      <w:pPr>
        <w:rPr>
          <w:rStyle w:val="StyleStyleBold12pt"/>
        </w:rPr>
      </w:pPr>
      <w:r w:rsidRPr="002D6DE2">
        <w:rPr>
          <w:rStyle w:val="StyleStyleBold12pt"/>
        </w:rPr>
        <w:t>No trade off</w:t>
      </w:r>
    </w:p>
    <w:p w:rsidR="009C748D" w:rsidRPr="002D6DE2" w:rsidRDefault="009C748D" w:rsidP="009C748D">
      <w:pPr>
        <w:rPr>
          <w:sz w:val="16"/>
          <w:szCs w:val="16"/>
        </w:rPr>
      </w:pPr>
      <w:r w:rsidRPr="002D6DE2">
        <w:rPr>
          <w:rStyle w:val="StyleStyleBold12pt"/>
        </w:rPr>
        <w:t>Ruiz, 8</w:t>
      </w:r>
      <w:r w:rsidRPr="002D6DE2">
        <w:rPr>
          <w:sz w:val="16"/>
          <w:szCs w:val="16"/>
        </w:rPr>
        <w:t xml:space="preserve"> – Cuban Democracy Advocate (Hector, “CONSEQUENCES OF U.S. RESTRICTIONS ON CUBAN-AMERICAN TRAVEL”, Congressional Testimony, September 18, 2008, lexis)//eek</w:t>
      </w:r>
    </w:p>
    <w:p w:rsidR="009C748D" w:rsidRDefault="009C748D" w:rsidP="009C748D">
      <w:r w:rsidRPr="006815F3">
        <w:t xml:space="preserve">Instead, China has chosen to exercise soft power in the region. Two channels </w:t>
      </w:r>
    </w:p>
    <w:p w:rsidR="009C748D" w:rsidRDefault="009C748D" w:rsidP="009C748D">
      <w:r>
        <w:t>AND</w:t>
      </w:r>
    </w:p>
    <w:p w:rsidR="009C748D" w:rsidRPr="006815F3" w:rsidRDefault="009C748D" w:rsidP="009C748D">
      <w:proofErr w:type="gramStart"/>
      <w:r w:rsidRPr="006815F3">
        <w:t>the</w:t>
      </w:r>
      <w:proofErr w:type="gramEnd"/>
      <w:r w:rsidRPr="006815F3">
        <w:t xml:space="preserve"> region because trade and diplomacy need not be zero-sum games.</w:t>
      </w:r>
    </w:p>
    <w:p w:rsidR="009C748D" w:rsidRPr="002D6DE2" w:rsidRDefault="009C748D" w:rsidP="009C748D">
      <w:pPr>
        <w:rPr>
          <w:rStyle w:val="StyleStyleBold12pt"/>
        </w:rPr>
      </w:pPr>
    </w:p>
    <w:p w:rsidR="009C748D" w:rsidRPr="002D6DE2" w:rsidRDefault="009C748D" w:rsidP="009C748D">
      <w:pPr>
        <w:rPr>
          <w:rStyle w:val="StyleStyleBold12pt"/>
        </w:rPr>
      </w:pPr>
      <w:r w:rsidRPr="002D6DE2">
        <w:rPr>
          <w:rStyle w:val="StyleStyleBold12pt"/>
        </w:rPr>
        <w:t>US influence in Latin America’s resilient</w:t>
      </w:r>
    </w:p>
    <w:p w:rsidR="009C748D" w:rsidRPr="002D6DE2" w:rsidRDefault="009C748D" w:rsidP="009C748D">
      <w:pPr>
        <w:rPr>
          <w:b/>
          <w:sz w:val="24"/>
        </w:rPr>
      </w:pPr>
      <w:proofErr w:type="spellStart"/>
      <w:proofErr w:type="gramStart"/>
      <w:r w:rsidRPr="002D6DE2">
        <w:rPr>
          <w:rStyle w:val="StyleStyleBold12pt"/>
        </w:rPr>
        <w:t>Duddy</w:t>
      </w:r>
      <w:proofErr w:type="spellEnd"/>
      <w:r w:rsidRPr="002D6DE2">
        <w:rPr>
          <w:rStyle w:val="StyleStyleBold12pt"/>
        </w:rPr>
        <w:t xml:space="preserve"> &amp; Mora 5-1</w:t>
      </w:r>
      <w:r w:rsidRPr="002D6DE2">
        <w:rPr>
          <w:rStyle w:val="AuthorYear"/>
        </w:rPr>
        <w:t xml:space="preserve"> </w:t>
      </w:r>
      <w:r w:rsidRPr="002D6DE2">
        <w:rPr>
          <w:sz w:val="16"/>
          <w:szCs w:val="16"/>
        </w:rPr>
        <w:t>[Patrick – US Ambassador to Venezuela until 2010 and Senior Lecturer at Duke.</w:t>
      </w:r>
      <w:proofErr w:type="gramEnd"/>
      <w:r w:rsidRPr="002D6DE2">
        <w:rPr>
          <w:sz w:val="16"/>
          <w:szCs w:val="16"/>
        </w:rPr>
        <w:t xml:space="preserve"> And Frank – Director of Latin American Center at Florida Intl University and former Assistant Secretary of Defense – Western Hemisphere (09-13). “Latin America: Is U.S. influence waning?” 5/1/13 http://www.miamiherald.com/2013/05/01/3375160/latin-america-is-us-influence.html#storylink=cpy]</w:t>
      </w:r>
    </w:p>
    <w:p w:rsidR="009C748D" w:rsidRDefault="009C748D" w:rsidP="009C748D">
      <w:r w:rsidRPr="006815F3">
        <w:t xml:space="preserve">As </w:t>
      </w:r>
      <w:proofErr w:type="spellStart"/>
      <w:r w:rsidRPr="006815F3">
        <w:t>Moises</w:t>
      </w:r>
      <w:proofErr w:type="spellEnd"/>
      <w:r w:rsidRPr="006815F3">
        <w:t xml:space="preserve"> </w:t>
      </w:r>
      <w:proofErr w:type="spellStart"/>
      <w:r w:rsidRPr="006815F3">
        <w:t>Naim</w:t>
      </w:r>
      <w:proofErr w:type="spellEnd"/>
      <w:r w:rsidRPr="006815F3">
        <w:t xml:space="preserve"> notes in his recent book, The End of Power, there </w:t>
      </w:r>
    </w:p>
    <w:p w:rsidR="009C748D" w:rsidRDefault="009C748D" w:rsidP="009C748D">
      <w:r>
        <w:t>AND</w:t>
      </w:r>
    </w:p>
    <w:p w:rsidR="009C748D" w:rsidRPr="006815F3" w:rsidRDefault="009C748D" w:rsidP="009C748D">
      <w:proofErr w:type="gramStart"/>
      <w:r w:rsidRPr="006815F3">
        <w:t>the</w:t>
      </w:r>
      <w:proofErr w:type="gramEnd"/>
      <w:r w:rsidRPr="006815F3">
        <w:t xml:space="preserve"> region to play a fundamental role and to advance its own interests.</w:t>
      </w:r>
    </w:p>
    <w:p w:rsidR="009C748D" w:rsidRPr="002D6DE2" w:rsidRDefault="009C748D" w:rsidP="009C748D">
      <w:pPr>
        <w:rPr>
          <w:sz w:val="16"/>
          <w:szCs w:val="16"/>
        </w:rPr>
      </w:pPr>
    </w:p>
    <w:p w:rsidR="009C748D" w:rsidRPr="002D6DE2" w:rsidRDefault="009C748D" w:rsidP="009C748D">
      <w:pPr>
        <w:rPr>
          <w:sz w:val="16"/>
          <w:szCs w:val="16"/>
        </w:rPr>
      </w:pPr>
    </w:p>
    <w:p w:rsidR="009C748D" w:rsidRPr="002D6DE2" w:rsidRDefault="009C748D" w:rsidP="009C748D">
      <w:pPr>
        <w:rPr>
          <w:rStyle w:val="StyleStyleBold12pt"/>
        </w:rPr>
      </w:pPr>
      <w:r w:rsidRPr="002D6DE2">
        <w:rPr>
          <w:rStyle w:val="StyleStyleBold12pt"/>
        </w:rPr>
        <w:t xml:space="preserve">Chinese influence in Mexico will spur </w:t>
      </w:r>
      <w:proofErr w:type="spellStart"/>
      <w:r w:rsidRPr="002D6DE2">
        <w:rPr>
          <w:rStyle w:val="StyleStyleBold12pt"/>
        </w:rPr>
        <w:t>Senkaku</w:t>
      </w:r>
      <w:proofErr w:type="spellEnd"/>
      <w:r w:rsidRPr="002D6DE2">
        <w:rPr>
          <w:rStyle w:val="StyleStyleBold12pt"/>
        </w:rPr>
        <w:t xml:space="preserve"> conflict</w:t>
      </w:r>
    </w:p>
    <w:p w:rsidR="009C748D" w:rsidRPr="002D6DE2" w:rsidRDefault="009C748D" w:rsidP="009C748D">
      <w:pPr>
        <w:rPr>
          <w:rFonts w:cs="Arial"/>
          <w:sz w:val="16"/>
          <w:szCs w:val="16"/>
        </w:rPr>
      </w:pPr>
      <w:proofErr w:type="spellStart"/>
      <w:r w:rsidRPr="002D6DE2">
        <w:rPr>
          <w:rStyle w:val="StyleStyleBold12pt"/>
        </w:rPr>
        <w:t>Gertz</w:t>
      </w:r>
      <w:proofErr w:type="spellEnd"/>
      <w:r w:rsidRPr="002D6DE2">
        <w:rPr>
          <w:rStyle w:val="StyleStyleBold12pt"/>
        </w:rPr>
        <w:t xml:space="preserve"> 13</w:t>
      </w:r>
      <w:r w:rsidRPr="002D6DE2">
        <w:rPr>
          <w:rFonts w:cs="Arial"/>
          <w:b/>
        </w:rPr>
        <w:t xml:space="preserve"> </w:t>
      </w:r>
      <w:r w:rsidRPr="002D6DE2">
        <w:rPr>
          <w:rFonts w:cs="Arial"/>
          <w:sz w:val="16"/>
          <w:szCs w:val="16"/>
        </w:rPr>
        <w:t xml:space="preserve">-Bill </w:t>
      </w:r>
      <w:proofErr w:type="spellStart"/>
      <w:r w:rsidRPr="002D6DE2">
        <w:rPr>
          <w:rFonts w:cs="Arial"/>
          <w:sz w:val="16"/>
          <w:szCs w:val="16"/>
        </w:rPr>
        <w:t>Gertz</w:t>
      </w:r>
      <w:proofErr w:type="spellEnd"/>
      <w:r w:rsidRPr="002D6DE2">
        <w:rPr>
          <w:rFonts w:cs="Arial"/>
          <w:sz w:val="16"/>
          <w:szCs w:val="16"/>
        </w:rPr>
        <w:t xml:space="preserve"> is an American editor, columnist and reporter for The Washington Time, (“HOMENEWSSECURITYRADIOLOG INE-MAIL ALERTSSUBSCRIBECLASSIFIEDSE-EDITION Rising Red tide: China encircles U.S. by sailing warships in American waters, arming neighbors”, June 7, 2013, </w:t>
      </w:r>
      <w:r w:rsidRPr="002D6DE2">
        <w:rPr>
          <w:sz w:val="16"/>
          <w:szCs w:val="16"/>
        </w:rPr>
        <w:t>http://www.washingtontimes.com/news/2013/jun/7/china-encircles-us-arming-western-hemisphere-state/?page=all]</w:t>
      </w:r>
    </w:p>
    <w:p w:rsidR="009C748D" w:rsidRDefault="009C748D" w:rsidP="009C748D">
      <w:r w:rsidRPr="006815F3">
        <w:t xml:space="preserve">A joint Mexico-China statement said Mexico pledged not to interfere in China’s affairs </w:t>
      </w:r>
    </w:p>
    <w:p w:rsidR="009C748D" w:rsidRDefault="009C748D" w:rsidP="009C748D">
      <w:r>
        <w:t>AND</w:t>
      </w:r>
    </w:p>
    <w:p w:rsidR="009C748D" w:rsidRPr="006815F3" w:rsidRDefault="009C748D" w:rsidP="009C748D">
      <w:proofErr w:type="gramStart"/>
      <w:r w:rsidRPr="006815F3">
        <w:t>disputed</w:t>
      </w:r>
      <w:proofErr w:type="gramEnd"/>
      <w:r w:rsidRPr="006815F3">
        <w:t xml:space="preserve"> islands that are said to contain large underwater gas and oil reserves.</w:t>
      </w:r>
    </w:p>
    <w:p w:rsidR="009C748D" w:rsidRPr="002D6DE2" w:rsidRDefault="009C748D" w:rsidP="009C748D">
      <w:pPr>
        <w:rPr>
          <w:rStyle w:val="Emphasis"/>
          <w:rFonts w:cs="Arial"/>
        </w:rPr>
      </w:pPr>
    </w:p>
    <w:p w:rsidR="009C748D" w:rsidRPr="002D6DE2" w:rsidRDefault="009C748D" w:rsidP="009C748D">
      <w:pPr>
        <w:rPr>
          <w:rStyle w:val="StyleStyleBold12pt"/>
        </w:rPr>
      </w:pPr>
      <w:r w:rsidRPr="002D6DE2">
        <w:rPr>
          <w:rStyle w:val="StyleStyleBold12pt"/>
        </w:rPr>
        <w:t>Great power war</w:t>
      </w:r>
    </w:p>
    <w:p w:rsidR="009C748D" w:rsidRPr="002D6DE2" w:rsidRDefault="009C748D" w:rsidP="009C748D">
      <w:pPr>
        <w:rPr>
          <w:rFonts w:cs="Arial"/>
          <w:sz w:val="16"/>
          <w:szCs w:val="16"/>
        </w:rPr>
      </w:pPr>
      <w:r w:rsidRPr="002D6DE2">
        <w:rPr>
          <w:rStyle w:val="StyleStyleBold12pt"/>
        </w:rPr>
        <w:t>Richardson 13</w:t>
      </w:r>
      <w:r w:rsidRPr="002D6DE2">
        <w:rPr>
          <w:rFonts w:cs="Arial"/>
          <w:b/>
        </w:rPr>
        <w:t xml:space="preserve"> </w:t>
      </w:r>
      <w:r w:rsidRPr="002D6DE2">
        <w:rPr>
          <w:rFonts w:cs="Arial"/>
          <w:sz w:val="16"/>
          <w:szCs w:val="16"/>
        </w:rPr>
        <w:t xml:space="preserve">- Michael is a visiting senior research fellow at the Institute of South East Asian Studies in Singapore, February 5, 2013, </w:t>
      </w:r>
      <w:hyperlink r:id="rId23" w:anchor=".UdsbTPlvOQg)//sawyer" w:history="1">
        <w:r w:rsidRPr="002D6DE2">
          <w:rPr>
            <w:rStyle w:val="Hyperlink"/>
            <w:rFonts w:cs="Arial"/>
          </w:rPr>
          <w:t>http://www.japantimes.co.jp/opinion/2013/02/05/commentary/no-winners-in-a-conflict-over-the-senkaku-islands/#.UdsbTPlvOQg)//sawyer</w:t>
        </w:r>
      </w:hyperlink>
    </w:p>
    <w:p w:rsidR="009C748D" w:rsidRDefault="009C748D" w:rsidP="009C748D">
      <w:r w:rsidRPr="006815F3">
        <w:t xml:space="preserve">The answer should be a resounding “no.” Such a war, with no </w:t>
      </w:r>
    </w:p>
    <w:p w:rsidR="009C748D" w:rsidRDefault="009C748D" w:rsidP="009C748D">
      <w:r>
        <w:t>AND</w:t>
      </w:r>
    </w:p>
    <w:p w:rsidR="009C748D" w:rsidRPr="006815F3" w:rsidRDefault="009C748D" w:rsidP="009C748D">
      <w:proofErr w:type="gramStart"/>
      <w:r w:rsidRPr="006815F3">
        <w:t>finding</w:t>
      </w:r>
      <w:proofErr w:type="gramEnd"/>
      <w:r w:rsidRPr="006815F3">
        <w:t xml:space="preserve"> ways to counterbalance China’s assertive rise and preserve peace will be illusory.</w:t>
      </w:r>
    </w:p>
    <w:p w:rsidR="009C748D" w:rsidRDefault="009C748D" w:rsidP="009C748D">
      <w:pPr>
        <w:spacing w:after="200" w:line="276" w:lineRule="auto"/>
        <w:rPr>
          <w:rFonts w:asciiTheme="minorHAnsi" w:hAnsiTheme="minorHAnsi" w:cstheme="minorBidi"/>
          <w:sz w:val="22"/>
        </w:rPr>
      </w:pPr>
    </w:p>
    <w:p w:rsidR="000022F2" w:rsidRPr="009C748D" w:rsidRDefault="000022F2" w:rsidP="009C748D"/>
    <w:sectPr w:rsidR="000022F2" w:rsidRPr="009C74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8D" w:rsidRDefault="009C748D" w:rsidP="005F5576">
      <w:r>
        <w:separator/>
      </w:r>
    </w:p>
  </w:endnote>
  <w:endnote w:type="continuationSeparator" w:id="0">
    <w:p w:rsidR="009C748D" w:rsidRDefault="009C74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8D" w:rsidRDefault="009C748D" w:rsidP="005F5576">
      <w:r>
        <w:separator/>
      </w:r>
    </w:p>
  </w:footnote>
  <w:footnote w:type="continuationSeparator" w:id="0">
    <w:p w:rsidR="009C748D" w:rsidRDefault="009C74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6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7B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748D"/>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79C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56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9C748D"/>
    <w:pPr>
      <w:ind w:left="288" w:right="288"/>
    </w:pPr>
    <w:rPr>
      <w:rFonts w:eastAsia="Calibri"/>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9C748D"/>
    <w:rPr>
      <w:rFonts w:ascii="Times New Roman" w:eastAsia="Calibri" w:hAnsi="Times New Roman" w:cs="Times New Roman"/>
      <w:sz w:val="16"/>
    </w:rPr>
  </w:style>
  <w:style w:type="paragraph" w:customStyle="1" w:styleId="Card-1">
    <w:name w:val="Card-1"/>
    <w:basedOn w:val="Normal"/>
    <w:link w:val="Card-1Char"/>
    <w:qFormat/>
    <w:rsid w:val="009C748D"/>
    <w:pPr>
      <w:ind w:left="288" w:right="288"/>
    </w:pPr>
    <w:rPr>
      <w:sz w:val="16"/>
    </w:rPr>
  </w:style>
  <w:style w:type="character" w:customStyle="1" w:styleId="Card-1Char">
    <w:name w:val="Card-1 Char"/>
    <w:basedOn w:val="DefaultParagraphFont"/>
    <w:link w:val="Card-1"/>
    <w:rsid w:val="009C748D"/>
    <w:rPr>
      <w:rFonts w:ascii="Times New Roman" w:hAnsi="Times New Roman" w:cs="Times New Roman"/>
      <w:sz w:val="16"/>
    </w:rPr>
  </w:style>
  <w:style w:type="paragraph" w:customStyle="1" w:styleId="card0">
    <w:name w:val="card"/>
    <w:basedOn w:val="Normal"/>
    <w:next w:val="Normal"/>
    <w:link w:val="cardChar0"/>
    <w:qFormat/>
    <w:rsid w:val="009C748D"/>
    <w:pPr>
      <w:ind w:left="288" w:right="288"/>
    </w:pPr>
    <w:rPr>
      <w:rFonts w:eastAsia="Times New Roman"/>
      <w:sz w:val="16"/>
      <w:szCs w:val="20"/>
    </w:rPr>
  </w:style>
  <w:style w:type="character" w:customStyle="1" w:styleId="cardChar0">
    <w:name w:val="card Char"/>
    <w:link w:val="card0"/>
    <w:rsid w:val="009C748D"/>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9C748D"/>
    <w:rPr>
      <w:b w:val="0"/>
      <w:bCs/>
      <w:sz w:val="20"/>
      <w:u w:val="single"/>
    </w:rPr>
  </w:style>
  <w:style w:type="paragraph" w:customStyle="1" w:styleId="CardText">
    <w:name w:val="CardText"/>
    <w:basedOn w:val="Normal"/>
    <w:next w:val="Normal"/>
    <w:link w:val="CardTextChar"/>
    <w:qFormat/>
    <w:rsid w:val="009C748D"/>
    <w:pPr>
      <w:ind w:left="288" w:right="288"/>
    </w:pPr>
    <w:rPr>
      <w:rFonts w:eastAsia="Times New Roman"/>
      <w:sz w:val="16"/>
      <w:szCs w:val="20"/>
    </w:rPr>
  </w:style>
  <w:style w:type="character" w:customStyle="1" w:styleId="CardTextChar">
    <w:name w:val="CardText Char"/>
    <w:basedOn w:val="DefaultParagraphFont"/>
    <w:link w:val="CardText"/>
    <w:rsid w:val="009C748D"/>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rsid w:val="009C748D"/>
    <w:rPr>
      <w:sz w:val="16"/>
      <w:szCs w:val="16"/>
    </w:rPr>
  </w:style>
  <w:style w:type="paragraph" w:styleId="CommentText">
    <w:name w:val="annotation text"/>
    <w:basedOn w:val="Normal"/>
    <w:link w:val="CommentTextChar"/>
    <w:uiPriority w:val="99"/>
    <w:semiHidden/>
    <w:rsid w:val="009C748D"/>
    <w:rPr>
      <w:szCs w:val="20"/>
    </w:rPr>
  </w:style>
  <w:style w:type="character" w:customStyle="1" w:styleId="CommentTextChar">
    <w:name w:val="Comment Text Char"/>
    <w:basedOn w:val="DefaultParagraphFont"/>
    <w:link w:val="CommentText"/>
    <w:uiPriority w:val="99"/>
    <w:semiHidden/>
    <w:rsid w:val="009C74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C748D"/>
    <w:rPr>
      <w:b/>
      <w:bCs/>
    </w:rPr>
  </w:style>
  <w:style w:type="character" w:customStyle="1" w:styleId="CommentSubjectChar">
    <w:name w:val="Comment Subject Char"/>
    <w:basedOn w:val="CommentTextChar"/>
    <w:link w:val="CommentSubject"/>
    <w:uiPriority w:val="99"/>
    <w:semiHidden/>
    <w:rsid w:val="009C748D"/>
    <w:rPr>
      <w:rFonts w:ascii="Times New Roman" w:hAnsi="Times New Roman" w:cs="Times New Roman"/>
      <w:b/>
      <w:bCs/>
      <w:sz w:val="20"/>
      <w:szCs w:val="20"/>
    </w:rPr>
  </w:style>
  <w:style w:type="paragraph" w:styleId="BalloonText">
    <w:name w:val="Balloon Text"/>
    <w:basedOn w:val="Normal"/>
    <w:link w:val="BalloonTextChar"/>
    <w:uiPriority w:val="99"/>
    <w:semiHidden/>
    <w:rsid w:val="009C748D"/>
    <w:rPr>
      <w:rFonts w:ascii="Tahoma" w:hAnsi="Tahoma" w:cs="Tahoma"/>
      <w:sz w:val="16"/>
      <w:szCs w:val="16"/>
    </w:rPr>
  </w:style>
  <w:style w:type="character" w:customStyle="1" w:styleId="BalloonTextChar">
    <w:name w:val="Balloon Text Char"/>
    <w:basedOn w:val="DefaultParagraphFont"/>
    <w:link w:val="BalloonText"/>
    <w:uiPriority w:val="99"/>
    <w:semiHidden/>
    <w:rsid w:val="009C748D"/>
    <w:rPr>
      <w:rFonts w:ascii="Tahoma" w:hAnsi="Tahoma" w:cs="Tahoma"/>
      <w:sz w:val="16"/>
      <w:szCs w:val="16"/>
    </w:rPr>
  </w:style>
  <w:style w:type="paragraph" w:styleId="Revision">
    <w:name w:val="Revision"/>
    <w:hidden/>
    <w:uiPriority w:val="99"/>
    <w:semiHidden/>
    <w:rsid w:val="009C748D"/>
    <w:pPr>
      <w:spacing w:after="0" w:line="240" w:lineRule="auto"/>
    </w:pPr>
    <w:rPr>
      <w:rFonts w:ascii="Times New Roman" w:hAnsi="Times New Roman" w:cs="Times New Roman"/>
      <w:sz w:val="20"/>
    </w:rPr>
  </w:style>
  <w:style w:type="character" w:styleId="IntenseEmphasis">
    <w:name w:val="Intense Emphasis"/>
    <w:uiPriority w:val="6"/>
    <w:qFormat/>
    <w:rsid w:val="009C748D"/>
    <w:rPr>
      <w:b/>
      <w:bCs/>
      <w:sz w:val="22"/>
      <w:u w:val="single"/>
    </w:rPr>
  </w:style>
  <w:style w:type="character" w:customStyle="1" w:styleId="AuthorYear">
    <w:name w:val="AuthorYear"/>
    <w:uiPriority w:val="1"/>
    <w:qFormat/>
    <w:rsid w:val="009C748D"/>
    <w:rPr>
      <w:rFonts w:ascii="Georgia" w:hAnsi="Georg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9C748D"/>
    <w:pPr>
      <w:ind w:left="288" w:right="288"/>
    </w:pPr>
    <w:rPr>
      <w:rFonts w:eastAsia="Calibri"/>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9C748D"/>
    <w:rPr>
      <w:rFonts w:ascii="Times New Roman" w:eastAsia="Calibri" w:hAnsi="Times New Roman" w:cs="Times New Roman"/>
      <w:sz w:val="16"/>
    </w:rPr>
  </w:style>
  <w:style w:type="paragraph" w:customStyle="1" w:styleId="Card-1">
    <w:name w:val="Card-1"/>
    <w:basedOn w:val="Normal"/>
    <w:link w:val="Card-1Char"/>
    <w:qFormat/>
    <w:rsid w:val="009C748D"/>
    <w:pPr>
      <w:ind w:left="288" w:right="288"/>
    </w:pPr>
    <w:rPr>
      <w:sz w:val="16"/>
    </w:rPr>
  </w:style>
  <w:style w:type="character" w:customStyle="1" w:styleId="Card-1Char">
    <w:name w:val="Card-1 Char"/>
    <w:basedOn w:val="DefaultParagraphFont"/>
    <w:link w:val="Card-1"/>
    <w:rsid w:val="009C748D"/>
    <w:rPr>
      <w:rFonts w:ascii="Times New Roman" w:hAnsi="Times New Roman" w:cs="Times New Roman"/>
      <w:sz w:val="16"/>
    </w:rPr>
  </w:style>
  <w:style w:type="paragraph" w:customStyle="1" w:styleId="card0">
    <w:name w:val="card"/>
    <w:basedOn w:val="Normal"/>
    <w:next w:val="Normal"/>
    <w:link w:val="cardChar0"/>
    <w:qFormat/>
    <w:rsid w:val="009C748D"/>
    <w:pPr>
      <w:ind w:left="288" w:right="288"/>
    </w:pPr>
    <w:rPr>
      <w:rFonts w:eastAsia="Times New Roman"/>
      <w:sz w:val="16"/>
      <w:szCs w:val="20"/>
    </w:rPr>
  </w:style>
  <w:style w:type="character" w:customStyle="1" w:styleId="cardChar0">
    <w:name w:val="card Char"/>
    <w:link w:val="card0"/>
    <w:rsid w:val="009C748D"/>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9C748D"/>
    <w:rPr>
      <w:b w:val="0"/>
      <w:bCs/>
      <w:sz w:val="20"/>
      <w:u w:val="single"/>
    </w:rPr>
  </w:style>
  <w:style w:type="paragraph" w:customStyle="1" w:styleId="CardText">
    <w:name w:val="CardText"/>
    <w:basedOn w:val="Normal"/>
    <w:next w:val="Normal"/>
    <w:link w:val="CardTextChar"/>
    <w:qFormat/>
    <w:rsid w:val="009C748D"/>
    <w:pPr>
      <w:ind w:left="288" w:right="288"/>
    </w:pPr>
    <w:rPr>
      <w:rFonts w:eastAsia="Times New Roman"/>
      <w:sz w:val="16"/>
      <w:szCs w:val="20"/>
    </w:rPr>
  </w:style>
  <w:style w:type="character" w:customStyle="1" w:styleId="CardTextChar">
    <w:name w:val="CardText Char"/>
    <w:basedOn w:val="DefaultParagraphFont"/>
    <w:link w:val="CardText"/>
    <w:rsid w:val="009C748D"/>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rsid w:val="009C748D"/>
    <w:rPr>
      <w:sz w:val="16"/>
      <w:szCs w:val="16"/>
    </w:rPr>
  </w:style>
  <w:style w:type="paragraph" w:styleId="CommentText">
    <w:name w:val="annotation text"/>
    <w:basedOn w:val="Normal"/>
    <w:link w:val="CommentTextChar"/>
    <w:uiPriority w:val="99"/>
    <w:semiHidden/>
    <w:rsid w:val="009C748D"/>
    <w:rPr>
      <w:szCs w:val="20"/>
    </w:rPr>
  </w:style>
  <w:style w:type="character" w:customStyle="1" w:styleId="CommentTextChar">
    <w:name w:val="Comment Text Char"/>
    <w:basedOn w:val="DefaultParagraphFont"/>
    <w:link w:val="CommentText"/>
    <w:uiPriority w:val="99"/>
    <w:semiHidden/>
    <w:rsid w:val="009C74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C748D"/>
    <w:rPr>
      <w:b/>
      <w:bCs/>
    </w:rPr>
  </w:style>
  <w:style w:type="character" w:customStyle="1" w:styleId="CommentSubjectChar">
    <w:name w:val="Comment Subject Char"/>
    <w:basedOn w:val="CommentTextChar"/>
    <w:link w:val="CommentSubject"/>
    <w:uiPriority w:val="99"/>
    <w:semiHidden/>
    <w:rsid w:val="009C748D"/>
    <w:rPr>
      <w:rFonts w:ascii="Times New Roman" w:hAnsi="Times New Roman" w:cs="Times New Roman"/>
      <w:b/>
      <w:bCs/>
      <w:sz w:val="20"/>
      <w:szCs w:val="20"/>
    </w:rPr>
  </w:style>
  <w:style w:type="paragraph" w:styleId="BalloonText">
    <w:name w:val="Balloon Text"/>
    <w:basedOn w:val="Normal"/>
    <w:link w:val="BalloonTextChar"/>
    <w:uiPriority w:val="99"/>
    <w:semiHidden/>
    <w:rsid w:val="009C748D"/>
    <w:rPr>
      <w:rFonts w:ascii="Tahoma" w:hAnsi="Tahoma" w:cs="Tahoma"/>
      <w:sz w:val="16"/>
      <w:szCs w:val="16"/>
    </w:rPr>
  </w:style>
  <w:style w:type="character" w:customStyle="1" w:styleId="BalloonTextChar">
    <w:name w:val="Balloon Text Char"/>
    <w:basedOn w:val="DefaultParagraphFont"/>
    <w:link w:val="BalloonText"/>
    <w:uiPriority w:val="99"/>
    <w:semiHidden/>
    <w:rsid w:val="009C748D"/>
    <w:rPr>
      <w:rFonts w:ascii="Tahoma" w:hAnsi="Tahoma" w:cs="Tahoma"/>
      <w:sz w:val="16"/>
      <w:szCs w:val="16"/>
    </w:rPr>
  </w:style>
  <w:style w:type="paragraph" w:styleId="Revision">
    <w:name w:val="Revision"/>
    <w:hidden/>
    <w:uiPriority w:val="99"/>
    <w:semiHidden/>
    <w:rsid w:val="009C748D"/>
    <w:pPr>
      <w:spacing w:after="0" w:line="240" w:lineRule="auto"/>
    </w:pPr>
    <w:rPr>
      <w:rFonts w:ascii="Times New Roman" w:hAnsi="Times New Roman" w:cs="Times New Roman"/>
      <w:sz w:val="20"/>
    </w:rPr>
  </w:style>
  <w:style w:type="character" w:styleId="IntenseEmphasis">
    <w:name w:val="Intense Emphasis"/>
    <w:uiPriority w:val="6"/>
    <w:qFormat/>
    <w:rsid w:val="009C748D"/>
    <w:rPr>
      <w:b/>
      <w:bCs/>
      <w:sz w:val="22"/>
      <w:u w:val="single"/>
    </w:rPr>
  </w:style>
  <w:style w:type="character" w:customStyle="1" w:styleId="AuthorYear">
    <w:name w:val="AuthorYear"/>
    <w:uiPriority w:val="1"/>
    <w:qFormat/>
    <w:rsid w:val="009C748D"/>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mwichgroup.com/2013/01/ee-offshore-drilling-u-s-mexico-transboundary-agreement-mired-in-congress/" TargetMode="External"/><Relationship Id="rId18" Type="http://schemas.openxmlformats.org/officeDocument/2006/relationships/hyperlink" Target="http://www.businessinsider.com/fearless-forecast-debt-ceiling-2013-9" TargetMode="External"/><Relationship Id="rId3" Type="http://schemas.openxmlformats.org/officeDocument/2006/relationships/customXml" Target="../customXml/item3.xml"/><Relationship Id="rId21" Type="http://schemas.openxmlformats.org/officeDocument/2006/relationships/hyperlink" Target="http://www.instituteforenergyresearch.org/2013/04/25/simmons-north-america-is-energy-rich/" TargetMode="External"/><Relationship Id="rId7" Type="http://schemas.openxmlformats.org/officeDocument/2006/relationships/webSettings" Target="webSettings.xml"/><Relationship Id="rId12" Type="http://schemas.openxmlformats.org/officeDocument/2006/relationships/hyperlink" Target="http://www.businessinsider.com/america-world-police-2011-8" TargetMode="External"/><Relationship Id="rId17" Type="http://schemas.openxmlformats.org/officeDocument/2006/relationships/hyperlink" Target="http://www.uschamber.com/issues/letters/2013/key-vote-letter-hr-1613-outer-continen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uelfix.com/blog/2013/04/25/house-bill-would-codify-gulf-of-mexico-drilling-deal/" TargetMode="External"/><Relationship Id="rId20" Type="http://schemas.openxmlformats.org/officeDocument/2006/relationships/hyperlink" Target="http://bakerinstitute.org/publications/EF-pub-BarnesBilateral-042920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ilprice.com/Geopolitics/North-America/Transparency-Squabble-Stalls-US-Mexico-Oil-Gas-Deal.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fuelfix.com/blog/2013/04/25/house-bill-would-codify-gulf-of-mexico-drilling-deal/" TargetMode="External"/><Relationship Id="rId23" Type="http://schemas.openxmlformats.org/officeDocument/2006/relationships/hyperlink" Target="http://www.japantimes.co.jp/opinion/2013/02/05/commentary/no-winners-in-a-conflict-over-the-senkaku-islands/" TargetMode="External"/><Relationship Id="rId10" Type="http://schemas.openxmlformats.org/officeDocument/2006/relationships/hyperlink" Target="http://scholar.googleusercontent.com/scholar?q=cache:8-3RqE0TzFMJ:scholar.google.com/+engagement+positive+incentives+bilateral&amp;hl=en&amp;as_sdt=0,14" TargetMode="External"/><Relationship Id="rId19" Type="http://schemas.openxmlformats.org/officeDocument/2006/relationships/hyperlink" Target="http://www.noia.org/time-to-remove-roadblocks-to-offshore-energy-produ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pi.org/news-and-media/testimony-speeches/2013/erik-milito-testimony-house-committee-on-natural-resources" TargetMode="External"/><Relationship Id="rId22" Type="http://schemas.openxmlformats.org/officeDocument/2006/relationships/hyperlink" Target="http://www.nytimes.com/2008/11/12/business/worldbusiness/12oil.html?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grativePeds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4618</Words>
  <Characters>30929</Characters>
  <Application>Microsoft Office Word</Application>
  <DocSecurity>0</DocSecurity>
  <Lines>257</Lines>
  <Paragraphs>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IntegrativePeds1</dc:creator>
  <cp:keywords>Verbatim</cp:keywords>
  <dc:description>Verbatim 4.6</dc:description>
  <cp:lastModifiedBy>IntegrativePeds1</cp:lastModifiedBy>
  <cp:revision>1</cp:revision>
  <dcterms:created xsi:type="dcterms:W3CDTF">2013-09-28T16:43:00Z</dcterms:created>
  <dcterms:modified xsi:type="dcterms:W3CDTF">2013-09-28T16:45:00Z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